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54484C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p w:rsidR="0054484C" w:rsidRDefault="0054484C"/>
    <w:tbl>
      <w:tblPr>
        <w:tblStyle w:val="a9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1"/>
        <w:gridCol w:w="4949"/>
      </w:tblGrid>
      <w:tr w:rsidR="0054484C" w:rsidRPr="00190FF9" w:rsidTr="0054484C">
        <w:tc>
          <w:tcPr>
            <w:tcW w:w="9451" w:type="dxa"/>
          </w:tcPr>
          <w:p w:rsidR="0054484C" w:rsidRPr="00190FF9" w:rsidRDefault="0054484C" w:rsidP="00110B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9" w:type="dxa"/>
          </w:tcPr>
          <w:p w:rsidR="0054484C" w:rsidRDefault="0054484C" w:rsidP="0054484C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54484C" w:rsidRPr="00190FF9" w:rsidRDefault="0054484C" w:rsidP="005448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54484C" w:rsidRPr="00190FF9" w:rsidTr="0054484C">
        <w:tc>
          <w:tcPr>
            <w:tcW w:w="9451" w:type="dxa"/>
          </w:tcPr>
          <w:p w:rsidR="0054484C" w:rsidRPr="00190FF9" w:rsidRDefault="0054484C" w:rsidP="00110B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9" w:type="dxa"/>
          </w:tcPr>
          <w:p w:rsidR="0054484C" w:rsidRPr="00190FF9" w:rsidRDefault="00857D7F" w:rsidP="0054484C">
            <w:pPr>
              <w:rPr>
                <w:rFonts w:ascii="Times New Roman" w:hAnsi="Times New Roman"/>
                <w:sz w:val="28"/>
                <w:szCs w:val="28"/>
              </w:rPr>
            </w:pPr>
            <w:r w:rsidRPr="00857D7F">
              <w:rPr>
                <w:rFonts w:ascii="Times New Roman" w:hAnsi="Times New Roman"/>
                <w:sz w:val="28"/>
                <w:szCs w:val="28"/>
              </w:rPr>
              <w:t>от 09.12.2021 № 513-р</w:t>
            </w:r>
            <w:bookmarkStart w:id="0" w:name="_GoBack"/>
            <w:bookmarkEnd w:id="0"/>
          </w:p>
        </w:tc>
      </w:tr>
      <w:tr w:rsidR="0054484C" w:rsidRPr="00190FF9" w:rsidTr="0054484C">
        <w:tc>
          <w:tcPr>
            <w:tcW w:w="9451" w:type="dxa"/>
          </w:tcPr>
          <w:p w:rsidR="0054484C" w:rsidRPr="00190FF9" w:rsidRDefault="0054484C" w:rsidP="00110B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9" w:type="dxa"/>
          </w:tcPr>
          <w:p w:rsidR="0054484C" w:rsidRPr="00190FF9" w:rsidRDefault="0054484C" w:rsidP="005448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84C" w:rsidRPr="0054484C" w:rsidTr="0054484C">
        <w:tc>
          <w:tcPr>
            <w:tcW w:w="9451" w:type="dxa"/>
          </w:tcPr>
          <w:p w:rsidR="0054484C" w:rsidRPr="0054484C" w:rsidRDefault="0054484C" w:rsidP="00110BA9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949" w:type="dxa"/>
          </w:tcPr>
          <w:p w:rsidR="0054484C" w:rsidRPr="0054484C" w:rsidRDefault="0054484C" w:rsidP="0054484C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4484C" w:rsidRPr="00190FF9" w:rsidTr="0054484C">
        <w:tc>
          <w:tcPr>
            <w:tcW w:w="9451" w:type="dxa"/>
          </w:tcPr>
          <w:p w:rsidR="0054484C" w:rsidRPr="00190FF9" w:rsidRDefault="0054484C" w:rsidP="00110B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9" w:type="dxa"/>
          </w:tcPr>
          <w:p w:rsidR="0054484C" w:rsidRDefault="0054484C" w:rsidP="005448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</w:p>
          <w:p w:rsidR="0054484C" w:rsidRDefault="0054484C" w:rsidP="005448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54484C" w:rsidRPr="00190FF9" w:rsidRDefault="0054484C" w:rsidP="005448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01.02.2021 № 30-р </w:t>
            </w:r>
            <w:r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4484C" w:rsidRPr="0054484C" w:rsidRDefault="0054484C" w:rsidP="0054484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54484C" w:rsidRDefault="0054484C" w:rsidP="0054484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E554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Распределение</w:t>
      </w:r>
    </w:p>
    <w:p w:rsidR="0054484C" w:rsidRDefault="0054484C" w:rsidP="0054484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E554A">
        <w:rPr>
          <w:rFonts w:ascii="Times New Roman" w:hAnsi="Times New Roman"/>
          <w:sz w:val="28"/>
          <w:szCs w:val="28"/>
        </w:rPr>
        <w:t>объемов субсидий муниципальным образованиям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554A">
        <w:rPr>
          <w:rFonts w:ascii="Times New Roman" w:hAnsi="Times New Roman"/>
          <w:sz w:val="28"/>
          <w:szCs w:val="28"/>
        </w:rPr>
        <w:t>в 2021 году</w:t>
      </w:r>
    </w:p>
    <w:p w:rsidR="0054484C" w:rsidRDefault="0054484C" w:rsidP="0054484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E554A">
        <w:rPr>
          <w:rFonts w:ascii="Times New Roman" w:hAnsi="Times New Roman"/>
          <w:sz w:val="28"/>
          <w:szCs w:val="28"/>
        </w:rPr>
        <w:t>на финансирование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554A">
        <w:rPr>
          <w:rFonts w:ascii="Times New Roman" w:hAnsi="Times New Roman"/>
          <w:sz w:val="28"/>
          <w:szCs w:val="28"/>
        </w:rPr>
        <w:t>мероприятий по реализации подпрограммы 1 «Развитие 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554A">
        <w:rPr>
          <w:rFonts w:ascii="Times New Roman" w:hAnsi="Times New Roman"/>
          <w:sz w:val="28"/>
          <w:szCs w:val="28"/>
        </w:rPr>
        <w:t>образования»</w:t>
      </w:r>
    </w:p>
    <w:p w:rsidR="0054484C" w:rsidRDefault="0054484C" w:rsidP="0054484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FE554A">
        <w:rPr>
          <w:rFonts w:ascii="Times New Roman" w:hAnsi="Times New Roman"/>
          <w:sz w:val="28"/>
          <w:szCs w:val="28"/>
        </w:rPr>
        <w:t>государственной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554A">
        <w:rPr>
          <w:rFonts w:ascii="Times New Roman" w:hAnsi="Times New Roman"/>
          <w:color w:val="000000"/>
          <w:sz w:val="28"/>
          <w:szCs w:val="28"/>
        </w:rPr>
        <w:t>Рязанской области «Развитие образования и молодежной политики»</w:t>
      </w:r>
    </w:p>
    <w:p w:rsidR="0054484C" w:rsidRPr="00FE554A" w:rsidRDefault="0054484C" w:rsidP="0054484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9"/>
        <w:tblW w:w="14359" w:type="dxa"/>
        <w:jc w:val="center"/>
        <w:tblInd w:w="-467" w:type="dxa"/>
        <w:tblLayout w:type="fixed"/>
        <w:tblLook w:val="0000" w:firstRow="0" w:lastRow="0" w:firstColumn="0" w:lastColumn="0" w:noHBand="0" w:noVBand="0"/>
      </w:tblPr>
      <w:tblGrid>
        <w:gridCol w:w="683"/>
        <w:gridCol w:w="2660"/>
        <w:gridCol w:w="4070"/>
        <w:gridCol w:w="2268"/>
        <w:gridCol w:w="4678"/>
      </w:tblGrid>
      <w:tr w:rsidR="0054484C" w:rsidTr="0054484C">
        <w:trPr>
          <w:trHeight w:val="276"/>
          <w:jc w:val="center"/>
        </w:trPr>
        <w:tc>
          <w:tcPr>
            <w:tcW w:w="683" w:type="dxa"/>
            <w:vMerge w:val="restart"/>
            <w:tcBorders>
              <w:bottom w:val="nil"/>
            </w:tcBorders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50573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660" w:type="dxa"/>
            <w:vMerge w:val="restart"/>
            <w:tcBorders>
              <w:bottom w:val="nil"/>
            </w:tcBorders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4070" w:type="dxa"/>
            <w:vMerge w:val="restart"/>
            <w:tcBorders>
              <w:bottom w:val="nil"/>
            </w:tcBorders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создание детских технопарков «</w:t>
            </w: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Merge w:val="restart"/>
            <w:tcBorders>
              <w:bottom w:val="nil"/>
            </w:tcBorders>
          </w:tcPr>
          <w:p w:rsidR="0054484C" w:rsidRPr="008226C6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84A">
              <w:rPr>
                <w:rFonts w:ascii="Times New Roman" w:hAnsi="Times New Roman" w:hint="eastAsia"/>
                <w:sz w:val="24"/>
                <w:szCs w:val="24"/>
              </w:rPr>
              <w:t>Предоставление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субсидий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бюджетам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районов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городских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округов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поддержание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достигнутых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уровней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заработной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платы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определенных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указом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Президента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Российской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Федерации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отдельных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категорий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работников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дошкольных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Pr="0024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84A">
              <w:rPr>
                <w:rFonts w:ascii="Times New Roman" w:hAnsi="Times New Roman" w:hint="eastAsia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84C" w:rsidTr="0054484C">
        <w:trPr>
          <w:trHeight w:val="276"/>
          <w:jc w:val="center"/>
        </w:trPr>
        <w:tc>
          <w:tcPr>
            <w:tcW w:w="683" w:type="dxa"/>
            <w:vMerge/>
            <w:tcBorders>
              <w:bottom w:val="nil"/>
            </w:tcBorders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bottom w:val="nil"/>
            </w:tcBorders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0" w:type="dxa"/>
            <w:vMerge/>
            <w:tcBorders>
              <w:bottom w:val="nil"/>
            </w:tcBorders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nil"/>
            </w:tcBorders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484C" w:rsidRPr="0054484C" w:rsidRDefault="0054484C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359" w:type="dxa"/>
        <w:jc w:val="center"/>
        <w:tblLayout w:type="fixed"/>
        <w:tblLook w:val="0000" w:firstRow="0" w:lastRow="0" w:firstColumn="0" w:lastColumn="0" w:noHBand="0" w:noVBand="0"/>
      </w:tblPr>
      <w:tblGrid>
        <w:gridCol w:w="683"/>
        <w:gridCol w:w="2660"/>
        <w:gridCol w:w="4070"/>
        <w:gridCol w:w="2268"/>
        <w:gridCol w:w="4678"/>
      </w:tblGrid>
      <w:tr w:rsidR="0054484C" w:rsidTr="0054484C">
        <w:trPr>
          <w:tblHeader/>
          <w:jc w:val="center"/>
        </w:trPr>
        <w:tc>
          <w:tcPr>
            <w:tcW w:w="683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54484C" w:rsidRPr="00871C03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1237,45202</w:t>
            </w:r>
          </w:p>
        </w:tc>
        <w:tc>
          <w:tcPr>
            <w:tcW w:w="2268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110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202,43079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2990,23271</w:t>
            </w:r>
          </w:p>
        </w:tc>
        <w:tc>
          <w:tcPr>
            <w:tcW w:w="2268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110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91,11917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6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1237,45202</w:t>
            </w:r>
          </w:p>
        </w:tc>
        <w:tc>
          <w:tcPr>
            <w:tcW w:w="2268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871C03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C0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71C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6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2990,23271</w:t>
            </w:r>
          </w:p>
        </w:tc>
        <w:tc>
          <w:tcPr>
            <w:tcW w:w="226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B2075A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39,45997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6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3505,5914</w:t>
            </w:r>
          </w:p>
        </w:tc>
        <w:tc>
          <w:tcPr>
            <w:tcW w:w="226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6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1237,45202</w:t>
            </w:r>
          </w:p>
        </w:tc>
        <w:tc>
          <w:tcPr>
            <w:tcW w:w="226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6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1752,78069</w:t>
            </w:r>
          </w:p>
        </w:tc>
        <w:tc>
          <w:tcPr>
            <w:tcW w:w="226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132,78838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6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1237,45202</w:t>
            </w:r>
          </w:p>
        </w:tc>
        <w:tc>
          <w:tcPr>
            <w:tcW w:w="226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6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7011,12276</w:t>
            </w:r>
          </w:p>
        </w:tc>
        <w:tc>
          <w:tcPr>
            <w:tcW w:w="226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54484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185,38345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6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1752,78069</w:t>
            </w:r>
          </w:p>
        </w:tc>
        <w:tc>
          <w:tcPr>
            <w:tcW w:w="226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54484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15,91617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6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1237,45202</w:t>
            </w:r>
          </w:p>
        </w:tc>
        <w:tc>
          <w:tcPr>
            <w:tcW w:w="226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54484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260,57738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6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1752,78069</w:t>
            </w:r>
          </w:p>
        </w:tc>
        <w:tc>
          <w:tcPr>
            <w:tcW w:w="226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54484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6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7217,91744</w:t>
            </w:r>
          </w:p>
        </w:tc>
        <w:tc>
          <w:tcPr>
            <w:tcW w:w="226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54484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6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1752,78069</w:t>
            </w:r>
          </w:p>
        </w:tc>
        <w:tc>
          <w:tcPr>
            <w:tcW w:w="226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54484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408,51838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6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8763,90345</w:t>
            </w:r>
          </w:p>
        </w:tc>
        <w:tc>
          <w:tcPr>
            <w:tcW w:w="226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54484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522,38906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6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1752,78069</w:t>
            </w:r>
          </w:p>
        </w:tc>
        <w:tc>
          <w:tcPr>
            <w:tcW w:w="226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54484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66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2990,23271</w:t>
            </w:r>
          </w:p>
        </w:tc>
        <w:tc>
          <w:tcPr>
            <w:tcW w:w="226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54484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66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3712,35606</w:t>
            </w:r>
          </w:p>
        </w:tc>
        <w:tc>
          <w:tcPr>
            <w:tcW w:w="226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Default="0054484C" w:rsidP="0054484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44,44403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66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6495,79409</w:t>
            </w:r>
          </w:p>
        </w:tc>
        <w:tc>
          <w:tcPr>
            <w:tcW w:w="226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54484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66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2990,23271</w:t>
            </w:r>
          </w:p>
        </w:tc>
        <w:tc>
          <w:tcPr>
            <w:tcW w:w="2268" w:type="dxa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54484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66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1752,78069</w:t>
            </w:r>
          </w:p>
        </w:tc>
        <w:tc>
          <w:tcPr>
            <w:tcW w:w="2268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110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294,57177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66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3712,35606</w:t>
            </w:r>
          </w:p>
        </w:tc>
        <w:tc>
          <w:tcPr>
            <w:tcW w:w="2268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110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36,27424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66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2990,23271</w:t>
            </w:r>
          </w:p>
        </w:tc>
        <w:tc>
          <w:tcPr>
            <w:tcW w:w="2268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110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66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50573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3505,56138</w:t>
            </w:r>
          </w:p>
        </w:tc>
        <w:tc>
          <w:tcPr>
            <w:tcW w:w="2268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110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157,15244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66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407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3505,56138</w:t>
            </w:r>
          </w:p>
        </w:tc>
        <w:tc>
          <w:tcPr>
            <w:tcW w:w="2268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110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373,67530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66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50573B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407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3505,56138</w:t>
            </w:r>
          </w:p>
        </w:tc>
        <w:tc>
          <w:tcPr>
            <w:tcW w:w="2268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110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66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407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1752,78069</w:t>
            </w:r>
          </w:p>
        </w:tc>
        <w:tc>
          <w:tcPr>
            <w:tcW w:w="2268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110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66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407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3505,56138</w:t>
            </w:r>
          </w:p>
        </w:tc>
        <w:tc>
          <w:tcPr>
            <w:tcW w:w="2268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78" w:type="dxa"/>
          </w:tcPr>
          <w:p w:rsidR="0054484C" w:rsidRPr="001D0B5F" w:rsidRDefault="0054484C" w:rsidP="00110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534,35674</w:t>
            </w:r>
          </w:p>
        </w:tc>
      </w:tr>
      <w:tr w:rsidR="0054484C" w:rsidTr="0054484C">
        <w:trPr>
          <w:jc w:val="center"/>
        </w:trPr>
        <w:tc>
          <w:tcPr>
            <w:tcW w:w="683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66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407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21361,85567</w:t>
            </w:r>
          </w:p>
        </w:tc>
        <w:tc>
          <w:tcPr>
            <w:tcW w:w="4678" w:type="dxa"/>
          </w:tcPr>
          <w:p w:rsidR="0054484C" w:rsidRPr="001D0B5F" w:rsidRDefault="0054484C" w:rsidP="00110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7932,85726</w:t>
            </w:r>
          </w:p>
        </w:tc>
      </w:tr>
      <w:tr w:rsidR="0054484C" w:rsidTr="0054484C">
        <w:trPr>
          <w:jc w:val="center"/>
        </w:trPr>
        <w:tc>
          <w:tcPr>
            <w:tcW w:w="3343" w:type="dxa"/>
            <w:gridSpan w:val="2"/>
          </w:tcPr>
          <w:p w:rsidR="0054484C" w:rsidRPr="0050573B" w:rsidRDefault="0054484C" w:rsidP="005448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070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87849,17526</w:t>
            </w:r>
          </w:p>
        </w:tc>
        <w:tc>
          <w:tcPr>
            <w:tcW w:w="2268" w:type="dxa"/>
          </w:tcPr>
          <w:p w:rsidR="0054484C" w:rsidRPr="0050573B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3B">
              <w:rPr>
                <w:rFonts w:ascii="Times New Roman" w:hAnsi="Times New Roman"/>
                <w:sz w:val="24"/>
                <w:szCs w:val="24"/>
              </w:rPr>
              <w:t>21361,85567</w:t>
            </w:r>
          </w:p>
        </w:tc>
        <w:tc>
          <w:tcPr>
            <w:tcW w:w="4678" w:type="dxa"/>
          </w:tcPr>
          <w:p w:rsidR="0054484C" w:rsidRDefault="0054484C" w:rsidP="0011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11231,91453»</w:t>
            </w:r>
          </w:p>
        </w:tc>
      </w:tr>
    </w:tbl>
    <w:p w:rsidR="00286ECA" w:rsidRDefault="00286ECA" w:rsidP="0054484C">
      <w:pPr>
        <w:rPr>
          <w:rFonts w:ascii="Times New Roman" w:hAnsi="Times New Roman"/>
          <w:sz w:val="28"/>
          <w:szCs w:val="28"/>
        </w:rPr>
      </w:pPr>
    </w:p>
    <w:p w:rsidR="0054484C" w:rsidRPr="0054484C" w:rsidRDefault="0054484C" w:rsidP="0054484C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54484C" w:rsidRPr="0054484C" w:rsidSect="0054484C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C3" w:rsidRDefault="00DE41C3">
      <w:r>
        <w:separator/>
      </w:r>
    </w:p>
  </w:endnote>
  <w:endnote w:type="continuationSeparator" w:id="0">
    <w:p w:rsidR="00DE41C3" w:rsidRDefault="00DE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44CF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67321E37" wp14:editId="08BE198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44CF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FE6C31B" wp14:editId="52D7EC4D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4484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2713  08.12.2021 15:37:40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C3" w:rsidRDefault="00DE41C3">
      <w:r>
        <w:separator/>
      </w:r>
    </w:p>
  </w:footnote>
  <w:footnote w:type="continuationSeparator" w:id="0">
    <w:p w:rsidR="00DE41C3" w:rsidRDefault="00DE4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57D7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2.7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3lGO4M47kU0ERPNG/CGaZRHDiMZdQqgKhpIZPH6eJhuCyEvkjsR5VTc1oPpBS8sBMsFHNF0rpRBdeOw0TpGtA==" w:salt="Kt7XQiIK/8XG4NIO0x3o0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FB"/>
    <w:rsid w:val="0001360F"/>
    <w:rsid w:val="000331B3"/>
    <w:rsid w:val="00033413"/>
    <w:rsid w:val="00037C0C"/>
    <w:rsid w:val="000502A3"/>
    <w:rsid w:val="00056DEB"/>
    <w:rsid w:val="00065D4A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51D"/>
    <w:rsid w:val="001947BE"/>
    <w:rsid w:val="001A560F"/>
    <w:rsid w:val="001B0982"/>
    <w:rsid w:val="001B32BA"/>
    <w:rsid w:val="001E0317"/>
    <w:rsid w:val="001E20F1"/>
    <w:rsid w:val="001E525E"/>
    <w:rsid w:val="001F12E8"/>
    <w:rsid w:val="001F228C"/>
    <w:rsid w:val="001F64B8"/>
    <w:rsid w:val="001F7C83"/>
    <w:rsid w:val="0020029E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53CD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7471"/>
    <w:rsid w:val="00531C68"/>
    <w:rsid w:val="00532119"/>
    <w:rsid w:val="005335F3"/>
    <w:rsid w:val="00543C38"/>
    <w:rsid w:val="00543D2D"/>
    <w:rsid w:val="0054484C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6F76FE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26C6"/>
    <w:rsid w:val="00823CA1"/>
    <w:rsid w:val="008513B9"/>
    <w:rsid w:val="00857D7F"/>
    <w:rsid w:val="008702D3"/>
    <w:rsid w:val="00871C03"/>
    <w:rsid w:val="00876034"/>
    <w:rsid w:val="008827E7"/>
    <w:rsid w:val="008A1696"/>
    <w:rsid w:val="008A4F05"/>
    <w:rsid w:val="008C58FE"/>
    <w:rsid w:val="008E051D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E655C"/>
    <w:rsid w:val="00A1314B"/>
    <w:rsid w:val="00A13160"/>
    <w:rsid w:val="00A137D3"/>
    <w:rsid w:val="00A44A8F"/>
    <w:rsid w:val="00A44CFB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7918"/>
    <w:rsid w:val="00DC16FB"/>
    <w:rsid w:val="00DC4A65"/>
    <w:rsid w:val="00DC4F66"/>
    <w:rsid w:val="00DE41C3"/>
    <w:rsid w:val="00E10B44"/>
    <w:rsid w:val="00E11F02"/>
    <w:rsid w:val="00E21EF8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608B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853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 Spacing"/>
    <w:uiPriority w:val="1"/>
    <w:qFormat/>
    <w:rsid w:val="003853C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853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 Spacing"/>
    <w:uiPriority w:val="1"/>
    <w:qFormat/>
    <w:rsid w:val="003853C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hetkova\Desktop\&#1044;&#1086;&#1082;&#1091;&#1084;&#1077;&#1085;&#1090;&#1099;\WEB\&#1044;&#1045;&#1051;&#1054;%20WEB\&#1041;&#1083;&#1072;&#1085;&#1082;&#1080;%202009%20&#1075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6</TotalTime>
  <Pages>3</Pages>
  <Words>410</Words>
  <Characters>2553</Characters>
  <Application>Microsoft Office Word</Application>
  <DocSecurity>0</DocSecurity>
  <Lines>69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5</cp:revision>
  <cp:lastPrinted>2021-11-30T13:20:00Z</cp:lastPrinted>
  <dcterms:created xsi:type="dcterms:W3CDTF">2021-12-03T07:26:00Z</dcterms:created>
  <dcterms:modified xsi:type="dcterms:W3CDTF">2021-12-09T07:09:00Z</dcterms:modified>
</cp:coreProperties>
</file>