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0B67FE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190FF9" w:rsidRDefault="00190FF9" w:rsidP="002E5A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60F1A" w:rsidRPr="00D24294" w:rsidTr="000C234D">
        <w:tc>
          <w:tcPr>
            <w:tcW w:w="5428" w:type="dxa"/>
          </w:tcPr>
          <w:p w:rsidR="00E60F1A" w:rsidRPr="00D24294" w:rsidRDefault="00E60F1A" w:rsidP="000C234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60F1A" w:rsidRPr="00D24294" w:rsidRDefault="00E60F1A" w:rsidP="000C234D">
            <w:pPr>
              <w:rPr>
                <w:rFonts w:ascii="Times New Roman" w:hAnsi="Times New Roman"/>
                <w:sz w:val="28"/>
                <w:szCs w:val="28"/>
              </w:rPr>
            </w:pPr>
            <w:r w:rsidRPr="00D24294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E60F1A" w:rsidRPr="00D24294" w:rsidRDefault="00E60F1A" w:rsidP="00D24294">
            <w:pPr>
              <w:rPr>
                <w:rFonts w:ascii="Times New Roman" w:hAnsi="Times New Roman"/>
                <w:sz w:val="28"/>
                <w:szCs w:val="28"/>
              </w:rPr>
            </w:pPr>
            <w:r w:rsidRPr="00D2429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D24294" w:rsidRPr="00D24294" w:rsidTr="000C234D">
        <w:tc>
          <w:tcPr>
            <w:tcW w:w="5428" w:type="dxa"/>
          </w:tcPr>
          <w:p w:rsidR="00D24294" w:rsidRPr="00D24294" w:rsidRDefault="00D24294" w:rsidP="000C234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4294" w:rsidRPr="00D24294" w:rsidRDefault="00AC7D51" w:rsidP="000C234D">
            <w:pPr>
              <w:rPr>
                <w:rFonts w:ascii="Times New Roman" w:hAnsi="Times New Roman"/>
                <w:sz w:val="28"/>
                <w:szCs w:val="28"/>
              </w:rPr>
            </w:pPr>
            <w:r w:rsidRPr="00AC7D51">
              <w:rPr>
                <w:rFonts w:ascii="Times New Roman" w:hAnsi="Times New Roman"/>
                <w:sz w:val="28"/>
                <w:szCs w:val="28"/>
              </w:rPr>
              <w:t>от 09.12.2021 № 513-р</w:t>
            </w:r>
            <w:bookmarkStart w:id="0" w:name="_GoBack"/>
            <w:bookmarkEnd w:id="0"/>
          </w:p>
        </w:tc>
      </w:tr>
      <w:tr w:rsidR="00D24294" w:rsidRPr="00D24294" w:rsidTr="000C234D">
        <w:tc>
          <w:tcPr>
            <w:tcW w:w="5428" w:type="dxa"/>
          </w:tcPr>
          <w:p w:rsidR="00D24294" w:rsidRPr="00D24294" w:rsidRDefault="00D24294" w:rsidP="000C234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4294" w:rsidRPr="00D24294" w:rsidRDefault="00D24294" w:rsidP="000C23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294" w:rsidRPr="00D24294" w:rsidTr="000C234D">
        <w:tc>
          <w:tcPr>
            <w:tcW w:w="5428" w:type="dxa"/>
          </w:tcPr>
          <w:p w:rsidR="00D24294" w:rsidRPr="00D24294" w:rsidRDefault="00D24294" w:rsidP="000C234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4294" w:rsidRPr="00D24294" w:rsidRDefault="00D24294" w:rsidP="000C234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4294" w:rsidRPr="00D24294" w:rsidTr="000C234D">
        <w:tc>
          <w:tcPr>
            <w:tcW w:w="5428" w:type="dxa"/>
          </w:tcPr>
          <w:p w:rsidR="00D24294" w:rsidRPr="00D24294" w:rsidRDefault="00D24294" w:rsidP="000C234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24294" w:rsidRPr="00D24294" w:rsidRDefault="00D24294" w:rsidP="00D24294">
            <w:pPr>
              <w:rPr>
                <w:rFonts w:ascii="Times New Roman" w:hAnsi="Times New Roman"/>
                <w:sz w:val="28"/>
                <w:szCs w:val="28"/>
              </w:rPr>
            </w:pPr>
            <w:r w:rsidRPr="00D24294">
              <w:rPr>
                <w:rFonts w:ascii="Times New Roman" w:hAnsi="Times New Roman"/>
                <w:sz w:val="28"/>
                <w:szCs w:val="28"/>
              </w:rPr>
              <w:t>«Приложение  № 2</w:t>
            </w:r>
          </w:p>
          <w:p w:rsidR="00D24294" w:rsidRPr="00D24294" w:rsidRDefault="00D24294" w:rsidP="00D24294">
            <w:pPr>
              <w:rPr>
                <w:rFonts w:ascii="Times New Roman" w:hAnsi="Times New Roman"/>
                <w:sz w:val="28"/>
                <w:szCs w:val="28"/>
              </w:rPr>
            </w:pPr>
            <w:r w:rsidRPr="00D24294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D24294" w:rsidRPr="00D24294" w:rsidRDefault="00D24294" w:rsidP="00D24294">
            <w:pPr>
              <w:rPr>
                <w:rFonts w:ascii="Times New Roman" w:hAnsi="Times New Roman"/>
                <w:sz w:val="28"/>
                <w:szCs w:val="28"/>
              </w:rPr>
            </w:pPr>
            <w:r w:rsidRPr="00D24294">
              <w:rPr>
                <w:rFonts w:ascii="Times New Roman" w:hAnsi="Times New Roman"/>
                <w:sz w:val="28"/>
                <w:szCs w:val="28"/>
              </w:rPr>
              <w:t>от  01.02.2021 № 30-р</w:t>
            </w:r>
          </w:p>
        </w:tc>
      </w:tr>
    </w:tbl>
    <w:p w:rsidR="00E60F1A" w:rsidRPr="00D24294" w:rsidRDefault="00E60F1A" w:rsidP="00E60F1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60F1A" w:rsidRPr="00D24294" w:rsidRDefault="00E60F1A" w:rsidP="00E60F1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60F1A" w:rsidRPr="00D24294" w:rsidRDefault="00E60F1A" w:rsidP="00E60F1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24294">
        <w:rPr>
          <w:rFonts w:ascii="Times New Roman" w:hAnsi="Times New Roman"/>
          <w:sz w:val="28"/>
          <w:szCs w:val="28"/>
        </w:rPr>
        <w:t>Распределение</w:t>
      </w:r>
    </w:p>
    <w:p w:rsidR="00E60F1A" w:rsidRDefault="00E60F1A" w:rsidP="00E60F1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24294">
        <w:rPr>
          <w:rFonts w:ascii="Times New Roman" w:hAnsi="Times New Roman"/>
          <w:sz w:val="28"/>
          <w:szCs w:val="28"/>
        </w:rPr>
        <w:t xml:space="preserve"> объемов </w:t>
      </w:r>
      <w:r w:rsidR="00E206C1" w:rsidRPr="00D24294">
        <w:rPr>
          <w:rFonts w:ascii="Times New Roman" w:hAnsi="Times New Roman"/>
          <w:sz w:val="28"/>
          <w:szCs w:val="28"/>
        </w:rPr>
        <w:t xml:space="preserve">субсидий </w:t>
      </w:r>
      <w:r w:rsidRPr="00D24294">
        <w:rPr>
          <w:rFonts w:ascii="Times New Roman" w:hAnsi="Times New Roman"/>
          <w:sz w:val="28"/>
          <w:szCs w:val="28"/>
        </w:rPr>
        <w:t xml:space="preserve">муниципальным </w:t>
      </w:r>
      <w:r w:rsidR="009E2E1D" w:rsidRPr="00D24294">
        <w:rPr>
          <w:rFonts w:ascii="Times New Roman" w:hAnsi="Times New Roman"/>
          <w:sz w:val="28"/>
          <w:szCs w:val="28"/>
        </w:rPr>
        <w:t xml:space="preserve"> </w:t>
      </w:r>
      <w:r w:rsidRPr="00D24294">
        <w:rPr>
          <w:rFonts w:ascii="Times New Roman" w:hAnsi="Times New Roman"/>
          <w:sz w:val="28"/>
          <w:szCs w:val="28"/>
        </w:rPr>
        <w:t>образованиям Рязанской</w:t>
      </w:r>
    </w:p>
    <w:p w:rsidR="00D24294" w:rsidRDefault="00E60F1A" w:rsidP="00E60F1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24294">
        <w:rPr>
          <w:rFonts w:ascii="Times New Roman" w:hAnsi="Times New Roman"/>
          <w:sz w:val="28"/>
          <w:szCs w:val="28"/>
        </w:rPr>
        <w:t>области в 2021 году на финансирование мероприятий по</w:t>
      </w:r>
    </w:p>
    <w:p w:rsidR="00D24294" w:rsidRDefault="00E60F1A" w:rsidP="00E60F1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24294">
        <w:rPr>
          <w:rFonts w:ascii="Times New Roman" w:hAnsi="Times New Roman"/>
          <w:sz w:val="28"/>
          <w:szCs w:val="28"/>
        </w:rPr>
        <w:t>реализации подпрограммы 3 «Развитие дополнительного</w:t>
      </w:r>
    </w:p>
    <w:p w:rsidR="00D24294" w:rsidRDefault="00E60F1A" w:rsidP="00E60F1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24294">
        <w:rPr>
          <w:rFonts w:ascii="Times New Roman" w:hAnsi="Times New Roman"/>
          <w:sz w:val="28"/>
          <w:szCs w:val="28"/>
        </w:rPr>
        <w:t>образования</w:t>
      </w:r>
      <w:r w:rsidR="00D24294">
        <w:rPr>
          <w:rFonts w:ascii="Times New Roman" w:hAnsi="Times New Roman"/>
          <w:sz w:val="28"/>
          <w:szCs w:val="28"/>
        </w:rPr>
        <w:t xml:space="preserve"> </w:t>
      </w:r>
      <w:r w:rsidRPr="00D24294">
        <w:rPr>
          <w:rFonts w:ascii="Times New Roman" w:hAnsi="Times New Roman"/>
          <w:sz w:val="28"/>
          <w:szCs w:val="28"/>
        </w:rPr>
        <w:t>детей» государственной программы Рязанской</w:t>
      </w:r>
    </w:p>
    <w:p w:rsidR="00E60F1A" w:rsidRPr="00D24294" w:rsidRDefault="00E60F1A" w:rsidP="00D24294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D24294">
        <w:rPr>
          <w:rFonts w:ascii="Times New Roman" w:hAnsi="Times New Roman"/>
          <w:sz w:val="28"/>
          <w:szCs w:val="28"/>
        </w:rPr>
        <w:t>области «Развитие обр</w:t>
      </w:r>
      <w:r w:rsidR="00D24294">
        <w:rPr>
          <w:rFonts w:ascii="Times New Roman" w:hAnsi="Times New Roman"/>
          <w:sz w:val="28"/>
          <w:szCs w:val="28"/>
        </w:rPr>
        <w:t>азования и молодежной политики»</w:t>
      </w:r>
    </w:p>
    <w:p w:rsidR="00E60F1A" w:rsidRPr="00D24294" w:rsidRDefault="00E60F1A" w:rsidP="00E60F1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71"/>
        <w:gridCol w:w="5697"/>
      </w:tblGrid>
      <w:tr w:rsidR="00E60F1A" w:rsidRPr="00D24294" w:rsidTr="00D242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60F1A" w:rsidRPr="00D24294" w:rsidRDefault="00E60F1A" w:rsidP="00D24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4270C1" w:rsidRPr="00D24294">
              <w:rPr>
                <w:rFonts w:ascii="Times New Roman" w:hAnsi="Times New Roman"/>
                <w:sz w:val="24"/>
                <w:szCs w:val="24"/>
              </w:rPr>
              <w:t>№</w:t>
            </w:r>
            <w:r w:rsidRPr="00D2429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муниципальных </w:t>
            </w:r>
          </w:p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образований Рязанской области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0F1A" w:rsidRPr="00D24294" w:rsidTr="00D2429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F1A" w:rsidRPr="00D24294" w:rsidRDefault="00E60F1A" w:rsidP="000C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F1A" w:rsidRPr="00D24294" w:rsidRDefault="00E60F1A" w:rsidP="000C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1A" w:rsidRPr="00D24294" w:rsidRDefault="00E60F1A" w:rsidP="00D24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бюджетам муниципальных районов (городских округов) Рязанской области на </w:t>
            </w:r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поддержание достигнутых уровней заработной платы, определенных указами Президента Российской Федерации, отдельных категорий работников  муниципальных учреждений  дополнительного образования детей в сфере образования</w:t>
            </w:r>
          </w:p>
        </w:tc>
      </w:tr>
      <w:tr w:rsidR="00E60F1A" w:rsidRPr="00D24294" w:rsidTr="00D2429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F1A" w:rsidRPr="00D24294" w:rsidRDefault="00E60F1A" w:rsidP="000C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F1A" w:rsidRPr="00D24294" w:rsidRDefault="00E60F1A" w:rsidP="000C23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областной бюджет, размер субсидии, рублей</w:t>
            </w:r>
          </w:p>
        </w:tc>
      </w:tr>
    </w:tbl>
    <w:p w:rsidR="00D24294" w:rsidRPr="00D24294" w:rsidRDefault="00D24294">
      <w:pPr>
        <w:rPr>
          <w:rFonts w:ascii="Times New Roman" w:hAnsi="Times New Roman"/>
          <w:sz w:val="2"/>
          <w:szCs w:val="2"/>
        </w:rPr>
      </w:pPr>
    </w:p>
    <w:tbl>
      <w:tblPr>
        <w:tblW w:w="94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71"/>
        <w:gridCol w:w="5697"/>
      </w:tblGrid>
      <w:tr w:rsidR="00E60F1A" w:rsidRPr="00D24294" w:rsidTr="00D24294">
        <w:trPr>
          <w:trHeight w:val="29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Александро-Невский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816 831,31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Ермишинский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912 748,46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Захаровский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332 179,05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Кадомский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154 961,96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Касимовский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1 227 738,92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Клепиковский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1754 209,44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Кораблинский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911 072,00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189 999,56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913 246,08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Пителинский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382 561,45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Пронский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1 315 385,34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Путятинский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565 234,45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Рыбновский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593 041,42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Ряжский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1 040 644,33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Рязанский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2 336 261,72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Сапожковский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919CA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545 43</w:t>
            </w:r>
            <w:r w:rsidR="00087C9F"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6,81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Сараевский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427 790,28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Сасовский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87C9F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85</w:t>
            </w: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 229</w:t>
            </w: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86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Скопинский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304 749,24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7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335 734,61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Старожиловский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341 989,36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Ухоловский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310 730,11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Чучковский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F0504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239 </w:t>
            </w:r>
            <w:r w:rsidR="00F0504E"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54,99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Шацкий</w:t>
            </w:r>
            <w:proofErr w:type="spellEnd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487 409,43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Шиловский муниципальный район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2 353 534,52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2 609 017,39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F0504E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29 073 399,18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694 460,24</w:t>
            </w:r>
          </w:p>
        </w:tc>
      </w:tr>
      <w:tr w:rsidR="00E60F1A" w:rsidRPr="00D24294" w:rsidTr="00D242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171" w:type="dxa"/>
            <w:tcBorders>
              <w:right w:val="single" w:sz="4" w:space="0" w:color="auto"/>
            </w:tcBorders>
            <w:shd w:val="clear" w:color="auto" w:fill="auto"/>
          </w:tcPr>
          <w:p w:rsidR="00E60F1A" w:rsidRPr="00D24294" w:rsidRDefault="00E60F1A" w:rsidP="000C234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60F1A" w:rsidRPr="00D24294" w:rsidRDefault="00087C9F" w:rsidP="000C234D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600 008,16</w:t>
            </w:r>
          </w:p>
        </w:tc>
      </w:tr>
      <w:tr w:rsidR="00E60F1A" w:rsidRPr="00D24294" w:rsidTr="00D24294"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0F1A" w:rsidRPr="00D24294" w:rsidRDefault="00E60F1A" w:rsidP="000C234D">
            <w:pPr>
              <w:widowControl w:val="0"/>
              <w:autoSpaceDE w:val="0"/>
              <w:autoSpaceDN w:val="0"/>
              <w:adjustRightInd w:val="0"/>
              <w:spacing w:line="27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60F1A" w:rsidRPr="00D24294" w:rsidRDefault="00F0504E" w:rsidP="000C23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294">
              <w:rPr>
                <w:rFonts w:ascii="Times New Roman" w:hAnsi="Times New Roman"/>
                <w:sz w:val="24"/>
                <w:szCs w:val="24"/>
              </w:rPr>
              <w:t>51 855 059,67</w:t>
            </w:r>
            <w:r w:rsidR="00582C1D" w:rsidRPr="00D2429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E60F1A" w:rsidRPr="00D24294" w:rsidRDefault="00E60F1A" w:rsidP="00E60F1A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60F1A" w:rsidRPr="000B67FE" w:rsidRDefault="000B67FE" w:rsidP="00E60F1A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E60F1A" w:rsidRPr="00D24294" w:rsidRDefault="00E60F1A" w:rsidP="00E60F1A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90FF9" w:rsidRPr="00D24294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D24294" w:rsidSect="000B67FE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9D8" w:rsidRDefault="004169D8">
      <w:r>
        <w:separator/>
      </w:r>
    </w:p>
  </w:endnote>
  <w:endnote w:type="continuationSeparator" w:id="0">
    <w:p w:rsidR="004169D8" w:rsidRDefault="0041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763EA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6B3E5050" wp14:editId="509BF5E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9763E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A34E3CE" wp14:editId="2A13FD4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0B67F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2132  08.12.2021 15:41:26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9D8" w:rsidRDefault="004169D8">
      <w:r>
        <w:separator/>
      </w:r>
    </w:p>
  </w:footnote>
  <w:footnote w:type="continuationSeparator" w:id="0">
    <w:p w:rsidR="004169D8" w:rsidRDefault="00416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C7D5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QrFyY7VdHBu5QhThuEpqkhGvkJN7CJDh+NSL4M9UKbptOT+sNoZGGOEIrN5GBopFDxUkOAk+Qknrmfrio7kxQ==" w:salt="z3ZCHT4IO8w6RtC2+sTG+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EA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87C9F"/>
    <w:rsid w:val="000917C0"/>
    <w:rsid w:val="000919CA"/>
    <w:rsid w:val="000A42D5"/>
    <w:rsid w:val="000B0736"/>
    <w:rsid w:val="000B67FE"/>
    <w:rsid w:val="000F1393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31E3"/>
    <w:rsid w:val="001E0317"/>
    <w:rsid w:val="001E20F1"/>
    <w:rsid w:val="001E5D4D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B5484"/>
    <w:rsid w:val="003D3B8A"/>
    <w:rsid w:val="003D54F8"/>
    <w:rsid w:val="003F4F5E"/>
    <w:rsid w:val="00400906"/>
    <w:rsid w:val="004169D8"/>
    <w:rsid w:val="0042590E"/>
    <w:rsid w:val="004270C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27E86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2C1D"/>
    <w:rsid w:val="005838EA"/>
    <w:rsid w:val="00585EE1"/>
    <w:rsid w:val="00590C0E"/>
    <w:rsid w:val="005939E6"/>
    <w:rsid w:val="005A4227"/>
    <w:rsid w:val="005A5C8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7662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0135F"/>
    <w:rsid w:val="009067F7"/>
    <w:rsid w:val="00932E3C"/>
    <w:rsid w:val="009573D3"/>
    <w:rsid w:val="009763EA"/>
    <w:rsid w:val="009977FF"/>
    <w:rsid w:val="009A085B"/>
    <w:rsid w:val="009B5B6A"/>
    <w:rsid w:val="009C1DE6"/>
    <w:rsid w:val="009C1F0E"/>
    <w:rsid w:val="009D3E8C"/>
    <w:rsid w:val="009E2E1D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C7D51"/>
    <w:rsid w:val="00AE1DCA"/>
    <w:rsid w:val="00AF5F7C"/>
    <w:rsid w:val="00B02207"/>
    <w:rsid w:val="00B03403"/>
    <w:rsid w:val="00B10324"/>
    <w:rsid w:val="00B23C68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A6910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4294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06C1"/>
    <w:rsid w:val="00E2726B"/>
    <w:rsid w:val="00E37801"/>
    <w:rsid w:val="00E46EAA"/>
    <w:rsid w:val="00E5038C"/>
    <w:rsid w:val="00E50B69"/>
    <w:rsid w:val="00E5298B"/>
    <w:rsid w:val="00E56EFB"/>
    <w:rsid w:val="00E60F1A"/>
    <w:rsid w:val="00E6458F"/>
    <w:rsid w:val="00E7242D"/>
    <w:rsid w:val="00E870CE"/>
    <w:rsid w:val="00E87E25"/>
    <w:rsid w:val="00EA04F1"/>
    <w:rsid w:val="00EA2FD3"/>
    <w:rsid w:val="00EB7CE9"/>
    <w:rsid w:val="00EC433F"/>
    <w:rsid w:val="00ED1FDE"/>
    <w:rsid w:val="00F0504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30E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E60F1A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rsid w:val="00E60F1A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hetkova\Desktop\&#1044;&#1086;&#1082;&#1091;&#1084;&#1077;&#1085;&#1090;&#1099;\WEB\&#1044;&#1045;&#1051;&#1054;%20WEB\&#1041;&#1083;&#1072;&#1085;&#1082;&#1080;%202009%20&#1075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45</TotalTime>
  <Pages>2</Pages>
  <Words>322</Words>
  <Characters>2005</Characters>
  <Application>Microsoft Office Word</Application>
  <DocSecurity>0</DocSecurity>
  <Lines>54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Лёксина М.А.</cp:lastModifiedBy>
  <cp:revision>14</cp:revision>
  <cp:lastPrinted>2021-12-01T10:34:00Z</cp:lastPrinted>
  <dcterms:created xsi:type="dcterms:W3CDTF">2021-11-26T07:03:00Z</dcterms:created>
  <dcterms:modified xsi:type="dcterms:W3CDTF">2021-12-09T07:10:00Z</dcterms:modified>
</cp:coreProperties>
</file>