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C556F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6"/>
        <w:gridCol w:w="4212"/>
      </w:tblGrid>
      <w:tr w:rsidR="00C31D53" w:rsidRPr="00190FF9" w:rsidTr="00EE6750">
        <w:tc>
          <w:tcPr>
            <w:tcW w:w="10326" w:type="dxa"/>
          </w:tcPr>
          <w:p w:rsidR="00C31D53" w:rsidRPr="00190FF9" w:rsidRDefault="00C31D53" w:rsidP="00EE675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31D53" w:rsidRDefault="00C31D53" w:rsidP="00EE67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C31D53" w:rsidRPr="00190FF9" w:rsidRDefault="00C31D53" w:rsidP="00EE67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3E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C31D53" w:rsidRPr="00190FF9" w:rsidTr="00EE6750">
        <w:tc>
          <w:tcPr>
            <w:tcW w:w="10326" w:type="dxa"/>
          </w:tcPr>
          <w:p w:rsidR="00C31D53" w:rsidRPr="00190FF9" w:rsidRDefault="00C31D53" w:rsidP="00EE675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31D53" w:rsidRPr="00190FF9" w:rsidRDefault="006C556F" w:rsidP="00EE67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21.12.2021 № 538-р</w:t>
            </w:r>
            <w:bookmarkStart w:id="0" w:name="_GoBack"/>
            <w:bookmarkEnd w:id="0"/>
          </w:p>
        </w:tc>
      </w:tr>
      <w:tr w:rsidR="00C31D53" w:rsidRPr="00190FF9" w:rsidTr="00EE6750">
        <w:tc>
          <w:tcPr>
            <w:tcW w:w="10326" w:type="dxa"/>
          </w:tcPr>
          <w:p w:rsidR="00C31D53" w:rsidRPr="00190FF9" w:rsidRDefault="00C31D53" w:rsidP="00EE675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31D53" w:rsidRPr="00190FF9" w:rsidRDefault="00C31D53" w:rsidP="00EE67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1D53" w:rsidRPr="00190FF9" w:rsidTr="00EE6750">
        <w:tc>
          <w:tcPr>
            <w:tcW w:w="10326" w:type="dxa"/>
          </w:tcPr>
          <w:p w:rsidR="00C31D53" w:rsidRPr="00190FF9" w:rsidRDefault="00C31D53" w:rsidP="00EE675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31D53" w:rsidRPr="00190FF9" w:rsidRDefault="00C31D53" w:rsidP="00EE67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1D53" w:rsidRDefault="00C31D53"/>
    <w:p w:rsidR="00C31D53" w:rsidRDefault="00C31D53"/>
    <w:p w:rsidR="00C31D53" w:rsidRDefault="00C31D53" w:rsidP="00C31D53">
      <w:pPr>
        <w:jc w:val="center"/>
      </w:pPr>
      <w:r>
        <w:rPr>
          <w:rFonts w:ascii="Times New Roman" w:hAnsi="Times New Roman"/>
          <w:sz w:val="28"/>
          <w:szCs w:val="28"/>
        </w:rPr>
        <w:t>Д</w:t>
      </w:r>
      <w:r w:rsidRPr="002473EA">
        <w:rPr>
          <w:rFonts w:ascii="Times New Roman" w:hAnsi="Times New Roman"/>
          <w:sz w:val="28"/>
          <w:szCs w:val="28"/>
        </w:rPr>
        <w:t>оклад о результатах мониторинга правоприменения</w:t>
      </w:r>
    </w:p>
    <w:p w:rsidR="00C31D53" w:rsidRDefault="00C31D53"/>
    <w:p w:rsidR="00C31D53" w:rsidRDefault="00C31D53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2382"/>
        <w:gridCol w:w="2363"/>
        <w:gridCol w:w="3342"/>
        <w:gridCol w:w="1786"/>
        <w:gridCol w:w="4073"/>
      </w:tblGrid>
      <w:tr w:rsidR="002473EA" w:rsidTr="00C31D53">
        <w:trPr>
          <w:jc w:val="center"/>
        </w:trPr>
        <w:tc>
          <w:tcPr>
            <w:tcW w:w="0" w:type="auto"/>
            <w:vAlign w:val="center"/>
          </w:tcPr>
          <w:p w:rsidR="002473EA" w:rsidRDefault="002473EA" w:rsidP="00C31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3E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  <w:p w:rsidR="002473EA" w:rsidRDefault="002473EA" w:rsidP="00C31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473EA" w:rsidRDefault="002473EA" w:rsidP="00C31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3EA">
              <w:rPr>
                <w:rFonts w:ascii="Times New Roman" w:hAnsi="Times New Roman"/>
                <w:sz w:val="28"/>
                <w:szCs w:val="28"/>
              </w:rPr>
              <w:t>Пункт плана мониторинга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0" w:type="auto"/>
            <w:vAlign w:val="center"/>
          </w:tcPr>
          <w:p w:rsidR="002473EA" w:rsidRPr="002473EA" w:rsidRDefault="002473EA" w:rsidP="00C31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3EA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  <w:p w:rsidR="002473EA" w:rsidRDefault="002473EA" w:rsidP="00C31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(пункт</w:t>
            </w:r>
            <w:r w:rsidR="00447D14">
              <w:rPr>
                <w:rFonts w:ascii="Times New Roman" w:hAnsi="Times New Roman"/>
                <w:sz w:val="28"/>
                <w:szCs w:val="28"/>
              </w:rPr>
              <w:t>, подпункт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методики**</w:t>
            </w:r>
            <w:r w:rsidRPr="002473E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2473EA" w:rsidRDefault="002473EA" w:rsidP="00C31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3EA">
              <w:rPr>
                <w:rFonts w:ascii="Times New Roman" w:hAnsi="Times New Roman"/>
                <w:sz w:val="28"/>
                <w:szCs w:val="28"/>
              </w:rPr>
              <w:t>Нормативный правовой акт и его структурная единица</w:t>
            </w:r>
          </w:p>
        </w:tc>
        <w:tc>
          <w:tcPr>
            <w:tcW w:w="0" w:type="auto"/>
            <w:vAlign w:val="center"/>
          </w:tcPr>
          <w:p w:rsidR="002473EA" w:rsidRDefault="002473EA" w:rsidP="00C31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3EA">
              <w:rPr>
                <w:rFonts w:ascii="Times New Roman" w:hAnsi="Times New Roman"/>
                <w:sz w:val="28"/>
                <w:szCs w:val="28"/>
              </w:rPr>
              <w:t>Описание проблемы</w:t>
            </w:r>
          </w:p>
        </w:tc>
        <w:tc>
          <w:tcPr>
            <w:tcW w:w="0" w:type="auto"/>
            <w:vAlign w:val="center"/>
          </w:tcPr>
          <w:p w:rsidR="002473EA" w:rsidRPr="002473EA" w:rsidRDefault="002473EA" w:rsidP="00C31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3EA">
              <w:rPr>
                <w:rFonts w:ascii="Times New Roman" w:hAnsi="Times New Roman"/>
                <w:sz w:val="28"/>
                <w:szCs w:val="28"/>
              </w:rPr>
              <w:t>Предложения по совершенствованию законодательства</w:t>
            </w:r>
          </w:p>
          <w:p w:rsidR="002473EA" w:rsidRDefault="002473EA" w:rsidP="00C31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3EA">
              <w:rPr>
                <w:rFonts w:ascii="Times New Roman" w:hAnsi="Times New Roman"/>
                <w:sz w:val="28"/>
                <w:szCs w:val="28"/>
              </w:rPr>
              <w:t>и правоприменительной практики</w:t>
            </w:r>
          </w:p>
        </w:tc>
      </w:tr>
      <w:tr w:rsidR="002473EA" w:rsidTr="00C31D53">
        <w:trPr>
          <w:jc w:val="center"/>
        </w:trPr>
        <w:tc>
          <w:tcPr>
            <w:tcW w:w="0" w:type="auto"/>
          </w:tcPr>
          <w:p w:rsidR="002473EA" w:rsidRDefault="002473EA" w:rsidP="00C31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2473EA" w:rsidRDefault="002473EA" w:rsidP="00C31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473EA" w:rsidRDefault="002473EA" w:rsidP="00C31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473EA" w:rsidRDefault="002473EA" w:rsidP="00C31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473EA" w:rsidRDefault="002473EA" w:rsidP="00C31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473EA" w:rsidRDefault="002473EA" w:rsidP="00C31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73EA" w:rsidRDefault="002473EA" w:rsidP="002473E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473EA" w:rsidRDefault="002473EA" w:rsidP="002473E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473EA" w:rsidRDefault="002473EA" w:rsidP="002473E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473EA" w:rsidRDefault="002473EA" w:rsidP="002473E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473EA" w:rsidRDefault="002473EA" w:rsidP="002473E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473EA" w:rsidRDefault="002473EA" w:rsidP="002473E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473EA" w:rsidRDefault="002473EA" w:rsidP="002473E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473EA" w:rsidRDefault="002473EA" w:rsidP="002473E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473EA" w:rsidRDefault="002473EA" w:rsidP="002473E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473EA" w:rsidRDefault="002473EA" w:rsidP="002473E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473EA" w:rsidRDefault="002473EA" w:rsidP="002473EA">
      <w:pPr>
        <w:spacing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2473EA" w:rsidRPr="00C31D53" w:rsidRDefault="00C31D53" w:rsidP="00C31D53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 </w:t>
      </w:r>
      <w:r w:rsidR="002473EA" w:rsidRPr="00C31D53">
        <w:rPr>
          <w:rFonts w:ascii="Times New Roman" w:hAnsi="Times New Roman"/>
          <w:sz w:val="24"/>
          <w:szCs w:val="24"/>
        </w:rPr>
        <w:t>План мониторинга правоприменения в Рязанской области на 2022 год, утвержденный распоряжением Правительства Рязанской области</w:t>
      </w:r>
      <w:r w:rsidR="003B539C" w:rsidRPr="00C31D53">
        <w:rPr>
          <w:rFonts w:ascii="Times New Roman" w:hAnsi="Times New Roman"/>
          <w:sz w:val="24"/>
          <w:szCs w:val="24"/>
        </w:rPr>
        <w:t>.</w:t>
      </w:r>
    </w:p>
    <w:p w:rsidR="002473EA" w:rsidRPr="00C31D53" w:rsidRDefault="00C31D53" w:rsidP="00C31D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 </w:t>
      </w:r>
      <w:r w:rsidR="002473EA" w:rsidRPr="00C31D53">
        <w:rPr>
          <w:rFonts w:ascii="Times New Roman" w:hAnsi="Times New Roman"/>
          <w:sz w:val="24"/>
          <w:szCs w:val="24"/>
        </w:rPr>
        <w:t>В соответствии с пунктами 8</w:t>
      </w:r>
      <w:r>
        <w:rPr>
          <w:rFonts w:ascii="Times New Roman" w:hAnsi="Times New Roman"/>
          <w:sz w:val="24"/>
          <w:szCs w:val="24"/>
        </w:rPr>
        <w:t>-</w:t>
      </w:r>
      <w:r w:rsidR="002473EA" w:rsidRPr="00C31D53">
        <w:rPr>
          <w:rFonts w:ascii="Times New Roman" w:hAnsi="Times New Roman"/>
          <w:sz w:val="24"/>
          <w:szCs w:val="24"/>
        </w:rPr>
        <w:t>11 Методики осуществления мониторинга правоприменения в Российской Федерации, утвержденной постановлением Правительства Российской Федерации от 19.08.2011 № 694.</w:t>
      </w:r>
    </w:p>
    <w:sectPr w:rsidR="002473EA" w:rsidRPr="00C31D53" w:rsidSect="006C556F">
      <w:headerReference w:type="default" r:id="rId11"/>
      <w:type w:val="continuous"/>
      <w:pgSz w:w="16834" w:h="11907" w:orient="landscape" w:code="9"/>
      <w:pgMar w:top="1134" w:right="567" w:bottom="1134" w:left="1843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F3" w:rsidRDefault="00740EF3">
      <w:r>
        <w:separator/>
      </w:r>
    </w:p>
  </w:endnote>
  <w:endnote w:type="continuationSeparator" w:id="0">
    <w:p w:rsidR="00740EF3" w:rsidRDefault="0074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473EA">
          <w:pPr>
            <w:pStyle w:val="a6"/>
          </w:pPr>
          <w:r>
            <w:rPr>
              <w:noProof/>
            </w:rPr>
            <w:drawing>
              <wp:inline distT="0" distB="0" distL="0" distR="0" wp14:anchorId="3C288984" wp14:editId="7A30556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473E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B49696C" wp14:editId="3A5E2AA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C556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698  22.12.2021 14:12:10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F3" w:rsidRDefault="00740EF3">
      <w:r>
        <w:separator/>
      </w:r>
    </w:p>
  </w:footnote>
  <w:footnote w:type="continuationSeparator" w:id="0">
    <w:p w:rsidR="00740EF3" w:rsidRDefault="00740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31D5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0ARdS2Qp5GIStC8JBGiN5wgfJo=" w:salt="SaOjtDDMBY/g0YId1ao93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E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3EA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B539C"/>
    <w:rsid w:val="003D3B8A"/>
    <w:rsid w:val="003D3E42"/>
    <w:rsid w:val="003D54F8"/>
    <w:rsid w:val="003F4F5E"/>
    <w:rsid w:val="00400906"/>
    <w:rsid w:val="0042590E"/>
    <w:rsid w:val="00437F65"/>
    <w:rsid w:val="00447D14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1D1D"/>
    <w:rsid w:val="00644236"/>
    <w:rsid w:val="006471E5"/>
    <w:rsid w:val="00671D3B"/>
    <w:rsid w:val="00684A5B"/>
    <w:rsid w:val="006A1F71"/>
    <w:rsid w:val="006C556F"/>
    <w:rsid w:val="006F328B"/>
    <w:rsid w:val="006F5886"/>
    <w:rsid w:val="00707734"/>
    <w:rsid w:val="00707E19"/>
    <w:rsid w:val="00712F7C"/>
    <w:rsid w:val="0072328A"/>
    <w:rsid w:val="007377B5"/>
    <w:rsid w:val="00740EF3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27E5"/>
    <w:rsid w:val="00A1314B"/>
    <w:rsid w:val="00A13160"/>
    <w:rsid w:val="00A137D3"/>
    <w:rsid w:val="00A44A8F"/>
    <w:rsid w:val="00A51D96"/>
    <w:rsid w:val="00A96F84"/>
    <w:rsid w:val="00AC3953"/>
    <w:rsid w:val="00AC7150"/>
    <w:rsid w:val="00AD56E1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1D5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24</TotalTime>
  <Pages>1</Pages>
  <Words>84</Words>
  <Characters>664</Characters>
  <Application>Microsoft Office Word</Application>
  <DocSecurity>0</DocSecurity>
  <Lines>60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Ващенко С.В.</dc:creator>
  <cp:lastModifiedBy>Дягилева М.А.</cp:lastModifiedBy>
  <cp:revision>5</cp:revision>
  <cp:lastPrinted>2021-12-20T12:07:00Z</cp:lastPrinted>
  <dcterms:created xsi:type="dcterms:W3CDTF">2021-09-28T13:14:00Z</dcterms:created>
  <dcterms:modified xsi:type="dcterms:W3CDTF">2021-12-22T11:12:00Z</dcterms:modified>
</cp:coreProperties>
</file>