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F90692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7326E" w:rsidTr="00871AE4">
        <w:tc>
          <w:tcPr>
            <w:tcW w:w="10326" w:type="dxa"/>
            <w:shd w:val="clear" w:color="auto" w:fill="auto"/>
          </w:tcPr>
          <w:p w:rsidR="00190FF9" w:rsidRPr="0047326E" w:rsidRDefault="00F90692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12" w:type="dxa"/>
            <w:shd w:val="clear" w:color="auto" w:fill="auto"/>
          </w:tcPr>
          <w:p w:rsid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к постановлению Губернатора</w:t>
            </w:r>
          </w:p>
          <w:p w:rsidR="00C6795C" w:rsidRPr="0047326E" w:rsidRDefault="00C6795C" w:rsidP="0047326E">
            <w:pPr>
              <w:rPr>
                <w:rFonts w:ascii="Times New Roman" w:hAnsi="Times New Roman"/>
                <w:sz w:val="28"/>
                <w:szCs w:val="28"/>
              </w:rPr>
            </w:pPr>
            <w:r w:rsidRPr="0047326E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7326E" w:rsidRPr="0047326E" w:rsidTr="00871AE4">
        <w:tc>
          <w:tcPr>
            <w:tcW w:w="10326" w:type="dxa"/>
            <w:shd w:val="clear" w:color="auto" w:fill="auto"/>
          </w:tcPr>
          <w:p w:rsidR="0047326E" w:rsidRPr="0047326E" w:rsidRDefault="0047326E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7326E" w:rsidRPr="0047326E" w:rsidRDefault="00C40F06" w:rsidP="0047326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09.12.2021 № 95-пг</w:t>
            </w:r>
            <w:bookmarkEnd w:id="0"/>
          </w:p>
        </w:tc>
      </w:tr>
      <w:tr w:rsidR="0047326E" w:rsidRPr="0047326E" w:rsidTr="00871AE4">
        <w:tc>
          <w:tcPr>
            <w:tcW w:w="10326" w:type="dxa"/>
            <w:shd w:val="clear" w:color="auto" w:fill="auto"/>
          </w:tcPr>
          <w:p w:rsidR="0047326E" w:rsidRPr="0047326E" w:rsidRDefault="0047326E" w:rsidP="00871AE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7326E" w:rsidRPr="0047326E" w:rsidRDefault="0047326E" w:rsidP="00473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D5F" w:rsidRPr="0047326E" w:rsidRDefault="00240D5F" w:rsidP="00190FF9">
      <w:pPr>
        <w:spacing w:line="192" w:lineRule="auto"/>
        <w:jc w:val="center"/>
        <w:rPr>
          <w:rFonts w:ascii="Times New Roman" w:hAnsi="Times New Roman"/>
          <w:sz w:val="18"/>
          <w:szCs w:val="18"/>
        </w:rPr>
      </w:pPr>
    </w:p>
    <w:p w:rsidR="0047326E" w:rsidRDefault="00240D5F" w:rsidP="00240D5F">
      <w:pPr>
        <w:jc w:val="center"/>
        <w:rPr>
          <w:rFonts w:ascii="Times New Roman" w:hAnsi="Times New Roman"/>
          <w:sz w:val="28"/>
          <w:szCs w:val="28"/>
        </w:rPr>
      </w:pPr>
      <w:r w:rsidRPr="0047326E">
        <w:rPr>
          <w:rFonts w:ascii="Times New Roman" w:hAnsi="Times New Roman"/>
          <w:sz w:val="28"/>
          <w:szCs w:val="28"/>
        </w:rPr>
        <w:t>Предельные (максимальные) индексы изменения размера вносимой гражданами платы</w:t>
      </w:r>
    </w:p>
    <w:p w:rsidR="00240D5F" w:rsidRPr="0047326E" w:rsidRDefault="00240D5F" w:rsidP="00240D5F">
      <w:pPr>
        <w:jc w:val="center"/>
        <w:rPr>
          <w:rFonts w:ascii="Times New Roman" w:hAnsi="Times New Roman"/>
          <w:sz w:val="28"/>
          <w:szCs w:val="28"/>
        </w:rPr>
      </w:pPr>
      <w:r w:rsidRPr="0047326E">
        <w:rPr>
          <w:rFonts w:ascii="Times New Roman" w:hAnsi="Times New Roman"/>
          <w:sz w:val="28"/>
          <w:szCs w:val="28"/>
        </w:rPr>
        <w:t xml:space="preserve">за коммунальные услуги в муниципальных образованиях Рязанской области на </w:t>
      </w:r>
      <w:r w:rsidR="00A96415">
        <w:rPr>
          <w:rFonts w:ascii="Times New Roman" w:hAnsi="Times New Roman"/>
          <w:sz w:val="28"/>
          <w:szCs w:val="28"/>
        </w:rPr>
        <w:t>202</w:t>
      </w:r>
      <w:r w:rsidR="005451FA">
        <w:rPr>
          <w:rFonts w:ascii="Times New Roman" w:hAnsi="Times New Roman"/>
          <w:sz w:val="28"/>
          <w:szCs w:val="28"/>
        </w:rPr>
        <w:t>2</w:t>
      </w:r>
      <w:r w:rsidRPr="0047326E">
        <w:rPr>
          <w:rFonts w:ascii="Times New Roman" w:hAnsi="Times New Roman"/>
          <w:sz w:val="28"/>
          <w:szCs w:val="28"/>
        </w:rPr>
        <w:t xml:space="preserve"> год</w:t>
      </w:r>
      <w:r w:rsidR="004D7454">
        <w:rPr>
          <w:rFonts w:ascii="Times New Roman" w:hAnsi="Times New Roman"/>
          <w:sz w:val="28"/>
          <w:szCs w:val="28"/>
        </w:rPr>
        <w:t xml:space="preserve"> </w:t>
      </w:r>
      <w:r w:rsidR="0020769B">
        <w:rPr>
          <w:rFonts w:ascii="Times New Roman" w:hAnsi="Times New Roman"/>
          <w:sz w:val="28"/>
          <w:szCs w:val="28"/>
        </w:rPr>
        <w:t xml:space="preserve"> </w:t>
      </w:r>
      <w:r w:rsidR="00572058">
        <w:rPr>
          <w:rFonts w:ascii="Times New Roman" w:hAnsi="Times New Roman"/>
          <w:sz w:val="28"/>
          <w:szCs w:val="28"/>
        </w:rPr>
        <w:t xml:space="preserve"> </w:t>
      </w:r>
    </w:p>
    <w:p w:rsidR="00240D5F" w:rsidRPr="0047326E" w:rsidRDefault="00240D5F" w:rsidP="00240D5F">
      <w:pPr>
        <w:tabs>
          <w:tab w:val="left" w:pos="4485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5103"/>
        <w:gridCol w:w="3333"/>
      </w:tblGrid>
      <w:tr w:rsidR="00E77EF5" w:rsidRPr="0047326E" w:rsidTr="00A21B00">
        <w:tc>
          <w:tcPr>
            <w:tcW w:w="817" w:type="dxa"/>
            <w:shd w:val="clear" w:color="auto" w:fill="auto"/>
          </w:tcPr>
          <w:p w:rsidR="003C1F48" w:rsidRPr="0047326E" w:rsidRDefault="0047326E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2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7326E">
              <w:rPr>
                <w:rFonts w:ascii="Times New Roman" w:hAnsi="Times New Roman"/>
                <w:sz w:val="24"/>
                <w:szCs w:val="24"/>
              </w:rPr>
              <w:t>/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245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5255F2" w:rsidP="00E77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Предельные индексы</w:t>
            </w:r>
          </w:p>
        </w:tc>
      </w:tr>
    </w:tbl>
    <w:p w:rsidR="008F218E" w:rsidRPr="0047326E" w:rsidRDefault="008F218E" w:rsidP="00240D5F">
      <w:pPr>
        <w:tabs>
          <w:tab w:val="left" w:pos="4485"/>
        </w:tabs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5103"/>
        <w:gridCol w:w="3333"/>
      </w:tblGrid>
      <w:tr w:rsidR="005255F2" w:rsidRPr="0047326E" w:rsidTr="00517672">
        <w:trPr>
          <w:trHeight w:val="238"/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5255F2" w:rsidRPr="0047326E" w:rsidRDefault="005255F2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5255F2" w:rsidRPr="0047326E" w:rsidRDefault="005255F2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A21B00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55F2" w:rsidRPr="0047326E" w:rsidTr="00517672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55F2" w:rsidRPr="0047326E" w:rsidRDefault="003C1F48" w:rsidP="002A41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5F2" w:rsidRPr="0047326E" w:rsidRDefault="005255F2" w:rsidP="002A41BB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Касимов</w:t>
            </w: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8941D9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A26860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C1F48" w:rsidRPr="0047326E" w:rsidTr="00517672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F2" w:rsidRPr="0047326E" w:rsidRDefault="005255F2" w:rsidP="002A4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5F2" w:rsidRPr="0047326E" w:rsidRDefault="005255F2" w:rsidP="002A4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55F2" w:rsidRPr="0047326E" w:rsidRDefault="005255F2" w:rsidP="008941D9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255F2" w:rsidRPr="0047326E" w:rsidRDefault="005451FA" w:rsidP="00871A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1444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Благовское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Борисовское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Нижнеякимецкое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21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Просеченское сельское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Александро-Невское городское поселение Александро-Невского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69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Азеевское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Мердушинское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Надежкинское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308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Ермишинское городское поселение Ермишинского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Безлыченское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Большекоровинское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Добро-Пчельское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Елинское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Захаровское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Плахинское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Сменовское сельское поселение Захаровского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Восходское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Енкаевское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Котелинское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DC68D0" w:rsidRPr="0047326E" w:rsidTr="00DC68D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8D0" w:rsidRPr="0047326E" w:rsidRDefault="00DC68D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68D0" w:rsidRPr="0047326E" w:rsidRDefault="00DC68D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Кущапинское сельское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DC68D0" w:rsidRPr="0047326E" w:rsidRDefault="00DC68D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DC68D0" w:rsidRPr="0047326E" w:rsidRDefault="00DC68D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8D0" w:rsidRPr="0047326E" w:rsidTr="00DC68D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D0" w:rsidRPr="0047326E" w:rsidRDefault="00DC68D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C68D0" w:rsidRPr="0047326E" w:rsidRDefault="00DC68D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C68D0" w:rsidRPr="0047326E" w:rsidRDefault="00DC68D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DC68D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Кадомское городское поселение Кадомского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Ардабьевское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Ахматовское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Булгаковское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Гиблицкое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Дмитриевское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Ермоловское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Ибердусское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Китовское 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Клетинское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Крутоярское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Лашманское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Лощининское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Новодеревенское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Овчинниковское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Погостинское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Савостьяновское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Токаревское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Торбаевское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Шостьинское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Гусевское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Елатомское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Сынтульское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Касимовского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spacing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6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Болоньское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Бусаевское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Екшурское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Колесниковское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470D7B" w:rsidRPr="0047326E" w:rsidTr="001A73F5">
        <w:tc>
          <w:tcPr>
            <w:tcW w:w="817" w:type="dxa"/>
            <w:vMerge w:val="restart"/>
          </w:tcPr>
          <w:p w:rsidR="00470D7B" w:rsidRPr="0047326E" w:rsidRDefault="00470D7B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470D7B" w:rsidRPr="0047326E" w:rsidRDefault="00470D7B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Криушинское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470D7B" w:rsidRPr="0047326E" w:rsidRDefault="00470D7B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470D7B" w:rsidRPr="0047326E" w:rsidRDefault="00470D7B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0D7B" w:rsidRPr="0047326E" w:rsidTr="001A73F5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470D7B" w:rsidRPr="0047326E" w:rsidRDefault="00470D7B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70D7B" w:rsidRPr="0047326E" w:rsidRDefault="00470D7B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70D7B" w:rsidRPr="0047326E" w:rsidRDefault="00470D7B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470D7B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Молькинское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Ненашкинское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Оськинское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Уткинское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Спас-Клепиковское городское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Тумское городское поселение Клепиковского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0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Бобровинское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Кипчаковское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Ключанское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Молвинослободское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Незнановское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Пехлецкое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Пустотинское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Яблоневское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Кораблинское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Кораблинского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Богородицкое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Большеподовечинское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Горняцкое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Кочуровское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Липяговское 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Милославское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Чернавское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Милославское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городское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городское поселение Милославского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Виленское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Голдинское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Горностаевское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Грязновское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A26860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DC68D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Жмуровское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DC68D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A26860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A26860" w:rsidRPr="0047326E" w:rsidRDefault="00A26860" w:rsidP="00A26860">
            <w:pPr>
              <w:tabs>
                <w:tab w:val="left" w:pos="2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tabs>
                <w:tab w:val="left" w:pos="213"/>
              </w:tabs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Каморинское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tabs>
                <w:tab w:val="left" w:pos="2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tabs>
                <w:tab w:val="left" w:pos="2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Новопанское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Поярковское 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Рачатниковское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Слободское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Стрелецко-Высельское сельское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Трепольское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Чуриковское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Щетининское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Октябрьское 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Михайловского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Ермо-Николаевское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Нестеровское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Пеньковское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62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Потапьевское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Пителинского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6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Пителинского  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15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Малинищинское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2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42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Мамоновское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42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Орловское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Погореловское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Тырновское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Новомичуринское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Пронское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Пронского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Береговское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Большеекатериновское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Карабухинское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Песочинское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1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51782B" w:rsidRPr="0047326E" w:rsidTr="001E7380">
        <w:tc>
          <w:tcPr>
            <w:tcW w:w="817" w:type="dxa"/>
            <w:vMerge w:val="restart"/>
          </w:tcPr>
          <w:p w:rsidR="0051782B" w:rsidRPr="0047326E" w:rsidRDefault="0051782B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1782B" w:rsidRPr="0047326E" w:rsidRDefault="0051782B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Строевское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Путятинского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51782B" w:rsidRPr="0047326E" w:rsidRDefault="0051782B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1782B" w:rsidRPr="0047326E" w:rsidRDefault="0051782B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782B" w:rsidRPr="0047326E" w:rsidTr="001E7380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51782B" w:rsidRPr="0047326E" w:rsidRDefault="0051782B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51782B" w:rsidRPr="0047326E" w:rsidRDefault="0051782B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782B" w:rsidRPr="0047326E" w:rsidRDefault="0051782B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51782B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306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0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Баграмовское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1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Батуринское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Вакинское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Глебковское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Истобниковское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Кузьминское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Пионерское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Пощуповское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Селецкое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Ходынинское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Чурилковское сельское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Рыбновское городское поселение Рыбновского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Дегтянское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Журавинское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Петровское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21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Поплевинское сельское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Ряжское городское поселение Ряжского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Варсковское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Высоковское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Вышгородское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Дубровическое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Дядьковское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Екимовское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A96415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Заборьевское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Заокское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3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Искровское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Листвянское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Льговское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Окское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Подвязьевское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Полянское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Семеновское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Турлатовское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Тюшевское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Мурминское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Рязанского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Березниковское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Михеевское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Морозово-Борковское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Сапожковского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Сапожковское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Сапожковского 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Борецкое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Бычковское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Высоковское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Желобовское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Кривское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Можарское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Муравлянское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Напольновское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Новобокинское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Сысоевское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Телятниковское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Ягодновское сельское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17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94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Сараевское городское поселение Сараевского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14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Агломазовское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Алешинское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Батьковское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Берестянское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Глядковское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Демушкинское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Каргашинское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Кустаревское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Малостуденецкое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Нижнемальцевское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Новоберезовское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Придорожное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Сотницынское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2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Трудолюбовское сельское поселение Сасовского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Вослебовское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Горловское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Ильинское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Корневское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Полянское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Успенское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Шелемишевское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Павелецкое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Побединское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Скопинского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Выжелесское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Гавриловское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Заречинское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Ижевское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Исадское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Кирицкое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Киструсское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Кутуковское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Лакашинское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Михальское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Панинское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Перкинское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Собчаковское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Троицкое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Федотьевское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Спасск-Рязанское</w:t>
            </w:r>
            <w:proofErr w:type="gramEnd"/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Спасского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Гребневское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Гулынское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Истьинское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Ленинское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Мелекшинское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Столпянское сельское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Старожиловское городское поселение Старожиловского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Коноплинское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317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Ольховское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1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Смолеевское сельское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>Ухоловское городское поселение Ухоловского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Аладьинское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Завидовское 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Остро-Пластиковское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Пертовское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Ункосовское сельское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Чучковского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Агишевское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Борковское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Желанновское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Каверинское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Казачинское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2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Кермисинское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96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Куплинское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96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Кучасьевское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Лесно-Конобеевское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Лесно-Полянское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Новочернеевское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Ольховское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Печинское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Польно-Ялтуновское 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>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1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Чернослободское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Ямбирнское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сельское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Шацкое городское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поселение Шацкого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8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351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30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Борковское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Ерахтурское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Желудевское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Занино-Починковское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Ибредское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Мосоловское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09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Санское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Тимошкинское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Тырновское сельское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rPr>
          <w:trHeight w:val="285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Лесновское городское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A26860" w:rsidRPr="0047326E" w:rsidTr="00517672">
        <w:tc>
          <w:tcPr>
            <w:tcW w:w="817" w:type="dxa"/>
            <w:tcBorders>
              <w:bottom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color w:val="000000"/>
                <w:sz w:val="24"/>
                <w:szCs w:val="24"/>
              </w:rPr>
              <w:t>Шиловское городское поселение Шиловского муниципального района</w:t>
            </w: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января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30 июня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A26860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860" w:rsidRPr="0047326E" w:rsidTr="00517672">
        <w:tc>
          <w:tcPr>
            <w:tcW w:w="817" w:type="dxa"/>
            <w:tcBorders>
              <w:top w:val="nil"/>
            </w:tcBorders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A26860" w:rsidRPr="0047326E" w:rsidRDefault="00A26860" w:rsidP="00A268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6860" w:rsidRPr="0047326E" w:rsidRDefault="00A26860" w:rsidP="00A26860">
            <w:pPr>
              <w:rPr>
                <w:rFonts w:ascii="Times New Roman" w:hAnsi="Times New Roman"/>
                <w:sz w:val="24"/>
                <w:szCs w:val="24"/>
              </w:rPr>
            </w:pPr>
            <w:r w:rsidRPr="0047326E">
              <w:rPr>
                <w:rFonts w:ascii="Times New Roman" w:hAnsi="Times New Roman"/>
                <w:sz w:val="24"/>
                <w:szCs w:val="24"/>
              </w:rPr>
              <w:t xml:space="preserve">с 1 июля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 по 31 декабря </w:t>
            </w:r>
            <w:r w:rsidR="005451F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47326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3" w:type="dxa"/>
            <w:shd w:val="clear" w:color="auto" w:fill="auto"/>
          </w:tcPr>
          <w:p w:rsidR="00A26860" w:rsidRPr="0047326E" w:rsidRDefault="005451FA" w:rsidP="00A268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</w:tbl>
    <w:p w:rsidR="00240D5F" w:rsidRPr="0047326E" w:rsidRDefault="00240D5F" w:rsidP="00240D5F">
      <w:pPr>
        <w:jc w:val="center"/>
        <w:rPr>
          <w:rFonts w:ascii="Times New Roman" w:hAnsi="Times New Roman"/>
          <w:sz w:val="28"/>
          <w:szCs w:val="28"/>
        </w:rPr>
      </w:pPr>
    </w:p>
    <w:sectPr w:rsidR="00240D5F" w:rsidRPr="0047326E" w:rsidSect="00F90692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06" w:rsidRDefault="000D6706">
      <w:r>
        <w:separator/>
      </w:r>
    </w:p>
  </w:endnote>
  <w:endnote w:type="continuationSeparator" w:id="0">
    <w:p w:rsidR="000D6706" w:rsidRDefault="000D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DC68D0" w:rsidTr="00871AE4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Default="00C40F06">
          <w:pPr>
            <w:pStyle w:val="a8"/>
          </w:pPr>
          <w:r>
            <w:pict w14:anchorId="77D9EF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6pt;height:21.55pt">
                <v:imagedata r:id="rId1" o:title="защита_666"/>
                <o:lock v:ext="edit" aspectratio="f"/>
              </v:shape>
            </w:pict>
          </w:r>
          <w:r w:rsidR="00DC68D0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DC68D0" w:rsidRPr="00871AE4" w:rsidRDefault="00C40F06" w:rsidP="00871AE4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position w:val="-20"/>
              <w:sz w:val="14"/>
              <w:szCs w:val="14"/>
            </w:rPr>
            <w:pict w14:anchorId="7EC35DEC">
              <v:shape id="_x0000_i1026" type="#_x0000_t75" style="width:14.15pt;height:11.35pt">
                <v:imagedata r:id="rId2" o:title="Номер версии 555" gain="79922f" blacklevel="-1966f"/>
              </v:shape>
            </w:pict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DC68D0" w:rsidRPr="00871AE4" w:rsidRDefault="00F90692" w:rsidP="00871AE4">
          <w:pPr>
            <w:pStyle w:val="a8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38875  09.12.2021 10:21:26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Pr="00F16F07" w:rsidRDefault="00DC68D0" w:rsidP="00871AE4">
          <w:pPr>
            <w:pStyle w:val="a8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C68D0" w:rsidRPr="00871AE4" w:rsidRDefault="00DC68D0" w:rsidP="00871AE4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DC68D0" w:rsidRPr="009573D3" w:rsidRDefault="00DC68D0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C68D0" w:rsidRPr="00871AE4" w:rsidTr="00871AE4">
      <w:tc>
        <w:tcPr>
          <w:tcW w:w="2538" w:type="dxa"/>
          <w:shd w:val="clear" w:color="auto" w:fill="auto"/>
        </w:tcPr>
        <w:p w:rsidR="00DC68D0" w:rsidRPr="00871AE4" w:rsidRDefault="00DC68D0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C68D0" w:rsidRPr="00871AE4" w:rsidRDefault="00DC68D0" w:rsidP="00871AE4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C68D0" w:rsidRPr="00871AE4" w:rsidRDefault="00DC68D0" w:rsidP="00871AE4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C68D0" w:rsidRPr="00871AE4" w:rsidRDefault="00DC68D0" w:rsidP="00871AE4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C68D0" w:rsidRDefault="00DC68D0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06" w:rsidRDefault="000D6706">
      <w:r>
        <w:separator/>
      </w:r>
    </w:p>
  </w:footnote>
  <w:footnote w:type="continuationSeparator" w:id="0">
    <w:p w:rsidR="000D6706" w:rsidRDefault="000D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D0" w:rsidRDefault="00DC68D0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C68D0" w:rsidRDefault="00DC68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D0" w:rsidRPr="00481B88" w:rsidRDefault="00DC68D0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DC68D0" w:rsidRPr="00481B88" w:rsidRDefault="00DC68D0" w:rsidP="00286ECA">
    <w:pPr>
      <w:pStyle w:val="a6"/>
      <w:framePr w:w="326" w:wrap="around" w:vAnchor="text" w:hAnchor="page" w:x="9006" w:y="45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C40F06">
      <w:rPr>
        <w:rStyle w:val="ac"/>
        <w:rFonts w:ascii="Times New Roman" w:hAnsi="Times New Roman"/>
        <w:noProof/>
        <w:sz w:val="28"/>
        <w:szCs w:val="28"/>
      </w:rPr>
      <w:t>18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DC68D0" w:rsidRPr="00E37801" w:rsidRDefault="00DC68D0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415707"/>
    <w:multiLevelType w:val="hybridMultilevel"/>
    <w:tmpl w:val="4144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/TjHYLkcIkZx1W2Rajm5ck5Gig3+tvaphTLi9y6OgIquC2DsGdteFhm8hVRzOfDcewa3WS9Guq9EyaOb6NyjA==" w:salt="v2Z17LpvhTCSAwT/LvqH6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D5F"/>
    <w:rsid w:val="0001360F"/>
    <w:rsid w:val="000331B3"/>
    <w:rsid w:val="00033413"/>
    <w:rsid w:val="00037C0C"/>
    <w:rsid w:val="00047A36"/>
    <w:rsid w:val="000502A3"/>
    <w:rsid w:val="00051770"/>
    <w:rsid w:val="00055097"/>
    <w:rsid w:val="00056DEB"/>
    <w:rsid w:val="0006614D"/>
    <w:rsid w:val="00073A7A"/>
    <w:rsid w:val="00076D5E"/>
    <w:rsid w:val="00084DD3"/>
    <w:rsid w:val="000917C0"/>
    <w:rsid w:val="000B0736"/>
    <w:rsid w:val="000D6706"/>
    <w:rsid w:val="00120257"/>
    <w:rsid w:val="00122CFD"/>
    <w:rsid w:val="00130761"/>
    <w:rsid w:val="00144470"/>
    <w:rsid w:val="00151370"/>
    <w:rsid w:val="00162E72"/>
    <w:rsid w:val="00175BE5"/>
    <w:rsid w:val="00182974"/>
    <w:rsid w:val="001850F4"/>
    <w:rsid w:val="00190FF9"/>
    <w:rsid w:val="001947BE"/>
    <w:rsid w:val="001955F9"/>
    <w:rsid w:val="001A560F"/>
    <w:rsid w:val="001A61F5"/>
    <w:rsid w:val="001B0982"/>
    <w:rsid w:val="001B32BA"/>
    <w:rsid w:val="001E0317"/>
    <w:rsid w:val="001E20F1"/>
    <w:rsid w:val="001F12E8"/>
    <w:rsid w:val="001F228C"/>
    <w:rsid w:val="001F64B8"/>
    <w:rsid w:val="001F686F"/>
    <w:rsid w:val="001F7C83"/>
    <w:rsid w:val="00203046"/>
    <w:rsid w:val="00205AB5"/>
    <w:rsid w:val="0020769B"/>
    <w:rsid w:val="0021225A"/>
    <w:rsid w:val="00224DBA"/>
    <w:rsid w:val="00231F1C"/>
    <w:rsid w:val="00233DB1"/>
    <w:rsid w:val="00240D5F"/>
    <w:rsid w:val="00242DDB"/>
    <w:rsid w:val="002479A2"/>
    <w:rsid w:val="0026087E"/>
    <w:rsid w:val="00261DE0"/>
    <w:rsid w:val="00262370"/>
    <w:rsid w:val="00265420"/>
    <w:rsid w:val="00274E14"/>
    <w:rsid w:val="00280A6D"/>
    <w:rsid w:val="00286ECA"/>
    <w:rsid w:val="00294AA6"/>
    <w:rsid w:val="002953B6"/>
    <w:rsid w:val="002A10CB"/>
    <w:rsid w:val="002A41BB"/>
    <w:rsid w:val="002B70FC"/>
    <w:rsid w:val="002B756A"/>
    <w:rsid w:val="002B7A59"/>
    <w:rsid w:val="002C6B4B"/>
    <w:rsid w:val="002E25B3"/>
    <w:rsid w:val="002E51A7"/>
    <w:rsid w:val="002E5A5F"/>
    <w:rsid w:val="002F1E81"/>
    <w:rsid w:val="00300286"/>
    <w:rsid w:val="00310D92"/>
    <w:rsid w:val="003160CB"/>
    <w:rsid w:val="003222A3"/>
    <w:rsid w:val="00360A40"/>
    <w:rsid w:val="00367667"/>
    <w:rsid w:val="003870C2"/>
    <w:rsid w:val="00395C0E"/>
    <w:rsid w:val="003A13B2"/>
    <w:rsid w:val="003C1F48"/>
    <w:rsid w:val="003D3B8A"/>
    <w:rsid w:val="003D54F8"/>
    <w:rsid w:val="003F0B92"/>
    <w:rsid w:val="003F4F5E"/>
    <w:rsid w:val="00400906"/>
    <w:rsid w:val="0042590E"/>
    <w:rsid w:val="00437F65"/>
    <w:rsid w:val="004407B8"/>
    <w:rsid w:val="004472C3"/>
    <w:rsid w:val="00460FEA"/>
    <w:rsid w:val="0046109B"/>
    <w:rsid w:val="00470D7B"/>
    <w:rsid w:val="0047326E"/>
    <w:rsid w:val="004734B7"/>
    <w:rsid w:val="00476624"/>
    <w:rsid w:val="00481B88"/>
    <w:rsid w:val="00481ECD"/>
    <w:rsid w:val="00485B4F"/>
    <w:rsid w:val="004862D1"/>
    <w:rsid w:val="004951F9"/>
    <w:rsid w:val="004A1664"/>
    <w:rsid w:val="004A4E40"/>
    <w:rsid w:val="004A511B"/>
    <w:rsid w:val="004B23D3"/>
    <w:rsid w:val="004B2D5A"/>
    <w:rsid w:val="004B75B0"/>
    <w:rsid w:val="004C5645"/>
    <w:rsid w:val="004D293D"/>
    <w:rsid w:val="004D7454"/>
    <w:rsid w:val="004F44FE"/>
    <w:rsid w:val="005006E7"/>
    <w:rsid w:val="005112F4"/>
    <w:rsid w:val="00512A47"/>
    <w:rsid w:val="00517672"/>
    <w:rsid w:val="00517784"/>
    <w:rsid w:val="0051782B"/>
    <w:rsid w:val="005255F2"/>
    <w:rsid w:val="00531C68"/>
    <w:rsid w:val="00532119"/>
    <w:rsid w:val="005335F3"/>
    <w:rsid w:val="00543C38"/>
    <w:rsid w:val="00543D2D"/>
    <w:rsid w:val="005451FA"/>
    <w:rsid w:val="00545A3D"/>
    <w:rsid w:val="00546DBB"/>
    <w:rsid w:val="00561A5B"/>
    <w:rsid w:val="0057074C"/>
    <w:rsid w:val="00572058"/>
    <w:rsid w:val="00573FBF"/>
    <w:rsid w:val="00574FF3"/>
    <w:rsid w:val="00582538"/>
    <w:rsid w:val="005838EA"/>
    <w:rsid w:val="00584A87"/>
    <w:rsid w:val="00585EE1"/>
    <w:rsid w:val="00590C0E"/>
    <w:rsid w:val="005939E6"/>
    <w:rsid w:val="005A4227"/>
    <w:rsid w:val="005A5596"/>
    <w:rsid w:val="005B229B"/>
    <w:rsid w:val="005B3518"/>
    <w:rsid w:val="005C24D3"/>
    <w:rsid w:val="005C56AE"/>
    <w:rsid w:val="005C7449"/>
    <w:rsid w:val="005C7C87"/>
    <w:rsid w:val="005E6D99"/>
    <w:rsid w:val="005F156C"/>
    <w:rsid w:val="005F2ADD"/>
    <w:rsid w:val="005F2C49"/>
    <w:rsid w:val="006013EB"/>
    <w:rsid w:val="0060479E"/>
    <w:rsid w:val="00604BE7"/>
    <w:rsid w:val="00616AED"/>
    <w:rsid w:val="006309F4"/>
    <w:rsid w:val="00632A4F"/>
    <w:rsid w:val="00632B56"/>
    <w:rsid w:val="006351E3"/>
    <w:rsid w:val="00644236"/>
    <w:rsid w:val="006471E5"/>
    <w:rsid w:val="00662186"/>
    <w:rsid w:val="00671D3B"/>
    <w:rsid w:val="00684A5B"/>
    <w:rsid w:val="006866C5"/>
    <w:rsid w:val="006A1F71"/>
    <w:rsid w:val="006C713D"/>
    <w:rsid w:val="006F328B"/>
    <w:rsid w:val="006F55A6"/>
    <w:rsid w:val="006F5886"/>
    <w:rsid w:val="006F65C9"/>
    <w:rsid w:val="00707734"/>
    <w:rsid w:val="00707E19"/>
    <w:rsid w:val="00712F7C"/>
    <w:rsid w:val="0072328A"/>
    <w:rsid w:val="007247B1"/>
    <w:rsid w:val="007377B5"/>
    <w:rsid w:val="00746CC2"/>
    <w:rsid w:val="00760323"/>
    <w:rsid w:val="00765600"/>
    <w:rsid w:val="007909DE"/>
    <w:rsid w:val="00791C9F"/>
    <w:rsid w:val="00792AAB"/>
    <w:rsid w:val="00793B47"/>
    <w:rsid w:val="007A0590"/>
    <w:rsid w:val="007A1D0C"/>
    <w:rsid w:val="007A2A7B"/>
    <w:rsid w:val="007A70E0"/>
    <w:rsid w:val="007C2E2B"/>
    <w:rsid w:val="007C37AD"/>
    <w:rsid w:val="007D4925"/>
    <w:rsid w:val="007D7A8A"/>
    <w:rsid w:val="007F0C8A"/>
    <w:rsid w:val="007F11AB"/>
    <w:rsid w:val="007F1E02"/>
    <w:rsid w:val="007F2277"/>
    <w:rsid w:val="007F602B"/>
    <w:rsid w:val="007F6BCB"/>
    <w:rsid w:val="008143CB"/>
    <w:rsid w:val="00823CA1"/>
    <w:rsid w:val="008513B9"/>
    <w:rsid w:val="0086385A"/>
    <w:rsid w:val="008702D3"/>
    <w:rsid w:val="00871AE4"/>
    <w:rsid w:val="00873BB5"/>
    <w:rsid w:val="00876034"/>
    <w:rsid w:val="008827E7"/>
    <w:rsid w:val="008912C2"/>
    <w:rsid w:val="008941D9"/>
    <w:rsid w:val="008955AE"/>
    <w:rsid w:val="008A1696"/>
    <w:rsid w:val="008C58FE"/>
    <w:rsid w:val="008D762C"/>
    <w:rsid w:val="008E0E5C"/>
    <w:rsid w:val="008E3767"/>
    <w:rsid w:val="008E6C41"/>
    <w:rsid w:val="008F0816"/>
    <w:rsid w:val="008F218E"/>
    <w:rsid w:val="008F6BB7"/>
    <w:rsid w:val="00900F42"/>
    <w:rsid w:val="00903F39"/>
    <w:rsid w:val="00907D55"/>
    <w:rsid w:val="00932E3C"/>
    <w:rsid w:val="009573D3"/>
    <w:rsid w:val="0098428A"/>
    <w:rsid w:val="00990B48"/>
    <w:rsid w:val="009977FF"/>
    <w:rsid w:val="009A085B"/>
    <w:rsid w:val="009A79B4"/>
    <w:rsid w:val="009C1DE6"/>
    <w:rsid w:val="009C1F0E"/>
    <w:rsid w:val="009D3E8C"/>
    <w:rsid w:val="009D7287"/>
    <w:rsid w:val="009E3A0E"/>
    <w:rsid w:val="00A05B3B"/>
    <w:rsid w:val="00A1314B"/>
    <w:rsid w:val="00A13160"/>
    <w:rsid w:val="00A137D3"/>
    <w:rsid w:val="00A21B00"/>
    <w:rsid w:val="00A26860"/>
    <w:rsid w:val="00A44A8F"/>
    <w:rsid w:val="00A51D96"/>
    <w:rsid w:val="00A85795"/>
    <w:rsid w:val="00A96415"/>
    <w:rsid w:val="00A96F84"/>
    <w:rsid w:val="00AA5C70"/>
    <w:rsid w:val="00AC3953"/>
    <w:rsid w:val="00AC7150"/>
    <w:rsid w:val="00AE1DCA"/>
    <w:rsid w:val="00AF5F7C"/>
    <w:rsid w:val="00AF7F08"/>
    <w:rsid w:val="00B02207"/>
    <w:rsid w:val="00B03403"/>
    <w:rsid w:val="00B10324"/>
    <w:rsid w:val="00B376B1"/>
    <w:rsid w:val="00B620D9"/>
    <w:rsid w:val="00B633DB"/>
    <w:rsid w:val="00B639ED"/>
    <w:rsid w:val="00B66A8C"/>
    <w:rsid w:val="00B736F6"/>
    <w:rsid w:val="00B8061C"/>
    <w:rsid w:val="00B83BA2"/>
    <w:rsid w:val="00B853AA"/>
    <w:rsid w:val="00B875BF"/>
    <w:rsid w:val="00B91F62"/>
    <w:rsid w:val="00BB2C98"/>
    <w:rsid w:val="00BC6B7F"/>
    <w:rsid w:val="00BD0B82"/>
    <w:rsid w:val="00BF4F5F"/>
    <w:rsid w:val="00C04EEB"/>
    <w:rsid w:val="00C075A4"/>
    <w:rsid w:val="00C07A47"/>
    <w:rsid w:val="00C10F12"/>
    <w:rsid w:val="00C11826"/>
    <w:rsid w:val="00C16B79"/>
    <w:rsid w:val="00C40F06"/>
    <w:rsid w:val="00C46D42"/>
    <w:rsid w:val="00C474BC"/>
    <w:rsid w:val="00C50C32"/>
    <w:rsid w:val="00C60178"/>
    <w:rsid w:val="00C61760"/>
    <w:rsid w:val="00C63CD6"/>
    <w:rsid w:val="00C6795C"/>
    <w:rsid w:val="00C725E5"/>
    <w:rsid w:val="00C74C28"/>
    <w:rsid w:val="00C87D95"/>
    <w:rsid w:val="00C9077A"/>
    <w:rsid w:val="00C95CD2"/>
    <w:rsid w:val="00CA051B"/>
    <w:rsid w:val="00CB3CBE"/>
    <w:rsid w:val="00CF03D8"/>
    <w:rsid w:val="00CF4861"/>
    <w:rsid w:val="00D015D5"/>
    <w:rsid w:val="00D03D68"/>
    <w:rsid w:val="00D05183"/>
    <w:rsid w:val="00D21352"/>
    <w:rsid w:val="00D266DD"/>
    <w:rsid w:val="00D32B04"/>
    <w:rsid w:val="00D374E7"/>
    <w:rsid w:val="00D5061F"/>
    <w:rsid w:val="00D51F1A"/>
    <w:rsid w:val="00D63949"/>
    <w:rsid w:val="00D652E7"/>
    <w:rsid w:val="00D675D2"/>
    <w:rsid w:val="00D77BCF"/>
    <w:rsid w:val="00D84394"/>
    <w:rsid w:val="00D95E55"/>
    <w:rsid w:val="00DB3664"/>
    <w:rsid w:val="00DC16FB"/>
    <w:rsid w:val="00DC4A65"/>
    <w:rsid w:val="00DC4F66"/>
    <w:rsid w:val="00DC68D0"/>
    <w:rsid w:val="00E0136E"/>
    <w:rsid w:val="00E10B44"/>
    <w:rsid w:val="00E11F02"/>
    <w:rsid w:val="00E2726B"/>
    <w:rsid w:val="00E37801"/>
    <w:rsid w:val="00E44118"/>
    <w:rsid w:val="00E46EAA"/>
    <w:rsid w:val="00E5038C"/>
    <w:rsid w:val="00E50B69"/>
    <w:rsid w:val="00E5298B"/>
    <w:rsid w:val="00E536D8"/>
    <w:rsid w:val="00E55CBE"/>
    <w:rsid w:val="00E56EFB"/>
    <w:rsid w:val="00E6458F"/>
    <w:rsid w:val="00E7242D"/>
    <w:rsid w:val="00E736C4"/>
    <w:rsid w:val="00E77EF5"/>
    <w:rsid w:val="00E8772C"/>
    <w:rsid w:val="00E87E25"/>
    <w:rsid w:val="00EA04F1"/>
    <w:rsid w:val="00EA2FD3"/>
    <w:rsid w:val="00EA7AFC"/>
    <w:rsid w:val="00EB7CE9"/>
    <w:rsid w:val="00EC090B"/>
    <w:rsid w:val="00EC433F"/>
    <w:rsid w:val="00ED1FDE"/>
    <w:rsid w:val="00EE43EE"/>
    <w:rsid w:val="00EF1C8E"/>
    <w:rsid w:val="00F06EFB"/>
    <w:rsid w:val="00F1529E"/>
    <w:rsid w:val="00F16F07"/>
    <w:rsid w:val="00F32164"/>
    <w:rsid w:val="00F34E91"/>
    <w:rsid w:val="00F45975"/>
    <w:rsid w:val="00F45B7C"/>
    <w:rsid w:val="00F45FCE"/>
    <w:rsid w:val="00F579EE"/>
    <w:rsid w:val="00F60EAC"/>
    <w:rsid w:val="00F72CD8"/>
    <w:rsid w:val="00F90692"/>
    <w:rsid w:val="00F9334F"/>
    <w:rsid w:val="00F97D7F"/>
    <w:rsid w:val="00FA02E1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5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f1">
    <w:name w:val="Hyperlink"/>
    <w:uiPriority w:val="99"/>
    <w:unhideWhenUsed/>
    <w:rsid w:val="00240D5F"/>
    <w:rPr>
      <w:color w:val="0000FF"/>
      <w:u w:val="single"/>
    </w:rPr>
  </w:style>
  <w:style w:type="character" w:styleId="af2">
    <w:name w:val="FollowedHyperlink"/>
    <w:uiPriority w:val="99"/>
    <w:unhideWhenUsed/>
    <w:rsid w:val="00240D5F"/>
    <w:rPr>
      <w:color w:val="800080"/>
      <w:u w:val="single"/>
    </w:rPr>
  </w:style>
  <w:style w:type="paragraph" w:customStyle="1" w:styleId="xl65">
    <w:name w:val="xl65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40D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240D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40D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4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40D5F"/>
    <w:rPr>
      <w:sz w:val="32"/>
    </w:rPr>
  </w:style>
  <w:style w:type="character" w:customStyle="1" w:styleId="20">
    <w:name w:val="Заголовок 2 Знак"/>
    <w:link w:val="2"/>
    <w:rsid w:val="00240D5F"/>
    <w:rPr>
      <w:rFonts w:ascii="TimesET" w:hAnsi="TimesET"/>
      <w:b/>
      <w:bCs/>
      <w:spacing w:val="12"/>
      <w:sz w:val="40"/>
    </w:rPr>
  </w:style>
  <w:style w:type="character" w:customStyle="1" w:styleId="ab">
    <w:name w:val="Текст выноски Знак"/>
    <w:link w:val="aa"/>
    <w:semiHidden/>
    <w:rsid w:val="00240D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40D5F"/>
    <w:rPr>
      <w:sz w:val="28"/>
    </w:rPr>
  </w:style>
  <w:style w:type="character" w:customStyle="1" w:styleId="a7">
    <w:name w:val="Верхний колонтитул Знак"/>
    <w:link w:val="a6"/>
    <w:rsid w:val="00240D5F"/>
    <w:rPr>
      <w:rFonts w:ascii="TimesET" w:hAnsi="TimesET"/>
    </w:rPr>
  </w:style>
  <w:style w:type="character" w:customStyle="1" w:styleId="a9">
    <w:name w:val="Нижний колонтитул Знак"/>
    <w:link w:val="a8"/>
    <w:rsid w:val="00240D5F"/>
    <w:rPr>
      <w:rFonts w:ascii="TimesET" w:hAnsi="TimesET"/>
    </w:rPr>
  </w:style>
  <w:style w:type="character" w:customStyle="1" w:styleId="af0">
    <w:name w:val="Схема документа Знак"/>
    <w:link w:val="af"/>
    <w:semiHidden/>
    <w:rsid w:val="00240D5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34"/>
    <w:qFormat/>
    <w:rsid w:val="0024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\Desktop\&#1096;&#1072;&#1073;&#1083;&#1086;&#1085;&#1099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E8A2-BF52-49BE-96FD-7DDDFDC5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82</TotalTime>
  <Pages>18</Pages>
  <Words>6205</Words>
  <Characters>35371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41494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Харин</dc:creator>
  <cp:lastModifiedBy>Дягилева М.А.</cp:lastModifiedBy>
  <cp:revision>11</cp:revision>
  <cp:lastPrinted>2019-11-11T11:15:00Z</cp:lastPrinted>
  <dcterms:created xsi:type="dcterms:W3CDTF">2020-10-05T11:47:00Z</dcterms:created>
  <dcterms:modified xsi:type="dcterms:W3CDTF">2021-12-09T14:29:00Z</dcterms:modified>
</cp:coreProperties>
</file>