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173356">
          <w:headerReference w:type="even" r:id="rId9"/>
          <w:footerReference w:type="default" r:id="rId10"/>
          <w:footerReference w:type="first" r:id="rId11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3410C9" w:rsidTr="00EA1EA7">
        <w:tc>
          <w:tcPr>
            <w:tcW w:w="10326" w:type="dxa"/>
            <w:shd w:val="clear" w:color="auto" w:fill="auto"/>
          </w:tcPr>
          <w:p w:rsidR="00190FF9" w:rsidRPr="003410C9" w:rsidRDefault="00190FF9" w:rsidP="006E1146">
            <w:pPr>
              <w:widowControl w:val="0"/>
              <w:tabs>
                <w:tab w:val="left" w:pos="345"/>
              </w:tabs>
              <w:spacing w:line="21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6E1146" w:rsidRPr="003410C9" w:rsidRDefault="000B0805" w:rsidP="006E1146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3410C9"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6E1146" w:rsidRPr="003410C9" w:rsidRDefault="000B0805" w:rsidP="006E1146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3410C9">
              <w:rPr>
                <w:rFonts w:ascii="Times New Roman" w:hAnsi="Times New Roman"/>
                <w:sz w:val="28"/>
                <w:szCs w:val="28"/>
              </w:rPr>
              <w:t>к постановлению Губернатора</w:t>
            </w:r>
          </w:p>
          <w:p w:rsidR="003141EB" w:rsidRPr="003410C9" w:rsidRDefault="000B0805" w:rsidP="006E1146">
            <w:pPr>
              <w:spacing w:line="216" w:lineRule="auto"/>
              <w:rPr>
                <w:rFonts w:ascii="Times New Roman" w:hAnsi="Times New Roman"/>
                <w:sz w:val="10"/>
                <w:szCs w:val="10"/>
              </w:rPr>
            </w:pPr>
            <w:r w:rsidRPr="003410C9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6E1146" w:rsidRPr="003410C9" w:rsidTr="00EA1EA7">
        <w:tc>
          <w:tcPr>
            <w:tcW w:w="10326" w:type="dxa"/>
            <w:shd w:val="clear" w:color="auto" w:fill="auto"/>
          </w:tcPr>
          <w:p w:rsidR="006E1146" w:rsidRPr="003410C9" w:rsidRDefault="006E1146" w:rsidP="006E1146">
            <w:pPr>
              <w:widowControl w:val="0"/>
              <w:tabs>
                <w:tab w:val="left" w:pos="345"/>
              </w:tabs>
              <w:spacing w:line="21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6E1146" w:rsidRPr="003410C9" w:rsidRDefault="008B72E3" w:rsidP="006E1146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09.12.2021 № 95-пг</w:t>
            </w:r>
            <w:bookmarkStart w:id="0" w:name="_GoBack"/>
            <w:bookmarkEnd w:id="0"/>
          </w:p>
        </w:tc>
      </w:tr>
      <w:tr w:rsidR="006E1146" w:rsidRPr="003410C9" w:rsidTr="00EA1EA7">
        <w:tc>
          <w:tcPr>
            <w:tcW w:w="10326" w:type="dxa"/>
            <w:shd w:val="clear" w:color="auto" w:fill="auto"/>
          </w:tcPr>
          <w:p w:rsidR="006E1146" w:rsidRPr="003410C9" w:rsidRDefault="006E1146" w:rsidP="006E1146">
            <w:pPr>
              <w:widowControl w:val="0"/>
              <w:tabs>
                <w:tab w:val="left" w:pos="345"/>
              </w:tabs>
              <w:spacing w:line="21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6E1146" w:rsidRPr="003410C9" w:rsidRDefault="006E1146" w:rsidP="006E1146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F6AAB" w:rsidRPr="003410C9" w:rsidRDefault="00ED4FEF" w:rsidP="006E1146">
      <w:pPr>
        <w:spacing w:line="216" w:lineRule="auto"/>
        <w:jc w:val="center"/>
        <w:rPr>
          <w:rFonts w:ascii="Times New Roman" w:hAnsi="Times New Roman"/>
          <w:sz w:val="28"/>
          <w:szCs w:val="28"/>
        </w:rPr>
      </w:pPr>
      <w:r w:rsidRPr="003410C9">
        <w:rPr>
          <w:rFonts w:ascii="Times New Roman" w:hAnsi="Times New Roman"/>
          <w:sz w:val="28"/>
          <w:szCs w:val="28"/>
        </w:rPr>
        <w:t xml:space="preserve">Обоснование величины установленных предельных (максимальных) индексов </w:t>
      </w:r>
    </w:p>
    <w:p w:rsidR="002F6AAB" w:rsidRPr="003410C9" w:rsidRDefault="00ED4FEF" w:rsidP="006E1146">
      <w:pPr>
        <w:spacing w:line="216" w:lineRule="auto"/>
        <w:jc w:val="center"/>
        <w:rPr>
          <w:rFonts w:ascii="Times New Roman" w:hAnsi="Times New Roman"/>
          <w:sz w:val="28"/>
          <w:szCs w:val="28"/>
        </w:rPr>
      </w:pPr>
      <w:r w:rsidRPr="003410C9">
        <w:rPr>
          <w:rFonts w:ascii="Times New Roman" w:hAnsi="Times New Roman"/>
          <w:sz w:val="28"/>
          <w:szCs w:val="28"/>
        </w:rPr>
        <w:t xml:space="preserve">изменения размера вносимой гражданами платы за коммунальные услуги </w:t>
      </w:r>
    </w:p>
    <w:p w:rsidR="00ED4FEF" w:rsidRPr="003410C9" w:rsidRDefault="00ED4FEF" w:rsidP="006E1146">
      <w:pPr>
        <w:spacing w:line="216" w:lineRule="auto"/>
        <w:jc w:val="center"/>
        <w:rPr>
          <w:rFonts w:ascii="Times New Roman" w:hAnsi="Times New Roman"/>
          <w:sz w:val="28"/>
          <w:szCs w:val="28"/>
        </w:rPr>
      </w:pPr>
      <w:r w:rsidRPr="003410C9">
        <w:rPr>
          <w:rFonts w:ascii="Times New Roman" w:hAnsi="Times New Roman"/>
          <w:sz w:val="28"/>
          <w:szCs w:val="28"/>
        </w:rPr>
        <w:t>в муниципальных образованиях Рязанской области на 20</w:t>
      </w:r>
      <w:r w:rsidR="00581CBC" w:rsidRPr="003410C9">
        <w:rPr>
          <w:rFonts w:ascii="Times New Roman" w:hAnsi="Times New Roman"/>
          <w:sz w:val="28"/>
          <w:szCs w:val="28"/>
        </w:rPr>
        <w:t>2</w:t>
      </w:r>
      <w:r w:rsidR="002E34F4" w:rsidRPr="003410C9">
        <w:rPr>
          <w:rFonts w:ascii="Times New Roman" w:hAnsi="Times New Roman"/>
          <w:sz w:val="28"/>
          <w:szCs w:val="28"/>
        </w:rPr>
        <w:t>2</w:t>
      </w:r>
      <w:r w:rsidRPr="003410C9">
        <w:rPr>
          <w:rFonts w:ascii="Times New Roman" w:hAnsi="Times New Roman"/>
          <w:sz w:val="28"/>
          <w:szCs w:val="28"/>
        </w:rPr>
        <w:t xml:space="preserve"> год</w:t>
      </w:r>
      <w:r w:rsidR="00396051" w:rsidRPr="003410C9">
        <w:rPr>
          <w:rFonts w:ascii="Times New Roman" w:hAnsi="Times New Roman"/>
          <w:sz w:val="28"/>
          <w:szCs w:val="28"/>
        </w:rPr>
        <w:t xml:space="preserve"> </w:t>
      </w:r>
      <w:r w:rsidR="00F2335B" w:rsidRPr="003410C9">
        <w:rPr>
          <w:rFonts w:ascii="Times New Roman" w:hAnsi="Times New Roman"/>
          <w:sz w:val="28"/>
          <w:szCs w:val="28"/>
        </w:rPr>
        <w:t xml:space="preserve"> </w:t>
      </w:r>
      <w:r w:rsidR="00FB3122" w:rsidRPr="003410C9">
        <w:rPr>
          <w:rFonts w:ascii="Times New Roman" w:hAnsi="Times New Roman"/>
          <w:sz w:val="28"/>
          <w:szCs w:val="28"/>
        </w:rPr>
        <w:t xml:space="preserve"> </w:t>
      </w:r>
      <w:r w:rsidR="007A3264" w:rsidRPr="003410C9">
        <w:rPr>
          <w:rFonts w:ascii="Times New Roman" w:hAnsi="Times New Roman"/>
          <w:sz w:val="28"/>
          <w:szCs w:val="28"/>
        </w:rPr>
        <w:t xml:space="preserve"> </w:t>
      </w:r>
      <w:r w:rsidR="00671CF0" w:rsidRPr="003410C9">
        <w:rPr>
          <w:rFonts w:ascii="Times New Roman" w:hAnsi="Times New Roman"/>
          <w:sz w:val="28"/>
          <w:szCs w:val="28"/>
        </w:rPr>
        <w:t xml:space="preserve"> </w:t>
      </w:r>
      <w:r w:rsidR="007F030E" w:rsidRPr="003410C9">
        <w:rPr>
          <w:rFonts w:ascii="Times New Roman" w:hAnsi="Times New Roman"/>
          <w:sz w:val="28"/>
          <w:szCs w:val="28"/>
        </w:rPr>
        <w:t xml:space="preserve"> </w:t>
      </w:r>
      <w:r w:rsidR="003E0BBE" w:rsidRPr="003410C9">
        <w:rPr>
          <w:rFonts w:ascii="Times New Roman" w:hAnsi="Times New Roman"/>
          <w:sz w:val="28"/>
          <w:szCs w:val="28"/>
        </w:rPr>
        <w:t xml:space="preserve"> </w:t>
      </w:r>
    </w:p>
    <w:p w:rsidR="00817EC4" w:rsidRPr="003410C9" w:rsidRDefault="00817EC4" w:rsidP="006E1146">
      <w:pPr>
        <w:spacing w:line="216" w:lineRule="auto"/>
        <w:jc w:val="center"/>
        <w:rPr>
          <w:rFonts w:ascii="Times New Roman" w:hAnsi="Times New Roman"/>
        </w:rPr>
      </w:pPr>
    </w:p>
    <w:tbl>
      <w:tblPr>
        <w:tblW w:w="14033" w:type="dxa"/>
        <w:tblInd w:w="39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692"/>
        <w:gridCol w:w="2553"/>
        <w:gridCol w:w="2550"/>
        <w:gridCol w:w="2268"/>
        <w:gridCol w:w="1701"/>
      </w:tblGrid>
      <w:tr w:rsidR="006C0A25" w:rsidRPr="003410C9" w:rsidTr="00C706FD">
        <w:trPr>
          <w:trHeight w:val="4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0A25" w:rsidRPr="003410C9" w:rsidRDefault="006C0A25" w:rsidP="00D4496B">
            <w:pPr>
              <w:jc w:val="center"/>
              <w:rPr>
                <w:rFonts w:ascii="Times New Roman" w:hAnsi="Times New Roman"/>
              </w:rPr>
            </w:pPr>
            <w:bookmarkStart w:id="1" w:name="_Hlk88211573"/>
            <w:r w:rsidRPr="003410C9">
              <w:rPr>
                <w:rFonts w:ascii="Times New Roman" w:hAnsi="Times New Roman"/>
              </w:rPr>
              <w:t>№</w:t>
            </w:r>
          </w:p>
          <w:p w:rsidR="006C0A25" w:rsidRPr="003410C9" w:rsidRDefault="006C0A25" w:rsidP="00D4496B">
            <w:pPr>
              <w:jc w:val="center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п</w:t>
            </w:r>
            <w:r w:rsidR="00D25BE7" w:rsidRPr="003410C9">
              <w:rPr>
                <w:rFonts w:ascii="Times New Roman" w:hAnsi="Times New Roman"/>
              </w:rPr>
              <w:t>/</w:t>
            </w:r>
            <w:r w:rsidRPr="003410C9">
              <w:rPr>
                <w:rFonts w:ascii="Times New Roman" w:hAnsi="Times New Roman"/>
              </w:rPr>
              <w:t>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0A25" w:rsidRPr="003410C9" w:rsidRDefault="006C0A25" w:rsidP="00D4496B">
            <w:pPr>
              <w:jc w:val="center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Муниципальное образование</w:t>
            </w:r>
          </w:p>
        </w:tc>
        <w:tc>
          <w:tcPr>
            <w:tcW w:w="11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A25" w:rsidRPr="003410C9" w:rsidRDefault="006C0A25" w:rsidP="00D4496B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</w:rPr>
              <w:t>Обоснование величины установленных предельных (максимальных) индексов изменения размера вносимой гражданами платы за коммунальные услуги в муниципальных образованиях</w:t>
            </w:r>
            <w:r w:rsidR="00CE68F6" w:rsidRPr="003410C9">
              <w:rPr>
                <w:rFonts w:ascii="Times New Roman" w:hAnsi="Times New Roman"/>
                <w:vertAlign w:val="superscript"/>
              </w:rPr>
              <w:t>1</w:t>
            </w:r>
            <w:r w:rsidRPr="003410C9">
              <w:rPr>
                <w:rFonts w:ascii="Times New Roman" w:hAnsi="Times New Roman"/>
              </w:rPr>
              <w:t xml:space="preserve"> </w:t>
            </w:r>
          </w:p>
        </w:tc>
      </w:tr>
      <w:tr w:rsidR="00BF6183" w:rsidRPr="003410C9" w:rsidTr="006E1146">
        <w:trPr>
          <w:trHeight w:val="279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6183" w:rsidRPr="003410C9" w:rsidRDefault="00BF6183" w:rsidP="00D449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183" w:rsidRPr="003410C9" w:rsidRDefault="00BF6183" w:rsidP="00D449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6183" w:rsidRPr="003410C9" w:rsidRDefault="00BF6183" w:rsidP="00D4496B">
            <w:pPr>
              <w:jc w:val="center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lang w:eastAsia="en-US"/>
              </w:rPr>
              <w:t>Набор коммунальных услуг и тип благоустройства, которому соответствует значение предельного индекса</w:t>
            </w:r>
          </w:p>
        </w:tc>
        <w:tc>
          <w:tcPr>
            <w:tcW w:w="2553" w:type="dxa"/>
            <w:tcBorders>
              <w:top w:val="single" w:sz="4" w:space="0" w:color="auto"/>
            </w:tcBorders>
            <w:shd w:val="clear" w:color="auto" w:fill="auto"/>
          </w:tcPr>
          <w:p w:rsidR="00BF6183" w:rsidRPr="003410C9" w:rsidRDefault="00BF6183" w:rsidP="00D4496B">
            <w:pPr>
              <w:jc w:val="center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lang w:eastAsia="en-US"/>
              </w:rPr>
              <w:t>Размер тарифов на коммунальные услуги с НДС, действующих по состоянию на декабрь 20</w:t>
            </w:r>
            <w:r w:rsidR="00AE0276" w:rsidRPr="003410C9">
              <w:rPr>
                <w:rFonts w:ascii="Times New Roman" w:hAnsi="Times New Roman"/>
                <w:lang w:eastAsia="en-US"/>
              </w:rPr>
              <w:t>2</w:t>
            </w:r>
            <w:r w:rsidR="002E34F4" w:rsidRPr="003410C9">
              <w:rPr>
                <w:rFonts w:ascii="Times New Roman" w:hAnsi="Times New Roman"/>
                <w:lang w:eastAsia="en-US"/>
              </w:rPr>
              <w:t>1</w:t>
            </w:r>
            <w:r w:rsidRPr="003410C9">
              <w:rPr>
                <w:rFonts w:ascii="Times New Roman" w:hAnsi="Times New Roman"/>
                <w:lang w:eastAsia="en-US"/>
              </w:rPr>
              <w:t xml:space="preserve"> года</w:t>
            </w:r>
          </w:p>
        </w:tc>
        <w:tc>
          <w:tcPr>
            <w:tcW w:w="2550" w:type="dxa"/>
            <w:tcBorders>
              <w:top w:val="single" w:sz="4" w:space="0" w:color="auto"/>
            </w:tcBorders>
            <w:shd w:val="clear" w:color="auto" w:fill="auto"/>
          </w:tcPr>
          <w:p w:rsidR="00BF6183" w:rsidRPr="003410C9" w:rsidRDefault="00BF6183" w:rsidP="00D4496B">
            <w:pPr>
              <w:jc w:val="center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Темпы изменения тарифов на коммунальные </w:t>
            </w:r>
            <w:r w:rsidRPr="003410C9">
              <w:rPr>
                <w:rFonts w:ascii="Times New Roman" w:hAnsi="Times New Roman"/>
                <w:spacing w:val="-4"/>
                <w:lang w:eastAsia="en-US"/>
              </w:rPr>
              <w:t>услуги с 01.07.202</w:t>
            </w:r>
            <w:r w:rsidR="002E34F4" w:rsidRPr="003410C9">
              <w:rPr>
                <w:rFonts w:ascii="Times New Roman" w:hAnsi="Times New Roman"/>
                <w:spacing w:val="-4"/>
                <w:lang w:eastAsia="en-US"/>
              </w:rPr>
              <w:t>2</w:t>
            </w:r>
            <w:r w:rsidRPr="003410C9">
              <w:rPr>
                <w:rFonts w:ascii="Times New Roman" w:hAnsi="Times New Roman"/>
                <w:spacing w:val="-4"/>
                <w:lang w:eastAsia="en-US"/>
              </w:rPr>
              <w:t>, %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BF6183" w:rsidRPr="003410C9" w:rsidRDefault="00BF6183" w:rsidP="00D4496B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Объемы и (или) нормативы потребления коммунальных услуг</w:t>
            </w:r>
          </w:p>
          <w:p w:rsidR="00E84AB6" w:rsidRPr="003410C9" w:rsidRDefault="00E84AB6" w:rsidP="00D449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BF6183" w:rsidRPr="003410C9" w:rsidRDefault="00BF6183" w:rsidP="00D4496B">
            <w:pPr>
              <w:ind w:left="-56" w:hanging="57"/>
              <w:jc w:val="center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lang w:eastAsia="en-US"/>
              </w:rPr>
              <w:t>Численность и доли населения</w:t>
            </w:r>
          </w:p>
        </w:tc>
      </w:tr>
    </w:tbl>
    <w:p w:rsidR="00253D78" w:rsidRPr="003410C9" w:rsidRDefault="00253D78" w:rsidP="00D4496B">
      <w:pPr>
        <w:jc w:val="center"/>
        <w:rPr>
          <w:rFonts w:ascii="Times New Roman" w:hAnsi="Times New Roman"/>
          <w:sz w:val="2"/>
          <w:szCs w:val="2"/>
        </w:rPr>
      </w:pPr>
    </w:p>
    <w:tbl>
      <w:tblPr>
        <w:tblW w:w="1404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693"/>
        <w:gridCol w:w="2552"/>
        <w:gridCol w:w="2551"/>
        <w:gridCol w:w="2268"/>
        <w:gridCol w:w="1700"/>
        <w:gridCol w:w="7"/>
      </w:tblGrid>
      <w:tr w:rsidR="00BF6183" w:rsidRPr="003410C9" w:rsidTr="00497A8E">
        <w:trPr>
          <w:gridAfter w:val="1"/>
          <w:wAfter w:w="7" w:type="dxa"/>
          <w:tblHeader/>
        </w:trPr>
        <w:tc>
          <w:tcPr>
            <w:tcW w:w="568" w:type="dxa"/>
          </w:tcPr>
          <w:p w:rsidR="00BF6183" w:rsidRPr="003410C9" w:rsidRDefault="00BF6183" w:rsidP="00D4496B">
            <w:pPr>
              <w:jc w:val="center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F6183" w:rsidRPr="003410C9" w:rsidRDefault="00BF6183" w:rsidP="00D4496B">
            <w:pPr>
              <w:jc w:val="center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BF6183" w:rsidRPr="003410C9" w:rsidRDefault="00BF6183" w:rsidP="00D4496B">
            <w:pPr>
              <w:jc w:val="center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BF6183" w:rsidRPr="003410C9" w:rsidRDefault="00BF6183" w:rsidP="00D4496B">
            <w:pPr>
              <w:jc w:val="center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BF6183" w:rsidRPr="003410C9" w:rsidRDefault="00BF6183" w:rsidP="00D4496B">
            <w:pPr>
              <w:jc w:val="center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BF6183" w:rsidRPr="003410C9" w:rsidRDefault="00BF6183" w:rsidP="00D4496B">
            <w:pPr>
              <w:jc w:val="center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6</w:t>
            </w:r>
          </w:p>
        </w:tc>
        <w:tc>
          <w:tcPr>
            <w:tcW w:w="1700" w:type="dxa"/>
            <w:shd w:val="clear" w:color="auto" w:fill="auto"/>
          </w:tcPr>
          <w:p w:rsidR="00BF6183" w:rsidRPr="003410C9" w:rsidRDefault="00BF6183" w:rsidP="00D4496B">
            <w:pPr>
              <w:jc w:val="center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7</w:t>
            </w:r>
          </w:p>
        </w:tc>
      </w:tr>
      <w:tr w:rsidR="004C7D86" w:rsidRPr="003410C9" w:rsidTr="00497A8E">
        <w:trPr>
          <w:gridAfter w:val="1"/>
          <w:wAfter w:w="7" w:type="dxa"/>
          <w:trHeight w:val="1498"/>
        </w:trPr>
        <w:tc>
          <w:tcPr>
            <w:tcW w:w="568" w:type="dxa"/>
          </w:tcPr>
          <w:p w:rsidR="004C7D86" w:rsidRPr="003410C9" w:rsidRDefault="004C7D86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4C7D86" w:rsidRPr="003410C9" w:rsidRDefault="004C7D86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Городской округ город Касимов</w:t>
            </w:r>
          </w:p>
        </w:tc>
        <w:tc>
          <w:tcPr>
            <w:tcW w:w="2693" w:type="dxa"/>
            <w:shd w:val="clear" w:color="auto" w:fill="auto"/>
          </w:tcPr>
          <w:p w:rsidR="004C7D86" w:rsidRPr="003410C9" w:rsidRDefault="004C7D86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(по приборам учета); </w:t>
            </w:r>
          </w:p>
          <w:p w:rsidR="004C7D86" w:rsidRPr="003410C9" w:rsidRDefault="004C7D86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отопление (по нормативам – 5-, 8-этажные многоквартирные и жилые дома со стенами из камня, кирпича (свыше 3500 кв. м); холодное водоснабжение, водоотведение (по нормативам – жилые дома с централизованными водопроводом, канализацией, горячим водоснабжением, оборудованные ваннами, унитазами</w:t>
            </w:r>
            <w:r w:rsidR="00743301" w:rsidRPr="003410C9">
              <w:rPr>
                <w:rFonts w:ascii="Times New Roman" w:hAnsi="Times New Roman"/>
              </w:rPr>
              <w:t xml:space="preserve"> (закрытый </w:t>
            </w:r>
            <w:r w:rsidR="00743301" w:rsidRPr="003410C9">
              <w:rPr>
                <w:rFonts w:ascii="Times New Roman" w:hAnsi="Times New Roman"/>
              </w:rPr>
              <w:lastRenderedPageBreak/>
              <w:t>водозабор ГВС)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4C7D86" w:rsidRPr="003410C9" w:rsidRDefault="004C7D86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</w:rPr>
              <w:t>горячее водоснабжение (по нормативам – жилые дома с централизованными водопроводом, канализацией, горячим водоснабжением, оборудованные ваннами, унитазами (закрытый водоразбор ГВС); обращение с твердыми коммунальными отходами (по нормативу для многоквартирных домов)</w:t>
            </w:r>
          </w:p>
        </w:tc>
        <w:tc>
          <w:tcPr>
            <w:tcW w:w="2552" w:type="dxa"/>
            <w:shd w:val="clear" w:color="auto" w:fill="auto"/>
          </w:tcPr>
          <w:p w:rsidR="004C7D86" w:rsidRPr="003410C9" w:rsidRDefault="004C7D86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lastRenderedPageBreak/>
              <w:t xml:space="preserve">электроснабжение – 5,08 руб./кВт в час; </w:t>
            </w:r>
          </w:p>
          <w:p w:rsidR="004C7D86" w:rsidRPr="003410C9" w:rsidRDefault="004C7D86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отопление – 2882,06 руб./Гкал; </w:t>
            </w:r>
          </w:p>
          <w:p w:rsidR="004C7D86" w:rsidRPr="003410C9" w:rsidRDefault="004C7D86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 – 31,32 руб./куб. м; водоотведение – 43,00 руб./куб. м; </w:t>
            </w:r>
          </w:p>
          <w:p w:rsidR="004C7D86" w:rsidRPr="003410C9" w:rsidRDefault="004C7D86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горячее </w:t>
            </w:r>
          </w:p>
          <w:p w:rsidR="004C7D86" w:rsidRPr="003410C9" w:rsidRDefault="004C7D86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водоснабжение – 203,67 руб. куб. м;</w:t>
            </w:r>
          </w:p>
          <w:p w:rsidR="004C7D86" w:rsidRPr="003410C9" w:rsidRDefault="004C7D86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</w:t>
            </w:r>
          </w:p>
          <w:p w:rsidR="004C7D86" w:rsidRPr="003410C9" w:rsidRDefault="004C7D86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504,96 руб./куб. м</w:t>
            </w:r>
          </w:p>
          <w:p w:rsidR="004C7D86" w:rsidRPr="003410C9" w:rsidRDefault="004C7D86" w:rsidP="00D4496B">
            <w:pPr>
              <w:spacing w:line="19" w:lineRule="atLeast"/>
              <w:rPr>
                <w:rFonts w:ascii="Times New Roman" w:hAnsi="Times New Roman"/>
              </w:rPr>
            </w:pPr>
          </w:p>
          <w:p w:rsidR="004C7D86" w:rsidRPr="003410C9" w:rsidRDefault="004C7D86" w:rsidP="00D4496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1" w:type="dxa"/>
            <w:shd w:val="clear" w:color="auto" w:fill="auto"/>
          </w:tcPr>
          <w:p w:rsidR="004C7D86" w:rsidRPr="003410C9" w:rsidRDefault="004C7D86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lastRenderedPageBreak/>
              <w:t xml:space="preserve">электроснабжение – 5,0; </w:t>
            </w:r>
          </w:p>
          <w:p w:rsidR="004C7D86" w:rsidRPr="003410C9" w:rsidRDefault="004C7D86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отопление – 4,0;</w:t>
            </w:r>
          </w:p>
          <w:p w:rsidR="004C7D86" w:rsidRPr="003410C9" w:rsidRDefault="004C7D86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4C7D86" w:rsidRPr="003410C9" w:rsidRDefault="004C7D86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водоснабжение – 4,9; </w:t>
            </w:r>
          </w:p>
          <w:p w:rsidR="004C7D86" w:rsidRPr="003410C9" w:rsidRDefault="004C7D86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водоотведение – 4,9;</w:t>
            </w:r>
          </w:p>
          <w:p w:rsidR="004C7D86" w:rsidRPr="003410C9" w:rsidRDefault="004C7D86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горячее </w:t>
            </w:r>
          </w:p>
          <w:p w:rsidR="004C7D86" w:rsidRPr="003410C9" w:rsidRDefault="004C7D86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водоснабжение – 4,1;</w:t>
            </w:r>
          </w:p>
          <w:p w:rsidR="004C7D86" w:rsidRPr="003410C9" w:rsidRDefault="004C7D86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4C7D86" w:rsidRPr="003410C9" w:rsidRDefault="004C7D86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4,0</w:t>
            </w:r>
          </w:p>
        </w:tc>
        <w:tc>
          <w:tcPr>
            <w:tcW w:w="2268" w:type="dxa"/>
            <w:shd w:val="clear" w:color="auto" w:fill="auto"/>
          </w:tcPr>
          <w:p w:rsidR="004C7D86" w:rsidRPr="003410C9" w:rsidRDefault="004C7D86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</w:t>
            </w:r>
            <w:r w:rsidR="00743301" w:rsidRPr="003410C9">
              <w:rPr>
                <w:rFonts w:ascii="Times New Roman" w:hAnsi="Times New Roman"/>
              </w:rPr>
              <w:t>250</w:t>
            </w:r>
            <w:r w:rsidRPr="003410C9">
              <w:rPr>
                <w:rFonts w:ascii="Times New Roman" w:hAnsi="Times New Roman"/>
              </w:rPr>
              <w:t xml:space="preserve"> кВт/час в месяц; </w:t>
            </w:r>
          </w:p>
          <w:p w:rsidR="004C7D86" w:rsidRPr="003410C9" w:rsidRDefault="004C7D86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отопление – 0,0254 Гкал/кв. м в месяц;</w:t>
            </w:r>
          </w:p>
          <w:p w:rsidR="004C7D86" w:rsidRPr="003410C9" w:rsidRDefault="004C7D86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 – 4,29 куб. м в месяц; </w:t>
            </w:r>
          </w:p>
          <w:p w:rsidR="004C7D86" w:rsidRPr="003410C9" w:rsidRDefault="004C7D86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горячее </w:t>
            </w:r>
          </w:p>
          <w:p w:rsidR="004C7D86" w:rsidRPr="003410C9" w:rsidRDefault="004C7D86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водоснабжение – 3,23 куб. м в месяц; водоотведение – 7,52 куб. м в месяц;</w:t>
            </w:r>
          </w:p>
          <w:p w:rsidR="004C7D86" w:rsidRPr="003410C9" w:rsidRDefault="004C7D86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– 2,28           куб. м в год</w:t>
            </w:r>
          </w:p>
        </w:tc>
        <w:tc>
          <w:tcPr>
            <w:tcW w:w="1700" w:type="dxa"/>
            <w:shd w:val="clear" w:color="auto" w:fill="auto"/>
          </w:tcPr>
          <w:p w:rsidR="00B6347E" w:rsidRPr="003410C9" w:rsidRDefault="00B6347E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29215 чел.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2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B6347E" w:rsidRPr="003410C9" w:rsidRDefault="00B6347E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2,6%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 29215 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B6347E" w:rsidRPr="003410C9" w:rsidRDefault="00B6347E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2,6%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B6347E" w:rsidRPr="003410C9" w:rsidRDefault="00B6347E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B6347E" w:rsidRPr="003410C9" w:rsidRDefault="00B6347E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>;</w:t>
            </w:r>
          </w:p>
          <w:p w:rsidR="00B6347E" w:rsidRPr="003410C9" w:rsidRDefault="00B6347E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B6347E" w:rsidRPr="003410C9" w:rsidRDefault="00B6347E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FA4071" w:rsidRPr="003410C9" w:rsidRDefault="00FA4071" w:rsidP="00D4496B">
            <w:pPr>
              <w:rPr>
                <w:rFonts w:ascii="Times New Roman" w:hAnsi="Times New Roman"/>
              </w:rPr>
            </w:pPr>
          </w:p>
          <w:p w:rsidR="004C7D86" w:rsidRPr="003410C9" w:rsidRDefault="004C7D86" w:rsidP="00D4496B">
            <w:pPr>
              <w:rPr>
                <w:rFonts w:ascii="Times New Roman" w:hAnsi="Times New Roman"/>
              </w:rPr>
            </w:pPr>
          </w:p>
        </w:tc>
      </w:tr>
      <w:tr w:rsidR="003B3F5F" w:rsidRPr="003410C9" w:rsidTr="00497A8E">
        <w:trPr>
          <w:gridAfter w:val="1"/>
          <w:wAfter w:w="7" w:type="dxa"/>
        </w:trPr>
        <w:tc>
          <w:tcPr>
            <w:tcW w:w="568" w:type="dxa"/>
          </w:tcPr>
          <w:p w:rsidR="003B3F5F" w:rsidRPr="003410C9" w:rsidRDefault="003B3F5F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701" w:type="dxa"/>
            <w:shd w:val="clear" w:color="auto" w:fill="auto"/>
          </w:tcPr>
          <w:p w:rsidR="003B3F5F" w:rsidRPr="003410C9" w:rsidRDefault="003B3F5F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Городской округ город Рязань</w:t>
            </w:r>
          </w:p>
        </w:tc>
        <w:tc>
          <w:tcPr>
            <w:tcW w:w="2693" w:type="dxa"/>
            <w:shd w:val="clear" w:color="auto" w:fill="auto"/>
          </w:tcPr>
          <w:p w:rsidR="003B3F5F" w:rsidRPr="003410C9" w:rsidRDefault="003B3F5F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электроснабжение (по приборам учета);</w:t>
            </w:r>
          </w:p>
          <w:p w:rsidR="003B3F5F" w:rsidRPr="003410C9" w:rsidRDefault="003B3F5F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газоснабжение (по нормативам – для газовой плиты при отсутствии газового водонагревателя и центрального горячего водоснабжения);</w:t>
            </w:r>
          </w:p>
          <w:p w:rsidR="003B3F5F" w:rsidRPr="003410C9" w:rsidRDefault="003B3F5F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отопление (по нормативам – 1</w:t>
            </w:r>
            <w:r w:rsidR="003E586C" w:rsidRPr="003410C9">
              <w:rPr>
                <w:rFonts w:ascii="Times New Roman" w:hAnsi="Times New Roman"/>
                <w:lang w:eastAsia="en-US"/>
              </w:rPr>
              <w:t>-</w:t>
            </w:r>
            <w:r w:rsidRPr="003410C9">
              <w:rPr>
                <w:rFonts w:ascii="Times New Roman" w:hAnsi="Times New Roman"/>
                <w:lang w:eastAsia="en-US"/>
              </w:rPr>
              <w:t>, 2</w:t>
            </w:r>
            <w:r w:rsidR="003E586C" w:rsidRPr="003410C9">
              <w:rPr>
                <w:rFonts w:ascii="Times New Roman" w:hAnsi="Times New Roman"/>
                <w:lang w:eastAsia="en-US"/>
              </w:rPr>
              <w:t>-</w:t>
            </w:r>
            <w:r w:rsidRPr="003410C9">
              <w:rPr>
                <w:rFonts w:ascii="Times New Roman" w:hAnsi="Times New Roman"/>
                <w:lang w:eastAsia="en-US"/>
              </w:rPr>
              <w:t>этажные многоквартирные и жилые дома со стенами из камня, кирпича (до 750 кв. м включительно);</w:t>
            </w:r>
          </w:p>
          <w:p w:rsidR="003B3F5F" w:rsidRPr="003410C9" w:rsidRDefault="003B3F5F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холодное водоснабжение (по нормативам – жилые дома с централизованным водопроводом, выгребной ямой, оборудованные ваннами, унитазами);</w:t>
            </w:r>
          </w:p>
          <w:p w:rsidR="003B3F5F" w:rsidRPr="003410C9" w:rsidRDefault="003B3F5F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(по нормативу для многоквартирных домов)</w:t>
            </w:r>
          </w:p>
        </w:tc>
        <w:tc>
          <w:tcPr>
            <w:tcW w:w="2552" w:type="dxa"/>
            <w:shd w:val="clear" w:color="auto" w:fill="auto"/>
          </w:tcPr>
          <w:p w:rsidR="003761C0" w:rsidRPr="003410C9" w:rsidRDefault="003761C0" w:rsidP="00D4496B">
            <w:pPr>
              <w:spacing w:line="23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  <w:color w:val="000000" w:themeColor="text1"/>
                <w:lang w:eastAsia="en-US"/>
              </w:rPr>
              <w:t>электроснабжение – 5,08 руб./кВт в час;</w:t>
            </w:r>
          </w:p>
          <w:p w:rsidR="003761C0" w:rsidRPr="003410C9" w:rsidRDefault="003761C0" w:rsidP="00D4496B">
            <w:pPr>
              <w:spacing w:line="23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  <w:color w:val="000000" w:themeColor="text1"/>
                <w:lang w:eastAsia="en-US"/>
              </w:rPr>
              <w:t xml:space="preserve">газоснабжение – </w:t>
            </w:r>
            <w:r w:rsidRPr="003410C9">
              <w:rPr>
                <w:rFonts w:ascii="Times New Roman" w:hAnsi="Times New Roman"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7,32 </w:t>
            </w:r>
            <w:r w:rsidRPr="003410C9">
              <w:rPr>
                <w:rFonts w:ascii="Times New Roman" w:hAnsi="Times New Roman"/>
                <w:color w:val="000000" w:themeColor="text1"/>
                <w:lang w:eastAsia="en-US"/>
              </w:rPr>
              <w:t>руб./куб. м;</w:t>
            </w:r>
          </w:p>
          <w:p w:rsidR="003761C0" w:rsidRPr="003410C9" w:rsidRDefault="003761C0" w:rsidP="00D4496B">
            <w:pPr>
              <w:spacing w:line="23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  <w:color w:val="000000" w:themeColor="text1"/>
                <w:lang w:eastAsia="en-US"/>
              </w:rPr>
              <w:t>отопление – 2414,62 руб./Гкал;</w:t>
            </w:r>
          </w:p>
          <w:p w:rsidR="003761C0" w:rsidRPr="003410C9" w:rsidRDefault="003761C0" w:rsidP="00D4496B">
            <w:pPr>
              <w:spacing w:line="23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  <w:color w:val="000000" w:themeColor="text1"/>
                <w:lang w:eastAsia="en-US"/>
              </w:rPr>
              <w:t xml:space="preserve">холодное </w:t>
            </w:r>
          </w:p>
          <w:p w:rsidR="003761C0" w:rsidRPr="003410C9" w:rsidRDefault="003761C0" w:rsidP="00D4496B">
            <w:pPr>
              <w:spacing w:line="23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  <w:color w:val="000000" w:themeColor="text1"/>
                <w:lang w:eastAsia="en-US"/>
              </w:rPr>
              <w:t xml:space="preserve">водоснабжение – </w:t>
            </w:r>
          </w:p>
          <w:p w:rsidR="003761C0" w:rsidRPr="003410C9" w:rsidRDefault="003761C0" w:rsidP="00D4496B">
            <w:pPr>
              <w:spacing w:line="23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  <w:color w:val="000000" w:themeColor="text1"/>
                <w:lang w:eastAsia="en-US"/>
              </w:rPr>
              <w:t>28,21 руб./куб. м;</w:t>
            </w:r>
          </w:p>
          <w:p w:rsidR="003761C0" w:rsidRPr="003410C9" w:rsidRDefault="003761C0" w:rsidP="00D4496B">
            <w:pPr>
              <w:spacing w:line="23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  <w:color w:val="000000" w:themeColor="text1"/>
                <w:lang w:eastAsia="en-US"/>
              </w:rPr>
              <w:t xml:space="preserve">обращение с твердыми коммунальными </w:t>
            </w:r>
          </w:p>
          <w:p w:rsidR="003B3F5F" w:rsidRPr="003410C9" w:rsidRDefault="003761C0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color w:val="000000" w:themeColor="text1"/>
                <w:lang w:eastAsia="en-US"/>
              </w:rPr>
              <w:t>отходами – 504,96 руб./куб. м</w:t>
            </w:r>
          </w:p>
        </w:tc>
        <w:tc>
          <w:tcPr>
            <w:tcW w:w="2551" w:type="dxa"/>
            <w:shd w:val="clear" w:color="auto" w:fill="auto"/>
          </w:tcPr>
          <w:p w:rsidR="00EF53C4" w:rsidRPr="003410C9" w:rsidRDefault="00EF53C4" w:rsidP="00EF53C4">
            <w:pPr>
              <w:spacing w:line="228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  <w:color w:val="000000" w:themeColor="text1"/>
                <w:lang w:eastAsia="en-US"/>
              </w:rPr>
              <w:t>электроснабжение – 5,0;</w:t>
            </w:r>
          </w:p>
          <w:p w:rsidR="00EF53C4" w:rsidRPr="003410C9" w:rsidRDefault="00EF53C4" w:rsidP="00EF53C4">
            <w:pPr>
              <w:spacing w:line="228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  <w:color w:val="000000" w:themeColor="text1"/>
                <w:lang w:eastAsia="en-US"/>
              </w:rPr>
              <w:t>газоснабжение – 3,0;</w:t>
            </w:r>
          </w:p>
          <w:p w:rsidR="00EF53C4" w:rsidRPr="003410C9" w:rsidRDefault="00EF53C4" w:rsidP="00EF53C4">
            <w:pPr>
              <w:spacing w:line="228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  <w:color w:val="000000" w:themeColor="text1"/>
                <w:lang w:eastAsia="en-US"/>
              </w:rPr>
              <w:t>отопление – 9,2;</w:t>
            </w:r>
          </w:p>
          <w:p w:rsidR="00EF53C4" w:rsidRPr="003410C9" w:rsidRDefault="00EF53C4" w:rsidP="00EF53C4">
            <w:pPr>
              <w:spacing w:line="228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  <w:color w:val="000000" w:themeColor="text1"/>
                <w:lang w:eastAsia="en-US"/>
              </w:rPr>
              <w:t xml:space="preserve">холодное </w:t>
            </w:r>
          </w:p>
          <w:p w:rsidR="00EF53C4" w:rsidRPr="003410C9" w:rsidRDefault="00EF53C4" w:rsidP="00EF53C4">
            <w:pPr>
              <w:spacing w:line="228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  <w:color w:val="000000" w:themeColor="text1"/>
                <w:lang w:eastAsia="en-US"/>
              </w:rPr>
              <w:t>водоснабжение – 4,0;</w:t>
            </w:r>
          </w:p>
          <w:p w:rsidR="00EF53C4" w:rsidRPr="003410C9" w:rsidRDefault="00EF53C4" w:rsidP="00EF53C4">
            <w:pPr>
              <w:spacing w:line="228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  <w:color w:val="000000" w:themeColor="text1"/>
                <w:lang w:eastAsia="en-US"/>
              </w:rPr>
              <w:t xml:space="preserve">обращение с твердыми коммунальными </w:t>
            </w:r>
          </w:p>
          <w:p w:rsidR="003B3F5F" w:rsidRPr="003410C9" w:rsidRDefault="00EF53C4" w:rsidP="00EF53C4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color w:val="000000" w:themeColor="text1"/>
                <w:lang w:eastAsia="en-US"/>
              </w:rPr>
              <w:t>отходами – 4,0</w:t>
            </w:r>
          </w:p>
        </w:tc>
        <w:tc>
          <w:tcPr>
            <w:tcW w:w="2268" w:type="dxa"/>
            <w:shd w:val="clear" w:color="auto" w:fill="auto"/>
          </w:tcPr>
          <w:p w:rsidR="003B3F5F" w:rsidRPr="003410C9" w:rsidRDefault="003B3F5F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электроснабжение – 57 кВт/час в месяц;</w:t>
            </w:r>
          </w:p>
          <w:p w:rsidR="003B3F5F" w:rsidRPr="003410C9" w:rsidRDefault="003B3F5F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газоснабжение – 16,5 куб. м в месяц;</w:t>
            </w:r>
          </w:p>
          <w:p w:rsidR="003B3F5F" w:rsidRPr="003410C9" w:rsidRDefault="003B3F5F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отопление – 0,0388 Гкал/кв. м в месяц;</w:t>
            </w:r>
          </w:p>
          <w:p w:rsidR="003B3F5F" w:rsidRPr="003410C9" w:rsidRDefault="003B3F5F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холодное водоснабжение – 4,37 куб. м в месяц;</w:t>
            </w:r>
          </w:p>
          <w:p w:rsidR="00570581" w:rsidRPr="003410C9" w:rsidRDefault="003B3F5F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обращение с твердыми коммунальными отходами – 2,28 </w:t>
            </w:r>
          </w:p>
          <w:p w:rsidR="003B3F5F" w:rsidRPr="003410C9" w:rsidRDefault="003B3F5F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куб.</w:t>
            </w:r>
            <w:r w:rsidR="003E586C" w:rsidRPr="003410C9">
              <w:rPr>
                <w:rFonts w:ascii="Times New Roman" w:hAnsi="Times New Roman"/>
                <w:lang w:eastAsia="en-US"/>
              </w:rPr>
              <w:t xml:space="preserve"> </w:t>
            </w:r>
            <w:r w:rsidRPr="003410C9">
              <w:rPr>
                <w:rFonts w:ascii="Times New Roman" w:hAnsi="Times New Roman"/>
                <w:lang w:eastAsia="en-US"/>
              </w:rPr>
              <w:t>м в год</w:t>
            </w:r>
          </w:p>
        </w:tc>
        <w:tc>
          <w:tcPr>
            <w:tcW w:w="1700" w:type="dxa"/>
            <w:shd w:val="clear" w:color="auto" w:fill="auto"/>
          </w:tcPr>
          <w:p w:rsidR="00EF53C4" w:rsidRPr="003410C9" w:rsidRDefault="00EF53C4" w:rsidP="00EF53C4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538 991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EF53C4" w:rsidRPr="003410C9" w:rsidRDefault="00EF53C4" w:rsidP="00EF53C4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48,6%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EF53C4" w:rsidRPr="003410C9" w:rsidRDefault="00EF53C4" w:rsidP="00EF53C4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538 991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EF53C4" w:rsidRPr="003410C9" w:rsidRDefault="00EF53C4" w:rsidP="00EF53C4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48,6%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EF53C4" w:rsidRPr="003410C9" w:rsidRDefault="00EF53C4" w:rsidP="00EF53C4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EF53C4" w:rsidRPr="003410C9" w:rsidRDefault="00EF53C4" w:rsidP="00EF53C4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>;</w:t>
            </w:r>
          </w:p>
          <w:p w:rsidR="00EF53C4" w:rsidRPr="003410C9" w:rsidRDefault="00EF53C4" w:rsidP="00EF53C4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EF53C4" w:rsidRPr="003410C9" w:rsidRDefault="00EF53C4" w:rsidP="00EF53C4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3B3F5F" w:rsidRPr="003410C9" w:rsidRDefault="003B3F5F" w:rsidP="00D4496B">
            <w:pPr>
              <w:rPr>
                <w:rFonts w:ascii="Times New Roman" w:hAnsi="Times New Roman"/>
                <w:vertAlign w:val="superscript"/>
              </w:rPr>
            </w:pPr>
          </w:p>
          <w:p w:rsidR="003B3F5F" w:rsidRPr="003410C9" w:rsidRDefault="003B3F5F" w:rsidP="00D4496B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281006" w:rsidRPr="003410C9" w:rsidTr="00DE3F7A">
        <w:trPr>
          <w:gridAfter w:val="1"/>
          <w:wAfter w:w="7" w:type="dxa"/>
        </w:trPr>
        <w:tc>
          <w:tcPr>
            <w:tcW w:w="568" w:type="dxa"/>
            <w:shd w:val="clear" w:color="auto" w:fill="auto"/>
          </w:tcPr>
          <w:p w:rsidR="00281006" w:rsidRPr="003410C9" w:rsidRDefault="00281006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281006" w:rsidRPr="003410C9" w:rsidRDefault="00281006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Городской округ город Сасово</w:t>
            </w:r>
          </w:p>
        </w:tc>
        <w:tc>
          <w:tcPr>
            <w:tcW w:w="2693" w:type="dxa"/>
            <w:shd w:val="clear" w:color="auto" w:fill="auto"/>
          </w:tcPr>
          <w:p w:rsidR="00281006" w:rsidRPr="003410C9" w:rsidRDefault="00281006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электроснабжение (по </w:t>
            </w:r>
            <w:r w:rsidR="00491DEB" w:rsidRPr="003410C9">
              <w:rPr>
                <w:rFonts w:ascii="Times New Roman" w:hAnsi="Times New Roman"/>
                <w:lang w:eastAsia="en-US"/>
              </w:rPr>
              <w:t>приборам учета</w:t>
            </w:r>
            <w:r w:rsidRPr="003410C9">
              <w:rPr>
                <w:rFonts w:ascii="Times New Roman" w:hAnsi="Times New Roman"/>
                <w:lang w:eastAsia="en-US"/>
              </w:rPr>
              <w:t xml:space="preserve">); 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газоснабжение (по нормативу – для газовой  плиты при наличии   центрального отопления и горячего водоснабжения); 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отопление (по нормативам – 5-, 8-этажные многоквартирные и жилые дома со стенами из камня, кирпича (от 2500 до 3500</w:t>
            </w:r>
            <w:r w:rsidR="00E41E1B" w:rsidRPr="003410C9">
              <w:rPr>
                <w:rFonts w:ascii="Times New Roman" w:hAnsi="Times New Roman"/>
                <w:lang w:eastAsia="en-US"/>
              </w:rPr>
              <w:t xml:space="preserve">  кв. м</w:t>
            </w:r>
            <w:r w:rsidRPr="003410C9">
              <w:rPr>
                <w:rFonts w:ascii="Times New Roman" w:hAnsi="Times New Roman"/>
                <w:lang w:eastAsia="en-US"/>
              </w:rPr>
              <w:t xml:space="preserve"> включительно); </w:t>
            </w:r>
          </w:p>
          <w:p w:rsidR="00E11A63" w:rsidRPr="003410C9" w:rsidRDefault="00281006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холодное водоснабжение</w:t>
            </w:r>
            <w:r w:rsidR="00491DEB" w:rsidRPr="003410C9">
              <w:rPr>
                <w:rFonts w:ascii="Times New Roman" w:hAnsi="Times New Roman"/>
                <w:lang w:eastAsia="en-US"/>
              </w:rPr>
              <w:t xml:space="preserve">, водоотведение, </w:t>
            </w:r>
          </w:p>
          <w:p w:rsidR="00281006" w:rsidRPr="003410C9" w:rsidRDefault="00491DEB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горячее водоснабжение</w:t>
            </w:r>
            <w:r w:rsidR="00281006" w:rsidRPr="003410C9">
              <w:rPr>
                <w:rFonts w:ascii="Times New Roman" w:hAnsi="Times New Roman"/>
                <w:lang w:eastAsia="en-US"/>
              </w:rPr>
              <w:t xml:space="preserve"> (по нормативам – жилые дома с централизованными водопроводом, канализацией, горячим водоснабжением, оборудованные ваннами, унитазами (закрытый водоразбор ГВС)</w:t>
            </w:r>
            <w:r w:rsidR="00E46EAC" w:rsidRPr="003410C9">
              <w:rPr>
                <w:rFonts w:ascii="Times New Roman" w:hAnsi="Times New Roman"/>
                <w:lang w:eastAsia="en-US"/>
              </w:rPr>
              <w:t>;</w:t>
            </w:r>
          </w:p>
          <w:p w:rsidR="00281006" w:rsidRPr="003410C9" w:rsidRDefault="00E46EAC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обращение с твердыми коммунальными отходами </w:t>
            </w:r>
            <w:r w:rsidR="00281006" w:rsidRPr="003410C9">
              <w:rPr>
                <w:rFonts w:ascii="Times New Roman" w:hAnsi="Times New Roman"/>
                <w:lang w:eastAsia="en-US"/>
              </w:rPr>
              <w:t xml:space="preserve">(по </w:t>
            </w:r>
            <w:r w:rsidRPr="003410C9">
              <w:rPr>
                <w:rFonts w:ascii="Times New Roman" w:hAnsi="Times New Roman"/>
                <w:lang w:eastAsia="en-US"/>
              </w:rPr>
              <w:t>нормативу для многоквартирных домов</w:t>
            </w:r>
            <w:r w:rsidR="00281006" w:rsidRPr="003410C9">
              <w:rPr>
                <w:rFonts w:ascii="Times New Roman" w:hAnsi="Times New Roman"/>
                <w:lang w:eastAsia="en-US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:rsidR="00281006" w:rsidRPr="003410C9" w:rsidRDefault="00281006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электроснабжение – </w:t>
            </w:r>
            <w:r w:rsidR="00491DEB" w:rsidRPr="003410C9">
              <w:rPr>
                <w:rFonts w:ascii="Times New Roman" w:hAnsi="Times New Roman"/>
                <w:lang w:eastAsia="en-US"/>
              </w:rPr>
              <w:t>5,08</w:t>
            </w:r>
            <w:r w:rsidRPr="003410C9">
              <w:rPr>
                <w:rFonts w:ascii="Times New Roman" w:hAnsi="Times New Roman"/>
                <w:lang w:eastAsia="en-US"/>
              </w:rPr>
              <w:t xml:space="preserve"> руб./кВт в час; газоснабжение – 7,</w:t>
            </w:r>
            <w:r w:rsidR="00491DEB" w:rsidRPr="003410C9">
              <w:rPr>
                <w:rFonts w:ascii="Times New Roman" w:hAnsi="Times New Roman"/>
                <w:lang w:eastAsia="en-US"/>
              </w:rPr>
              <w:t>32</w:t>
            </w:r>
            <w:r w:rsidRPr="003410C9">
              <w:rPr>
                <w:rFonts w:ascii="Times New Roman" w:hAnsi="Times New Roman"/>
                <w:lang w:eastAsia="en-US"/>
              </w:rPr>
              <w:t xml:space="preserve"> руб./куб. м; 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отопление – 2</w:t>
            </w:r>
            <w:r w:rsidR="00491DEB" w:rsidRPr="003410C9">
              <w:rPr>
                <w:rFonts w:ascii="Times New Roman" w:hAnsi="Times New Roman"/>
                <w:lang w:eastAsia="en-US"/>
              </w:rPr>
              <w:t xml:space="preserve">571,89 </w:t>
            </w:r>
            <w:r w:rsidRPr="003410C9">
              <w:rPr>
                <w:rFonts w:ascii="Times New Roman" w:hAnsi="Times New Roman"/>
                <w:lang w:eastAsia="en-US"/>
              </w:rPr>
              <w:t xml:space="preserve">руб./Гкал; 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холодное водоснабжение – 30,</w:t>
            </w:r>
            <w:r w:rsidR="00491DEB" w:rsidRPr="003410C9">
              <w:rPr>
                <w:rFonts w:ascii="Times New Roman" w:hAnsi="Times New Roman"/>
                <w:lang w:eastAsia="en-US"/>
              </w:rPr>
              <w:t>98</w:t>
            </w:r>
            <w:r w:rsidRPr="003410C9">
              <w:rPr>
                <w:rFonts w:ascii="Times New Roman" w:hAnsi="Times New Roman"/>
                <w:lang w:eastAsia="en-US"/>
              </w:rPr>
              <w:t xml:space="preserve"> руб./куб. м;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горячее водоснабжение – </w:t>
            </w:r>
            <w:r w:rsidR="00491DEB" w:rsidRPr="003410C9">
              <w:rPr>
                <w:rFonts w:ascii="Times New Roman" w:hAnsi="Times New Roman"/>
                <w:lang w:eastAsia="en-US"/>
              </w:rPr>
              <w:t>203,83</w:t>
            </w:r>
            <w:r w:rsidRPr="003410C9">
              <w:rPr>
                <w:rFonts w:ascii="Times New Roman" w:hAnsi="Times New Roman"/>
                <w:lang w:eastAsia="en-US"/>
              </w:rPr>
              <w:t xml:space="preserve"> руб./куб. м;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водоотведение – 4</w:t>
            </w:r>
            <w:r w:rsidR="00491DEB" w:rsidRPr="003410C9">
              <w:rPr>
                <w:rFonts w:ascii="Times New Roman" w:hAnsi="Times New Roman"/>
                <w:lang w:eastAsia="en-US"/>
              </w:rPr>
              <w:t>3,04</w:t>
            </w:r>
            <w:r w:rsidRPr="003410C9">
              <w:rPr>
                <w:rFonts w:ascii="Times New Roman" w:hAnsi="Times New Roman"/>
                <w:lang w:eastAsia="en-US"/>
              </w:rPr>
              <w:t xml:space="preserve"> руб./куб. м</w:t>
            </w:r>
            <w:r w:rsidR="003B027C" w:rsidRPr="003410C9">
              <w:rPr>
                <w:rFonts w:ascii="Times New Roman" w:hAnsi="Times New Roman"/>
                <w:lang w:eastAsia="en-US"/>
              </w:rPr>
              <w:t>;</w:t>
            </w:r>
          </w:p>
          <w:p w:rsidR="00281006" w:rsidRPr="003410C9" w:rsidRDefault="00E46EAC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обращение с твердыми коммунальными           отходами </w:t>
            </w:r>
            <w:r w:rsidRPr="003410C9">
              <w:rPr>
                <w:rFonts w:ascii="Times New Roman" w:hAnsi="Times New Roman"/>
              </w:rPr>
              <w:t>–</w:t>
            </w:r>
            <w:r w:rsidR="00281006" w:rsidRPr="003410C9">
              <w:rPr>
                <w:rFonts w:ascii="Times New Roman" w:hAnsi="Times New Roman"/>
              </w:rPr>
              <w:t xml:space="preserve"> </w:t>
            </w:r>
            <w:r w:rsidR="00491DEB" w:rsidRPr="003410C9">
              <w:rPr>
                <w:rFonts w:ascii="Times New Roman" w:hAnsi="Times New Roman"/>
                <w:color w:val="000000" w:themeColor="text1"/>
              </w:rPr>
              <w:t>504,96</w:t>
            </w:r>
            <w:r w:rsidRPr="003410C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5B0F21" w:rsidRPr="003410C9">
              <w:rPr>
                <w:rFonts w:ascii="Times New Roman" w:hAnsi="Times New Roman"/>
                <w:lang w:eastAsia="en-US"/>
              </w:rPr>
              <w:t>руб./куб. м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color w:val="FF0000"/>
                <w:lang w:eastAsia="en-US"/>
              </w:rPr>
            </w:pPr>
          </w:p>
          <w:p w:rsidR="00281006" w:rsidRPr="003410C9" w:rsidRDefault="00281006" w:rsidP="00D4496B">
            <w:pPr>
              <w:rPr>
                <w:rFonts w:ascii="Times New Roman" w:hAnsi="Times New Roman"/>
                <w:color w:val="FF0000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281006" w:rsidRPr="003410C9" w:rsidRDefault="00281006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электроснабжение – 5,0; 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газоснабжение – </w:t>
            </w:r>
            <w:r w:rsidR="00491DEB" w:rsidRPr="003410C9">
              <w:rPr>
                <w:rFonts w:ascii="Times New Roman" w:hAnsi="Times New Roman"/>
                <w:lang w:eastAsia="en-US"/>
              </w:rPr>
              <w:t>3,0</w:t>
            </w:r>
            <w:r w:rsidRPr="003410C9">
              <w:rPr>
                <w:rFonts w:ascii="Times New Roman" w:hAnsi="Times New Roman"/>
                <w:lang w:eastAsia="en-US"/>
              </w:rPr>
              <w:t xml:space="preserve">; 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отопление – 4,0; </w:t>
            </w:r>
          </w:p>
          <w:p w:rsidR="00E41E1B" w:rsidRPr="003410C9" w:rsidRDefault="00281006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холодное 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водоснабжение – 4,0; 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горячее водоснабжение – 4,0; 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водоотведение – 4,</w:t>
            </w:r>
            <w:r w:rsidR="00491DEB" w:rsidRPr="003410C9">
              <w:rPr>
                <w:rFonts w:ascii="Times New Roman" w:hAnsi="Times New Roman"/>
                <w:lang w:eastAsia="en-US"/>
              </w:rPr>
              <w:t>0;</w:t>
            </w:r>
            <w:r w:rsidRPr="003410C9"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E11A63" w:rsidRPr="003410C9" w:rsidRDefault="00E11A63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81006" w:rsidRPr="003410C9" w:rsidRDefault="00E11A63" w:rsidP="00D4496B">
            <w:pPr>
              <w:rPr>
                <w:rFonts w:ascii="Times New Roman" w:hAnsi="Times New Roman"/>
                <w:color w:val="FF0000"/>
                <w:lang w:eastAsia="en-US"/>
              </w:rPr>
            </w:pPr>
            <w:r w:rsidRPr="003410C9">
              <w:rPr>
                <w:rFonts w:ascii="Times New Roman" w:hAnsi="Times New Roman"/>
              </w:rPr>
              <w:t>отходами</w:t>
            </w:r>
            <w:r w:rsidR="005B0F21" w:rsidRPr="003410C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5B0F21" w:rsidRPr="003410C9">
              <w:rPr>
                <w:rFonts w:ascii="Times New Roman" w:hAnsi="Times New Roman"/>
                <w:lang w:eastAsia="en-US"/>
              </w:rPr>
              <w:t xml:space="preserve">– </w:t>
            </w:r>
            <w:r w:rsidR="00491DEB" w:rsidRPr="003410C9">
              <w:rPr>
                <w:rFonts w:ascii="Times New Roman" w:hAnsi="Times New Roman"/>
                <w:color w:val="000000" w:themeColor="text1"/>
              </w:rPr>
              <w:t>4</w:t>
            </w:r>
            <w:r w:rsidR="00281006" w:rsidRPr="003410C9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2268" w:type="dxa"/>
            <w:shd w:val="clear" w:color="auto" w:fill="auto"/>
          </w:tcPr>
          <w:p w:rsidR="00281006" w:rsidRPr="003410C9" w:rsidRDefault="00281006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электроснабжение – </w:t>
            </w:r>
            <w:r w:rsidR="00491DEB" w:rsidRPr="003410C9">
              <w:rPr>
                <w:rFonts w:ascii="Times New Roman" w:hAnsi="Times New Roman"/>
                <w:lang w:eastAsia="en-US"/>
              </w:rPr>
              <w:t>500</w:t>
            </w:r>
            <w:r w:rsidRPr="003410C9">
              <w:rPr>
                <w:rFonts w:ascii="Times New Roman" w:hAnsi="Times New Roman"/>
                <w:lang w:eastAsia="en-US"/>
              </w:rPr>
              <w:t xml:space="preserve"> кВт/час в месяц; 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газоснабжение – 10 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куб. м в месяц; 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отопление – 0,0266</w:t>
            </w:r>
            <w:r w:rsidR="005B0F21" w:rsidRPr="003410C9">
              <w:rPr>
                <w:rFonts w:ascii="Times New Roman" w:hAnsi="Times New Roman"/>
                <w:lang w:eastAsia="en-US"/>
              </w:rPr>
              <w:t xml:space="preserve"> </w:t>
            </w:r>
            <w:r w:rsidRPr="003410C9">
              <w:rPr>
                <w:rFonts w:ascii="Times New Roman" w:hAnsi="Times New Roman"/>
                <w:lang w:eastAsia="en-US"/>
              </w:rPr>
              <w:t xml:space="preserve">Гкал/кв. м в месяц; 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холодное водоснабжение – 4,29 куб. м в месяц; </w:t>
            </w:r>
          </w:p>
          <w:p w:rsidR="00E41E1B" w:rsidRPr="003410C9" w:rsidRDefault="00281006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горячее 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водоснабжение – 3,23</w:t>
            </w:r>
            <w:r w:rsidR="005B0F21" w:rsidRPr="003410C9">
              <w:rPr>
                <w:rFonts w:ascii="Times New Roman" w:hAnsi="Times New Roman"/>
                <w:lang w:eastAsia="en-US"/>
              </w:rPr>
              <w:t xml:space="preserve"> куб. м в месяц</w:t>
            </w:r>
            <w:r w:rsidRPr="003410C9">
              <w:rPr>
                <w:rFonts w:ascii="Times New Roman" w:hAnsi="Times New Roman"/>
                <w:lang w:eastAsia="en-US"/>
              </w:rPr>
              <w:t xml:space="preserve">; </w:t>
            </w:r>
          </w:p>
          <w:p w:rsidR="005B0F21" w:rsidRPr="003410C9" w:rsidRDefault="00281006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водоотведение – 7,52</w:t>
            </w:r>
            <w:r w:rsidR="005B0F21" w:rsidRPr="003410C9">
              <w:rPr>
                <w:rFonts w:ascii="Times New Roman" w:hAnsi="Times New Roman"/>
                <w:lang w:eastAsia="en-US"/>
              </w:rPr>
              <w:t xml:space="preserve"> куб. м в месяц;</w:t>
            </w:r>
          </w:p>
          <w:p w:rsidR="005B0F21" w:rsidRPr="003410C9" w:rsidRDefault="005B0F21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обращение с твердыми коммунальными отходами – 2,28 </w:t>
            </w:r>
          </w:p>
          <w:p w:rsidR="00281006" w:rsidRPr="003410C9" w:rsidRDefault="005B0F21" w:rsidP="00D4496B">
            <w:pPr>
              <w:rPr>
                <w:rFonts w:ascii="Times New Roman" w:hAnsi="Times New Roman"/>
                <w:color w:val="FF0000"/>
              </w:rPr>
            </w:pPr>
            <w:r w:rsidRPr="003410C9">
              <w:rPr>
                <w:rFonts w:ascii="Times New Roman" w:hAnsi="Times New Roman"/>
                <w:lang w:eastAsia="en-US"/>
              </w:rPr>
              <w:t>куб. м в год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00" w:type="dxa"/>
            <w:shd w:val="clear" w:color="auto" w:fill="auto"/>
          </w:tcPr>
          <w:p w:rsidR="00A43AFB" w:rsidRPr="003410C9" w:rsidRDefault="00B9791A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26339</w:t>
            </w:r>
            <w:r w:rsidR="00A43AFB"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="00A43AFB" w:rsidRPr="003410C9">
              <w:rPr>
                <w:rFonts w:ascii="Times New Roman" w:hAnsi="Times New Roman"/>
              </w:rPr>
              <w:t>чел.</w:t>
            </w:r>
            <w:r w:rsidR="00A43AFB" w:rsidRPr="003410C9">
              <w:rPr>
                <w:rFonts w:ascii="Times New Roman" w:hAnsi="Times New Roman"/>
                <w:vertAlign w:val="superscript"/>
              </w:rPr>
              <w:t>2</w:t>
            </w:r>
            <w:r w:rsidR="00A43AFB" w:rsidRPr="003410C9">
              <w:rPr>
                <w:rFonts w:ascii="Times New Roman" w:hAnsi="Times New Roman"/>
              </w:rPr>
              <w:t>;</w:t>
            </w:r>
          </w:p>
          <w:p w:rsidR="00A43AFB" w:rsidRPr="003410C9" w:rsidRDefault="00B9791A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</w:t>
            </w:r>
            <w:r w:rsidR="00A43AFB" w:rsidRPr="003410C9">
              <w:rPr>
                <w:rFonts w:ascii="Times New Roman" w:hAnsi="Times New Roman"/>
              </w:rPr>
              <w:t xml:space="preserve">% и </w:t>
            </w:r>
            <w:r w:rsidRPr="003410C9">
              <w:rPr>
                <w:rFonts w:ascii="Times New Roman" w:hAnsi="Times New Roman"/>
              </w:rPr>
              <w:t>2,4</w:t>
            </w:r>
            <w:r w:rsidR="00A43AFB" w:rsidRPr="003410C9">
              <w:rPr>
                <w:rFonts w:ascii="Times New Roman" w:hAnsi="Times New Roman"/>
              </w:rPr>
              <w:t>%</w:t>
            </w:r>
            <w:r w:rsidR="00A43AFB" w:rsidRPr="003410C9">
              <w:rPr>
                <w:rFonts w:ascii="Times New Roman" w:hAnsi="Times New Roman"/>
                <w:vertAlign w:val="superscript"/>
              </w:rPr>
              <w:t>3</w:t>
            </w:r>
            <w:r w:rsidR="00A43AFB" w:rsidRPr="003410C9">
              <w:rPr>
                <w:rFonts w:ascii="Times New Roman" w:hAnsi="Times New Roman"/>
              </w:rPr>
              <w:t>;</w:t>
            </w:r>
          </w:p>
          <w:p w:rsidR="00A43AFB" w:rsidRPr="003410C9" w:rsidRDefault="00A43AFB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2</w:t>
            </w:r>
            <w:r w:rsidR="00491DEB" w:rsidRPr="003410C9">
              <w:rPr>
                <w:rFonts w:ascii="Times New Roman" w:hAnsi="Times New Roman"/>
              </w:rPr>
              <w:t>6339</w:t>
            </w:r>
            <w:r w:rsidRPr="003410C9">
              <w:rPr>
                <w:rFonts w:ascii="Times New Roman" w:hAnsi="Times New Roman"/>
              </w:rPr>
              <w:t xml:space="preserve"> 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A43AFB" w:rsidRPr="003410C9" w:rsidRDefault="00A43AFB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100% и 2,</w:t>
            </w:r>
            <w:r w:rsidR="00491DEB" w:rsidRPr="003410C9">
              <w:rPr>
                <w:rFonts w:ascii="Times New Roman" w:hAnsi="Times New Roman"/>
              </w:rPr>
              <w:t>4</w:t>
            </w:r>
            <w:r w:rsidRPr="003410C9">
              <w:rPr>
                <w:rFonts w:ascii="Times New Roman" w:hAnsi="Times New Roman"/>
              </w:rPr>
              <w:t>%</w:t>
            </w:r>
            <w:r w:rsidRPr="003410C9">
              <w:rPr>
                <w:rFonts w:ascii="Times New Roman" w:hAnsi="Times New Roman"/>
                <w:vertAlign w:val="superscript"/>
              </w:rPr>
              <w:t>5;</w:t>
            </w:r>
          </w:p>
          <w:p w:rsidR="00A43AFB" w:rsidRPr="003410C9" w:rsidRDefault="00A43AFB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A43AFB" w:rsidRPr="003410C9" w:rsidRDefault="00A43AFB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A43AFB" w:rsidRPr="003410C9" w:rsidRDefault="00A43AFB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A43AFB" w:rsidRPr="003410C9" w:rsidRDefault="00A43AFB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A43AFB" w:rsidRPr="003410C9" w:rsidRDefault="00A43AFB" w:rsidP="00D4496B">
            <w:pPr>
              <w:rPr>
                <w:rFonts w:ascii="Times New Roman" w:hAnsi="Times New Roman"/>
              </w:rPr>
            </w:pPr>
          </w:p>
          <w:p w:rsidR="00A43AFB" w:rsidRPr="003410C9" w:rsidRDefault="00A43AFB" w:rsidP="00D4496B">
            <w:pPr>
              <w:rPr>
                <w:rFonts w:ascii="Times New Roman" w:hAnsi="Times New Roman"/>
              </w:rPr>
            </w:pPr>
          </w:p>
          <w:p w:rsidR="00281006" w:rsidRPr="003410C9" w:rsidRDefault="00281006" w:rsidP="00D4496B">
            <w:pPr>
              <w:rPr>
                <w:rFonts w:ascii="Times New Roman" w:hAnsi="Times New Roman"/>
                <w:color w:val="FF0000"/>
                <w:lang w:eastAsia="en-US"/>
              </w:rPr>
            </w:pPr>
          </w:p>
        </w:tc>
      </w:tr>
      <w:tr w:rsidR="0051344D" w:rsidRPr="003410C9" w:rsidTr="00497A8E">
        <w:trPr>
          <w:gridAfter w:val="1"/>
          <w:wAfter w:w="7" w:type="dxa"/>
        </w:trPr>
        <w:tc>
          <w:tcPr>
            <w:tcW w:w="568" w:type="dxa"/>
          </w:tcPr>
          <w:p w:rsidR="0051344D" w:rsidRPr="003410C9" w:rsidRDefault="0051344D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51344D" w:rsidRPr="003410C9" w:rsidRDefault="0051344D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Городской округ город Скопин</w:t>
            </w:r>
          </w:p>
        </w:tc>
        <w:tc>
          <w:tcPr>
            <w:tcW w:w="2693" w:type="dxa"/>
            <w:shd w:val="clear" w:color="auto" w:fill="auto"/>
          </w:tcPr>
          <w:p w:rsidR="0051344D" w:rsidRPr="003410C9" w:rsidRDefault="0051344D" w:rsidP="00D4496B">
            <w:pPr>
              <w:pStyle w:val="ConsPlusNormal"/>
              <w:rPr>
                <w:rFonts w:ascii="Times New Roman" w:hAnsi="Times New Roman" w:cs="Times New Roman"/>
              </w:rPr>
            </w:pPr>
            <w:r w:rsidRPr="003410C9">
              <w:rPr>
                <w:rFonts w:ascii="Times New Roman" w:hAnsi="Times New Roman" w:cs="Times New Roman"/>
              </w:rPr>
              <w:t>электроснабжение (по приборам учета);</w:t>
            </w:r>
          </w:p>
          <w:p w:rsidR="0051344D" w:rsidRPr="003410C9" w:rsidRDefault="0051344D" w:rsidP="00D4496B">
            <w:pPr>
              <w:pStyle w:val="ConsPlusNormal"/>
              <w:rPr>
                <w:rFonts w:ascii="Times New Roman" w:hAnsi="Times New Roman" w:cs="Times New Roman"/>
              </w:rPr>
            </w:pPr>
            <w:r w:rsidRPr="003410C9">
              <w:rPr>
                <w:rFonts w:ascii="Times New Roman" w:hAnsi="Times New Roman" w:cs="Times New Roman"/>
              </w:rPr>
              <w:t xml:space="preserve">газоснабжение (по нормативам </w:t>
            </w:r>
            <w:r w:rsidR="00480A83" w:rsidRPr="003410C9">
              <w:rPr>
                <w:rFonts w:ascii="Times New Roman" w:hAnsi="Times New Roman" w:cs="Times New Roman"/>
              </w:rPr>
              <w:t>–</w:t>
            </w:r>
            <w:r w:rsidRPr="003410C9">
              <w:rPr>
                <w:rFonts w:ascii="Times New Roman" w:hAnsi="Times New Roman" w:cs="Times New Roman"/>
              </w:rPr>
              <w:t xml:space="preserve"> для газовой плиты и газового водонагревателя при отсутствии центрального горячего водоснабжения);</w:t>
            </w:r>
          </w:p>
          <w:p w:rsidR="0051344D" w:rsidRPr="003410C9" w:rsidRDefault="0051344D" w:rsidP="00D4496B">
            <w:pPr>
              <w:pStyle w:val="ConsPlusNormal"/>
              <w:rPr>
                <w:rFonts w:ascii="Times New Roman" w:hAnsi="Times New Roman" w:cs="Times New Roman"/>
              </w:rPr>
            </w:pPr>
            <w:r w:rsidRPr="003410C9">
              <w:rPr>
                <w:rFonts w:ascii="Times New Roman" w:hAnsi="Times New Roman" w:cs="Times New Roman"/>
              </w:rPr>
              <w:t>отопление (по нормативам</w:t>
            </w:r>
            <w:r w:rsidR="00480A83" w:rsidRPr="003410C9">
              <w:rPr>
                <w:rFonts w:ascii="Times New Roman" w:hAnsi="Times New Roman" w:cs="Times New Roman"/>
              </w:rPr>
              <w:t xml:space="preserve"> –</w:t>
            </w:r>
            <w:r w:rsidRPr="003410C9">
              <w:rPr>
                <w:rFonts w:ascii="Times New Roman" w:hAnsi="Times New Roman" w:cs="Times New Roman"/>
              </w:rPr>
              <w:t xml:space="preserve"> 1-, 2-этажные многоквартирные и жилые дома со стенами из камня, кирпича (до 750 кв. м включительно);</w:t>
            </w:r>
          </w:p>
          <w:p w:rsidR="0051344D" w:rsidRPr="003410C9" w:rsidRDefault="0051344D" w:rsidP="00D4496B">
            <w:pPr>
              <w:pStyle w:val="ConsPlusNormal"/>
              <w:rPr>
                <w:rFonts w:ascii="Times New Roman" w:hAnsi="Times New Roman" w:cs="Times New Roman"/>
              </w:rPr>
            </w:pPr>
            <w:r w:rsidRPr="003410C9">
              <w:rPr>
                <w:rFonts w:ascii="Times New Roman" w:hAnsi="Times New Roman" w:cs="Times New Roman"/>
              </w:rPr>
              <w:t xml:space="preserve">холодное водоснабжение, водоотведение (по нормативам </w:t>
            </w:r>
            <w:r w:rsidR="00480A83" w:rsidRPr="003410C9">
              <w:rPr>
                <w:rFonts w:ascii="Times New Roman" w:hAnsi="Times New Roman" w:cs="Times New Roman"/>
              </w:rPr>
              <w:t>–</w:t>
            </w:r>
            <w:r w:rsidRPr="003410C9">
              <w:rPr>
                <w:rFonts w:ascii="Times New Roman" w:hAnsi="Times New Roman" w:cs="Times New Roman"/>
              </w:rPr>
              <w:t xml:space="preserve"> жилые дома с централизованными водопроводом и канализацией, оборудованные водонагревателями</w:t>
            </w:r>
          </w:p>
          <w:p w:rsidR="0051344D" w:rsidRPr="003410C9" w:rsidRDefault="0051344D" w:rsidP="00D4496B">
            <w:pPr>
              <w:pStyle w:val="ConsPlusNormal"/>
              <w:rPr>
                <w:rFonts w:ascii="Times New Roman" w:hAnsi="Times New Roman" w:cs="Times New Roman"/>
              </w:rPr>
            </w:pPr>
            <w:r w:rsidRPr="003410C9">
              <w:rPr>
                <w:rFonts w:ascii="Times New Roman" w:hAnsi="Times New Roman" w:cs="Times New Roman"/>
              </w:rPr>
              <w:t>различного типа, ваннами, унитазами);</w:t>
            </w:r>
          </w:p>
          <w:p w:rsidR="0051344D" w:rsidRPr="003410C9" w:rsidRDefault="0051344D" w:rsidP="00D4496B">
            <w:pPr>
              <w:pStyle w:val="ConsPlusNormal"/>
              <w:rPr>
                <w:rFonts w:ascii="Times New Roman" w:hAnsi="Times New Roman" w:cs="Times New Roman"/>
              </w:rPr>
            </w:pPr>
            <w:r w:rsidRPr="003410C9">
              <w:rPr>
                <w:rFonts w:ascii="Times New Roman" w:hAnsi="Times New Roman" w:cs="Times New Roman"/>
              </w:rPr>
              <w:t>обращение с твердыми коммунальными отходами (по нормативу для многоквартирных домов)</w:t>
            </w:r>
          </w:p>
        </w:tc>
        <w:tc>
          <w:tcPr>
            <w:tcW w:w="2552" w:type="dxa"/>
            <w:shd w:val="clear" w:color="auto" w:fill="auto"/>
          </w:tcPr>
          <w:p w:rsidR="0051344D" w:rsidRPr="003410C9" w:rsidRDefault="0051344D" w:rsidP="00D4496B">
            <w:pPr>
              <w:pStyle w:val="ConsPlusNormal"/>
              <w:rPr>
                <w:rFonts w:ascii="Times New Roman" w:hAnsi="Times New Roman" w:cs="Times New Roman"/>
              </w:rPr>
            </w:pPr>
            <w:r w:rsidRPr="003410C9">
              <w:rPr>
                <w:rFonts w:ascii="Times New Roman" w:hAnsi="Times New Roman" w:cs="Times New Roman"/>
              </w:rPr>
              <w:t xml:space="preserve">электроснабжение – </w:t>
            </w:r>
            <w:r w:rsidR="00534DE5" w:rsidRPr="003410C9">
              <w:rPr>
                <w:rFonts w:ascii="Times New Roman" w:hAnsi="Times New Roman" w:cs="Times New Roman"/>
              </w:rPr>
              <w:t>5,08</w:t>
            </w:r>
            <w:r w:rsidRPr="003410C9">
              <w:rPr>
                <w:rFonts w:ascii="Times New Roman" w:hAnsi="Times New Roman" w:cs="Times New Roman"/>
              </w:rPr>
              <w:t xml:space="preserve"> руб./кВт в час;</w:t>
            </w:r>
          </w:p>
          <w:p w:rsidR="0051344D" w:rsidRPr="003410C9" w:rsidRDefault="0051344D" w:rsidP="00D4496B">
            <w:pPr>
              <w:pStyle w:val="ConsPlusNormal"/>
              <w:rPr>
                <w:rFonts w:ascii="Times New Roman" w:hAnsi="Times New Roman" w:cs="Times New Roman"/>
              </w:rPr>
            </w:pPr>
            <w:r w:rsidRPr="003410C9">
              <w:rPr>
                <w:rFonts w:ascii="Times New Roman" w:hAnsi="Times New Roman" w:cs="Times New Roman"/>
              </w:rPr>
              <w:t xml:space="preserve">газоснабжение </w:t>
            </w:r>
            <w:r w:rsidR="00480A83" w:rsidRPr="003410C9">
              <w:rPr>
                <w:rFonts w:ascii="Times New Roman" w:hAnsi="Times New Roman" w:cs="Times New Roman"/>
              </w:rPr>
              <w:t>–</w:t>
            </w:r>
            <w:r w:rsidRPr="003410C9">
              <w:rPr>
                <w:rFonts w:ascii="Times New Roman" w:hAnsi="Times New Roman" w:cs="Times New Roman"/>
              </w:rPr>
              <w:t xml:space="preserve"> 6,</w:t>
            </w:r>
            <w:r w:rsidR="00534DE5" w:rsidRPr="003410C9">
              <w:rPr>
                <w:rFonts w:ascii="Times New Roman" w:hAnsi="Times New Roman" w:cs="Times New Roman"/>
              </w:rPr>
              <w:t>74</w:t>
            </w:r>
            <w:r w:rsidRPr="003410C9">
              <w:rPr>
                <w:rFonts w:ascii="Times New Roman" w:hAnsi="Times New Roman" w:cs="Times New Roman"/>
              </w:rPr>
              <w:t xml:space="preserve"> руб./куб. м;</w:t>
            </w:r>
          </w:p>
          <w:p w:rsidR="0051344D" w:rsidRPr="003410C9" w:rsidRDefault="00CE39DA" w:rsidP="00D4496B">
            <w:pPr>
              <w:pStyle w:val="ConsPlusNormal"/>
              <w:rPr>
                <w:rFonts w:ascii="Times New Roman" w:hAnsi="Times New Roman" w:cs="Times New Roman"/>
              </w:rPr>
            </w:pPr>
            <w:r w:rsidRPr="003410C9">
              <w:rPr>
                <w:rFonts w:ascii="Times New Roman" w:hAnsi="Times New Roman" w:cs="Times New Roman"/>
              </w:rPr>
              <w:t>отопление</w:t>
            </w:r>
            <w:r w:rsidR="0051344D" w:rsidRPr="003410C9">
              <w:rPr>
                <w:rFonts w:ascii="Times New Roman" w:hAnsi="Times New Roman" w:cs="Times New Roman"/>
              </w:rPr>
              <w:t xml:space="preserve"> – </w:t>
            </w:r>
            <w:r w:rsidR="00534DE5" w:rsidRPr="003410C9">
              <w:rPr>
                <w:rFonts w:ascii="Times New Roman" w:hAnsi="Times New Roman" w:cs="Times New Roman"/>
              </w:rPr>
              <w:t>2924,53</w:t>
            </w:r>
            <w:r w:rsidR="0051344D" w:rsidRPr="003410C9">
              <w:rPr>
                <w:rFonts w:ascii="Times New Roman" w:hAnsi="Times New Roman" w:cs="Times New Roman"/>
              </w:rPr>
              <w:t xml:space="preserve"> руб./Гкал;</w:t>
            </w:r>
          </w:p>
          <w:p w:rsidR="0051344D" w:rsidRPr="003410C9" w:rsidRDefault="0051344D" w:rsidP="00D4496B">
            <w:pPr>
              <w:pStyle w:val="ConsPlusNormal"/>
              <w:rPr>
                <w:rFonts w:ascii="Times New Roman" w:hAnsi="Times New Roman" w:cs="Times New Roman"/>
              </w:rPr>
            </w:pPr>
            <w:r w:rsidRPr="003410C9">
              <w:rPr>
                <w:rFonts w:ascii="Times New Roman" w:hAnsi="Times New Roman" w:cs="Times New Roman"/>
              </w:rPr>
              <w:t>холодное водоснабжение – 3</w:t>
            </w:r>
            <w:r w:rsidR="00534DE5" w:rsidRPr="003410C9">
              <w:rPr>
                <w:rFonts w:ascii="Times New Roman" w:hAnsi="Times New Roman" w:cs="Times New Roman"/>
              </w:rPr>
              <w:t>3,27</w:t>
            </w:r>
            <w:r w:rsidRPr="003410C9">
              <w:rPr>
                <w:rFonts w:ascii="Times New Roman" w:hAnsi="Times New Roman" w:cs="Times New Roman"/>
              </w:rPr>
              <w:t xml:space="preserve"> руб./куб. м;</w:t>
            </w:r>
          </w:p>
          <w:p w:rsidR="0051344D" w:rsidRPr="003410C9" w:rsidRDefault="0051344D" w:rsidP="00D4496B">
            <w:pPr>
              <w:pStyle w:val="ConsPlusNormal"/>
              <w:rPr>
                <w:rFonts w:ascii="Times New Roman" w:hAnsi="Times New Roman" w:cs="Times New Roman"/>
              </w:rPr>
            </w:pPr>
            <w:r w:rsidRPr="003410C9">
              <w:rPr>
                <w:rFonts w:ascii="Times New Roman" w:hAnsi="Times New Roman" w:cs="Times New Roman"/>
              </w:rPr>
              <w:t>водоотведение – 2</w:t>
            </w:r>
            <w:r w:rsidR="00534DE5" w:rsidRPr="003410C9">
              <w:rPr>
                <w:rFonts w:ascii="Times New Roman" w:hAnsi="Times New Roman" w:cs="Times New Roman"/>
              </w:rPr>
              <w:t>6</w:t>
            </w:r>
            <w:r w:rsidRPr="003410C9">
              <w:rPr>
                <w:rFonts w:ascii="Times New Roman" w:hAnsi="Times New Roman" w:cs="Times New Roman"/>
              </w:rPr>
              <w:t>,</w:t>
            </w:r>
            <w:r w:rsidR="00534DE5" w:rsidRPr="003410C9">
              <w:rPr>
                <w:rFonts w:ascii="Times New Roman" w:hAnsi="Times New Roman" w:cs="Times New Roman"/>
              </w:rPr>
              <w:t>78</w:t>
            </w:r>
            <w:r w:rsidRPr="003410C9">
              <w:rPr>
                <w:rFonts w:ascii="Times New Roman" w:hAnsi="Times New Roman" w:cs="Times New Roman"/>
              </w:rPr>
              <w:t xml:space="preserve"> руб./куб. м;</w:t>
            </w:r>
          </w:p>
          <w:p w:rsidR="0051344D" w:rsidRPr="003410C9" w:rsidRDefault="0051344D" w:rsidP="00D4496B">
            <w:pPr>
              <w:pStyle w:val="ConsPlusNormal"/>
              <w:rPr>
                <w:rFonts w:ascii="Times New Roman" w:hAnsi="Times New Roman" w:cs="Times New Roman"/>
              </w:rPr>
            </w:pPr>
            <w:r w:rsidRPr="003410C9">
              <w:rPr>
                <w:rFonts w:ascii="Times New Roman" w:hAnsi="Times New Roman" w:cs="Times New Roman"/>
              </w:rPr>
              <w:t>обращение с твердыми коммунальными</w:t>
            </w:r>
          </w:p>
          <w:p w:rsidR="0051344D" w:rsidRPr="003410C9" w:rsidRDefault="0051344D" w:rsidP="00D4496B">
            <w:pPr>
              <w:pStyle w:val="ConsPlusNormal"/>
              <w:rPr>
                <w:rFonts w:ascii="Times New Roman" w:hAnsi="Times New Roman" w:cs="Times New Roman"/>
              </w:rPr>
            </w:pPr>
            <w:r w:rsidRPr="003410C9">
              <w:rPr>
                <w:rFonts w:ascii="Times New Roman" w:hAnsi="Times New Roman" w:cs="Times New Roman"/>
              </w:rPr>
              <w:t xml:space="preserve">отходами – </w:t>
            </w:r>
            <w:r w:rsidR="00534DE5" w:rsidRPr="003410C9">
              <w:rPr>
                <w:rFonts w:ascii="Times New Roman" w:hAnsi="Times New Roman" w:cs="Times New Roman"/>
              </w:rPr>
              <w:t>504</w:t>
            </w:r>
            <w:r w:rsidRPr="003410C9">
              <w:rPr>
                <w:rFonts w:ascii="Times New Roman" w:hAnsi="Times New Roman" w:cs="Times New Roman"/>
              </w:rPr>
              <w:t>,</w:t>
            </w:r>
            <w:r w:rsidR="00534DE5" w:rsidRPr="003410C9">
              <w:rPr>
                <w:rFonts w:ascii="Times New Roman" w:hAnsi="Times New Roman" w:cs="Times New Roman"/>
              </w:rPr>
              <w:t>96</w:t>
            </w:r>
            <w:r w:rsidRPr="003410C9">
              <w:rPr>
                <w:rFonts w:ascii="Times New Roman" w:hAnsi="Times New Roman" w:cs="Times New Roman"/>
              </w:rPr>
              <w:t xml:space="preserve"> руб./куб. м</w:t>
            </w:r>
          </w:p>
        </w:tc>
        <w:tc>
          <w:tcPr>
            <w:tcW w:w="2551" w:type="dxa"/>
            <w:shd w:val="clear" w:color="auto" w:fill="auto"/>
          </w:tcPr>
          <w:p w:rsidR="0051344D" w:rsidRPr="003410C9" w:rsidRDefault="0051344D" w:rsidP="00D4496B">
            <w:pPr>
              <w:pStyle w:val="ConsPlusNormal"/>
              <w:rPr>
                <w:rFonts w:ascii="Times New Roman" w:hAnsi="Times New Roman" w:cs="Times New Roman"/>
              </w:rPr>
            </w:pPr>
            <w:r w:rsidRPr="003410C9">
              <w:rPr>
                <w:rFonts w:ascii="Times New Roman" w:hAnsi="Times New Roman" w:cs="Times New Roman"/>
              </w:rPr>
              <w:t xml:space="preserve">электроснабжение </w:t>
            </w:r>
            <w:r w:rsidR="00E41E1B" w:rsidRPr="003410C9">
              <w:rPr>
                <w:rFonts w:ascii="Times New Roman" w:hAnsi="Times New Roman" w:cs="Times New Roman"/>
              </w:rPr>
              <w:t>–</w:t>
            </w:r>
            <w:r w:rsidRPr="003410C9">
              <w:rPr>
                <w:rFonts w:ascii="Times New Roman" w:hAnsi="Times New Roman" w:cs="Times New Roman"/>
              </w:rPr>
              <w:t xml:space="preserve"> 5,0;</w:t>
            </w:r>
          </w:p>
          <w:p w:rsidR="0051344D" w:rsidRPr="003410C9" w:rsidRDefault="0051344D" w:rsidP="00D4496B">
            <w:pPr>
              <w:pStyle w:val="ConsPlusNormal"/>
              <w:rPr>
                <w:rFonts w:ascii="Times New Roman" w:hAnsi="Times New Roman" w:cs="Times New Roman"/>
              </w:rPr>
            </w:pPr>
            <w:r w:rsidRPr="003410C9">
              <w:rPr>
                <w:rFonts w:ascii="Times New Roman" w:hAnsi="Times New Roman" w:cs="Times New Roman"/>
              </w:rPr>
              <w:t xml:space="preserve">газоснабжение </w:t>
            </w:r>
            <w:r w:rsidR="00E41E1B" w:rsidRPr="003410C9">
              <w:rPr>
                <w:rFonts w:ascii="Times New Roman" w:hAnsi="Times New Roman" w:cs="Times New Roman"/>
              </w:rPr>
              <w:t>–</w:t>
            </w:r>
            <w:r w:rsidRPr="003410C9">
              <w:rPr>
                <w:rFonts w:ascii="Times New Roman" w:hAnsi="Times New Roman" w:cs="Times New Roman"/>
              </w:rPr>
              <w:t xml:space="preserve"> 3,0;</w:t>
            </w:r>
          </w:p>
          <w:p w:rsidR="0051344D" w:rsidRPr="003410C9" w:rsidRDefault="00CE39DA" w:rsidP="00D4496B">
            <w:pPr>
              <w:pStyle w:val="ConsPlusNormal"/>
              <w:rPr>
                <w:rFonts w:ascii="Times New Roman" w:hAnsi="Times New Roman" w:cs="Times New Roman"/>
              </w:rPr>
            </w:pPr>
            <w:r w:rsidRPr="003410C9">
              <w:rPr>
                <w:rFonts w:ascii="Times New Roman" w:hAnsi="Times New Roman" w:cs="Times New Roman"/>
              </w:rPr>
              <w:t>отопление</w:t>
            </w:r>
            <w:r w:rsidR="0051344D" w:rsidRPr="003410C9">
              <w:rPr>
                <w:rFonts w:ascii="Times New Roman" w:hAnsi="Times New Roman" w:cs="Times New Roman"/>
              </w:rPr>
              <w:t xml:space="preserve"> – </w:t>
            </w:r>
            <w:r w:rsidR="00534DE5" w:rsidRPr="003410C9">
              <w:rPr>
                <w:rFonts w:ascii="Times New Roman" w:hAnsi="Times New Roman" w:cs="Times New Roman"/>
              </w:rPr>
              <w:t>6,5</w:t>
            </w:r>
            <w:r w:rsidR="0051344D" w:rsidRPr="003410C9">
              <w:rPr>
                <w:rFonts w:ascii="Times New Roman" w:hAnsi="Times New Roman" w:cs="Times New Roman"/>
              </w:rPr>
              <w:t>;</w:t>
            </w:r>
          </w:p>
          <w:p w:rsidR="00E41E1B" w:rsidRPr="003410C9" w:rsidRDefault="0051344D" w:rsidP="00D4496B">
            <w:pPr>
              <w:pStyle w:val="ConsPlusNormal"/>
              <w:rPr>
                <w:rFonts w:ascii="Times New Roman" w:hAnsi="Times New Roman" w:cs="Times New Roman"/>
              </w:rPr>
            </w:pPr>
            <w:r w:rsidRPr="003410C9">
              <w:rPr>
                <w:rFonts w:ascii="Times New Roman" w:hAnsi="Times New Roman" w:cs="Times New Roman"/>
              </w:rPr>
              <w:t xml:space="preserve">холодное </w:t>
            </w:r>
          </w:p>
          <w:p w:rsidR="0051344D" w:rsidRPr="003410C9" w:rsidRDefault="0051344D" w:rsidP="00D4496B">
            <w:pPr>
              <w:pStyle w:val="ConsPlusNormal"/>
              <w:rPr>
                <w:rFonts w:ascii="Times New Roman" w:hAnsi="Times New Roman" w:cs="Times New Roman"/>
              </w:rPr>
            </w:pPr>
            <w:r w:rsidRPr="003410C9">
              <w:rPr>
                <w:rFonts w:ascii="Times New Roman" w:hAnsi="Times New Roman" w:cs="Times New Roman"/>
              </w:rPr>
              <w:t>водоснабжение – 5,0;</w:t>
            </w:r>
          </w:p>
          <w:p w:rsidR="0051344D" w:rsidRPr="003410C9" w:rsidRDefault="0051344D" w:rsidP="00D4496B">
            <w:pPr>
              <w:pStyle w:val="ConsPlusNormal"/>
              <w:rPr>
                <w:rFonts w:ascii="Times New Roman" w:hAnsi="Times New Roman" w:cs="Times New Roman"/>
              </w:rPr>
            </w:pPr>
            <w:r w:rsidRPr="003410C9">
              <w:rPr>
                <w:rFonts w:ascii="Times New Roman" w:hAnsi="Times New Roman" w:cs="Times New Roman"/>
              </w:rPr>
              <w:t xml:space="preserve">водоотведение – </w:t>
            </w:r>
            <w:r w:rsidR="00534DE5" w:rsidRPr="003410C9">
              <w:rPr>
                <w:rFonts w:ascii="Times New Roman" w:hAnsi="Times New Roman" w:cs="Times New Roman"/>
              </w:rPr>
              <w:t>3,6</w:t>
            </w:r>
            <w:r w:rsidRPr="003410C9">
              <w:rPr>
                <w:rFonts w:ascii="Times New Roman" w:hAnsi="Times New Roman" w:cs="Times New Roman"/>
              </w:rPr>
              <w:t>;</w:t>
            </w:r>
          </w:p>
          <w:p w:rsidR="0051344D" w:rsidRPr="003410C9" w:rsidRDefault="0051344D" w:rsidP="00D4496B">
            <w:pPr>
              <w:pStyle w:val="ConsPlusNormal"/>
              <w:rPr>
                <w:rFonts w:ascii="Times New Roman" w:hAnsi="Times New Roman" w:cs="Times New Roman"/>
              </w:rPr>
            </w:pPr>
            <w:r w:rsidRPr="003410C9">
              <w:rPr>
                <w:rFonts w:ascii="Times New Roman" w:hAnsi="Times New Roman" w:cs="Times New Roman"/>
              </w:rPr>
              <w:t>обращение с твердыми коммунальными</w:t>
            </w:r>
          </w:p>
          <w:p w:rsidR="0051344D" w:rsidRPr="003410C9" w:rsidRDefault="0051344D" w:rsidP="00D4496B">
            <w:pPr>
              <w:pStyle w:val="ConsPlusNormal"/>
              <w:rPr>
                <w:rFonts w:ascii="Times New Roman" w:hAnsi="Times New Roman" w:cs="Times New Roman"/>
              </w:rPr>
            </w:pPr>
            <w:r w:rsidRPr="003410C9">
              <w:rPr>
                <w:rFonts w:ascii="Times New Roman" w:hAnsi="Times New Roman" w:cs="Times New Roman"/>
              </w:rPr>
              <w:t xml:space="preserve">отходами – </w:t>
            </w:r>
            <w:r w:rsidR="00534DE5" w:rsidRPr="003410C9">
              <w:rPr>
                <w:rFonts w:ascii="Times New Roman" w:hAnsi="Times New Roman" w:cs="Times New Roman"/>
              </w:rPr>
              <w:t>4</w:t>
            </w:r>
            <w:r w:rsidRPr="003410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268" w:type="dxa"/>
            <w:shd w:val="clear" w:color="auto" w:fill="auto"/>
          </w:tcPr>
          <w:p w:rsidR="0051344D" w:rsidRPr="003410C9" w:rsidRDefault="0051344D" w:rsidP="00D4496B">
            <w:pPr>
              <w:pStyle w:val="ConsPlusNormal"/>
              <w:rPr>
                <w:rFonts w:ascii="Times New Roman" w:hAnsi="Times New Roman" w:cs="Times New Roman"/>
              </w:rPr>
            </w:pPr>
            <w:r w:rsidRPr="003410C9">
              <w:rPr>
                <w:rFonts w:ascii="Times New Roman" w:hAnsi="Times New Roman" w:cs="Times New Roman"/>
              </w:rPr>
              <w:t xml:space="preserve">электроснабжение </w:t>
            </w:r>
            <w:r w:rsidR="00480A83" w:rsidRPr="003410C9">
              <w:rPr>
                <w:rFonts w:ascii="Times New Roman" w:hAnsi="Times New Roman" w:cs="Times New Roman"/>
              </w:rPr>
              <w:t>–</w:t>
            </w:r>
            <w:r w:rsidRPr="003410C9">
              <w:rPr>
                <w:rFonts w:ascii="Times New Roman" w:hAnsi="Times New Roman" w:cs="Times New Roman"/>
              </w:rPr>
              <w:t xml:space="preserve"> 156 кВт/час в месяц;</w:t>
            </w:r>
          </w:p>
          <w:p w:rsidR="0051344D" w:rsidRPr="003410C9" w:rsidRDefault="0051344D" w:rsidP="00D4496B">
            <w:pPr>
              <w:pStyle w:val="ConsPlusNormal"/>
              <w:rPr>
                <w:rFonts w:ascii="Times New Roman" w:hAnsi="Times New Roman" w:cs="Times New Roman"/>
              </w:rPr>
            </w:pPr>
            <w:r w:rsidRPr="003410C9">
              <w:rPr>
                <w:rFonts w:ascii="Times New Roman" w:hAnsi="Times New Roman" w:cs="Times New Roman"/>
              </w:rPr>
              <w:t xml:space="preserve">газоснабжение </w:t>
            </w:r>
            <w:r w:rsidR="00480A83" w:rsidRPr="003410C9">
              <w:rPr>
                <w:rFonts w:ascii="Times New Roman" w:hAnsi="Times New Roman" w:cs="Times New Roman"/>
              </w:rPr>
              <w:t>–</w:t>
            </w:r>
            <w:r w:rsidRPr="003410C9">
              <w:rPr>
                <w:rFonts w:ascii="Times New Roman" w:hAnsi="Times New Roman" w:cs="Times New Roman"/>
              </w:rPr>
              <w:t xml:space="preserve"> 25 куб. м в месяц;</w:t>
            </w:r>
          </w:p>
          <w:p w:rsidR="0051344D" w:rsidRPr="003410C9" w:rsidRDefault="0051344D" w:rsidP="00D4496B">
            <w:pPr>
              <w:pStyle w:val="ConsPlusNormal"/>
              <w:rPr>
                <w:rFonts w:ascii="Times New Roman" w:hAnsi="Times New Roman" w:cs="Times New Roman"/>
              </w:rPr>
            </w:pPr>
            <w:r w:rsidRPr="003410C9">
              <w:rPr>
                <w:rFonts w:ascii="Times New Roman" w:hAnsi="Times New Roman" w:cs="Times New Roman"/>
              </w:rPr>
              <w:t xml:space="preserve">отопление </w:t>
            </w:r>
            <w:r w:rsidR="00480A83" w:rsidRPr="003410C9">
              <w:rPr>
                <w:rFonts w:ascii="Times New Roman" w:hAnsi="Times New Roman" w:cs="Times New Roman"/>
              </w:rPr>
              <w:t>–</w:t>
            </w:r>
            <w:r w:rsidRPr="003410C9">
              <w:rPr>
                <w:rFonts w:ascii="Times New Roman" w:hAnsi="Times New Roman" w:cs="Times New Roman"/>
              </w:rPr>
              <w:t xml:space="preserve"> 0,0388 Гкал/кв. м в месяц;</w:t>
            </w:r>
          </w:p>
          <w:p w:rsidR="0051344D" w:rsidRPr="003410C9" w:rsidRDefault="0051344D" w:rsidP="00D4496B">
            <w:pPr>
              <w:pStyle w:val="ConsPlusNormal"/>
              <w:rPr>
                <w:rFonts w:ascii="Times New Roman" w:hAnsi="Times New Roman" w:cs="Times New Roman"/>
              </w:rPr>
            </w:pPr>
            <w:r w:rsidRPr="003410C9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="00480A83" w:rsidRPr="003410C9">
              <w:rPr>
                <w:rFonts w:ascii="Times New Roman" w:hAnsi="Times New Roman" w:cs="Times New Roman"/>
              </w:rPr>
              <w:t>–</w:t>
            </w:r>
            <w:r w:rsidRPr="003410C9">
              <w:rPr>
                <w:rFonts w:ascii="Times New Roman" w:hAnsi="Times New Roman" w:cs="Times New Roman"/>
              </w:rPr>
              <w:t xml:space="preserve"> 7,52 куб. м в месяц;</w:t>
            </w:r>
          </w:p>
          <w:p w:rsidR="0051344D" w:rsidRPr="003410C9" w:rsidRDefault="0051344D" w:rsidP="00D4496B">
            <w:pPr>
              <w:pStyle w:val="ConsPlusNormal"/>
              <w:rPr>
                <w:rFonts w:ascii="Times New Roman" w:hAnsi="Times New Roman" w:cs="Times New Roman"/>
              </w:rPr>
            </w:pPr>
            <w:r w:rsidRPr="003410C9">
              <w:rPr>
                <w:rFonts w:ascii="Times New Roman" w:hAnsi="Times New Roman" w:cs="Times New Roman"/>
              </w:rPr>
              <w:t xml:space="preserve">водоотведение </w:t>
            </w:r>
            <w:r w:rsidR="00480A83" w:rsidRPr="003410C9">
              <w:rPr>
                <w:rFonts w:ascii="Times New Roman" w:hAnsi="Times New Roman" w:cs="Times New Roman"/>
              </w:rPr>
              <w:t>–</w:t>
            </w:r>
            <w:r w:rsidRPr="003410C9">
              <w:rPr>
                <w:rFonts w:ascii="Times New Roman" w:hAnsi="Times New Roman" w:cs="Times New Roman"/>
              </w:rPr>
              <w:t xml:space="preserve"> 7,52 куб. м в месяц;</w:t>
            </w:r>
          </w:p>
          <w:p w:rsidR="0051344D" w:rsidRPr="003410C9" w:rsidRDefault="0051344D" w:rsidP="00D4496B">
            <w:pPr>
              <w:pStyle w:val="ConsPlusNormal"/>
              <w:rPr>
                <w:rFonts w:ascii="Times New Roman" w:hAnsi="Times New Roman" w:cs="Times New Roman"/>
              </w:rPr>
            </w:pPr>
            <w:r w:rsidRPr="003410C9">
              <w:rPr>
                <w:rFonts w:ascii="Times New Roman" w:hAnsi="Times New Roman" w:cs="Times New Roman"/>
              </w:rPr>
              <w:t xml:space="preserve">обращение с твердыми коммунальными отходами </w:t>
            </w:r>
            <w:r w:rsidR="00480A83" w:rsidRPr="003410C9">
              <w:rPr>
                <w:rFonts w:ascii="Times New Roman" w:hAnsi="Times New Roman" w:cs="Times New Roman"/>
              </w:rPr>
              <w:t>–</w:t>
            </w:r>
            <w:r w:rsidRPr="003410C9">
              <w:rPr>
                <w:rFonts w:ascii="Times New Roman" w:hAnsi="Times New Roman" w:cs="Times New Roman"/>
              </w:rPr>
              <w:t xml:space="preserve"> 2,28</w:t>
            </w:r>
          </w:p>
          <w:p w:rsidR="0051344D" w:rsidRPr="003410C9" w:rsidRDefault="0051344D" w:rsidP="00D4496B">
            <w:pPr>
              <w:pStyle w:val="ConsPlusNormal"/>
              <w:rPr>
                <w:rFonts w:ascii="Times New Roman" w:hAnsi="Times New Roman" w:cs="Times New Roman"/>
              </w:rPr>
            </w:pPr>
            <w:r w:rsidRPr="003410C9">
              <w:rPr>
                <w:rFonts w:ascii="Times New Roman" w:hAnsi="Times New Roman" w:cs="Times New Roman"/>
              </w:rPr>
              <w:t>куб. м в год</w:t>
            </w:r>
          </w:p>
        </w:tc>
        <w:tc>
          <w:tcPr>
            <w:tcW w:w="1700" w:type="dxa"/>
            <w:shd w:val="clear" w:color="auto" w:fill="auto"/>
          </w:tcPr>
          <w:p w:rsidR="004F315F" w:rsidRPr="003410C9" w:rsidRDefault="004F315F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26</w:t>
            </w:r>
            <w:r w:rsidR="00534DE5" w:rsidRPr="003410C9">
              <w:rPr>
                <w:rFonts w:ascii="Times New Roman" w:hAnsi="Times New Roman"/>
              </w:rPr>
              <w:t>448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4F315F" w:rsidRPr="003410C9" w:rsidRDefault="004F315F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2,4%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4F315F" w:rsidRPr="003410C9" w:rsidRDefault="004F315F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26</w:t>
            </w:r>
            <w:r w:rsidR="00534DE5" w:rsidRPr="003410C9">
              <w:rPr>
                <w:rFonts w:ascii="Times New Roman" w:hAnsi="Times New Roman"/>
              </w:rPr>
              <w:t>448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4F315F" w:rsidRPr="003410C9" w:rsidRDefault="004F315F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2,4%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4F315F" w:rsidRPr="003410C9" w:rsidRDefault="004F315F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4F315F" w:rsidRPr="003410C9" w:rsidRDefault="004F315F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 и 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>;</w:t>
            </w:r>
          </w:p>
          <w:p w:rsidR="004F315F" w:rsidRPr="003410C9" w:rsidRDefault="004F315F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4F315F" w:rsidRPr="003410C9" w:rsidRDefault="004F315F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4F315F" w:rsidRPr="003410C9" w:rsidRDefault="004F315F" w:rsidP="00D449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81006" w:rsidRPr="003410C9" w:rsidTr="00497A8E">
        <w:trPr>
          <w:gridAfter w:val="1"/>
          <w:wAfter w:w="7" w:type="dxa"/>
        </w:trPr>
        <w:tc>
          <w:tcPr>
            <w:tcW w:w="568" w:type="dxa"/>
          </w:tcPr>
          <w:p w:rsidR="00281006" w:rsidRPr="003410C9" w:rsidRDefault="00281006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281006" w:rsidRPr="003410C9" w:rsidRDefault="00281006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Благовское сельское поселение Александро-Невского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06" w:rsidRPr="003410C9" w:rsidRDefault="00281006" w:rsidP="00D4496B">
            <w:pPr>
              <w:rPr>
                <w:rFonts w:ascii="Times New Roman" w:hAnsi="Times New Roman"/>
                <w:bCs/>
              </w:rPr>
            </w:pPr>
            <w:r w:rsidRPr="003410C9">
              <w:rPr>
                <w:rFonts w:ascii="Times New Roman" w:hAnsi="Times New Roman"/>
                <w:bCs/>
              </w:rPr>
              <w:t xml:space="preserve">электроснабжение (по приборам учета); 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bCs/>
              </w:rPr>
            </w:pPr>
            <w:r w:rsidRPr="003410C9">
              <w:rPr>
                <w:rFonts w:ascii="Times New Roman" w:hAnsi="Times New Roman"/>
                <w:bCs/>
              </w:rPr>
              <w:t>газоснабжение (по приборам учета);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bCs/>
              </w:rPr>
            </w:pPr>
            <w:r w:rsidRPr="003410C9">
              <w:rPr>
                <w:rFonts w:ascii="Times New Roman" w:hAnsi="Times New Roman"/>
                <w:bCs/>
              </w:rPr>
              <w:t>холодное водоснабжение (по норматив</w:t>
            </w:r>
            <w:r w:rsidR="00E41E1B" w:rsidRPr="003410C9">
              <w:rPr>
                <w:rFonts w:ascii="Times New Roman" w:hAnsi="Times New Roman"/>
                <w:bCs/>
              </w:rPr>
              <w:t>ам</w:t>
            </w:r>
            <w:r w:rsidRPr="003410C9">
              <w:rPr>
                <w:rFonts w:ascii="Times New Roman" w:hAnsi="Times New Roman"/>
                <w:bCs/>
              </w:rPr>
              <w:t xml:space="preserve"> – жилые дома с централизованным водопроводом, выгребной ямой, оборудованные водонагревателями различного типа, ваннами унитазами); 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bCs/>
              </w:rPr>
            </w:pPr>
            <w:r w:rsidRPr="003410C9">
              <w:rPr>
                <w:rFonts w:ascii="Times New Roman" w:hAnsi="Times New Roman"/>
                <w:bCs/>
              </w:rPr>
              <w:t>обращение с твердыми коммунальными отходами (по нормативу для индивидуальных жилых домов)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06" w:rsidRPr="003410C9" w:rsidRDefault="00281006" w:rsidP="00D4496B">
            <w:pPr>
              <w:rPr>
                <w:rFonts w:ascii="Times New Roman" w:hAnsi="Times New Roman"/>
                <w:bCs/>
              </w:rPr>
            </w:pPr>
            <w:r w:rsidRPr="003410C9">
              <w:rPr>
                <w:rFonts w:ascii="Times New Roman" w:hAnsi="Times New Roman"/>
                <w:bCs/>
              </w:rPr>
              <w:t>электроснабжение – 3,</w:t>
            </w:r>
            <w:r w:rsidR="00E44A74" w:rsidRPr="003410C9">
              <w:rPr>
                <w:rFonts w:ascii="Times New Roman" w:hAnsi="Times New Roman"/>
                <w:bCs/>
              </w:rPr>
              <w:t>56</w:t>
            </w:r>
            <w:r w:rsidRPr="003410C9">
              <w:rPr>
                <w:rFonts w:ascii="Times New Roman" w:hAnsi="Times New Roman"/>
                <w:bCs/>
              </w:rPr>
              <w:t xml:space="preserve"> руб./кВт в час; 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bCs/>
              </w:rPr>
            </w:pPr>
            <w:r w:rsidRPr="003410C9">
              <w:rPr>
                <w:rFonts w:ascii="Times New Roman" w:hAnsi="Times New Roman"/>
                <w:bCs/>
              </w:rPr>
              <w:t>газоснабжение –             6,</w:t>
            </w:r>
            <w:r w:rsidR="00E44A74" w:rsidRPr="003410C9">
              <w:rPr>
                <w:rFonts w:ascii="Times New Roman" w:hAnsi="Times New Roman"/>
                <w:bCs/>
              </w:rPr>
              <w:t>285</w:t>
            </w:r>
            <w:r w:rsidRPr="003410C9">
              <w:rPr>
                <w:rFonts w:ascii="Times New Roman" w:hAnsi="Times New Roman"/>
                <w:bCs/>
              </w:rPr>
              <w:t xml:space="preserve"> руб./куб. м; 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bCs/>
              </w:rPr>
            </w:pPr>
            <w:r w:rsidRPr="003410C9">
              <w:rPr>
                <w:rFonts w:ascii="Times New Roman" w:hAnsi="Times New Roman"/>
                <w:bCs/>
              </w:rPr>
              <w:t xml:space="preserve">холодное водоснабжение – </w:t>
            </w:r>
            <w:r w:rsidR="00E44A74" w:rsidRPr="003410C9">
              <w:rPr>
                <w:rFonts w:ascii="Times New Roman" w:hAnsi="Times New Roman"/>
                <w:bCs/>
              </w:rPr>
              <w:t>38,35</w:t>
            </w:r>
            <w:r w:rsidRPr="003410C9">
              <w:rPr>
                <w:rFonts w:ascii="Times New Roman" w:hAnsi="Times New Roman"/>
                <w:bCs/>
              </w:rPr>
              <w:t xml:space="preserve"> руб./куб. м;</w:t>
            </w:r>
          </w:p>
          <w:p w:rsidR="00480A83" w:rsidRPr="003410C9" w:rsidRDefault="00281006" w:rsidP="00D4496B">
            <w:pPr>
              <w:rPr>
                <w:rFonts w:ascii="Times New Roman" w:hAnsi="Times New Roman"/>
                <w:bCs/>
              </w:rPr>
            </w:pPr>
            <w:r w:rsidRPr="003410C9">
              <w:rPr>
                <w:rFonts w:ascii="Times New Roman" w:hAnsi="Times New Roman"/>
                <w:bCs/>
              </w:rPr>
              <w:t xml:space="preserve">обращение с твердыми коммунальными 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bCs/>
              </w:rPr>
            </w:pPr>
            <w:r w:rsidRPr="003410C9">
              <w:rPr>
                <w:rFonts w:ascii="Times New Roman" w:hAnsi="Times New Roman"/>
                <w:bCs/>
              </w:rPr>
              <w:t xml:space="preserve">отходами – </w:t>
            </w:r>
            <w:r w:rsidR="00E44A74" w:rsidRPr="003410C9">
              <w:rPr>
                <w:rFonts w:ascii="Times New Roman" w:hAnsi="Times New Roman"/>
                <w:bCs/>
              </w:rPr>
              <w:t>504,96</w:t>
            </w:r>
            <w:r w:rsidRPr="003410C9">
              <w:rPr>
                <w:rFonts w:ascii="Times New Roman" w:hAnsi="Times New Roman"/>
                <w:bCs/>
              </w:rPr>
              <w:t xml:space="preserve"> руб./куб. 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06" w:rsidRPr="003410C9" w:rsidRDefault="00281006" w:rsidP="00D4496B">
            <w:pPr>
              <w:rPr>
                <w:rFonts w:ascii="Times New Roman" w:hAnsi="Times New Roman"/>
                <w:bCs/>
              </w:rPr>
            </w:pPr>
            <w:r w:rsidRPr="003410C9">
              <w:rPr>
                <w:rFonts w:ascii="Times New Roman" w:hAnsi="Times New Roman"/>
                <w:bCs/>
              </w:rPr>
              <w:t xml:space="preserve">электроснабжение – 5,0; 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bCs/>
              </w:rPr>
            </w:pPr>
            <w:r w:rsidRPr="003410C9">
              <w:rPr>
                <w:rFonts w:ascii="Times New Roman" w:hAnsi="Times New Roman"/>
                <w:bCs/>
              </w:rPr>
              <w:t xml:space="preserve">газоснабжение – 3,0; </w:t>
            </w:r>
          </w:p>
          <w:p w:rsidR="00E41E1B" w:rsidRPr="003410C9" w:rsidRDefault="00281006" w:rsidP="00D4496B">
            <w:pPr>
              <w:rPr>
                <w:rFonts w:ascii="Times New Roman" w:hAnsi="Times New Roman"/>
                <w:bCs/>
              </w:rPr>
            </w:pPr>
            <w:r w:rsidRPr="003410C9">
              <w:rPr>
                <w:rFonts w:ascii="Times New Roman" w:hAnsi="Times New Roman"/>
                <w:bCs/>
              </w:rPr>
              <w:t xml:space="preserve">холодное 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bCs/>
              </w:rPr>
            </w:pPr>
            <w:r w:rsidRPr="003410C9">
              <w:rPr>
                <w:rFonts w:ascii="Times New Roman" w:hAnsi="Times New Roman"/>
                <w:bCs/>
              </w:rPr>
              <w:t>водоснабжение – 4,</w:t>
            </w:r>
            <w:r w:rsidR="00E44A74" w:rsidRPr="003410C9">
              <w:rPr>
                <w:rFonts w:ascii="Times New Roman" w:hAnsi="Times New Roman"/>
                <w:bCs/>
              </w:rPr>
              <w:t>3</w:t>
            </w:r>
            <w:r w:rsidRPr="003410C9">
              <w:rPr>
                <w:rFonts w:ascii="Times New Roman" w:hAnsi="Times New Roman"/>
                <w:bCs/>
              </w:rPr>
              <w:t xml:space="preserve">; </w:t>
            </w:r>
          </w:p>
          <w:p w:rsidR="00480A83" w:rsidRPr="003410C9" w:rsidRDefault="00281006" w:rsidP="00D4496B">
            <w:pPr>
              <w:rPr>
                <w:rFonts w:ascii="Times New Roman" w:hAnsi="Times New Roman"/>
                <w:bCs/>
              </w:rPr>
            </w:pPr>
            <w:r w:rsidRPr="003410C9">
              <w:rPr>
                <w:rFonts w:ascii="Times New Roman" w:hAnsi="Times New Roman"/>
                <w:bCs/>
              </w:rPr>
              <w:t xml:space="preserve">обращение с твердыми коммунальными 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bCs/>
              </w:rPr>
            </w:pPr>
            <w:r w:rsidRPr="003410C9">
              <w:rPr>
                <w:rFonts w:ascii="Times New Roman" w:hAnsi="Times New Roman"/>
                <w:bCs/>
              </w:rPr>
              <w:t xml:space="preserve">отходами – </w:t>
            </w:r>
            <w:r w:rsidR="00E44A74" w:rsidRPr="003410C9">
              <w:rPr>
                <w:rFonts w:ascii="Times New Roman" w:hAnsi="Times New Roman"/>
                <w:bCs/>
              </w:rPr>
              <w:t>4</w:t>
            </w:r>
            <w:r w:rsidRPr="003410C9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06" w:rsidRPr="003410C9" w:rsidRDefault="00281006" w:rsidP="00D4496B">
            <w:pPr>
              <w:rPr>
                <w:rFonts w:ascii="Times New Roman" w:hAnsi="Times New Roman"/>
                <w:bCs/>
              </w:rPr>
            </w:pPr>
            <w:r w:rsidRPr="003410C9">
              <w:rPr>
                <w:rFonts w:ascii="Times New Roman" w:hAnsi="Times New Roman"/>
                <w:bCs/>
              </w:rPr>
              <w:t xml:space="preserve">электроснабжение – </w:t>
            </w:r>
            <w:r w:rsidR="00984BEA" w:rsidRPr="003410C9">
              <w:rPr>
                <w:rFonts w:ascii="Times New Roman" w:hAnsi="Times New Roman"/>
                <w:bCs/>
              </w:rPr>
              <w:t>2</w:t>
            </w:r>
            <w:r w:rsidRPr="003410C9">
              <w:rPr>
                <w:rFonts w:ascii="Times New Roman" w:hAnsi="Times New Roman"/>
                <w:bCs/>
              </w:rPr>
              <w:t xml:space="preserve">00 кВт/час в месяц; 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bCs/>
              </w:rPr>
            </w:pPr>
            <w:r w:rsidRPr="003410C9">
              <w:rPr>
                <w:rFonts w:ascii="Times New Roman" w:hAnsi="Times New Roman"/>
                <w:bCs/>
              </w:rPr>
              <w:t xml:space="preserve">газоснабжение – </w:t>
            </w:r>
            <w:r w:rsidR="00984BEA" w:rsidRPr="003410C9">
              <w:rPr>
                <w:rFonts w:ascii="Times New Roman" w:hAnsi="Times New Roman"/>
                <w:bCs/>
              </w:rPr>
              <w:t>20</w:t>
            </w:r>
            <w:r w:rsidRPr="003410C9">
              <w:rPr>
                <w:rFonts w:ascii="Times New Roman" w:hAnsi="Times New Roman"/>
                <w:bCs/>
              </w:rPr>
              <w:t xml:space="preserve">0 куб. м в месяц; 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bCs/>
              </w:rPr>
            </w:pPr>
            <w:r w:rsidRPr="003410C9">
              <w:rPr>
                <w:rFonts w:ascii="Times New Roman" w:hAnsi="Times New Roman"/>
                <w:bCs/>
              </w:rPr>
              <w:t xml:space="preserve">холодное водоснабжение – 7,52 куб. м в месяц; обращение с твердыми коммунальными отходами – 2,31 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bCs/>
              </w:rPr>
            </w:pPr>
            <w:r w:rsidRPr="003410C9">
              <w:rPr>
                <w:rFonts w:ascii="Times New Roman" w:hAnsi="Times New Roman"/>
                <w:bCs/>
              </w:rPr>
              <w:t>куб.</w:t>
            </w:r>
            <w:r w:rsidRPr="003410C9">
              <w:rPr>
                <w:rFonts w:ascii="Times New Roman" w:hAnsi="Times New Roman"/>
                <w:bCs/>
                <w:lang w:val="en-US"/>
              </w:rPr>
              <w:t xml:space="preserve"> </w:t>
            </w:r>
            <w:r w:rsidRPr="003410C9">
              <w:rPr>
                <w:rFonts w:ascii="Times New Roman" w:hAnsi="Times New Roman"/>
                <w:bCs/>
              </w:rPr>
              <w:t>м в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06" w:rsidRPr="003410C9" w:rsidRDefault="00281006" w:rsidP="00D4496B">
            <w:pPr>
              <w:rPr>
                <w:rFonts w:ascii="Times New Roman" w:hAnsi="Times New Roman"/>
                <w:bCs/>
              </w:rPr>
            </w:pPr>
            <w:r w:rsidRPr="003410C9">
              <w:rPr>
                <w:rFonts w:ascii="Times New Roman" w:hAnsi="Times New Roman"/>
                <w:bCs/>
              </w:rPr>
              <w:t>1476 чел.</w:t>
            </w:r>
            <w:r w:rsidRPr="003410C9">
              <w:rPr>
                <w:rFonts w:ascii="Times New Roman" w:hAnsi="Times New Roman"/>
                <w:bCs/>
                <w:vertAlign w:val="superscript"/>
              </w:rPr>
              <w:t>2</w:t>
            </w:r>
            <w:r w:rsidRPr="003410C9">
              <w:rPr>
                <w:rFonts w:ascii="Times New Roman" w:hAnsi="Times New Roman"/>
                <w:bCs/>
              </w:rPr>
              <w:t>;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bCs/>
              </w:rPr>
            </w:pPr>
            <w:r w:rsidRPr="003410C9">
              <w:rPr>
                <w:rFonts w:ascii="Times New Roman" w:hAnsi="Times New Roman"/>
                <w:bCs/>
              </w:rPr>
              <w:t>100% и 0,1%</w:t>
            </w:r>
            <w:r w:rsidRPr="003410C9">
              <w:rPr>
                <w:rFonts w:ascii="Times New Roman" w:hAnsi="Times New Roman"/>
                <w:bCs/>
                <w:vertAlign w:val="superscript"/>
              </w:rPr>
              <w:t>3</w:t>
            </w:r>
            <w:r w:rsidRPr="003410C9">
              <w:rPr>
                <w:rFonts w:ascii="Times New Roman" w:hAnsi="Times New Roman"/>
                <w:bCs/>
              </w:rPr>
              <w:t>;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bCs/>
              </w:rPr>
            </w:pPr>
            <w:r w:rsidRPr="003410C9">
              <w:rPr>
                <w:rFonts w:ascii="Times New Roman" w:hAnsi="Times New Roman"/>
                <w:bCs/>
              </w:rPr>
              <w:t>1476 чел.</w:t>
            </w:r>
            <w:r w:rsidRPr="003410C9">
              <w:rPr>
                <w:rFonts w:ascii="Times New Roman" w:hAnsi="Times New Roman"/>
                <w:bCs/>
                <w:vertAlign w:val="superscript"/>
              </w:rPr>
              <w:t>4</w:t>
            </w:r>
            <w:r w:rsidRPr="003410C9">
              <w:rPr>
                <w:rFonts w:ascii="Times New Roman" w:hAnsi="Times New Roman"/>
                <w:bCs/>
              </w:rPr>
              <w:t>;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bCs/>
              </w:rPr>
            </w:pPr>
            <w:r w:rsidRPr="003410C9">
              <w:rPr>
                <w:rFonts w:ascii="Times New Roman" w:hAnsi="Times New Roman"/>
                <w:bCs/>
              </w:rPr>
              <w:t>100% и 0,1%</w:t>
            </w:r>
            <w:r w:rsidRPr="003410C9">
              <w:rPr>
                <w:rFonts w:ascii="Times New Roman" w:hAnsi="Times New Roman"/>
                <w:bCs/>
                <w:vertAlign w:val="superscript"/>
              </w:rPr>
              <w:t>5</w:t>
            </w:r>
            <w:r w:rsidRPr="003410C9">
              <w:rPr>
                <w:rFonts w:ascii="Times New Roman" w:hAnsi="Times New Roman"/>
                <w:bCs/>
              </w:rPr>
              <w:t>;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bCs/>
              </w:rPr>
            </w:pPr>
            <w:r w:rsidRPr="003410C9">
              <w:rPr>
                <w:rFonts w:ascii="Times New Roman" w:hAnsi="Times New Roman"/>
                <w:bCs/>
              </w:rPr>
              <w:t>0</w:t>
            </w:r>
            <w:r w:rsidRPr="003410C9">
              <w:rPr>
                <w:rFonts w:ascii="Times New Roman" w:hAnsi="Times New Roman"/>
                <w:bCs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  <w:bCs/>
              </w:rPr>
              <w:t>чел.</w:t>
            </w:r>
            <w:r w:rsidRPr="003410C9">
              <w:rPr>
                <w:rFonts w:ascii="Times New Roman" w:hAnsi="Times New Roman"/>
                <w:bCs/>
                <w:vertAlign w:val="superscript"/>
              </w:rPr>
              <w:t>6</w:t>
            </w:r>
            <w:r w:rsidRPr="003410C9">
              <w:rPr>
                <w:rFonts w:ascii="Times New Roman" w:hAnsi="Times New Roman"/>
                <w:bCs/>
              </w:rPr>
              <w:t>;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bCs/>
                <w:vertAlign w:val="superscript"/>
              </w:rPr>
            </w:pPr>
            <w:r w:rsidRPr="003410C9">
              <w:rPr>
                <w:rFonts w:ascii="Times New Roman" w:hAnsi="Times New Roman"/>
                <w:bCs/>
              </w:rPr>
              <w:t>0% и 0%</w:t>
            </w:r>
            <w:r w:rsidRPr="003410C9">
              <w:rPr>
                <w:rFonts w:ascii="Times New Roman" w:hAnsi="Times New Roman"/>
                <w:bCs/>
                <w:vertAlign w:val="superscript"/>
              </w:rPr>
              <w:t>7</w:t>
            </w:r>
            <w:r w:rsidRPr="003410C9">
              <w:rPr>
                <w:rFonts w:ascii="Times New Roman" w:hAnsi="Times New Roman"/>
                <w:bCs/>
              </w:rPr>
              <w:t xml:space="preserve">; 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bCs/>
              </w:rPr>
            </w:pPr>
            <w:r w:rsidRPr="003410C9">
              <w:rPr>
                <w:rFonts w:ascii="Times New Roman" w:hAnsi="Times New Roman"/>
                <w:bCs/>
              </w:rPr>
              <w:t>0 чел.</w:t>
            </w:r>
            <w:r w:rsidRPr="003410C9">
              <w:rPr>
                <w:rFonts w:ascii="Times New Roman" w:hAnsi="Times New Roman"/>
                <w:bCs/>
                <w:vertAlign w:val="superscript"/>
              </w:rPr>
              <w:t>8</w:t>
            </w:r>
            <w:r w:rsidRPr="003410C9">
              <w:rPr>
                <w:rFonts w:ascii="Times New Roman" w:hAnsi="Times New Roman"/>
                <w:bCs/>
              </w:rPr>
              <w:t>;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bCs/>
                <w:vertAlign w:val="superscript"/>
              </w:rPr>
            </w:pPr>
            <w:r w:rsidRPr="003410C9">
              <w:rPr>
                <w:rFonts w:ascii="Times New Roman" w:hAnsi="Times New Roman"/>
                <w:bCs/>
              </w:rPr>
              <w:t>0% и 0%</w:t>
            </w:r>
            <w:r w:rsidRPr="003410C9">
              <w:rPr>
                <w:rFonts w:ascii="Times New Roman" w:hAnsi="Times New Roman"/>
                <w:bCs/>
                <w:vertAlign w:val="superscript"/>
              </w:rPr>
              <w:t>9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bCs/>
                <w:vertAlign w:val="superscript"/>
              </w:rPr>
            </w:pPr>
          </w:p>
          <w:p w:rsidR="00281006" w:rsidRPr="003410C9" w:rsidRDefault="00281006" w:rsidP="00D4496B">
            <w:pPr>
              <w:rPr>
                <w:rFonts w:ascii="Times New Roman" w:hAnsi="Times New Roman"/>
                <w:bCs/>
              </w:rPr>
            </w:pPr>
          </w:p>
        </w:tc>
      </w:tr>
      <w:tr w:rsidR="00281006" w:rsidRPr="003410C9" w:rsidTr="00497A8E">
        <w:trPr>
          <w:gridAfter w:val="1"/>
          <w:wAfter w:w="7" w:type="dxa"/>
        </w:trPr>
        <w:tc>
          <w:tcPr>
            <w:tcW w:w="568" w:type="dxa"/>
          </w:tcPr>
          <w:p w:rsidR="00281006" w:rsidRPr="003410C9" w:rsidRDefault="00281006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281006" w:rsidRPr="003410C9" w:rsidRDefault="00281006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Борисовское сельское поселение Александро-Невского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06" w:rsidRPr="003410C9" w:rsidRDefault="00281006" w:rsidP="00D4496B">
            <w:pPr>
              <w:rPr>
                <w:rFonts w:ascii="Times New Roman" w:hAnsi="Times New Roman"/>
                <w:bCs/>
              </w:rPr>
            </w:pPr>
            <w:r w:rsidRPr="003410C9">
              <w:rPr>
                <w:rFonts w:ascii="Times New Roman" w:hAnsi="Times New Roman"/>
                <w:bCs/>
              </w:rPr>
              <w:t xml:space="preserve">электроснабжение (по приборам учета); 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bCs/>
              </w:rPr>
            </w:pPr>
            <w:r w:rsidRPr="003410C9">
              <w:rPr>
                <w:rFonts w:ascii="Times New Roman" w:hAnsi="Times New Roman"/>
                <w:bCs/>
              </w:rPr>
              <w:t>газоснабжение (по приборам учета);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bCs/>
              </w:rPr>
            </w:pPr>
            <w:r w:rsidRPr="003410C9">
              <w:rPr>
                <w:rFonts w:ascii="Times New Roman" w:hAnsi="Times New Roman"/>
                <w:bCs/>
              </w:rPr>
              <w:t>холодное водоснабжение (по норматив</w:t>
            </w:r>
            <w:r w:rsidR="00480A83" w:rsidRPr="003410C9">
              <w:rPr>
                <w:rFonts w:ascii="Times New Roman" w:hAnsi="Times New Roman"/>
                <w:bCs/>
              </w:rPr>
              <w:t>ам</w:t>
            </w:r>
            <w:r w:rsidRPr="003410C9">
              <w:rPr>
                <w:rFonts w:ascii="Times New Roman" w:hAnsi="Times New Roman"/>
                <w:bCs/>
              </w:rPr>
              <w:t xml:space="preserve"> – жилые дома с централизованным водопроводом, выгребной ямой, оборудованные водонагревателями различного типа, ваннами унитазами); 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bCs/>
                <w:lang w:eastAsia="en-US"/>
              </w:rPr>
            </w:pPr>
            <w:r w:rsidRPr="003410C9">
              <w:rPr>
                <w:rFonts w:ascii="Times New Roman" w:hAnsi="Times New Roman"/>
                <w:bCs/>
              </w:rPr>
              <w:t>обращение с твердыми коммунальными отходами (по нормативу для индивидуальных жилых домов)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06" w:rsidRPr="003410C9" w:rsidRDefault="00281006" w:rsidP="00D4496B">
            <w:pPr>
              <w:rPr>
                <w:rFonts w:ascii="Times New Roman" w:hAnsi="Times New Roman"/>
                <w:bCs/>
              </w:rPr>
            </w:pPr>
            <w:r w:rsidRPr="003410C9">
              <w:rPr>
                <w:rFonts w:ascii="Times New Roman" w:hAnsi="Times New Roman"/>
                <w:bCs/>
              </w:rPr>
              <w:t>электроснабжение – 3,</w:t>
            </w:r>
            <w:r w:rsidR="00EA090E" w:rsidRPr="003410C9">
              <w:rPr>
                <w:rFonts w:ascii="Times New Roman" w:hAnsi="Times New Roman"/>
                <w:bCs/>
              </w:rPr>
              <w:t>56</w:t>
            </w:r>
            <w:r w:rsidRPr="003410C9">
              <w:rPr>
                <w:rFonts w:ascii="Times New Roman" w:hAnsi="Times New Roman"/>
                <w:bCs/>
              </w:rPr>
              <w:t xml:space="preserve"> руб./кВт в час; 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bCs/>
              </w:rPr>
            </w:pPr>
            <w:r w:rsidRPr="003410C9">
              <w:rPr>
                <w:rFonts w:ascii="Times New Roman" w:hAnsi="Times New Roman"/>
                <w:bCs/>
              </w:rPr>
              <w:t>газоснабжение –             6,</w:t>
            </w:r>
            <w:r w:rsidR="00EA090E" w:rsidRPr="003410C9">
              <w:rPr>
                <w:rFonts w:ascii="Times New Roman" w:hAnsi="Times New Roman"/>
                <w:bCs/>
              </w:rPr>
              <w:t>285</w:t>
            </w:r>
            <w:r w:rsidRPr="003410C9">
              <w:rPr>
                <w:rFonts w:ascii="Times New Roman" w:hAnsi="Times New Roman"/>
                <w:bCs/>
              </w:rPr>
              <w:t xml:space="preserve"> руб./куб. м; 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bCs/>
              </w:rPr>
            </w:pPr>
            <w:r w:rsidRPr="003410C9">
              <w:rPr>
                <w:rFonts w:ascii="Times New Roman" w:hAnsi="Times New Roman"/>
                <w:bCs/>
              </w:rPr>
              <w:t>холодное водоснабжение – 3</w:t>
            </w:r>
            <w:r w:rsidR="00EA090E" w:rsidRPr="003410C9">
              <w:rPr>
                <w:rFonts w:ascii="Times New Roman" w:hAnsi="Times New Roman"/>
                <w:bCs/>
              </w:rPr>
              <w:t>8,35</w:t>
            </w:r>
            <w:r w:rsidRPr="003410C9">
              <w:rPr>
                <w:rFonts w:ascii="Times New Roman" w:hAnsi="Times New Roman"/>
                <w:bCs/>
              </w:rPr>
              <w:t xml:space="preserve"> руб./куб. м;</w:t>
            </w:r>
          </w:p>
          <w:p w:rsidR="00480A83" w:rsidRPr="003410C9" w:rsidRDefault="00281006" w:rsidP="00D4496B">
            <w:pPr>
              <w:rPr>
                <w:rFonts w:ascii="Times New Roman" w:hAnsi="Times New Roman"/>
                <w:bCs/>
              </w:rPr>
            </w:pPr>
            <w:r w:rsidRPr="003410C9">
              <w:rPr>
                <w:rFonts w:ascii="Times New Roman" w:hAnsi="Times New Roman"/>
                <w:bCs/>
              </w:rPr>
              <w:t xml:space="preserve">обращение с твердыми коммунальными 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bCs/>
                <w:lang w:eastAsia="en-US"/>
              </w:rPr>
            </w:pPr>
            <w:r w:rsidRPr="003410C9">
              <w:rPr>
                <w:rFonts w:ascii="Times New Roman" w:hAnsi="Times New Roman"/>
                <w:bCs/>
              </w:rPr>
              <w:t xml:space="preserve">отходами – </w:t>
            </w:r>
            <w:r w:rsidR="00EA090E" w:rsidRPr="003410C9">
              <w:rPr>
                <w:rFonts w:ascii="Times New Roman" w:hAnsi="Times New Roman"/>
                <w:bCs/>
              </w:rPr>
              <w:t>504,96</w:t>
            </w:r>
            <w:r w:rsidRPr="003410C9">
              <w:rPr>
                <w:rFonts w:ascii="Times New Roman" w:hAnsi="Times New Roman"/>
                <w:bCs/>
              </w:rPr>
              <w:t xml:space="preserve"> руб./куб. 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06" w:rsidRPr="003410C9" w:rsidRDefault="00281006" w:rsidP="00D4496B">
            <w:pPr>
              <w:rPr>
                <w:rFonts w:ascii="Times New Roman" w:hAnsi="Times New Roman"/>
                <w:bCs/>
              </w:rPr>
            </w:pPr>
            <w:r w:rsidRPr="003410C9">
              <w:rPr>
                <w:rFonts w:ascii="Times New Roman" w:hAnsi="Times New Roman"/>
                <w:bCs/>
              </w:rPr>
              <w:t xml:space="preserve">электроснабжение – 5,0; 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bCs/>
              </w:rPr>
            </w:pPr>
            <w:r w:rsidRPr="003410C9">
              <w:rPr>
                <w:rFonts w:ascii="Times New Roman" w:hAnsi="Times New Roman"/>
                <w:bCs/>
              </w:rPr>
              <w:t xml:space="preserve">газоснабжение – 3,0; </w:t>
            </w:r>
          </w:p>
          <w:p w:rsidR="00E41E1B" w:rsidRPr="003410C9" w:rsidRDefault="00281006" w:rsidP="00D4496B">
            <w:pPr>
              <w:rPr>
                <w:rFonts w:ascii="Times New Roman" w:hAnsi="Times New Roman"/>
                <w:bCs/>
              </w:rPr>
            </w:pPr>
            <w:r w:rsidRPr="003410C9">
              <w:rPr>
                <w:rFonts w:ascii="Times New Roman" w:hAnsi="Times New Roman"/>
                <w:bCs/>
              </w:rPr>
              <w:t xml:space="preserve">холодное 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bCs/>
              </w:rPr>
            </w:pPr>
            <w:r w:rsidRPr="003410C9">
              <w:rPr>
                <w:rFonts w:ascii="Times New Roman" w:hAnsi="Times New Roman"/>
                <w:bCs/>
              </w:rPr>
              <w:t>водоснабжение – 4,</w:t>
            </w:r>
            <w:r w:rsidR="00E451DD" w:rsidRPr="003410C9">
              <w:rPr>
                <w:rFonts w:ascii="Times New Roman" w:hAnsi="Times New Roman"/>
                <w:bCs/>
              </w:rPr>
              <w:t>3</w:t>
            </w:r>
            <w:r w:rsidRPr="003410C9">
              <w:rPr>
                <w:rFonts w:ascii="Times New Roman" w:hAnsi="Times New Roman"/>
                <w:bCs/>
              </w:rPr>
              <w:t xml:space="preserve">; </w:t>
            </w:r>
          </w:p>
          <w:p w:rsidR="00480A83" w:rsidRPr="003410C9" w:rsidRDefault="00281006" w:rsidP="00D4496B">
            <w:pPr>
              <w:rPr>
                <w:rFonts w:ascii="Times New Roman" w:hAnsi="Times New Roman"/>
                <w:bCs/>
              </w:rPr>
            </w:pPr>
            <w:r w:rsidRPr="003410C9">
              <w:rPr>
                <w:rFonts w:ascii="Times New Roman" w:hAnsi="Times New Roman"/>
                <w:bCs/>
              </w:rPr>
              <w:t xml:space="preserve">обращение с твердыми коммунальными 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bCs/>
                <w:lang w:eastAsia="en-US"/>
              </w:rPr>
            </w:pPr>
            <w:r w:rsidRPr="003410C9">
              <w:rPr>
                <w:rFonts w:ascii="Times New Roman" w:hAnsi="Times New Roman"/>
                <w:bCs/>
              </w:rPr>
              <w:t xml:space="preserve">отходами – </w:t>
            </w:r>
            <w:r w:rsidR="00EA090E" w:rsidRPr="003410C9">
              <w:rPr>
                <w:rFonts w:ascii="Times New Roman" w:hAnsi="Times New Roman"/>
                <w:bCs/>
              </w:rPr>
              <w:t>4</w:t>
            </w:r>
            <w:r w:rsidRPr="003410C9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06" w:rsidRPr="003410C9" w:rsidRDefault="00281006" w:rsidP="00D4496B">
            <w:pPr>
              <w:rPr>
                <w:rFonts w:ascii="Times New Roman" w:hAnsi="Times New Roman"/>
                <w:bCs/>
              </w:rPr>
            </w:pPr>
            <w:r w:rsidRPr="003410C9">
              <w:rPr>
                <w:rFonts w:ascii="Times New Roman" w:hAnsi="Times New Roman"/>
                <w:bCs/>
              </w:rPr>
              <w:t xml:space="preserve">электроснабжение – </w:t>
            </w:r>
            <w:r w:rsidR="00984BEA" w:rsidRPr="003410C9">
              <w:rPr>
                <w:rFonts w:ascii="Times New Roman" w:hAnsi="Times New Roman"/>
                <w:bCs/>
              </w:rPr>
              <w:t>1</w:t>
            </w:r>
            <w:r w:rsidRPr="003410C9">
              <w:rPr>
                <w:rFonts w:ascii="Times New Roman" w:hAnsi="Times New Roman"/>
                <w:bCs/>
              </w:rPr>
              <w:t xml:space="preserve">00 кВт/час в месяц; 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bCs/>
              </w:rPr>
            </w:pPr>
            <w:r w:rsidRPr="003410C9">
              <w:rPr>
                <w:rFonts w:ascii="Times New Roman" w:hAnsi="Times New Roman"/>
                <w:bCs/>
              </w:rPr>
              <w:t xml:space="preserve">газоснабжение – </w:t>
            </w:r>
            <w:r w:rsidR="00984BEA" w:rsidRPr="003410C9">
              <w:rPr>
                <w:rFonts w:ascii="Times New Roman" w:hAnsi="Times New Roman"/>
                <w:bCs/>
              </w:rPr>
              <w:t>15</w:t>
            </w:r>
            <w:r w:rsidRPr="003410C9">
              <w:rPr>
                <w:rFonts w:ascii="Times New Roman" w:hAnsi="Times New Roman"/>
                <w:bCs/>
              </w:rPr>
              <w:t xml:space="preserve">0 куб. м в месяц; 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bCs/>
              </w:rPr>
            </w:pPr>
            <w:r w:rsidRPr="003410C9">
              <w:rPr>
                <w:rFonts w:ascii="Times New Roman" w:hAnsi="Times New Roman"/>
                <w:bCs/>
              </w:rPr>
              <w:t xml:space="preserve">холодное водоснабжение – 7,52 куб. м в месяц; обращение с твердыми коммунальными отходами – 2,31 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bCs/>
                <w:lang w:eastAsia="en-US"/>
              </w:rPr>
            </w:pPr>
            <w:r w:rsidRPr="003410C9">
              <w:rPr>
                <w:rFonts w:ascii="Times New Roman" w:hAnsi="Times New Roman"/>
                <w:bCs/>
              </w:rPr>
              <w:t>куб.</w:t>
            </w:r>
            <w:r w:rsidRPr="003410C9">
              <w:rPr>
                <w:rFonts w:ascii="Times New Roman" w:hAnsi="Times New Roman"/>
                <w:bCs/>
                <w:lang w:val="en-US"/>
              </w:rPr>
              <w:t xml:space="preserve"> </w:t>
            </w:r>
            <w:r w:rsidRPr="003410C9">
              <w:rPr>
                <w:rFonts w:ascii="Times New Roman" w:hAnsi="Times New Roman"/>
                <w:bCs/>
              </w:rPr>
              <w:t>м в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06" w:rsidRPr="003410C9" w:rsidRDefault="00281006" w:rsidP="00D4496B">
            <w:pPr>
              <w:rPr>
                <w:rFonts w:ascii="Times New Roman" w:hAnsi="Times New Roman"/>
                <w:bCs/>
              </w:rPr>
            </w:pPr>
            <w:r w:rsidRPr="003410C9">
              <w:rPr>
                <w:rFonts w:ascii="Times New Roman" w:hAnsi="Times New Roman"/>
                <w:bCs/>
              </w:rPr>
              <w:t>1735 чел.</w:t>
            </w:r>
            <w:r w:rsidRPr="003410C9">
              <w:rPr>
                <w:rFonts w:ascii="Times New Roman" w:hAnsi="Times New Roman"/>
                <w:bCs/>
                <w:vertAlign w:val="superscript"/>
              </w:rPr>
              <w:t>2</w:t>
            </w:r>
            <w:r w:rsidRPr="003410C9">
              <w:rPr>
                <w:rFonts w:ascii="Times New Roman" w:hAnsi="Times New Roman"/>
                <w:bCs/>
              </w:rPr>
              <w:t>;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bCs/>
              </w:rPr>
            </w:pPr>
            <w:r w:rsidRPr="003410C9">
              <w:rPr>
                <w:rFonts w:ascii="Times New Roman" w:hAnsi="Times New Roman"/>
                <w:bCs/>
              </w:rPr>
              <w:t>100% и 0,2%</w:t>
            </w:r>
            <w:r w:rsidRPr="003410C9">
              <w:rPr>
                <w:rFonts w:ascii="Times New Roman" w:hAnsi="Times New Roman"/>
                <w:bCs/>
                <w:vertAlign w:val="superscript"/>
              </w:rPr>
              <w:t>3</w:t>
            </w:r>
            <w:r w:rsidRPr="003410C9">
              <w:rPr>
                <w:rFonts w:ascii="Times New Roman" w:hAnsi="Times New Roman"/>
                <w:bCs/>
              </w:rPr>
              <w:t>;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bCs/>
              </w:rPr>
            </w:pPr>
            <w:r w:rsidRPr="003410C9">
              <w:rPr>
                <w:rFonts w:ascii="Times New Roman" w:hAnsi="Times New Roman"/>
                <w:bCs/>
              </w:rPr>
              <w:t>1735 чел.</w:t>
            </w:r>
            <w:r w:rsidRPr="003410C9">
              <w:rPr>
                <w:rFonts w:ascii="Times New Roman" w:hAnsi="Times New Roman"/>
                <w:bCs/>
                <w:vertAlign w:val="superscript"/>
              </w:rPr>
              <w:t>4</w:t>
            </w:r>
            <w:r w:rsidRPr="003410C9">
              <w:rPr>
                <w:rFonts w:ascii="Times New Roman" w:hAnsi="Times New Roman"/>
                <w:bCs/>
              </w:rPr>
              <w:t>;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bCs/>
              </w:rPr>
            </w:pPr>
            <w:r w:rsidRPr="003410C9">
              <w:rPr>
                <w:rFonts w:ascii="Times New Roman" w:hAnsi="Times New Roman"/>
                <w:bCs/>
              </w:rPr>
              <w:t>100% и 0,2%</w:t>
            </w:r>
            <w:r w:rsidRPr="003410C9">
              <w:rPr>
                <w:rFonts w:ascii="Times New Roman" w:hAnsi="Times New Roman"/>
                <w:bCs/>
                <w:vertAlign w:val="superscript"/>
              </w:rPr>
              <w:t>5</w:t>
            </w:r>
            <w:r w:rsidRPr="003410C9">
              <w:rPr>
                <w:rFonts w:ascii="Times New Roman" w:hAnsi="Times New Roman"/>
                <w:bCs/>
              </w:rPr>
              <w:t>;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bCs/>
              </w:rPr>
            </w:pPr>
            <w:r w:rsidRPr="003410C9">
              <w:rPr>
                <w:rFonts w:ascii="Times New Roman" w:hAnsi="Times New Roman"/>
                <w:bCs/>
              </w:rPr>
              <w:t>0</w:t>
            </w:r>
            <w:r w:rsidRPr="003410C9">
              <w:rPr>
                <w:rFonts w:ascii="Times New Roman" w:hAnsi="Times New Roman"/>
                <w:bCs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  <w:bCs/>
              </w:rPr>
              <w:t>чел.</w:t>
            </w:r>
            <w:r w:rsidRPr="003410C9">
              <w:rPr>
                <w:rFonts w:ascii="Times New Roman" w:hAnsi="Times New Roman"/>
                <w:bCs/>
                <w:vertAlign w:val="superscript"/>
              </w:rPr>
              <w:t>6</w:t>
            </w:r>
            <w:r w:rsidRPr="003410C9">
              <w:rPr>
                <w:rFonts w:ascii="Times New Roman" w:hAnsi="Times New Roman"/>
                <w:bCs/>
              </w:rPr>
              <w:t>;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bCs/>
                <w:vertAlign w:val="superscript"/>
              </w:rPr>
            </w:pPr>
            <w:r w:rsidRPr="003410C9">
              <w:rPr>
                <w:rFonts w:ascii="Times New Roman" w:hAnsi="Times New Roman"/>
                <w:bCs/>
              </w:rPr>
              <w:t>0% и 0%</w:t>
            </w:r>
            <w:r w:rsidRPr="003410C9">
              <w:rPr>
                <w:rFonts w:ascii="Times New Roman" w:hAnsi="Times New Roman"/>
                <w:bCs/>
                <w:vertAlign w:val="superscript"/>
              </w:rPr>
              <w:t>7</w:t>
            </w:r>
            <w:r w:rsidRPr="003410C9">
              <w:rPr>
                <w:rFonts w:ascii="Times New Roman" w:hAnsi="Times New Roman"/>
                <w:bCs/>
              </w:rPr>
              <w:t xml:space="preserve">; 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bCs/>
              </w:rPr>
            </w:pPr>
            <w:r w:rsidRPr="003410C9">
              <w:rPr>
                <w:rFonts w:ascii="Times New Roman" w:hAnsi="Times New Roman"/>
                <w:bCs/>
              </w:rPr>
              <w:t>0 чел.</w:t>
            </w:r>
            <w:r w:rsidRPr="003410C9">
              <w:rPr>
                <w:rFonts w:ascii="Times New Roman" w:hAnsi="Times New Roman"/>
                <w:bCs/>
                <w:vertAlign w:val="superscript"/>
              </w:rPr>
              <w:t>8</w:t>
            </w:r>
            <w:r w:rsidRPr="003410C9">
              <w:rPr>
                <w:rFonts w:ascii="Times New Roman" w:hAnsi="Times New Roman"/>
                <w:bCs/>
              </w:rPr>
              <w:t>;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bCs/>
                <w:vertAlign w:val="superscript"/>
              </w:rPr>
            </w:pPr>
            <w:r w:rsidRPr="003410C9">
              <w:rPr>
                <w:rFonts w:ascii="Times New Roman" w:hAnsi="Times New Roman"/>
                <w:bCs/>
              </w:rPr>
              <w:t>0% и 0%</w:t>
            </w:r>
            <w:r w:rsidRPr="003410C9">
              <w:rPr>
                <w:rFonts w:ascii="Times New Roman" w:hAnsi="Times New Roman"/>
                <w:bCs/>
                <w:vertAlign w:val="superscript"/>
              </w:rPr>
              <w:t>9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bCs/>
                <w:vertAlign w:val="superscript"/>
              </w:rPr>
            </w:pPr>
          </w:p>
          <w:p w:rsidR="00281006" w:rsidRPr="003410C9" w:rsidRDefault="00281006" w:rsidP="00D4496B">
            <w:pPr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</w:tr>
      <w:tr w:rsidR="00281006" w:rsidRPr="003410C9" w:rsidTr="00497A8E">
        <w:trPr>
          <w:gridAfter w:val="1"/>
          <w:wAfter w:w="7" w:type="dxa"/>
        </w:trPr>
        <w:tc>
          <w:tcPr>
            <w:tcW w:w="568" w:type="dxa"/>
          </w:tcPr>
          <w:p w:rsidR="00281006" w:rsidRPr="003410C9" w:rsidRDefault="00281006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281006" w:rsidRPr="003410C9" w:rsidRDefault="00281006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Каширинское сельское поселение Александро-Невского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06" w:rsidRPr="003410C9" w:rsidRDefault="00281006" w:rsidP="00D4496B">
            <w:pPr>
              <w:rPr>
                <w:rFonts w:ascii="Times New Roman" w:hAnsi="Times New Roman"/>
                <w:bCs/>
              </w:rPr>
            </w:pPr>
            <w:r w:rsidRPr="003410C9">
              <w:rPr>
                <w:rFonts w:ascii="Times New Roman" w:hAnsi="Times New Roman"/>
                <w:bCs/>
              </w:rPr>
              <w:t xml:space="preserve">электроснабжение (по приборам учета); 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bCs/>
              </w:rPr>
            </w:pPr>
            <w:r w:rsidRPr="003410C9">
              <w:rPr>
                <w:rFonts w:ascii="Times New Roman" w:hAnsi="Times New Roman"/>
                <w:bCs/>
              </w:rPr>
              <w:t>газоснабжение (по приборам учета);</w:t>
            </w:r>
          </w:p>
          <w:p w:rsidR="00281006" w:rsidRPr="003410C9" w:rsidRDefault="00EC34FC" w:rsidP="00D4496B">
            <w:pPr>
              <w:rPr>
                <w:rFonts w:ascii="Times New Roman" w:hAnsi="Times New Roman"/>
                <w:bCs/>
              </w:rPr>
            </w:pPr>
            <w:r w:rsidRPr="003410C9">
              <w:rPr>
                <w:rFonts w:ascii="Times New Roman" w:hAnsi="Times New Roman"/>
                <w:bCs/>
              </w:rPr>
              <w:t>отопление</w:t>
            </w:r>
            <w:r w:rsidR="00281006" w:rsidRPr="003410C9">
              <w:rPr>
                <w:rFonts w:ascii="Times New Roman" w:hAnsi="Times New Roman"/>
                <w:bCs/>
              </w:rPr>
              <w:t xml:space="preserve"> (по норматив</w:t>
            </w:r>
            <w:r w:rsidR="00480A83" w:rsidRPr="003410C9">
              <w:rPr>
                <w:rFonts w:ascii="Times New Roman" w:hAnsi="Times New Roman"/>
                <w:bCs/>
              </w:rPr>
              <w:t xml:space="preserve">ам – </w:t>
            </w:r>
            <w:r w:rsidR="00281006" w:rsidRPr="003410C9">
              <w:rPr>
                <w:rFonts w:ascii="Times New Roman" w:hAnsi="Times New Roman"/>
                <w:bCs/>
              </w:rPr>
              <w:t>5-</w:t>
            </w:r>
            <w:r w:rsidR="00480A83" w:rsidRPr="003410C9">
              <w:rPr>
                <w:rFonts w:ascii="Times New Roman" w:hAnsi="Times New Roman"/>
                <w:bCs/>
              </w:rPr>
              <w:t xml:space="preserve">, </w:t>
            </w:r>
            <w:r w:rsidR="00281006" w:rsidRPr="003410C9">
              <w:rPr>
                <w:rFonts w:ascii="Times New Roman" w:hAnsi="Times New Roman"/>
                <w:bCs/>
              </w:rPr>
              <w:t>8</w:t>
            </w:r>
            <w:r w:rsidR="00480A83" w:rsidRPr="003410C9">
              <w:rPr>
                <w:rFonts w:ascii="Times New Roman" w:hAnsi="Times New Roman"/>
                <w:bCs/>
              </w:rPr>
              <w:t>-</w:t>
            </w:r>
            <w:r w:rsidR="00281006" w:rsidRPr="003410C9">
              <w:rPr>
                <w:rFonts w:ascii="Times New Roman" w:hAnsi="Times New Roman"/>
                <w:bCs/>
              </w:rPr>
              <w:t>этажные многоквартирные и жилые дома со стенами из панелей, блоков);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bCs/>
                <w:lang w:eastAsia="en-US"/>
              </w:rPr>
            </w:pPr>
            <w:r w:rsidRPr="003410C9">
              <w:rPr>
                <w:rFonts w:ascii="Times New Roman" w:hAnsi="Times New Roman"/>
                <w:bCs/>
              </w:rPr>
              <w:t>холодное водоснабжение (по норматив</w:t>
            </w:r>
            <w:r w:rsidR="00480A83" w:rsidRPr="003410C9">
              <w:rPr>
                <w:rFonts w:ascii="Times New Roman" w:hAnsi="Times New Roman"/>
                <w:bCs/>
              </w:rPr>
              <w:t>ам</w:t>
            </w:r>
            <w:r w:rsidRPr="003410C9">
              <w:rPr>
                <w:rFonts w:ascii="Times New Roman" w:hAnsi="Times New Roman"/>
                <w:bCs/>
              </w:rPr>
              <w:t xml:space="preserve"> – жилые дома с централизованным водопроводом, выгребной ямой, без унитазов); обращение с твердыми коммунальными отходами (по нормативу для многоквартирных домов)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06" w:rsidRPr="003410C9" w:rsidRDefault="00281006" w:rsidP="00D4496B">
            <w:pPr>
              <w:rPr>
                <w:rFonts w:ascii="Times New Roman" w:hAnsi="Times New Roman"/>
                <w:bCs/>
              </w:rPr>
            </w:pPr>
            <w:r w:rsidRPr="003410C9">
              <w:rPr>
                <w:rFonts w:ascii="Times New Roman" w:hAnsi="Times New Roman"/>
                <w:bCs/>
              </w:rPr>
              <w:t>электроснабжение – 3,</w:t>
            </w:r>
            <w:r w:rsidR="00CB75CA" w:rsidRPr="003410C9">
              <w:rPr>
                <w:rFonts w:ascii="Times New Roman" w:hAnsi="Times New Roman"/>
                <w:bCs/>
              </w:rPr>
              <w:t xml:space="preserve">56 </w:t>
            </w:r>
            <w:r w:rsidRPr="003410C9">
              <w:rPr>
                <w:rFonts w:ascii="Times New Roman" w:hAnsi="Times New Roman"/>
                <w:bCs/>
              </w:rPr>
              <w:t xml:space="preserve">руб./кВт в час; 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bCs/>
              </w:rPr>
            </w:pPr>
            <w:r w:rsidRPr="003410C9">
              <w:rPr>
                <w:rFonts w:ascii="Times New Roman" w:hAnsi="Times New Roman"/>
                <w:bCs/>
              </w:rPr>
              <w:t>газоснабжение –             6,</w:t>
            </w:r>
            <w:r w:rsidR="00CB75CA" w:rsidRPr="003410C9">
              <w:rPr>
                <w:rFonts w:ascii="Times New Roman" w:hAnsi="Times New Roman"/>
                <w:bCs/>
              </w:rPr>
              <w:t>285</w:t>
            </w:r>
            <w:r w:rsidRPr="003410C9">
              <w:rPr>
                <w:rFonts w:ascii="Times New Roman" w:hAnsi="Times New Roman"/>
                <w:bCs/>
              </w:rPr>
              <w:t xml:space="preserve"> руб./куб. м; </w:t>
            </w:r>
          </w:p>
          <w:p w:rsidR="00281006" w:rsidRPr="003410C9" w:rsidRDefault="00EC34FC" w:rsidP="00D4496B">
            <w:pPr>
              <w:rPr>
                <w:rFonts w:ascii="Times New Roman" w:hAnsi="Times New Roman"/>
                <w:bCs/>
              </w:rPr>
            </w:pPr>
            <w:r w:rsidRPr="003410C9">
              <w:rPr>
                <w:rFonts w:ascii="Times New Roman" w:hAnsi="Times New Roman"/>
                <w:bCs/>
              </w:rPr>
              <w:t>отопление</w:t>
            </w:r>
            <w:r w:rsidR="00281006" w:rsidRPr="003410C9">
              <w:rPr>
                <w:rFonts w:ascii="Times New Roman" w:hAnsi="Times New Roman"/>
                <w:bCs/>
              </w:rPr>
              <w:t xml:space="preserve"> – </w:t>
            </w:r>
            <w:r w:rsidR="00CB75CA" w:rsidRPr="003410C9">
              <w:rPr>
                <w:rFonts w:ascii="Times New Roman" w:hAnsi="Times New Roman"/>
                <w:bCs/>
              </w:rPr>
              <w:t>2571,85</w:t>
            </w:r>
            <w:r w:rsidR="00281006" w:rsidRPr="003410C9">
              <w:rPr>
                <w:rFonts w:ascii="Times New Roman" w:hAnsi="Times New Roman"/>
                <w:bCs/>
              </w:rPr>
              <w:t xml:space="preserve"> руб./Гкал.;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bCs/>
              </w:rPr>
            </w:pPr>
            <w:r w:rsidRPr="003410C9">
              <w:rPr>
                <w:rFonts w:ascii="Times New Roman" w:hAnsi="Times New Roman"/>
                <w:bCs/>
              </w:rPr>
              <w:t xml:space="preserve">холодное водоснабжение – </w:t>
            </w:r>
            <w:r w:rsidR="00CB75CA" w:rsidRPr="003410C9">
              <w:rPr>
                <w:rFonts w:ascii="Times New Roman" w:hAnsi="Times New Roman"/>
                <w:bCs/>
              </w:rPr>
              <w:t>49,28</w:t>
            </w:r>
            <w:r w:rsidRPr="003410C9">
              <w:rPr>
                <w:rFonts w:ascii="Times New Roman" w:hAnsi="Times New Roman"/>
                <w:bCs/>
              </w:rPr>
              <w:t xml:space="preserve"> руб./куб. м;</w:t>
            </w:r>
          </w:p>
          <w:p w:rsidR="00EC34FC" w:rsidRPr="003410C9" w:rsidRDefault="00281006" w:rsidP="00D4496B">
            <w:pPr>
              <w:rPr>
                <w:rFonts w:ascii="Times New Roman" w:hAnsi="Times New Roman"/>
                <w:bCs/>
              </w:rPr>
            </w:pPr>
            <w:r w:rsidRPr="003410C9">
              <w:rPr>
                <w:rFonts w:ascii="Times New Roman" w:hAnsi="Times New Roman"/>
                <w:bCs/>
              </w:rPr>
              <w:t xml:space="preserve">обращение с твердыми коммунальными 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bCs/>
                <w:lang w:eastAsia="en-US"/>
              </w:rPr>
            </w:pPr>
            <w:r w:rsidRPr="003410C9">
              <w:rPr>
                <w:rFonts w:ascii="Times New Roman" w:hAnsi="Times New Roman"/>
                <w:bCs/>
              </w:rPr>
              <w:t xml:space="preserve">отходами – </w:t>
            </w:r>
            <w:r w:rsidR="00CB75CA" w:rsidRPr="003410C9">
              <w:rPr>
                <w:rFonts w:ascii="Times New Roman" w:hAnsi="Times New Roman"/>
                <w:bCs/>
              </w:rPr>
              <w:t>504,96</w:t>
            </w:r>
            <w:r w:rsidRPr="003410C9">
              <w:rPr>
                <w:rFonts w:ascii="Times New Roman" w:hAnsi="Times New Roman"/>
                <w:bCs/>
              </w:rPr>
              <w:t xml:space="preserve"> руб./куб. 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06" w:rsidRPr="003410C9" w:rsidRDefault="00281006" w:rsidP="00D4496B">
            <w:pPr>
              <w:rPr>
                <w:rFonts w:ascii="Times New Roman" w:hAnsi="Times New Roman"/>
                <w:bCs/>
              </w:rPr>
            </w:pPr>
            <w:r w:rsidRPr="003410C9">
              <w:rPr>
                <w:rFonts w:ascii="Times New Roman" w:hAnsi="Times New Roman"/>
                <w:bCs/>
              </w:rPr>
              <w:t xml:space="preserve">электроснабжение – 5,0; 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bCs/>
              </w:rPr>
            </w:pPr>
            <w:r w:rsidRPr="003410C9">
              <w:rPr>
                <w:rFonts w:ascii="Times New Roman" w:hAnsi="Times New Roman"/>
                <w:bCs/>
              </w:rPr>
              <w:t xml:space="preserve">газоснабжение – 3,0; </w:t>
            </w:r>
          </w:p>
          <w:p w:rsidR="00281006" w:rsidRPr="003410C9" w:rsidRDefault="00EC34FC" w:rsidP="00D4496B">
            <w:pPr>
              <w:rPr>
                <w:rFonts w:ascii="Times New Roman" w:hAnsi="Times New Roman"/>
                <w:bCs/>
              </w:rPr>
            </w:pPr>
            <w:r w:rsidRPr="003410C9">
              <w:rPr>
                <w:rFonts w:ascii="Times New Roman" w:hAnsi="Times New Roman"/>
                <w:bCs/>
              </w:rPr>
              <w:t>отопление</w:t>
            </w:r>
            <w:r w:rsidR="00281006" w:rsidRPr="003410C9">
              <w:rPr>
                <w:rFonts w:ascii="Times New Roman" w:hAnsi="Times New Roman"/>
                <w:bCs/>
              </w:rPr>
              <w:t xml:space="preserve"> – 4,0;</w:t>
            </w:r>
          </w:p>
          <w:p w:rsidR="00E41E1B" w:rsidRPr="003410C9" w:rsidRDefault="00281006" w:rsidP="00D4496B">
            <w:pPr>
              <w:rPr>
                <w:rFonts w:ascii="Times New Roman" w:hAnsi="Times New Roman"/>
                <w:bCs/>
              </w:rPr>
            </w:pPr>
            <w:r w:rsidRPr="003410C9">
              <w:rPr>
                <w:rFonts w:ascii="Times New Roman" w:hAnsi="Times New Roman"/>
                <w:bCs/>
              </w:rPr>
              <w:t>холодное</w:t>
            </w:r>
          </w:p>
          <w:p w:rsidR="009965BF" w:rsidRPr="003410C9" w:rsidRDefault="00281006" w:rsidP="00D4496B">
            <w:pPr>
              <w:rPr>
                <w:rFonts w:ascii="Times New Roman" w:hAnsi="Times New Roman"/>
                <w:bCs/>
              </w:rPr>
            </w:pPr>
            <w:r w:rsidRPr="003410C9">
              <w:rPr>
                <w:rFonts w:ascii="Times New Roman" w:hAnsi="Times New Roman"/>
                <w:bCs/>
              </w:rPr>
              <w:t>водоснабжение – 4,</w:t>
            </w:r>
            <w:r w:rsidR="00CB75CA" w:rsidRPr="003410C9">
              <w:rPr>
                <w:rFonts w:ascii="Times New Roman" w:hAnsi="Times New Roman"/>
                <w:bCs/>
              </w:rPr>
              <w:t>3</w:t>
            </w:r>
            <w:r w:rsidRPr="003410C9">
              <w:rPr>
                <w:rFonts w:ascii="Times New Roman" w:hAnsi="Times New Roman"/>
                <w:bCs/>
              </w:rPr>
              <w:t xml:space="preserve">; </w:t>
            </w:r>
          </w:p>
          <w:p w:rsidR="00EC34FC" w:rsidRPr="003410C9" w:rsidRDefault="00281006" w:rsidP="00D4496B">
            <w:pPr>
              <w:rPr>
                <w:rFonts w:ascii="Times New Roman" w:hAnsi="Times New Roman"/>
                <w:bCs/>
              </w:rPr>
            </w:pPr>
            <w:r w:rsidRPr="003410C9">
              <w:rPr>
                <w:rFonts w:ascii="Times New Roman" w:hAnsi="Times New Roman"/>
                <w:bCs/>
              </w:rPr>
              <w:t xml:space="preserve">обращение с твердыми коммунальными 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bCs/>
                <w:lang w:eastAsia="en-US"/>
              </w:rPr>
            </w:pPr>
            <w:r w:rsidRPr="003410C9">
              <w:rPr>
                <w:rFonts w:ascii="Times New Roman" w:hAnsi="Times New Roman"/>
                <w:bCs/>
              </w:rPr>
              <w:t xml:space="preserve">отходами – </w:t>
            </w:r>
            <w:r w:rsidR="00CB75CA" w:rsidRPr="003410C9">
              <w:rPr>
                <w:rFonts w:ascii="Times New Roman" w:hAnsi="Times New Roman"/>
                <w:bCs/>
              </w:rPr>
              <w:t>4</w:t>
            </w:r>
            <w:r w:rsidRPr="003410C9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06" w:rsidRPr="003410C9" w:rsidRDefault="00281006" w:rsidP="00D4496B">
            <w:pPr>
              <w:rPr>
                <w:rFonts w:ascii="Times New Roman" w:hAnsi="Times New Roman"/>
                <w:bCs/>
              </w:rPr>
            </w:pPr>
            <w:r w:rsidRPr="003410C9">
              <w:rPr>
                <w:rFonts w:ascii="Times New Roman" w:hAnsi="Times New Roman"/>
                <w:bCs/>
              </w:rPr>
              <w:t>электроснабжение – 2</w:t>
            </w:r>
            <w:r w:rsidR="00CB75CA" w:rsidRPr="003410C9">
              <w:rPr>
                <w:rFonts w:ascii="Times New Roman" w:hAnsi="Times New Roman"/>
                <w:bCs/>
              </w:rPr>
              <w:t>0</w:t>
            </w:r>
            <w:r w:rsidRPr="003410C9">
              <w:rPr>
                <w:rFonts w:ascii="Times New Roman" w:hAnsi="Times New Roman"/>
                <w:bCs/>
              </w:rPr>
              <w:t xml:space="preserve">0 кВт/час в месяц; 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bCs/>
              </w:rPr>
            </w:pPr>
            <w:r w:rsidRPr="003410C9">
              <w:rPr>
                <w:rFonts w:ascii="Times New Roman" w:hAnsi="Times New Roman"/>
                <w:bCs/>
              </w:rPr>
              <w:t xml:space="preserve">газоснабжение – </w:t>
            </w:r>
            <w:r w:rsidR="0022698F" w:rsidRPr="003410C9">
              <w:rPr>
                <w:rFonts w:ascii="Times New Roman" w:hAnsi="Times New Roman"/>
                <w:bCs/>
              </w:rPr>
              <w:t>18</w:t>
            </w:r>
            <w:r w:rsidR="00CB75CA" w:rsidRPr="003410C9">
              <w:rPr>
                <w:rFonts w:ascii="Times New Roman" w:hAnsi="Times New Roman"/>
                <w:bCs/>
              </w:rPr>
              <w:t>0</w:t>
            </w:r>
            <w:r w:rsidRPr="003410C9">
              <w:rPr>
                <w:rFonts w:ascii="Times New Roman" w:hAnsi="Times New Roman"/>
                <w:bCs/>
              </w:rPr>
              <w:t xml:space="preserve"> куб. м в месяц; </w:t>
            </w:r>
          </w:p>
          <w:p w:rsidR="00281006" w:rsidRPr="003410C9" w:rsidRDefault="00EC34FC" w:rsidP="00D4496B">
            <w:pPr>
              <w:rPr>
                <w:rFonts w:ascii="Times New Roman" w:hAnsi="Times New Roman"/>
                <w:bCs/>
              </w:rPr>
            </w:pPr>
            <w:r w:rsidRPr="003410C9">
              <w:rPr>
                <w:rFonts w:ascii="Times New Roman" w:hAnsi="Times New Roman"/>
                <w:bCs/>
              </w:rPr>
              <w:t>отопление</w:t>
            </w:r>
            <w:r w:rsidR="00281006" w:rsidRPr="003410C9">
              <w:rPr>
                <w:rFonts w:ascii="Times New Roman" w:hAnsi="Times New Roman"/>
                <w:bCs/>
              </w:rPr>
              <w:t xml:space="preserve"> – 0,0266</w:t>
            </w:r>
            <w:r w:rsidRPr="003410C9">
              <w:rPr>
                <w:rFonts w:ascii="Times New Roman" w:hAnsi="Times New Roman"/>
                <w:bCs/>
              </w:rPr>
              <w:t xml:space="preserve"> Гкал/кв. м в месяц</w:t>
            </w:r>
            <w:r w:rsidR="00281006" w:rsidRPr="003410C9">
              <w:rPr>
                <w:rFonts w:ascii="Times New Roman" w:hAnsi="Times New Roman"/>
                <w:bCs/>
              </w:rPr>
              <w:t>;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bCs/>
              </w:rPr>
            </w:pPr>
            <w:r w:rsidRPr="003410C9">
              <w:rPr>
                <w:rFonts w:ascii="Times New Roman" w:hAnsi="Times New Roman"/>
                <w:bCs/>
              </w:rPr>
              <w:t xml:space="preserve">холодное водоснабжение – 3,16 куб. м в месяц; 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bCs/>
              </w:rPr>
            </w:pPr>
            <w:r w:rsidRPr="003410C9">
              <w:rPr>
                <w:rFonts w:ascii="Times New Roman" w:hAnsi="Times New Roman"/>
                <w:bCs/>
              </w:rPr>
              <w:t xml:space="preserve">обращение с твердыми коммунальными отходами – 2,28 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bCs/>
                <w:lang w:eastAsia="en-US"/>
              </w:rPr>
            </w:pPr>
            <w:r w:rsidRPr="003410C9">
              <w:rPr>
                <w:rFonts w:ascii="Times New Roman" w:hAnsi="Times New Roman"/>
                <w:bCs/>
              </w:rPr>
              <w:t>куб.</w:t>
            </w:r>
            <w:r w:rsidRPr="003410C9">
              <w:rPr>
                <w:rFonts w:ascii="Times New Roman" w:hAnsi="Times New Roman"/>
                <w:bCs/>
                <w:lang w:val="en-US"/>
              </w:rPr>
              <w:t xml:space="preserve"> </w:t>
            </w:r>
            <w:r w:rsidRPr="003410C9">
              <w:rPr>
                <w:rFonts w:ascii="Times New Roman" w:hAnsi="Times New Roman"/>
                <w:bCs/>
              </w:rPr>
              <w:t>м в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06" w:rsidRPr="003410C9" w:rsidRDefault="00281006" w:rsidP="00D4496B">
            <w:pPr>
              <w:rPr>
                <w:rFonts w:ascii="Times New Roman" w:hAnsi="Times New Roman"/>
                <w:bCs/>
              </w:rPr>
            </w:pPr>
            <w:r w:rsidRPr="003410C9">
              <w:rPr>
                <w:rFonts w:ascii="Times New Roman" w:hAnsi="Times New Roman"/>
                <w:bCs/>
              </w:rPr>
              <w:t>2330 чел.</w:t>
            </w:r>
            <w:r w:rsidRPr="003410C9">
              <w:rPr>
                <w:rFonts w:ascii="Times New Roman" w:hAnsi="Times New Roman"/>
                <w:bCs/>
                <w:vertAlign w:val="superscript"/>
              </w:rPr>
              <w:t>2</w:t>
            </w:r>
            <w:r w:rsidRPr="003410C9">
              <w:rPr>
                <w:rFonts w:ascii="Times New Roman" w:hAnsi="Times New Roman"/>
                <w:bCs/>
              </w:rPr>
              <w:t>;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bCs/>
              </w:rPr>
            </w:pPr>
            <w:r w:rsidRPr="003410C9">
              <w:rPr>
                <w:rFonts w:ascii="Times New Roman" w:hAnsi="Times New Roman"/>
                <w:bCs/>
              </w:rPr>
              <w:t>100% и 0,2%</w:t>
            </w:r>
            <w:r w:rsidRPr="003410C9">
              <w:rPr>
                <w:rFonts w:ascii="Times New Roman" w:hAnsi="Times New Roman"/>
                <w:bCs/>
                <w:vertAlign w:val="superscript"/>
              </w:rPr>
              <w:t>3</w:t>
            </w:r>
            <w:r w:rsidRPr="003410C9">
              <w:rPr>
                <w:rFonts w:ascii="Times New Roman" w:hAnsi="Times New Roman"/>
                <w:bCs/>
              </w:rPr>
              <w:t>;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bCs/>
              </w:rPr>
            </w:pPr>
            <w:r w:rsidRPr="003410C9">
              <w:rPr>
                <w:rFonts w:ascii="Times New Roman" w:hAnsi="Times New Roman"/>
                <w:bCs/>
              </w:rPr>
              <w:t>2330 чел.</w:t>
            </w:r>
            <w:r w:rsidRPr="003410C9">
              <w:rPr>
                <w:rFonts w:ascii="Times New Roman" w:hAnsi="Times New Roman"/>
                <w:bCs/>
                <w:vertAlign w:val="superscript"/>
              </w:rPr>
              <w:t>4</w:t>
            </w:r>
            <w:r w:rsidRPr="003410C9">
              <w:rPr>
                <w:rFonts w:ascii="Times New Roman" w:hAnsi="Times New Roman"/>
                <w:bCs/>
              </w:rPr>
              <w:t>;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bCs/>
              </w:rPr>
            </w:pPr>
            <w:r w:rsidRPr="003410C9">
              <w:rPr>
                <w:rFonts w:ascii="Times New Roman" w:hAnsi="Times New Roman"/>
                <w:bCs/>
              </w:rPr>
              <w:t>100% и 0,2%</w:t>
            </w:r>
            <w:r w:rsidRPr="003410C9">
              <w:rPr>
                <w:rFonts w:ascii="Times New Roman" w:hAnsi="Times New Roman"/>
                <w:bCs/>
                <w:vertAlign w:val="superscript"/>
              </w:rPr>
              <w:t>5</w:t>
            </w:r>
            <w:r w:rsidRPr="003410C9">
              <w:rPr>
                <w:rFonts w:ascii="Times New Roman" w:hAnsi="Times New Roman"/>
                <w:bCs/>
              </w:rPr>
              <w:t>;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bCs/>
              </w:rPr>
            </w:pPr>
            <w:r w:rsidRPr="003410C9">
              <w:rPr>
                <w:rFonts w:ascii="Times New Roman" w:hAnsi="Times New Roman"/>
                <w:bCs/>
              </w:rPr>
              <w:t>0</w:t>
            </w:r>
            <w:r w:rsidRPr="003410C9">
              <w:rPr>
                <w:rFonts w:ascii="Times New Roman" w:hAnsi="Times New Roman"/>
                <w:bCs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  <w:bCs/>
              </w:rPr>
              <w:t>чел.</w:t>
            </w:r>
            <w:r w:rsidRPr="003410C9">
              <w:rPr>
                <w:rFonts w:ascii="Times New Roman" w:hAnsi="Times New Roman"/>
                <w:bCs/>
                <w:vertAlign w:val="superscript"/>
              </w:rPr>
              <w:t>6</w:t>
            </w:r>
            <w:r w:rsidRPr="003410C9">
              <w:rPr>
                <w:rFonts w:ascii="Times New Roman" w:hAnsi="Times New Roman"/>
                <w:bCs/>
              </w:rPr>
              <w:t>;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bCs/>
                <w:vertAlign w:val="superscript"/>
              </w:rPr>
            </w:pPr>
            <w:r w:rsidRPr="003410C9">
              <w:rPr>
                <w:rFonts w:ascii="Times New Roman" w:hAnsi="Times New Roman"/>
                <w:bCs/>
              </w:rPr>
              <w:t>0% и 0%</w:t>
            </w:r>
            <w:r w:rsidRPr="003410C9">
              <w:rPr>
                <w:rFonts w:ascii="Times New Roman" w:hAnsi="Times New Roman"/>
                <w:bCs/>
                <w:vertAlign w:val="superscript"/>
              </w:rPr>
              <w:t>7</w:t>
            </w:r>
            <w:r w:rsidRPr="003410C9">
              <w:rPr>
                <w:rFonts w:ascii="Times New Roman" w:hAnsi="Times New Roman"/>
                <w:bCs/>
              </w:rPr>
              <w:t xml:space="preserve">; 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bCs/>
              </w:rPr>
            </w:pPr>
            <w:r w:rsidRPr="003410C9">
              <w:rPr>
                <w:rFonts w:ascii="Times New Roman" w:hAnsi="Times New Roman"/>
                <w:bCs/>
              </w:rPr>
              <w:t>0 чел.</w:t>
            </w:r>
            <w:r w:rsidRPr="003410C9">
              <w:rPr>
                <w:rFonts w:ascii="Times New Roman" w:hAnsi="Times New Roman"/>
                <w:bCs/>
                <w:vertAlign w:val="superscript"/>
              </w:rPr>
              <w:t>8</w:t>
            </w:r>
            <w:r w:rsidRPr="003410C9">
              <w:rPr>
                <w:rFonts w:ascii="Times New Roman" w:hAnsi="Times New Roman"/>
                <w:bCs/>
              </w:rPr>
              <w:t>;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bCs/>
                <w:vertAlign w:val="superscript"/>
              </w:rPr>
            </w:pPr>
            <w:r w:rsidRPr="003410C9">
              <w:rPr>
                <w:rFonts w:ascii="Times New Roman" w:hAnsi="Times New Roman"/>
                <w:bCs/>
              </w:rPr>
              <w:t>0% и 0%</w:t>
            </w:r>
            <w:r w:rsidRPr="003410C9">
              <w:rPr>
                <w:rFonts w:ascii="Times New Roman" w:hAnsi="Times New Roman"/>
                <w:bCs/>
                <w:vertAlign w:val="superscript"/>
              </w:rPr>
              <w:t>9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bCs/>
                <w:vertAlign w:val="superscript"/>
              </w:rPr>
            </w:pPr>
          </w:p>
          <w:p w:rsidR="00281006" w:rsidRPr="003410C9" w:rsidRDefault="00281006" w:rsidP="00D4496B">
            <w:pPr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</w:tr>
      <w:tr w:rsidR="00281006" w:rsidRPr="003410C9" w:rsidTr="00497A8E">
        <w:trPr>
          <w:gridAfter w:val="1"/>
          <w:wAfter w:w="7" w:type="dxa"/>
        </w:trPr>
        <w:tc>
          <w:tcPr>
            <w:tcW w:w="568" w:type="dxa"/>
          </w:tcPr>
          <w:p w:rsidR="00281006" w:rsidRPr="003410C9" w:rsidRDefault="00281006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281006" w:rsidRPr="003410C9" w:rsidRDefault="00281006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Нижнеякимец-кое сельское поселение Александро-Невского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06" w:rsidRPr="003410C9" w:rsidRDefault="00281006" w:rsidP="00D4496B">
            <w:pPr>
              <w:rPr>
                <w:rFonts w:ascii="Times New Roman" w:hAnsi="Times New Roman"/>
                <w:bCs/>
              </w:rPr>
            </w:pPr>
            <w:r w:rsidRPr="003410C9">
              <w:rPr>
                <w:rFonts w:ascii="Times New Roman" w:hAnsi="Times New Roman"/>
                <w:bCs/>
              </w:rPr>
              <w:t xml:space="preserve">электроснабжение (по приборам учета); 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bCs/>
              </w:rPr>
            </w:pPr>
            <w:r w:rsidRPr="003410C9">
              <w:rPr>
                <w:rFonts w:ascii="Times New Roman" w:hAnsi="Times New Roman"/>
                <w:bCs/>
              </w:rPr>
              <w:t>газоснабжение (по приборам учета);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bCs/>
              </w:rPr>
            </w:pPr>
            <w:r w:rsidRPr="003410C9">
              <w:rPr>
                <w:rFonts w:ascii="Times New Roman" w:hAnsi="Times New Roman"/>
                <w:bCs/>
              </w:rPr>
              <w:t>холодное водоснабжение (по норматив</w:t>
            </w:r>
            <w:r w:rsidR="00217E5F" w:rsidRPr="003410C9">
              <w:rPr>
                <w:rFonts w:ascii="Times New Roman" w:hAnsi="Times New Roman"/>
                <w:bCs/>
              </w:rPr>
              <w:t>ам</w:t>
            </w:r>
            <w:r w:rsidRPr="003410C9">
              <w:rPr>
                <w:rFonts w:ascii="Times New Roman" w:hAnsi="Times New Roman"/>
                <w:bCs/>
              </w:rPr>
              <w:t xml:space="preserve"> – жилые дома с централизованным водопроводом, выгребной ямой, оборудованные водонагревателями различного типа, ваннами, унитазами); 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bCs/>
                <w:lang w:eastAsia="en-US"/>
              </w:rPr>
            </w:pPr>
            <w:r w:rsidRPr="003410C9">
              <w:rPr>
                <w:rFonts w:ascii="Times New Roman" w:hAnsi="Times New Roman"/>
                <w:bCs/>
              </w:rPr>
              <w:t>обращение с твердыми коммунальными отходами (по нормативу для индивидуальных жилых домов)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06" w:rsidRPr="003410C9" w:rsidRDefault="00281006" w:rsidP="00D4496B">
            <w:pPr>
              <w:rPr>
                <w:rFonts w:ascii="Times New Roman" w:hAnsi="Times New Roman"/>
                <w:bCs/>
              </w:rPr>
            </w:pPr>
            <w:r w:rsidRPr="003410C9">
              <w:rPr>
                <w:rFonts w:ascii="Times New Roman" w:hAnsi="Times New Roman"/>
                <w:bCs/>
              </w:rPr>
              <w:t>электроснабжение – 3,</w:t>
            </w:r>
            <w:r w:rsidR="00634DFE" w:rsidRPr="003410C9">
              <w:rPr>
                <w:rFonts w:ascii="Times New Roman" w:hAnsi="Times New Roman"/>
                <w:bCs/>
              </w:rPr>
              <w:t xml:space="preserve">56 </w:t>
            </w:r>
            <w:r w:rsidRPr="003410C9">
              <w:rPr>
                <w:rFonts w:ascii="Times New Roman" w:hAnsi="Times New Roman"/>
                <w:bCs/>
              </w:rPr>
              <w:t xml:space="preserve">руб./кВт в час; 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bCs/>
              </w:rPr>
            </w:pPr>
            <w:r w:rsidRPr="003410C9">
              <w:rPr>
                <w:rFonts w:ascii="Times New Roman" w:hAnsi="Times New Roman"/>
                <w:bCs/>
              </w:rPr>
              <w:t>газоснабжение –             6,</w:t>
            </w:r>
            <w:r w:rsidR="00634DFE" w:rsidRPr="003410C9">
              <w:rPr>
                <w:rFonts w:ascii="Times New Roman" w:hAnsi="Times New Roman"/>
                <w:bCs/>
              </w:rPr>
              <w:t>285</w:t>
            </w:r>
            <w:r w:rsidRPr="003410C9">
              <w:rPr>
                <w:rFonts w:ascii="Times New Roman" w:hAnsi="Times New Roman"/>
                <w:bCs/>
              </w:rPr>
              <w:t xml:space="preserve"> руб./куб. м; 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bCs/>
              </w:rPr>
            </w:pPr>
            <w:r w:rsidRPr="003410C9">
              <w:rPr>
                <w:rFonts w:ascii="Times New Roman" w:hAnsi="Times New Roman"/>
                <w:bCs/>
              </w:rPr>
              <w:t xml:space="preserve">холодное водоснабжение – </w:t>
            </w:r>
            <w:r w:rsidR="00634DFE" w:rsidRPr="003410C9">
              <w:rPr>
                <w:rFonts w:ascii="Times New Roman" w:hAnsi="Times New Roman"/>
                <w:bCs/>
              </w:rPr>
              <w:t>38,35</w:t>
            </w:r>
            <w:r w:rsidRPr="003410C9">
              <w:rPr>
                <w:rFonts w:ascii="Times New Roman" w:hAnsi="Times New Roman"/>
                <w:bCs/>
              </w:rPr>
              <w:t xml:space="preserve"> руб./куб. м;</w:t>
            </w:r>
          </w:p>
          <w:p w:rsidR="00E41E1B" w:rsidRPr="003410C9" w:rsidRDefault="00281006" w:rsidP="00D4496B">
            <w:pPr>
              <w:rPr>
                <w:rFonts w:ascii="Times New Roman" w:hAnsi="Times New Roman"/>
                <w:bCs/>
              </w:rPr>
            </w:pPr>
            <w:r w:rsidRPr="003410C9">
              <w:rPr>
                <w:rFonts w:ascii="Times New Roman" w:hAnsi="Times New Roman"/>
                <w:bCs/>
              </w:rPr>
              <w:t xml:space="preserve">обращение с твердыми коммунальными 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bCs/>
                <w:lang w:eastAsia="en-US"/>
              </w:rPr>
            </w:pPr>
            <w:r w:rsidRPr="003410C9">
              <w:rPr>
                <w:rFonts w:ascii="Times New Roman" w:hAnsi="Times New Roman"/>
                <w:bCs/>
              </w:rPr>
              <w:t xml:space="preserve">отходами – </w:t>
            </w:r>
            <w:r w:rsidR="00634DFE" w:rsidRPr="003410C9">
              <w:rPr>
                <w:rFonts w:ascii="Times New Roman" w:hAnsi="Times New Roman"/>
                <w:bCs/>
              </w:rPr>
              <w:t>504,96</w:t>
            </w:r>
            <w:r w:rsidRPr="003410C9">
              <w:rPr>
                <w:rFonts w:ascii="Times New Roman" w:hAnsi="Times New Roman"/>
                <w:bCs/>
              </w:rPr>
              <w:t xml:space="preserve"> руб./куб. 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06" w:rsidRPr="003410C9" w:rsidRDefault="00281006" w:rsidP="00D4496B">
            <w:pPr>
              <w:rPr>
                <w:rFonts w:ascii="Times New Roman" w:hAnsi="Times New Roman"/>
                <w:bCs/>
              </w:rPr>
            </w:pPr>
            <w:r w:rsidRPr="003410C9">
              <w:rPr>
                <w:rFonts w:ascii="Times New Roman" w:hAnsi="Times New Roman"/>
                <w:bCs/>
              </w:rPr>
              <w:t xml:space="preserve">электроснабжение – 5,0; 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bCs/>
              </w:rPr>
            </w:pPr>
            <w:r w:rsidRPr="003410C9">
              <w:rPr>
                <w:rFonts w:ascii="Times New Roman" w:hAnsi="Times New Roman"/>
                <w:bCs/>
              </w:rPr>
              <w:t xml:space="preserve">газоснабжение – 3,0; </w:t>
            </w:r>
          </w:p>
          <w:p w:rsidR="00217E5F" w:rsidRPr="003410C9" w:rsidRDefault="00281006" w:rsidP="00D4496B">
            <w:pPr>
              <w:rPr>
                <w:rFonts w:ascii="Times New Roman" w:hAnsi="Times New Roman"/>
                <w:bCs/>
              </w:rPr>
            </w:pPr>
            <w:r w:rsidRPr="003410C9">
              <w:rPr>
                <w:rFonts w:ascii="Times New Roman" w:hAnsi="Times New Roman"/>
                <w:bCs/>
              </w:rPr>
              <w:t xml:space="preserve">холодное 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bCs/>
              </w:rPr>
            </w:pPr>
            <w:r w:rsidRPr="003410C9">
              <w:rPr>
                <w:rFonts w:ascii="Times New Roman" w:hAnsi="Times New Roman"/>
                <w:bCs/>
              </w:rPr>
              <w:t xml:space="preserve">водоснабжение – </w:t>
            </w:r>
            <w:r w:rsidR="00634DFE" w:rsidRPr="003410C9">
              <w:rPr>
                <w:rFonts w:ascii="Times New Roman" w:hAnsi="Times New Roman"/>
                <w:bCs/>
              </w:rPr>
              <w:t>4,3</w:t>
            </w:r>
            <w:r w:rsidRPr="003410C9">
              <w:rPr>
                <w:rFonts w:ascii="Times New Roman" w:hAnsi="Times New Roman"/>
                <w:bCs/>
              </w:rPr>
              <w:t xml:space="preserve">; </w:t>
            </w:r>
          </w:p>
          <w:p w:rsidR="00217E5F" w:rsidRPr="003410C9" w:rsidRDefault="00281006" w:rsidP="00D4496B">
            <w:pPr>
              <w:rPr>
                <w:rFonts w:ascii="Times New Roman" w:hAnsi="Times New Roman"/>
                <w:bCs/>
              </w:rPr>
            </w:pPr>
            <w:r w:rsidRPr="003410C9">
              <w:rPr>
                <w:rFonts w:ascii="Times New Roman" w:hAnsi="Times New Roman"/>
                <w:bCs/>
              </w:rPr>
              <w:t xml:space="preserve">обращение с твердыми коммунальными 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bCs/>
                <w:lang w:eastAsia="en-US"/>
              </w:rPr>
            </w:pPr>
            <w:r w:rsidRPr="003410C9">
              <w:rPr>
                <w:rFonts w:ascii="Times New Roman" w:hAnsi="Times New Roman"/>
                <w:bCs/>
              </w:rPr>
              <w:t xml:space="preserve">отходами – </w:t>
            </w:r>
            <w:r w:rsidR="00634DFE" w:rsidRPr="003410C9">
              <w:rPr>
                <w:rFonts w:ascii="Times New Roman" w:hAnsi="Times New Roman"/>
                <w:bCs/>
              </w:rPr>
              <w:t>4</w:t>
            </w:r>
            <w:r w:rsidRPr="003410C9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06" w:rsidRPr="003410C9" w:rsidRDefault="00281006" w:rsidP="00D4496B">
            <w:pPr>
              <w:rPr>
                <w:rFonts w:ascii="Times New Roman" w:hAnsi="Times New Roman"/>
                <w:bCs/>
              </w:rPr>
            </w:pPr>
            <w:r w:rsidRPr="003410C9">
              <w:rPr>
                <w:rFonts w:ascii="Times New Roman" w:hAnsi="Times New Roman"/>
                <w:bCs/>
              </w:rPr>
              <w:t xml:space="preserve">электроснабжение – </w:t>
            </w:r>
            <w:r w:rsidR="00692CEF" w:rsidRPr="003410C9">
              <w:rPr>
                <w:rFonts w:ascii="Times New Roman" w:hAnsi="Times New Roman"/>
                <w:bCs/>
              </w:rPr>
              <w:t>150</w:t>
            </w:r>
            <w:r w:rsidRPr="003410C9">
              <w:rPr>
                <w:rFonts w:ascii="Times New Roman" w:hAnsi="Times New Roman"/>
                <w:bCs/>
              </w:rPr>
              <w:t xml:space="preserve"> кВт/час в месяц; 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bCs/>
              </w:rPr>
            </w:pPr>
            <w:r w:rsidRPr="003410C9">
              <w:rPr>
                <w:rFonts w:ascii="Times New Roman" w:hAnsi="Times New Roman"/>
                <w:bCs/>
              </w:rPr>
              <w:t xml:space="preserve">газоснабжение – </w:t>
            </w:r>
            <w:r w:rsidR="0092046E" w:rsidRPr="003410C9">
              <w:rPr>
                <w:rFonts w:ascii="Times New Roman" w:hAnsi="Times New Roman"/>
                <w:bCs/>
              </w:rPr>
              <w:t>20</w:t>
            </w:r>
            <w:r w:rsidRPr="003410C9">
              <w:rPr>
                <w:rFonts w:ascii="Times New Roman" w:hAnsi="Times New Roman"/>
                <w:bCs/>
              </w:rPr>
              <w:t xml:space="preserve">0 куб. м в месяц; 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bCs/>
              </w:rPr>
            </w:pPr>
            <w:r w:rsidRPr="003410C9">
              <w:rPr>
                <w:rFonts w:ascii="Times New Roman" w:hAnsi="Times New Roman"/>
                <w:bCs/>
              </w:rPr>
              <w:t xml:space="preserve">холодное водоснабжение – 7,52 куб. м в месяц; обращение с твердыми коммунальными отходами – 2,31 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bCs/>
                <w:lang w:eastAsia="en-US"/>
              </w:rPr>
            </w:pPr>
            <w:r w:rsidRPr="003410C9">
              <w:rPr>
                <w:rFonts w:ascii="Times New Roman" w:hAnsi="Times New Roman"/>
                <w:bCs/>
              </w:rPr>
              <w:t>куб</w:t>
            </w:r>
            <w:r w:rsidR="00E41E1B" w:rsidRPr="003410C9">
              <w:rPr>
                <w:rFonts w:ascii="Times New Roman" w:hAnsi="Times New Roman"/>
                <w:bCs/>
              </w:rPr>
              <w:t>.</w:t>
            </w:r>
            <w:r w:rsidRPr="003410C9">
              <w:rPr>
                <w:rFonts w:ascii="Times New Roman" w:hAnsi="Times New Roman"/>
                <w:bCs/>
                <w:lang w:val="en-US"/>
              </w:rPr>
              <w:t xml:space="preserve"> </w:t>
            </w:r>
            <w:r w:rsidRPr="003410C9">
              <w:rPr>
                <w:rFonts w:ascii="Times New Roman" w:hAnsi="Times New Roman"/>
                <w:bCs/>
              </w:rPr>
              <w:t>м в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06" w:rsidRPr="003410C9" w:rsidRDefault="00281006" w:rsidP="00D4496B">
            <w:pPr>
              <w:rPr>
                <w:rFonts w:ascii="Times New Roman" w:hAnsi="Times New Roman"/>
                <w:bCs/>
              </w:rPr>
            </w:pPr>
            <w:r w:rsidRPr="003410C9">
              <w:rPr>
                <w:rFonts w:ascii="Times New Roman" w:hAnsi="Times New Roman"/>
                <w:bCs/>
              </w:rPr>
              <w:t>1116 чел.</w:t>
            </w:r>
            <w:r w:rsidRPr="003410C9">
              <w:rPr>
                <w:rFonts w:ascii="Times New Roman" w:hAnsi="Times New Roman"/>
                <w:bCs/>
                <w:vertAlign w:val="superscript"/>
              </w:rPr>
              <w:t>2</w:t>
            </w:r>
            <w:r w:rsidRPr="003410C9">
              <w:rPr>
                <w:rFonts w:ascii="Times New Roman" w:hAnsi="Times New Roman"/>
                <w:bCs/>
              </w:rPr>
              <w:t>;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bCs/>
              </w:rPr>
            </w:pPr>
            <w:r w:rsidRPr="003410C9">
              <w:rPr>
                <w:rFonts w:ascii="Times New Roman" w:hAnsi="Times New Roman"/>
                <w:bCs/>
              </w:rPr>
              <w:t>100% и 0,1%</w:t>
            </w:r>
            <w:r w:rsidRPr="003410C9">
              <w:rPr>
                <w:rFonts w:ascii="Times New Roman" w:hAnsi="Times New Roman"/>
                <w:bCs/>
                <w:vertAlign w:val="superscript"/>
              </w:rPr>
              <w:t>3</w:t>
            </w:r>
            <w:r w:rsidRPr="003410C9">
              <w:rPr>
                <w:rFonts w:ascii="Times New Roman" w:hAnsi="Times New Roman"/>
                <w:bCs/>
              </w:rPr>
              <w:t>;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bCs/>
              </w:rPr>
            </w:pPr>
            <w:r w:rsidRPr="003410C9">
              <w:rPr>
                <w:rFonts w:ascii="Times New Roman" w:hAnsi="Times New Roman"/>
                <w:bCs/>
              </w:rPr>
              <w:t>1116 чел.</w:t>
            </w:r>
            <w:r w:rsidRPr="003410C9">
              <w:rPr>
                <w:rFonts w:ascii="Times New Roman" w:hAnsi="Times New Roman"/>
                <w:bCs/>
                <w:vertAlign w:val="superscript"/>
              </w:rPr>
              <w:t>4</w:t>
            </w:r>
            <w:r w:rsidRPr="003410C9">
              <w:rPr>
                <w:rFonts w:ascii="Times New Roman" w:hAnsi="Times New Roman"/>
                <w:bCs/>
              </w:rPr>
              <w:t>;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bCs/>
              </w:rPr>
            </w:pPr>
            <w:r w:rsidRPr="003410C9">
              <w:rPr>
                <w:rFonts w:ascii="Times New Roman" w:hAnsi="Times New Roman"/>
                <w:bCs/>
              </w:rPr>
              <w:t>100% и 0,1%</w:t>
            </w:r>
            <w:r w:rsidRPr="003410C9">
              <w:rPr>
                <w:rFonts w:ascii="Times New Roman" w:hAnsi="Times New Roman"/>
                <w:bCs/>
                <w:vertAlign w:val="superscript"/>
              </w:rPr>
              <w:t>5</w:t>
            </w:r>
            <w:r w:rsidRPr="003410C9">
              <w:rPr>
                <w:rFonts w:ascii="Times New Roman" w:hAnsi="Times New Roman"/>
                <w:bCs/>
              </w:rPr>
              <w:t>;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bCs/>
              </w:rPr>
            </w:pPr>
            <w:r w:rsidRPr="003410C9">
              <w:rPr>
                <w:rFonts w:ascii="Times New Roman" w:hAnsi="Times New Roman"/>
                <w:bCs/>
              </w:rPr>
              <w:t>0</w:t>
            </w:r>
            <w:r w:rsidRPr="003410C9">
              <w:rPr>
                <w:rFonts w:ascii="Times New Roman" w:hAnsi="Times New Roman"/>
                <w:bCs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  <w:bCs/>
              </w:rPr>
              <w:t>чел.</w:t>
            </w:r>
            <w:r w:rsidRPr="003410C9">
              <w:rPr>
                <w:rFonts w:ascii="Times New Roman" w:hAnsi="Times New Roman"/>
                <w:bCs/>
                <w:vertAlign w:val="superscript"/>
              </w:rPr>
              <w:t>6</w:t>
            </w:r>
            <w:r w:rsidRPr="003410C9">
              <w:rPr>
                <w:rFonts w:ascii="Times New Roman" w:hAnsi="Times New Roman"/>
                <w:bCs/>
              </w:rPr>
              <w:t>;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bCs/>
                <w:vertAlign w:val="superscript"/>
              </w:rPr>
            </w:pPr>
            <w:r w:rsidRPr="003410C9">
              <w:rPr>
                <w:rFonts w:ascii="Times New Roman" w:hAnsi="Times New Roman"/>
                <w:bCs/>
              </w:rPr>
              <w:t>0% и 0%</w:t>
            </w:r>
            <w:r w:rsidRPr="003410C9">
              <w:rPr>
                <w:rFonts w:ascii="Times New Roman" w:hAnsi="Times New Roman"/>
                <w:bCs/>
                <w:vertAlign w:val="superscript"/>
              </w:rPr>
              <w:t>7</w:t>
            </w:r>
            <w:r w:rsidRPr="003410C9">
              <w:rPr>
                <w:rFonts w:ascii="Times New Roman" w:hAnsi="Times New Roman"/>
                <w:bCs/>
              </w:rPr>
              <w:t xml:space="preserve">; 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bCs/>
              </w:rPr>
            </w:pPr>
            <w:r w:rsidRPr="003410C9">
              <w:rPr>
                <w:rFonts w:ascii="Times New Roman" w:hAnsi="Times New Roman"/>
                <w:bCs/>
              </w:rPr>
              <w:t>0 чел.</w:t>
            </w:r>
            <w:r w:rsidRPr="003410C9">
              <w:rPr>
                <w:rFonts w:ascii="Times New Roman" w:hAnsi="Times New Roman"/>
                <w:bCs/>
                <w:vertAlign w:val="superscript"/>
              </w:rPr>
              <w:t>8</w:t>
            </w:r>
            <w:r w:rsidRPr="003410C9">
              <w:rPr>
                <w:rFonts w:ascii="Times New Roman" w:hAnsi="Times New Roman"/>
                <w:bCs/>
              </w:rPr>
              <w:t>;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bCs/>
                <w:vertAlign w:val="superscript"/>
              </w:rPr>
            </w:pPr>
            <w:r w:rsidRPr="003410C9">
              <w:rPr>
                <w:rFonts w:ascii="Times New Roman" w:hAnsi="Times New Roman"/>
                <w:bCs/>
              </w:rPr>
              <w:t>0% и 0%</w:t>
            </w:r>
            <w:r w:rsidRPr="003410C9">
              <w:rPr>
                <w:rFonts w:ascii="Times New Roman" w:hAnsi="Times New Roman"/>
                <w:bCs/>
                <w:vertAlign w:val="superscript"/>
              </w:rPr>
              <w:t>9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bCs/>
                <w:vertAlign w:val="superscript"/>
              </w:rPr>
            </w:pPr>
          </w:p>
          <w:p w:rsidR="00281006" w:rsidRPr="003410C9" w:rsidRDefault="00281006" w:rsidP="00D4496B">
            <w:pPr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</w:tr>
      <w:tr w:rsidR="00281006" w:rsidRPr="003410C9" w:rsidTr="00497A8E">
        <w:trPr>
          <w:gridAfter w:val="1"/>
          <w:wAfter w:w="7" w:type="dxa"/>
        </w:trPr>
        <w:tc>
          <w:tcPr>
            <w:tcW w:w="568" w:type="dxa"/>
          </w:tcPr>
          <w:p w:rsidR="00281006" w:rsidRPr="003410C9" w:rsidRDefault="00281006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281006" w:rsidRPr="003410C9" w:rsidRDefault="00281006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Просеченское сельское поселение Александро-Невского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06" w:rsidRPr="003410C9" w:rsidRDefault="00281006" w:rsidP="00D4496B">
            <w:pPr>
              <w:rPr>
                <w:rFonts w:ascii="Times New Roman" w:hAnsi="Times New Roman"/>
                <w:bCs/>
              </w:rPr>
            </w:pPr>
            <w:r w:rsidRPr="003410C9">
              <w:rPr>
                <w:rFonts w:ascii="Times New Roman" w:hAnsi="Times New Roman"/>
                <w:bCs/>
              </w:rPr>
              <w:t xml:space="preserve">электроснабжение (по приборам учета); 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bCs/>
              </w:rPr>
            </w:pPr>
            <w:r w:rsidRPr="003410C9">
              <w:rPr>
                <w:rFonts w:ascii="Times New Roman" w:hAnsi="Times New Roman"/>
                <w:bCs/>
              </w:rPr>
              <w:t>газоснабжение (по приборам учета);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bCs/>
              </w:rPr>
            </w:pPr>
            <w:r w:rsidRPr="003410C9">
              <w:rPr>
                <w:rFonts w:ascii="Times New Roman" w:hAnsi="Times New Roman"/>
                <w:bCs/>
              </w:rPr>
              <w:t>холодное водоснабжение (по норматив</w:t>
            </w:r>
            <w:r w:rsidR="00FC2E49" w:rsidRPr="003410C9">
              <w:rPr>
                <w:rFonts w:ascii="Times New Roman" w:hAnsi="Times New Roman"/>
                <w:bCs/>
              </w:rPr>
              <w:t>ам</w:t>
            </w:r>
            <w:r w:rsidRPr="003410C9">
              <w:rPr>
                <w:rFonts w:ascii="Times New Roman" w:hAnsi="Times New Roman"/>
                <w:bCs/>
              </w:rPr>
              <w:t xml:space="preserve"> – жилые дома с централизованным водопроводом, выгребной ямой, оборудованные водонагревателями различного типа, ваннами, унитазами); 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bCs/>
                <w:lang w:eastAsia="en-US"/>
              </w:rPr>
            </w:pPr>
            <w:r w:rsidRPr="003410C9">
              <w:rPr>
                <w:rFonts w:ascii="Times New Roman" w:hAnsi="Times New Roman"/>
                <w:bCs/>
              </w:rPr>
              <w:t>обращение с твердыми коммунальными отходами (по нормативу для индивидуальных жилых домов)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06" w:rsidRPr="003410C9" w:rsidRDefault="00281006" w:rsidP="00D4496B">
            <w:pPr>
              <w:rPr>
                <w:rFonts w:ascii="Times New Roman" w:hAnsi="Times New Roman"/>
                <w:bCs/>
              </w:rPr>
            </w:pPr>
            <w:r w:rsidRPr="003410C9">
              <w:rPr>
                <w:rFonts w:ascii="Times New Roman" w:hAnsi="Times New Roman"/>
                <w:bCs/>
              </w:rPr>
              <w:t>электроснабжение – 3,</w:t>
            </w:r>
            <w:r w:rsidR="00520489" w:rsidRPr="003410C9">
              <w:rPr>
                <w:rFonts w:ascii="Times New Roman" w:hAnsi="Times New Roman"/>
                <w:bCs/>
              </w:rPr>
              <w:t>56</w:t>
            </w:r>
            <w:r w:rsidRPr="003410C9">
              <w:rPr>
                <w:rFonts w:ascii="Times New Roman" w:hAnsi="Times New Roman"/>
                <w:bCs/>
              </w:rPr>
              <w:t xml:space="preserve"> руб./кВт в час; 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bCs/>
              </w:rPr>
            </w:pPr>
            <w:r w:rsidRPr="003410C9">
              <w:rPr>
                <w:rFonts w:ascii="Times New Roman" w:hAnsi="Times New Roman"/>
                <w:bCs/>
              </w:rPr>
              <w:t>газоснабжение –             6,</w:t>
            </w:r>
            <w:r w:rsidR="00520489" w:rsidRPr="003410C9">
              <w:rPr>
                <w:rFonts w:ascii="Times New Roman" w:hAnsi="Times New Roman"/>
                <w:bCs/>
              </w:rPr>
              <w:t>285</w:t>
            </w:r>
            <w:r w:rsidRPr="003410C9">
              <w:rPr>
                <w:rFonts w:ascii="Times New Roman" w:hAnsi="Times New Roman"/>
                <w:bCs/>
              </w:rPr>
              <w:t xml:space="preserve"> руб./куб. м; 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bCs/>
              </w:rPr>
            </w:pPr>
            <w:r w:rsidRPr="003410C9">
              <w:rPr>
                <w:rFonts w:ascii="Times New Roman" w:hAnsi="Times New Roman"/>
                <w:bCs/>
              </w:rPr>
              <w:t xml:space="preserve">холодное водоснабжение – </w:t>
            </w:r>
            <w:r w:rsidR="00520489" w:rsidRPr="003410C9">
              <w:rPr>
                <w:rFonts w:ascii="Times New Roman" w:hAnsi="Times New Roman"/>
                <w:bCs/>
              </w:rPr>
              <w:t>38,35</w:t>
            </w:r>
            <w:r w:rsidRPr="003410C9">
              <w:rPr>
                <w:rFonts w:ascii="Times New Roman" w:hAnsi="Times New Roman"/>
                <w:bCs/>
              </w:rPr>
              <w:t xml:space="preserve"> руб./куб. м;</w:t>
            </w:r>
          </w:p>
          <w:p w:rsidR="00FC2E49" w:rsidRPr="003410C9" w:rsidRDefault="00281006" w:rsidP="00D4496B">
            <w:pPr>
              <w:rPr>
                <w:rFonts w:ascii="Times New Roman" w:hAnsi="Times New Roman"/>
                <w:bCs/>
              </w:rPr>
            </w:pPr>
            <w:r w:rsidRPr="003410C9">
              <w:rPr>
                <w:rFonts w:ascii="Times New Roman" w:hAnsi="Times New Roman"/>
                <w:bCs/>
              </w:rPr>
              <w:t xml:space="preserve">обращение с твердыми коммунальными 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bCs/>
                <w:lang w:eastAsia="en-US"/>
              </w:rPr>
            </w:pPr>
            <w:r w:rsidRPr="003410C9">
              <w:rPr>
                <w:rFonts w:ascii="Times New Roman" w:hAnsi="Times New Roman"/>
                <w:bCs/>
              </w:rPr>
              <w:t xml:space="preserve">отходами – </w:t>
            </w:r>
            <w:r w:rsidR="00520489" w:rsidRPr="003410C9">
              <w:rPr>
                <w:rFonts w:ascii="Times New Roman" w:hAnsi="Times New Roman"/>
                <w:bCs/>
              </w:rPr>
              <w:t>504,96</w:t>
            </w:r>
            <w:r w:rsidRPr="003410C9">
              <w:rPr>
                <w:rFonts w:ascii="Times New Roman" w:hAnsi="Times New Roman"/>
                <w:bCs/>
              </w:rPr>
              <w:t xml:space="preserve"> руб./куб. 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06" w:rsidRPr="003410C9" w:rsidRDefault="00281006" w:rsidP="00D4496B">
            <w:pPr>
              <w:rPr>
                <w:rFonts w:ascii="Times New Roman" w:hAnsi="Times New Roman"/>
                <w:bCs/>
              </w:rPr>
            </w:pPr>
            <w:r w:rsidRPr="003410C9">
              <w:rPr>
                <w:rFonts w:ascii="Times New Roman" w:hAnsi="Times New Roman"/>
                <w:bCs/>
              </w:rPr>
              <w:t xml:space="preserve">электроснабжение – 5,0; 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bCs/>
              </w:rPr>
            </w:pPr>
            <w:r w:rsidRPr="003410C9">
              <w:rPr>
                <w:rFonts w:ascii="Times New Roman" w:hAnsi="Times New Roman"/>
                <w:bCs/>
              </w:rPr>
              <w:t xml:space="preserve">газоснабжение – 3,0; </w:t>
            </w:r>
          </w:p>
          <w:p w:rsidR="00FC2E49" w:rsidRPr="003410C9" w:rsidRDefault="00281006" w:rsidP="00D4496B">
            <w:pPr>
              <w:rPr>
                <w:rFonts w:ascii="Times New Roman" w:hAnsi="Times New Roman"/>
                <w:bCs/>
              </w:rPr>
            </w:pPr>
            <w:r w:rsidRPr="003410C9">
              <w:rPr>
                <w:rFonts w:ascii="Times New Roman" w:hAnsi="Times New Roman"/>
                <w:bCs/>
              </w:rPr>
              <w:t xml:space="preserve">холодное 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bCs/>
              </w:rPr>
            </w:pPr>
            <w:r w:rsidRPr="003410C9">
              <w:rPr>
                <w:rFonts w:ascii="Times New Roman" w:hAnsi="Times New Roman"/>
                <w:bCs/>
              </w:rPr>
              <w:t>водоснабжение – 4,</w:t>
            </w:r>
            <w:r w:rsidR="00520489" w:rsidRPr="003410C9">
              <w:rPr>
                <w:rFonts w:ascii="Times New Roman" w:hAnsi="Times New Roman"/>
                <w:bCs/>
              </w:rPr>
              <w:t>3</w:t>
            </w:r>
            <w:r w:rsidRPr="003410C9">
              <w:rPr>
                <w:rFonts w:ascii="Times New Roman" w:hAnsi="Times New Roman"/>
                <w:bCs/>
              </w:rPr>
              <w:t xml:space="preserve">; </w:t>
            </w:r>
          </w:p>
          <w:p w:rsidR="00EE6329" w:rsidRPr="003410C9" w:rsidRDefault="00281006" w:rsidP="00D4496B">
            <w:pPr>
              <w:rPr>
                <w:rFonts w:ascii="Times New Roman" w:hAnsi="Times New Roman"/>
                <w:bCs/>
              </w:rPr>
            </w:pPr>
            <w:r w:rsidRPr="003410C9">
              <w:rPr>
                <w:rFonts w:ascii="Times New Roman" w:hAnsi="Times New Roman"/>
                <w:bCs/>
              </w:rPr>
              <w:t xml:space="preserve">обращение с твердыми коммунальными 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bCs/>
                <w:lang w:eastAsia="en-US"/>
              </w:rPr>
            </w:pPr>
            <w:r w:rsidRPr="003410C9">
              <w:rPr>
                <w:rFonts w:ascii="Times New Roman" w:hAnsi="Times New Roman"/>
                <w:bCs/>
              </w:rPr>
              <w:t xml:space="preserve">отходами – </w:t>
            </w:r>
            <w:r w:rsidR="00520489" w:rsidRPr="003410C9">
              <w:rPr>
                <w:rFonts w:ascii="Times New Roman" w:hAnsi="Times New Roman"/>
                <w:bCs/>
              </w:rPr>
              <w:t>4</w:t>
            </w:r>
            <w:r w:rsidRPr="003410C9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06" w:rsidRPr="003410C9" w:rsidRDefault="00281006" w:rsidP="00D4496B">
            <w:pPr>
              <w:rPr>
                <w:rFonts w:ascii="Times New Roman" w:hAnsi="Times New Roman"/>
                <w:bCs/>
              </w:rPr>
            </w:pPr>
            <w:r w:rsidRPr="003410C9">
              <w:rPr>
                <w:rFonts w:ascii="Times New Roman" w:hAnsi="Times New Roman"/>
                <w:bCs/>
              </w:rPr>
              <w:t xml:space="preserve">электроснабжение – </w:t>
            </w:r>
            <w:r w:rsidR="00F73D52" w:rsidRPr="003410C9">
              <w:rPr>
                <w:rFonts w:ascii="Times New Roman" w:hAnsi="Times New Roman"/>
                <w:bCs/>
              </w:rPr>
              <w:t>20</w:t>
            </w:r>
            <w:r w:rsidRPr="003410C9">
              <w:rPr>
                <w:rFonts w:ascii="Times New Roman" w:hAnsi="Times New Roman"/>
                <w:bCs/>
              </w:rPr>
              <w:t xml:space="preserve">0 кВт/час в месяц; 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bCs/>
              </w:rPr>
            </w:pPr>
            <w:r w:rsidRPr="003410C9">
              <w:rPr>
                <w:rFonts w:ascii="Times New Roman" w:hAnsi="Times New Roman"/>
                <w:bCs/>
              </w:rPr>
              <w:t xml:space="preserve">газоснабжение – </w:t>
            </w:r>
            <w:r w:rsidR="00F73D52" w:rsidRPr="003410C9">
              <w:rPr>
                <w:rFonts w:ascii="Times New Roman" w:hAnsi="Times New Roman"/>
                <w:bCs/>
              </w:rPr>
              <w:t>2</w:t>
            </w:r>
            <w:r w:rsidR="00520489" w:rsidRPr="003410C9">
              <w:rPr>
                <w:rFonts w:ascii="Times New Roman" w:hAnsi="Times New Roman"/>
                <w:bCs/>
              </w:rPr>
              <w:t>0</w:t>
            </w:r>
            <w:r w:rsidRPr="003410C9">
              <w:rPr>
                <w:rFonts w:ascii="Times New Roman" w:hAnsi="Times New Roman"/>
                <w:bCs/>
              </w:rPr>
              <w:t xml:space="preserve">0 куб. м в месяц; 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bCs/>
              </w:rPr>
            </w:pPr>
            <w:r w:rsidRPr="003410C9">
              <w:rPr>
                <w:rFonts w:ascii="Times New Roman" w:hAnsi="Times New Roman"/>
                <w:bCs/>
              </w:rPr>
              <w:t xml:space="preserve">холодное водоснабжение – 7,52 куб. м в месяц; обращение с твердыми коммунальными отходами – 2,31 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bCs/>
                <w:lang w:eastAsia="en-US"/>
              </w:rPr>
            </w:pPr>
            <w:r w:rsidRPr="003410C9">
              <w:rPr>
                <w:rFonts w:ascii="Times New Roman" w:hAnsi="Times New Roman"/>
                <w:bCs/>
              </w:rPr>
              <w:t>куб.</w:t>
            </w:r>
            <w:r w:rsidRPr="003410C9">
              <w:rPr>
                <w:rFonts w:ascii="Times New Roman" w:hAnsi="Times New Roman"/>
                <w:bCs/>
                <w:lang w:val="en-US"/>
              </w:rPr>
              <w:t xml:space="preserve"> </w:t>
            </w:r>
            <w:r w:rsidRPr="003410C9">
              <w:rPr>
                <w:rFonts w:ascii="Times New Roman" w:hAnsi="Times New Roman"/>
                <w:bCs/>
              </w:rPr>
              <w:t>м в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06" w:rsidRPr="003410C9" w:rsidRDefault="00281006" w:rsidP="00D4496B">
            <w:pPr>
              <w:rPr>
                <w:rFonts w:ascii="Times New Roman" w:hAnsi="Times New Roman"/>
                <w:bCs/>
              </w:rPr>
            </w:pPr>
            <w:r w:rsidRPr="003410C9">
              <w:rPr>
                <w:rFonts w:ascii="Times New Roman" w:hAnsi="Times New Roman"/>
                <w:bCs/>
              </w:rPr>
              <w:t>918 чел.</w:t>
            </w:r>
            <w:r w:rsidRPr="003410C9">
              <w:rPr>
                <w:rFonts w:ascii="Times New Roman" w:hAnsi="Times New Roman"/>
                <w:bCs/>
                <w:vertAlign w:val="superscript"/>
              </w:rPr>
              <w:t>2</w:t>
            </w:r>
            <w:r w:rsidRPr="003410C9">
              <w:rPr>
                <w:rFonts w:ascii="Times New Roman" w:hAnsi="Times New Roman"/>
                <w:bCs/>
              </w:rPr>
              <w:t>;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bCs/>
              </w:rPr>
            </w:pPr>
            <w:r w:rsidRPr="003410C9">
              <w:rPr>
                <w:rFonts w:ascii="Times New Roman" w:hAnsi="Times New Roman"/>
                <w:bCs/>
              </w:rPr>
              <w:t>100% и 0,1%</w:t>
            </w:r>
            <w:r w:rsidRPr="003410C9">
              <w:rPr>
                <w:rFonts w:ascii="Times New Roman" w:hAnsi="Times New Roman"/>
                <w:bCs/>
                <w:vertAlign w:val="superscript"/>
              </w:rPr>
              <w:t>3</w:t>
            </w:r>
            <w:r w:rsidRPr="003410C9">
              <w:rPr>
                <w:rFonts w:ascii="Times New Roman" w:hAnsi="Times New Roman"/>
                <w:bCs/>
              </w:rPr>
              <w:t>;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bCs/>
              </w:rPr>
            </w:pPr>
            <w:r w:rsidRPr="003410C9">
              <w:rPr>
                <w:rFonts w:ascii="Times New Roman" w:hAnsi="Times New Roman"/>
                <w:bCs/>
              </w:rPr>
              <w:t>918 чел.</w:t>
            </w:r>
            <w:r w:rsidRPr="003410C9">
              <w:rPr>
                <w:rFonts w:ascii="Times New Roman" w:hAnsi="Times New Roman"/>
                <w:bCs/>
                <w:vertAlign w:val="superscript"/>
              </w:rPr>
              <w:t>4</w:t>
            </w:r>
            <w:r w:rsidRPr="003410C9">
              <w:rPr>
                <w:rFonts w:ascii="Times New Roman" w:hAnsi="Times New Roman"/>
                <w:bCs/>
              </w:rPr>
              <w:t>;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bCs/>
              </w:rPr>
            </w:pPr>
            <w:r w:rsidRPr="003410C9">
              <w:rPr>
                <w:rFonts w:ascii="Times New Roman" w:hAnsi="Times New Roman"/>
                <w:bCs/>
              </w:rPr>
              <w:t>100% и 0,1%</w:t>
            </w:r>
            <w:r w:rsidRPr="003410C9">
              <w:rPr>
                <w:rFonts w:ascii="Times New Roman" w:hAnsi="Times New Roman"/>
                <w:bCs/>
                <w:vertAlign w:val="superscript"/>
              </w:rPr>
              <w:t>5</w:t>
            </w:r>
            <w:r w:rsidRPr="003410C9">
              <w:rPr>
                <w:rFonts w:ascii="Times New Roman" w:hAnsi="Times New Roman"/>
                <w:bCs/>
              </w:rPr>
              <w:t>;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bCs/>
              </w:rPr>
            </w:pPr>
            <w:r w:rsidRPr="003410C9">
              <w:rPr>
                <w:rFonts w:ascii="Times New Roman" w:hAnsi="Times New Roman"/>
                <w:bCs/>
              </w:rPr>
              <w:t>0</w:t>
            </w:r>
            <w:r w:rsidRPr="003410C9">
              <w:rPr>
                <w:rFonts w:ascii="Times New Roman" w:hAnsi="Times New Roman"/>
                <w:bCs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  <w:bCs/>
              </w:rPr>
              <w:t>чел.</w:t>
            </w:r>
            <w:r w:rsidRPr="003410C9">
              <w:rPr>
                <w:rFonts w:ascii="Times New Roman" w:hAnsi="Times New Roman"/>
                <w:bCs/>
                <w:vertAlign w:val="superscript"/>
              </w:rPr>
              <w:t>6</w:t>
            </w:r>
            <w:r w:rsidRPr="003410C9">
              <w:rPr>
                <w:rFonts w:ascii="Times New Roman" w:hAnsi="Times New Roman"/>
                <w:bCs/>
              </w:rPr>
              <w:t>;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bCs/>
                <w:vertAlign w:val="superscript"/>
              </w:rPr>
            </w:pPr>
            <w:r w:rsidRPr="003410C9">
              <w:rPr>
                <w:rFonts w:ascii="Times New Roman" w:hAnsi="Times New Roman"/>
                <w:bCs/>
              </w:rPr>
              <w:t>0% и 0%</w:t>
            </w:r>
            <w:r w:rsidRPr="003410C9">
              <w:rPr>
                <w:rFonts w:ascii="Times New Roman" w:hAnsi="Times New Roman"/>
                <w:bCs/>
                <w:vertAlign w:val="superscript"/>
              </w:rPr>
              <w:t>7</w:t>
            </w:r>
            <w:r w:rsidRPr="003410C9">
              <w:rPr>
                <w:rFonts w:ascii="Times New Roman" w:hAnsi="Times New Roman"/>
                <w:bCs/>
              </w:rPr>
              <w:t xml:space="preserve">; 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bCs/>
              </w:rPr>
            </w:pPr>
            <w:r w:rsidRPr="003410C9">
              <w:rPr>
                <w:rFonts w:ascii="Times New Roman" w:hAnsi="Times New Roman"/>
                <w:bCs/>
              </w:rPr>
              <w:t>0 чел.</w:t>
            </w:r>
            <w:r w:rsidRPr="003410C9">
              <w:rPr>
                <w:rFonts w:ascii="Times New Roman" w:hAnsi="Times New Roman"/>
                <w:bCs/>
                <w:vertAlign w:val="superscript"/>
              </w:rPr>
              <w:t>8</w:t>
            </w:r>
            <w:r w:rsidRPr="003410C9">
              <w:rPr>
                <w:rFonts w:ascii="Times New Roman" w:hAnsi="Times New Roman"/>
                <w:bCs/>
              </w:rPr>
              <w:t>;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bCs/>
                <w:vertAlign w:val="superscript"/>
              </w:rPr>
            </w:pPr>
            <w:r w:rsidRPr="003410C9">
              <w:rPr>
                <w:rFonts w:ascii="Times New Roman" w:hAnsi="Times New Roman"/>
                <w:bCs/>
              </w:rPr>
              <w:t>0% и 0%</w:t>
            </w:r>
            <w:r w:rsidRPr="003410C9">
              <w:rPr>
                <w:rFonts w:ascii="Times New Roman" w:hAnsi="Times New Roman"/>
                <w:bCs/>
                <w:vertAlign w:val="superscript"/>
              </w:rPr>
              <w:t>9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bCs/>
                <w:vertAlign w:val="superscript"/>
              </w:rPr>
            </w:pPr>
          </w:p>
          <w:p w:rsidR="00281006" w:rsidRPr="003410C9" w:rsidRDefault="00281006" w:rsidP="00D4496B">
            <w:pPr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</w:tr>
      <w:tr w:rsidR="00281006" w:rsidRPr="003410C9" w:rsidTr="00497A8E">
        <w:trPr>
          <w:gridAfter w:val="1"/>
          <w:wAfter w:w="7" w:type="dxa"/>
          <w:trHeight w:val="3159"/>
        </w:trPr>
        <w:tc>
          <w:tcPr>
            <w:tcW w:w="568" w:type="dxa"/>
          </w:tcPr>
          <w:p w:rsidR="00281006" w:rsidRPr="003410C9" w:rsidRDefault="00281006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281006" w:rsidRPr="003410C9" w:rsidRDefault="00281006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Александро-Невское городское поселение Александро-Невского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06" w:rsidRPr="003410C9" w:rsidRDefault="00281006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(по приборам учета); 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газоснабжение (по приборам учета);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</w:t>
            </w:r>
            <w:r w:rsidR="00FC2E49" w:rsidRPr="003410C9">
              <w:rPr>
                <w:rFonts w:ascii="Times New Roman" w:hAnsi="Times New Roman"/>
              </w:rPr>
              <w:t>, водоотведение</w:t>
            </w:r>
            <w:r w:rsidRPr="003410C9">
              <w:rPr>
                <w:rFonts w:ascii="Times New Roman" w:hAnsi="Times New Roman"/>
              </w:rPr>
              <w:t xml:space="preserve"> (по норматив</w:t>
            </w:r>
            <w:r w:rsidR="00FC2E49" w:rsidRPr="003410C9">
              <w:rPr>
                <w:rFonts w:ascii="Times New Roman" w:hAnsi="Times New Roman"/>
              </w:rPr>
              <w:t>ам</w:t>
            </w:r>
            <w:r w:rsidRPr="003410C9">
              <w:rPr>
                <w:rFonts w:ascii="Times New Roman" w:hAnsi="Times New Roman"/>
              </w:rPr>
              <w:t xml:space="preserve"> – жилые дома с централизованным водопроводом, выгребной ямой, оборудованные ваннами, без унитазов);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(по нормативу для многоквартирных домов)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06" w:rsidRPr="003410C9" w:rsidRDefault="00281006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</w:t>
            </w:r>
            <w:r w:rsidR="001056F4" w:rsidRPr="003410C9">
              <w:rPr>
                <w:rFonts w:ascii="Times New Roman" w:hAnsi="Times New Roman"/>
              </w:rPr>
              <w:t>5,08</w:t>
            </w:r>
            <w:r w:rsidRPr="003410C9">
              <w:rPr>
                <w:rFonts w:ascii="Times New Roman" w:hAnsi="Times New Roman"/>
              </w:rPr>
              <w:t xml:space="preserve"> руб./кВт в час; 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газоснабжение –             6,</w:t>
            </w:r>
            <w:r w:rsidR="001056F4" w:rsidRPr="003410C9">
              <w:rPr>
                <w:rFonts w:ascii="Times New Roman" w:hAnsi="Times New Roman"/>
              </w:rPr>
              <w:t>285</w:t>
            </w:r>
            <w:r w:rsidRPr="003410C9">
              <w:rPr>
                <w:rFonts w:ascii="Times New Roman" w:hAnsi="Times New Roman"/>
              </w:rPr>
              <w:t xml:space="preserve"> руб./куб. м; 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 – </w:t>
            </w:r>
            <w:r w:rsidR="001056F4" w:rsidRPr="003410C9">
              <w:rPr>
                <w:rFonts w:ascii="Times New Roman" w:hAnsi="Times New Roman"/>
              </w:rPr>
              <w:t>49,36</w:t>
            </w:r>
            <w:r w:rsidRPr="003410C9">
              <w:rPr>
                <w:rFonts w:ascii="Times New Roman" w:hAnsi="Times New Roman"/>
              </w:rPr>
              <w:t xml:space="preserve"> руб./куб. м;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водоотведение – </w:t>
            </w:r>
            <w:r w:rsidR="001056F4" w:rsidRPr="003410C9">
              <w:rPr>
                <w:rFonts w:ascii="Times New Roman" w:hAnsi="Times New Roman"/>
              </w:rPr>
              <w:t>24,86</w:t>
            </w:r>
            <w:r w:rsidRPr="003410C9">
              <w:rPr>
                <w:rFonts w:ascii="Times New Roman" w:hAnsi="Times New Roman"/>
              </w:rPr>
              <w:t xml:space="preserve"> руб./куб. м;</w:t>
            </w:r>
          </w:p>
          <w:p w:rsidR="00FC2E49" w:rsidRPr="003410C9" w:rsidRDefault="00281006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</w:rPr>
              <w:t xml:space="preserve">отходами – </w:t>
            </w:r>
            <w:r w:rsidR="001056F4" w:rsidRPr="003410C9">
              <w:rPr>
                <w:rFonts w:ascii="Times New Roman" w:hAnsi="Times New Roman"/>
              </w:rPr>
              <w:t>504,96</w:t>
            </w:r>
            <w:r w:rsidRPr="003410C9">
              <w:rPr>
                <w:rFonts w:ascii="Times New Roman" w:hAnsi="Times New Roman"/>
              </w:rPr>
              <w:t xml:space="preserve"> руб./куб. 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06" w:rsidRPr="003410C9" w:rsidRDefault="00281006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5,0; 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– 3,0; </w:t>
            </w:r>
          </w:p>
          <w:p w:rsidR="00503F0E" w:rsidRPr="003410C9" w:rsidRDefault="00281006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FC2E49" w:rsidRPr="003410C9" w:rsidRDefault="00281006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водоснабжение – 4,</w:t>
            </w:r>
            <w:r w:rsidR="001056F4" w:rsidRPr="003410C9">
              <w:rPr>
                <w:rFonts w:ascii="Times New Roman" w:hAnsi="Times New Roman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водоотведение – 4,0;</w:t>
            </w:r>
          </w:p>
          <w:p w:rsidR="00FC2E49" w:rsidRPr="003410C9" w:rsidRDefault="00281006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</w:rPr>
              <w:t xml:space="preserve">отходами – </w:t>
            </w:r>
            <w:r w:rsidR="001056F4" w:rsidRPr="003410C9">
              <w:rPr>
                <w:rFonts w:ascii="Times New Roman" w:hAnsi="Times New Roman"/>
              </w:rPr>
              <w:t>4</w:t>
            </w:r>
            <w:r w:rsidRPr="003410C9">
              <w:rPr>
                <w:rFonts w:ascii="Times New Roman" w:hAnsi="Times New Roman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06" w:rsidRPr="003410C9" w:rsidRDefault="00281006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100 кВт/час в месяц; 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– </w:t>
            </w:r>
            <w:r w:rsidR="001056F4" w:rsidRPr="003410C9">
              <w:rPr>
                <w:rFonts w:ascii="Times New Roman" w:hAnsi="Times New Roman"/>
              </w:rPr>
              <w:t>120</w:t>
            </w:r>
            <w:r w:rsidRPr="003410C9">
              <w:rPr>
                <w:rFonts w:ascii="Times New Roman" w:hAnsi="Times New Roman"/>
              </w:rPr>
              <w:t xml:space="preserve"> куб. м в месяц; 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– 3,71 куб. м в месяц; водоотведение – 3,71 куб. м в месяц;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отходами – 2,28 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</w:rPr>
              <w:t>куб.</w:t>
            </w:r>
            <w:r w:rsidRPr="003410C9">
              <w:rPr>
                <w:rFonts w:ascii="Times New Roman" w:hAnsi="Times New Roman"/>
                <w:lang w:val="en-US"/>
              </w:rPr>
              <w:t xml:space="preserve"> </w:t>
            </w:r>
            <w:r w:rsidRPr="003410C9">
              <w:rPr>
                <w:rFonts w:ascii="Times New Roman" w:hAnsi="Times New Roman"/>
              </w:rPr>
              <w:t>м в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06" w:rsidRPr="003410C9" w:rsidRDefault="00281006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3867 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0,3%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3867 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0,3%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vertAlign w:val="superscript"/>
              </w:rPr>
            </w:pPr>
          </w:p>
          <w:p w:rsidR="00281006" w:rsidRPr="003410C9" w:rsidRDefault="00281006" w:rsidP="00D4496B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015C8A" w:rsidRPr="003410C9" w:rsidTr="00497A8E">
        <w:trPr>
          <w:gridAfter w:val="1"/>
          <w:wAfter w:w="7" w:type="dxa"/>
        </w:trPr>
        <w:tc>
          <w:tcPr>
            <w:tcW w:w="568" w:type="dxa"/>
          </w:tcPr>
          <w:p w:rsidR="00015C8A" w:rsidRPr="003410C9" w:rsidRDefault="00015C8A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015C8A" w:rsidRPr="003410C9" w:rsidRDefault="00015C8A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/>
              </w:rPr>
              <w:t>Азеевское сельское поселение Ермишинского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015C8A" w:rsidRPr="003410C9" w:rsidRDefault="00015C8A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(по приборам учета); газоснабжение (по приборам учета); </w:t>
            </w:r>
          </w:p>
          <w:p w:rsidR="00015C8A" w:rsidRPr="003410C9" w:rsidRDefault="00015C8A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водоснабжение, (по нормативам – жилые дома с централизованным водопроводом, выгребной ямой, оборудованные водонагревателями различного типа, ваннами,  унитазами); </w:t>
            </w:r>
          </w:p>
          <w:p w:rsidR="00015C8A" w:rsidRPr="003410C9" w:rsidRDefault="00015C8A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(по нормативу для индивидуальных жилых домов)</w:t>
            </w:r>
          </w:p>
        </w:tc>
        <w:tc>
          <w:tcPr>
            <w:tcW w:w="2552" w:type="dxa"/>
            <w:shd w:val="clear" w:color="auto" w:fill="auto"/>
          </w:tcPr>
          <w:p w:rsidR="00015C8A" w:rsidRPr="003410C9" w:rsidRDefault="00015C8A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3,56 руб./кВт в час; газоснабжение – 6,285 руб./куб. м; </w:t>
            </w:r>
          </w:p>
          <w:p w:rsidR="00015C8A" w:rsidRPr="003410C9" w:rsidRDefault="00015C8A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 – 33,06 руб./куб. м; </w:t>
            </w:r>
          </w:p>
          <w:p w:rsidR="00015C8A" w:rsidRPr="003410C9" w:rsidRDefault="00015C8A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</w:t>
            </w:r>
          </w:p>
          <w:p w:rsidR="00015C8A" w:rsidRPr="003410C9" w:rsidRDefault="00015C8A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504,96 руб./куб. м</w:t>
            </w:r>
          </w:p>
          <w:p w:rsidR="00015C8A" w:rsidRPr="003410C9" w:rsidRDefault="00015C8A" w:rsidP="00D4496B">
            <w:pPr>
              <w:rPr>
                <w:rFonts w:ascii="Times New Roman" w:hAnsi="Times New Roman"/>
              </w:rPr>
            </w:pPr>
          </w:p>
          <w:p w:rsidR="00015C8A" w:rsidRPr="003410C9" w:rsidRDefault="00015C8A" w:rsidP="00D4496B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015C8A" w:rsidRPr="003410C9" w:rsidRDefault="00015C8A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5,0; </w:t>
            </w:r>
          </w:p>
          <w:p w:rsidR="00015C8A" w:rsidRPr="003410C9" w:rsidRDefault="00015C8A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– 3,0; </w:t>
            </w:r>
          </w:p>
          <w:p w:rsidR="00015C8A" w:rsidRPr="003410C9" w:rsidRDefault="00015C8A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015C8A" w:rsidRPr="003410C9" w:rsidRDefault="00015C8A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водоснабжение – 4,0; </w:t>
            </w:r>
          </w:p>
          <w:p w:rsidR="00015C8A" w:rsidRPr="003410C9" w:rsidRDefault="00015C8A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015C8A" w:rsidRPr="003410C9" w:rsidRDefault="00015C8A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4,0</w:t>
            </w:r>
          </w:p>
        </w:tc>
        <w:tc>
          <w:tcPr>
            <w:tcW w:w="2268" w:type="dxa"/>
            <w:shd w:val="clear" w:color="auto" w:fill="auto"/>
          </w:tcPr>
          <w:p w:rsidR="00015C8A" w:rsidRPr="003410C9" w:rsidRDefault="00015C8A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183 кВт/час в месяц; </w:t>
            </w:r>
          </w:p>
          <w:p w:rsidR="00015C8A" w:rsidRPr="003410C9" w:rsidRDefault="00015C8A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</w:t>
            </w:r>
            <w:r w:rsidRPr="003410C9">
              <w:rPr>
                <w:rFonts w:ascii="Times New Roman" w:hAnsi="Times New Roman"/>
              </w:rPr>
              <w:softHyphen/>
              <w:t xml:space="preserve">– 120 куб. м в месяц; холодное водоснабжение – 7,52 куб. м в месяц; </w:t>
            </w:r>
          </w:p>
          <w:p w:rsidR="00015C8A" w:rsidRPr="003410C9" w:rsidRDefault="00015C8A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– 2,31          куб. м в год</w:t>
            </w:r>
          </w:p>
        </w:tc>
        <w:tc>
          <w:tcPr>
            <w:tcW w:w="1700" w:type="dxa"/>
            <w:shd w:val="clear" w:color="auto" w:fill="auto"/>
          </w:tcPr>
          <w:p w:rsidR="00015C8A" w:rsidRPr="003410C9" w:rsidRDefault="00015C8A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842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015C8A" w:rsidRPr="003410C9" w:rsidRDefault="00015C8A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015C8A" w:rsidRPr="003410C9" w:rsidRDefault="00015C8A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842 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015C8A" w:rsidRPr="003410C9" w:rsidRDefault="00015C8A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015C8A" w:rsidRPr="003410C9" w:rsidRDefault="00015C8A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015C8A" w:rsidRPr="003410C9" w:rsidRDefault="00015C8A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015C8A" w:rsidRPr="003410C9" w:rsidRDefault="00015C8A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015C8A" w:rsidRPr="003410C9" w:rsidRDefault="00015C8A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015C8A" w:rsidRPr="003410C9" w:rsidRDefault="00015C8A" w:rsidP="00D4496B">
            <w:pPr>
              <w:rPr>
                <w:rFonts w:ascii="Times New Roman" w:hAnsi="Times New Roman"/>
              </w:rPr>
            </w:pPr>
          </w:p>
          <w:p w:rsidR="00015C8A" w:rsidRPr="003410C9" w:rsidRDefault="00015C8A" w:rsidP="00D4496B">
            <w:pPr>
              <w:jc w:val="center"/>
              <w:rPr>
                <w:rFonts w:ascii="Times New Roman" w:hAnsi="Times New Roman"/>
              </w:rPr>
            </w:pPr>
          </w:p>
        </w:tc>
      </w:tr>
      <w:tr w:rsidR="007806D1" w:rsidRPr="003410C9" w:rsidTr="00497A8E">
        <w:trPr>
          <w:gridAfter w:val="1"/>
          <w:wAfter w:w="7" w:type="dxa"/>
        </w:trPr>
        <w:tc>
          <w:tcPr>
            <w:tcW w:w="568" w:type="dxa"/>
          </w:tcPr>
          <w:p w:rsidR="007806D1" w:rsidRPr="003410C9" w:rsidRDefault="007806D1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7806D1" w:rsidRPr="003410C9" w:rsidRDefault="007806D1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/>
              </w:rPr>
              <w:t>Мердушинское сельское поселение Ермишинского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7806D1" w:rsidRPr="003410C9" w:rsidRDefault="007806D1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(по приборам учета); газоснабжение (по приборам учета); </w:t>
            </w:r>
          </w:p>
          <w:p w:rsidR="007806D1" w:rsidRPr="003410C9" w:rsidRDefault="007806D1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водоснабжение, (по нормативам – жилые дома с централизованным водопроводом, выгребной ямой,  оборудованные водонагревателями различного типа, ваннами,  унитазами); </w:t>
            </w:r>
          </w:p>
          <w:p w:rsidR="007806D1" w:rsidRPr="003410C9" w:rsidRDefault="007806D1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(по нормативу для индивидуальных жилых домов)</w:t>
            </w:r>
          </w:p>
        </w:tc>
        <w:tc>
          <w:tcPr>
            <w:tcW w:w="2552" w:type="dxa"/>
            <w:shd w:val="clear" w:color="auto" w:fill="auto"/>
          </w:tcPr>
          <w:p w:rsidR="007806D1" w:rsidRPr="003410C9" w:rsidRDefault="007806D1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3,56 руб./кВт в час; газоснабжение – 6,285 руб./куб. м; </w:t>
            </w:r>
          </w:p>
          <w:p w:rsidR="007806D1" w:rsidRPr="003410C9" w:rsidRDefault="007806D1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 – 33,06 руб./куб. м; </w:t>
            </w:r>
          </w:p>
          <w:p w:rsidR="007806D1" w:rsidRPr="003410C9" w:rsidRDefault="007806D1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</w:t>
            </w:r>
          </w:p>
          <w:p w:rsidR="007806D1" w:rsidRPr="003410C9" w:rsidRDefault="007806D1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504,96 руб./куб. м</w:t>
            </w:r>
          </w:p>
          <w:p w:rsidR="007806D1" w:rsidRPr="003410C9" w:rsidRDefault="007806D1" w:rsidP="00D4496B">
            <w:pPr>
              <w:rPr>
                <w:rFonts w:ascii="Times New Roman" w:hAnsi="Times New Roman"/>
              </w:rPr>
            </w:pPr>
          </w:p>
          <w:p w:rsidR="007806D1" w:rsidRPr="003410C9" w:rsidRDefault="007806D1" w:rsidP="00D4496B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7806D1" w:rsidRPr="003410C9" w:rsidRDefault="007806D1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5,0; </w:t>
            </w:r>
          </w:p>
          <w:p w:rsidR="007806D1" w:rsidRPr="003410C9" w:rsidRDefault="007806D1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– 3,0; </w:t>
            </w:r>
          </w:p>
          <w:p w:rsidR="007806D1" w:rsidRPr="003410C9" w:rsidRDefault="007806D1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7806D1" w:rsidRPr="003410C9" w:rsidRDefault="007806D1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водоснабжение – 4,0; </w:t>
            </w:r>
          </w:p>
          <w:p w:rsidR="007806D1" w:rsidRPr="003410C9" w:rsidRDefault="007806D1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7806D1" w:rsidRPr="003410C9" w:rsidRDefault="007806D1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4,0</w:t>
            </w:r>
          </w:p>
        </w:tc>
        <w:tc>
          <w:tcPr>
            <w:tcW w:w="2268" w:type="dxa"/>
            <w:shd w:val="clear" w:color="auto" w:fill="auto"/>
          </w:tcPr>
          <w:p w:rsidR="007806D1" w:rsidRPr="003410C9" w:rsidRDefault="007806D1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183 кВт/час в месяц; </w:t>
            </w:r>
          </w:p>
          <w:p w:rsidR="007806D1" w:rsidRPr="003410C9" w:rsidRDefault="007806D1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</w:t>
            </w:r>
            <w:r w:rsidRPr="003410C9">
              <w:rPr>
                <w:rFonts w:ascii="Times New Roman" w:hAnsi="Times New Roman"/>
              </w:rPr>
              <w:softHyphen/>
              <w:t xml:space="preserve">– 120 куб. м в месяц; холодное водоснабжение – 7,52 куб. м в месяц; </w:t>
            </w:r>
          </w:p>
          <w:p w:rsidR="007806D1" w:rsidRPr="003410C9" w:rsidRDefault="007806D1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– 2,31          куб. м в год</w:t>
            </w:r>
          </w:p>
        </w:tc>
        <w:tc>
          <w:tcPr>
            <w:tcW w:w="1700" w:type="dxa"/>
            <w:shd w:val="clear" w:color="auto" w:fill="auto"/>
          </w:tcPr>
          <w:p w:rsidR="007806D1" w:rsidRPr="003410C9" w:rsidRDefault="007806D1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257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7806D1" w:rsidRPr="003410C9" w:rsidRDefault="007806D1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0,02%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7806D1" w:rsidRPr="003410C9" w:rsidRDefault="007806D1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257 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7806D1" w:rsidRPr="003410C9" w:rsidRDefault="007806D1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0,02%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7806D1" w:rsidRPr="003410C9" w:rsidRDefault="007806D1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7806D1" w:rsidRPr="003410C9" w:rsidRDefault="007806D1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7806D1" w:rsidRPr="003410C9" w:rsidRDefault="007806D1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7806D1" w:rsidRPr="003410C9" w:rsidRDefault="007806D1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7806D1" w:rsidRPr="003410C9" w:rsidRDefault="007806D1" w:rsidP="00D4496B">
            <w:pPr>
              <w:rPr>
                <w:rFonts w:ascii="Times New Roman" w:hAnsi="Times New Roman"/>
              </w:rPr>
            </w:pPr>
          </w:p>
        </w:tc>
      </w:tr>
      <w:tr w:rsidR="00F04B59" w:rsidRPr="003410C9" w:rsidTr="00497A8E">
        <w:trPr>
          <w:gridAfter w:val="1"/>
          <w:wAfter w:w="7" w:type="dxa"/>
        </w:trPr>
        <w:tc>
          <w:tcPr>
            <w:tcW w:w="568" w:type="dxa"/>
          </w:tcPr>
          <w:p w:rsidR="00F04B59" w:rsidRPr="003410C9" w:rsidRDefault="00F04B59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F04B59" w:rsidRPr="003410C9" w:rsidRDefault="00F04B59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Надежкинское сельское поселение Ермишинского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F04B59" w:rsidRPr="003410C9" w:rsidRDefault="00F04B59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(по приборам учета); газоснабжение (по приборам учета); </w:t>
            </w:r>
          </w:p>
          <w:p w:rsidR="00F04B59" w:rsidRPr="003410C9" w:rsidRDefault="00F04B59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 (по нормативам – жилые дома с централизованным водопроводом, выгребной ямой,  оборудованные водонагревателями различного типа, ваннами,  унитазами); </w:t>
            </w:r>
          </w:p>
          <w:p w:rsidR="00F04B59" w:rsidRPr="003410C9" w:rsidRDefault="00F04B59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(по нормативу для индивидуальных жилых домов)</w:t>
            </w:r>
          </w:p>
        </w:tc>
        <w:tc>
          <w:tcPr>
            <w:tcW w:w="2552" w:type="dxa"/>
            <w:shd w:val="clear" w:color="auto" w:fill="auto"/>
          </w:tcPr>
          <w:p w:rsidR="00F04B59" w:rsidRPr="003410C9" w:rsidRDefault="00F04B59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3,56 руб./кВт в час; газоснабжение – 6,285 руб./куб. м; </w:t>
            </w:r>
          </w:p>
          <w:p w:rsidR="00F04B59" w:rsidRPr="003410C9" w:rsidRDefault="00F04B59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 – 33,06 руб./куб. м; </w:t>
            </w:r>
          </w:p>
          <w:p w:rsidR="00F04B59" w:rsidRPr="003410C9" w:rsidRDefault="00F04B59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</w:t>
            </w:r>
          </w:p>
          <w:p w:rsidR="00F04B59" w:rsidRPr="003410C9" w:rsidRDefault="00F04B59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504,96 руб./куб. м</w:t>
            </w:r>
          </w:p>
          <w:p w:rsidR="00F04B59" w:rsidRPr="003410C9" w:rsidRDefault="00F04B59" w:rsidP="00D4496B">
            <w:pPr>
              <w:rPr>
                <w:rFonts w:ascii="Times New Roman" w:hAnsi="Times New Roman"/>
              </w:rPr>
            </w:pPr>
          </w:p>
          <w:p w:rsidR="00F04B59" w:rsidRPr="003410C9" w:rsidRDefault="00F04B59" w:rsidP="00D4496B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F04B59" w:rsidRPr="003410C9" w:rsidRDefault="00F04B59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5,0; </w:t>
            </w:r>
          </w:p>
          <w:p w:rsidR="00F04B59" w:rsidRPr="003410C9" w:rsidRDefault="00F04B59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– 3,0; </w:t>
            </w:r>
          </w:p>
          <w:p w:rsidR="00F04B59" w:rsidRPr="003410C9" w:rsidRDefault="00F04B59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F04B59" w:rsidRPr="003410C9" w:rsidRDefault="00F04B59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водоснабжение – 4,0; </w:t>
            </w:r>
          </w:p>
          <w:p w:rsidR="00F04B59" w:rsidRPr="003410C9" w:rsidRDefault="00F04B59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F04B59" w:rsidRPr="003410C9" w:rsidRDefault="00F04B59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4,0</w:t>
            </w:r>
          </w:p>
        </w:tc>
        <w:tc>
          <w:tcPr>
            <w:tcW w:w="2268" w:type="dxa"/>
            <w:shd w:val="clear" w:color="auto" w:fill="auto"/>
          </w:tcPr>
          <w:p w:rsidR="00F04B59" w:rsidRPr="003410C9" w:rsidRDefault="00F04B59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183 кВт/час в месяц; </w:t>
            </w:r>
          </w:p>
          <w:p w:rsidR="00F04B59" w:rsidRPr="003410C9" w:rsidRDefault="00F04B59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</w:t>
            </w:r>
            <w:r w:rsidRPr="003410C9">
              <w:rPr>
                <w:rFonts w:ascii="Times New Roman" w:hAnsi="Times New Roman"/>
              </w:rPr>
              <w:softHyphen/>
              <w:t xml:space="preserve">– 120 куб. м в месяц; холодное водоснабжение – 7,52 куб. м в месяц; </w:t>
            </w:r>
          </w:p>
          <w:p w:rsidR="00F04B59" w:rsidRPr="003410C9" w:rsidRDefault="00F04B59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– 2,31          куб. м в год</w:t>
            </w:r>
          </w:p>
        </w:tc>
        <w:tc>
          <w:tcPr>
            <w:tcW w:w="1700" w:type="dxa"/>
            <w:shd w:val="clear" w:color="auto" w:fill="auto"/>
          </w:tcPr>
          <w:p w:rsidR="00F04B59" w:rsidRPr="003410C9" w:rsidRDefault="00F04B59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753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F04B59" w:rsidRPr="003410C9" w:rsidRDefault="00F04B59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F04B59" w:rsidRPr="003410C9" w:rsidRDefault="00F04B59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753 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F04B59" w:rsidRPr="003410C9" w:rsidRDefault="00F04B59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F04B59" w:rsidRPr="003410C9" w:rsidRDefault="00F04B59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F04B59" w:rsidRPr="003410C9" w:rsidRDefault="00F04B59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F04B59" w:rsidRPr="003410C9" w:rsidRDefault="00F04B59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F04B59" w:rsidRPr="003410C9" w:rsidRDefault="00F04B59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F04B59" w:rsidRPr="003410C9" w:rsidRDefault="00F04B59" w:rsidP="00D4496B">
            <w:pPr>
              <w:jc w:val="center"/>
              <w:rPr>
                <w:rFonts w:ascii="Times New Roman" w:hAnsi="Times New Roman"/>
              </w:rPr>
            </w:pPr>
          </w:p>
        </w:tc>
      </w:tr>
      <w:tr w:rsidR="00B819CC" w:rsidRPr="003410C9" w:rsidTr="00497A8E">
        <w:trPr>
          <w:gridAfter w:val="1"/>
          <w:wAfter w:w="7" w:type="dxa"/>
        </w:trPr>
        <w:tc>
          <w:tcPr>
            <w:tcW w:w="568" w:type="dxa"/>
          </w:tcPr>
          <w:p w:rsidR="00B819CC" w:rsidRPr="003410C9" w:rsidRDefault="00B819CC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B819CC" w:rsidRPr="003410C9" w:rsidRDefault="00B819CC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/>
              </w:rPr>
              <w:t>Нарминское сельское поселение Ермишинского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B819CC" w:rsidRPr="003410C9" w:rsidRDefault="00B819CC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(по приборам учета); газоснабжение (по приборам учета); </w:t>
            </w:r>
          </w:p>
          <w:p w:rsidR="00B819CC" w:rsidRPr="003410C9" w:rsidRDefault="00B819CC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 (по нормативам – жилые дома с централизованным водопроводом, выгребной ямой,  оборудованные водонагревателями различного типа, ваннами,  унитазами); </w:t>
            </w:r>
          </w:p>
          <w:p w:rsidR="00B819CC" w:rsidRPr="003410C9" w:rsidRDefault="00B819CC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(по нормативу для индивидуальных жилых домов)</w:t>
            </w:r>
          </w:p>
        </w:tc>
        <w:tc>
          <w:tcPr>
            <w:tcW w:w="2552" w:type="dxa"/>
            <w:shd w:val="clear" w:color="auto" w:fill="auto"/>
          </w:tcPr>
          <w:p w:rsidR="00B819CC" w:rsidRPr="003410C9" w:rsidRDefault="00B819CC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3,56 руб./кВт в час; газоснабжение – 6,285 руб./куб. м; </w:t>
            </w:r>
          </w:p>
          <w:p w:rsidR="00B819CC" w:rsidRPr="003410C9" w:rsidRDefault="00B819CC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 – 33,06 руб./куб. м; </w:t>
            </w:r>
          </w:p>
          <w:p w:rsidR="00B819CC" w:rsidRPr="003410C9" w:rsidRDefault="00B819CC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</w:t>
            </w:r>
          </w:p>
          <w:p w:rsidR="00B819CC" w:rsidRPr="003410C9" w:rsidRDefault="00B819CC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504,96 руб./куб. м</w:t>
            </w:r>
          </w:p>
          <w:p w:rsidR="00B819CC" w:rsidRPr="003410C9" w:rsidRDefault="00B819CC" w:rsidP="00D4496B">
            <w:pPr>
              <w:spacing w:line="19" w:lineRule="atLeast"/>
              <w:rPr>
                <w:rFonts w:ascii="Times New Roman" w:hAnsi="Times New Roman"/>
              </w:rPr>
            </w:pPr>
          </w:p>
          <w:p w:rsidR="00B819CC" w:rsidRPr="003410C9" w:rsidRDefault="00B819CC" w:rsidP="00D4496B">
            <w:pPr>
              <w:spacing w:line="19" w:lineRule="atLeast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B819CC" w:rsidRPr="003410C9" w:rsidRDefault="00B819CC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5,0; </w:t>
            </w:r>
          </w:p>
          <w:p w:rsidR="00B819CC" w:rsidRPr="003410C9" w:rsidRDefault="00B819CC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– 3,0; </w:t>
            </w:r>
          </w:p>
          <w:p w:rsidR="00B819CC" w:rsidRPr="003410C9" w:rsidRDefault="00B819CC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B819CC" w:rsidRPr="003410C9" w:rsidRDefault="00B819CC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водоснабжение – 4,0; </w:t>
            </w:r>
          </w:p>
          <w:p w:rsidR="00B819CC" w:rsidRPr="003410C9" w:rsidRDefault="00B819CC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B819CC" w:rsidRPr="003410C9" w:rsidRDefault="00B819CC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4,0</w:t>
            </w:r>
          </w:p>
        </w:tc>
        <w:tc>
          <w:tcPr>
            <w:tcW w:w="2268" w:type="dxa"/>
            <w:shd w:val="clear" w:color="auto" w:fill="auto"/>
          </w:tcPr>
          <w:p w:rsidR="00B819CC" w:rsidRPr="003410C9" w:rsidRDefault="00B819CC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183 кВт/час в месяц; </w:t>
            </w:r>
          </w:p>
          <w:p w:rsidR="00B819CC" w:rsidRPr="003410C9" w:rsidRDefault="00B819CC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</w:t>
            </w:r>
            <w:r w:rsidRPr="003410C9">
              <w:rPr>
                <w:rFonts w:ascii="Times New Roman" w:hAnsi="Times New Roman"/>
              </w:rPr>
              <w:softHyphen/>
              <w:t xml:space="preserve">– 120 куб. м в месяц; холодное водоснабжение – 7,52 куб. м в месяц; </w:t>
            </w:r>
          </w:p>
          <w:p w:rsidR="00B819CC" w:rsidRPr="003410C9" w:rsidRDefault="00B819CC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– 2,31          куб. м в год</w:t>
            </w:r>
          </w:p>
        </w:tc>
        <w:tc>
          <w:tcPr>
            <w:tcW w:w="1700" w:type="dxa"/>
            <w:shd w:val="clear" w:color="auto" w:fill="auto"/>
          </w:tcPr>
          <w:p w:rsidR="00B819CC" w:rsidRPr="003410C9" w:rsidRDefault="00B819CC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706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B819CC" w:rsidRPr="003410C9" w:rsidRDefault="00B819CC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B819CC" w:rsidRPr="003410C9" w:rsidRDefault="00B819CC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706 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B819CC" w:rsidRPr="003410C9" w:rsidRDefault="00B819CC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B819CC" w:rsidRPr="003410C9" w:rsidRDefault="00B819CC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B819CC" w:rsidRPr="003410C9" w:rsidRDefault="00B819CC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B819CC" w:rsidRPr="003410C9" w:rsidRDefault="00B819CC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B819CC" w:rsidRPr="003410C9" w:rsidRDefault="00B819CC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B819CC" w:rsidRPr="003410C9" w:rsidRDefault="00B819CC" w:rsidP="00D4496B">
            <w:pPr>
              <w:jc w:val="center"/>
              <w:rPr>
                <w:rFonts w:ascii="Times New Roman" w:hAnsi="Times New Roman"/>
              </w:rPr>
            </w:pPr>
          </w:p>
        </w:tc>
      </w:tr>
      <w:tr w:rsidR="009C0F2D" w:rsidRPr="003410C9" w:rsidTr="00497A8E">
        <w:trPr>
          <w:gridAfter w:val="1"/>
          <w:wAfter w:w="7" w:type="dxa"/>
        </w:trPr>
        <w:tc>
          <w:tcPr>
            <w:tcW w:w="568" w:type="dxa"/>
          </w:tcPr>
          <w:p w:rsidR="009C0F2D" w:rsidRPr="003410C9" w:rsidRDefault="009C0F2D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:rsidR="009C0F2D" w:rsidRPr="003410C9" w:rsidRDefault="009C0F2D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/>
              </w:rPr>
              <w:t>Савватемское сельское поселение Ермишинского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9C0F2D" w:rsidRPr="003410C9" w:rsidRDefault="009C0F2D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(по приборам учета); газоснабжение (по приборам учета); </w:t>
            </w:r>
          </w:p>
          <w:p w:rsidR="009C0F2D" w:rsidRPr="003410C9" w:rsidRDefault="009C0F2D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 (по нормативам – жилые дома с централизованным водопроводом, выгребной ямой,  оборудованные водонагревателями различного типа, ваннами,  унитазами); </w:t>
            </w:r>
          </w:p>
          <w:p w:rsidR="009C0F2D" w:rsidRPr="003410C9" w:rsidRDefault="009C0F2D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(по нормативу для индивидуальных жилых домов)</w:t>
            </w:r>
          </w:p>
        </w:tc>
        <w:tc>
          <w:tcPr>
            <w:tcW w:w="2552" w:type="dxa"/>
            <w:shd w:val="clear" w:color="auto" w:fill="auto"/>
          </w:tcPr>
          <w:p w:rsidR="009C0F2D" w:rsidRPr="003410C9" w:rsidRDefault="009C0F2D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3,56 руб./кВт в час; газоснабжение – 6,285 руб./куб. м; </w:t>
            </w:r>
          </w:p>
          <w:p w:rsidR="009C0F2D" w:rsidRPr="003410C9" w:rsidRDefault="009C0F2D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 – 33,06 руб./куб. м; </w:t>
            </w:r>
          </w:p>
          <w:p w:rsidR="009C0F2D" w:rsidRPr="003410C9" w:rsidRDefault="009C0F2D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</w:t>
            </w:r>
          </w:p>
          <w:p w:rsidR="009C0F2D" w:rsidRPr="003410C9" w:rsidRDefault="009C0F2D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504,96 руб./куб. м</w:t>
            </w:r>
          </w:p>
          <w:p w:rsidR="009C0F2D" w:rsidRPr="003410C9" w:rsidRDefault="009C0F2D" w:rsidP="00D4496B">
            <w:pPr>
              <w:spacing w:line="19" w:lineRule="atLeast"/>
              <w:rPr>
                <w:rFonts w:ascii="Times New Roman" w:hAnsi="Times New Roman"/>
              </w:rPr>
            </w:pPr>
          </w:p>
          <w:p w:rsidR="009C0F2D" w:rsidRPr="003410C9" w:rsidRDefault="009C0F2D" w:rsidP="00D4496B">
            <w:pPr>
              <w:spacing w:line="19" w:lineRule="atLeast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9C0F2D" w:rsidRPr="003410C9" w:rsidRDefault="009C0F2D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5,0; </w:t>
            </w:r>
          </w:p>
          <w:p w:rsidR="009C0F2D" w:rsidRPr="003410C9" w:rsidRDefault="009C0F2D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– 3,0; </w:t>
            </w:r>
          </w:p>
          <w:p w:rsidR="009C0F2D" w:rsidRPr="003410C9" w:rsidRDefault="009C0F2D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9C0F2D" w:rsidRPr="003410C9" w:rsidRDefault="009C0F2D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водоснабжение – 4,0; </w:t>
            </w:r>
          </w:p>
          <w:p w:rsidR="009C0F2D" w:rsidRPr="003410C9" w:rsidRDefault="009C0F2D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9C0F2D" w:rsidRPr="003410C9" w:rsidRDefault="009C0F2D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4,0</w:t>
            </w:r>
          </w:p>
        </w:tc>
        <w:tc>
          <w:tcPr>
            <w:tcW w:w="2268" w:type="dxa"/>
            <w:shd w:val="clear" w:color="auto" w:fill="auto"/>
          </w:tcPr>
          <w:p w:rsidR="009C0F2D" w:rsidRPr="003410C9" w:rsidRDefault="009C0F2D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183 кВт/час в месяц; </w:t>
            </w:r>
          </w:p>
          <w:p w:rsidR="009C0F2D" w:rsidRPr="003410C9" w:rsidRDefault="009C0F2D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</w:t>
            </w:r>
            <w:r w:rsidRPr="003410C9">
              <w:rPr>
                <w:rFonts w:ascii="Times New Roman" w:hAnsi="Times New Roman"/>
              </w:rPr>
              <w:softHyphen/>
              <w:t xml:space="preserve">– 120 куб. м в месяц; холодное водоснабжение – 7,52 куб. м в месяц; </w:t>
            </w:r>
          </w:p>
          <w:p w:rsidR="009C0F2D" w:rsidRPr="003410C9" w:rsidRDefault="009C0F2D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– 2,31          куб. м в год</w:t>
            </w:r>
          </w:p>
        </w:tc>
        <w:tc>
          <w:tcPr>
            <w:tcW w:w="1700" w:type="dxa"/>
            <w:shd w:val="clear" w:color="auto" w:fill="auto"/>
          </w:tcPr>
          <w:p w:rsidR="009C0F2D" w:rsidRPr="003410C9" w:rsidRDefault="00E323B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800 </w:t>
            </w:r>
            <w:r w:rsidR="009C0F2D" w:rsidRPr="003410C9">
              <w:rPr>
                <w:rFonts w:ascii="Times New Roman" w:hAnsi="Times New Roman"/>
              </w:rPr>
              <w:t>чел.</w:t>
            </w:r>
            <w:r w:rsidR="009C0F2D" w:rsidRPr="003410C9">
              <w:rPr>
                <w:rFonts w:ascii="Times New Roman" w:hAnsi="Times New Roman"/>
                <w:vertAlign w:val="superscript"/>
              </w:rPr>
              <w:t>2</w:t>
            </w:r>
            <w:r w:rsidR="009C0F2D" w:rsidRPr="003410C9">
              <w:rPr>
                <w:rFonts w:ascii="Times New Roman" w:hAnsi="Times New Roman"/>
              </w:rPr>
              <w:t>;</w:t>
            </w:r>
          </w:p>
          <w:p w:rsidR="009C0F2D" w:rsidRPr="003410C9" w:rsidRDefault="009C0F2D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9C0F2D" w:rsidRPr="003410C9" w:rsidRDefault="00DF7D83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800</w:t>
            </w:r>
            <w:r w:rsidR="009C0F2D" w:rsidRPr="003410C9">
              <w:rPr>
                <w:rFonts w:ascii="Times New Roman" w:hAnsi="Times New Roman"/>
              </w:rPr>
              <w:t xml:space="preserve"> чел.</w:t>
            </w:r>
            <w:r w:rsidR="009C0F2D" w:rsidRPr="003410C9">
              <w:rPr>
                <w:rFonts w:ascii="Times New Roman" w:hAnsi="Times New Roman"/>
                <w:vertAlign w:val="superscript"/>
              </w:rPr>
              <w:t>4</w:t>
            </w:r>
            <w:r w:rsidR="009C0F2D" w:rsidRPr="003410C9">
              <w:rPr>
                <w:rFonts w:ascii="Times New Roman" w:hAnsi="Times New Roman"/>
              </w:rPr>
              <w:t>;</w:t>
            </w:r>
          </w:p>
          <w:p w:rsidR="009C0F2D" w:rsidRPr="003410C9" w:rsidRDefault="009C0F2D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9C0F2D" w:rsidRPr="003410C9" w:rsidRDefault="009C0F2D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9C0F2D" w:rsidRPr="003410C9" w:rsidRDefault="009C0F2D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9C0F2D" w:rsidRPr="003410C9" w:rsidRDefault="009C0F2D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9C0F2D" w:rsidRPr="003410C9" w:rsidRDefault="009C0F2D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9C0F2D" w:rsidRPr="003410C9" w:rsidRDefault="009C0F2D" w:rsidP="00D4496B">
            <w:pPr>
              <w:rPr>
                <w:rFonts w:ascii="Times New Roman" w:hAnsi="Times New Roman"/>
              </w:rPr>
            </w:pPr>
          </w:p>
        </w:tc>
      </w:tr>
      <w:tr w:rsidR="00FD5F60" w:rsidRPr="003410C9" w:rsidTr="00497A8E">
        <w:trPr>
          <w:gridAfter w:val="1"/>
          <w:wAfter w:w="7" w:type="dxa"/>
        </w:trPr>
        <w:tc>
          <w:tcPr>
            <w:tcW w:w="568" w:type="dxa"/>
          </w:tcPr>
          <w:p w:rsidR="00FD5F60" w:rsidRPr="003410C9" w:rsidRDefault="00FD5F60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:rsidR="00FD5F60" w:rsidRPr="003410C9" w:rsidRDefault="00FD5F60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Ермишинское городское поселение Ермишинского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FD5F60" w:rsidRPr="003410C9" w:rsidRDefault="00FD5F60" w:rsidP="00D4496B">
            <w:pPr>
              <w:spacing w:line="19" w:lineRule="atLeast"/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электроснабжение (по приборам учета); газоснабжение (по приборам учета); </w:t>
            </w:r>
          </w:p>
          <w:p w:rsidR="00FD5F60" w:rsidRPr="003410C9" w:rsidRDefault="00FD5F60" w:rsidP="00D4496B">
            <w:pPr>
              <w:spacing w:line="19" w:lineRule="atLeast"/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холодное водоснабжение (по нормативам – жилые дома с централизованным водопроводом, выгребной ямой, оборудованные водонагревателями различного типа, </w:t>
            </w:r>
            <w:r w:rsidR="004F0424" w:rsidRPr="003410C9">
              <w:rPr>
                <w:rFonts w:ascii="Times New Roman" w:hAnsi="Times New Roman"/>
                <w:lang w:eastAsia="en-US"/>
              </w:rPr>
              <w:t>ваннами, унитазами</w:t>
            </w:r>
            <w:r w:rsidRPr="003410C9">
              <w:rPr>
                <w:rFonts w:ascii="Times New Roman" w:hAnsi="Times New Roman"/>
                <w:lang w:eastAsia="en-US"/>
              </w:rPr>
              <w:t xml:space="preserve">); </w:t>
            </w:r>
          </w:p>
          <w:p w:rsidR="00FD5F60" w:rsidRPr="003410C9" w:rsidRDefault="00FD5F60" w:rsidP="00D4496B">
            <w:pPr>
              <w:spacing w:line="19" w:lineRule="atLeast"/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обращение с твердыми коммунальными отходами (по нормативу для индивидуальных жилых домов)</w:t>
            </w:r>
          </w:p>
        </w:tc>
        <w:tc>
          <w:tcPr>
            <w:tcW w:w="2552" w:type="dxa"/>
            <w:shd w:val="clear" w:color="auto" w:fill="auto"/>
          </w:tcPr>
          <w:p w:rsidR="00FD5F60" w:rsidRPr="003410C9" w:rsidRDefault="00FD5F60" w:rsidP="00D4496B">
            <w:pPr>
              <w:spacing w:line="19" w:lineRule="atLeast"/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электроснабжение – 5,08 руб./кВт в час; газоснабжение – 6,285 руб./куб. м; </w:t>
            </w:r>
          </w:p>
          <w:p w:rsidR="00FD5F60" w:rsidRPr="003410C9" w:rsidRDefault="00FD5F60" w:rsidP="00D4496B">
            <w:pPr>
              <w:spacing w:line="19" w:lineRule="atLeast"/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холодное водоснабжение – 33,06 руб./куб. м; </w:t>
            </w:r>
          </w:p>
          <w:p w:rsidR="00FD5F60" w:rsidRPr="003410C9" w:rsidRDefault="00FD5F60" w:rsidP="00D4496B">
            <w:pPr>
              <w:spacing w:line="19" w:lineRule="atLeast"/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обращение с твердыми коммунальными</w:t>
            </w:r>
          </w:p>
          <w:p w:rsidR="00FD5F60" w:rsidRPr="003410C9" w:rsidRDefault="00FD5F60" w:rsidP="00D4496B">
            <w:pPr>
              <w:spacing w:line="19" w:lineRule="atLeast"/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отходами – 504,96 руб./куб. м</w:t>
            </w:r>
          </w:p>
          <w:p w:rsidR="00FD5F60" w:rsidRPr="003410C9" w:rsidRDefault="00FD5F60" w:rsidP="00D4496B">
            <w:pPr>
              <w:spacing w:line="19" w:lineRule="atLeast"/>
              <w:rPr>
                <w:rFonts w:ascii="Times New Roman" w:hAnsi="Times New Roman"/>
                <w:lang w:eastAsia="en-US"/>
              </w:rPr>
            </w:pPr>
          </w:p>
          <w:p w:rsidR="00FD5F60" w:rsidRPr="003410C9" w:rsidRDefault="00FD5F60" w:rsidP="00D4496B">
            <w:pPr>
              <w:spacing w:line="19" w:lineRule="atLeas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FD5F60" w:rsidRPr="003410C9" w:rsidRDefault="00FD5F60" w:rsidP="00D4496B">
            <w:pPr>
              <w:spacing w:line="19" w:lineRule="atLeast"/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электроснабжение – 5,0; </w:t>
            </w:r>
          </w:p>
          <w:p w:rsidR="00FD5F60" w:rsidRPr="003410C9" w:rsidRDefault="00FD5F60" w:rsidP="00D4496B">
            <w:pPr>
              <w:spacing w:line="19" w:lineRule="atLeast"/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газоснабжение – 3,0; </w:t>
            </w:r>
          </w:p>
          <w:p w:rsidR="00FD5F60" w:rsidRPr="003410C9" w:rsidRDefault="00FD5F60" w:rsidP="00D4496B">
            <w:pPr>
              <w:spacing w:line="19" w:lineRule="atLeast"/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холодное </w:t>
            </w:r>
          </w:p>
          <w:p w:rsidR="00FD5F60" w:rsidRPr="003410C9" w:rsidRDefault="00FD5F60" w:rsidP="00D4496B">
            <w:pPr>
              <w:spacing w:line="19" w:lineRule="atLeast"/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водоснабжение – 4,0; </w:t>
            </w:r>
          </w:p>
          <w:p w:rsidR="00FD5F60" w:rsidRPr="003410C9" w:rsidRDefault="00FD5F60" w:rsidP="00D4496B">
            <w:pPr>
              <w:spacing w:line="19" w:lineRule="atLeast"/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обращение с твердыми коммунальными </w:t>
            </w:r>
          </w:p>
          <w:p w:rsidR="00FD5F60" w:rsidRPr="003410C9" w:rsidRDefault="00FD5F60" w:rsidP="00D4496B">
            <w:pPr>
              <w:spacing w:line="19" w:lineRule="atLeast"/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отходами – 4,0</w:t>
            </w:r>
          </w:p>
        </w:tc>
        <w:tc>
          <w:tcPr>
            <w:tcW w:w="2268" w:type="dxa"/>
            <w:shd w:val="clear" w:color="auto" w:fill="auto"/>
          </w:tcPr>
          <w:p w:rsidR="00FD5F60" w:rsidRPr="003410C9" w:rsidRDefault="00FD5F60" w:rsidP="00D4496B">
            <w:pPr>
              <w:spacing w:line="19" w:lineRule="atLeast"/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электроснабжение – 183 кВт/час в месяц; </w:t>
            </w:r>
          </w:p>
          <w:p w:rsidR="00FD5F60" w:rsidRPr="003410C9" w:rsidRDefault="00FD5F60" w:rsidP="00D4496B">
            <w:pPr>
              <w:spacing w:line="19" w:lineRule="atLeast"/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газоснабжение </w:t>
            </w:r>
            <w:r w:rsidRPr="003410C9">
              <w:rPr>
                <w:rFonts w:ascii="Times New Roman" w:hAnsi="Times New Roman"/>
                <w:lang w:eastAsia="en-US"/>
              </w:rPr>
              <w:softHyphen/>
              <w:t xml:space="preserve">– 120 куб. м в месяц; холодное водоснабжение – 7,52 куб. м в месяц; </w:t>
            </w:r>
          </w:p>
          <w:p w:rsidR="00FD5F60" w:rsidRPr="003410C9" w:rsidRDefault="00FD5F60" w:rsidP="00D4496B">
            <w:pPr>
              <w:spacing w:line="19" w:lineRule="atLeast"/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обращение с твердыми коммунальными отходами – 2,31          куб. м в год</w:t>
            </w:r>
          </w:p>
        </w:tc>
        <w:tc>
          <w:tcPr>
            <w:tcW w:w="1700" w:type="dxa"/>
            <w:shd w:val="clear" w:color="auto" w:fill="auto"/>
          </w:tcPr>
          <w:p w:rsidR="00FD5F60" w:rsidRPr="003410C9" w:rsidRDefault="00FD5F60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3625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FD5F60" w:rsidRPr="003410C9" w:rsidRDefault="00FD5F60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0,3%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FD5F60" w:rsidRPr="003410C9" w:rsidRDefault="00FD5F60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3625 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FD5F60" w:rsidRPr="003410C9" w:rsidRDefault="00FD5F60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0,3%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FD5F60" w:rsidRPr="003410C9" w:rsidRDefault="00FD5F60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FD5F60" w:rsidRPr="003410C9" w:rsidRDefault="00FD5F60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FD5F60" w:rsidRPr="003410C9" w:rsidRDefault="00FD5F60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FD5F60" w:rsidRPr="003410C9" w:rsidRDefault="00FD5F60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FD5F60" w:rsidRPr="003410C9" w:rsidRDefault="00FD5F60" w:rsidP="00D4496B">
            <w:pPr>
              <w:jc w:val="center"/>
              <w:rPr>
                <w:rFonts w:ascii="Times New Roman" w:hAnsi="Times New Roman"/>
              </w:rPr>
            </w:pPr>
          </w:p>
        </w:tc>
      </w:tr>
      <w:tr w:rsidR="00281006" w:rsidRPr="003410C9" w:rsidTr="00497A8E">
        <w:trPr>
          <w:gridAfter w:val="1"/>
          <w:wAfter w:w="7" w:type="dxa"/>
        </w:trPr>
        <w:tc>
          <w:tcPr>
            <w:tcW w:w="568" w:type="dxa"/>
          </w:tcPr>
          <w:p w:rsidR="00281006" w:rsidRPr="003410C9" w:rsidRDefault="00281006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17</w:t>
            </w:r>
          </w:p>
        </w:tc>
        <w:tc>
          <w:tcPr>
            <w:tcW w:w="1701" w:type="dxa"/>
            <w:shd w:val="clear" w:color="auto" w:fill="auto"/>
          </w:tcPr>
          <w:p w:rsidR="00281006" w:rsidRPr="003410C9" w:rsidRDefault="00281006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Безлыченское сельское поселение Захаровского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81006" w:rsidRPr="003410C9" w:rsidRDefault="00281006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электроснабжение (по приборам учета);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газоснабжение (по приборам учета);</w:t>
            </w:r>
          </w:p>
          <w:p w:rsidR="004F0424" w:rsidRPr="003410C9" w:rsidRDefault="00281006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холодное водоснабжение</w:t>
            </w:r>
            <w:r w:rsidR="00400592" w:rsidRPr="003410C9">
              <w:rPr>
                <w:rFonts w:ascii="Times New Roman" w:hAnsi="Times New Roman"/>
                <w:lang w:eastAsia="en-US"/>
              </w:rPr>
              <w:t xml:space="preserve"> (по приборам учета)</w:t>
            </w:r>
            <w:r w:rsidR="004F0424" w:rsidRPr="003410C9">
              <w:rPr>
                <w:rFonts w:ascii="Times New Roman" w:hAnsi="Times New Roman"/>
                <w:lang w:eastAsia="en-US"/>
              </w:rPr>
              <w:t>;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водоотведение (по приборам учета);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(по нормативу для многоквартирных жилых домов)</w:t>
            </w:r>
          </w:p>
        </w:tc>
        <w:tc>
          <w:tcPr>
            <w:tcW w:w="2552" w:type="dxa"/>
            <w:shd w:val="clear" w:color="auto" w:fill="auto"/>
          </w:tcPr>
          <w:p w:rsidR="00281006" w:rsidRPr="003410C9" w:rsidRDefault="002C5544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электроснабжение – 3,56</w:t>
            </w:r>
            <w:r w:rsidR="00281006" w:rsidRPr="003410C9">
              <w:rPr>
                <w:rFonts w:ascii="Times New Roman" w:hAnsi="Times New Roman"/>
                <w:lang w:eastAsia="en-US"/>
              </w:rPr>
              <w:t xml:space="preserve"> руб./кВт в час; газоснабжен</w:t>
            </w:r>
            <w:r w:rsidRPr="003410C9">
              <w:rPr>
                <w:rFonts w:ascii="Times New Roman" w:hAnsi="Times New Roman"/>
                <w:lang w:eastAsia="en-US"/>
              </w:rPr>
              <w:t>ие – 6,285</w:t>
            </w:r>
            <w:r w:rsidR="003324E3" w:rsidRPr="003410C9">
              <w:rPr>
                <w:rFonts w:ascii="Times New Roman" w:hAnsi="Times New Roman"/>
                <w:lang w:eastAsia="en-US"/>
              </w:rPr>
              <w:t xml:space="preserve"> </w:t>
            </w:r>
            <w:r w:rsidR="00281006" w:rsidRPr="003410C9">
              <w:rPr>
                <w:rFonts w:ascii="Times New Roman" w:hAnsi="Times New Roman"/>
                <w:lang w:eastAsia="en-US"/>
              </w:rPr>
              <w:t xml:space="preserve">руб./куб. м; </w:t>
            </w:r>
          </w:p>
          <w:p w:rsidR="00281006" w:rsidRPr="003410C9" w:rsidRDefault="002C5544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холодное водоснабжение – 37,37</w:t>
            </w:r>
            <w:r w:rsidR="00281006" w:rsidRPr="003410C9">
              <w:rPr>
                <w:rFonts w:ascii="Times New Roman" w:hAnsi="Times New Roman"/>
                <w:lang w:eastAsia="en-US"/>
              </w:rPr>
              <w:t xml:space="preserve"> руб./куб. м;</w:t>
            </w:r>
          </w:p>
          <w:p w:rsidR="00281006" w:rsidRPr="003410C9" w:rsidRDefault="002C5544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водоотведение – 36,58</w:t>
            </w:r>
            <w:r w:rsidR="004F0424" w:rsidRPr="003410C9">
              <w:rPr>
                <w:rFonts w:ascii="Times New Roman" w:hAnsi="Times New Roman"/>
                <w:lang w:eastAsia="en-US"/>
              </w:rPr>
              <w:t xml:space="preserve"> </w:t>
            </w:r>
            <w:r w:rsidR="00281006" w:rsidRPr="003410C9">
              <w:rPr>
                <w:rFonts w:ascii="Times New Roman" w:hAnsi="Times New Roman"/>
                <w:lang w:eastAsia="en-US"/>
              </w:rPr>
              <w:t>руб./куб. м;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</w:t>
            </w:r>
          </w:p>
          <w:p w:rsidR="00281006" w:rsidRPr="003410C9" w:rsidRDefault="002C5544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</w:rPr>
              <w:t>отходами – 504,96</w:t>
            </w:r>
            <w:r w:rsidR="004F0424" w:rsidRPr="003410C9">
              <w:rPr>
                <w:rFonts w:ascii="Times New Roman" w:hAnsi="Times New Roman"/>
              </w:rPr>
              <w:t xml:space="preserve"> </w:t>
            </w:r>
            <w:r w:rsidR="00281006" w:rsidRPr="003410C9">
              <w:rPr>
                <w:rFonts w:ascii="Times New Roman" w:hAnsi="Times New Roman"/>
              </w:rPr>
              <w:t>руб./куб. м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281006" w:rsidRPr="003410C9" w:rsidRDefault="00281006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электроснабжение – 5,0;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газоснабжение – 3,0;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холодное 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водоснабжение –</w:t>
            </w:r>
            <w:r w:rsidR="004F0424" w:rsidRPr="003410C9">
              <w:rPr>
                <w:rFonts w:ascii="Times New Roman" w:hAnsi="Times New Roman"/>
                <w:lang w:eastAsia="en-US"/>
              </w:rPr>
              <w:t xml:space="preserve"> </w:t>
            </w:r>
            <w:r w:rsidR="002C5544" w:rsidRPr="003410C9">
              <w:rPr>
                <w:rFonts w:ascii="Times New Roman" w:hAnsi="Times New Roman"/>
                <w:lang w:eastAsia="en-US"/>
              </w:rPr>
              <w:t>4</w:t>
            </w:r>
            <w:r w:rsidR="00547FDD" w:rsidRPr="003410C9">
              <w:rPr>
                <w:rFonts w:ascii="Times New Roman" w:hAnsi="Times New Roman"/>
                <w:lang w:eastAsia="en-US"/>
              </w:rPr>
              <w:t>,0</w:t>
            </w:r>
            <w:r w:rsidRPr="003410C9">
              <w:rPr>
                <w:rFonts w:ascii="Times New Roman" w:hAnsi="Times New Roman"/>
                <w:lang w:eastAsia="en-US"/>
              </w:rPr>
              <w:t>;</w:t>
            </w:r>
          </w:p>
          <w:p w:rsidR="00281006" w:rsidRPr="003410C9" w:rsidRDefault="00547FDD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водоотведение –</w:t>
            </w:r>
            <w:r w:rsidR="004F0424" w:rsidRPr="003410C9">
              <w:rPr>
                <w:rFonts w:ascii="Times New Roman" w:hAnsi="Times New Roman"/>
                <w:lang w:eastAsia="en-US"/>
              </w:rPr>
              <w:t xml:space="preserve"> </w:t>
            </w:r>
            <w:r w:rsidR="00281006" w:rsidRPr="003410C9">
              <w:rPr>
                <w:rFonts w:ascii="Times New Roman" w:hAnsi="Times New Roman"/>
                <w:lang w:eastAsia="en-US"/>
              </w:rPr>
              <w:t>4</w:t>
            </w:r>
            <w:r w:rsidRPr="003410C9">
              <w:rPr>
                <w:rFonts w:ascii="Times New Roman" w:hAnsi="Times New Roman"/>
                <w:lang w:eastAsia="en-US"/>
              </w:rPr>
              <w:t>,0</w:t>
            </w:r>
            <w:r w:rsidR="00281006" w:rsidRPr="003410C9">
              <w:rPr>
                <w:rFonts w:ascii="Times New Roman" w:hAnsi="Times New Roman"/>
                <w:lang w:eastAsia="en-US"/>
              </w:rPr>
              <w:t>;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обращение с твердыми коммунальными 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отходами – </w:t>
            </w:r>
            <w:r w:rsidR="00547FDD" w:rsidRPr="003410C9">
              <w:rPr>
                <w:rFonts w:ascii="Times New Roman" w:hAnsi="Times New Roman"/>
                <w:lang w:eastAsia="en-US"/>
              </w:rPr>
              <w:t>4</w:t>
            </w:r>
            <w:r w:rsidRPr="003410C9">
              <w:rPr>
                <w:rFonts w:ascii="Times New Roman" w:hAnsi="Times New Roman"/>
                <w:lang w:eastAsia="en-US"/>
              </w:rPr>
              <w:t>,0</w:t>
            </w:r>
          </w:p>
        </w:tc>
        <w:tc>
          <w:tcPr>
            <w:tcW w:w="2268" w:type="dxa"/>
            <w:shd w:val="clear" w:color="auto" w:fill="auto"/>
          </w:tcPr>
          <w:p w:rsidR="00281006" w:rsidRPr="003410C9" w:rsidRDefault="00281006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электроснабжение – 250 кВт/час в месяц; 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газоснабжение – </w:t>
            </w:r>
            <w:r w:rsidR="00111BD7" w:rsidRPr="003410C9">
              <w:rPr>
                <w:rFonts w:ascii="Times New Roman" w:hAnsi="Times New Roman"/>
                <w:lang w:eastAsia="en-US"/>
              </w:rPr>
              <w:t>400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куб. м в месяц; 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холодное водоснабжение – 20 куб. м в месяц; 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водоотведение – 20 куб. м в месяц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– 2,28           куб. м в год</w:t>
            </w:r>
          </w:p>
        </w:tc>
        <w:tc>
          <w:tcPr>
            <w:tcW w:w="1700" w:type="dxa"/>
            <w:shd w:val="clear" w:color="auto" w:fill="auto"/>
          </w:tcPr>
          <w:p w:rsidR="002A395B" w:rsidRPr="003410C9" w:rsidRDefault="002A395B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1373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A395B" w:rsidRPr="003410C9" w:rsidRDefault="002A395B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A395B" w:rsidRPr="003410C9" w:rsidRDefault="002A395B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1373 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A395B" w:rsidRPr="003410C9" w:rsidRDefault="002A395B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A395B" w:rsidRPr="003410C9" w:rsidRDefault="002A395B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A395B" w:rsidRPr="003410C9" w:rsidRDefault="002A395B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A395B" w:rsidRPr="003410C9" w:rsidRDefault="002A395B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A395B" w:rsidRPr="003410C9" w:rsidRDefault="002A395B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281006" w:rsidRPr="003410C9" w:rsidRDefault="00281006" w:rsidP="00D4496B">
            <w:pPr>
              <w:jc w:val="center"/>
              <w:rPr>
                <w:rFonts w:ascii="Times New Roman" w:hAnsi="Times New Roman"/>
              </w:rPr>
            </w:pPr>
          </w:p>
        </w:tc>
      </w:tr>
      <w:tr w:rsidR="00281006" w:rsidRPr="003410C9" w:rsidTr="00497A8E">
        <w:trPr>
          <w:gridAfter w:val="1"/>
          <w:wAfter w:w="7" w:type="dxa"/>
        </w:trPr>
        <w:tc>
          <w:tcPr>
            <w:tcW w:w="568" w:type="dxa"/>
          </w:tcPr>
          <w:p w:rsidR="00281006" w:rsidRPr="003410C9" w:rsidRDefault="00281006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18</w:t>
            </w:r>
          </w:p>
        </w:tc>
        <w:tc>
          <w:tcPr>
            <w:tcW w:w="1701" w:type="dxa"/>
            <w:shd w:val="clear" w:color="auto" w:fill="auto"/>
          </w:tcPr>
          <w:p w:rsidR="00281006" w:rsidRPr="003410C9" w:rsidRDefault="00281006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Большекоровин-ское сельское поселение Захаровского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81006" w:rsidRPr="003410C9" w:rsidRDefault="00281006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электроснабжение (по приборам учета);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газоснабжение (по приборам учета);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холодное водоснабжение (по нормативам – жилые дома с централизованным водопроводом, выгребной ямой, оборудованные водонагревателями различного типа, ваннами, унитазами);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(по нормативу для индивидуальных жилых домов)</w:t>
            </w:r>
          </w:p>
        </w:tc>
        <w:tc>
          <w:tcPr>
            <w:tcW w:w="2552" w:type="dxa"/>
            <w:shd w:val="clear" w:color="auto" w:fill="auto"/>
          </w:tcPr>
          <w:p w:rsidR="00281006" w:rsidRPr="003410C9" w:rsidRDefault="003324E3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электроснабжение – 3,56 </w:t>
            </w:r>
            <w:r w:rsidR="00281006" w:rsidRPr="003410C9">
              <w:rPr>
                <w:rFonts w:ascii="Times New Roman" w:hAnsi="Times New Roman"/>
                <w:lang w:eastAsia="en-US"/>
              </w:rPr>
              <w:t>руб./кВт в час; газоснабжение – 6,</w:t>
            </w:r>
            <w:r w:rsidRPr="003410C9">
              <w:rPr>
                <w:rFonts w:ascii="Times New Roman" w:hAnsi="Times New Roman"/>
                <w:lang w:eastAsia="en-US"/>
              </w:rPr>
              <w:t>285</w:t>
            </w:r>
            <w:r w:rsidR="00281006" w:rsidRPr="003410C9">
              <w:rPr>
                <w:rFonts w:ascii="Times New Roman" w:hAnsi="Times New Roman"/>
                <w:lang w:eastAsia="en-US"/>
              </w:rPr>
              <w:t xml:space="preserve"> руб./куб. м; </w:t>
            </w:r>
          </w:p>
          <w:p w:rsidR="00E41E1B" w:rsidRPr="003410C9" w:rsidRDefault="00281006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холодное 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водоснабжение – </w:t>
            </w:r>
            <w:r w:rsidR="003324E3" w:rsidRPr="003410C9">
              <w:rPr>
                <w:rFonts w:ascii="Times New Roman" w:hAnsi="Times New Roman"/>
                <w:lang w:eastAsia="en-US"/>
              </w:rPr>
              <w:t>30,31</w:t>
            </w:r>
            <w:r w:rsidRPr="003410C9">
              <w:rPr>
                <w:rFonts w:ascii="Times New Roman" w:hAnsi="Times New Roman"/>
                <w:lang w:eastAsia="en-US"/>
              </w:rPr>
              <w:t xml:space="preserve"> руб./куб. м;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отходами – </w:t>
            </w:r>
            <w:r w:rsidR="003324E3" w:rsidRPr="003410C9">
              <w:rPr>
                <w:rFonts w:ascii="Times New Roman" w:hAnsi="Times New Roman"/>
              </w:rPr>
              <w:t>504,96</w:t>
            </w:r>
            <w:r w:rsidR="009B1D97"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</w:rPr>
              <w:t>руб./куб. м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lang w:eastAsia="en-US"/>
              </w:rPr>
            </w:pPr>
          </w:p>
          <w:p w:rsidR="00281006" w:rsidRPr="003410C9" w:rsidRDefault="00281006" w:rsidP="00D4496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281006" w:rsidRPr="003410C9" w:rsidRDefault="00281006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электроснабжение – 5,0;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газоснабжение – 3,0;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холодное 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водоснабжение – 4,0;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обращение с твердыми коммунальными 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отходами – </w:t>
            </w:r>
            <w:r w:rsidR="00197E00" w:rsidRPr="003410C9">
              <w:rPr>
                <w:rFonts w:ascii="Times New Roman" w:hAnsi="Times New Roman"/>
                <w:lang w:eastAsia="en-US"/>
              </w:rPr>
              <w:t>4</w:t>
            </w:r>
            <w:r w:rsidRPr="003410C9">
              <w:rPr>
                <w:rFonts w:ascii="Times New Roman" w:hAnsi="Times New Roman"/>
                <w:lang w:eastAsia="en-US"/>
              </w:rPr>
              <w:t>,0</w:t>
            </w:r>
          </w:p>
        </w:tc>
        <w:tc>
          <w:tcPr>
            <w:tcW w:w="2268" w:type="dxa"/>
            <w:shd w:val="clear" w:color="auto" w:fill="auto"/>
          </w:tcPr>
          <w:p w:rsidR="00281006" w:rsidRPr="003410C9" w:rsidRDefault="00281006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электроснабжение – 250 кВт/час в месяц; 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газоснабжение – </w:t>
            </w:r>
            <w:r w:rsidR="00197E00" w:rsidRPr="003410C9">
              <w:rPr>
                <w:rFonts w:ascii="Times New Roman" w:hAnsi="Times New Roman"/>
                <w:lang w:eastAsia="en-US"/>
              </w:rPr>
              <w:t>360</w:t>
            </w:r>
            <w:r w:rsidRPr="003410C9"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куб. м в месяц; 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холодное водоснабжение – 7,52 куб. м в месяц; 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– 2,31           куб. м в год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lang w:eastAsia="en-US"/>
              </w:rPr>
            </w:pPr>
          </w:p>
          <w:p w:rsidR="00281006" w:rsidRPr="003410C9" w:rsidRDefault="00281006" w:rsidP="00D4496B">
            <w:pPr>
              <w:rPr>
                <w:rFonts w:ascii="Times New Roman" w:hAnsi="Times New Roman"/>
              </w:rPr>
            </w:pPr>
          </w:p>
          <w:p w:rsidR="00281006" w:rsidRPr="003410C9" w:rsidRDefault="00281006" w:rsidP="00D4496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0" w:type="dxa"/>
            <w:shd w:val="clear" w:color="auto" w:fill="auto"/>
          </w:tcPr>
          <w:p w:rsidR="002A395B" w:rsidRPr="003410C9" w:rsidRDefault="002A395B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814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A395B" w:rsidRPr="003410C9" w:rsidRDefault="002A395B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A395B" w:rsidRPr="003410C9" w:rsidRDefault="002A395B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814 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A395B" w:rsidRPr="003410C9" w:rsidRDefault="002A395B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A395B" w:rsidRPr="003410C9" w:rsidRDefault="002A395B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A395B" w:rsidRPr="003410C9" w:rsidRDefault="002A395B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A395B" w:rsidRPr="003410C9" w:rsidRDefault="002A395B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A395B" w:rsidRPr="003410C9" w:rsidRDefault="002A395B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281006" w:rsidRPr="003410C9" w:rsidRDefault="00281006" w:rsidP="00D4496B">
            <w:pPr>
              <w:jc w:val="center"/>
              <w:rPr>
                <w:rFonts w:ascii="Times New Roman" w:hAnsi="Times New Roman"/>
              </w:rPr>
            </w:pPr>
          </w:p>
        </w:tc>
      </w:tr>
      <w:tr w:rsidR="00281006" w:rsidRPr="003410C9" w:rsidTr="00497A8E">
        <w:trPr>
          <w:gridAfter w:val="1"/>
          <w:wAfter w:w="7" w:type="dxa"/>
        </w:trPr>
        <w:tc>
          <w:tcPr>
            <w:tcW w:w="568" w:type="dxa"/>
          </w:tcPr>
          <w:p w:rsidR="00281006" w:rsidRPr="003410C9" w:rsidRDefault="00281006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19</w:t>
            </w:r>
          </w:p>
        </w:tc>
        <w:tc>
          <w:tcPr>
            <w:tcW w:w="1701" w:type="dxa"/>
            <w:shd w:val="clear" w:color="auto" w:fill="auto"/>
          </w:tcPr>
          <w:p w:rsidR="00281006" w:rsidRPr="003410C9" w:rsidRDefault="00281006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Добро-Пчельское сельское поселение Захаровского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81006" w:rsidRPr="003410C9" w:rsidRDefault="00281006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электроснабжение (по приборам учета);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газоснабжение (по приборам учета);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холодное водоснабжение (по нормативам – жилые дома с централизованным водопроводом, выгребной ямой, оборудованные водонагревателями различного типа, ваннами, унитазами);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(по нормативу для индивидуальных жилых домов)</w:t>
            </w:r>
          </w:p>
        </w:tc>
        <w:tc>
          <w:tcPr>
            <w:tcW w:w="2552" w:type="dxa"/>
            <w:shd w:val="clear" w:color="auto" w:fill="auto"/>
          </w:tcPr>
          <w:p w:rsidR="00281006" w:rsidRPr="003410C9" w:rsidRDefault="00281006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электроснабжение – 3,</w:t>
            </w:r>
            <w:r w:rsidR="00553780" w:rsidRPr="003410C9">
              <w:rPr>
                <w:rFonts w:ascii="Times New Roman" w:hAnsi="Times New Roman"/>
                <w:lang w:eastAsia="en-US"/>
              </w:rPr>
              <w:t>56</w:t>
            </w:r>
            <w:r w:rsidRPr="003410C9">
              <w:rPr>
                <w:rFonts w:ascii="Times New Roman" w:hAnsi="Times New Roman"/>
                <w:lang w:eastAsia="en-US"/>
              </w:rPr>
              <w:t xml:space="preserve"> руб./кВт в час; газоснабжение – 6,</w:t>
            </w:r>
            <w:r w:rsidR="00553780" w:rsidRPr="003410C9">
              <w:rPr>
                <w:rFonts w:ascii="Times New Roman" w:hAnsi="Times New Roman"/>
                <w:lang w:eastAsia="en-US"/>
              </w:rPr>
              <w:t>285</w:t>
            </w:r>
            <w:r w:rsidRPr="003410C9">
              <w:rPr>
                <w:rFonts w:ascii="Times New Roman" w:hAnsi="Times New Roman"/>
                <w:lang w:eastAsia="en-US"/>
              </w:rPr>
              <w:t xml:space="preserve"> руб./куб. м; </w:t>
            </w:r>
          </w:p>
          <w:p w:rsidR="00E41E1B" w:rsidRPr="003410C9" w:rsidRDefault="00281006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холодное 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водоснабжение – </w:t>
            </w:r>
            <w:r w:rsidR="00553780" w:rsidRPr="003410C9">
              <w:rPr>
                <w:rFonts w:ascii="Times New Roman" w:hAnsi="Times New Roman"/>
                <w:lang w:eastAsia="en-US"/>
              </w:rPr>
              <w:t>30,61</w:t>
            </w:r>
            <w:r w:rsidRPr="003410C9">
              <w:rPr>
                <w:rFonts w:ascii="Times New Roman" w:hAnsi="Times New Roman"/>
                <w:lang w:eastAsia="en-US"/>
              </w:rPr>
              <w:t xml:space="preserve"> руб./куб. м;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отходами – </w:t>
            </w:r>
            <w:r w:rsidR="00553780" w:rsidRPr="003410C9">
              <w:rPr>
                <w:rFonts w:ascii="Times New Roman" w:hAnsi="Times New Roman"/>
              </w:rPr>
              <w:t>504,96</w:t>
            </w:r>
            <w:r w:rsidR="009B1D97"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</w:rPr>
              <w:t>руб./куб. м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lang w:eastAsia="en-US"/>
              </w:rPr>
            </w:pPr>
          </w:p>
          <w:p w:rsidR="00281006" w:rsidRPr="003410C9" w:rsidRDefault="00281006" w:rsidP="00D4496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281006" w:rsidRPr="003410C9" w:rsidRDefault="00281006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электроснабжение – 5,0;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газоснабжение – 3,0;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холодное 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водоснабжение – 4,0;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обращение с твердыми коммунальными 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отходами – </w:t>
            </w:r>
            <w:r w:rsidR="00553780" w:rsidRPr="003410C9">
              <w:rPr>
                <w:rFonts w:ascii="Times New Roman" w:hAnsi="Times New Roman"/>
                <w:lang w:eastAsia="en-US"/>
              </w:rPr>
              <w:t>4</w:t>
            </w:r>
            <w:r w:rsidRPr="003410C9">
              <w:rPr>
                <w:rFonts w:ascii="Times New Roman" w:hAnsi="Times New Roman"/>
                <w:lang w:eastAsia="en-US"/>
              </w:rPr>
              <w:t>,0</w:t>
            </w:r>
          </w:p>
        </w:tc>
        <w:tc>
          <w:tcPr>
            <w:tcW w:w="2268" w:type="dxa"/>
            <w:shd w:val="clear" w:color="auto" w:fill="auto"/>
          </w:tcPr>
          <w:p w:rsidR="00281006" w:rsidRPr="003410C9" w:rsidRDefault="00281006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электроснабжение – 250 кВт/час в месяц; 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газоснабжение – </w:t>
            </w:r>
            <w:r w:rsidR="00553780" w:rsidRPr="003410C9">
              <w:rPr>
                <w:rFonts w:ascii="Times New Roman" w:hAnsi="Times New Roman"/>
                <w:lang w:eastAsia="en-US"/>
              </w:rPr>
              <w:t>320</w:t>
            </w:r>
            <w:r w:rsidRPr="003410C9"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куб. м в месяц; 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холодное водоснабжение – 7,52 куб. м в месяц; 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– 2,31           куб. м в год</w:t>
            </w:r>
          </w:p>
          <w:p w:rsidR="00281006" w:rsidRPr="003410C9" w:rsidRDefault="00281006" w:rsidP="00D4496B">
            <w:pPr>
              <w:rPr>
                <w:rFonts w:ascii="Times New Roman" w:hAnsi="Times New Roman"/>
                <w:lang w:eastAsia="en-US"/>
              </w:rPr>
            </w:pPr>
          </w:p>
          <w:p w:rsidR="00281006" w:rsidRPr="003410C9" w:rsidRDefault="00281006" w:rsidP="00D4496B">
            <w:pPr>
              <w:rPr>
                <w:rFonts w:ascii="Times New Roman" w:hAnsi="Times New Roman"/>
              </w:rPr>
            </w:pPr>
          </w:p>
          <w:p w:rsidR="00281006" w:rsidRPr="003410C9" w:rsidRDefault="00281006" w:rsidP="00D4496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0" w:type="dxa"/>
            <w:shd w:val="clear" w:color="auto" w:fill="auto"/>
          </w:tcPr>
          <w:p w:rsidR="002A395B" w:rsidRPr="003410C9" w:rsidRDefault="002A395B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842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A395B" w:rsidRPr="003410C9" w:rsidRDefault="002A395B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A395B" w:rsidRPr="003410C9" w:rsidRDefault="002A395B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842 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A395B" w:rsidRPr="003410C9" w:rsidRDefault="002A395B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A395B" w:rsidRPr="003410C9" w:rsidRDefault="002A395B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A395B" w:rsidRPr="003410C9" w:rsidRDefault="002A395B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A395B" w:rsidRPr="003410C9" w:rsidRDefault="002A395B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A395B" w:rsidRPr="003410C9" w:rsidRDefault="002A395B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281006" w:rsidRPr="003410C9" w:rsidRDefault="00281006" w:rsidP="00D4496B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5602C6" w:rsidRPr="003410C9" w:rsidTr="00497A8E">
        <w:trPr>
          <w:gridAfter w:val="1"/>
          <w:wAfter w:w="7" w:type="dxa"/>
        </w:trPr>
        <w:tc>
          <w:tcPr>
            <w:tcW w:w="568" w:type="dxa"/>
          </w:tcPr>
          <w:p w:rsidR="005602C6" w:rsidRPr="003410C9" w:rsidRDefault="005602C6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5602C6" w:rsidRPr="003410C9" w:rsidRDefault="005602C6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Елинское сельское поселение Захаровского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5602C6" w:rsidRPr="003410C9" w:rsidRDefault="005602C6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электроснабжение (по приборам учета); газоснабжение (по нормативам – для газовой плиты и газового водонагревателя при  отсутствии центрального  горячего водоснабжения);</w:t>
            </w:r>
          </w:p>
          <w:p w:rsidR="005602C6" w:rsidRPr="003410C9" w:rsidRDefault="005602C6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отопление (по нормативам – 5-</w:t>
            </w:r>
            <w:r w:rsidR="004F0424" w:rsidRPr="003410C9">
              <w:rPr>
                <w:rFonts w:ascii="Times New Roman" w:hAnsi="Times New Roman"/>
                <w:lang w:eastAsia="en-US"/>
              </w:rPr>
              <w:t>,</w:t>
            </w:r>
            <w:r w:rsidRPr="003410C9">
              <w:rPr>
                <w:rFonts w:ascii="Times New Roman" w:hAnsi="Times New Roman"/>
                <w:lang w:eastAsia="en-US"/>
              </w:rPr>
              <w:t xml:space="preserve"> 8</w:t>
            </w:r>
            <w:r w:rsidR="004F0424" w:rsidRPr="003410C9">
              <w:rPr>
                <w:rFonts w:ascii="Times New Roman" w:hAnsi="Times New Roman"/>
                <w:lang w:eastAsia="en-US"/>
              </w:rPr>
              <w:t>-</w:t>
            </w:r>
            <w:r w:rsidRPr="003410C9">
              <w:rPr>
                <w:rFonts w:ascii="Times New Roman" w:hAnsi="Times New Roman"/>
                <w:lang w:eastAsia="en-US"/>
              </w:rPr>
              <w:t>этажные многоквартирные и жилые дома со стенами из камня, кирпича (свыше 3500</w:t>
            </w:r>
            <w:r w:rsidR="00243DB0" w:rsidRPr="003410C9">
              <w:rPr>
                <w:rFonts w:ascii="Times New Roman" w:hAnsi="Times New Roman"/>
                <w:lang w:eastAsia="en-US"/>
              </w:rPr>
              <w:t xml:space="preserve"> кв. м</w:t>
            </w:r>
            <w:r w:rsidRPr="003410C9">
              <w:rPr>
                <w:rFonts w:ascii="Times New Roman" w:hAnsi="Times New Roman"/>
                <w:lang w:eastAsia="en-US"/>
              </w:rPr>
              <w:t>); холодное водоснабжение (по приборам учета);  водоотведение (по приборам учета;</w:t>
            </w:r>
          </w:p>
          <w:p w:rsidR="005602C6" w:rsidRPr="003410C9" w:rsidRDefault="005602C6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обращение с твердыми коммунальными отходами (по нормативу для многоквартирных домов)</w:t>
            </w:r>
          </w:p>
        </w:tc>
        <w:tc>
          <w:tcPr>
            <w:tcW w:w="2552" w:type="dxa"/>
            <w:shd w:val="clear" w:color="auto" w:fill="auto"/>
          </w:tcPr>
          <w:p w:rsidR="005602C6" w:rsidRPr="003410C9" w:rsidRDefault="005602C6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электроснабжение – 3,56 руб./кВт в час; газоснабжение – 6,285  руб./куб. м; </w:t>
            </w:r>
          </w:p>
          <w:p w:rsidR="005602C6" w:rsidRPr="003410C9" w:rsidRDefault="005602C6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отопление – 2262,93  руб./Гкал; </w:t>
            </w:r>
          </w:p>
          <w:p w:rsidR="005602C6" w:rsidRPr="003410C9" w:rsidRDefault="005602C6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холодное водоснабжение –  30,31 руб./куб. м; водоотведение – 21,38 руб./куб. м; </w:t>
            </w:r>
          </w:p>
          <w:p w:rsidR="004F0424" w:rsidRPr="003410C9" w:rsidRDefault="005602C6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обращение с твердыми коммунальными </w:t>
            </w:r>
          </w:p>
          <w:p w:rsidR="005602C6" w:rsidRPr="003410C9" w:rsidRDefault="005602C6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отходами – 504,96  руб./куб. м</w:t>
            </w:r>
          </w:p>
          <w:p w:rsidR="005602C6" w:rsidRPr="003410C9" w:rsidRDefault="005602C6" w:rsidP="00D4496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5602C6" w:rsidRPr="003410C9" w:rsidRDefault="005602C6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электроснабжение –</w:t>
            </w:r>
            <w:r w:rsidR="004F0424" w:rsidRPr="003410C9">
              <w:rPr>
                <w:rFonts w:ascii="Times New Roman" w:hAnsi="Times New Roman"/>
                <w:lang w:eastAsia="en-US"/>
              </w:rPr>
              <w:t xml:space="preserve"> </w:t>
            </w:r>
            <w:r w:rsidRPr="003410C9">
              <w:rPr>
                <w:rFonts w:ascii="Times New Roman" w:hAnsi="Times New Roman"/>
                <w:lang w:eastAsia="en-US"/>
              </w:rPr>
              <w:t xml:space="preserve">5,0; </w:t>
            </w:r>
          </w:p>
          <w:p w:rsidR="005602C6" w:rsidRPr="003410C9" w:rsidRDefault="005602C6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газоснабжение – 3,0;</w:t>
            </w:r>
          </w:p>
          <w:p w:rsidR="005602C6" w:rsidRPr="003410C9" w:rsidRDefault="005602C6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отопление – 10,0;</w:t>
            </w:r>
          </w:p>
          <w:p w:rsidR="004F0424" w:rsidRPr="003410C9" w:rsidRDefault="005602C6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холодное </w:t>
            </w:r>
          </w:p>
          <w:p w:rsidR="005602C6" w:rsidRPr="003410C9" w:rsidRDefault="005602C6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водоснабжение – 4,0; </w:t>
            </w:r>
          </w:p>
          <w:p w:rsidR="005602C6" w:rsidRPr="003410C9" w:rsidRDefault="005602C6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водоотведение – 4,0;</w:t>
            </w:r>
          </w:p>
          <w:p w:rsidR="004F0424" w:rsidRPr="003410C9" w:rsidRDefault="005602C6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обращение с твердыми коммунальными </w:t>
            </w:r>
          </w:p>
          <w:p w:rsidR="005602C6" w:rsidRPr="003410C9" w:rsidRDefault="005602C6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отходами – 4,0</w:t>
            </w:r>
          </w:p>
          <w:p w:rsidR="005602C6" w:rsidRPr="003410C9" w:rsidRDefault="005602C6" w:rsidP="00D4496B">
            <w:pPr>
              <w:rPr>
                <w:rFonts w:ascii="Times New Roman" w:hAnsi="Times New Roman"/>
                <w:lang w:eastAsia="en-US"/>
              </w:rPr>
            </w:pPr>
          </w:p>
          <w:p w:rsidR="005602C6" w:rsidRPr="003410C9" w:rsidRDefault="005602C6" w:rsidP="00D4496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5602C6" w:rsidRPr="003410C9" w:rsidRDefault="005602C6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электроснабжение – 250 кВт/час в месяц; </w:t>
            </w:r>
          </w:p>
          <w:p w:rsidR="005602C6" w:rsidRPr="003410C9" w:rsidRDefault="005602C6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газоснабжение – 25,0 </w:t>
            </w:r>
          </w:p>
          <w:p w:rsidR="005602C6" w:rsidRPr="003410C9" w:rsidRDefault="005602C6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куб. м в месяц; </w:t>
            </w:r>
          </w:p>
          <w:p w:rsidR="005602C6" w:rsidRPr="003410C9" w:rsidRDefault="005602C6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отопление – 0,0254 Гкал/кв. м в месяц;</w:t>
            </w:r>
          </w:p>
          <w:p w:rsidR="005602C6" w:rsidRPr="003410C9" w:rsidRDefault="005602C6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холодное водоснабжение – 20,0 куб. м в месяц; </w:t>
            </w:r>
          </w:p>
          <w:p w:rsidR="005602C6" w:rsidRPr="003410C9" w:rsidRDefault="005602C6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водоотведение – 20,0 куб. м в месяц;</w:t>
            </w:r>
          </w:p>
          <w:p w:rsidR="004F0424" w:rsidRPr="003410C9" w:rsidRDefault="005602C6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обращение с твердыми коммунальными отходами – 2,28 </w:t>
            </w:r>
          </w:p>
          <w:p w:rsidR="005602C6" w:rsidRPr="003410C9" w:rsidRDefault="005602C6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куб. м в год</w:t>
            </w:r>
          </w:p>
          <w:p w:rsidR="005602C6" w:rsidRPr="003410C9" w:rsidRDefault="005602C6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1700" w:type="dxa"/>
            <w:shd w:val="clear" w:color="auto" w:fill="auto"/>
          </w:tcPr>
          <w:p w:rsidR="005602C6" w:rsidRPr="003410C9" w:rsidRDefault="005602C6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762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5602C6" w:rsidRPr="003410C9" w:rsidRDefault="005602C6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5602C6" w:rsidRPr="003410C9" w:rsidRDefault="005602C6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762 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5602C6" w:rsidRPr="003410C9" w:rsidRDefault="005602C6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5602C6" w:rsidRPr="003410C9" w:rsidRDefault="005602C6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5602C6" w:rsidRPr="003410C9" w:rsidRDefault="005602C6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5602C6" w:rsidRPr="003410C9" w:rsidRDefault="005602C6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5602C6" w:rsidRPr="003410C9" w:rsidRDefault="005602C6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5602C6" w:rsidRPr="003410C9" w:rsidRDefault="005602C6" w:rsidP="00D4496B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3E3A25" w:rsidRPr="003410C9" w:rsidTr="00497A8E">
        <w:trPr>
          <w:gridAfter w:val="1"/>
          <w:wAfter w:w="7" w:type="dxa"/>
        </w:trPr>
        <w:tc>
          <w:tcPr>
            <w:tcW w:w="568" w:type="dxa"/>
          </w:tcPr>
          <w:p w:rsidR="003E3A25" w:rsidRPr="003410C9" w:rsidRDefault="003E3A25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21</w:t>
            </w:r>
          </w:p>
        </w:tc>
        <w:tc>
          <w:tcPr>
            <w:tcW w:w="1701" w:type="dxa"/>
            <w:shd w:val="clear" w:color="auto" w:fill="auto"/>
          </w:tcPr>
          <w:p w:rsidR="003E3A25" w:rsidRPr="003410C9" w:rsidRDefault="003E3A25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Захаровское сельское поселение Захаровского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3E3A25" w:rsidRPr="003410C9" w:rsidRDefault="003E3A25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электроснабжение (по приборам учета); </w:t>
            </w:r>
          </w:p>
          <w:p w:rsidR="003E3A25" w:rsidRPr="003410C9" w:rsidRDefault="003E3A25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газоснабжение (по приборам учета); </w:t>
            </w:r>
          </w:p>
          <w:p w:rsidR="0013225C" w:rsidRPr="003410C9" w:rsidRDefault="003E3A25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холодное водоснабжение (по приборам учета);</w:t>
            </w:r>
          </w:p>
          <w:p w:rsidR="004F0424" w:rsidRPr="003410C9" w:rsidRDefault="003E3A25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водоотведение</w:t>
            </w:r>
            <w:r w:rsidR="004F0424" w:rsidRPr="003410C9"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3E3A25" w:rsidRPr="003410C9" w:rsidRDefault="003E3A25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(по приборам учета);</w:t>
            </w:r>
          </w:p>
          <w:p w:rsidR="003E3A25" w:rsidRPr="003410C9" w:rsidRDefault="003E3A25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обращение с твердыми коммунальными отходами (по нормативу для многоквартирных жилых домов)</w:t>
            </w:r>
          </w:p>
        </w:tc>
        <w:tc>
          <w:tcPr>
            <w:tcW w:w="2552" w:type="dxa"/>
            <w:shd w:val="clear" w:color="auto" w:fill="auto"/>
          </w:tcPr>
          <w:p w:rsidR="003E3A25" w:rsidRPr="003410C9" w:rsidRDefault="003E3A25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электроснабжение – 3,56 руб./кВт в час; </w:t>
            </w:r>
          </w:p>
          <w:p w:rsidR="003E3A25" w:rsidRPr="003410C9" w:rsidRDefault="003E3A25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газоснабжение – 6,285            руб./куб. м;</w:t>
            </w:r>
          </w:p>
          <w:p w:rsidR="0013225C" w:rsidRPr="003410C9" w:rsidRDefault="003E3A25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холодное водоснабжение – 30,31 руб./куб. м;</w:t>
            </w:r>
          </w:p>
          <w:p w:rsidR="003E3A25" w:rsidRPr="003410C9" w:rsidRDefault="003E3A25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водоотведение</w:t>
            </w:r>
            <w:r w:rsidR="004F0424" w:rsidRPr="003410C9">
              <w:rPr>
                <w:rFonts w:ascii="Times New Roman" w:hAnsi="Times New Roman"/>
                <w:lang w:eastAsia="en-US"/>
              </w:rPr>
              <w:t xml:space="preserve"> – </w:t>
            </w:r>
            <w:r w:rsidRPr="003410C9">
              <w:rPr>
                <w:rFonts w:ascii="Times New Roman" w:hAnsi="Times New Roman"/>
                <w:lang w:eastAsia="en-US"/>
              </w:rPr>
              <w:t>21,38 руб./куб.</w:t>
            </w:r>
            <w:r w:rsidR="004F0424" w:rsidRPr="003410C9">
              <w:rPr>
                <w:rFonts w:ascii="Times New Roman" w:hAnsi="Times New Roman"/>
                <w:lang w:eastAsia="en-US"/>
              </w:rPr>
              <w:t xml:space="preserve"> </w:t>
            </w:r>
            <w:r w:rsidRPr="003410C9">
              <w:rPr>
                <w:rFonts w:ascii="Times New Roman" w:hAnsi="Times New Roman"/>
                <w:lang w:eastAsia="en-US"/>
              </w:rPr>
              <w:t>м;</w:t>
            </w:r>
          </w:p>
          <w:p w:rsidR="004F0424" w:rsidRPr="003410C9" w:rsidRDefault="003E3A25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обращение с твердыми коммунальными </w:t>
            </w:r>
          </w:p>
          <w:p w:rsidR="003E3A25" w:rsidRPr="003410C9" w:rsidRDefault="003E3A25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отходами – 504,96  руб./куб. м</w:t>
            </w:r>
          </w:p>
          <w:p w:rsidR="003E3A25" w:rsidRPr="003410C9" w:rsidRDefault="003E3A25" w:rsidP="00D4496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3E3A25" w:rsidRPr="003410C9" w:rsidRDefault="003E3A25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электроснабжение –</w:t>
            </w:r>
            <w:r w:rsidR="004F0424" w:rsidRPr="003410C9">
              <w:rPr>
                <w:rFonts w:ascii="Times New Roman" w:hAnsi="Times New Roman"/>
                <w:lang w:eastAsia="en-US"/>
              </w:rPr>
              <w:t xml:space="preserve"> </w:t>
            </w:r>
            <w:r w:rsidRPr="003410C9">
              <w:rPr>
                <w:rFonts w:ascii="Times New Roman" w:hAnsi="Times New Roman"/>
                <w:lang w:eastAsia="en-US"/>
              </w:rPr>
              <w:t xml:space="preserve">5,0; </w:t>
            </w:r>
          </w:p>
          <w:p w:rsidR="003E3A25" w:rsidRPr="003410C9" w:rsidRDefault="003E3A25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газоснабжение – 3,0; </w:t>
            </w:r>
          </w:p>
          <w:p w:rsidR="004F0424" w:rsidRPr="003410C9" w:rsidRDefault="003E3A25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холодное </w:t>
            </w:r>
          </w:p>
          <w:p w:rsidR="003E3A25" w:rsidRPr="003410C9" w:rsidRDefault="003E3A25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водоснабжение – 4,0;</w:t>
            </w:r>
          </w:p>
          <w:p w:rsidR="004F0424" w:rsidRPr="003410C9" w:rsidRDefault="003E3A25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обращение с твердыми коммунальными </w:t>
            </w:r>
          </w:p>
          <w:p w:rsidR="003E3A25" w:rsidRPr="003410C9" w:rsidRDefault="003E3A25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отходами – 4,0</w:t>
            </w:r>
          </w:p>
          <w:p w:rsidR="003E3A25" w:rsidRPr="003410C9" w:rsidRDefault="003E3A25" w:rsidP="00D4496B">
            <w:pPr>
              <w:rPr>
                <w:rFonts w:ascii="Times New Roman" w:hAnsi="Times New Roman"/>
                <w:lang w:eastAsia="en-US"/>
              </w:rPr>
            </w:pPr>
          </w:p>
          <w:p w:rsidR="003E3A25" w:rsidRPr="003410C9" w:rsidRDefault="003E3A25" w:rsidP="00D4496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3E3A25" w:rsidRPr="003410C9" w:rsidRDefault="003E3A25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электроснабжение – 250 кВт/час в месяц; </w:t>
            </w:r>
          </w:p>
          <w:p w:rsidR="003E3A25" w:rsidRPr="003410C9" w:rsidRDefault="003E3A25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газоснабжение – 390           куб. м в месяц; </w:t>
            </w:r>
          </w:p>
          <w:p w:rsidR="0013225C" w:rsidRPr="003410C9" w:rsidRDefault="003E3A25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холодное водоснабжение – 20 куб. м в месяц;</w:t>
            </w:r>
          </w:p>
          <w:p w:rsidR="003E3A25" w:rsidRPr="003410C9" w:rsidRDefault="003E3A25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водоотведение</w:t>
            </w:r>
            <w:r w:rsidR="004F0424" w:rsidRPr="003410C9">
              <w:rPr>
                <w:rFonts w:ascii="Times New Roman" w:hAnsi="Times New Roman"/>
                <w:lang w:eastAsia="en-US"/>
              </w:rPr>
              <w:t xml:space="preserve"> – </w:t>
            </w:r>
            <w:r w:rsidRPr="003410C9">
              <w:rPr>
                <w:rFonts w:ascii="Times New Roman" w:hAnsi="Times New Roman"/>
                <w:lang w:eastAsia="en-US"/>
              </w:rPr>
              <w:t>20 куб.</w:t>
            </w:r>
            <w:r w:rsidR="004F0424" w:rsidRPr="003410C9">
              <w:rPr>
                <w:rFonts w:ascii="Times New Roman" w:hAnsi="Times New Roman"/>
                <w:lang w:eastAsia="en-US"/>
              </w:rPr>
              <w:t xml:space="preserve"> </w:t>
            </w:r>
            <w:r w:rsidRPr="003410C9">
              <w:rPr>
                <w:rFonts w:ascii="Times New Roman" w:hAnsi="Times New Roman"/>
                <w:lang w:eastAsia="en-US"/>
              </w:rPr>
              <w:t>м в месяц;</w:t>
            </w:r>
          </w:p>
          <w:p w:rsidR="004F0424" w:rsidRPr="003410C9" w:rsidRDefault="003E3A25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обращение с твердыми коммунальными отходами – 2,28 </w:t>
            </w:r>
          </w:p>
          <w:p w:rsidR="003E3A25" w:rsidRPr="003410C9" w:rsidRDefault="003E3A25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куб. м в год</w:t>
            </w:r>
          </w:p>
        </w:tc>
        <w:tc>
          <w:tcPr>
            <w:tcW w:w="1700" w:type="dxa"/>
            <w:shd w:val="clear" w:color="auto" w:fill="auto"/>
          </w:tcPr>
          <w:p w:rsidR="003E3A25" w:rsidRPr="003410C9" w:rsidRDefault="003E3A25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3058 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3E3A25" w:rsidRPr="003410C9" w:rsidRDefault="003E3A25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0,3%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3E3A25" w:rsidRPr="003410C9" w:rsidRDefault="003E3A25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3058 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3E3A25" w:rsidRPr="003410C9" w:rsidRDefault="003E3A25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0,3%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3E3A25" w:rsidRPr="003410C9" w:rsidRDefault="003E3A25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3E3A25" w:rsidRPr="003410C9" w:rsidRDefault="003E3A25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3E3A25" w:rsidRPr="003410C9" w:rsidRDefault="003E3A25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3E3A25" w:rsidRPr="003410C9" w:rsidRDefault="003E3A25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3E3A25" w:rsidRPr="003410C9" w:rsidRDefault="003E3A25" w:rsidP="00D4496B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E47F3F" w:rsidRPr="003410C9" w:rsidTr="00497A8E">
        <w:trPr>
          <w:gridAfter w:val="1"/>
          <w:wAfter w:w="7" w:type="dxa"/>
        </w:trPr>
        <w:tc>
          <w:tcPr>
            <w:tcW w:w="568" w:type="dxa"/>
          </w:tcPr>
          <w:p w:rsidR="00E47F3F" w:rsidRPr="003410C9" w:rsidRDefault="00E47F3F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22</w:t>
            </w:r>
          </w:p>
        </w:tc>
        <w:tc>
          <w:tcPr>
            <w:tcW w:w="1701" w:type="dxa"/>
            <w:shd w:val="clear" w:color="auto" w:fill="auto"/>
          </w:tcPr>
          <w:p w:rsidR="00E47F3F" w:rsidRPr="003410C9" w:rsidRDefault="00E47F3F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Плахинское сельское поселение Захаровского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E47F3F" w:rsidRPr="003410C9" w:rsidRDefault="00E47F3F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электроснабжение (по приборам учета); </w:t>
            </w:r>
          </w:p>
          <w:p w:rsidR="00E47F3F" w:rsidRPr="003410C9" w:rsidRDefault="00E47F3F" w:rsidP="00D4496B">
            <w:pPr>
              <w:spacing w:line="226" w:lineRule="auto"/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газоснабжение (по приборам учета); </w:t>
            </w:r>
          </w:p>
          <w:p w:rsidR="00E47F3F" w:rsidRPr="003410C9" w:rsidRDefault="00E47F3F" w:rsidP="00D4496B">
            <w:pPr>
              <w:spacing w:line="226" w:lineRule="auto"/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холодное водоснабжение (по нормативам – жилые дома с централизованным водопроводом, выгребной ямой, оборудованные водонагревателями различного типа, ваннами, унитазами);</w:t>
            </w:r>
          </w:p>
          <w:p w:rsidR="00E47F3F" w:rsidRPr="003410C9" w:rsidRDefault="00E47F3F" w:rsidP="00D4496B">
            <w:pPr>
              <w:spacing w:line="225" w:lineRule="auto"/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обращение с твердыми коммунальными отходами (по нормативу для индивидуальных жилых домов)</w:t>
            </w:r>
          </w:p>
        </w:tc>
        <w:tc>
          <w:tcPr>
            <w:tcW w:w="2552" w:type="dxa"/>
            <w:shd w:val="clear" w:color="auto" w:fill="auto"/>
          </w:tcPr>
          <w:p w:rsidR="00E47F3F" w:rsidRPr="003410C9" w:rsidRDefault="00E47F3F" w:rsidP="00D4496B">
            <w:pPr>
              <w:spacing w:line="226" w:lineRule="auto"/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электроснабжение – 3,56 руб./кВт в час; </w:t>
            </w:r>
          </w:p>
          <w:p w:rsidR="00E47F3F" w:rsidRPr="003410C9" w:rsidRDefault="00E47F3F" w:rsidP="00D4496B">
            <w:pPr>
              <w:spacing w:line="226" w:lineRule="auto"/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газоснабжение – 6,285 руб./куб. м;</w:t>
            </w:r>
          </w:p>
          <w:p w:rsidR="00E47F3F" w:rsidRPr="003410C9" w:rsidRDefault="00E47F3F" w:rsidP="00D4496B">
            <w:pPr>
              <w:spacing w:line="226" w:lineRule="auto"/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холодное водоснабжение – 31,26 руб./куб. м;</w:t>
            </w:r>
          </w:p>
          <w:p w:rsidR="004F0424" w:rsidRPr="003410C9" w:rsidRDefault="00E47F3F" w:rsidP="00D4496B">
            <w:pPr>
              <w:spacing w:line="225" w:lineRule="auto"/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обращение с твердыми коммунальными </w:t>
            </w:r>
          </w:p>
          <w:p w:rsidR="00E47F3F" w:rsidRPr="003410C9" w:rsidRDefault="00E47F3F" w:rsidP="00D4496B">
            <w:pPr>
              <w:spacing w:line="225" w:lineRule="auto"/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отходами – 504,96  руб./куб. м </w:t>
            </w:r>
          </w:p>
          <w:p w:rsidR="00E47F3F" w:rsidRPr="003410C9" w:rsidRDefault="00E47F3F" w:rsidP="00D4496B">
            <w:pPr>
              <w:spacing w:line="226" w:lineRule="auto"/>
              <w:rPr>
                <w:rFonts w:ascii="Times New Roman" w:hAnsi="Times New Roman"/>
                <w:lang w:eastAsia="en-US"/>
              </w:rPr>
            </w:pPr>
          </w:p>
          <w:p w:rsidR="00E47F3F" w:rsidRPr="003410C9" w:rsidRDefault="00E47F3F" w:rsidP="00D4496B">
            <w:pPr>
              <w:spacing w:line="22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E47F3F" w:rsidRPr="003410C9" w:rsidRDefault="00E47F3F" w:rsidP="00D4496B">
            <w:pPr>
              <w:spacing w:line="226" w:lineRule="auto"/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электроснабжение –</w:t>
            </w:r>
            <w:r w:rsidR="004F0424" w:rsidRPr="003410C9">
              <w:rPr>
                <w:rFonts w:ascii="Times New Roman" w:hAnsi="Times New Roman"/>
                <w:lang w:eastAsia="en-US"/>
              </w:rPr>
              <w:t xml:space="preserve"> </w:t>
            </w:r>
            <w:r w:rsidRPr="003410C9">
              <w:rPr>
                <w:rFonts w:ascii="Times New Roman" w:hAnsi="Times New Roman"/>
                <w:lang w:eastAsia="en-US"/>
              </w:rPr>
              <w:t xml:space="preserve">5,0; </w:t>
            </w:r>
          </w:p>
          <w:p w:rsidR="00E47F3F" w:rsidRPr="003410C9" w:rsidRDefault="00E47F3F" w:rsidP="00D4496B">
            <w:pPr>
              <w:spacing w:line="226" w:lineRule="auto"/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газоснабжение – 3,0; </w:t>
            </w:r>
          </w:p>
          <w:p w:rsidR="004F0424" w:rsidRPr="003410C9" w:rsidRDefault="00E47F3F" w:rsidP="00D4496B">
            <w:pPr>
              <w:spacing w:line="226" w:lineRule="auto"/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холодное </w:t>
            </w:r>
          </w:p>
          <w:p w:rsidR="00E47F3F" w:rsidRPr="003410C9" w:rsidRDefault="00E47F3F" w:rsidP="00D4496B">
            <w:pPr>
              <w:spacing w:line="226" w:lineRule="auto"/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водоснабжение – 4,0;</w:t>
            </w:r>
          </w:p>
          <w:p w:rsidR="004F0424" w:rsidRPr="003410C9" w:rsidRDefault="00E47F3F" w:rsidP="00D4496B">
            <w:pPr>
              <w:spacing w:line="225" w:lineRule="auto"/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обращение с твердыми коммунальными </w:t>
            </w:r>
          </w:p>
          <w:p w:rsidR="00E47F3F" w:rsidRPr="003410C9" w:rsidRDefault="00E47F3F" w:rsidP="00D4496B">
            <w:pPr>
              <w:spacing w:line="225" w:lineRule="auto"/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отходами – 4,0</w:t>
            </w:r>
          </w:p>
          <w:p w:rsidR="00E47F3F" w:rsidRPr="003410C9" w:rsidRDefault="00E47F3F" w:rsidP="00D4496B">
            <w:pPr>
              <w:spacing w:line="226" w:lineRule="auto"/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E47F3F" w:rsidRPr="003410C9" w:rsidRDefault="00E47F3F" w:rsidP="00D4496B">
            <w:pPr>
              <w:spacing w:line="22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E47F3F" w:rsidRPr="003410C9" w:rsidRDefault="00E47F3F" w:rsidP="00D4496B">
            <w:pPr>
              <w:spacing w:line="226" w:lineRule="auto"/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электроснабжение – 250 кВт/час в месяц; </w:t>
            </w:r>
          </w:p>
          <w:p w:rsidR="00E47F3F" w:rsidRPr="003410C9" w:rsidRDefault="00E47F3F" w:rsidP="00D4496B">
            <w:pPr>
              <w:spacing w:line="226" w:lineRule="auto"/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газоснабжение – 370           куб. м в месяц; </w:t>
            </w:r>
          </w:p>
          <w:p w:rsidR="00E47F3F" w:rsidRPr="003410C9" w:rsidRDefault="00E47F3F" w:rsidP="00D4496B">
            <w:pPr>
              <w:spacing w:line="226" w:lineRule="auto"/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холодное водоснабжение – 7,52 куб. м в месяц;</w:t>
            </w:r>
          </w:p>
          <w:p w:rsidR="004F0424" w:rsidRPr="003410C9" w:rsidRDefault="00E47F3F" w:rsidP="00D4496B">
            <w:pPr>
              <w:spacing w:line="225" w:lineRule="auto"/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обращение с твердыми коммунальными отходами – 2,31 </w:t>
            </w:r>
          </w:p>
          <w:p w:rsidR="00E47F3F" w:rsidRPr="003410C9" w:rsidRDefault="00E47F3F" w:rsidP="00D4496B">
            <w:pPr>
              <w:spacing w:line="225" w:lineRule="auto"/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куб. м в год</w:t>
            </w:r>
          </w:p>
          <w:p w:rsidR="00E47F3F" w:rsidRPr="003410C9" w:rsidRDefault="00E47F3F" w:rsidP="00D4496B">
            <w:pPr>
              <w:spacing w:line="226" w:lineRule="auto"/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E47F3F" w:rsidRPr="003410C9" w:rsidRDefault="00E47F3F" w:rsidP="00D4496B">
            <w:pPr>
              <w:spacing w:line="22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0" w:type="dxa"/>
            <w:shd w:val="clear" w:color="auto" w:fill="auto"/>
          </w:tcPr>
          <w:p w:rsidR="00E47F3F" w:rsidRPr="003410C9" w:rsidRDefault="00E47F3F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1007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E47F3F" w:rsidRPr="003410C9" w:rsidRDefault="00E47F3F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E47F3F" w:rsidRPr="003410C9" w:rsidRDefault="00E47F3F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1007 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E47F3F" w:rsidRPr="003410C9" w:rsidRDefault="00E47F3F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E47F3F" w:rsidRPr="003410C9" w:rsidRDefault="00E47F3F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E47F3F" w:rsidRPr="003410C9" w:rsidRDefault="00E47F3F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E47F3F" w:rsidRPr="003410C9" w:rsidRDefault="00E47F3F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E47F3F" w:rsidRPr="003410C9" w:rsidRDefault="00E47F3F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E47F3F" w:rsidRPr="003410C9" w:rsidRDefault="00E47F3F" w:rsidP="00D4496B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E45C23" w:rsidRPr="003410C9" w:rsidTr="00497A8E">
        <w:trPr>
          <w:gridAfter w:val="1"/>
          <w:wAfter w:w="7" w:type="dxa"/>
        </w:trPr>
        <w:tc>
          <w:tcPr>
            <w:tcW w:w="568" w:type="dxa"/>
          </w:tcPr>
          <w:p w:rsidR="00E45C23" w:rsidRPr="003410C9" w:rsidRDefault="00E45C23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23</w:t>
            </w:r>
          </w:p>
        </w:tc>
        <w:tc>
          <w:tcPr>
            <w:tcW w:w="1701" w:type="dxa"/>
            <w:shd w:val="clear" w:color="auto" w:fill="auto"/>
          </w:tcPr>
          <w:p w:rsidR="00E45C23" w:rsidRPr="003410C9" w:rsidRDefault="00E45C23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Сменовское сельское поселение Захаровского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E45C23" w:rsidRPr="003410C9" w:rsidRDefault="00E45C23" w:rsidP="00D4496B">
            <w:pPr>
              <w:spacing w:line="226" w:lineRule="auto"/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электроснабжение (по приборам учета); </w:t>
            </w:r>
          </w:p>
          <w:p w:rsidR="00E45C23" w:rsidRPr="003410C9" w:rsidRDefault="00E45C23" w:rsidP="00D4496B">
            <w:pPr>
              <w:spacing w:line="226" w:lineRule="auto"/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газоснабжение (по приборам учета); </w:t>
            </w:r>
          </w:p>
          <w:p w:rsidR="00E45C23" w:rsidRPr="003410C9" w:rsidRDefault="00E45C23" w:rsidP="00D4496B">
            <w:pPr>
              <w:spacing w:line="226" w:lineRule="auto"/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холодное водоснабжение (по норматив</w:t>
            </w:r>
            <w:r w:rsidR="004F0424" w:rsidRPr="003410C9">
              <w:rPr>
                <w:rFonts w:ascii="Times New Roman" w:hAnsi="Times New Roman"/>
                <w:lang w:eastAsia="en-US"/>
              </w:rPr>
              <w:t>ам</w:t>
            </w:r>
            <w:r w:rsidRPr="003410C9">
              <w:rPr>
                <w:rFonts w:ascii="Times New Roman" w:hAnsi="Times New Roman"/>
                <w:lang w:eastAsia="en-US"/>
              </w:rPr>
              <w:t xml:space="preserve"> – жилые дома с централизованным водопроводом, выгребной ямой, оборудованные водонагревателями различного типа, ваннами, унитазами);</w:t>
            </w:r>
          </w:p>
          <w:p w:rsidR="00E45C23" w:rsidRPr="003410C9" w:rsidRDefault="00E45C23" w:rsidP="00D4496B">
            <w:pPr>
              <w:spacing w:line="225" w:lineRule="auto"/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обращение с твердыми коммунальными отходами (по нормативу для индивидуальных жилых домов)</w:t>
            </w:r>
          </w:p>
        </w:tc>
        <w:tc>
          <w:tcPr>
            <w:tcW w:w="2552" w:type="dxa"/>
            <w:shd w:val="clear" w:color="auto" w:fill="auto"/>
          </w:tcPr>
          <w:p w:rsidR="00E45C23" w:rsidRPr="003410C9" w:rsidRDefault="00E45C23" w:rsidP="00D4496B">
            <w:pPr>
              <w:spacing w:line="226" w:lineRule="auto"/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электроснабжение – 3,56 руб./кВт в час; </w:t>
            </w:r>
          </w:p>
          <w:p w:rsidR="00E45C23" w:rsidRPr="003410C9" w:rsidRDefault="00E45C23" w:rsidP="00D4496B">
            <w:pPr>
              <w:spacing w:line="226" w:lineRule="auto"/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газоснабжение – 6,285 руб./куб. м;</w:t>
            </w:r>
          </w:p>
          <w:p w:rsidR="004F0424" w:rsidRPr="003410C9" w:rsidRDefault="00E45C23" w:rsidP="00D4496B">
            <w:pPr>
              <w:spacing w:line="226" w:lineRule="auto"/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холодное </w:t>
            </w:r>
          </w:p>
          <w:p w:rsidR="00E45C23" w:rsidRPr="003410C9" w:rsidRDefault="00E45C23" w:rsidP="00D4496B">
            <w:pPr>
              <w:spacing w:line="226" w:lineRule="auto"/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водоснабжение – 32,54 руб./куб. м;</w:t>
            </w:r>
          </w:p>
          <w:p w:rsidR="004F0424" w:rsidRPr="003410C9" w:rsidRDefault="00E45C23" w:rsidP="00D4496B">
            <w:pPr>
              <w:spacing w:line="225" w:lineRule="auto"/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обращение с твердыми коммунальными </w:t>
            </w:r>
          </w:p>
          <w:p w:rsidR="00E45C23" w:rsidRPr="003410C9" w:rsidRDefault="00E45C23" w:rsidP="00D4496B">
            <w:pPr>
              <w:spacing w:line="225" w:lineRule="auto"/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отходами – 504,96  руб./куб. м</w:t>
            </w:r>
          </w:p>
          <w:p w:rsidR="00E45C23" w:rsidRPr="003410C9" w:rsidRDefault="00E45C23" w:rsidP="00D4496B">
            <w:pPr>
              <w:spacing w:line="226" w:lineRule="auto"/>
              <w:rPr>
                <w:rFonts w:ascii="Times New Roman" w:hAnsi="Times New Roman"/>
                <w:lang w:eastAsia="en-US"/>
              </w:rPr>
            </w:pPr>
          </w:p>
          <w:p w:rsidR="00E45C23" w:rsidRPr="003410C9" w:rsidRDefault="00E45C23" w:rsidP="00D4496B">
            <w:pPr>
              <w:spacing w:line="22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E45C23" w:rsidRPr="003410C9" w:rsidRDefault="00E45C23" w:rsidP="00D4496B">
            <w:pPr>
              <w:spacing w:line="226" w:lineRule="auto"/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электроснабжение –</w:t>
            </w:r>
            <w:r w:rsidR="004F0424" w:rsidRPr="003410C9">
              <w:rPr>
                <w:rFonts w:ascii="Times New Roman" w:hAnsi="Times New Roman"/>
                <w:lang w:eastAsia="en-US"/>
              </w:rPr>
              <w:t xml:space="preserve"> </w:t>
            </w:r>
            <w:r w:rsidRPr="003410C9">
              <w:rPr>
                <w:rFonts w:ascii="Times New Roman" w:hAnsi="Times New Roman"/>
                <w:lang w:eastAsia="en-US"/>
              </w:rPr>
              <w:t xml:space="preserve">5,0; </w:t>
            </w:r>
          </w:p>
          <w:p w:rsidR="00E45C23" w:rsidRPr="003410C9" w:rsidRDefault="00E45C23" w:rsidP="00D4496B">
            <w:pPr>
              <w:spacing w:line="226" w:lineRule="auto"/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газоснабжение – 3,0; </w:t>
            </w:r>
          </w:p>
          <w:p w:rsidR="004F0424" w:rsidRPr="003410C9" w:rsidRDefault="00E45C23" w:rsidP="00D4496B">
            <w:pPr>
              <w:spacing w:line="226" w:lineRule="auto"/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холодное </w:t>
            </w:r>
          </w:p>
          <w:p w:rsidR="00E45C23" w:rsidRPr="003410C9" w:rsidRDefault="00E45C23" w:rsidP="00D4496B">
            <w:pPr>
              <w:spacing w:line="226" w:lineRule="auto"/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водоснабжение – 4,0;</w:t>
            </w:r>
          </w:p>
          <w:p w:rsidR="004F0424" w:rsidRPr="003410C9" w:rsidRDefault="00E45C23" w:rsidP="00D4496B">
            <w:pPr>
              <w:spacing w:line="225" w:lineRule="auto"/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обращение с твердыми коммунальными </w:t>
            </w:r>
          </w:p>
          <w:p w:rsidR="00E45C23" w:rsidRPr="003410C9" w:rsidRDefault="00E45C23" w:rsidP="00D4496B">
            <w:pPr>
              <w:spacing w:line="225" w:lineRule="auto"/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отходами – 4,0</w:t>
            </w:r>
          </w:p>
          <w:p w:rsidR="00E45C23" w:rsidRPr="003410C9" w:rsidRDefault="00E45C23" w:rsidP="00D4496B">
            <w:pPr>
              <w:spacing w:line="226" w:lineRule="auto"/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E45C23" w:rsidRPr="003410C9" w:rsidRDefault="00E45C23" w:rsidP="00D4496B">
            <w:pPr>
              <w:spacing w:line="22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E45C23" w:rsidRPr="003410C9" w:rsidRDefault="00E45C23" w:rsidP="00D4496B">
            <w:pPr>
              <w:spacing w:line="226" w:lineRule="auto"/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электроснабжение – 250 кВт/час в месяц; </w:t>
            </w:r>
          </w:p>
          <w:p w:rsidR="00E45C23" w:rsidRPr="003410C9" w:rsidRDefault="00E45C23" w:rsidP="00D4496B">
            <w:pPr>
              <w:spacing w:line="226" w:lineRule="auto"/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газоснабжение – 220           куб. м в месяц; </w:t>
            </w:r>
          </w:p>
          <w:p w:rsidR="00E45C23" w:rsidRPr="003410C9" w:rsidRDefault="00E45C23" w:rsidP="00D4496B">
            <w:pPr>
              <w:spacing w:line="226" w:lineRule="auto"/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холодное водоснабжение – 7,52 куб. м в месяц;</w:t>
            </w:r>
          </w:p>
          <w:p w:rsidR="004F0424" w:rsidRPr="003410C9" w:rsidRDefault="00E45C23" w:rsidP="00D4496B">
            <w:pPr>
              <w:spacing w:line="225" w:lineRule="auto"/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обращение с твердыми коммунальными отходами – 2,31 </w:t>
            </w:r>
          </w:p>
          <w:p w:rsidR="00E45C23" w:rsidRPr="003410C9" w:rsidRDefault="00E45C23" w:rsidP="00D4496B">
            <w:pPr>
              <w:spacing w:line="225" w:lineRule="auto"/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куб. м в год</w:t>
            </w:r>
          </w:p>
          <w:p w:rsidR="00E45C23" w:rsidRPr="003410C9" w:rsidRDefault="00E45C23" w:rsidP="00D4496B">
            <w:pPr>
              <w:spacing w:line="226" w:lineRule="auto"/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E45C23" w:rsidRPr="003410C9" w:rsidRDefault="00E45C23" w:rsidP="00D4496B">
            <w:pPr>
              <w:spacing w:line="22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0" w:type="dxa"/>
            <w:shd w:val="clear" w:color="auto" w:fill="auto"/>
          </w:tcPr>
          <w:p w:rsidR="00E45C23" w:rsidRPr="003410C9" w:rsidRDefault="00E45C23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791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E45C23" w:rsidRPr="003410C9" w:rsidRDefault="00E45C23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E45C23" w:rsidRPr="003410C9" w:rsidRDefault="00E45C23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791 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E45C23" w:rsidRPr="003410C9" w:rsidRDefault="00E45C23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E45C23" w:rsidRPr="003410C9" w:rsidRDefault="00E45C23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E45C23" w:rsidRPr="003410C9" w:rsidRDefault="00E45C23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E45C23" w:rsidRPr="003410C9" w:rsidRDefault="00E45C23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E45C23" w:rsidRPr="003410C9" w:rsidRDefault="00E45C23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E45C23" w:rsidRPr="003410C9" w:rsidRDefault="00E45C23" w:rsidP="00D4496B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1074AF" w:rsidRPr="003410C9" w:rsidTr="00411B4D">
        <w:trPr>
          <w:gridAfter w:val="1"/>
          <w:wAfter w:w="7" w:type="dxa"/>
        </w:trPr>
        <w:tc>
          <w:tcPr>
            <w:tcW w:w="568" w:type="dxa"/>
            <w:shd w:val="clear" w:color="auto" w:fill="auto"/>
          </w:tcPr>
          <w:p w:rsidR="001074AF" w:rsidRPr="003410C9" w:rsidRDefault="001074AF" w:rsidP="003B027C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24</w:t>
            </w:r>
          </w:p>
        </w:tc>
        <w:tc>
          <w:tcPr>
            <w:tcW w:w="1701" w:type="dxa"/>
            <w:shd w:val="clear" w:color="auto" w:fill="auto"/>
          </w:tcPr>
          <w:p w:rsidR="001074AF" w:rsidRPr="003410C9" w:rsidRDefault="001074AF" w:rsidP="003B027C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Восходское сельское поселение Кадомского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1074AF" w:rsidRPr="003410C9" w:rsidRDefault="001074AF" w:rsidP="003B027C">
            <w:pPr>
              <w:spacing w:line="233" w:lineRule="auto"/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электроснабжение (по приборам учета); </w:t>
            </w:r>
          </w:p>
          <w:p w:rsidR="001074AF" w:rsidRPr="003410C9" w:rsidRDefault="001074AF" w:rsidP="003B027C">
            <w:pPr>
              <w:spacing w:line="233" w:lineRule="auto"/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газоснабжение (по приборам учета);</w:t>
            </w:r>
          </w:p>
          <w:p w:rsidR="001074AF" w:rsidRPr="003410C9" w:rsidRDefault="001074AF" w:rsidP="003B027C">
            <w:pPr>
              <w:spacing w:line="233" w:lineRule="auto"/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холодное водоснабжение (по нормативам </w:t>
            </w:r>
            <w:r w:rsidR="00411B4D" w:rsidRPr="003410C9">
              <w:rPr>
                <w:rFonts w:ascii="Times New Roman" w:hAnsi="Times New Roman"/>
                <w:lang w:eastAsia="en-US"/>
              </w:rPr>
              <w:t>–</w:t>
            </w:r>
            <w:r w:rsidRPr="003410C9">
              <w:rPr>
                <w:rFonts w:ascii="Times New Roman" w:hAnsi="Times New Roman"/>
                <w:lang w:eastAsia="en-US"/>
              </w:rPr>
              <w:t xml:space="preserve"> </w:t>
            </w:r>
            <w:r w:rsidRPr="003410C9">
              <w:rPr>
                <w:rFonts w:ascii="Times New Roman" w:hAnsi="Times New Roman"/>
              </w:rPr>
              <w:t>жилые дома с централизованным водопроводом, выгребной ямой, оборудованные водонагревателями различного типа, ваннами, унитазами</w:t>
            </w:r>
            <w:r w:rsidRPr="003410C9">
              <w:rPr>
                <w:rFonts w:ascii="Times New Roman" w:hAnsi="Times New Roman"/>
                <w:lang w:eastAsia="en-US"/>
              </w:rPr>
              <w:t>);</w:t>
            </w:r>
          </w:p>
          <w:p w:rsidR="001074AF" w:rsidRPr="003410C9" w:rsidRDefault="001074AF" w:rsidP="003B027C">
            <w:pPr>
              <w:spacing w:line="233" w:lineRule="auto"/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(по нормативу для индивидуальных жилых домов)</w:t>
            </w:r>
          </w:p>
        </w:tc>
        <w:tc>
          <w:tcPr>
            <w:tcW w:w="2552" w:type="dxa"/>
            <w:shd w:val="clear" w:color="auto" w:fill="auto"/>
          </w:tcPr>
          <w:p w:rsidR="001074AF" w:rsidRPr="003410C9" w:rsidRDefault="001074AF" w:rsidP="003B027C">
            <w:pPr>
              <w:spacing w:line="233" w:lineRule="auto"/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электроснабжение – 3,</w:t>
            </w:r>
            <w:r w:rsidR="0063258D" w:rsidRPr="003410C9">
              <w:rPr>
                <w:rFonts w:ascii="Times New Roman" w:hAnsi="Times New Roman"/>
                <w:lang w:eastAsia="en-US"/>
              </w:rPr>
              <w:t>56</w:t>
            </w:r>
            <w:r w:rsidRPr="003410C9">
              <w:rPr>
                <w:rFonts w:ascii="Times New Roman" w:hAnsi="Times New Roman"/>
                <w:lang w:eastAsia="en-US"/>
              </w:rPr>
              <w:t xml:space="preserve"> руб./кВт в час; газоснабжение – 6,</w:t>
            </w:r>
            <w:r w:rsidR="0063258D" w:rsidRPr="003410C9">
              <w:rPr>
                <w:rFonts w:ascii="Times New Roman" w:hAnsi="Times New Roman"/>
                <w:lang w:eastAsia="en-US"/>
              </w:rPr>
              <w:t>2</w:t>
            </w:r>
            <w:r w:rsidRPr="003410C9">
              <w:rPr>
                <w:rFonts w:ascii="Times New Roman" w:hAnsi="Times New Roman"/>
                <w:lang w:eastAsia="en-US"/>
              </w:rPr>
              <w:t xml:space="preserve">9 руб./куб. м; </w:t>
            </w:r>
          </w:p>
          <w:p w:rsidR="006433B6" w:rsidRPr="003410C9" w:rsidRDefault="001074AF" w:rsidP="003B027C">
            <w:pPr>
              <w:spacing w:line="233" w:lineRule="auto"/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холодное </w:t>
            </w:r>
          </w:p>
          <w:p w:rsidR="001074AF" w:rsidRPr="003410C9" w:rsidRDefault="001074AF" w:rsidP="003B027C">
            <w:pPr>
              <w:spacing w:line="233" w:lineRule="auto"/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водоснабжение – 4</w:t>
            </w:r>
            <w:r w:rsidR="0063258D" w:rsidRPr="003410C9">
              <w:rPr>
                <w:rFonts w:ascii="Times New Roman" w:hAnsi="Times New Roman"/>
                <w:lang w:eastAsia="en-US"/>
              </w:rPr>
              <w:t>5,80</w:t>
            </w:r>
            <w:r w:rsidRPr="003410C9">
              <w:rPr>
                <w:rFonts w:ascii="Times New Roman" w:hAnsi="Times New Roman"/>
                <w:lang w:eastAsia="en-US"/>
              </w:rPr>
              <w:t xml:space="preserve"> руб./куб. м; </w:t>
            </w:r>
          </w:p>
          <w:p w:rsidR="001074AF" w:rsidRPr="003410C9" w:rsidRDefault="001074AF" w:rsidP="003B027C">
            <w:pPr>
              <w:spacing w:line="233" w:lineRule="auto"/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обращение с твердыми коммунальными</w:t>
            </w:r>
          </w:p>
          <w:p w:rsidR="001074AF" w:rsidRPr="003410C9" w:rsidRDefault="001074AF" w:rsidP="003B027C">
            <w:pPr>
              <w:spacing w:line="233" w:lineRule="auto"/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отходами – </w:t>
            </w:r>
            <w:r w:rsidR="0063258D" w:rsidRPr="003410C9">
              <w:rPr>
                <w:rFonts w:ascii="Times New Roman" w:hAnsi="Times New Roman"/>
                <w:lang w:eastAsia="en-US"/>
              </w:rPr>
              <w:t>504,96</w:t>
            </w:r>
            <w:r w:rsidRPr="003410C9">
              <w:rPr>
                <w:rFonts w:ascii="Times New Roman" w:hAnsi="Times New Roman"/>
                <w:lang w:eastAsia="en-US"/>
              </w:rPr>
              <w:t xml:space="preserve"> руб./куб. м</w:t>
            </w:r>
          </w:p>
          <w:p w:rsidR="001074AF" w:rsidRPr="003410C9" w:rsidRDefault="001074AF" w:rsidP="003B027C">
            <w:pPr>
              <w:spacing w:line="233" w:lineRule="auto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1074AF" w:rsidRPr="003410C9" w:rsidRDefault="001074AF" w:rsidP="003B027C">
            <w:pPr>
              <w:spacing w:line="233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1074AF" w:rsidRPr="003410C9" w:rsidRDefault="001074AF" w:rsidP="003B027C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5,0; </w:t>
            </w:r>
          </w:p>
          <w:p w:rsidR="001074AF" w:rsidRPr="003410C9" w:rsidRDefault="001074AF" w:rsidP="003B027C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– 3,0; </w:t>
            </w:r>
          </w:p>
          <w:p w:rsidR="001074AF" w:rsidRPr="003410C9" w:rsidRDefault="001074AF" w:rsidP="003B027C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1074AF" w:rsidRPr="003410C9" w:rsidRDefault="001074AF" w:rsidP="003B027C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водоснабжение – </w:t>
            </w:r>
            <w:r w:rsidR="0063258D" w:rsidRPr="003410C9">
              <w:rPr>
                <w:rFonts w:ascii="Times New Roman" w:hAnsi="Times New Roman"/>
              </w:rPr>
              <w:t>4,9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1074AF" w:rsidRPr="003410C9" w:rsidRDefault="001074AF" w:rsidP="003B027C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1074AF" w:rsidRPr="003410C9" w:rsidRDefault="001074AF" w:rsidP="003B027C">
            <w:pPr>
              <w:spacing w:line="233" w:lineRule="auto"/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</w:rPr>
              <w:t xml:space="preserve">отходами – </w:t>
            </w:r>
            <w:r w:rsidR="0063258D" w:rsidRPr="003410C9">
              <w:rPr>
                <w:rFonts w:ascii="Times New Roman" w:hAnsi="Times New Roman"/>
              </w:rPr>
              <w:t>4</w:t>
            </w:r>
            <w:r w:rsidRPr="003410C9">
              <w:rPr>
                <w:rFonts w:ascii="Times New Roman" w:hAnsi="Times New Roman"/>
              </w:rPr>
              <w:t>,0</w:t>
            </w:r>
          </w:p>
        </w:tc>
        <w:tc>
          <w:tcPr>
            <w:tcW w:w="2268" w:type="dxa"/>
            <w:shd w:val="clear" w:color="auto" w:fill="auto"/>
          </w:tcPr>
          <w:p w:rsidR="001074AF" w:rsidRPr="003410C9" w:rsidRDefault="001074AF" w:rsidP="003B027C">
            <w:pPr>
              <w:spacing w:line="233" w:lineRule="auto"/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электроснабжение – 1</w:t>
            </w:r>
            <w:r w:rsidR="0063258D" w:rsidRPr="003410C9">
              <w:rPr>
                <w:rFonts w:ascii="Times New Roman" w:hAnsi="Times New Roman"/>
                <w:lang w:eastAsia="en-US"/>
              </w:rPr>
              <w:t>83</w:t>
            </w:r>
            <w:r w:rsidRPr="003410C9">
              <w:rPr>
                <w:rFonts w:ascii="Times New Roman" w:hAnsi="Times New Roman"/>
                <w:lang w:eastAsia="en-US"/>
              </w:rPr>
              <w:t xml:space="preserve"> кВт/час в месяц; </w:t>
            </w:r>
          </w:p>
          <w:p w:rsidR="001074AF" w:rsidRPr="003410C9" w:rsidRDefault="001074AF" w:rsidP="003B027C">
            <w:pPr>
              <w:spacing w:line="233" w:lineRule="auto"/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газоснабжение – 1</w:t>
            </w:r>
            <w:r w:rsidR="0063258D" w:rsidRPr="003410C9">
              <w:rPr>
                <w:rFonts w:ascii="Times New Roman" w:hAnsi="Times New Roman"/>
                <w:lang w:eastAsia="en-US"/>
              </w:rPr>
              <w:t>2</w:t>
            </w:r>
            <w:r w:rsidRPr="003410C9">
              <w:rPr>
                <w:rFonts w:ascii="Times New Roman" w:hAnsi="Times New Roman"/>
                <w:lang w:eastAsia="en-US"/>
              </w:rPr>
              <w:t>0</w:t>
            </w:r>
          </w:p>
          <w:p w:rsidR="001074AF" w:rsidRPr="003410C9" w:rsidRDefault="001074AF" w:rsidP="003B027C">
            <w:pPr>
              <w:spacing w:line="233" w:lineRule="auto"/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куб. м в месяц; </w:t>
            </w:r>
          </w:p>
          <w:p w:rsidR="001074AF" w:rsidRPr="003410C9" w:rsidRDefault="001074AF" w:rsidP="003B027C">
            <w:pPr>
              <w:spacing w:line="233" w:lineRule="auto"/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холодное водоснабжение – 7,52 куб. м в месяц;</w:t>
            </w:r>
          </w:p>
          <w:p w:rsidR="001074AF" w:rsidRPr="003410C9" w:rsidRDefault="001074AF" w:rsidP="003B027C">
            <w:pPr>
              <w:spacing w:line="233" w:lineRule="auto"/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– 2,31           куб. м в год</w:t>
            </w:r>
          </w:p>
        </w:tc>
        <w:tc>
          <w:tcPr>
            <w:tcW w:w="1700" w:type="dxa"/>
            <w:shd w:val="clear" w:color="auto" w:fill="auto"/>
          </w:tcPr>
          <w:p w:rsidR="00C433AD" w:rsidRPr="003410C9" w:rsidRDefault="00B9791A" w:rsidP="003B027C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604</w:t>
            </w:r>
            <w:r w:rsidR="00C433AD" w:rsidRPr="003410C9">
              <w:rPr>
                <w:rFonts w:ascii="Times New Roman" w:hAnsi="Times New Roman"/>
              </w:rPr>
              <w:t xml:space="preserve"> чел.</w:t>
            </w:r>
            <w:r w:rsidR="00C433AD" w:rsidRPr="003410C9">
              <w:rPr>
                <w:rFonts w:ascii="Times New Roman" w:hAnsi="Times New Roman"/>
                <w:vertAlign w:val="superscript"/>
              </w:rPr>
              <w:t>2</w:t>
            </w:r>
            <w:r w:rsidR="00C433AD" w:rsidRPr="003410C9">
              <w:rPr>
                <w:rFonts w:ascii="Times New Roman" w:hAnsi="Times New Roman"/>
              </w:rPr>
              <w:t>;</w:t>
            </w:r>
          </w:p>
          <w:p w:rsidR="00C433AD" w:rsidRPr="003410C9" w:rsidRDefault="00B9791A" w:rsidP="003B027C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</w:t>
            </w:r>
            <w:r w:rsidR="00C433AD" w:rsidRPr="003410C9">
              <w:rPr>
                <w:rFonts w:ascii="Times New Roman" w:hAnsi="Times New Roman"/>
              </w:rPr>
              <w:t>% и 0,</w:t>
            </w:r>
            <w:r w:rsidR="0063258D"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</w:rPr>
              <w:t>55</w:t>
            </w:r>
            <w:r w:rsidR="00C433AD" w:rsidRPr="003410C9">
              <w:rPr>
                <w:rFonts w:ascii="Times New Roman" w:hAnsi="Times New Roman"/>
              </w:rPr>
              <w:t>%</w:t>
            </w:r>
            <w:r w:rsidR="00C433AD" w:rsidRPr="003410C9">
              <w:rPr>
                <w:rFonts w:ascii="Times New Roman" w:hAnsi="Times New Roman"/>
                <w:vertAlign w:val="superscript"/>
              </w:rPr>
              <w:t>3</w:t>
            </w:r>
            <w:r w:rsidR="00C433AD" w:rsidRPr="003410C9">
              <w:rPr>
                <w:rFonts w:ascii="Times New Roman" w:hAnsi="Times New Roman"/>
              </w:rPr>
              <w:t>;</w:t>
            </w:r>
          </w:p>
          <w:p w:rsidR="00C433AD" w:rsidRPr="003410C9" w:rsidRDefault="00B9791A" w:rsidP="003B027C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604</w:t>
            </w:r>
            <w:r w:rsidR="00C433AD" w:rsidRPr="003410C9">
              <w:rPr>
                <w:rFonts w:ascii="Times New Roman" w:hAnsi="Times New Roman"/>
              </w:rPr>
              <w:t xml:space="preserve"> чел.</w:t>
            </w:r>
            <w:r w:rsidR="00C433AD" w:rsidRPr="003410C9">
              <w:rPr>
                <w:rFonts w:ascii="Times New Roman" w:hAnsi="Times New Roman"/>
                <w:vertAlign w:val="superscript"/>
              </w:rPr>
              <w:t>4</w:t>
            </w:r>
            <w:r w:rsidR="00C433AD" w:rsidRPr="003410C9">
              <w:rPr>
                <w:rFonts w:ascii="Times New Roman" w:hAnsi="Times New Roman"/>
              </w:rPr>
              <w:t>;</w:t>
            </w:r>
          </w:p>
          <w:p w:rsidR="00C433AD" w:rsidRPr="003410C9" w:rsidRDefault="00B9791A" w:rsidP="003B027C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</w:t>
            </w:r>
            <w:r w:rsidR="00C433AD" w:rsidRPr="003410C9">
              <w:rPr>
                <w:rFonts w:ascii="Times New Roman" w:hAnsi="Times New Roman"/>
              </w:rPr>
              <w:t xml:space="preserve">0% и </w:t>
            </w:r>
            <w:r w:rsidR="00243DB0"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</w:rPr>
              <w:t>,055</w:t>
            </w:r>
            <w:r w:rsidR="00C433AD" w:rsidRPr="003410C9">
              <w:rPr>
                <w:rFonts w:ascii="Times New Roman" w:hAnsi="Times New Roman"/>
              </w:rPr>
              <w:t>%</w:t>
            </w:r>
            <w:r w:rsidR="00C433AD" w:rsidRPr="003410C9">
              <w:rPr>
                <w:rFonts w:ascii="Times New Roman" w:hAnsi="Times New Roman"/>
                <w:vertAlign w:val="superscript"/>
              </w:rPr>
              <w:t>5</w:t>
            </w:r>
            <w:r w:rsidR="00C433AD" w:rsidRPr="003410C9">
              <w:rPr>
                <w:rFonts w:ascii="Times New Roman" w:hAnsi="Times New Roman"/>
              </w:rPr>
              <w:t>;</w:t>
            </w:r>
          </w:p>
          <w:p w:rsidR="00C433AD" w:rsidRPr="003410C9" w:rsidRDefault="00B9791A" w:rsidP="003B027C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="00C433AD"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="00C433AD" w:rsidRPr="003410C9">
              <w:rPr>
                <w:rFonts w:ascii="Times New Roman" w:hAnsi="Times New Roman"/>
              </w:rPr>
              <w:t>чел.</w:t>
            </w:r>
            <w:r w:rsidR="00C433AD" w:rsidRPr="003410C9">
              <w:rPr>
                <w:rFonts w:ascii="Times New Roman" w:hAnsi="Times New Roman"/>
                <w:vertAlign w:val="superscript"/>
              </w:rPr>
              <w:t>6</w:t>
            </w:r>
            <w:r w:rsidR="00C433AD" w:rsidRPr="003410C9">
              <w:rPr>
                <w:rFonts w:ascii="Times New Roman" w:hAnsi="Times New Roman"/>
              </w:rPr>
              <w:t>;</w:t>
            </w:r>
          </w:p>
          <w:p w:rsidR="00C433AD" w:rsidRPr="003410C9" w:rsidRDefault="00B9791A" w:rsidP="003B027C">
            <w:pPr>
              <w:spacing w:line="233" w:lineRule="auto"/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="00C433AD" w:rsidRPr="003410C9">
              <w:rPr>
                <w:rFonts w:ascii="Times New Roman" w:hAnsi="Times New Roman"/>
              </w:rPr>
              <w:t xml:space="preserve">% и </w:t>
            </w:r>
            <w:r w:rsidRPr="003410C9">
              <w:rPr>
                <w:rFonts w:ascii="Times New Roman" w:hAnsi="Times New Roman"/>
              </w:rPr>
              <w:t>0</w:t>
            </w:r>
            <w:r w:rsidR="00C433AD" w:rsidRPr="003410C9">
              <w:rPr>
                <w:rFonts w:ascii="Times New Roman" w:hAnsi="Times New Roman"/>
              </w:rPr>
              <w:t>%</w:t>
            </w:r>
            <w:r w:rsidR="00C433AD" w:rsidRPr="003410C9">
              <w:rPr>
                <w:rFonts w:ascii="Times New Roman" w:hAnsi="Times New Roman"/>
                <w:vertAlign w:val="superscript"/>
              </w:rPr>
              <w:t>7</w:t>
            </w:r>
            <w:r w:rsidR="00C433AD" w:rsidRPr="003410C9">
              <w:rPr>
                <w:rFonts w:ascii="Times New Roman" w:hAnsi="Times New Roman"/>
              </w:rPr>
              <w:t xml:space="preserve">; </w:t>
            </w:r>
          </w:p>
          <w:p w:rsidR="00C433AD" w:rsidRPr="003410C9" w:rsidRDefault="00B9791A" w:rsidP="003B027C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="00C433AD" w:rsidRPr="003410C9">
              <w:rPr>
                <w:rFonts w:ascii="Times New Roman" w:hAnsi="Times New Roman"/>
              </w:rPr>
              <w:t xml:space="preserve"> чел.</w:t>
            </w:r>
            <w:r w:rsidR="00C433AD" w:rsidRPr="003410C9">
              <w:rPr>
                <w:rFonts w:ascii="Times New Roman" w:hAnsi="Times New Roman"/>
                <w:vertAlign w:val="superscript"/>
              </w:rPr>
              <w:t>8</w:t>
            </w:r>
            <w:r w:rsidR="00C433AD" w:rsidRPr="003410C9">
              <w:rPr>
                <w:rFonts w:ascii="Times New Roman" w:hAnsi="Times New Roman"/>
              </w:rPr>
              <w:t>;</w:t>
            </w:r>
          </w:p>
          <w:p w:rsidR="00C433AD" w:rsidRPr="003410C9" w:rsidRDefault="00B9791A" w:rsidP="003B027C">
            <w:pPr>
              <w:spacing w:line="233" w:lineRule="auto"/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="00C433AD" w:rsidRPr="003410C9">
              <w:rPr>
                <w:rFonts w:ascii="Times New Roman" w:hAnsi="Times New Roman"/>
              </w:rPr>
              <w:t xml:space="preserve">% и </w:t>
            </w:r>
            <w:r w:rsidRPr="003410C9">
              <w:rPr>
                <w:rFonts w:ascii="Times New Roman" w:hAnsi="Times New Roman"/>
              </w:rPr>
              <w:t>0</w:t>
            </w:r>
            <w:r w:rsidR="00C433AD" w:rsidRPr="003410C9">
              <w:rPr>
                <w:rFonts w:ascii="Times New Roman" w:hAnsi="Times New Roman"/>
              </w:rPr>
              <w:t>%</w:t>
            </w:r>
            <w:r w:rsidR="00C433AD"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C433AD" w:rsidRPr="003410C9" w:rsidRDefault="00C433AD" w:rsidP="003B027C">
            <w:pPr>
              <w:spacing w:line="233" w:lineRule="auto"/>
              <w:rPr>
                <w:rFonts w:ascii="Times New Roman" w:hAnsi="Times New Roman"/>
              </w:rPr>
            </w:pPr>
          </w:p>
          <w:p w:rsidR="00C433AD" w:rsidRPr="003410C9" w:rsidRDefault="00C433AD" w:rsidP="003B027C">
            <w:pPr>
              <w:spacing w:line="233" w:lineRule="auto"/>
              <w:rPr>
                <w:rFonts w:ascii="Times New Roman" w:hAnsi="Times New Roman"/>
              </w:rPr>
            </w:pPr>
          </w:p>
          <w:p w:rsidR="00C433AD" w:rsidRPr="003410C9" w:rsidRDefault="00C433AD" w:rsidP="003B027C">
            <w:pPr>
              <w:spacing w:line="233" w:lineRule="auto"/>
              <w:rPr>
                <w:rFonts w:ascii="Times New Roman" w:hAnsi="Times New Roman"/>
              </w:rPr>
            </w:pPr>
          </w:p>
          <w:p w:rsidR="00C433AD" w:rsidRPr="003410C9" w:rsidRDefault="00C433AD" w:rsidP="003B027C">
            <w:pPr>
              <w:spacing w:line="233" w:lineRule="auto"/>
              <w:rPr>
                <w:rFonts w:ascii="Times New Roman" w:hAnsi="Times New Roman"/>
              </w:rPr>
            </w:pPr>
          </w:p>
          <w:p w:rsidR="001074AF" w:rsidRPr="003410C9" w:rsidRDefault="001074AF" w:rsidP="003B027C">
            <w:pPr>
              <w:spacing w:line="233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1074AF" w:rsidRPr="003410C9" w:rsidTr="00411B4D">
        <w:trPr>
          <w:gridAfter w:val="1"/>
          <w:wAfter w:w="7" w:type="dxa"/>
        </w:trPr>
        <w:tc>
          <w:tcPr>
            <w:tcW w:w="568" w:type="dxa"/>
            <w:shd w:val="clear" w:color="auto" w:fill="auto"/>
          </w:tcPr>
          <w:p w:rsidR="001074AF" w:rsidRPr="003410C9" w:rsidRDefault="001074AF" w:rsidP="003B027C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25</w:t>
            </w:r>
          </w:p>
        </w:tc>
        <w:tc>
          <w:tcPr>
            <w:tcW w:w="1701" w:type="dxa"/>
            <w:shd w:val="clear" w:color="auto" w:fill="auto"/>
          </w:tcPr>
          <w:p w:rsidR="001074AF" w:rsidRPr="003410C9" w:rsidRDefault="001074AF" w:rsidP="003B027C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Енкаевское сельское поселение Кадомского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1074AF" w:rsidRPr="003410C9" w:rsidRDefault="001074AF" w:rsidP="003B027C">
            <w:pPr>
              <w:spacing w:line="233" w:lineRule="auto"/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электроснабжение (по приборам учета); </w:t>
            </w:r>
          </w:p>
          <w:p w:rsidR="001074AF" w:rsidRPr="003410C9" w:rsidRDefault="001074AF" w:rsidP="003B027C">
            <w:pPr>
              <w:spacing w:line="233" w:lineRule="auto"/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газоснабжение (по приборам учета);</w:t>
            </w:r>
          </w:p>
          <w:p w:rsidR="001074AF" w:rsidRPr="003410C9" w:rsidRDefault="001074AF" w:rsidP="003B027C">
            <w:pPr>
              <w:spacing w:line="233" w:lineRule="auto"/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холодное водоснабжение (</w:t>
            </w:r>
            <w:r w:rsidR="00305F85" w:rsidRPr="003410C9">
              <w:rPr>
                <w:rFonts w:ascii="Times New Roman" w:hAnsi="Times New Roman"/>
                <w:lang w:eastAsia="en-US"/>
              </w:rPr>
              <w:t>по нормативам – жилые дома с централизованным водопроводом, выгребной ямой, без унитазов</w:t>
            </w:r>
            <w:r w:rsidRPr="003410C9">
              <w:rPr>
                <w:rFonts w:ascii="Times New Roman" w:hAnsi="Times New Roman"/>
                <w:lang w:eastAsia="en-US"/>
              </w:rPr>
              <w:t>);</w:t>
            </w:r>
          </w:p>
          <w:p w:rsidR="001074AF" w:rsidRPr="003410C9" w:rsidRDefault="001074AF" w:rsidP="003B027C">
            <w:pPr>
              <w:spacing w:line="233" w:lineRule="auto"/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(по нормативу для индивидуальных жилых домов)</w:t>
            </w:r>
          </w:p>
        </w:tc>
        <w:tc>
          <w:tcPr>
            <w:tcW w:w="2552" w:type="dxa"/>
            <w:shd w:val="clear" w:color="auto" w:fill="auto"/>
          </w:tcPr>
          <w:p w:rsidR="001074AF" w:rsidRPr="003410C9" w:rsidRDefault="001074AF" w:rsidP="003B027C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 3,</w:t>
            </w:r>
            <w:r w:rsidR="00305F85" w:rsidRPr="003410C9">
              <w:rPr>
                <w:rFonts w:ascii="Times New Roman" w:hAnsi="Times New Roman"/>
              </w:rPr>
              <w:t>56</w:t>
            </w:r>
            <w:r w:rsidRPr="003410C9">
              <w:rPr>
                <w:rFonts w:ascii="Times New Roman" w:hAnsi="Times New Roman"/>
              </w:rPr>
              <w:t xml:space="preserve"> руб./кВт в час; газоснабжение – 6,</w:t>
            </w:r>
            <w:r w:rsidR="00305F85" w:rsidRPr="003410C9">
              <w:rPr>
                <w:rFonts w:ascii="Times New Roman" w:hAnsi="Times New Roman"/>
              </w:rPr>
              <w:t>29</w:t>
            </w:r>
            <w:r w:rsidRPr="003410C9">
              <w:rPr>
                <w:rFonts w:ascii="Times New Roman" w:hAnsi="Times New Roman"/>
              </w:rPr>
              <w:t xml:space="preserve"> руб./куб. м; </w:t>
            </w:r>
          </w:p>
          <w:p w:rsidR="006433B6" w:rsidRPr="003410C9" w:rsidRDefault="001074AF" w:rsidP="003B027C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</w:t>
            </w:r>
          </w:p>
          <w:p w:rsidR="001074AF" w:rsidRPr="003410C9" w:rsidRDefault="001074AF" w:rsidP="003B027C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водоснабжение – </w:t>
            </w:r>
            <w:r w:rsidR="00305F85" w:rsidRPr="003410C9">
              <w:rPr>
                <w:rFonts w:ascii="Times New Roman" w:hAnsi="Times New Roman"/>
              </w:rPr>
              <w:t>37,90</w:t>
            </w:r>
            <w:r w:rsidRPr="003410C9">
              <w:rPr>
                <w:rFonts w:ascii="Times New Roman" w:hAnsi="Times New Roman"/>
              </w:rPr>
              <w:t xml:space="preserve"> руб./куб. м; </w:t>
            </w:r>
          </w:p>
          <w:p w:rsidR="001074AF" w:rsidRPr="003410C9" w:rsidRDefault="001074AF" w:rsidP="003B027C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</w:t>
            </w:r>
          </w:p>
          <w:p w:rsidR="001074AF" w:rsidRPr="003410C9" w:rsidRDefault="001074AF" w:rsidP="003B027C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отходами – </w:t>
            </w:r>
            <w:r w:rsidR="00305F85" w:rsidRPr="003410C9">
              <w:rPr>
                <w:rFonts w:ascii="Times New Roman" w:hAnsi="Times New Roman"/>
              </w:rPr>
              <w:t>504,96</w:t>
            </w:r>
            <w:r w:rsidRPr="003410C9">
              <w:rPr>
                <w:rFonts w:ascii="Times New Roman" w:hAnsi="Times New Roman"/>
              </w:rPr>
              <w:t xml:space="preserve"> руб./куб. м</w:t>
            </w:r>
          </w:p>
          <w:p w:rsidR="001074AF" w:rsidRPr="003410C9" w:rsidRDefault="001074AF" w:rsidP="003B027C">
            <w:pPr>
              <w:spacing w:line="233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1074AF" w:rsidRPr="003410C9" w:rsidRDefault="001074AF" w:rsidP="003B027C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5,0; </w:t>
            </w:r>
          </w:p>
          <w:p w:rsidR="001074AF" w:rsidRPr="003410C9" w:rsidRDefault="001074AF" w:rsidP="003B027C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– 3,0; </w:t>
            </w:r>
          </w:p>
          <w:p w:rsidR="001074AF" w:rsidRPr="003410C9" w:rsidRDefault="001074AF" w:rsidP="003B027C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1074AF" w:rsidRPr="003410C9" w:rsidRDefault="001074AF" w:rsidP="003B027C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водоснабжение – 4,</w:t>
            </w:r>
            <w:r w:rsidR="00305F85" w:rsidRPr="003410C9">
              <w:rPr>
                <w:rFonts w:ascii="Times New Roman" w:hAnsi="Times New Roman"/>
              </w:rPr>
              <w:t>3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1074AF" w:rsidRPr="003410C9" w:rsidRDefault="001074AF" w:rsidP="003B027C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1074AF" w:rsidRPr="003410C9" w:rsidRDefault="001074AF" w:rsidP="003B027C">
            <w:pPr>
              <w:spacing w:line="233" w:lineRule="auto"/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</w:rPr>
              <w:t xml:space="preserve">отходами – </w:t>
            </w:r>
            <w:r w:rsidR="00305F85" w:rsidRPr="003410C9">
              <w:rPr>
                <w:rFonts w:ascii="Times New Roman" w:hAnsi="Times New Roman"/>
              </w:rPr>
              <w:t>4</w:t>
            </w:r>
            <w:r w:rsidRPr="003410C9">
              <w:rPr>
                <w:rFonts w:ascii="Times New Roman" w:hAnsi="Times New Roman"/>
              </w:rPr>
              <w:t>,0</w:t>
            </w:r>
          </w:p>
        </w:tc>
        <w:tc>
          <w:tcPr>
            <w:tcW w:w="2268" w:type="dxa"/>
            <w:shd w:val="clear" w:color="auto" w:fill="auto"/>
          </w:tcPr>
          <w:p w:rsidR="001074AF" w:rsidRPr="003410C9" w:rsidRDefault="001074AF" w:rsidP="003B027C">
            <w:pPr>
              <w:spacing w:line="233" w:lineRule="auto"/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электроснабжение – 183 кВт/час в месяц; </w:t>
            </w:r>
          </w:p>
          <w:p w:rsidR="001074AF" w:rsidRPr="003410C9" w:rsidRDefault="001074AF" w:rsidP="003B027C">
            <w:pPr>
              <w:spacing w:line="233" w:lineRule="auto"/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газоснабжение – 120 </w:t>
            </w:r>
          </w:p>
          <w:p w:rsidR="001074AF" w:rsidRPr="003410C9" w:rsidRDefault="001074AF" w:rsidP="003B027C">
            <w:pPr>
              <w:spacing w:line="233" w:lineRule="auto"/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куб. м в месяц; </w:t>
            </w:r>
          </w:p>
          <w:p w:rsidR="001074AF" w:rsidRPr="003410C9" w:rsidRDefault="001074AF" w:rsidP="003B027C">
            <w:pPr>
              <w:spacing w:line="233" w:lineRule="auto"/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холодное водоснабжение – </w:t>
            </w:r>
            <w:r w:rsidR="00305F85" w:rsidRPr="003410C9">
              <w:rPr>
                <w:rFonts w:ascii="Times New Roman" w:hAnsi="Times New Roman"/>
                <w:lang w:eastAsia="en-US"/>
              </w:rPr>
              <w:t>3,1</w:t>
            </w:r>
            <w:r w:rsidRPr="003410C9">
              <w:rPr>
                <w:rFonts w:ascii="Times New Roman" w:hAnsi="Times New Roman"/>
                <w:lang w:eastAsia="en-US"/>
              </w:rPr>
              <w:t>6 куб. м в месяц;</w:t>
            </w:r>
          </w:p>
          <w:p w:rsidR="001074AF" w:rsidRPr="003410C9" w:rsidRDefault="001074AF" w:rsidP="003B027C">
            <w:pPr>
              <w:spacing w:line="233" w:lineRule="auto"/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обращение с твердыми коммунальными отходами – 2,31           куб. м в год</w:t>
            </w:r>
          </w:p>
        </w:tc>
        <w:tc>
          <w:tcPr>
            <w:tcW w:w="1700" w:type="dxa"/>
            <w:shd w:val="clear" w:color="auto" w:fill="auto"/>
          </w:tcPr>
          <w:p w:rsidR="00257595" w:rsidRPr="003410C9" w:rsidRDefault="00B9791A" w:rsidP="003B027C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516</w:t>
            </w:r>
            <w:r w:rsidR="00257595" w:rsidRPr="003410C9">
              <w:rPr>
                <w:rFonts w:ascii="Times New Roman" w:hAnsi="Times New Roman"/>
              </w:rPr>
              <w:t xml:space="preserve"> чел.</w:t>
            </w:r>
            <w:r w:rsidR="00257595" w:rsidRPr="003410C9">
              <w:rPr>
                <w:rFonts w:ascii="Times New Roman" w:hAnsi="Times New Roman"/>
                <w:vertAlign w:val="superscript"/>
              </w:rPr>
              <w:t>2</w:t>
            </w:r>
            <w:r w:rsidR="00257595" w:rsidRPr="003410C9">
              <w:rPr>
                <w:rFonts w:ascii="Times New Roman" w:hAnsi="Times New Roman"/>
              </w:rPr>
              <w:t>;</w:t>
            </w:r>
          </w:p>
          <w:p w:rsidR="00257595" w:rsidRPr="003410C9" w:rsidRDefault="00B9791A" w:rsidP="003B027C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</w:t>
            </w:r>
            <w:r w:rsidR="00257595" w:rsidRPr="003410C9">
              <w:rPr>
                <w:rFonts w:ascii="Times New Roman" w:hAnsi="Times New Roman"/>
              </w:rPr>
              <w:t>% и 0,0</w:t>
            </w:r>
            <w:r w:rsidRPr="003410C9">
              <w:rPr>
                <w:rFonts w:ascii="Times New Roman" w:hAnsi="Times New Roman"/>
              </w:rPr>
              <w:t>47</w:t>
            </w:r>
            <w:r w:rsidR="00257595" w:rsidRPr="003410C9">
              <w:rPr>
                <w:rFonts w:ascii="Times New Roman" w:hAnsi="Times New Roman"/>
              </w:rPr>
              <w:t>%</w:t>
            </w:r>
            <w:r w:rsidR="00257595" w:rsidRPr="003410C9">
              <w:rPr>
                <w:rFonts w:ascii="Times New Roman" w:hAnsi="Times New Roman"/>
                <w:vertAlign w:val="superscript"/>
              </w:rPr>
              <w:t>3</w:t>
            </w:r>
            <w:r w:rsidR="00257595" w:rsidRPr="003410C9">
              <w:rPr>
                <w:rFonts w:ascii="Times New Roman" w:hAnsi="Times New Roman"/>
              </w:rPr>
              <w:t>;</w:t>
            </w:r>
          </w:p>
          <w:p w:rsidR="00257595" w:rsidRPr="003410C9" w:rsidRDefault="00B9791A" w:rsidP="003B027C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516</w:t>
            </w:r>
            <w:r w:rsidR="00257595" w:rsidRPr="003410C9">
              <w:rPr>
                <w:rFonts w:ascii="Times New Roman" w:hAnsi="Times New Roman"/>
              </w:rPr>
              <w:t xml:space="preserve"> чел.</w:t>
            </w:r>
            <w:r w:rsidR="00257595" w:rsidRPr="003410C9">
              <w:rPr>
                <w:rFonts w:ascii="Times New Roman" w:hAnsi="Times New Roman"/>
                <w:vertAlign w:val="superscript"/>
              </w:rPr>
              <w:t>4</w:t>
            </w:r>
            <w:r w:rsidR="00257595" w:rsidRPr="003410C9">
              <w:rPr>
                <w:rFonts w:ascii="Times New Roman" w:hAnsi="Times New Roman"/>
              </w:rPr>
              <w:t>;</w:t>
            </w:r>
          </w:p>
          <w:p w:rsidR="00257595" w:rsidRPr="003410C9" w:rsidRDefault="00B9791A" w:rsidP="003B027C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</w:t>
            </w:r>
            <w:r w:rsidR="00257595" w:rsidRPr="003410C9">
              <w:rPr>
                <w:rFonts w:ascii="Times New Roman" w:hAnsi="Times New Roman"/>
              </w:rPr>
              <w:t>0% и 0</w:t>
            </w:r>
            <w:r w:rsidRPr="003410C9">
              <w:rPr>
                <w:rFonts w:ascii="Times New Roman" w:hAnsi="Times New Roman"/>
              </w:rPr>
              <w:t>,047</w:t>
            </w:r>
            <w:r w:rsidR="00257595" w:rsidRPr="003410C9">
              <w:rPr>
                <w:rFonts w:ascii="Times New Roman" w:hAnsi="Times New Roman"/>
              </w:rPr>
              <w:t>%</w:t>
            </w:r>
            <w:r w:rsidR="00257595" w:rsidRPr="003410C9">
              <w:rPr>
                <w:rFonts w:ascii="Times New Roman" w:hAnsi="Times New Roman"/>
                <w:vertAlign w:val="superscript"/>
              </w:rPr>
              <w:t>5</w:t>
            </w:r>
            <w:r w:rsidR="00257595" w:rsidRPr="003410C9">
              <w:rPr>
                <w:rFonts w:ascii="Times New Roman" w:hAnsi="Times New Roman"/>
              </w:rPr>
              <w:t>;</w:t>
            </w:r>
          </w:p>
          <w:p w:rsidR="00257595" w:rsidRPr="003410C9" w:rsidRDefault="00B9791A" w:rsidP="003B027C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0 </w:t>
            </w:r>
            <w:r w:rsidR="00257595" w:rsidRPr="003410C9">
              <w:rPr>
                <w:rFonts w:ascii="Times New Roman" w:hAnsi="Times New Roman"/>
              </w:rPr>
              <w:t>чел.</w:t>
            </w:r>
            <w:r w:rsidR="00257595" w:rsidRPr="003410C9">
              <w:rPr>
                <w:rFonts w:ascii="Times New Roman" w:hAnsi="Times New Roman"/>
                <w:vertAlign w:val="superscript"/>
              </w:rPr>
              <w:t>6</w:t>
            </w:r>
            <w:r w:rsidR="00257595" w:rsidRPr="003410C9">
              <w:rPr>
                <w:rFonts w:ascii="Times New Roman" w:hAnsi="Times New Roman"/>
              </w:rPr>
              <w:t>;</w:t>
            </w:r>
          </w:p>
          <w:p w:rsidR="00257595" w:rsidRPr="003410C9" w:rsidRDefault="00B9791A" w:rsidP="003B027C">
            <w:pPr>
              <w:spacing w:line="233" w:lineRule="auto"/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="00257595" w:rsidRPr="003410C9">
              <w:rPr>
                <w:rFonts w:ascii="Times New Roman" w:hAnsi="Times New Roman"/>
              </w:rPr>
              <w:t>% и 0%</w:t>
            </w:r>
            <w:r w:rsidR="00257595" w:rsidRPr="003410C9">
              <w:rPr>
                <w:rFonts w:ascii="Times New Roman" w:hAnsi="Times New Roman"/>
                <w:vertAlign w:val="superscript"/>
              </w:rPr>
              <w:t>7</w:t>
            </w:r>
            <w:r w:rsidR="00257595" w:rsidRPr="003410C9">
              <w:rPr>
                <w:rFonts w:ascii="Times New Roman" w:hAnsi="Times New Roman"/>
              </w:rPr>
              <w:t xml:space="preserve">; </w:t>
            </w:r>
          </w:p>
          <w:p w:rsidR="00257595" w:rsidRPr="003410C9" w:rsidRDefault="00B9791A" w:rsidP="003B027C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="00257595" w:rsidRPr="003410C9">
              <w:rPr>
                <w:rFonts w:ascii="Times New Roman" w:hAnsi="Times New Roman"/>
              </w:rPr>
              <w:t xml:space="preserve"> чел.</w:t>
            </w:r>
            <w:r w:rsidR="00257595" w:rsidRPr="003410C9">
              <w:rPr>
                <w:rFonts w:ascii="Times New Roman" w:hAnsi="Times New Roman"/>
                <w:vertAlign w:val="superscript"/>
              </w:rPr>
              <w:t>8</w:t>
            </w:r>
            <w:r w:rsidR="00257595" w:rsidRPr="003410C9">
              <w:rPr>
                <w:rFonts w:ascii="Times New Roman" w:hAnsi="Times New Roman"/>
              </w:rPr>
              <w:t>;</w:t>
            </w:r>
          </w:p>
          <w:p w:rsidR="00257595" w:rsidRPr="003410C9" w:rsidRDefault="00257595" w:rsidP="003B027C">
            <w:pPr>
              <w:spacing w:line="233" w:lineRule="auto"/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1074AF" w:rsidRPr="003410C9" w:rsidRDefault="001074AF" w:rsidP="003B027C">
            <w:pPr>
              <w:spacing w:line="233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F0226" w:rsidRPr="003410C9" w:rsidTr="00411B4D">
        <w:trPr>
          <w:gridAfter w:val="1"/>
          <w:wAfter w:w="7" w:type="dxa"/>
        </w:trPr>
        <w:tc>
          <w:tcPr>
            <w:tcW w:w="568" w:type="dxa"/>
            <w:shd w:val="clear" w:color="auto" w:fill="auto"/>
          </w:tcPr>
          <w:p w:rsidR="004F0226" w:rsidRPr="003410C9" w:rsidRDefault="004F0226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26</w:t>
            </w:r>
          </w:p>
        </w:tc>
        <w:tc>
          <w:tcPr>
            <w:tcW w:w="1701" w:type="dxa"/>
            <w:shd w:val="clear" w:color="auto" w:fill="auto"/>
          </w:tcPr>
          <w:p w:rsidR="004F0226" w:rsidRPr="003410C9" w:rsidRDefault="004F0226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Котелинское сельское поселение Кадомского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4F0226" w:rsidRPr="003410C9" w:rsidRDefault="004F0226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электроснабжение (по приборам учета); </w:t>
            </w:r>
          </w:p>
          <w:p w:rsidR="004F0226" w:rsidRPr="003410C9" w:rsidRDefault="004F0226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газоснабжение (по приборам учета);</w:t>
            </w:r>
          </w:p>
          <w:p w:rsidR="004F0226" w:rsidRPr="003410C9" w:rsidRDefault="004F0226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холодное водоснабжение (по нормативам – </w:t>
            </w:r>
            <w:r w:rsidR="00305F85" w:rsidRPr="003410C9">
              <w:rPr>
                <w:rFonts w:ascii="Times New Roman" w:hAnsi="Times New Roman"/>
                <w:lang w:eastAsia="en-US"/>
              </w:rPr>
              <w:t>жилые дома с централизованным водопроводом, выгребной ямой, без унитазов</w:t>
            </w:r>
            <w:r w:rsidRPr="003410C9">
              <w:rPr>
                <w:rFonts w:ascii="Times New Roman" w:hAnsi="Times New Roman"/>
                <w:lang w:eastAsia="en-US"/>
              </w:rPr>
              <w:t>);</w:t>
            </w:r>
          </w:p>
          <w:p w:rsidR="004F0226" w:rsidRPr="003410C9" w:rsidRDefault="004F0226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обращение с твердыми коммунальными отходами (по нормативу для индивидуальных жилых домов)</w:t>
            </w:r>
          </w:p>
        </w:tc>
        <w:tc>
          <w:tcPr>
            <w:tcW w:w="2552" w:type="dxa"/>
            <w:shd w:val="clear" w:color="auto" w:fill="auto"/>
          </w:tcPr>
          <w:p w:rsidR="004F0226" w:rsidRPr="003410C9" w:rsidRDefault="004F0226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 3,</w:t>
            </w:r>
            <w:r w:rsidR="00305F85" w:rsidRPr="003410C9">
              <w:rPr>
                <w:rFonts w:ascii="Times New Roman" w:hAnsi="Times New Roman"/>
              </w:rPr>
              <w:t>56</w:t>
            </w:r>
            <w:r w:rsidRPr="003410C9">
              <w:rPr>
                <w:rFonts w:ascii="Times New Roman" w:hAnsi="Times New Roman"/>
              </w:rPr>
              <w:t xml:space="preserve"> руб./кВт в час; газоснабжение – 6,</w:t>
            </w:r>
            <w:r w:rsidR="00305F85" w:rsidRPr="003410C9">
              <w:rPr>
                <w:rFonts w:ascii="Times New Roman" w:hAnsi="Times New Roman"/>
              </w:rPr>
              <w:t>29</w:t>
            </w:r>
            <w:r w:rsidRPr="003410C9">
              <w:rPr>
                <w:rFonts w:ascii="Times New Roman" w:hAnsi="Times New Roman"/>
              </w:rPr>
              <w:t xml:space="preserve"> руб./куб. м; </w:t>
            </w:r>
          </w:p>
          <w:p w:rsidR="006433B6" w:rsidRPr="003410C9" w:rsidRDefault="004F0226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4F0226" w:rsidRPr="003410C9" w:rsidRDefault="004F0226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водоснабжение – 3</w:t>
            </w:r>
            <w:r w:rsidR="00305F85" w:rsidRPr="003410C9">
              <w:rPr>
                <w:rFonts w:ascii="Times New Roman" w:hAnsi="Times New Roman"/>
              </w:rPr>
              <w:t>7,90</w:t>
            </w:r>
            <w:r w:rsidRPr="003410C9">
              <w:rPr>
                <w:rFonts w:ascii="Times New Roman" w:hAnsi="Times New Roman"/>
              </w:rPr>
              <w:t xml:space="preserve"> руб./куб. м; </w:t>
            </w:r>
          </w:p>
          <w:p w:rsidR="004F0226" w:rsidRPr="003410C9" w:rsidRDefault="004F0226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</w:t>
            </w:r>
          </w:p>
          <w:p w:rsidR="004F0226" w:rsidRPr="003410C9" w:rsidRDefault="004F0226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отходами – </w:t>
            </w:r>
            <w:r w:rsidR="00305F85" w:rsidRPr="003410C9">
              <w:rPr>
                <w:rFonts w:ascii="Times New Roman" w:hAnsi="Times New Roman"/>
              </w:rPr>
              <w:t>504,96</w:t>
            </w:r>
            <w:r w:rsidRPr="003410C9">
              <w:rPr>
                <w:rFonts w:ascii="Times New Roman" w:hAnsi="Times New Roman"/>
              </w:rPr>
              <w:t xml:space="preserve"> руб./куб. м</w:t>
            </w:r>
          </w:p>
          <w:p w:rsidR="004F0226" w:rsidRPr="003410C9" w:rsidRDefault="004F0226" w:rsidP="00D4496B">
            <w:pPr>
              <w:rPr>
                <w:rFonts w:ascii="Times New Roman" w:hAnsi="Times New Roman"/>
                <w:color w:val="FF0000"/>
              </w:rPr>
            </w:pPr>
          </w:p>
          <w:p w:rsidR="004F0226" w:rsidRPr="003410C9" w:rsidRDefault="004F0226" w:rsidP="00D4496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551" w:type="dxa"/>
            <w:shd w:val="clear" w:color="auto" w:fill="auto"/>
          </w:tcPr>
          <w:p w:rsidR="004F0226" w:rsidRPr="003410C9" w:rsidRDefault="004F0226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5,0; </w:t>
            </w:r>
          </w:p>
          <w:p w:rsidR="004F0226" w:rsidRPr="003410C9" w:rsidRDefault="004F0226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– 3,0; </w:t>
            </w:r>
          </w:p>
          <w:p w:rsidR="004F0226" w:rsidRPr="003410C9" w:rsidRDefault="004F0226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4F0226" w:rsidRPr="003410C9" w:rsidRDefault="004F0226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водоснабжение – 4,</w:t>
            </w:r>
            <w:r w:rsidR="00305F85" w:rsidRPr="003410C9">
              <w:rPr>
                <w:rFonts w:ascii="Times New Roman" w:hAnsi="Times New Roman"/>
              </w:rPr>
              <w:t>3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4F0226" w:rsidRPr="003410C9" w:rsidRDefault="004F0226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4F0226" w:rsidRPr="003410C9" w:rsidRDefault="004F0226" w:rsidP="00D4496B">
            <w:pPr>
              <w:rPr>
                <w:rFonts w:ascii="Times New Roman" w:hAnsi="Times New Roman"/>
                <w:color w:val="FF0000"/>
              </w:rPr>
            </w:pPr>
            <w:r w:rsidRPr="003410C9">
              <w:rPr>
                <w:rFonts w:ascii="Times New Roman" w:hAnsi="Times New Roman"/>
              </w:rPr>
              <w:t xml:space="preserve">отходами – </w:t>
            </w:r>
            <w:r w:rsidR="00305F85" w:rsidRPr="003410C9">
              <w:rPr>
                <w:rFonts w:ascii="Times New Roman" w:hAnsi="Times New Roman"/>
              </w:rPr>
              <w:t>4</w:t>
            </w:r>
            <w:r w:rsidRPr="003410C9">
              <w:rPr>
                <w:rFonts w:ascii="Times New Roman" w:hAnsi="Times New Roman"/>
              </w:rPr>
              <w:t>,0</w:t>
            </w:r>
          </w:p>
        </w:tc>
        <w:tc>
          <w:tcPr>
            <w:tcW w:w="2268" w:type="dxa"/>
            <w:shd w:val="clear" w:color="auto" w:fill="auto"/>
          </w:tcPr>
          <w:p w:rsidR="004F0226" w:rsidRPr="003410C9" w:rsidRDefault="004F0226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электроснабжение – 183 кВт/час в месяц; </w:t>
            </w:r>
          </w:p>
          <w:p w:rsidR="004F0226" w:rsidRPr="003410C9" w:rsidRDefault="004F0226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газоснабжение – 120 </w:t>
            </w:r>
          </w:p>
          <w:p w:rsidR="004F0226" w:rsidRPr="003410C9" w:rsidRDefault="004F0226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куб. м в месяц; </w:t>
            </w:r>
          </w:p>
          <w:p w:rsidR="004F0226" w:rsidRPr="003410C9" w:rsidRDefault="004F0226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холодное водоснабжение – </w:t>
            </w:r>
            <w:r w:rsidR="00305F85" w:rsidRPr="003410C9">
              <w:rPr>
                <w:rFonts w:ascii="Times New Roman" w:hAnsi="Times New Roman"/>
                <w:lang w:eastAsia="en-US"/>
              </w:rPr>
              <w:t>3,16</w:t>
            </w:r>
            <w:r w:rsidRPr="003410C9">
              <w:rPr>
                <w:rFonts w:ascii="Times New Roman" w:hAnsi="Times New Roman"/>
                <w:lang w:eastAsia="en-US"/>
              </w:rPr>
              <w:t xml:space="preserve"> куб. м в месяц;</w:t>
            </w:r>
          </w:p>
          <w:p w:rsidR="004F0226" w:rsidRPr="003410C9" w:rsidRDefault="004F0226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– 2,31           куб. м в год</w:t>
            </w:r>
          </w:p>
        </w:tc>
        <w:tc>
          <w:tcPr>
            <w:tcW w:w="1700" w:type="dxa"/>
            <w:shd w:val="clear" w:color="auto" w:fill="auto"/>
          </w:tcPr>
          <w:p w:rsidR="000D634A" w:rsidRPr="003410C9" w:rsidRDefault="00B9791A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569</w:t>
            </w:r>
            <w:r w:rsidR="000D634A" w:rsidRPr="003410C9">
              <w:rPr>
                <w:rFonts w:ascii="Times New Roman" w:hAnsi="Times New Roman"/>
              </w:rPr>
              <w:t xml:space="preserve"> чел.</w:t>
            </w:r>
            <w:r w:rsidR="000D634A" w:rsidRPr="003410C9">
              <w:rPr>
                <w:rFonts w:ascii="Times New Roman" w:hAnsi="Times New Roman"/>
                <w:vertAlign w:val="superscript"/>
              </w:rPr>
              <w:t>2</w:t>
            </w:r>
            <w:r w:rsidR="000D634A" w:rsidRPr="003410C9">
              <w:rPr>
                <w:rFonts w:ascii="Times New Roman" w:hAnsi="Times New Roman"/>
              </w:rPr>
              <w:t>;</w:t>
            </w:r>
          </w:p>
          <w:p w:rsidR="000D634A" w:rsidRPr="003410C9" w:rsidRDefault="00B9791A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</w:t>
            </w:r>
            <w:r w:rsidR="000D634A" w:rsidRPr="003410C9">
              <w:rPr>
                <w:rFonts w:ascii="Times New Roman" w:hAnsi="Times New Roman"/>
              </w:rPr>
              <w:t>% и 0,</w:t>
            </w:r>
            <w:r w:rsidR="00305F85"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</w:rPr>
              <w:t>52</w:t>
            </w:r>
            <w:r w:rsidR="000D634A" w:rsidRPr="003410C9">
              <w:rPr>
                <w:rFonts w:ascii="Times New Roman" w:hAnsi="Times New Roman"/>
              </w:rPr>
              <w:t>%</w:t>
            </w:r>
            <w:r w:rsidR="000D634A" w:rsidRPr="003410C9">
              <w:rPr>
                <w:rFonts w:ascii="Times New Roman" w:hAnsi="Times New Roman"/>
                <w:vertAlign w:val="superscript"/>
              </w:rPr>
              <w:t>3</w:t>
            </w:r>
            <w:r w:rsidR="000D634A" w:rsidRPr="003410C9">
              <w:rPr>
                <w:rFonts w:ascii="Times New Roman" w:hAnsi="Times New Roman"/>
              </w:rPr>
              <w:t>;</w:t>
            </w:r>
          </w:p>
          <w:p w:rsidR="000D634A" w:rsidRPr="003410C9" w:rsidRDefault="00B9791A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569</w:t>
            </w:r>
            <w:r w:rsidR="000D634A" w:rsidRPr="003410C9">
              <w:rPr>
                <w:rFonts w:ascii="Times New Roman" w:hAnsi="Times New Roman"/>
              </w:rPr>
              <w:t xml:space="preserve"> чел.</w:t>
            </w:r>
            <w:r w:rsidR="000D634A" w:rsidRPr="003410C9">
              <w:rPr>
                <w:rFonts w:ascii="Times New Roman" w:hAnsi="Times New Roman"/>
                <w:vertAlign w:val="superscript"/>
              </w:rPr>
              <w:t>4</w:t>
            </w:r>
            <w:r w:rsidR="000D634A" w:rsidRPr="003410C9">
              <w:rPr>
                <w:rFonts w:ascii="Times New Roman" w:hAnsi="Times New Roman"/>
              </w:rPr>
              <w:t>;</w:t>
            </w:r>
          </w:p>
          <w:p w:rsidR="000D634A" w:rsidRPr="003410C9" w:rsidRDefault="00B9791A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</w:t>
            </w:r>
            <w:r w:rsidR="000D634A" w:rsidRPr="003410C9">
              <w:rPr>
                <w:rFonts w:ascii="Times New Roman" w:hAnsi="Times New Roman"/>
              </w:rPr>
              <w:t>0% и 0</w:t>
            </w:r>
            <w:r w:rsidRPr="003410C9">
              <w:rPr>
                <w:rFonts w:ascii="Times New Roman" w:hAnsi="Times New Roman"/>
              </w:rPr>
              <w:t>,052</w:t>
            </w:r>
            <w:r w:rsidR="000D634A" w:rsidRPr="003410C9">
              <w:rPr>
                <w:rFonts w:ascii="Times New Roman" w:hAnsi="Times New Roman"/>
              </w:rPr>
              <w:t>%</w:t>
            </w:r>
            <w:r w:rsidR="000D634A" w:rsidRPr="003410C9">
              <w:rPr>
                <w:rFonts w:ascii="Times New Roman" w:hAnsi="Times New Roman"/>
                <w:vertAlign w:val="superscript"/>
              </w:rPr>
              <w:t>5</w:t>
            </w:r>
            <w:r w:rsidR="000D634A" w:rsidRPr="003410C9">
              <w:rPr>
                <w:rFonts w:ascii="Times New Roman" w:hAnsi="Times New Roman"/>
              </w:rPr>
              <w:t>;</w:t>
            </w:r>
          </w:p>
          <w:p w:rsidR="000D634A" w:rsidRPr="003410C9" w:rsidRDefault="00B9791A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="000D634A"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="000D634A" w:rsidRPr="003410C9">
              <w:rPr>
                <w:rFonts w:ascii="Times New Roman" w:hAnsi="Times New Roman"/>
              </w:rPr>
              <w:t>чел.</w:t>
            </w:r>
            <w:r w:rsidR="000D634A" w:rsidRPr="003410C9">
              <w:rPr>
                <w:rFonts w:ascii="Times New Roman" w:hAnsi="Times New Roman"/>
                <w:vertAlign w:val="superscript"/>
              </w:rPr>
              <w:t>6</w:t>
            </w:r>
            <w:r w:rsidR="000D634A" w:rsidRPr="003410C9">
              <w:rPr>
                <w:rFonts w:ascii="Times New Roman" w:hAnsi="Times New Roman"/>
              </w:rPr>
              <w:t>;</w:t>
            </w:r>
          </w:p>
          <w:p w:rsidR="000D634A" w:rsidRPr="003410C9" w:rsidRDefault="00B9791A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="000D634A" w:rsidRPr="003410C9">
              <w:rPr>
                <w:rFonts w:ascii="Times New Roman" w:hAnsi="Times New Roman"/>
              </w:rPr>
              <w:t xml:space="preserve">% и </w:t>
            </w:r>
            <w:r w:rsidRPr="003410C9">
              <w:rPr>
                <w:rFonts w:ascii="Times New Roman" w:hAnsi="Times New Roman"/>
              </w:rPr>
              <w:t>0</w:t>
            </w:r>
            <w:r w:rsidR="000D634A" w:rsidRPr="003410C9">
              <w:rPr>
                <w:rFonts w:ascii="Times New Roman" w:hAnsi="Times New Roman"/>
              </w:rPr>
              <w:t>%</w:t>
            </w:r>
            <w:r w:rsidR="000D634A" w:rsidRPr="003410C9">
              <w:rPr>
                <w:rFonts w:ascii="Times New Roman" w:hAnsi="Times New Roman"/>
                <w:vertAlign w:val="superscript"/>
              </w:rPr>
              <w:t>7</w:t>
            </w:r>
            <w:r w:rsidR="000D634A" w:rsidRPr="003410C9">
              <w:rPr>
                <w:rFonts w:ascii="Times New Roman" w:hAnsi="Times New Roman"/>
              </w:rPr>
              <w:t xml:space="preserve">; </w:t>
            </w:r>
          </w:p>
          <w:p w:rsidR="000D634A" w:rsidRPr="003410C9" w:rsidRDefault="00B9791A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="000D634A" w:rsidRPr="003410C9">
              <w:rPr>
                <w:rFonts w:ascii="Times New Roman" w:hAnsi="Times New Roman"/>
              </w:rPr>
              <w:t xml:space="preserve"> чел.</w:t>
            </w:r>
            <w:r w:rsidR="000D634A" w:rsidRPr="003410C9">
              <w:rPr>
                <w:rFonts w:ascii="Times New Roman" w:hAnsi="Times New Roman"/>
                <w:vertAlign w:val="superscript"/>
              </w:rPr>
              <w:t>8</w:t>
            </w:r>
            <w:r w:rsidR="000D634A" w:rsidRPr="003410C9">
              <w:rPr>
                <w:rFonts w:ascii="Times New Roman" w:hAnsi="Times New Roman"/>
              </w:rPr>
              <w:t>;</w:t>
            </w:r>
          </w:p>
          <w:p w:rsidR="000D634A" w:rsidRPr="003410C9" w:rsidRDefault="00B9791A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="000D634A" w:rsidRPr="003410C9">
              <w:rPr>
                <w:rFonts w:ascii="Times New Roman" w:hAnsi="Times New Roman"/>
              </w:rPr>
              <w:t xml:space="preserve">% и </w:t>
            </w:r>
            <w:r w:rsidRPr="003410C9">
              <w:rPr>
                <w:rFonts w:ascii="Times New Roman" w:hAnsi="Times New Roman"/>
              </w:rPr>
              <w:t>0</w:t>
            </w:r>
            <w:r w:rsidR="000D634A" w:rsidRPr="003410C9">
              <w:rPr>
                <w:rFonts w:ascii="Times New Roman" w:hAnsi="Times New Roman"/>
              </w:rPr>
              <w:t>%</w:t>
            </w:r>
            <w:r w:rsidR="000D634A"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0D634A" w:rsidRPr="003410C9" w:rsidRDefault="000D634A" w:rsidP="00D4496B">
            <w:pPr>
              <w:rPr>
                <w:rFonts w:ascii="Times New Roman" w:hAnsi="Times New Roman"/>
              </w:rPr>
            </w:pPr>
          </w:p>
          <w:p w:rsidR="000D634A" w:rsidRPr="003410C9" w:rsidRDefault="000D634A" w:rsidP="00D4496B">
            <w:pPr>
              <w:rPr>
                <w:rFonts w:ascii="Times New Roman" w:hAnsi="Times New Roman"/>
              </w:rPr>
            </w:pPr>
          </w:p>
          <w:p w:rsidR="000D634A" w:rsidRPr="003410C9" w:rsidRDefault="000D634A" w:rsidP="00D4496B">
            <w:pPr>
              <w:rPr>
                <w:rFonts w:ascii="Times New Roman" w:hAnsi="Times New Roman"/>
              </w:rPr>
            </w:pPr>
          </w:p>
          <w:p w:rsidR="004F0226" w:rsidRPr="003410C9" w:rsidRDefault="004F0226" w:rsidP="00D4496B">
            <w:pPr>
              <w:rPr>
                <w:rFonts w:ascii="Times New Roman" w:hAnsi="Times New Roman"/>
                <w:color w:val="FF0000"/>
              </w:rPr>
            </w:pPr>
          </w:p>
          <w:p w:rsidR="004F0226" w:rsidRPr="003410C9" w:rsidRDefault="004F0226" w:rsidP="00D4496B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4F0226" w:rsidRPr="003410C9" w:rsidTr="00411B4D">
        <w:trPr>
          <w:gridAfter w:val="1"/>
          <w:wAfter w:w="7" w:type="dxa"/>
        </w:trPr>
        <w:tc>
          <w:tcPr>
            <w:tcW w:w="568" w:type="dxa"/>
            <w:shd w:val="clear" w:color="auto" w:fill="auto"/>
          </w:tcPr>
          <w:p w:rsidR="004F0226" w:rsidRPr="003410C9" w:rsidRDefault="004F0226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27</w:t>
            </w:r>
          </w:p>
        </w:tc>
        <w:tc>
          <w:tcPr>
            <w:tcW w:w="1701" w:type="dxa"/>
            <w:shd w:val="clear" w:color="auto" w:fill="auto"/>
          </w:tcPr>
          <w:p w:rsidR="004F0226" w:rsidRPr="003410C9" w:rsidRDefault="004F0226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Кущапинское сельское поселение Кадомского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4F0226" w:rsidRPr="003410C9" w:rsidRDefault="004F0226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электроснабжение (по приборам учета); </w:t>
            </w:r>
          </w:p>
          <w:p w:rsidR="004F0226" w:rsidRPr="003410C9" w:rsidRDefault="004F0226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газоснабжение (по приборам учета);</w:t>
            </w:r>
          </w:p>
          <w:p w:rsidR="004F0226" w:rsidRPr="003410C9" w:rsidRDefault="004F0226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холодное водоснабжение (</w:t>
            </w:r>
            <w:r w:rsidR="00305F85" w:rsidRPr="003410C9">
              <w:rPr>
                <w:rFonts w:ascii="Times New Roman" w:hAnsi="Times New Roman"/>
                <w:lang w:eastAsia="en-US"/>
              </w:rPr>
              <w:t>по нормативам – жилые дома с централизованным водопроводом, выгребной ямой, без унитазов</w:t>
            </w:r>
            <w:r w:rsidRPr="003410C9">
              <w:rPr>
                <w:rFonts w:ascii="Times New Roman" w:hAnsi="Times New Roman"/>
                <w:lang w:eastAsia="en-US"/>
              </w:rPr>
              <w:t>);</w:t>
            </w:r>
          </w:p>
          <w:p w:rsidR="004F0226" w:rsidRPr="003410C9" w:rsidRDefault="004F0226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(по нормативу для индивидуальных жилых домов)</w:t>
            </w:r>
          </w:p>
        </w:tc>
        <w:tc>
          <w:tcPr>
            <w:tcW w:w="2552" w:type="dxa"/>
            <w:shd w:val="clear" w:color="auto" w:fill="auto"/>
          </w:tcPr>
          <w:p w:rsidR="004F0226" w:rsidRPr="003410C9" w:rsidRDefault="004F0226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 3,</w:t>
            </w:r>
            <w:r w:rsidR="00305F85" w:rsidRPr="003410C9">
              <w:rPr>
                <w:rFonts w:ascii="Times New Roman" w:hAnsi="Times New Roman"/>
              </w:rPr>
              <w:t>56</w:t>
            </w:r>
            <w:r w:rsidRPr="003410C9">
              <w:rPr>
                <w:rFonts w:ascii="Times New Roman" w:hAnsi="Times New Roman"/>
              </w:rPr>
              <w:t xml:space="preserve"> руб./кВт в час; газоснабжение – 6,</w:t>
            </w:r>
            <w:r w:rsidR="00305F85" w:rsidRPr="003410C9">
              <w:rPr>
                <w:rFonts w:ascii="Times New Roman" w:hAnsi="Times New Roman"/>
              </w:rPr>
              <w:t>2</w:t>
            </w:r>
            <w:r w:rsidRPr="003410C9">
              <w:rPr>
                <w:rFonts w:ascii="Times New Roman" w:hAnsi="Times New Roman"/>
              </w:rPr>
              <w:t xml:space="preserve">9 руб./куб. м; </w:t>
            </w:r>
          </w:p>
          <w:p w:rsidR="006433B6" w:rsidRPr="003410C9" w:rsidRDefault="004F0226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4F0226" w:rsidRPr="003410C9" w:rsidRDefault="004F0226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водоснабжение – </w:t>
            </w:r>
            <w:r w:rsidR="00305F85" w:rsidRPr="003410C9">
              <w:rPr>
                <w:rFonts w:ascii="Times New Roman" w:hAnsi="Times New Roman"/>
              </w:rPr>
              <w:t>37,90</w:t>
            </w:r>
            <w:r w:rsidRPr="003410C9">
              <w:rPr>
                <w:rFonts w:ascii="Times New Roman" w:hAnsi="Times New Roman"/>
              </w:rPr>
              <w:t xml:space="preserve"> руб./куб. м; </w:t>
            </w:r>
          </w:p>
          <w:p w:rsidR="004F0226" w:rsidRPr="003410C9" w:rsidRDefault="004F0226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</w:t>
            </w:r>
          </w:p>
          <w:p w:rsidR="004F0226" w:rsidRPr="003410C9" w:rsidRDefault="004F0226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отходами – </w:t>
            </w:r>
            <w:r w:rsidR="00305F85" w:rsidRPr="003410C9">
              <w:rPr>
                <w:rFonts w:ascii="Times New Roman" w:hAnsi="Times New Roman"/>
              </w:rPr>
              <w:t>504,96</w:t>
            </w:r>
            <w:r w:rsidRPr="003410C9">
              <w:rPr>
                <w:rFonts w:ascii="Times New Roman" w:hAnsi="Times New Roman"/>
              </w:rPr>
              <w:t xml:space="preserve"> руб./куб. м</w:t>
            </w:r>
          </w:p>
          <w:p w:rsidR="004F0226" w:rsidRPr="003410C9" w:rsidRDefault="004F0226" w:rsidP="00D4496B">
            <w:pPr>
              <w:rPr>
                <w:rFonts w:ascii="Times New Roman" w:hAnsi="Times New Roman"/>
                <w:color w:val="FF0000"/>
              </w:rPr>
            </w:pPr>
          </w:p>
          <w:p w:rsidR="004F0226" w:rsidRPr="003410C9" w:rsidRDefault="004F0226" w:rsidP="00D4496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551" w:type="dxa"/>
            <w:shd w:val="clear" w:color="auto" w:fill="auto"/>
          </w:tcPr>
          <w:p w:rsidR="004F0226" w:rsidRPr="003410C9" w:rsidRDefault="004F0226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5,0; </w:t>
            </w:r>
          </w:p>
          <w:p w:rsidR="004F0226" w:rsidRPr="003410C9" w:rsidRDefault="004F0226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– 3,0; </w:t>
            </w:r>
          </w:p>
          <w:p w:rsidR="004F0226" w:rsidRPr="003410C9" w:rsidRDefault="004F0226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4F0226" w:rsidRPr="003410C9" w:rsidRDefault="004F0226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водоснабжение – 4,</w:t>
            </w:r>
            <w:r w:rsidR="00305F85" w:rsidRPr="003410C9">
              <w:rPr>
                <w:rFonts w:ascii="Times New Roman" w:hAnsi="Times New Roman"/>
              </w:rPr>
              <w:t>3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4F0226" w:rsidRPr="003410C9" w:rsidRDefault="004F0226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4F0226" w:rsidRPr="003410C9" w:rsidRDefault="004F0226" w:rsidP="00D4496B">
            <w:pPr>
              <w:rPr>
                <w:rFonts w:ascii="Times New Roman" w:hAnsi="Times New Roman"/>
                <w:color w:val="FF0000"/>
              </w:rPr>
            </w:pPr>
            <w:r w:rsidRPr="003410C9">
              <w:rPr>
                <w:rFonts w:ascii="Times New Roman" w:hAnsi="Times New Roman"/>
              </w:rPr>
              <w:t xml:space="preserve">отходами – </w:t>
            </w:r>
            <w:r w:rsidR="00305F85" w:rsidRPr="003410C9">
              <w:rPr>
                <w:rFonts w:ascii="Times New Roman" w:hAnsi="Times New Roman"/>
              </w:rPr>
              <w:t>4</w:t>
            </w:r>
            <w:r w:rsidRPr="003410C9">
              <w:rPr>
                <w:rFonts w:ascii="Times New Roman" w:hAnsi="Times New Roman"/>
              </w:rPr>
              <w:t>,0</w:t>
            </w:r>
          </w:p>
        </w:tc>
        <w:tc>
          <w:tcPr>
            <w:tcW w:w="2268" w:type="dxa"/>
            <w:shd w:val="clear" w:color="auto" w:fill="auto"/>
          </w:tcPr>
          <w:p w:rsidR="004F0226" w:rsidRPr="003410C9" w:rsidRDefault="004F0226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электроснабжение – 183 кВт/час в месяц; </w:t>
            </w:r>
          </w:p>
          <w:p w:rsidR="004F0226" w:rsidRPr="003410C9" w:rsidRDefault="004F0226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газоснабжение – 120 </w:t>
            </w:r>
          </w:p>
          <w:p w:rsidR="004F0226" w:rsidRPr="003410C9" w:rsidRDefault="004F0226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куб. м в месяц; </w:t>
            </w:r>
          </w:p>
          <w:p w:rsidR="004F0226" w:rsidRPr="003410C9" w:rsidRDefault="004F0226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холодное водоснабжение – </w:t>
            </w:r>
            <w:r w:rsidR="00305F85" w:rsidRPr="003410C9">
              <w:rPr>
                <w:rFonts w:ascii="Times New Roman" w:hAnsi="Times New Roman"/>
                <w:lang w:eastAsia="en-US"/>
              </w:rPr>
              <w:t>3,1</w:t>
            </w:r>
            <w:r w:rsidRPr="003410C9">
              <w:rPr>
                <w:rFonts w:ascii="Times New Roman" w:hAnsi="Times New Roman"/>
                <w:lang w:eastAsia="en-US"/>
              </w:rPr>
              <w:t>6 куб. м в месяц;</w:t>
            </w:r>
          </w:p>
          <w:p w:rsidR="004F0226" w:rsidRPr="003410C9" w:rsidRDefault="004F0226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– 2,31           куб. м в год</w:t>
            </w:r>
          </w:p>
        </w:tc>
        <w:tc>
          <w:tcPr>
            <w:tcW w:w="1700" w:type="dxa"/>
            <w:shd w:val="clear" w:color="auto" w:fill="auto"/>
          </w:tcPr>
          <w:p w:rsidR="00774550" w:rsidRPr="003410C9" w:rsidRDefault="00B9791A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462</w:t>
            </w:r>
            <w:r w:rsidR="00774550" w:rsidRPr="003410C9">
              <w:rPr>
                <w:rFonts w:ascii="Times New Roman" w:hAnsi="Times New Roman"/>
              </w:rPr>
              <w:t xml:space="preserve"> чел.</w:t>
            </w:r>
            <w:r w:rsidR="00774550" w:rsidRPr="003410C9">
              <w:rPr>
                <w:rFonts w:ascii="Times New Roman" w:hAnsi="Times New Roman"/>
                <w:vertAlign w:val="superscript"/>
              </w:rPr>
              <w:t>2</w:t>
            </w:r>
            <w:r w:rsidR="00774550" w:rsidRPr="003410C9">
              <w:rPr>
                <w:rFonts w:ascii="Times New Roman" w:hAnsi="Times New Roman"/>
              </w:rPr>
              <w:t>;</w:t>
            </w:r>
          </w:p>
          <w:p w:rsidR="00774550" w:rsidRPr="003410C9" w:rsidRDefault="00B9791A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</w:t>
            </w:r>
            <w:r w:rsidR="00774550" w:rsidRPr="003410C9">
              <w:rPr>
                <w:rFonts w:ascii="Times New Roman" w:hAnsi="Times New Roman"/>
              </w:rPr>
              <w:t>% и 0,0</w:t>
            </w:r>
            <w:r w:rsidRPr="003410C9">
              <w:rPr>
                <w:rFonts w:ascii="Times New Roman" w:hAnsi="Times New Roman"/>
              </w:rPr>
              <w:t>42</w:t>
            </w:r>
            <w:r w:rsidR="00774550" w:rsidRPr="003410C9">
              <w:rPr>
                <w:rFonts w:ascii="Times New Roman" w:hAnsi="Times New Roman"/>
              </w:rPr>
              <w:t>%</w:t>
            </w:r>
            <w:r w:rsidR="00774550" w:rsidRPr="003410C9">
              <w:rPr>
                <w:rFonts w:ascii="Times New Roman" w:hAnsi="Times New Roman"/>
                <w:vertAlign w:val="superscript"/>
              </w:rPr>
              <w:t>3</w:t>
            </w:r>
            <w:r w:rsidR="00774550" w:rsidRPr="003410C9">
              <w:rPr>
                <w:rFonts w:ascii="Times New Roman" w:hAnsi="Times New Roman"/>
              </w:rPr>
              <w:t>;</w:t>
            </w:r>
          </w:p>
          <w:p w:rsidR="00774550" w:rsidRPr="003410C9" w:rsidRDefault="00B9791A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462</w:t>
            </w:r>
            <w:r w:rsidR="00774550" w:rsidRPr="003410C9">
              <w:rPr>
                <w:rFonts w:ascii="Times New Roman" w:hAnsi="Times New Roman"/>
              </w:rPr>
              <w:t xml:space="preserve"> чел.</w:t>
            </w:r>
            <w:r w:rsidR="00774550" w:rsidRPr="003410C9">
              <w:rPr>
                <w:rFonts w:ascii="Times New Roman" w:hAnsi="Times New Roman"/>
                <w:vertAlign w:val="superscript"/>
              </w:rPr>
              <w:t>4</w:t>
            </w:r>
            <w:r w:rsidR="00774550" w:rsidRPr="003410C9">
              <w:rPr>
                <w:rFonts w:ascii="Times New Roman" w:hAnsi="Times New Roman"/>
              </w:rPr>
              <w:t>;</w:t>
            </w:r>
          </w:p>
          <w:p w:rsidR="00774550" w:rsidRPr="003410C9" w:rsidRDefault="00B9791A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</w:t>
            </w:r>
            <w:r w:rsidR="00774550" w:rsidRPr="003410C9">
              <w:rPr>
                <w:rFonts w:ascii="Times New Roman" w:hAnsi="Times New Roman"/>
              </w:rPr>
              <w:t>0% и 0</w:t>
            </w:r>
            <w:r w:rsidRPr="003410C9">
              <w:rPr>
                <w:rFonts w:ascii="Times New Roman" w:hAnsi="Times New Roman"/>
              </w:rPr>
              <w:t>,042</w:t>
            </w:r>
            <w:r w:rsidR="00774550" w:rsidRPr="003410C9">
              <w:rPr>
                <w:rFonts w:ascii="Times New Roman" w:hAnsi="Times New Roman"/>
              </w:rPr>
              <w:t>%</w:t>
            </w:r>
            <w:r w:rsidR="00774550" w:rsidRPr="003410C9">
              <w:rPr>
                <w:rFonts w:ascii="Times New Roman" w:hAnsi="Times New Roman"/>
                <w:vertAlign w:val="superscript"/>
              </w:rPr>
              <w:t>5</w:t>
            </w:r>
            <w:r w:rsidR="00774550" w:rsidRPr="003410C9">
              <w:rPr>
                <w:rFonts w:ascii="Times New Roman" w:hAnsi="Times New Roman"/>
              </w:rPr>
              <w:t>;</w:t>
            </w:r>
          </w:p>
          <w:p w:rsidR="00774550" w:rsidRPr="003410C9" w:rsidRDefault="00B9791A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="00774550"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="00774550" w:rsidRPr="003410C9">
              <w:rPr>
                <w:rFonts w:ascii="Times New Roman" w:hAnsi="Times New Roman"/>
              </w:rPr>
              <w:t>чел.</w:t>
            </w:r>
            <w:r w:rsidR="00774550" w:rsidRPr="003410C9">
              <w:rPr>
                <w:rFonts w:ascii="Times New Roman" w:hAnsi="Times New Roman"/>
                <w:vertAlign w:val="superscript"/>
              </w:rPr>
              <w:t>6</w:t>
            </w:r>
            <w:r w:rsidR="00774550" w:rsidRPr="003410C9">
              <w:rPr>
                <w:rFonts w:ascii="Times New Roman" w:hAnsi="Times New Roman"/>
              </w:rPr>
              <w:t>;</w:t>
            </w:r>
          </w:p>
          <w:p w:rsidR="00774550" w:rsidRPr="003410C9" w:rsidRDefault="00B9791A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="00774550" w:rsidRPr="003410C9">
              <w:rPr>
                <w:rFonts w:ascii="Times New Roman" w:hAnsi="Times New Roman"/>
              </w:rPr>
              <w:t xml:space="preserve">% и </w:t>
            </w:r>
            <w:r w:rsidRPr="003410C9">
              <w:rPr>
                <w:rFonts w:ascii="Times New Roman" w:hAnsi="Times New Roman"/>
              </w:rPr>
              <w:t>0</w:t>
            </w:r>
            <w:r w:rsidR="00774550" w:rsidRPr="003410C9">
              <w:rPr>
                <w:rFonts w:ascii="Times New Roman" w:hAnsi="Times New Roman"/>
              </w:rPr>
              <w:t>%</w:t>
            </w:r>
            <w:r w:rsidR="00774550" w:rsidRPr="003410C9">
              <w:rPr>
                <w:rFonts w:ascii="Times New Roman" w:hAnsi="Times New Roman"/>
                <w:vertAlign w:val="superscript"/>
              </w:rPr>
              <w:t>7</w:t>
            </w:r>
            <w:r w:rsidR="00774550" w:rsidRPr="003410C9">
              <w:rPr>
                <w:rFonts w:ascii="Times New Roman" w:hAnsi="Times New Roman"/>
              </w:rPr>
              <w:t xml:space="preserve">; </w:t>
            </w:r>
          </w:p>
          <w:p w:rsidR="00774550" w:rsidRPr="003410C9" w:rsidRDefault="00B9791A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="00774550" w:rsidRPr="003410C9">
              <w:rPr>
                <w:rFonts w:ascii="Times New Roman" w:hAnsi="Times New Roman"/>
              </w:rPr>
              <w:t xml:space="preserve"> чел.</w:t>
            </w:r>
            <w:r w:rsidR="00774550" w:rsidRPr="003410C9">
              <w:rPr>
                <w:rFonts w:ascii="Times New Roman" w:hAnsi="Times New Roman"/>
                <w:vertAlign w:val="superscript"/>
              </w:rPr>
              <w:t>8</w:t>
            </w:r>
            <w:r w:rsidR="00774550" w:rsidRPr="003410C9">
              <w:rPr>
                <w:rFonts w:ascii="Times New Roman" w:hAnsi="Times New Roman"/>
              </w:rPr>
              <w:t>;</w:t>
            </w:r>
          </w:p>
          <w:p w:rsidR="00774550" w:rsidRPr="003410C9" w:rsidRDefault="00B9791A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="00774550" w:rsidRPr="003410C9">
              <w:rPr>
                <w:rFonts w:ascii="Times New Roman" w:hAnsi="Times New Roman"/>
              </w:rPr>
              <w:t xml:space="preserve">% и </w:t>
            </w:r>
            <w:r w:rsidRPr="003410C9">
              <w:rPr>
                <w:rFonts w:ascii="Times New Roman" w:hAnsi="Times New Roman"/>
              </w:rPr>
              <w:t>0</w:t>
            </w:r>
            <w:r w:rsidR="00774550" w:rsidRPr="003410C9">
              <w:rPr>
                <w:rFonts w:ascii="Times New Roman" w:hAnsi="Times New Roman"/>
              </w:rPr>
              <w:t>%</w:t>
            </w:r>
            <w:r w:rsidR="00774550"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4F0226" w:rsidRPr="003410C9" w:rsidRDefault="004F0226" w:rsidP="00D4496B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4F0226" w:rsidRPr="003410C9" w:rsidTr="00411B4D">
        <w:trPr>
          <w:gridAfter w:val="1"/>
          <w:wAfter w:w="7" w:type="dxa"/>
        </w:trPr>
        <w:tc>
          <w:tcPr>
            <w:tcW w:w="568" w:type="dxa"/>
            <w:shd w:val="clear" w:color="auto" w:fill="auto"/>
          </w:tcPr>
          <w:p w:rsidR="004F0226" w:rsidRPr="003410C9" w:rsidRDefault="004F0226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28</w:t>
            </w:r>
          </w:p>
        </w:tc>
        <w:tc>
          <w:tcPr>
            <w:tcW w:w="1701" w:type="dxa"/>
            <w:shd w:val="clear" w:color="auto" w:fill="auto"/>
          </w:tcPr>
          <w:p w:rsidR="004F0226" w:rsidRPr="003410C9" w:rsidRDefault="004F0226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Кадомское городское поселение Кадомского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4F0226" w:rsidRPr="003410C9" w:rsidRDefault="004F0226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электроснабжение (по приборам учета); </w:t>
            </w:r>
          </w:p>
          <w:p w:rsidR="004F0226" w:rsidRPr="003410C9" w:rsidRDefault="004F0226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газоснабжение (по приборам учета);</w:t>
            </w:r>
          </w:p>
          <w:p w:rsidR="004F0226" w:rsidRPr="003410C9" w:rsidRDefault="004F0226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холодное водоснабжение (по нормативам </w:t>
            </w:r>
            <w:r w:rsidR="006433B6" w:rsidRPr="003410C9">
              <w:rPr>
                <w:rFonts w:ascii="Times New Roman" w:hAnsi="Times New Roman"/>
                <w:lang w:eastAsia="en-US"/>
              </w:rPr>
              <w:t>–</w:t>
            </w:r>
            <w:r w:rsidRPr="003410C9">
              <w:rPr>
                <w:rFonts w:ascii="Times New Roman" w:hAnsi="Times New Roman"/>
                <w:lang w:eastAsia="en-US"/>
              </w:rPr>
              <w:t xml:space="preserve"> </w:t>
            </w:r>
            <w:r w:rsidRPr="003410C9">
              <w:rPr>
                <w:rFonts w:ascii="Times New Roman" w:hAnsi="Times New Roman"/>
              </w:rPr>
              <w:t>жилые дома с централизованным водопроводом, выгребной ямой, оборудованные водонагревателями различного типа, ваннами, унитазами</w:t>
            </w:r>
            <w:r w:rsidRPr="003410C9">
              <w:rPr>
                <w:rFonts w:ascii="Times New Roman" w:hAnsi="Times New Roman"/>
                <w:lang w:eastAsia="en-US"/>
              </w:rPr>
              <w:t>);</w:t>
            </w:r>
          </w:p>
          <w:p w:rsidR="004F0226" w:rsidRPr="003410C9" w:rsidRDefault="004F0226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(по нормативу для индивидуальных жилых домов)</w:t>
            </w:r>
          </w:p>
        </w:tc>
        <w:tc>
          <w:tcPr>
            <w:tcW w:w="2552" w:type="dxa"/>
            <w:shd w:val="clear" w:color="auto" w:fill="auto"/>
          </w:tcPr>
          <w:p w:rsidR="004F0226" w:rsidRPr="003410C9" w:rsidRDefault="004F0226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</w:t>
            </w:r>
            <w:r w:rsidR="0073011F" w:rsidRPr="003410C9">
              <w:rPr>
                <w:rFonts w:ascii="Times New Roman" w:hAnsi="Times New Roman"/>
              </w:rPr>
              <w:t>5,08</w:t>
            </w:r>
            <w:r w:rsidRPr="003410C9">
              <w:rPr>
                <w:rFonts w:ascii="Times New Roman" w:hAnsi="Times New Roman"/>
              </w:rPr>
              <w:t xml:space="preserve"> руб./кВт в час; газоснабжение – </w:t>
            </w:r>
            <w:r w:rsidR="0073011F" w:rsidRPr="003410C9">
              <w:rPr>
                <w:rFonts w:ascii="Times New Roman" w:hAnsi="Times New Roman"/>
              </w:rPr>
              <w:t>6,29</w:t>
            </w:r>
            <w:r w:rsidRPr="003410C9">
              <w:rPr>
                <w:rFonts w:ascii="Times New Roman" w:hAnsi="Times New Roman"/>
              </w:rPr>
              <w:t xml:space="preserve"> руб./куб. м; </w:t>
            </w:r>
          </w:p>
          <w:p w:rsidR="006433B6" w:rsidRPr="003410C9" w:rsidRDefault="004F0226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4F0226" w:rsidRPr="003410C9" w:rsidRDefault="004F0226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водоснабжение – </w:t>
            </w:r>
            <w:r w:rsidR="0073011F" w:rsidRPr="003410C9">
              <w:rPr>
                <w:rFonts w:ascii="Times New Roman" w:hAnsi="Times New Roman"/>
              </w:rPr>
              <w:t>45,80</w:t>
            </w:r>
            <w:r w:rsidRPr="003410C9">
              <w:rPr>
                <w:rFonts w:ascii="Times New Roman" w:hAnsi="Times New Roman"/>
              </w:rPr>
              <w:t xml:space="preserve"> руб./куб. м; </w:t>
            </w:r>
          </w:p>
          <w:p w:rsidR="004F0226" w:rsidRPr="003410C9" w:rsidRDefault="004F0226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</w:t>
            </w:r>
          </w:p>
          <w:p w:rsidR="004F0226" w:rsidRPr="003410C9" w:rsidRDefault="004F0226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отходами – </w:t>
            </w:r>
            <w:r w:rsidR="0073011F" w:rsidRPr="003410C9">
              <w:rPr>
                <w:rFonts w:ascii="Times New Roman" w:hAnsi="Times New Roman"/>
              </w:rPr>
              <w:t>504,96</w:t>
            </w:r>
            <w:r w:rsidRPr="003410C9">
              <w:rPr>
                <w:rFonts w:ascii="Times New Roman" w:hAnsi="Times New Roman"/>
              </w:rPr>
              <w:t xml:space="preserve"> руб./куб. м</w:t>
            </w:r>
          </w:p>
          <w:p w:rsidR="004F0226" w:rsidRPr="003410C9" w:rsidRDefault="004F0226" w:rsidP="00D4496B">
            <w:pPr>
              <w:rPr>
                <w:rFonts w:ascii="Times New Roman" w:hAnsi="Times New Roman"/>
                <w:color w:val="FF0000"/>
              </w:rPr>
            </w:pPr>
          </w:p>
          <w:p w:rsidR="004F0226" w:rsidRPr="003410C9" w:rsidRDefault="004F0226" w:rsidP="00D4496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551" w:type="dxa"/>
            <w:shd w:val="clear" w:color="auto" w:fill="auto"/>
          </w:tcPr>
          <w:p w:rsidR="004F0226" w:rsidRPr="003410C9" w:rsidRDefault="004F0226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5,0; </w:t>
            </w:r>
          </w:p>
          <w:p w:rsidR="004F0226" w:rsidRPr="003410C9" w:rsidRDefault="004F0226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– 3,0; </w:t>
            </w:r>
          </w:p>
          <w:p w:rsidR="004F0226" w:rsidRPr="003410C9" w:rsidRDefault="004F0226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4F0226" w:rsidRPr="003410C9" w:rsidRDefault="004F0226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водоснабжение – </w:t>
            </w:r>
            <w:r w:rsidR="0073011F" w:rsidRPr="003410C9">
              <w:rPr>
                <w:rFonts w:ascii="Times New Roman" w:hAnsi="Times New Roman"/>
              </w:rPr>
              <w:t>4,9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4F0226" w:rsidRPr="003410C9" w:rsidRDefault="004F0226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4F0226" w:rsidRPr="003410C9" w:rsidRDefault="004F0226" w:rsidP="00D4496B">
            <w:pPr>
              <w:rPr>
                <w:rFonts w:ascii="Times New Roman" w:hAnsi="Times New Roman"/>
                <w:color w:val="FF0000"/>
              </w:rPr>
            </w:pPr>
            <w:r w:rsidRPr="003410C9">
              <w:rPr>
                <w:rFonts w:ascii="Times New Roman" w:hAnsi="Times New Roman"/>
              </w:rPr>
              <w:t xml:space="preserve">отходами – </w:t>
            </w:r>
            <w:r w:rsidR="0073011F" w:rsidRPr="003410C9">
              <w:rPr>
                <w:rFonts w:ascii="Times New Roman" w:hAnsi="Times New Roman"/>
              </w:rPr>
              <w:t>4</w:t>
            </w:r>
            <w:r w:rsidRPr="003410C9">
              <w:rPr>
                <w:rFonts w:ascii="Times New Roman" w:hAnsi="Times New Roman"/>
              </w:rPr>
              <w:t>,0</w:t>
            </w:r>
          </w:p>
        </w:tc>
        <w:tc>
          <w:tcPr>
            <w:tcW w:w="2268" w:type="dxa"/>
            <w:shd w:val="clear" w:color="auto" w:fill="auto"/>
          </w:tcPr>
          <w:p w:rsidR="004F0226" w:rsidRPr="003410C9" w:rsidRDefault="004F0226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электроснабжение – 183 кВт/час в месяц; </w:t>
            </w:r>
          </w:p>
          <w:p w:rsidR="004F0226" w:rsidRPr="003410C9" w:rsidRDefault="004F0226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газоснабжение – 120 </w:t>
            </w:r>
          </w:p>
          <w:p w:rsidR="004F0226" w:rsidRPr="003410C9" w:rsidRDefault="004F0226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куб. м в месяц; </w:t>
            </w:r>
          </w:p>
          <w:p w:rsidR="004F0226" w:rsidRPr="003410C9" w:rsidRDefault="004F0226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холодное водоснабжение – 7,52 куб. м в месяц;</w:t>
            </w:r>
          </w:p>
          <w:p w:rsidR="004F0226" w:rsidRPr="003410C9" w:rsidRDefault="004F0226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– 2,31           куб. м в год</w:t>
            </w:r>
          </w:p>
        </w:tc>
        <w:tc>
          <w:tcPr>
            <w:tcW w:w="1700" w:type="dxa"/>
            <w:shd w:val="clear" w:color="auto" w:fill="auto"/>
          </w:tcPr>
          <w:p w:rsidR="00135777" w:rsidRPr="003410C9" w:rsidRDefault="00B9791A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5177</w:t>
            </w:r>
            <w:r w:rsidR="00135777" w:rsidRPr="003410C9">
              <w:rPr>
                <w:rFonts w:ascii="Times New Roman" w:hAnsi="Times New Roman"/>
              </w:rPr>
              <w:t xml:space="preserve"> чел.</w:t>
            </w:r>
            <w:r w:rsidR="00135777" w:rsidRPr="003410C9">
              <w:rPr>
                <w:rFonts w:ascii="Times New Roman" w:hAnsi="Times New Roman"/>
                <w:vertAlign w:val="superscript"/>
              </w:rPr>
              <w:t>2</w:t>
            </w:r>
            <w:r w:rsidR="00135777" w:rsidRPr="003410C9">
              <w:rPr>
                <w:rFonts w:ascii="Times New Roman" w:hAnsi="Times New Roman"/>
              </w:rPr>
              <w:t>;</w:t>
            </w:r>
          </w:p>
          <w:p w:rsidR="00135777" w:rsidRPr="003410C9" w:rsidRDefault="00B9791A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</w:t>
            </w:r>
            <w:r w:rsidR="00135777" w:rsidRPr="003410C9">
              <w:rPr>
                <w:rFonts w:ascii="Times New Roman" w:hAnsi="Times New Roman"/>
              </w:rPr>
              <w:t>% и 0,</w:t>
            </w:r>
            <w:r w:rsidRPr="003410C9">
              <w:rPr>
                <w:rFonts w:ascii="Times New Roman" w:hAnsi="Times New Roman"/>
              </w:rPr>
              <w:t>471</w:t>
            </w:r>
            <w:r w:rsidR="00135777" w:rsidRPr="003410C9">
              <w:rPr>
                <w:rFonts w:ascii="Times New Roman" w:hAnsi="Times New Roman"/>
              </w:rPr>
              <w:t>%</w:t>
            </w:r>
            <w:r w:rsidR="00135777" w:rsidRPr="003410C9">
              <w:rPr>
                <w:rFonts w:ascii="Times New Roman" w:hAnsi="Times New Roman"/>
                <w:vertAlign w:val="superscript"/>
              </w:rPr>
              <w:t>3</w:t>
            </w:r>
            <w:r w:rsidR="00135777" w:rsidRPr="003410C9">
              <w:rPr>
                <w:rFonts w:ascii="Times New Roman" w:hAnsi="Times New Roman"/>
              </w:rPr>
              <w:t>;</w:t>
            </w:r>
          </w:p>
          <w:p w:rsidR="00135777" w:rsidRPr="003410C9" w:rsidRDefault="00B9791A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5177</w:t>
            </w:r>
            <w:r w:rsidR="00135777" w:rsidRPr="003410C9">
              <w:rPr>
                <w:rFonts w:ascii="Times New Roman" w:hAnsi="Times New Roman"/>
              </w:rPr>
              <w:t xml:space="preserve"> чел.</w:t>
            </w:r>
            <w:r w:rsidR="00135777" w:rsidRPr="003410C9">
              <w:rPr>
                <w:rFonts w:ascii="Times New Roman" w:hAnsi="Times New Roman"/>
                <w:vertAlign w:val="superscript"/>
              </w:rPr>
              <w:t>4</w:t>
            </w:r>
            <w:r w:rsidR="00135777" w:rsidRPr="003410C9">
              <w:rPr>
                <w:rFonts w:ascii="Times New Roman" w:hAnsi="Times New Roman"/>
              </w:rPr>
              <w:t>;</w:t>
            </w:r>
          </w:p>
          <w:p w:rsidR="00135777" w:rsidRPr="003410C9" w:rsidRDefault="00B9791A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</w:t>
            </w:r>
            <w:r w:rsidR="00135777" w:rsidRPr="003410C9">
              <w:rPr>
                <w:rFonts w:ascii="Times New Roman" w:hAnsi="Times New Roman"/>
              </w:rPr>
              <w:t>% и 0</w:t>
            </w:r>
            <w:r w:rsidRPr="003410C9">
              <w:rPr>
                <w:rFonts w:ascii="Times New Roman" w:hAnsi="Times New Roman"/>
              </w:rPr>
              <w:t>,471</w:t>
            </w:r>
            <w:r w:rsidR="00135777" w:rsidRPr="003410C9">
              <w:rPr>
                <w:rFonts w:ascii="Times New Roman" w:hAnsi="Times New Roman"/>
              </w:rPr>
              <w:t>%</w:t>
            </w:r>
            <w:r w:rsidR="00135777" w:rsidRPr="003410C9">
              <w:rPr>
                <w:rFonts w:ascii="Times New Roman" w:hAnsi="Times New Roman"/>
                <w:vertAlign w:val="superscript"/>
              </w:rPr>
              <w:t>5</w:t>
            </w:r>
            <w:r w:rsidR="00135777" w:rsidRPr="003410C9">
              <w:rPr>
                <w:rFonts w:ascii="Times New Roman" w:hAnsi="Times New Roman"/>
              </w:rPr>
              <w:t>;</w:t>
            </w:r>
          </w:p>
          <w:p w:rsidR="00135777" w:rsidRPr="003410C9" w:rsidRDefault="00B9791A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="00135777"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="00135777" w:rsidRPr="003410C9">
              <w:rPr>
                <w:rFonts w:ascii="Times New Roman" w:hAnsi="Times New Roman"/>
              </w:rPr>
              <w:t>чел.</w:t>
            </w:r>
            <w:r w:rsidR="00135777" w:rsidRPr="003410C9">
              <w:rPr>
                <w:rFonts w:ascii="Times New Roman" w:hAnsi="Times New Roman"/>
                <w:vertAlign w:val="superscript"/>
              </w:rPr>
              <w:t>6</w:t>
            </w:r>
            <w:r w:rsidR="00135777" w:rsidRPr="003410C9">
              <w:rPr>
                <w:rFonts w:ascii="Times New Roman" w:hAnsi="Times New Roman"/>
              </w:rPr>
              <w:t>;</w:t>
            </w:r>
          </w:p>
          <w:p w:rsidR="00135777" w:rsidRPr="003410C9" w:rsidRDefault="00B9791A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="00135777" w:rsidRPr="003410C9">
              <w:rPr>
                <w:rFonts w:ascii="Times New Roman" w:hAnsi="Times New Roman"/>
              </w:rPr>
              <w:t xml:space="preserve">% и </w:t>
            </w:r>
            <w:r w:rsidRPr="003410C9">
              <w:rPr>
                <w:rFonts w:ascii="Times New Roman" w:hAnsi="Times New Roman"/>
              </w:rPr>
              <w:t>0</w:t>
            </w:r>
            <w:r w:rsidR="00135777" w:rsidRPr="003410C9">
              <w:rPr>
                <w:rFonts w:ascii="Times New Roman" w:hAnsi="Times New Roman"/>
              </w:rPr>
              <w:t>%</w:t>
            </w:r>
            <w:r w:rsidR="00135777" w:rsidRPr="003410C9">
              <w:rPr>
                <w:rFonts w:ascii="Times New Roman" w:hAnsi="Times New Roman"/>
                <w:vertAlign w:val="superscript"/>
              </w:rPr>
              <w:t>7</w:t>
            </w:r>
            <w:r w:rsidR="00135777" w:rsidRPr="003410C9">
              <w:rPr>
                <w:rFonts w:ascii="Times New Roman" w:hAnsi="Times New Roman"/>
              </w:rPr>
              <w:t xml:space="preserve">; </w:t>
            </w:r>
          </w:p>
          <w:p w:rsidR="00135777" w:rsidRPr="003410C9" w:rsidRDefault="00B9791A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="00135777" w:rsidRPr="003410C9">
              <w:rPr>
                <w:rFonts w:ascii="Times New Roman" w:hAnsi="Times New Roman"/>
              </w:rPr>
              <w:t xml:space="preserve"> чел.</w:t>
            </w:r>
            <w:r w:rsidR="00135777" w:rsidRPr="003410C9">
              <w:rPr>
                <w:rFonts w:ascii="Times New Roman" w:hAnsi="Times New Roman"/>
                <w:vertAlign w:val="superscript"/>
              </w:rPr>
              <w:t>8</w:t>
            </w:r>
            <w:r w:rsidR="00135777" w:rsidRPr="003410C9">
              <w:rPr>
                <w:rFonts w:ascii="Times New Roman" w:hAnsi="Times New Roman"/>
              </w:rPr>
              <w:t>;</w:t>
            </w:r>
          </w:p>
          <w:p w:rsidR="00135777" w:rsidRPr="003410C9" w:rsidRDefault="00B9791A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="00135777" w:rsidRPr="003410C9">
              <w:rPr>
                <w:rFonts w:ascii="Times New Roman" w:hAnsi="Times New Roman"/>
              </w:rPr>
              <w:t xml:space="preserve">% и </w:t>
            </w:r>
            <w:r w:rsidRPr="003410C9">
              <w:rPr>
                <w:rFonts w:ascii="Times New Roman" w:hAnsi="Times New Roman"/>
              </w:rPr>
              <w:t>0</w:t>
            </w:r>
            <w:r w:rsidR="00135777" w:rsidRPr="003410C9">
              <w:rPr>
                <w:rFonts w:ascii="Times New Roman" w:hAnsi="Times New Roman"/>
              </w:rPr>
              <w:t>%</w:t>
            </w:r>
            <w:r w:rsidR="00135777"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4F0226" w:rsidRPr="003410C9" w:rsidRDefault="004F0226" w:rsidP="00D4496B">
            <w:pPr>
              <w:rPr>
                <w:rFonts w:ascii="Times New Roman" w:hAnsi="Times New Roman"/>
                <w:color w:val="FF0000"/>
              </w:rPr>
            </w:pPr>
          </w:p>
          <w:p w:rsidR="004F0226" w:rsidRPr="003410C9" w:rsidRDefault="004F0226" w:rsidP="00D4496B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4C7D17" w:rsidRPr="003410C9" w:rsidTr="00411B4D">
        <w:trPr>
          <w:gridAfter w:val="1"/>
          <w:wAfter w:w="7" w:type="dxa"/>
        </w:trPr>
        <w:tc>
          <w:tcPr>
            <w:tcW w:w="568" w:type="dxa"/>
            <w:shd w:val="clear" w:color="auto" w:fill="auto"/>
          </w:tcPr>
          <w:p w:rsidR="004C7D17" w:rsidRPr="003410C9" w:rsidRDefault="004C7D1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29</w:t>
            </w:r>
          </w:p>
        </w:tc>
        <w:tc>
          <w:tcPr>
            <w:tcW w:w="1701" w:type="dxa"/>
            <w:shd w:val="clear" w:color="auto" w:fill="auto"/>
          </w:tcPr>
          <w:p w:rsidR="004C7D17" w:rsidRPr="003410C9" w:rsidRDefault="004C7D1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Ардабьевское сельское поселение Касимовского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4C7D17" w:rsidRPr="003410C9" w:rsidRDefault="0028588A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э</w:t>
            </w:r>
            <w:r w:rsidR="004C7D17" w:rsidRPr="003410C9">
              <w:rPr>
                <w:rFonts w:ascii="Times New Roman" w:hAnsi="Times New Roman"/>
                <w:color w:val="000000" w:themeColor="text1"/>
              </w:rPr>
              <w:t>лектроснабжение (по приборам учета); газ</w:t>
            </w:r>
            <w:r w:rsidRPr="003410C9">
              <w:rPr>
                <w:rFonts w:ascii="Times New Roman" w:hAnsi="Times New Roman"/>
                <w:color w:val="000000" w:themeColor="text1"/>
              </w:rPr>
              <w:t>о</w:t>
            </w:r>
            <w:r w:rsidR="004C7D17" w:rsidRPr="003410C9">
              <w:rPr>
                <w:rFonts w:ascii="Times New Roman" w:hAnsi="Times New Roman"/>
                <w:color w:val="000000" w:themeColor="text1"/>
              </w:rPr>
              <w:t xml:space="preserve">снабжение (по приборам учета); </w:t>
            </w:r>
          </w:p>
          <w:p w:rsidR="004C7D17" w:rsidRPr="003410C9" w:rsidRDefault="004C7D1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(по приборам учета);</w:t>
            </w:r>
          </w:p>
          <w:p w:rsidR="004C7D17" w:rsidRPr="003410C9" w:rsidRDefault="0028588A" w:rsidP="00D4496B">
            <w:pPr>
              <w:rPr>
                <w:rFonts w:ascii="Times New Roman" w:hAnsi="Times New Roman"/>
                <w:color w:val="C00000"/>
              </w:rPr>
            </w:pPr>
            <w:r w:rsidRPr="003410C9">
              <w:rPr>
                <w:rFonts w:ascii="Times New Roman" w:hAnsi="Times New Roman"/>
              </w:rPr>
              <w:t>о</w:t>
            </w:r>
            <w:r w:rsidR="004C7D17" w:rsidRPr="003410C9">
              <w:rPr>
                <w:rFonts w:ascii="Times New Roman" w:hAnsi="Times New Roman"/>
              </w:rPr>
              <w:t xml:space="preserve">бращение с твердыми коммунальными отходами (по нормативу для индивидуальных </w:t>
            </w:r>
            <w:r w:rsidR="00FA5C1E" w:rsidRPr="003410C9">
              <w:rPr>
                <w:rFonts w:ascii="Times New Roman" w:hAnsi="Times New Roman"/>
              </w:rPr>
              <w:t xml:space="preserve">жилых </w:t>
            </w:r>
            <w:r w:rsidR="004C7D17" w:rsidRPr="003410C9">
              <w:rPr>
                <w:rFonts w:ascii="Times New Roman" w:hAnsi="Times New Roman"/>
              </w:rPr>
              <w:t>домов)</w:t>
            </w:r>
          </w:p>
        </w:tc>
        <w:tc>
          <w:tcPr>
            <w:tcW w:w="2552" w:type="dxa"/>
            <w:shd w:val="clear" w:color="auto" w:fill="auto"/>
          </w:tcPr>
          <w:p w:rsidR="004C7D17" w:rsidRPr="003410C9" w:rsidRDefault="0028588A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э</w:t>
            </w:r>
            <w:r w:rsidR="004C7D17" w:rsidRPr="003410C9">
              <w:rPr>
                <w:rFonts w:ascii="Times New Roman" w:hAnsi="Times New Roman"/>
                <w:color w:val="000000" w:themeColor="text1"/>
              </w:rPr>
              <w:t>лектроснабжение</w:t>
            </w:r>
            <w:r w:rsidRPr="003410C9">
              <w:rPr>
                <w:rFonts w:ascii="Times New Roman" w:hAnsi="Times New Roman"/>
                <w:color w:val="000000" w:themeColor="text1"/>
              </w:rPr>
              <w:t xml:space="preserve"> – </w:t>
            </w:r>
            <w:r w:rsidR="004C7D17" w:rsidRPr="003410C9">
              <w:rPr>
                <w:rFonts w:ascii="Times New Roman" w:hAnsi="Times New Roman"/>
                <w:color w:val="000000" w:themeColor="text1"/>
              </w:rPr>
              <w:t xml:space="preserve">3,56 руб./кВт в час; </w:t>
            </w:r>
          </w:p>
          <w:p w:rsidR="004C7D17" w:rsidRPr="003410C9" w:rsidRDefault="0028588A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г</w:t>
            </w:r>
            <w:r w:rsidR="004C7D17" w:rsidRPr="003410C9">
              <w:rPr>
                <w:rFonts w:ascii="Times New Roman" w:hAnsi="Times New Roman"/>
                <w:color w:val="000000" w:themeColor="text1"/>
              </w:rPr>
              <w:t>азоснабжение – 6,285 руб./куб.</w:t>
            </w:r>
            <w:r w:rsidRPr="003410C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4C7D17" w:rsidRPr="003410C9">
              <w:rPr>
                <w:rFonts w:ascii="Times New Roman" w:hAnsi="Times New Roman"/>
                <w:color w:val="000000" w:themeColor="text1"/>
              </w:rPr>
              <w:t>м;</w:t>
            </w:r>
          </w:p>
          <w:p w:rsidR="004C7D17" w:rsidRPr="003410C9" w:rsidRDefault="0028588A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х</w:t>
            </w:r>
            <w:r w:rsidR="004C7D17" w:rsidRPr="003410C9">
              <w:rPr>
                <w:rFonts w:ascii="Times New Roman" w:hAnsi="Times New Roman"/>
                <w:color w:val="000000" w:themeColor="text1"/>
              </w:rPr>
              <w:t>олодное водоснабжение – 44,80 руб./куб.</w:t>
            </w:r>
            <w:r w:rsidRPr="003410C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4C7D17" w:rsidRPr="003410C9">
              <w:rPr>
                <w:rFonts w:ascii="Times New Roman" w:hAnsi="Times New Roman"/>
                <w:color w:val="000000" w:themeColor="text1"/>
              </w:rPr>
              <w:t>м;</w:t>
            </w:r>
          </w:p>
          <w:p w:rsidR="0028588A" w:rsidRPr="003410C9" w:rsidRDefault="0028588A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</w:t>
            </w:r>
            <w:r w:rsidR="004C7D17" w:rsidRPr="003410C9">
              <w:rPr>
                <w:rFonts w:ascii="Times New Roman" w:hAnsi="Times New Roman"/>
              </w:rPr>
              <w:t xml:space="preserve">бращение с твердыми коммунальными </w:t>
            </w:r>
          </w:p>
          <w:p w:rsidR="004C7D17" w:rsidRPr="003410C9" w:rsidRDefault="004C7D1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504,96 руб./куб.</w:t>
            </w:r>
            <w:r w:rsidR="0028588A"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</w:rPr>
              <w:t>м</w:t>
            </w:r>
          </w:p>
          <w:p w:rsidR="004C7D17" w:rsidRPr="003410C9" w:rsidRDefault="004C7D17" w:rsidP="00D4496B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4C7D17" w:rsidRPr="003410C9" w:rsidRDefault="0028588A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э</w:t>
            </w:r>
            <w:r w:rsidR="004C7D17" w:rsidRPr="003410C9">
              <w:rPr>
                <w:rFonts w:ascii="Times New Roman" w:hAnsi="Times New Roman"/>
                <w:color w:val="000000" w:themeColor="text1"/>
              </w:rPr>
              <w:t xml:space="preserve">лектроснабжение </w:t>
            </w:r>
            <w:r w:rsidRPr="003410C9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4C7D17" w:rsidRPr="003410C9">
              <w:rPr>
                <w:rFonts w:ascii="Times New Roman" w:hAnsi="Times New Roman"/>
                <w:color w:val="000000" w:themeColor="text1"/>
              </w:rPr>
              <w:t>5,0;</w:t>
            </w:r>
          </w:p>
          <w:p w:rsidR="004C7D17" w:rsidRPr="003410C9" w:rsidRDefault="0028588A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г</w:t>
            </w:r>
            <w:r w:rsidR="004C7D17" w:rsidRPr="003410C9">
              <w:rPr>
                <w:rFonts w:ascii="Times New Roman" w:hAnsi="Times New Roman"/>
                <w:color w:val="000000" w:themeColor="text1"/>
              </w:rPr>
              <w:t>азоснабжение – 3,0;</w:t>
            </w:r>
          </w:p>
          <w:p w:rsidR="0028588A" w:rsidRPr="003410C9" w:rsidRDefault="0028588A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х</w:t>
            </w:r>
            <w:r w:rsidR="004C7D17" w:rsidRPr="003410C9">
              <w:rPr>
                <w:rFonts w:ascii="Times New Roman" w:hAnsi="Times New Roman"/>
                <w:color w:val="000000" w:themeColor="text1"/>
              </w:rPr>
              <w:t xml:space="preserve">олодное </w:t>
            </w:r>
          </w:p>
          <w:p w:rsidR="004C7D17" w:rsidRPr="003410C9" w:rsidRDefault="004C7D1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водоснабжение – 4,0;</w:t>
            </w:r>
          </w:p>
          <w:p w:rsidR="0028588A" w:rsidRPr="003410C9" w:rsidRDefault="0028588A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</w:t>
            </w:r>
            <w:r w:rsidR="004C7D17" w:rsidRPr="003410C9">
              <w:rPr>
                <w:rFonts w:ascii="Times New Roman" w:hAnsi="Times New Roman"/>
              </w:rPr>
              <w:t xml:space="preserve">бращение с твердыми коммунальными </w:t>
            </w:r>
          </w:p>
          <w:p w:rsidR="004C7D17" w:rsidRPr="003410C9" w:rsidRDefault="004C7D1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</w:t>
            </w:r>
            <w:r w:rsidR="0028588A" w:rsidRPr="003410C9">
              <w:rPr>
                <w:rFonts w:ascii="Times New Roman" w:hAnsi="Times New Roman"/>
              </w:rPr>
              <w:t xml:space="preserve"> –</w:t>
            </w:r>
            <w:r w:rsidRPr="003410C9">
              <w:rPr>
                <w:rFonts w:ascii="Times New Roman" w:hAnsi="Times New Roman"/>
              </w:rPr>
              <w:t xml:space="preserve"> 4,0</w:t>
            </w:r>
          </w:p>
        </w:tc>
        <w:tc>
          <w:tcPr>
            <w:tcW w:w="2268" w:type="dxa"/>
            <w:shd w:val="clear" w:color="auto" w:fill="auto"/>
          </w:tcPr>
          <w:p w:rsidR="004C7D17" w:rsidRPr="003410C9" w:rsidRDefault="0028588A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э</w:t>
            </w:r>
            <w:r w:rsidR="004C7D17" w:rsidRPr="003410C9">
              <w:rPr>
                <w:rFonts w:ascii="Times New Roman" w:hAnsi="Times New Roman"/>
                <w:color w:val="000000" w:themeColor="text1"/>
              </w:rPr>
              <w:t>лектроснабжение</w:t>
            </w:r>
            <w:r w:rsidRPr="003410C9">
              <w:rPr>
                <w:rFonts w:ascii="Times New Roman" w:hAnsi="Times New Roman"/>
                <w:color w:val="000000" w:themeColor="text1"/>
              </w:rPr>
              <w:t xml:space="preserve"> – </w:t>
            </w:r>
            <w:r w:rsidR="004C7D17" w:rsidRPr="003410C9">
              <w:rPr>
                <w:rFonts w:ascii="Times New Roman" w:hAnsi="Times New Roman"/>
                <w:color w:val="000000" w:themeColor="text1"/>
              </w:rPr>
              <w:t>100 кВ</w:t>
            </w:r>
            <w:r w:rsidRPr="003410C9">
              <w:rPr>
                <w:rFonts w:ascii="Times New Roman" w:hAnsi="Times New Roman"/>
                <w:color w:val="000000" w:themeColor="text1"/>
              </w:rPr>
              <w:t>т</w:t>
            </w:r>
            <w:r w:rsidR="004C7D17" w:rsidRPr="003410C9">
              <w:rPr>
                <w:rFonts w:ascii="Times New Roman" w:hAnsi="Times New Roman"/>
                <w:color w:val="000000" w:themeColor="text1"/>
              </w:rPr>
              <w:t xml:space="preserve">/час </w:t>
            </w:r>
            <w:r w:rsidR="004C7D17" w:rsidRPr="003410C9">
              <w:rPr>
                <w:rFonts w:ascii="Times New Roman" w:hAnsi="Times New Roman"/>
              </w:rPr>
              <w:t>в месяц;</w:t>
            </w:r>
          </w:p>
          <w:p w:rsidR="004C7D17" w:rsidRPr="003410C9" w:rsidRDefault="0028588A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</w:t>
            </w:r>
            <w:r w:rsidR="004C7D17" w:rsidRPr="003410C9">
              <w:rPr>
                <w:rFonts w:ascii="Times New Roman" w:hAnsi="Times New Roman"/>
              </w:rPr>
              <w:t>азоснабжение – 1</w:t>
            </w:r>
            <w:r w:rsidRPr="003410C9">
              <w:rPr>
                <w:rFonts w:ascii="Times New Roman" w:hAnsi="Times New Roman"/>
              </w:rPr>
              <w:t>1</w:t>
            </w:r>
            <w:r w:rsidR="004C7D17" w:rsidRPr="003410C9">
              <w:rPr>
                <w:rFonts w:ascii="Times New Roman" w:hAnsi="Times New Roman"/>
              </w:rPr>
              <w:t>0 куб.</w:t>
            </w:r>
            <w:r w:rsidRPr="003410C9">
              <w:rPr>
                <w:rFonts w:ascii="Times New Roman" w:hAnsi="Times New Roman"/>
              </w:rPr>
              <w:t xml:space="preserve"> </w:t>
            </w:r>
            <w:r w:rsidR="004C7D17" w:rsidRPr="003410C9">
              <w:rPr>
                <w:rFonts w:ascii="Times New Roman" w:hAnsi="Times New Roman"/>
              </w:rPr>
              <w:t>м в месяц;</w:t>
            </w:r>
          </w:p>
          <w:p w:rsidR="0028588A" w:rsidRPr="003410C9" w:rsidRDefault="0028588A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</w:t>
            </w:r>
            <w:r w:rsidR="004C7D17" w:rsidRPr="003410C9">
              <w:rPr>
                <w:rFonts w:ascii="Times New Roman" w:hAnsi="Times New Roman"/>
              </w:rPr>
              <w:t>олодное водоснабжение</w:t>
            </w:r>
            <w:r w:rsidRPr="003410C9">
              <w:rPr>
                <w:rFonts w:ascii="Times New Roman" w:hAnsi="Times New Roman"/>
              </w:rPr>
              <w:t xml:space="preserve"> – </w:t>
            </w:r>
            <w:r w:rsidR="004C7D17" w:rsidRPr="003410C9">
              <w:rPr>
                <w:rFonts w:ascii="Times New Roman" w:hAnsi="Times New Roman"/>
              </w:rPr>
              <w:t xml:space="preserve">5 </w:t>
            </w:r>
          </w:p>
          <w:p w:rsidR="004C7D17" w:rsidRPr="003410C9" w:rsidRDefault="004C7D1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</w:rPr>
              <w:t>куб.</w:t>
            </w:r>
            <w:r w:rsidR="0028588A"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</w:rPr>
              <w:t>м</w:t>
            </w:r>
            <w:r w:rsidR="0028588A" w:rsidRPr="003410C9">
              <w:rPr>
                <w:rFonts w:ascii="Times New Roman" w:hAnsi="Times New Roman"/>
              </w:rPr>
              <w:t xml:space="preserve"> в </w:t>
            </w:r>
            <w:r w:rsidRPr="003410C9">
              <w:rPr>
                <w:rFonts w:ascii="Times New Roman" w:hAnsi="Times New Roman"/>
              </w:rPr>
              <w:t>месяц;</w:t>
            </w:r>
          </w:p>
          <w:p w:rsidR="0049354F" w:rsidRPr="003410C9" w:rsidRDefault="0028588A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</w:t>
            </w:r>
            <w:r w:rsidR="004C7D17" w:rsidRPr="003410C9">
              <w:rPr>
                <w:rFonts w:ascii="Times New Roman" w:hAnsi="Times New Roman"/>
              </w:rPr>
              <w:t>бращение с твердыми коммунальными отходами</w:t>
            </w:r>
            <w:r w:rsidRPr="003410C9">
              <w:rPr>
                <w:rFonts w:ascii="Times New Roman" w:hAnsi="Times New Roman"/>
              </w:rPr>
              <w:t xml:space="preserve"> – </w:t>
            </w:r>
            <w:r w:rsidR="004C7D17" w:rsidRPr="003410C9">
              <w:rPr>
                <w:rFonts w:ascii="Times New Roman" w:hAnsi="Times New Roman"/>
              </w:rPr>
              <w:t xml:space="preserve">2,31 </w:t>
            </w:r>
          </w:p>
          <w:p w:rsidR="004C7D17" w:rsidRPr="003410C9" w:rsidRDefault="004C7D1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куб.</w:t>
            </w:r>
            <w:r w:rsidR="0028588A"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</w:rPr>
              <w:t>м</w:t>
            </w:r>
            <w:r w:rsidR="0028588A" w:rsidRPr="003410C9">
              <w:rPr>
                <w:rFonts w:ascii="Times New Roman" w:hAnsi="Times New Roman"/>
              </w:rPr>
              <w:t xml:space="preserve"> в </w:t>
            </w:r>
            <w:r w:rsidRPr="003410C9">
              <w:rPr>
                <w:rFonts w:ascii="Times New Roman" w:hAnsi="Times New Roman"/>
              </w:rPr>
              <w:t>год</w:t>
            </w:r>
          </w:p>
        </w:tc>
        <w:tc>
          <w:tcPr>
            <w:tcW w:w="1700" w:type="dxa"/>
            <w:shd w:val="clear" w:color="auto" w:fill="auto"/>
          </w:tcPr>
          <w:p w:rsidR="004C7D17" w:rsidRPr="003410C9" w:rsidRDefault="004C7D1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470 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4C7D17" w:rsidRPr="003410C9" w:rsidRDefault="004C7D1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0,0%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4C7D17" w:rsidRPr="003410C9" w:rsidRDefault="004C7D1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470 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4C7D17" w:rsidRPr="003410C9" w:rsidRDefault="004C7D1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100 % и 0,0 %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4C7D17" w:rsidRPr="003410C9" w:rsidRDefault="004C7D1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4C7D17" w:rsidRPr="003410C9" w:rsidRDefault="004C7D1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4C7D17" w:rsidRPr="003410C9" w:rsidRDefault="004C7D1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4C7D17" w:rsidRPr="003410C9" w:rsidRDefault="004C7D1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4C7D17" w:rsidRPr="003410C9" w:rsidRDefault="004C7D17" w:rsidP="00D4496B">
            <w:pPr>
              <w:rPr>
                <w:rFonts w:ascii="Times New Roman" w:hAnsi="Times New Roman"/>
                <w:color w:val="FF0000"/>
              </w:rPr>
            </w:pPr>
          </w:p>
          <w:p w:rsidR="004C7D17" w:rsidRPr="003410C9" w:rsidRDefault="004C7D17" w:rsidP="00D4496B">
            <w:pPr>
              <w:rPr>
                <w:rFonts w:ascii="Times New Roman" w:hAnsi="Times New Roman"/>
              </w:rPr>
            </w:pPr>
          </w:p>
        </w:tc>
      </w:tr>
      <w:tr w:rsidR="004C7D17" w:rsidRPr="003410C9" w:rsidTr="00411B4D">
        <w:trPr>
          <w:gridAfter w:val="1"/>
          <w:wAfter w:w="7" w:type="dxa"/>
        </w:trPr>
        <w:tc>
          <w:tcPr>
            <w:tcW w:w="568" w:type="dxa"/>
            <w:shd w:val="clear" w:color="auto" w:fill="auto"/>
          </w:tcPr>
          <w:p w:rsidR="004C7D17" w:rsidRPr="003410C9" w:rsidRDefault="004C7D1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30</w:t>
            </w:r>
          </w:p>
        </w:tc>
        <w:tc>
          <w:tcPr>
            <w:tcW w:w="1701" w:type="dxa"/>
            <w:shd w:val="clear" w:color="auto" w:fill="auto"/>
          </w:tcPr>
          <w:p w:rsidR="004C7D17" w:rsidRPr="003410C9" w:rsidRDefault="004C7D1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Ахматовское сельское поселение Касимовского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4C7D17" w:rsidRPr="003410C9" w:rsidRDefault="0049354F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э</w:t>
            </w:r>
            <w:r w:rsidR="004C7D17" w:rsidRPr="003410C9">
              <w:rPr>
                <w:rFonts w:ascii="Times New Roman" w:hAnsi="Times New Roman"/>
                <w:color w:val="000000" w:themeColor="text1"/>
              </w:rPr>
              <w:t>лектроснабжение (по приборам учета); газ</w:t>
            </w:r>
            <w:r w:rsidRPr="003410C9">
              <w:rPr>
                <w:rFonts w:ascii="Times New Roman" w:hAnsi="Times New Roman"/>
                <w:color w:val="000000" w:themeColor="text1"/>
              </w:rPr>
              <w:t>о</w:t>
            </w:r>
            <w:r w:rsidR="004C7D17" w:rsidRPr="003410C9">
              <w:rPr>
                <w:rFonts w:ascii="Times New Roman" w:hAnsi="Times New Roman"/>
                <w:color w:val="000000" w:themeColor="text1"/>
              </w:rPr>
              <w:t xml:space="preserve">снабжение (по приборам учета); </w:t>
            </w:r>
          </w:p>
          <w:p w:rsidR="004C7D17" w:rsidRPr="003410C9" w:rsidRDefault="004C7D1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(по приборам учета);</w:t>
            </w:r>
          </w:p>
          <w:p w:rsidR="004C7D17" w:rsidRPr="003410C9" w:rsidRDefault="0049354F" w:rsidP="00D4496B">
            <w:pPr>
              <w:rPr>
                <w:rFonts w:ascii="Times New Roman" w:hAnsi="Times New Roman"/>
                <w:color w:val="C00000"/>
              </w:rPr>
            </w:pPr>
            <w:r w:rsidRPr="003410C9">
              <w:rPr>
                <w:rFonts w:ascii="Times New Roman" w:hAnsi="Times New Roman"/>
              </w:rPr>
              <w:t>о</w:t>
            </w:r>
            <w:r w:rsidR="004C7D17" w:rsidRPr="003410C9">
              <w:rPr>
                <w:rFonts w:ascii="Times New Roman" w:hAnsi="Times New Roman"/>
              </w:rPr>
              <w:t xml:space="preserve">бращение с твердыми коммунальными отходами (по нормативу для индивидуальных </w:t>
            </w:r>
            <w:r w:rsidR="00FA5C1E" w:rsidRPr="003410C9">
              <w:rPr>
                <w:rFonts w:ascii="Times New Roman" w:hAnsi="Times New Roman"/>
              </w:rPr>
              <w:t xml:space="preserve">жилых </w:t>
            </w:r>
            <w:r w:rsidR="004C7D17" w:rsidRPr="003410C9">
              <w:rPr>
                <w:rFonts w:ascii="Times New Roman" w:hAnsi="Times New Roman"/>
              </w:rPr>
              <w:t>домов)</w:t>
            </w:r>
          </w:p>
        </w:tc>
        <w:tc>
          <w:tcPr>
            <w:tcW w:w="2552" w:type="dxa"/>
            <w:shd w:val="clear" w:color="auto" w:fill="auto"/>
          </w:tcPr>
          <w:p w:rsidR="004C7D17" w:rsidRPr="003410C9" w:rsidRDefault="0049354F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э</w:t>
            </w:r>
            <w:r w:rsidR="004C7D17" w:rsidRPr="003410C9">
              <w:rPr>
                <w:rFonts w:ascii="Times New Roman" w:hAnsi="Times New Roman"/>
                <w:color w:val="000000" w:themeColor="text1"/>
              </w:rPr>
              <w:t>лектроснабжение</w:t>
            </w:r>
            <w:r w:rsidRPr="003410C9">
              <w:rPr>
                <w:rFonts w:ascii="Times New Roman" w:hAnsi="Times New Roman"/>
                <w:color w:val="000000" w:themeColor="text1"/>
              </w:rPr>
              <w:t xml:space="preserve"> – </w:t>
            </w:r>
            <w:r w:rsidR="004C7D17" w:rsidRPr="003410C9">
              <w:rPr>
                <w:rFonts w:ascii="Times New Roman" w:hAnsi="Times New Roman"/>
                <w:color w:val="000000" w:themeColor="text1"/>
              </w:rPr>
              <w:t xml:space="preserve">3,56 руб./кВт в час; </w:t>
            </w:r>
          </w:p>
          <w:p w:rsidR="004C7D17" w:rsidRPr="003410C9" w:rsidRDefault="0049354F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г</w:t>
            </w:r>
            <w:r w:rsidR="004C7D17" w:rsidRPr="003410C9">
              <w:rPr>
                <w:rFonts w:ascii="Times New Roman" w:hAnsi="Times New Roman"/>
                <w:color w:val="000000" w:themeColor="text1"/>
              </w:rPr>
              <w:t>азоснабжение – 6,285 руб./куб.</w:t>
            </w:r>
            <w:r w:rsidRPr="003410C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4C7D17" w:rsidRPr="003410C9">
              <w:rPr>
                <w:rFonts w:ascii="Times New Roman" w:hAnsi="Times New Roman"/>
                <w:color w:val="000000" w:themeColor="text1"/>
              </w:rPr>
              <w:t>м;</w:t>
            </w:r>
          </w:p>
          <w:p w:rsidR="004C7D17" w:rsidRPr="003410C9" w:rsidRDefault="0049354F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х</w:t>
            </w:r>
            <w:r w:rsidR="004C7D17" w:rsidRPr="003410C9">
              <w:rPr>
                <w:rFonts w:ascii="Times New Roman" w:hAnsi="Times New Roman"/>
                <w:color w:val="000000" w:themeColor="text1"/>
              </w:rPr>
              <w:t>олодное водоснабжение – 44,80 руб./куб.</w:t>
            </w:r>
            <w:r w:rsidRPr="003410C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4C7D17" w:rsidRPr="003410C9">
              <w:rPr>
                <w:rFonts w:ascii="Times New Roman" w:hAnsi="Times New Roman"/>
                <w:color w:val="000000" w:themeColor="text1"/>
              </w:rPr>
              <w:t>м;</w:t>
            </w:r>
          </w:p>
          <w:p w:rsidR="0049354F" w:rsidRPr="003410C9" w:rsidRDefault="0049354F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</w:t>
            </w:r>
            <w:r w:rsidR="004C7D17" w:rsidRPr="003410C9">
              <w:rPr>
                <w:rFonts w:ascii="Times New Roman" w:hAnsi="Times New Roman"/>
              </w:rPr>
              <w:t xml:space="preserve">бращение с твердыми коммунальными </w:t>
            </w:r>
          </w:p>
          <w:p w:rsidR="004C7D17" w:rsidRPr="003410C9" w:rsidRDefault="004C7D17" w:rsidP="00D4496B">
            <w:pPr>
              <w:rPr>
                <w:rFonts w:ascii="Times New Roman" w:hAnsi="Times New Roman"/>
                <w:color w:val="FF0000"/>
              </w:rPr>
            </w:pPr>
            <w:r w:rsidRPr="003410C9">
              <w:rPr>
                <w:rFonts w:ascii="Times New Roman" w:hAnsi="Times New Roman"/>
              </w:rPr>
              <w:t>отходами – 504,96 руб./куб.</w:t>
            </w:r>
            <w:r w:rsidR="0049354F"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</w:rPr>
              <w:t>м</w:t>
            </w:r>
          </w:p>
          <w:p w:rsidR="004C7D17" w:rsidRPr="003410C9" w:rsidRDefault="004C7D17" w:rsidP="00D4496B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4C7D17" w:rsidRPr="003410C9" w:rsidRDefault="0049354F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э</w:t>
            </w:r>
            <w:r w:rsidR="004C7D17" w:rsidRPr="003410C9">
              <w:rPr>
                <w:rFonts w:ascii="Times New Roman" w:hAnsi="Times New Roman"/>
                <w:color w:val="000000" w:themeColor="text1"/>
              </w:rPr>
              <w:t xml:space="preserve">лектроснабжение </w:t>
            </w:r>
            <w:r w:rsidRPr="003410C9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4C7D17" w:rsidRPr="003410C9">
              <w:rPr>
                <w:rFonts w:ascii="Times New Roman" w:hAnsi="Times New Roman"/>
                <w:color w:val="000000" w:themeColor="text1"/>
              </w:rPr>
              <w:t>5,0;</w:t>
            </w:r>
          </w:p>
          <w:p w:rsidR="004C7D17" w:rsidRPr="003410C9" w:rsidRDefault="0049354F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г</w:t>
            </w:r>
            <w:r w:rsidR="004C7D17" w:rsidRPr="003410C9">
              <w:rPr>
                <w:rFonts w:ascii="Times New Roman" w:hAnsi="Times New Roman"/>
                <w:color w:val="000000" w:themeColor="text1"/>
              </w:rPr>
              <w:t>азоснабжение – 3,0;</w:t>
            </w:r>
          </w:p>
          <w:p w:rsidR="0049354F" w:rsidRPr="003410C9" w:rsidRDefault="0049354F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х</w:t>
            </w:r>
            <w:r w:rsidR="004C7D17" w:rsidRPr="003410C9">
              <w:rPr>
                <w:rFonts w:ascii="Times New Roman" w:hAnsi="Times New Roman"/>
                <w:color w:val="000000" w:themeColor="text1"/>
              </w:rPr>
              <w:t xml:space="preserve">олодное </w:t>
            </w:r>
          </w:p>
          <w:p w:rsidR="004C7D17" w:rsidRPr="003410C9" w:rsidRDefault="004C7D1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водоснабжение – 4,0;</w:t>
            </w:r>
          </w:p>
          <w:p w:rsidR="0049354F" w:rsidRPr="003410C9" w:rsidRDefault="0049354F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</w:t>
            </w:r>
            <w:r w:rsidR="004C7D17" w:rsidRPr="003410C9">
              <w:rPr>
                <w:rFonts w:ascii="Times New Roman" w:hAnsi="Times New Roman"/>
              </w:rPr>
              <w:t xml:space="preserve">бращение с твердыми коммунальными </w:t>
            </w:r>
          </w:p>
          <w:p w:rsidR="004C7D17" w:rsidRPr="003410C9" w:rsidRDefault="004C7D1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</w:t>
            </w:r>
            <w:r w:rsidR="0049354F" w:rsidRPr="003410C9">
              <w:rPr>
                <w:rFonts w:ascii="Times New Roman" w:hAnsi="Times New Roman"/>
              </w:rPr>
              <w:t xml:space="preserve"> – </w:t>
            </w:r>
            <w:r w:rsidRPr="003410C9">
              <w:rPr>
                <w:rFonts w:ascii="Times New Roman" w:hAnsi="Times New Roman"/>
              </w:rPr>
              <w:t>4,0</w:t>
            </w:r>
          </w:p>
        </w:tc>
        <w:tc>
          <w:tcPr>
            <w:tcW w:w="2268" w:type="dxa"/>
            <w:shd w:val="clear" w:color="auto" w:fill="auto"/>
          </w:tcPr>
          <w:p w:rsidR="004C7D17" w:rsidRPr="003410C9" w:rsidRDefault="0049354F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э</w:t>
            </w:r>
            <w:r w:rsidR="004C7D17" w:rsidRPr="003410C9">
              <w:rPr>
                <w:rFonts w:ascii="Times New Roman" w:hAnsi="Times New Roman"/>
                <w:color w:val="000000" w:themeColor="text1"/>
              </w:rPr>
              <w:t>лектроснабжение</w:t>
            </w:r>
            <w:r w:rsidR="00381DEB" w:rsidRPr="003410C9">
              <w:rPr>
                <w:rFonts w:ascii="Times New Roman" w:hAnsi="Times New Roman"/>
                <w:color w:val="000000" w:themeColor="text1"/>
              </w:rPr>
              <w:t xml:space="preserve"> – </w:t>
            </w:r>
            <w:r w:rsidR="004C7D17" w:rsidRPr="003410C9">
              <w:rPr>
                <w:rFonts w:ascii="Times New Roman" w:hAnsi="Times New Roman"/>
                <w:color w:val="000000" w:themeColor="text1"/>
              </w:rPr>
              <w:t>100 кВ</w:t>
            </w:r>
            <w:r w:rsidR="00381DEB" w:rsidRPr="003410C9">
              <w:rPr>
                <w:rFonts w:ascii="Times New Roman" w:hAnsi="Times New Roman"/>
                <w:color w:val="000000" w:themeColor="text1"/>
              </w:rPr>
              <w:t>т</w:t>
            </w:r>
            <w:r w:rsidR="004C7D17" w:rsidRPr="003410C9">
              <w:rPr>
                <w:rFonts w:ascii="Times New Roman" w:hAnsi="Times New Roman"/>
                <w:color w:val="000000" w:themeColor="text1"/>
              </w:rPr>
              <w:t xml:space="preserve">/час </w:t>
            </w:r>
            <w:r w:rsidR="004C7D17" w:rsidRPr="003410C9">
              <w:rPr>
                <w:rFonts w:ascii="Times New Roman" w:hAnsi="Times New Roman"/>
              </w:rPr>
              <w:t>в месяц;</w:t>
            </w:r>
          </w:p>
          <w:p w:rsidR="004C7D17" w:rsidRPr="003410C9" w:rsidRDefault="00381DEB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</w:t>
            </w:r>
            <w:r w:rsidR="004C7D17" w:rsidRPr="003410C9">
              <w:rPr>
                <w:rFonts w:ascii="Times New Roman" w:hAnsi="Times New Roman"/>
              </w:rPr>
              <w:t>азоснабжение</w:t>
            </w:r>
            <w:r w:rsidRPr="003410C9">
              <w:rPr>
                <w:rFonts w:ascii="Times New Roman" w:hAnsi="Times New Roman"/>
              </w:rPr>
              <w:t xml:space="preserve"> </w:t>
            </w:r>
            <w:r w:rsidR="004C7D17" w:rsidRPr="003410C9">
              <w:rPr>
                <w:rFonts w:ascii="Times New Roman" w:hAnsi="Times New Roman"/>
              </w:rPr>
              <w:t>– 1</w:t>
            </w:r>
            <w:r w:rsidRPr="003410C9">
              <w:rPr>
                <w:rFonts w:ascii="Times New Roman" w:hAnsi="Times New Roman"/>
              </w:rPr>
              <w:t>1</w:t>
            </w:r>
            <w:r w:rsidR="004C7D17" w:rsidRPr="003410C9">
              <w:rPr>
                <w:rFonts w:ascii="Times New Roman" w:hAnsi="Times New Roman"/>
              </w:rPr>
              <w:t>0 куб.</w:t>
            </w:r>
            <w:r w:rsidRPr="003410C9">
              <w:rPr>
                <w:rFonts w:ascii="Times New Roman" w:hAnsi="Times New Roman"/>
              </w:rPr>
              <w:t xml:space="preserve"> </w:t>
            </w:r>
            <w:r w:rsidR="004C7D17" w:rsidRPr="003410C9">
              <w:rPr>
                <w:rFonts w:ascii="Times New Roman" w:hAnsi="Times New Roman"/>
              </w:rPr>
              <w:t>м в месяц;</w:t>
            </w:r>
          </w:p>
          <w:p w:rsidR="00381DEB" w:rsidRPr="003410C9" w:rsidRDefault="00381DEB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</w:t>
            </w:r>
            <w:r w:rsidR="004C7D17" w:rsidRPr="003410C9">
              <w:rPr>
                <w:rFonts w:ascii="Times New Roman" w:hAnsi="Times New Roman"/>
              </w:rPr>
              <w:t>олодное водоснабжение</w:t>
            </w:r>
            <w:r w:rsidRPr="003410C9">
              <w:rPr>
                <w:rFonts w:ascii="Times New Roman" w:hAnsi="Times New Roman"/>
              </w:rPr>
              <w:t xml:space="preserve"> – </w:t>
            </w:r>
            <w:r w:rsidR="004C7D17" w:rsidRPr="003410C9">
              <w:rPr>
                <w:rFonts w:ascii="Times New Roman" w:hAnsi="Times New Roman"/>
              </w:rPr>
              <w:t>6</w:t>
            </w:r>
            <w:r w:rsidRPr="003410C9">
              <w:rPr>
                <w:rFonts w:ascii="Times New Roman" w:hAnsi="Times New Roman"/>
              </w:rPr>
              <w:t xml:space="preserve"> </w:t>
            </w:r>
          </w:p>
          <w:p w:rsidR="004C7D17" w:rsidRPr="003410C9" w:rsidRDefault="004C7D1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</w:rPr>
              <w:t>куб.</w:t>
            </w:r>
            <w:r w:rsidR="00381DEB"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</w:rPr>
              <w:t>м</w:t>
            </w:r>
            <w:r w:rsidR="00381DEB" w:rsidRPr="003410C9">
              <w:rPr>
                <w:rFonts w:ascii="Times New Roman" w:hAnsi="Times New Roman"/>
              </w:rPr>
              <w:t xml:space="preserve"> в </w:t>
            </w:r>
            <w:r w:rsidRPr="003410C9">
              <w:rPr>
                <w:rFonts w:ascii="Times New Roman" w:hAnsi="Times New Roman"/>
              </w:rPr>
              <w:t>месяц;</w:t>
            </w:r>
          </w:p>
          <w:p w:rsidR="00381DEB" w:rsidRPr="003410C9" w:rsidRDefault="00381DEB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</w:t>
            </w:r>
            <w:r w:rsidR="004C7D17" w:rsidRPr="003410C9">
              <w:rPr>
                <w:rFonts w:ascii="Times New Roman" w:hAnsi="Times New Roman"/>
              </w:rPr>
              <w:t>бращение с твердыми коммунальными отходами</w:t>
            </w:r>
            <w:r w:rsidRPr="003410C9">
              <w:rPr>
                <w:rFonts w:ascii="Times New Roman" w:hAnsi="Times New Roman"/>
              </w:rPr>
              <w:t xml:space="preserve"> – </w:t>
            </w:r>
            <w:r w:rsidR="004C7D17" w:rsidRPr="003410C9">
              <w:rPr>
                <w:rFonts w:ascii="Times New Roman" w:hAnsi="Times New Roman"/>
              </w:rPr>
              <w:t xml:space="preserve">2,31 </w:t>
            </w:r>
          </w:p>
          <w:p w:rsidR="004C7D17" w:rsidRPr="003410C9" w:rsidRDefault="004C7D1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куб.</w:t>
            </w:r>
            <w:r w:rsidR="00381DEB"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</w:rPr>
              <w:t>м</w:t>
            </w:r>
            <w:r w:rsidR="00381DEB" w:rsidRPr="003410C9">
              <w:rPr>
                <w:rFonts w:ascii="Times New Roman" w:hAnsi="Times New Roman"/>
              </w:rPr>
              <w:t xml:space="preserve"> в </w:t>
            </w:r>
            <w:r w:rsidRPr="003410C9">
              <w:rPr>
                <w:rFonts w:ascii="Times New Roman" w:hAnsi="Times New Roman"/>
              </w:rPr>
              <w:t>год</w:t>
            </w:r>
          </w:p>
        </w:tc>
        <w:tc>
          <w:tcPr>
            <w:tcW w:w="1700" w:type="dxa"/>
            <w:shd w:val="clear" w:color="auto" w:fill="auto"/>
          </w:tcPr>
          <w:p w:rsidR="004C7D17" w:rsidRPr="003410C9" w:rsidRDefault="004C7D1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874 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4C7D17" w:rsidRPr="003410C9" w:rsidRDefault="004C7D1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</w:t>
            </w:r>
            <w:r w:rsidR="000E7ED2" w:rsidRPr="003410C9">
              <w:rPr>
                <w:rFonts w:ascii="Times New Roman" w:hAnsi="Times New Roman"/>
              </w:rPr>
              <w:t>1</w:t>
            </w:r>
            <w:r w:rsidRPr="003410C9">
              <w:rPr>
                <w:rFonts w:ascii="Times New Roman" w:hAnsi="Times New Roman"/>
              </w:rPr>
              <w:t>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4C7D17" w:rsidRPr="003410C9" w:rsidRDefault="004C7D1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874 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4C7D17" w:rsidRPr="003410C9" w:rsidRDefault="004C7D1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</w:t>
            </w:r>
            <w:r w:rsidR="000E7ED2" w:rsidRPr="003410C9">
              <w:rPr>
                <w:rFonts w:ascii="Times New Roman" w:hAnsi="Times New Roman"/>
              </w:rPr>
              <w:t>1</w:t>
            </w:r>
            <w:r w:rsidRPr="003410C9">
              <w:rPr>
                <w:rFonts w:ascii="Times New Roman" w:hAnsi="Times New Roman"/>
              </w:rPr>
              <w:t>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4C7D17" w:rsidRPr="003410C9" w:rsidRDefault="004C7D1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4C7D17" w:rsidRPr="003410C9" w:rsidRDefault="004C7D1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4C7D17" w:rsidRPr="003410C9" w:rsidRDefault="004C7D1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4C7D17" w:rsidRPr="003410C9" w:rsidRDefault="004C7D1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4C7D17" w:rsidRPr="003410C9" w:rsidRDefault="004C7D17" w:rsidP="00D4496B">
            <w:pPr>
              <w:rPr>
                <w:rFonts w:ascii="Times New Roman" w:hAnsi="Times New Roman"/>
                <w:color w:val="FF0000"/>
              </w:rPr>
            </w:pPr>
          </w:p>
          <w:p w:rsidR="004C7D17" w:rsidRPr="003410C9" w:rsidRDefault="004C7D17" w:rsidP="00D4496B">
            <w:pPr>
              <w:rPr>
                <w:rFonts w:ascii="Times New Roman" w:hAnsi="Times New Roman"/>
              </w:rPr>
            </w:pPr>
          </w:p>
        </w:tc>
      </w:tr>
      <w:tr w:rsidR="009B2CCD" w:rsidRPr="003410C9" w:rsidTr="00411B4D">
        <w:trPr>
          <w:gridAfter w:val="1"/>
          <w:wAfter w:w="7" w:type="dxa"/>
        </w:trPr>
        <w:tc>
          <w:tcPr>
            <w:tcW w:w="568" w:type="dxa"/>
            <w:shd w:val="clear" w:color="auto" w:fill="auto"/>
          </w:tcPr>
          <w:p w:rsidR="009B2CCD" w:rsidRPr="003410C9" w:rsidRDefault="009B2CCD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701" w:type="dxa"/>
            <w:shd w:val="clear" w:color="auto" w:fill="auto"/>
          </w:tcPr>
          <w:p w:rsidR="009B2CCD" w:rsidRPr="003410C9" w:rsidRDefault="009B2CCD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/>
              </w:rPr>
              <w:t>Булгаковское</w:t>
            </w:r>
            <w:r w:rsidRPr="003410C9">
              <w:rPr>
                <w:rFonts w:ascii="Times New Roman" w:hAnsi="Times New Roman"/>
              </w:rPr>
              <w:t xml:space="preserve"> сельское поселение Касимовского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E518AF" w:rsidRPr="003410C9" w:rsidRDefault="00E518AF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э</w:t>
            </w:r>
            <w:r w:rsidR="009B2CCD" w:rsidRPr="003410C9">
              <w:rPr>
                <w:rFonts w:ascii="Times New Roman" w:hAnsi="Times New Roman"/>
                <w:color w:val="000000" w:themeColor="text1"/>
              </w:rPr>
              <w:t>лектроснабжение (по приборам учета); газ</w:t>
            </w:r>
            <w:r w:rsidRPr="003410C9">
              <w:rPr>
                <w:rFonts w:ascii="Times New Roman" w:hAnsi="Times New Roman"/>
                <w:color w:val="000000" w:themeColor="text1"/>
              </w:rPr>
              <w:t>о</w:t>
            </w:r>
            <w:r w:rsidR="009B2CCD" w:rsidRPr="003410C9">
              <w:rPr>
                <w:rFonts w:ascii="Times New Roman" w:hAnsi="Times New Roman"/>
                <w:color w:val="000000" w:themeColor="text1"/>
              </w:rPr>
              <w:t xml:space="preserve">снабжение </w:t>
            </w:r>
          </w:p>
          <w:p w:rsidR="009B2CCD" w:rsidRPr="003410C9" w:rsidRDefault="009B2CCD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(по приборам учета</w:t>
            </w:r>
            <w:r w:rsidR="00E518AF" w:rsidRPr="003410C9">
              <w:rPr>
                <w:rFonts w:ascii="Times New Roman" w:hAnsi="Times New Roman"/>
                <w:color w:val="000000" w:themeColor="text1"/>
              </w:rPr>
              <w:t>)</w:t>
            </w:r>
            <w:r w:rsidRPr="003410C9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9B2CCD" w:rsidRPr="003410C9" w:rsidRDefault="009B2CCD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(по приборам учета);</w:t>
            </w:r>
          </w:p>
          <w:p w:rsidR="009B2CCD" w:rsidRPr="003410C9" w:rsidRDefault="00E518AF" w:rsidP="00D4496B">
            <w:pPr>
              <w:rPr>
                <w:rFonts w:ascii="Times New Roman" w:hAnsi="Times New Roman"/>
                <w:color w:val="C00000"/>
              </w:rPr>
            </w:pPr>
            <w:r w:rsidRPr="003410C9">
              <w:rPr>
                <w:rFonts w:ascii="Times New Roman" w:hAnsi="Times New Roman"/>
              </w:rPr>
              <w:t>о</w:t>
            </w:r>
            <w:r w:rsidR="009B2CCD" w:rsidRPr="003410C9">
              <w:rPr>
                <w:rFonts w:ascii="Times New Roman" w:hAnsi="Times New Roman"/>
              </w:rPr>
              <w:t xml:space="preserve">бращение с твердыми коммунальными отходами (по нормативу для индивидуальных </w:t>
            </w:r>
            <w:r w:rsidR="00FA5C1E" w:rsidRPr="003410C9">
              <w:rPr>
                <w:rFonts w:ascii="Times New Roman" w:hAnsi="Times New Roman"/>
              </w:rPr>
              <w:t xml:space="preserve">жилых </w:t>
            </w:r>
            <w:r w:rsidR="009B2CCD" w:rsidRPr="003410C9">
              <w:rPr>
                <w:rFonts w:ascii="Times New Roman" w:hAnsi="Times New Roman"/>
              </w:rPr>
              <w:t>домов)</w:t>
            </w:r>
          </w:p>
        </w:tc>
        <w:tc>
          <w:tcPr>
            <w:tcW w:w="2552" w:type="dxa"/>
            <w:shd w:val="clear" w:color="auto" w:fill="auto"/>
          </w:tcPr>
          <w:p w:rsidR="009B2CCD" w:rsidRPr="003410C9" w:rsidRDefault="00E518AF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э</w:t>
            </w:r>
            <w:r w:rsidR="009B2CCD" w:rsidRPr="003410C9">
              <w:rPr>
                <w:rFonts w:ascii="Times New Roman" w:hAnsi="Times New Roman"/>
                <w:color w:val="000000" w:themeColor="text1"/>
              </w:rPr>
              <w:t>лектроснабжение</w:t>
            </w:r>
            <w:r w:rsidRPr="003410C9">
              <w:rPr>
                <w:rFonts w:ascii="Times New Roman" w:hAnsi="Times New Roman"/>
                <w:color w:val="000000" w:themeColor="text1"/>
              </w:rPr>
              <w:t xml:space="preserve"> – </w:t>
            </w:r>
            <w:r w:rsidR="009B2CCD" w:rsidRPr="003410C9">
              <w:rPr>
                <w:rFonts w:ascii="Times New Roman" w:hAnsi="Times New Roman"/>
                <w:color w:val="000000" w:themeColor="text1"/>
              </w:rPr>
              <w:t xml:space="preserve">3,56 руб./кВт в час; </w:t>
            </w:r>
          </w:p>
          <w:p w:rsidR="009B2CCD" w:rsidRPr="003410C9" w:rsidRDefault="00E518AF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г</w:t>
            </w:r>
            <w:r w:rsidR="009B2CCD" w:rsidRPr="003410C9">
              <w:rPr>
                <w:rFonts w:ascii="Times New Roman" w:hAnsi="Times New Roman"/>
                <w:color w:val="000000" w:themeColor="text1"/>
              </w:rPr>
              <w:t>азоснабжение – 6,285 руб./куб.</w:t>
            </w:r>
            <w:r w:rsidRPr="003410C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9B2CCD" w:rsidRPr="003410C9">
              <w:rPr>
                <w:rFonts w:ascii="Times New Roman" w:hAnsi="Times New Roman"/>
                <w:color w:val="000000" w:themeColor="text1"/>
              </w:rPr>
              <w:t>м;</w:t>
            </w:r>
          </w:p>
          <w:p w:rsidR="009B2CCD" w:rsidRPr="003410C9" w:rsidRDefault="00E518AF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х</w:t>
            </w:r>
            <w:r w:rsidR="009B2CCD" w:rsidRPr="003410C9">
              <w:rPr>
                <w:rFonts w:ascii="Times New Roman" w:hAnsi="Times New Roman"/>
                <w:color w:val="000000" w:themeColor="text1"/>
              </w:rPr>
              <w:t>олодное водоснабжение – 44,80 руб./куб.</w:t>
            </w:r>
            <w:r w:rsidRPr="003410C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9B2CCD" w:rsidRPr="003410C9">
              <w:rPr>
                <w:rFonts w:ascii="Times New Roman" w:hAnsi="Times New Roman"/>
                <w:color w:val="000000" w:themeColor="text1"/>
              </w:rPr>
              <w:t>м;</w:t>
            </w:r>
          </w:p>
          <w:p w:rsidR="00E518AF" w:rsidRPr="003410C9" w:rsidRDefault="00E518AF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</w:t>
            </w:r>
            <w:r w:rsidR="009B2CCD" w:rsidRPr="003410C9">
              <w:rPr>
                <w:rFonts w:ascii="Times New Roman" w:hAnsi="Times New Roman"/>
              </w:rPr>
              <w:t xml:space="preserve">бращение с твердыми коммунальными </w:t>
            </w:r>
          </w:p>
          <w:p w:rsidR="009B2CCD" w:rsidRPr="003410C9" w:rsidRDefault="009B2CCD" w:rsidP="00D4496B">
            <w:pPr>
              <w:rPr>
                <w:rFonts w:ascii="Times New Roman" w:hAnsi="Times New Roman"/>
                <w:color w:val="FF0000"/>
              </w:rPr>
            </w:pPr>
            <w:r w:rsidRPr="003410C9">
              <w:rPr>
                <w:rFonts w:ascii="Times New Roman" w:hAnsi="Times New Roman"/>
              </w:rPr>
              <w:t>отходами – 504,96 руб./куб.</w:t>
            </w:r>
            <w:r w:rsidR="00E518AF"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</w:rPr>
              <w:t>м</w:t>
            </w:r>
          </w:p>
          <w:p w:rsidR="009B2CCD" w:rsidRPr="003410C9" w:rsidRDefault="009B2CCD" w:rsidP="00D4496B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9B2CCD" w:rsidRPr="003410C9" w:rsidRDefault="00E518AF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э</w:t>
            </w:r>
            <w:r w:rsidR="009B2CCD" w:rsidRPr="003410C9">
              <w:rPr>
                <w:rFonts w:ascii="Times New Roman" w:hAnsi="Times New Roman"/>
                <w:color w:val="000000" w:themeColor="text1"/>
              </w:rPr>
              <w:t xml:space="preserve">лектроснабжение </w:t>
            </w:r>
            <w:r w:rsidRPr="003410C9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9B2CCD" w:rsidRPr="003410C9">
              <w:rPr>
                <w:rFonts w:ascii="Times New Roman" w:hAnsi="Times New Roman"/>
                <w:color w:val="000000" w:themeColor="text1"/>
              </w:rPr>
              <w:t>5,0;</w:t>
            </w:r>
          </w:p>
          <w:p w:rsidR="009B2CCD" w:rsidRPr="003410C9" w:rsidRDefault="00E518AF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г</w:t>
            </w:r>
            <w:r w:rsidR="009B2CCD" w:rsidRPr="003410C9">
              <w:rPr>
                <w:rFonts w:ascii="Times New Roman" w:hAnsi="Times New Roman"/>
                <w:color w:val="000000" w:themeColor="text1"/>
              </w:rPr>
              <w:t>азоснабжение – 3,0;</w:t>
            </w:r>
          </w:p>
          <w:p w:rsidR="00E518AF" w:rsidRPr="003410C9" w:rsidRDefault="00E518AF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х</w:t>
            </w:r>
            <w:r w:rsidR="009B2CCD" w:rsidRPr="003410C9">
              <w:rPr>
                <w:rFonts w:ascii="Times New Roman" w:hAnsi="Times New Roman"/>
                <w:color w:val="000000" w:themeColor="text1"/>
              </w:rPr>
              <w:t xml:space="preserve">олодное </w:t>
            </w:r>
          </w:p>
          <w:p w:rsidR="009B2CCD" w:rsidRPr="003410C9" w:rsidRDefault="009B2CCD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водоснабжение – 4,0;</w:t>
            </w:r>
          </w:p>
          <w:p w:rsidR="00E518AF" w:rsidRPr="003410C9" w:rsidRDefault="00E518AF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</w:t>
            </w:r>
            <w:r w:rsidR="009B2CCD" w:rsidRPr="003410C9">
              <w:rPr>
                <w:rFonts w:ascii="Times New Roman" w:hAnsi="Times New Roman"/>
              </w:rPr>
              <w:t xml:space="preserve">бращение с твердыми коммунальными </w:t>
            </w:r>
          </w:p>
          <w:p w:rsidR="009B2CCD" w:rsidRPr="003410C9" w:rsidRDefault="009B2CCD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</w:t>
            </w:r>
            <w:r w:rsidR="00E518AF" w:rsidRPr="003410C9">
              <w:rPr>
                <w:rFonts w:ascii="Times New Roman" w:hAnsi="Times New Roman"/>
              </w:rPr>
              <w:t xml:space="preserve"> –</w:t>
            </w:r>
            <w:r w:rsidRPr="003410C9">
              <w:rPr>
                <w:rFonts w:ascii="Times New Roman" w:hAnsi="Times New Roman"/>
              </w:rPr>
              <w:t xml:space="preserve"> 4,0</w:t>
            </w:r>
          </w:p>
        </w:tc>
        <w:tc>
          <w:tcPr>
            <w:tcW w:w="2268" w:type="dxa"/>
            <w:shd w:val="clear" w:color="auto" w:fill="auto"/>
          </w:tcPr>
          <w:p w:rsidR="009B2CCD" w:rsidRPr="003410C9" w:rsidRDefault="00E518AF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э</w:t>
            </w:r>
            <w:r w:rsidR="009B2CCD" w:rsidRPr="003410C9">
              <w:rPr>
                <w:rFonts w:ascii="Times New Roman" w:hAnsi="Times New Roman"/>
                <w:color w:val="000000" w:themeColor="text1"/>
              </w:rPr>
              <w:t>лектроснабжение</w:t>
            </w:r>
            <w:r w:rsidRPr="003410C9">
              <w:rPr>
                <w:rFonts w:ascii="Times New Roman" w:hAnsi="Times New Roman"/>
                <w:color w:val="000000" w:themeColor="text1"/>
              </w:rPr>
              <w:t xml:space="preserve"> – </w:t>
            </w:r>
            <w:r w:rsidR="009B2CCD" w:rsidRPr="003410C9">
              <w:rPr>
                <w:rFonts w:ascii="Times New Roman" w:hAnsi="Times New Roman"/>
                <w:color w:val="000000" w:themeColor="text1"/>
              </w:rPr>
              <w:t>100 кВ</w:t>
            </w:r>
            <w:r w:rsidRPr="003410C9">
              <w:rPr>
                <w:rFonts w:ascii="Times New Roman" w:hAnsi="Times New Roman"/>
                <w:color w:val="000000" w:themeColor="text1"/>
              </w:rPr>
              <w:t>т</w:t>
            </w:r>
            <w:r w:rsidR="009B2CCD" w:rsidRPr="003410C9">
              <w:rPr>
                <w:rFonts w:ascii="Times New Roman" w:hAnsi="Times New Roman"/>
                <w:color w:val="000000" w:themeColor="text1"/>
              </w:rPr>
              <w:t xml:space="preserve">/час </w:t>
            </w:r>
            <w:r w:rsidR="009B2CCD" w:rsidRPr="003410C9">
              <w:rPr>
                <w:rFonts w:ascii="Times New Roman" w:hAnsi="Times New Roman"/>
              </w:rPr>
              <w:t>в месяц;</w:t>
            </w:r>
          </w:p>
          <w:p w:rsidR="009B2CCD" w:rsidRPr="003410C9" w:rsidRDefault="00E518AF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</w:t>
            </w:r>
            <w:r w:rsidR="009B2CCD" w:rsidRPr="003410C9">
              <w:rPr>
                <w:rFonts w:ascii="Times New Roman" w:hAnsi="Times New Roman"/>
              </w:rPr>
              <w:t>азоснабжение – 1</w:t>
            </w:r>
            <w:r w:rsidRPr="003410C9">
              <w:rPr>
                <w:rFonts w:ascii="Times New Roman" w:hAnsi="Times New Roman"/>
              </w:rPr>
              <w:t>1</w:t>
            </w:r>
            <w:r w:rsidR="009B2CCD" w:rsidRPr="003410C9">
              <w:rPr>
                <w:rFonts w:ascii="Times New Roman" w:hAnsi="Times New Roman"/>
              </w:rPr>
              <w:t>0 куб.</w:t>
            </w:r>
            <w:r w:rsidRPr="003410C9">
              <w:rPr>
                <w:rFonts w:ascii="Times New Roman" w:hAnsi="Times New Roman"/>
              </w:rPr>
              <w:t xml:space="preserve"> </w:t>
            </w:r>
            <w:r w:rsidR="009B2CCD" w:rsidRPr="003410C9">
              <w:rPr>
                <w:rFonts w:ascii="Times New Roman" w:hAnsi="Times New Roman"/>
              </w:rPr>
              <w:t>м в месяц;</w:t>
            </w:r>
          </w:p>
          <w:p w:rsidR="00E518AF" w:rsidRPr="003410C9" w:rsidRDefault="00E518AF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</w:t>
            </w:r>
            <w:r w:rsidR="009B2CCD" w:rsidRPr="003410C9">
              <w:rPr>
                <w:rFonts w:ascii="Times New Roman" w:hAnsi="Times New Roman"/>
              </w:rPr>
              <w:t>олодное водоснабжение</w:t>
            </w:r>
            <w:r w:rsidRPr="003410C9">
              <w:rPr>
                <w:rFonts w:ascii="Times New Roman" w:hAnsi="Times New Roman"/>
              </w:rPr>
              <w:t xml:space="preserve"> – </w:t>
            </w:r>
            <w:r w:rsidR="009B2CCD" w:rsidRPr="003410C9">
              <w:rPr>
                <w:rFonts w:ascii="Times New Roman" w:hAnsi="Times New Roman"/>
              </w:rPr>
              <w:t xml:space="preserve">5 </w:t>
            </w:r>
          </w:p>
          <w:p w:rsidR="009B2CCD" w:rsidRPr="003410C9" w:rsidRDefault="009B2CCD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</w:rPr>
              <w:t>куб.</w:t>
            </w:r>
            <w:r w:rsidR="00E518AF"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</w:rPr>
              <w:t>м</w:t>
            </w:r>
            <w:r w:rsidR="00E518AF" w:rsidRPr="003410C9">
              <w:rPr>
                <w:rFonts w:ascii="Times New Roman" w:hAnsi="Times New Roman"/>
              </w:rPr>
              <w:t xml:space="preserve"> в </w:t>
            </w:r>
            <w:r w:rsidRPr="003410C9">
              <w:rPr>
                <w:rFonts w:ascii="Times New Roman" w:hAnsi="Times New Roman"/>
              </w:rPr>
              <w:t>месяц;</w:t>
            </w:r>
          </w:p>
          <w:p w:rsidR="00E518AF" w:rsidRPr="003410C9" w:rsidRDefault="00E518AF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</w:t>
            </w:r>
            <w:r w:rsidR="009B2CCD" w:rsidRPr="003410C9">
              <w:rPr>
                <w:rFonts w:ascii="Times New Roman" w:hAnsi="Times New Roman"/>
              </w:rPr>
              <w:t>бращение с твердыми коммунальными отходами</w:t>
            </w:r>
            <w:r w:rsidRPr="003410C9">
              <w:rPr>
                <w:rFonts w:ascii="Times New Roman" w:hAnsi="Times New Roman"/>
              </w:rPr>
              <w:t xml:space="preserve"> – </w:t>
            </w:r>
            <w:r w:rsidR="009B2CCD" w:rsidRPr="003410C9">
              <w:rPr>
                <w:rFonts w:ascii="Times New Roman" w:hAnsi="Times New Roman"/>
              </w:rPr>
              <w:t>2,31</w:t>
            </w:r>
            <w:r w:rsidRPr="003410C9">
              <w:rPr>
                <w:rFonts w:ascii="Times New Roman" w:hAnsi="Times New Roman"/>
              </w:rPr>
              <w:t xml:space="preserve"> </w:t>
            </w:r>
          </w:p>
          <w:p w:rsidR="009B2CCD" w:rsidRPr="003410C9" w:rsidRDefault="009B2CCD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куб.</w:t>
            </w:r>
            <w:r w:rsidR="00E518AF"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</w:rPr>
              <w:t>м</w:t>
            </w:r>
            <w:r w:rsidR="00E518AF" w:rsidRPr="003410C9">
              <w:rPr>
                <w:rFonts w:ascii="Times New Roman" w:hAnsi="Times New Roman"/>
              </w:rPr>
              <w:t xml:space="preserve"> в </w:t>
            </w:r>
            <w:r w:rsidRPr="003410C9">
              <w:rPr>
                <w:rFonts w:ascii="Times New Roman" w:hAnsi="Times New Roman"/>
              </w:rPr>
              <w:t>год</w:t>
            </w:r>
          </w:p>
        </w:tc>
        <w:tc>
          <w:tcPr>
            <w:tcW w:w="1700" w:type="dxa"/>
            <w:shd w:val="clear" w:color="auto" w:fill="auto"/>
          </w:tcPr>
          <w:p w:rsidR="009B2CCD" w:rsidRPr="003410C9" w:rsidRDefault="009B2CCD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730 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9B2CCD" w:rsidRPr="003410C9" w:rsidRDefault="009B2CCD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</w:t>
            </w:r>
            <w:r w:rsidR="00977866" w:rsidRPr="003410C9">
              <w:rPr>
                <w:rFonts w:ascii="Times New Roman" w:hAnsi="Times New Roman"/>
              </w:rPr>
              <w:t>1</w:t>
            </w:r>
            <w:r w:rsidRPr="003410C9">
              <w:rPr>
                <w:rFonts w:ascii="Times New Roman" w:hAnsi="Times New Roman"/>
              </w:rPr>
              <w:t>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9B2CCD" w:rsidRPr="003410C9" w:rsidRDefault="009B2CCD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730 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9B2CCD" w:rsidRPr="003410C9" w:rsidRDefault="009B2CCD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</w:t>
            </w:r>
            <w:r w:rsidR="00977866" w:rsidRPr="003410C9">
              <w:rPr>
                <w:rFonts w:ascii="Times New Roman" w:hAnsi="Times New Roman"/>
              </w:rPr>
              <w:t>1</w:t>
            </w:r>
            <w:r w:rsidRPr="003410C9">
              <w:rPr>
                <w:rFonts w:ascii="Times New Roman" w:hAnsi="Times New Roman"/>
              </w:rPr>
              <w:t>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9B2CCD" w:rsidRPr="003410C9" w:rsidRDefault="009B2CCD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9B2CCD" w:rsidRPr="003410C9" w:rsidRDefault="009B2CCD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9B2CCD" w:rsidRPr="003410C9" w:rsidRDefault="009B2CCD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9B2CCD" w:rsidRPr="003410C9" w:rsidRDefault="009B2CCD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9B2CCD" w:rsidRPr="003410C9" w:rsidRDefault="009B2CCD" w:rsidP="00D4496B">
            <w:pPr>
              <w:rPr>
                <w:rFonts w:ascii="Times New Roman" w:hAnsi="Times New Roman"/>
                <w:color w:val="FF0000"/>
              </w:rPr>
            </w:pPr>
          </w:p>
          <w:p w:rsidR="009B2CCD" w:rsidRPr="003410C9" w:rsidRDefault="009B2CCD" w:rsidP="00D4496B">
            <w:pPr>
              <w:rPr>
                <w:rFonts w:ascii="Times New Roman" w:hAnsi="Times New Roman"/>
              </w:rPr>
            </w:pPr>
          </w:p>
        </w:tc>
      </w:tr>
      <w:tr w:rsidR="00BA0D64" w:rsidRPr="003410C9" w:rsidTr="00411B4D">
        <w:trPr>
          <w:gridAfter w:val="1"/>
          <w:wAfter w:w="7" w:type="dxa"/>
        </w:trPr>
        <w:tc>
          <w:tcPr>
            <w:tcW w:w="568" w:type="dxa"/>
            <w:shd w:val="clear" w:color="auto" w:fill="auto"/>
          </w:tcPr>
          <w:p w:rsidR="00BA0D64" w:rsidRPr="003410C9" w:rsidRDefault="00BA0D64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701" w:type="dxa"/>
            <w:shd w:val="clear" w:color="auto" w:fill="auto"/>
          </w:tcPr>
          <w:p w:rsidR="00BA0D64" w:rsidRPr="003410C9" w:rsidRDefault="00BA0D64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/>
              </w:rPr>
              <w:t>Гиблицкое</w:t>
            </w:r>
            <w:r w:rsidRPr="003410C9">
              <w:rPr>
                <w:rFonts w:ascii="Times New Roman" w:hAnsi="Times New Roman"/>
              </w:rPr>
              <w:t xml:space="preserve"> сельское поселение Касимовского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E518AF" w:rsidRPr="003410C9" w:rsidRDefault="00E518AF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э</w:t>
            </w:r>
            <w:r w:rsidR="00BA0D64" w:rsidRPr="003410C9">
              <w:rPr>
                <w:rFonts w:ascii="Times New Roman" w:hAnsi="Times New Roman"/>
                <w:color w:val="000000" w:themeColor="text1"/>
              </w:rPr>
              <w:t>лектроснабжение (по приборам учета); газ</w:t>
            </w:r>
            <w:r w:rsidRPr="003410C9">
              <w:rPr>
                <w:rFonts w:ascii="Times New Roman" w:hAnsi="Times New Roman"/>
                <w:color w:val="000000" w:themeColor="text1"/>
              </w:rPr>
              <w:t>о</w:t>
            </w:r>
            <w:r w:rsidR="00BA0D64" w:rsidRPr="003410C9">
              <w:rPr>
                <w:rFonts w:ascii="Times New Roman" w:hAnsi="Times New Roman"/>
                <w:color w:val="000000" w:themeColor="text1"/>
              </w:rPr>
              <w:t xml:space="preserve">снабжение </w:t>
            </w:r>
          </w:p>
          <w:p w:rsidR="00BA0D64" w:rsidRPr="003410C9" w:rsidRDefault="00BA0D64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(по приборам учета); </w:t>
            </w:r>
          </w:p>
          <w:p w:rsidR="00BA0D64" w:rsidRPr="003410C9" w:rsidRDefault="00BA0D64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(по приборам учета);</w:t>
            </w:r>
          </w:p>
          <w:p w:rsidR="00BA0D64" w:rsidRPr="003410C9" w:rsidRDefault="00E518AF" w:rsidP="00D4496B">
            <w:pPr>
              <w:rPr>
                <w:rFonts w:ascii="Times New Roman" w:hAnsi="Times New Roman"/>
                <w:color w:val="C00000"/>
              </w:rPr>
            </w:pPr>
            <w:r w:rsidRPr="003410C9">
              <w:rPr>
                <w:rFonts w:ascii="Times New Roman" w:hAnsi="Times New Roman"/>
              </w:rPr>
              <w:t>о</w:t>
            </w:r>
            <w:r w:rsidR="00BA0D64" w:rsidRPr="003410C9">
              <w:rPr>
                <w:rFonts w:ascii="Times New Roman" w:hAnsi="Times New Roman"/>
              </w:rPr>
              <w:t xml:space="preserve">бращение с твердыми коммунальными отходами (по нормативу для индивидуальных </w:t>
            </w:r>
            <w:r w:rsidR="00FA5C1E" w:rsidRPr="003410C9">
              <w:rPr>
                <w:rFonts w:ascii="Times New Roman" w:hAnsi="Times New Roman"/>
              </w:rPr>
              <w:t xml:space="preserve">жилых </w:t>
            </w:r>
            <w:r w:rsidR="00BA0D64" w:rsidRPr="003410C9">
              <w:rPr>
                <w:rFonts w:ascii="Times New Roman" w:hAnsi="Times New Roman"/>
              </w:rPr>
              <w:t>домов)</w:t>
            </w:r>
          </w:p>
        </w:tc>
        <w:tc>
          <w:tcPr>
            <w:tcW w:w="2552" w:type="dxa"/>
            <w:shd w:val="clear" w:color="auto" w:fill="auto"/>
          </w:tcPr>
          <w:p w:rsidR="00BA0D64" w:rsidRPr="003410C9" w:rsidRDefault="00E518AF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э</w:t>
            </w:r>
            <w:r w:rsidR="00BA0D64" w:rsidRPr="003410C9">
              <w:rPr>
                <w:rFonts w:ascii="Times New Roman" w:hAnsi="Times New Roman"/>
                <w:color w:val="000000" w:themeColor="text1"/>
              </w:rPr>
              <w:t>лектроснабжение</w:t>
            </w:r>
            <w:r w:rsidRPr="003410C9">
              <w:rPr>
                <w:rFonts w:ascii="Times New Roman" w:hAnsi="Times New Roman"/>
                <w:color w:val="000000" w:themeColor="text1"/>
              </w:rPr>
              <w:t xml:space="preserve"> – </w:t>
            </w:r>
            <w:r w:rsidR="00BA0D64" w:rsidRPr="003410C9">
              <w:rPr>
                <w:rFonts w:ascii="Times New Roman" w:hAnsi="Times New Roman"/>
                <w:color w:val="000000" w:themeColor="text1"/>
              </w:rPr>
              <w:t xml:space="preserve">3,56 руб./кВт в час; </w:t>
            </w:r>
          </w:p>
          <w:p w:rsidR="00BA0D64" w:rsidRPr="003410C9" w:rsidRDefault="00E518AF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г</w:t>
            </w:r>
            <w:r w:rsidR="00BA0D64" w:rsidRPr="003410C9">
              <w:rPr>
                <w:rFonts w:ascii="Times New Roman" w:hAnsi="Times New Roman"/>
                <w:color w:val="000000" w:themeColor="text1"/>
              </w:rPr>
              <w:t>азоснабжение – 6,285 руб./куб.</w:t>
            </w:r>
            <w:r w:rsidRPr="003410C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BA0D64" w:rsidRPr="003410C9">
              <w:rPr>
                <w:rFonts w:ascii="Times New Roman" w:hAnsi="Times New Roman"/>
                <w:color w:val="000000" w:themeColor="text1"/>
              </w:rPr>
              <w:t>м;</w:t>
            </w:r>
          </w:p>
          <w:p w:rsidR="00E518AF" w:rsidRPr="003410C9" w:rsidRDefault="00E518AF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х</w:t>
            </w:r>
            <w:r w:rsidR="00BA0D64" w:rsidRPr="003410C9">
              <w:rPr>
                <w:rFonts w:ascii="Times New Roman" w:hAnsi="Times New Roman"/>
                <w:color w:val="000000" w:themeColor="text1"/>
              </w:rPr>
              <w:t xml:space="preserve">олодное </w:t>
            </w:r>
          </w:p>
          <w:p w:rsidR="00BA0D64" w:rsidRPr="003410C9" w:rsidRDefault="00BA0D64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водоснабжение – 44,80 руб./куб.</w:t>
            </w:r>
            <w:r w:rsidR="00E518AF" w:rsidRPr="003410C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3410C9">
              <w:rPr>
                <w:rFonts w:ascii="Times New Roman" w:hAnsi="Times New Roman"/>
                <w:color w:val="000000" w:themeColor="text1"/>
              </w:rPr>
              <w:t>м;</w:t>
            </w:r>
          </w:p>
          <w:p w:rsidR="00E518AF" w:rsidRPr="003410C9" w:rsidRDefault="00E518AF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</w:t>
            </w:r>
            <w:r w:rsidR="00BA0D64" w:rsidRPr="003410C9">
              <w:rPr>
                <w:rFonts w:ascii="Times New Roman" w:hAnsi="Times New Roman"/>
              </w:rPr>
              <w:t xml:space="preserve">бращение с твердыми коммунальными </w:t>
            </w:r>
          </w:p>
          <w:p w:rsidR="00BA0D64" w:rsidRPr="003410C9" w:rsidRDefault="00BA0D64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504,96 руб./куб.</w:t>
            </w:r>
            <w:r w:rsidR="00E518AF"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</w:rPr>
              <w:t>м</w:t>
            </w:r>
          </w:p>
        </w:tc>
        <w:tc>
          <w:tcPr>
            <w:tcW w:w="2551" w:type="dxa"/>
            <w:shd w:val="clear" w:color="auto" w:fill="auto"/>
          </w:tcPr>
          <w:p w:rsidR="00BA0D64" w:rsidRPr="003410C9" w:rsidRDefault="00E518AF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э</w:t>
            </w:r>
            <w:r w:rsidR="00BA0D64" w:rsidRPr="003410C9">
              <w:rPr>
                <w:rFonts w:ascii="Times New Roman" w:hAnsi="Times New Roman"/>
                <w:color w:val="000000" w:themeColor="text1"/>
              </w:rPr>
              <w:t xml:space="preserve">лектроснабжение </w:t>
            </w:r>
            <w:r w:rsidRPr="003410C9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BA0D64" w:rsidRPr="003410C9">
              <w:rPr>
                <w:rFonts w:ascii="Times New Roman" w:hAnsi="Times New Roman"/>
                <w:color w:val="000000" w:themeColor="text1"/>
              </w:rPr>
              <w:t>5,0;</w:t>
            </w:r>
          </w:p>
          <w:p w:rsidR="00BA0D64" w:rsidRPr="003410C9" w:rsidRDefault="00E518AF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г</w:t>
            </w:r>
            <w:r w:rsidR="00BA0D64" w:rsidRPr="003410C9">
              <w:rPr>
                <w:rFonts w:ascii="Times New Roman" w:hAnsi="Times New Roman"/>
                <w:color w:val="000000" w:themeColor="text1"/>
              </w:rPr>
              <w:t>азоснабжение – 3,0;</w:t>
            </w:r>
          </w:p>
          <w:p w:rsidR="00E518AF" w:rsidRPr="003410C9" w:rsidRDefault="00E518AF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х</w:t>
            </w:r>
            <w:r w:rsidR="00BA0D64" w:rsidRPr="003410C9">
              <w:rPr>
                <w:rFonts w:ascii="Times New Roman" w:hAnsi="Times New Roman"/>
                <w:color w:val="000000" w:themeColor="text1"/>
              </w:rPr>
              <w:t xml:space="preserve">олодное </w:t>
            </w:r>
          </w:p>
          <w:p w:rsidR="00BA0D64" w:rsidRPr="003410C9" w:rsidRDefault="00BA0D64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водоснабжение – 4,0;</w:t>
            </w:r>
          </w:p>
          <w:p w:rsidR="00E518AF" w:rsidRPr="003410C9" w:rsidRDefault="00E518AF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</w:t>
            </w:r>
            <w:r w:rsidR="00BA0D64" w:rsidRPr="003410C9">
              <w:rPr>
                <w:rFonts w:ascii="Times New Roman" w:hAnsi="Times New Roman"/>
              </w:rPr>
              <w:t xml:space="preserve">бращение с твердыми коммунальными </w:t>
            </w:r>
          </w:p>
          <w:p w:rsidR="00BA0D64" w:rsidRPr="003410C9" w:rsidRDefault="00BA0D64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</w:t>
            </w:r>
            <w:r w:rsidR="00E518AF" w:rsidRPr="003410C9">
              <w:rPr>
                <w:rFonts w:ascii="Times New Roman" w:hAnsi="Times New Roman"/>
              </w:rPr>
              <w:t xml:space="preserve"> –</w:t>
            </w:r>
            <w:r w:rsidRPr="003410C9">
              <w:rPr>
                <w:rFonts w:ascii="Times New Roman" w:hAnsi="Times New Roman"/>
              </w:rPr>
              <w:t xml:space="preserve"> 4,0</w:t>
            </w:r>
          </w:p>
        </w:tc>
        <w:tc>
          <w:tcPr>
            <w:tcW w:w="2268" w:type="dxa"/>
            <w:shd w:val="clear" w:color="auto" w:fill="auto"/>
          </w:tcPr>
          <w:p w:rsidR="00BA0D64" w:rsidRPr="003410C9" w:rsidRDefault="00E518AF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э</w:t>
            </w:r>
            <w:r w:rsidR="00BA0D64" w:rsidRPr="003410C9">
              <w:rPr>
                <w:rFonts w:ascii="Times New Roman" w:hAnsi="Times New Roman"/>
                <w:color w:val="000000" w:themeColor="text1"/>
              </w:rPr>
              <w:t>лектроснабжение</w:t>
            </w:r>
            <w:r w:rsidRPr="003410C9">
              <w:rPr>
                <w:rFonts w:ascii="Times New Roman" w:hAnsi="Times New Roman"/>
                <w:color w:val="000000" w:themeColor="text1"/>
              </w:rPr>
              <w:t xml:space="preserve"> –  </w:t>
            </w:r>
            <w:r w:rsidR="00BA0D64" w:rsidRPr="003410C9">
              <w:rPr>
                <w:rFonts w:ascii="Times New Roman" w:hAnsi="Times New Roman"/>
                <w:color w:val="000000" w:themeColor="text1"/>
              </w:rPr>
              <w:t>100 кВ</w:t>
            </w:r>
            <w:r w:rsidRPr="003410C9">
              <w:rPr>
                <w:rFonts w:ascii="Times New Roman" w:hAnsi="Times New Roman"/>
                <w:color w:val="000000" w:themeColor="text1"/>
              </w:rPr>
              <w:t>т</w:t>
            </w:r>
            <w:r w:rsidR="00BA0D64" w:rsidRPr="003410C9">
              <w:rPr>
                <w:rFonts w:ascii="Times New Roman" w:hAnsi="Times New Roman"/>
                <w:color w:val="000000" w:themeColor="text1"/>
              </w:rPr>
              <w:t xml:space="preserve">/час </w:t>
            </w:r>
            <w:r w:rsidR="00BA0D64" w:rsidRPr="003410C9">
              <w:rPr>
                <w:rFonts w:ascii="Times New Roman" w:hAnsi="Times New Roman"/>
              </w:rPr>
              <w:t>в месяц;</w:t>
            </w:r>
          </w:p>
          <w:p w:rsidR="00BA0D64" w:rsidRPr="003410C9" w:rsidRDefault="00E518AF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</w:t>
            </w:r>
            <w:r w:rsidR="00BA0D64" w:rsidRPr="003410C9">
              <w:rPr>
                <w:rFonts w:ascii="Times New Roman" w:hAnsi="Times New Roman"/>
              </w:rPr>
              <w:t>азоснабжение</w:t>
            </w:r>
            <w:r w:rsidRPr="003410C9">
              <w:rPr>
                <w:rFonts w:ascii="Times New Roman" w:hAnsi="Times New Roman"/>
              </w:rPr>
              <w:t xml:space="preserve"> – </w:t>
            </w:r>
            <w:r w:rsidR="00BA0D64" w:rsidRPr="003410C9">
              <w:rPr>
                <w:rFonts w:ascii="Times New Roman" w:hAnsi="Times New Roman"/>
              </w:rPr>
              <w:t>1</w:t>
            </w:r>
            <w:r w:rsidRPr="003410C9">
              <w:rPr>
                <w:rFonts w:ascii="Times New Roman" w:hAnsi="Times New Roman"/>
              </w:rPr>
              <w:t>1</w:t>
            </w:r>
            <w:r w:rsidR="00BA0D64" w:rsidRPr="003410C9">
              <w:rPr>
                <w:rFonts w:ascii="Times New Roman" w:hAnsi="Times New Roman"/>
              </w:rPr>
              <w:t>0 куб.</w:t>
            </w:r>
            <w:r w:rsidRPr="003410C9">
              <w:rPr>
                <w:rFonts w:ascii="Times New Roman" w:hAnsi="Times New Roman"/>
              </w:rPr>
              <w:t xml:space="preserve"> </w:t>
            </w:r>
            <w:r w:rsidR="00BA0D64" w:rsidRPr="003410C9">
              <w:rPr>
                <w:rFonts w:ascii="Times New Roman" w:hAnsi="Times New Roman"/>
              </w:rPr>
              <w:t>м в месяц;</w:t>
            </w:r>
          </w:p>
          <w:p w:rsidR="00034A09" w:rsidRPr="003410C9" w:rsidRDefault="00034A09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</w:t>
            </w:r>
            <w:r w:rsidR="00BA0D64" w:rsidRPr="003410C9">
              <w:rPr>
                <w:rFonts w:ascii="Times New Roman" w:hAnsi="Times New Roman"/>
              </w:rPr>
              <w:t>олодное водоснабжение</w:t>
            </w:r>
            <w:r w:rsidRPr="003410C9">
              <w:rPr>
                <w:rFonts w:ascii="Times New Roman" w:hAnsi="Times New Roman"/>
              </w:rPr>
              <w:t xml:space="preserve"> – </w:t>
            </w:r>
            <w:r w:rsidR="00BA0D64" w:rsidRPr="003410C9">
              <w:rPr>
                <w:rFonts w:ascii="Times New Roman" w:hAnsi="Times New Roman"/>
              </w:rPr>
              <w:t xml:space="preserve">5 </w:t>
            </w:r>
          </w:p>
          <w:p w:rsidR="00BA0D64" w:rsidRPr="003410C9" w:rsidRDefault="00BA0D64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</w:rPr>
              <w:t>куб.</w:t>
            </w:r>
            <w:r w:rsidR="00034A09"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</w:rPr>
              <w:t>м</w:t>
            </w:r>
            <w:r w:rsidR="00034A09" w:rsidRPr="003410C9">
              <w:rPr>
                <w:rFonts w:ascii="Times New Roman" w:hAnsi="Times New Roman"/>
              </w:rPr>
              <w:t xml:space="preserve"> в </w:t>
            </w:r>
            <w:r w:rsidRPr="003410C9">
              <w:rPr>
                <w:rFonts w:ascii="Times New Roman" w:hAnsi="Times New Roman"/>
              </w:rPr>
              <w:t>месяц;</w:t>
            </w:r>
          </w:p>
          <w:p w:rsidR="00034A09" w:rsidRPr="003410C9" w:rsidRDefault="00034A09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</w:t>
            </w:r>
            <w:r w:rsidR="00BA0D64" w:rsidRPr="003410C9">
              <w:rPr>
                <w:rFonts w:ascii="Times New Roman" w:hAnsi="Times New Roman"/>
              </w:rPr>
              <w:t>бращение с твердыми коммунальными отходами</w:t>
            </w:r>
            <w:r w:rsidRPr="003410C9">
              <w:rPr>
                <w:rFonts w:ascii="Times New Roman" w:hAnsi="Times New Roman"/>
              </w:rPr>
              <w:t xml:space="preserve"> – </w:t>
            </w:r>
            <w:r w:rsidR="00BA0D64" w:rsidRPr="003410C9">
              <w:rPr>
                <w:rFonts w:ascii="Times New Roman" w:hAnsi="Times New Roman"/>
              </w:rPr>
              <w:t xml:space="preserve">2,31 </w:t>
            </w:r>
          </w:p>
          <w:p w:rsidR="00BA0D64" w:rsidRPr="003410C9" w:rsidRDefault="00BA0D64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куб.</w:t>
            </w:r>
            <w:r w:rsidR="00034A09"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</w:rPr>
              <w:t>м</w:t>
            </w:r>
            <w:r w:rsidR="00034A09" w:rsidRPr="003410C9">
              <w:rPr>
                <w:rFonts w:ascii="Times New Roman" w:hAnsi="Times New Roman"/>
              </w:rPr>
              <w:t xml:space="preserve"> в </w:t>
            </w:r>
            <w:r w:rsidRPr="003410C9">
              <w:rPr>
                <w:rFonts w:ascii="Times New Roman" w:hAnsi="Times New Roman"/>
              </w:rPr>
              <w:t>год</w:t>
            </w:r>
          </w:p>
        </w:tc>
        <w:tc>
          <w:tcPr>
            <w:tcW w:w="1700" w:type="dxa"/>
            <w:shd w:val="clear" w:color="auto" w:fill="auto"/>
          </w:tcPr>
          <w:p w:rsidR="00BA0D64" w:rsidRPr="003410C9" w:rsidRDefault="00BA0D64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478 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BA0D64" w:rsidRPr="003410C9" w:rsidRDefault="00BA0D64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0,0%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BA0D64" w:rsidRPr="003410C9" w:rsidRDefault="00BA0D64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478 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BA0D64" w:rsidRPr="003410C9" w:rsidRDefault="00BA0D64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0,0%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BA0D64" w:rsidRPr="003410C9" w:rsidRDefault="00BA0D64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BA0D64" w:rsidRPr="003410C9" w:rsidRDefault="00BA0D64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BA0D64" w:rsidRPr="003410C9" w:rsidRDefault="00BA0D64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BA0D64" w:rsidRPr="003410C9" w:rsidRDefault="00BA0D64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BA0D64" w:rsidRPr="003410C9" w:rsidRDefault="00BA0D64" w:rsidP="00D4496B">
            <w:pPr>
              <w:rPr>
                <w:rFonts w:ascii="Times New Roman" w:hAnsi="Times New Roman"/>
                <w:color w:val="FF0000"/>
              </w:rPr>
            </w:pPr>
          </w:p>
          <w:p w:rsidR="00BA0D64" w:rsidRPr="003410C9" w:rsidRDefault="00BA0D64" w:rsidP="00D4496B">
            <w:pPr>
              <w:rPr>
                <w:rFonts w:ascii="Times New Roman" w:hAnsi="Times New Roman"/>
              </w:rPr>
            </w:pPr>
          </w:p>
        </w:tc>
      </w:tr>
      <w:tr w:rsidR="00493362" w:rsidRPr="003410C9" w:rsidTr="00411B4D">
        <w:trPr>
          <w:gridAfter w:val="1"/>
          <w:wAfter w:w="7" w:type="dxa"/>
        </w:trPr>
        <w:tc>
          <w:tcPr>
            <w:tcW w:w="568" w:type="dxa"/>
            <w:shd w:val="clear" w:color="auto" w:fill="auto"/>
          </w:tcPr>
          <w:p w:rsidR="00493362" w:rsidRPr="003410C9" w:rsidRDefault="00493362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701" w:type="dxa"/>
            <w:shd w:val="clear" w:color="auto" w:fill="auto"/>
          </w:tcPr>
          <w:p w:rsidR="00493362" w:rsidRPr="003410C9" w:rsidRDefault="00493362" w:rsidP="00D4496B">
            <w:pPr>
              <w:rPr>
                <w:rStyle w:val="af4"/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Дмитриевское </w:t>
            </w:r>
            <w:r w:rsidRPr="003410C9">
              <w:rPr>
                <w:rFonts w:ascii="Times New Roman" w:hAnsi="Times New Roman"/>
              </w:rPr>
              <w:t>сельское поселение Касимовского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493362" w:rsidRPr="003410C9" w:rsidRDefault="00034A09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э</w:t>
            </w:r>
            <w:r w:rsidR="00493362" w:rsidRPr="003410C9">
              <w:rPr>
                <w:rFonts w:ascii="Times New Roman" w:hAnsi="Times New Roman"/>
                <w:color w:val="000000" w:themeColor="text1"/>
              </w:rPr>
              <w:t>лектроснабжение (по приборам учета); газ</w:t>
            </w:r>
            <w:r w:rsidRPr="003410C9">
              <w:rPr>
                <w:rFonts w:ascii="Times New Roman" w:hAnsi="Times New Roman"/>
                <w:color w:val="000000" w:themeColor="text1"/>
              </w:rPr>
              <w:t>о</w:t>
            </w:r>
            <w:r w:rsidR="00493362" w:rsidRPr="003410C9">
              <w:rPr>
                <w:rFonts w:ascii="Times New Roman" w:hAnsi="Times New Roman"/>
                <w:color w:val="000000" w:themeColor="text1"/>
              </w:rPr>
              <w:t xml:space="preserve">снабжение (по приборам учета); </w:t>
            </w:r>
          </w:p>
          <w:p w:rsidR="00493362" w:rsidRPr="003410C9" w:rsidRDefault="00493362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(по приборам учета);</w:t>
            </w:r>
          </w:p>
          <w:p w:rsidR="00493362" w:rsidRPr="003410C9" w:rsidRDefault="00034A09" w:rsidP="00D4496B">
            <w:pPr>
              <w:rPr>
                <w:rFonts w:ascii="Times New Roman" w:hAnsi="Times New Roman"/>
                <w:color w:val="C00000"/>
              </w:rPr>
            </w:pPr>
            <w:r w:rsidRPr="003410C9">
              <w:rPr>
                <w:rFonts w:ascii="Times New Roman" w:hAnsi="Times New Roman"/>
              </w:rPr>
              <w:t>о</w:t>
            </w:r>
            <w:r w:rsidR="00493362" w:rsidRPr="003410C9">
              <w:rPr>
                <w:rFonts w:ascii="Times New Roman" w:hAnsi="Times New Roman"/>
              </w:rPr>
              <w:t xml:space="preserve">бращение с твердыми коммунальными отходами (по нормативу для индивидуальных </w:t>
            </w:r>
            <w:r w:rsidR="00FA5C1E" w:rsidRPr="003410C9">
              <w:rPr>
                <w:rFonts w:ascii="Times New Roman" w:hAnsi="Times New Roman"/>
              </w:rPr>
              <w:t xml:space="preserve">жилых </w:t>
            </w:r>
            <w:r w:rsidR="00493362" w:rsidRPr="003410C9">
              <w:rPr>
                <w:rFonts w:ascii="Times New Roman" w:hAnsi="Times New Roman"/>
              </w:rPr>
              <w:t>домов)</w:t>
            </w:r>
          </w:p>
        </w:tc>
        <w:tc>
          <w:tcPr>
            <w:tcW w:w="2552" w:type="dxa"/>
            <w:shd w:val="clear" w:color="auto" w:fill="auto"/>
          </w:tcPr>
          <w:p w:rsidR="00493362" w:rsidRPr="003410C9" w:rsidRDefault="00034A09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э</w:t>
            </w:r>
            <w:r w:rsidR="00493362" w:rsidRPr="003410C9">
              <w:rPr>
                <w:rFonts w:ascii="Times New Roman" w:hAnsi="Times New Roman"/>
                <w:color w:val="000000" w:themeColor="text1"/>
              </w:rPr>
              <w:t>лектроснабжение</w:t>
            </w:r>
            <w:r w:rsidRPr="003410C9">
              <w:rPr>
                <w:rFonts w:ascii="Times New Roman" w:hAnsi="Times New Roman"/>
                <w:color w:val="000000" w:themeColor="text1"/>
              </w:rPr>
              <w:t xml:space="preserve"> – </w:t>
            </w:r>
            <w:r w:rsidR="00493362" w:rsidRPr="003410C9">
              <w:rPr>
                <w:rFonts w:ascii="Times New Roman" w:hAnsi="Times New Roman"/>
                <w:color w:val="000000" w:themeColor="text1"/>
              </w:rPr>
              <w:t xml:space="preserve">3,56 руб./кВт в час; </w:t>
            </w:r>
          </w:p>
          <w:p w:rsidR="00493362" w:rsidRPr="003410C9" w:rsidRDefault="00034A09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г</w:t>
            </w:r>
            <w:r w:rsidR="00493362" w:rsidRPr="003410C9">
              <w:rPr>
                <w:rFonts w:ascii="Times New Roman" w:hAnsi="Times New Roman"/>
                <w:color w:val="000000" w:themeColor="text1"/>
              </w:rPr>
              <w:t>азоснабжение – 6,285 руб./куб.</w:t>
            </w:r>
            <w:r w:rsidRPr="003410C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493362" w:rsidRPr="003410C9">
              <w:rPr>
                <w:rFonts w:ascii="Times New Roman" w:hAnsi="Times New Roman"/>
                <w:color w:val="000000" w:themeColor="text1"/>
              </w:rPr>
              <w:t>м;</w:t>
            </w:r>
          </w:p>
          <w:p w:rsidR="00493362" w:rsidRPr="003410C9" w:rsidRDefault="00034A09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х</w:t>
            </w:r>
            <w:r w:rsidR="00493362" w:rsidRPr="003410C9">
              <w:rPr>
                <w:rFonts w:ascii="Times New Roman" w:hAnsi="Times New Roman"/>
                <w:color w:val="000000" w:themeColor="text1"/>
              </w:rPr>
              <w:t>олодное водоснабжение – 44,80 руб./куб.</w:t>
            </w:r>
            <w:r w:rsidRPr="003410C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493362" w:rsidRPr="003410C9">
              <w:rPr>
                <w:rFonts w:ascii="Times New Roman" w:hAnsi="Times New Roman"/>
                <w:color w:val="000000" w:themeColor="text1"/>
              </w:rPr>
              <w:t>м;</w:t>
            </w:r>
          </w:p>
          <w:p w:rsidR="00034A09" w:rsidRPr="003410C9" w:rsidRDefault="00034A09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</w:t>
            </w:r>
            <w:r w:rsidR="00493362" w:rsidRPr="003410C9">
              <w:rPr>
                <w:rFonts w:ascii="Times New Roman" w:hAnsi="Times New Roman"/>
              </w:rPr>
              <w:t xml:space="preserve">бращение с твердыми коммунальными </w:t>
            </w:r>
          </w:p>
          <w:p w:rsidR="00493362" w:rsidRPr="003410C9" w:rsidRDefault="00493362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504,96 руб./куб.</w:t>
            </w:r>
            <w:r w:rsidR="00034A09"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</w:rPr>
              <w:t>м</w:t>
            </w:r>
          </w:p>
          <w:p w:rsidR="00493362" w:rsidRPr="003410C9" w:rsidRDefault="00493362" w:rsidP="00D4496B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493362" w:rsidRPr="003410C9" w:rsidRDefault="00034A09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э</w:t>
            </w:r>
            <w:r w:rsidR="00493362" w:rsidRPr="003410C9">
              <w:rPr>
                <w:rFonts w:ascii="Times New Roman" w:hAnsi="Times New Roman"/>
                <w:color w:val="000000" w:themeColor="text1"/>
              </w:rPr>
              <w:t xml:space="preserve">лектроснабжение </w:t>
            </w:r>
            <w:r w:rsidRPr="003410C9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493362" w:rsidRPr="003410C9">
              <w:rPr>
                <w:rFonts w:ascii="Times New Roman" w:hAnsi="Times New Roman"/>
                <w:color w:val="000000" w:themeColor="text1"/>
              </w:rPr>
              <w:t>5,0;</w:t>
            </w:r>
          </w:p>
          <w:p w:rsidR="00493362" w:rsidRPr="003410C9" w:rsidRDefault="00034A09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г</w:t>
            </w:r>
            <w:r w:rsidR="00493362" w:rsidRPr="003410C9">
              <w:rPr>
                <w:rFonts w:ascii="Times New Roman" w:hAnsi="Times New Roman"/>
                <w:color w:val="000000" w:themeColor="text1"/>
              </w:rPr>
              <w:t>азоснабжение – 3,0;</w:t>
            </w:r>
          </w:p>
          <w:p w:rsidR="00034A09" w:rsidRPr="003410C9" w:rsidRDefault="00034A09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х</w:t>
            </w:r>
            <w:r w:rsidR="00493362" w:rsidRPr="003410C9">
              <w:rPr>
                <w:rFonts w:ascii="Times New Roman" w:hAnsi="Times New Roman"/>
                <w:color w:val="000000" w:themeColor="text1"/>
              </w:rPr>
              <w:t xml:space="preserve">олодное </w:t>
            </w:r>
          </w:p>
          <w:p w:rsidR="00493362" w:rsidRPr="003410C9" w:rsidRDefault="00493362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водоснабжение – 4,0;</w:t>
            </w:r>
          </w:p>
          <w:p w:rsidR="00034A09" w:rsidRPr="003410C9" w:rsidRDefault="00034A09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</w:t>
            </w:r>
            <w:r w:rsidR="00493362" w:rsidRPr="003410C9">
              <w:rPr>
                <w:rFonts w:ascii="Times New Roman" w:hAnsi="Times New Roman"/>
              </w:rPr>
              <w:t xml:space="preserve">бращение с твердыми коммунальными </w:t>
            </w:r>
          </w:p>
          <w:p w:rsidR="00493362" w:rsidRPr="003410C9" w:rsidRDefault="00493362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</w:t>
            </w:r>
            <w:r w:rsidR="00034A09" w:rsidRPr="003410C9">
              <w:rPr>
                <w:rFonts w:ascii="Times New Roman" w:hAnsi="Times New Roman"/>
              </w:rPr>
              <w:t xml:space="preserve"> –</w:t>
            </w:r>
            <w:r w:rsidRPr="003410C9">
              <w:rPr>
                <w:rFonts w:ascii="Times New Roman" w:hAnsi="Times New Roman"/>
              </w:rPr>
              <w:t xml:space="preserve"> 4,0</w:t>
            </w:r>
          </w:p>
        </w:tc>
        <w:tc>
          <w:tcPr>
            <w:tcW w:w="2268" w:type="dxa"/>
            <w:shd w:val="clear" w:color="auto" w:fill="auto"/>
          </w:tcPr>
          <w:p w:rsidR="00493362" w:rsidRPr="003410C9" w:rsidRDefault="00034A09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э</w:t>
            </w:r>
            <w:r w:rsidR="00493362" w:rsidRPr="003410C9">
              <w:rPr>
                <w:rFonts w:ascii="Times New Roman" w:hAnsi="Times New Roman"/>
                <w:color w:val="000000" w:themeColor="text1"/>
              </w:rPr>
              <w:t>лектроснабжение</w:t>
            </w:r>
            <w:r w:rsidRPr="003410C9">
              <w:rPr>
                <w:rFonts w:ascii="Times New Roman" w:hAnsi="Times New Roman"/>
                <w:color w:val="000000" w:themeColor="text1"/>
              </w:rPr>
              <w:t xml:space="preserve"> – </w:t>
            </w:r>
            <w:r w:rsidR="00493362" w:rsidRPr="003410C9">
              <w:rPr>
                <w:rFonts w:ascii="Times New Roman" w:hAnsi="Times New Roman"/>
                <w:color w:val="000000" w:themeColor="text1"/>
              </w:rPr>
              <w:t>100 кВ</w:t>
            </w:r>
            <w:r w:rsidRPr="003410C9">
              <w:rPr>
                <w:rFonts w:ascii="Times New Roman" w:hAnsi="Times New Roman"/>
                <w:color w:val="000000" w:themeColor="text1"/>
              </w:rPr>
              <w:t>т</w:t>
            </w:r>
            <w:r w:rsidR="00493362" w:rsidRPr="003410C9">
              <w:rPr>
                <w:rFonts w:ascii="Times New Roman" w:hAnsi="Times New Roman"/>
                <w:color w:val="000000" w:themeColor="text1"/>
              </w:rPr>
              <w:t xml:space="preserve">/час </w:t>
            </w:r>
            <w:r w:rsidR="00493362" w:rsidRPr="003410C9">
              <w:rPr>
                <w:rFonts w:ascii="Times New Roman" w:hAnsi="Times New Roman"/>
              </w:rPr>
              <w:t>в месяц;</w:t>
            </w:r>
          </w:p>
          <w:p w:rsidR="00493362" w:rsidRPr="003410C9" w:rsidRDefault="00034A09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</w:t>
            </w:r>
            <w:r w:rsidR="00493362" w:rsidRPr="003410C9">
              <w:rPr>
                <w:rFonts w:ascii="Times New Roman" w:hAnsi="Times New Roman"/>
              </w:rPr>
              <w:t>азоснабжение – 1</w:t>
            </w:r>
            <w:r w:rsidRPr="003410C9">
              <w:rPr>
                <w:rFonts w:ascii="Times New Roman" w:hAnsi="Times New Roman"/>
              </w:rPr>
              <w:t>1</w:t>
            </w:r>
            <w:r w:rsidR="00493362" w:rsidRPr="003410C9">
              <w:rPr>
                <w:rFonts w:ascii="Times New Roman" w:hAnsi="Times New Roman"/>
              </w:rPr>
              <w:t>0 куб.</w:t>
            </w:r>
            <w:r w:rsidRPr="003410C9">
              <w:rPr>
                <w:rFonts w:ascii="Times New Roman" w:hAnsi="Times New Roman"/>
              </w:rPr>
              <w:t xml:space="preserve"> </w:t>
            </w:r>
            <w:r w:rsidR="00493362" w:rsidRPr="003410C9">
              <w:rPr>
                <w:rFonts w:ascii="Times New Roman" w:hAnsi="Times New Roman"/>
              </w:rPr>
              <w:t>м в месяц;</w:t>
            </w:r>
          </w:p>
          <w:p w:rsidR="00034A09" w:rsidRPr="003410C9" w:rsidRDefault="00034A09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</w:t>
            </w:r>
            <w:r w:rsidR="00493362" w:rsidRPr="003410C9">
              <w:rPr>
                <w:rFonts w:ascii="Times New Roman" w:hAnsi="Times New Roman"/>
              </w:rPr>
              <w:t>олодное водоснабжение</w:t>
            </w:r>
            <w:r w:rsidRPr="003410C9">
              <w:rPr>
                <w:rFonts w:ascii="Times New Roman" w:hAnsi="Times New Roman"/>
              </w:rPr>
              <w:t xml:space="preserve"> – </w:t>
            </w:r>
            <w:r w:rsidR="00493362" w:rsidRPr="003410C9">
              <w:rPr>
                <w:rFonts w:ascii="Times New Roman" w:hAnsi="Times New Roman"/>
              </w:rPr>
              <w:t xml:space="preserve">5 </w:t>
            </w:r>
          </w:p>
          <w:p w:rsidR="00493362" w:rsidRPr="003410C9" w:rsidRDefault="00493362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</w:rPr>
              <w:t>куб.</w:t>
            </w:r>
            <w:r w:rsidR="00034A09"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</w:rPr>
              <w:t>м</w:t>
            </w:r>
            <w:r w:rsidR="00034A09" w:rsidRPr="003410C9">
              <w:rPr>
                <w:rFonts w:ascii="Times New Roman" w:hAnsi="Times New Roman"/>
              </w:rPr>
              <w:t xml:space="preserve"> в </w:t>
            </w:r>
            <w:r w:rsidRPr="003410C9">
              <w:rPr>
                <w:rFonts w:ascii="Times New Roman" w:hAnsi="Times New Roman"/>
              </w:rPr>
              <w:t>месяц;</w:t>
            </w:r>
          </w:p>
          <w:p w:rsidR="00034A09" w:rsidRPr="003410C9" w:rsidRDefault="00034A09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</w:t>
            </w:r>
            <w:r w:rsidR="00493362" w:rsidRPr="003410C9">
              <w:rPr>
                <w:rFonts w:ascii="Times New Roman" w:hAnsi="Times New Roman"/>
              </w:rPr>
              <w:t>бращение с твердыми коммунальными отходами</w:t>
            </w:r>
            <w:r w:rsidRPr="003410C9">
              <w:rPr>
                <w:rFonts w:ascii="Times New Roman" w:hAnsi="Times New Roman"/>
              </w:rPr>
              <w:t xml:space="preserve"> – </w:t>
            </w:r>
            <w:r w:rsidR="00493362" w:rsidRPr="003410C9">
              <w:rPr>
                <w:rFonts w:ascii="Times New Roman" w:hAnsi="Times New Roman"/>
              </w:rPr>
              <w:t xml:space="preserve">2,31 </w:t>
            </w:r>
          </w:p>
          <w:p w:rsidR="00493362" w:rsidRPr="003410C9" w:rsidRDefault="00493362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куб</w:t>
            </w:r>
            <w:r w:rsidR="00034A09" w:rsidRPr="003410C9">
              <w:rPr>
                <w:rFonts w:ascii="Times New Roman" w:hAnsi="Times New Roman"/>
              </w:rPr>
              <w:t xml:space="preserve">. </w:t>
            </w:r>
            <w:r w:rsidRPr="003410C9">
              <w:rPr>
                <w:rFonts w:ascii="Times New Roman" w:hAnsi="Times New Roman"/>
              </w:rPr>
              <w:t>м</w:t>
            </w:r>
            <w:r w:rsidR="00034A09" w:rsidRPr="003410C9">
              <w:rPr>
                <w:rFonts w:ascii="Times New Roman" w:hAnsi="Times New Roman"/>
              </w:rPr>
              <w:t xml:space="preserve"> в </w:t>
            </w:r>
            <w:r w:rsidRPr="003410C9">
              <w:rPr>
                <w:rFonts w:ascii="Times New Roman" w:hAnsi="Times New Roman"/>
              </w:rPr>
              <w:t>год</w:t>
            </w:r>
          </w:p>
        </w:tc>
        <w:tc>
          <w:tcPr>
            <w:tcW w:w="1700" w:type="dxa"/>
            <w:shd w:val="clear" w:color="auto" w:fill="auto"/>
          </w:tcPr>
          <w:p w:rsidR="00493362" w:rsidRPr="003410C9" w:rsidRDefault="00493362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770 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493362" w:rsidRPr="003410C9" w:rsidRDefault="00493362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</w:t>
            </w:r>
            <w:r w:rsidR="00257E71" w:rsidRPr="003410C9">
              <w:rPr>
                <w:rFonts w:ascii="Times New Roman" w:hAnsi="Times New Roman"/>
              </w:rPr>
              <w:t>1</w:t>
            </w:r>
            <w:r w:rsidRPr="003410C9">
              <w:rPr>
                <w:rFonts w:ascii="Times New Roman" w:hAnsi="Times New Roman"/>
              </w:rPr>
              <w:t>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493362" w:rsidRPr="003410C9" w:rsidRDefault="00493362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770 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493362" w:rsidRPr="003410C9" w:rsidRDefault="00493362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100 % и 0,</w:t>
            </w:r>
            <w:r w:rsidR="00257E71" w:rsidRPr="003410C9">
              <w:rPr>
                <w:rFonts w:ascii="Times New Roman" w:hAnsi="Times New Roman"/>
              </w:rPr>
              <w:t>1</w:t>
            </w:r>
            <w:r w:rsidRPr="003410C9">
              <w:rPr>
                <w:rFonts w:ascii="Times New Roman" w:hAnsi="Times New Roman"/>
              </w:rPr>
              <w:t xml:space="preserve"> 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493362" w:rsidRPr="003410C9" w:rsidRDefault="00493362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493362" w:rsidRPr="003410C9" w:rsidRDefault="00493362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493362" w:rsidRPr="003410C9" w:rsidRDefault="00493362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493362" w:rsidRPr="003410C9" w:rsidRDefault="00493362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493362" w:rsidRPr="003410C9" w:rsidRDefault="00493362" w:rsidP="00D4496B">
            <w:pPr>
              <w:rPr>
                <w:rFonts w:ascii="Times New Roman" w:hAnsi="Times New Roman"/>
              </w:rPr>
            </w:pPr>
          </w:p>
        </w:tc>
      </w:tr>
      <w:tr w:rsidR="00582E12" w:rsidRPr="003410C9" w:rsidTr="00411B4D">
        <w:trPr>
          <w:gridAfter w:val="1"/>
          <w:wAfter w:w="7" w:type="dxa"/>
        </w:trPr>
        <w:tc>
          <w:tcPr>
            <w:tcW w:w="568" w:type="dxa"/>
            <w:shd w:val="clear" w:color="auto" w:fill="auto"/>
          </w:tcPr>
          <w:p w:rsidR="00582E12" w:rsidRPr="003410C9" w:rsidRDefault="00582E12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701" w:type="dxa"/>
            <w:shd w:val="clear" w:color="auto" w:fill="auto"/>
          </w:tcPr>
          <w:p w:rsidR="00582E12" w:rsidRPr="003410C9" w:rsidRDefault="00582E12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Ермоловское </w:t>
            </w:r>
            <w:r w:rsidRPr="003410C9">
              <w:rPr>
                <w:rFonts w:ascii="Times New Roman" w:hAnsi="Times New Roman"/>
              </w:rPr>
              <w:t>сельское поселение Касимовского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034A09" w:rsidRPr="003410C9" w:rsidRDefault="00034A09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э</w:t>
            </w:r>
            <w:r w:rsidR="00582E12" w:rsidRPr="003410C9">
              <w:rPr>
                <w:rFonts w:ascii="Times New Roman" w:hAnsi="Times New Roman"/>
                <w:color w:val="000000" w:themeColor="text1"/>
              </w:rPr>
              <w:t>лектроснабжение (по приборам учета); газ</w:t>
            </w:r>
            <w:r w:rsidRPr="003410C9">
              <w:rPr>
                <w:rFonts w:ascii="Times New Roman" w:hAnsi="Times New Roman"/>
                <w:color w:val="000000" w:themeColor="text1"/>
              </w:rPr>
              <w:t>о</w:t>
            </w:r>
            <w:r w:rsidR="00582E12" w:rsidRPr="003410C9">
              <w:rPr>
                <w:rFonts w:ascii="Times New Roman" w:hAnsi="Times New Roman"/>
                <w:color w:val="000000" w:themeColor="text1"/>
              </w:rPr>
              <w:t xml:space="preserve">снабжение </w:t>
            </w:r>
          </w:p>
          <w:p w:rsidR="00582E12" w:rsidRPr="003410C9" w:rsidRDefault="00582E12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(по приборам учета); </w:t>
            </w:r>
          </w:p>
          <w:p w:rsidR="00582E12" w:rsidRPr="003410C9" w:rsidRDefault="00582E12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(по приборам учета);</w:t>
            </w:r>
          </w:p>
          <w:p w:rsidR="00582E12" w:rsidRPr="003410C9" w:rsidRDefault="00034A09" w:rsidP="00D4496B">
            <w:pPr>
              <w:rPr>
                <w:rFonts w:ascii="Times New Roman" w:hAnsi="Times New Roman"/>
                <w:color w:val="C00000"/>
              </w:rPr>
            </w:pPr>
            <w:r w:rsidRPr="003410C9">
              <w:rPr>
                <w:rFonts w:ascii="Times New Roman" w:hAnsi="Times New Roman"/>
              </w:rPr>
              <w:t>о</w:t>
            </w:r>
            <w:r w:rsidR="00582E12" w:rsidRPr="003410C9">
              <w:rPr>
                <w:rFonts w:ascii="Times New Roman" w:hAnsi="Times New Roman"/>
              </w:rPr>
              <w:t xml:space="preserve">бращение с твердыми коммунальными отходами (по нормативу для индивидуальных </w:t>
            </w:r>
            <w:r w:rsidR="00FA5C1E" w:rsidRPr="003410C9">
              <w:rPr>
                <w:rFonts w:ascii="Times New Roman" w:hAnsi="Times New Roman"/>
              </w:rPr>
              <w:t xml:space="preserve">жилых </w:t>
            </w:r>
            <w:r w:rsidR="00582E12" w:rsidRPr="003410C9">
              <w:rPr>
                <w:rFonts w:ascii="Times New Roman" w:hAnsi="Times New Roman"/>
              </w:rPr>
              <w:t>домов)</w:t>
            </w:r>
          </w:p>
        </w:tc>
        <w:tc>
          <w:tcPr>
            <w:tcW w:w="2552" w:type="dxa"/>
            <w:shd w:val="clear" w:color="auto" w:fill="auto"/>
          </w:tcPr>
          <w:p w:rsidR="00582E12" w:rsidRPr="003410C9" w:rsidRDefault="00034A09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э</w:t>
            </w:r>
            <w:r w:rsidR="00582E12" w:rsidRPr="003410C9">
              <w:rPr>
                <w:rFonts w:ascii="Times New Roman" w:hAnsi="Times New Roman"/>
                <w:color w:val="000000" w:themeColor="text1"/>
              </w:rPr>
              <w:t>лектроснабжение</w:t>
            </w:r>
            <w:r w:rsidRPr="003410C9">
              <w:rPr>
                <w:rFonts w:ascii="Times New Roman" w:hAnsi="Times New Roman"/>
                <w:color w:val="000000" w:themeColor="text1"/>
              </w:rPr>
              <w:t xml:space="preserve"> – </w:t>
            </w:r>
            <w:r w:rsidR="00582E12" w:rsidRPr="003410C9">
              <w:rPr>
                <w:rFonts w:ascii="Times New Roman" w:hAnsi="Times New Roman"/>
                <w:color w:val="000000" w:themeColor="text1"/>
              </w:rPr>
              <w:t xml:space="preserve">3,56 руб./кВт в час; </w:t>
            </w:r>
          </w:p>
          <w:p w:rsidR="00582E12" w:rsidRPr="003410C9" w:rsidRDefault="00034A09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г</w:t>
            </w:r>
            <w:r w:rsidR="00582E12" w:rsidRPr="003410C9">
              <w:rPr>
                <w:rFonts w:ascii="Times New Roman" w:hAnsi="Times New Roman"/>
                <w:color w:val="000000" w:themeColor="text1"/>
              </w:rPr>
              <w:t>азоснабжение – 6,285 руб./куб.</w:t>
            </w:r>
            <w:r w:rsidRPr="003410C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582E12" w:rsidRPr="003410C9">
              <w:rPr>
                <w:rFonts w:ascii="Times New Roman" w:hAnsi="Times New Roman"/>
                <w:color w:val="000000" w:themeColor="text1"/>
              </w:rPr>
              <w:t>м;</w:t>
            </w:r>
          </w:p>
          <w:p w:rsidR="00582E12" w:rsidRPr="003410C9" w:rsidRDefault="00034A09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х</w:t>
            </w:r>
            <w:r w:rsidR="00582E12" w:rsidRPr="003410C9">
              <w:rPr>
                <w:rFonts w:ascii="Times New Roman" w:hAnsi="Times New Roman"/>
                <w:color w:val="000000" w:themeColor="text1"/>
              </w:rPr>
              <w:t>олодное водоснабжение – 44,80 руб./куб.</w:t>
            </w:r>
            <w:r w:rsidRPr="003410C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582E12" w:rsidRPr="003410C9">
              <w:rPr>
                <w:rFonts w:ascii="Times New Roman" w:hAnsi="Times New Roman"/>
                <w:color w:val="000000" w:themeColor="text1"/>
              </w:rPr>
              <w:t>м;</w:t>
            </w:r>
          </w:p>
          <w:p w:rsidR="00034A09" w:rsidRPr="003410C9" w:rsidRDefault="00034A09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</w:t>
            </w:r>
            <w:r w:rsidR="00582E12" w:rsidRPr="003410C9">
              <w:rPr>
                <w:rFonts w:ascii="Times New Roman" w:hAnsi="Times New Roman"/>
              </w:rPr>
              <w:t xml:space="preserve">бращение с твердыми коммунальными </w:t>
            </w:r>
          </w:p>
          <w:p w:rsidR="00582E12" w:rsidRPr="003410C9" w:rsidRDefault="00582E12" w:rsidP="00D4496B">
            <w:pPr>
              <w:rPr>
                <w:rFonts w:ascii="Times New Roman" w:hAnsi="Times New Roman"/>
                <w:color w:val="FF0000"/>
              </w:rPr>
            </w:pPr>
            <w:r w:rsidRPr="003410C9">
              <w:rPr>
                <w:rFonts w:ascii="Times New Roman" w:hAnsi="Times New Roman"/>
              </w:rPr>
              <w:t>отходами – 504,96 руб./куб.</w:t>
            </w:r>
            <w:r w:rsidR="00034A09"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</w:rPr>
              <w:t>м</w:t>
            </w:r>
          </w:p>
          <w:p w:rsidR="00582E12" w:rsidRPr="003410C9" w:rsidRDefault="00582E12" w:rsidP="00D4496B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582E12" w:rsidRPr="003410C9" w:rsidRDefault="00034A09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э</w:t>
            </w:r>
            <w:r w:rsidR="00582E12" w:rsidRPr="003410C9">
              <w:rPr>
                <w:rFonts w:ascii="Times New Roman" w:hAnsi="Times New Roman"/>
                <w:color w:val="000000" w:themeColor="text1"/>
              </w:rPr>
              <w:t xml:space="preserve">лектроснабжение </w:t>
            </w:r>
            <w:r w:rsidRPr="003410C9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582E12" w:rsidRPr="003410C9">
              <w:rPr>
                <w:rFonts w:ascii="Times New Roman" w:hAnsi="Times New Roman"/>
                <w:color w:val="000000" w:themeColor="text1"/>
              </w:rPr>
              <w:t>5,0;</w:t>
            </w:r>
          </w:p>
          <w:p w:rsidR="00582E12" w:rsidRPr="003410C9" w:rsidRDefault="00034A09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г</w:t>
            </w:r>
            <w:r w:rsidR="00582E12" w:rsidRPr="003410C9">
              <w:rPr>
                <w:rFonts w:ascii="Times New Roman" w:hAnsi="Times New Roman"/>
                <w:color w:val="000000" w:themeColor="text1"/>
              </w:rPr>
              <w:t>азоснабжение – 3,0;</w:t>
            </w:r>
          </w:p>
          <w:p w:rsidR="00034A09" w:rsidRPr="003410C9" w:rsidRDefault="00034A09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х</w:t>
            </w:r>
            <w:r w:rsidR="00582E12" w:rsidRPr="003410C9">
              <w:rPr>
                <w:rFonts w:ascii="Times New Roman" w:hAnsi="Times New Roman"/>
                <w:color w:val="000000" w:themeColor="text1"/>
              </w:rPr>
              <w:t xml:space="preserve">олодное </w:t>
            </w:r>
          </w:p>
          <w:p w:rsidR="00582E12" w:rsidRPr="003410C9" w:rsidRDefault="00582E12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водоснабжение – 4,0;</w:t>
            </w:r>
          </w:p>
          <w:p w:rsidR="00034A09" w:rsidRPr="003410C9" w:rsidRDefault="00034A09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</w:t>
            </w:r>
            <w:r w:rsidR="00582E12" w:rsidRPr="003410C9">
              <w:rPr>
                <w:rFonts w:ascii="Times New Roman" w:hAnsi="Times New Roman"/>
              </w:rPr>
              <w:t xml:space="preserve">бращение с твердыми коммунальными </w:t>
            </w:r>
          </w:p>
          <w:p w:rsidR="00582E12" w:rsidRPr="003410C9" w:rsidRDefault="00582E12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</w:t>
            </w:r>
            <w:r w:rsidR="00034A09" w:rsidRPr="003410C9">
              <w:rPr>
                <w:rFonts w:ascii="Times New Roman" w:hAnsi="Times New Roman"/>
              </w:rPr>
              <w:t xml:space="preserve"> – </w:t>
            </w:r>
            <w:r w:rsidRPr="003410C9">
              <w:rPr>
                <w:rFonts w:ascii="Times New Roman" w:hAnsi="Times New Roman"/>
              </w:rPr>
              <w:t>4,0</w:t>
            </w:r>
          </w:p>
        </w:tc>
        <w:tc>
          <w:tcPr>
            <w:tcW w:w="2268" w:type="dxa"/>
            <w:shd w:val="clear" w:color="auto" w:fill="auto"/>
          </w:tcPr>
          <w:p w:rsidR="00582E12" w:rsidRPr="003410C9" w:rsidRDefault="00034A09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э</w:t>
            </w:r>
            <w:r w:rsidR="00582E12" w:rsidRPr="003410C9">
              <w:rPr>
                <w:rFonts w:ascii="Times New Roman" w:hAnsi="Times New Roman"/>
                <w:color w:val="000000" w:themeColor="text1"/>
              </w:rPr>
              <w:t>лектроснабжение</w:t>
            </w:r>
            <w:r w:rsidRPr="003410C9">
              <w:rPr>
                <w:rFonts w:ascii="Times New Roman" w:hAnsi="Times New Roman"/>
                <w:color w:val="000000" w:themeColor="text1"/>
              </w:rPr>
              <w:t xml:space="preserve"> – </w:t>
            </w:r>
            <w:r w:rsidR="00582E12" w:rsidRPr="003410C9">
              <w:rPr>
                <w:rFonts w:ascii="Times New Roman" w:hAnsi="Times New Roman"/>
                <w:color w:val="000000" w:themeColor="text1"/>
              </w:rPr>
              <w:t>100 кВ</w:t>
            </w:r>
            <w:r w:rsidRPr="003410C9">
              <w:rPr>
                <w:rFonts w:ascii="Times New Roman" w:hAnsi="Times New Roman"/>
                <w:color w:val="000000" w:themeColor="text1"/>
              </w:rPr>
              <w:t>т</w:t>
            </w:r>
            <w:r w:rsidR="00582E12" w:rsidRPr="003410C9">
              <w:rPr>
                <w:rFonts w:ascii="Times New Roman" w:hAnsi="Times New Roman"/>
                <w:color w:val="000000" w:themeColor="text1"/>
              </w:rPr>
              <w:t xml:space="preserve">/час </w:t>
            </w:r>
            <w:r w:rsidR="00582E12" w:rsidRPr="003410C9">
              <w:rPr>
                <w:rFonts w:ascii="Times New Roman" w:hAnsi="Times New Roman"/>
              </w:rPr>
              <w:t>в месяц;</w:t>
            </w:r>
          </w:p>
          <w:p w:rsidR="00582E12" w:rsidRPr="003410C9" w:rsidRDefault="00034A09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</w:t>
            </w:r>
            <w:r w:rsidR="00582E12" w:rsidRPr="003410C9">
              <w:rPr>
                <w:rFonts w:ascii="Times New Roman" w:hAnsi="Times New Roman"/>
              </w:rPr>
              <w:t>азоснабжение</w:t>
            </w:r>
            <w:r w:rsidRPr="003410C9">
              <w:rPr>
                <w:rFonts w:ascii="Times New Roman" w:hAnsi="Times New Roman"/>
              </w:rPr>
              <w:t xml:space="preserve"> </w:t>
            </w:r>
            <w:r w:rsidR="00582E12" w:rsidRPr="003410C9">
              <w:rPr>
                <w:rFonts w:ascii="Times New Roman" w:hAnsi="Times New Roman"/>
              </w:rPr>
              <w:t>– 1</w:t>
            </w:r>
            <w:r w:rsidRPr="003410C9">
              <w:rPr>
                <w:rFonts w:ascii="Times New Roman" w:hAnsi="Times New Roman"/>
              </w:rPr>
              <w:t>1</w:t>
            </w:r>
            <w:r w:rsidR="00582E12" w:rsidRPr="003410C9">
              <w:rPr>
                <w:rFonts w:ascii="Times New Roman" w:hAnsi="Times New Roman"/>
              </w:rPr>
              <w:t>0 куб.</w:t>
            </w:r>
            <w:r w:rsidRPr="003410C9">
              <w:rPr>
                <w:rFonts w:ascii="Times New Roman" w:hAnsi="Times New Roman"/>
              </w:rPr>
              <w:t xml:space="preserve"> </w:t>
            </w:r>
            <w:r w:rsidR="00582E12" w:rsidRPr="003410C9">
              <w:rPr>
                <w:rFonts w:ascii="Times New Roman" w:hAnsi="Times New Roman"/>
              </w:rPr>
              <w:t>м в месяц;</w:t>
            </w:r>
          </w:p>
          <w:p w:rsidR="00034A09" w:rsidRPr="003410C9" w:rsidRDefault="00034A09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</w:t>
            </w:r>
            <w:r w:rsidR="00582E12" w:rsidRPr="003410C9">
              <w:rPr>
                <w:rFonts w:ascii="Times New Roman" w:hAnsi="Times New Roman"/>
              </w:rPr>
              <w:t>олодное водоснабжение</w:t>
            </w:r>
            <w:r w:rsidRPr="003410C9">
              <w:rPr>
                <w:rFonts w:ascii="Times New Roman" w:hAnsi="Times New Roman"/>
              </w:rPr>
              <w:t xml:space="preserve"> – </w:t>
            </w:r>
            <w:r w:rsidR="00582E12" w:rsidRPr="003410C9">
              <w:rPr>
                <w:rFonts w:ascii="Times New Roman" w:hAnsi="Times New Roman"/>
              </w:rPr>
              <w:t xml:space="preserve">5 </w:t>
            </w:r>
          </w:p>
          <w:p w:rsidR="00582E12" w:rsidRPr="003410C9" w:rsidRDefault="00582E12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</w:rPr>
              <w:t>куб.</w:t>
            </w:r>
            <w:r w:rsidR="00034A09"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</w:rPr>
              <w:t>м</w:t>
            </w:r>
            <w:r w:rsidR="00034A09" w:rsidRPr="003410C9">
              <w:rPr>
                <w:rFonts w:ascii="Times New Roman" w:hAnsi="Times New Roman"/>
              </w:rPr>
              <w:t xml:space="preserve"> в </w:t>
            </w:r>
            <w:r w:rsidRPr="003410C9">
              <w:rPr>
                <w:rFonts w:ascii="Times New Roman" w:hAnsi="Times New Roman"/>
              </w:rPr>
              <w:t>месяц;</w:t>
            </w:r>
          </w:p>
          <w:p w:rsidR="00034A09" w:rsidRPr="003410C9" w:rsidRDefault="00034A09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</w:t>
            </w:r>
            <w:r w:rsidR="00582E12" w:rsidRPr="003410C9">
              <w:rPr>
                <w:rFonts w:ascii="Times New Roman" w:hAnsi="Times New Roman"/>
              </w:rPr>
              <w:t>бращение с твердыми коммунальными отходами</w:t>
            </w:r>
            <w:r w:rsidRPr="003410C9">
              <w:rPr>
                <w:rFonts w:ascii="Times New Roman" w:hAnsi="Times New Roman"/>
              </w:rPr>
              <w:t xml:space="preserve"> – </w:t>
            </w:r>
            <w:r w:rsidR="00582E12" w:rsidRPr="003410C9">
              <w:rPr>
                <w:rFonts w:ascii="Times New Roman" w:hAnsi="Times New Roman"/>
              </w:rPr>
              <w:t xml:space="preserve">2,31 </w:t>
            </w:r>
          </w:p>
          <w:p w:rsidR="00582E12" w:rsidRPr="003410C9" w:rsidRDefault="00582E12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куб.</w:t>
            </w:r>
            <w:r w:rsidR="00034A09"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</w:rPr>
              <w:t>м</w:t>
            </w:r>
            <w:r w:rsidR="00034A09" w:rsidRPr="003410C9">
              <w:rPr>
                <w:rFonts w:ascii="Times New Roman" w:hAnsi="Times New Roman"/>
              </w:rPr>
              <w:t xml:space="preserve"> в </w:t>
            </w:r>
            <w:r w:rsidRPr="003410C9">
              <w:rPr>
                <w:rFonts w:ascii="Times New Roman" w:hAnsi="Times New Roman"/>
              </w:rPr>
              <w:t>год</w:t>
            </w:r>
          </w:p>
        </w:tc>
        <w:tc>
          <w:tcPr>
            <w:tcW w:w="1700" w:type="dxa"/>
            <w:shd w:val="clear" w:color="auto" w:fill="auto"/>
          </w:tcPr>
          <w:p w:rsidR="00582E12" w:rsidRPr="003410C9" w:rsidRDefault="00582E12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846 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582E12" w:rsidRPr="003410C9" w:rsidRDefault="00582E12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</w:t>
            </w:r>
            <w:r w:rsidR="00257E71" w:rsidRPr="003410C9">
              <w:rPr>
                <w:rFonts w:ascii="Times New Roman" w:hAnsi="Times New Roman"/>
              </w:rPr>
              <w:t>1</w:t>
            </w:r>
            <w:r w:rsidRPr="003410C9">
              <w:rPr>
                <w:rFonts w:ascii="Times New Roman" w:hAnsi="Times New Roman"/>
              </w:rPr>
              <w:t>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582E12" w:rsidRPr="003410C9" w:rsidRDefault="00582E12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846 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582E12" w:rsidRPr="003410C9" w:rsidRDefault="00582E12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</w:t>
            </w:r>
            <w:r w:rsidR="00257E71" w:rsidRPr="003410C9">
              <w:rPr>
                <w:rFonts w:ascii="Times New Roman" w:hAnsi="Times New Roman"/>
              </w:rPr>
              <w:t>1</w:t>
            </w:r>
            <w:r w:rsidRPr="003410C9">
              <w:rPr>
                <w:rFonts w:ascii="Times New Roman" w:hAnsi="Times New Roman"/>
              </w:rPr>
              <w:t>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582E12" w:rsidRPr="003410C9" w:rsidRDefault="00582E12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582E12" w:rsidRPr="003410C9" w:rsidRDefault="00582E12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582E12" w:rsidRPr="003410C9" w:rsidRDefault="00582E12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582E12" w:rsidRPr="003410C9" w:rsidRDefault="00582E12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582E12" w:rsidRPr="003410C9" w:rsidRDefault="00582E12" w:rsidP="00D4496B">
            <w:pPr>
              <w:rPr>
                <w:rFonts w:ascii="Times New Roman" w:hAnsi="Times New Roman"/>
                <w:color w:val="FF0000"/>
              </w:rPr>
            </w:pPr>
          </w:p>
          <w:p w:rsidR="00582E12" w:rsidRPr="003410C9" w:rsidRDefault="00582E12" w:rsidP="00D4496B">
            <w:pPr>
              <w:rPr>
                <w:rFonts w:ascii="Times New Roman" w:hAnsi="Times New Roman"/>
              </w:rPr>
            </w:pPr>
          </w:p>
        </w:tc>
      </w:tr>
      <w:tr w:rsidR="00582E12" w:rsidRPr="003410C9" w:rsidTr="00411B4D">
        <w:trPr>
          <w:gridAfter w:val="1"/>
          <w:wAfter w:w="7" w:type="dxa"/>
        </w:trPr>
        <w:tc>
          <w:tcPr>
            <w:tcW w:w="568" w:type="dxa"/>
            <w:shd w:val="clear" w:color="auto" w:fill="auto"/>
          </w:tcPr>
          <w:p w:rsidR="00582E12" w:rsidRPr="003410C9" w:rsidRDefault="00582E12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701" w:type="dxa"/>
            <w:shd w:val="clear" w:color="auto" w:fill="auto"/>
          </w:tcPr>
          <w:p w:rsidR="00582E12" w:rsidRPr="003410C9" w:rsidRDefault="00582E12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Ибердусское </w:t>
            </w:r>
            <w:r w:rsidRPr="003410C9">
              <w:rPr>
                <w:rFonts w:ascii="Times New Roman" w:hAnsi="Times New Roman"/>
              </w:rPr>
              <w:t>сельское поселение Касимовского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582E12" w:rsidRPr="003410C9" w:rsidRDefault="00FA454D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э</w:t>
            </w:r>
            <w:r w:rsidR="00582E12" w:rsidRPr="003410C9">
              <w:rPr>
                <w:rFonts w:ascii="Times New Roman" w:hAnsi="Times New Roman"/>
                <w:color w:val="000000" w:themeColor="text1"/>
              </w:rPr>
              <w:t>лектроснабжение (по приборам учета); газ</w:t>
            </w:r>
            <w:r w:rsidRPr="003410C9">
              <w:rPr>
                <w:rFonts w:ascii="Times New Roman" w:hAnsi="Times New Roman"/>
                <w:color w:val="000000" w:themeColor="text1"/>
              </w:rPr>
              <w:t>о</w:t>
            </w:r>
            <w:r w:rsidR="00582E12" w:rsidRPr="003410C9">
              <w:rPr>
                <w:rFonts w:ascii="Times New Roman" w:hAnsi="Times New Roman"/>
                <w:color w:val="000000" w:themeColor="text1"/>
              </w:rPr>
              <w:t xml:space="preserve">снабжение (по приборам учета); </w:t>
            </w:r>
          </w:p>
          <w:p w:rsidR="00582E12" w:rsidRPr="003410C9" w:rsidRDefault="00582E12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(по приборам учета);</w:t>
            </w:r>
          </w:p>
          <w:p w:rsidR="00582E12" w:rsidRPr="003410C9" w:rsidRDefault="00FA454D" w:rsidP="00D4496B">
            <w:pPr>
              <w:rPr>
                <w:rFonts w:ascii="Times New Roman" w:hAnsi="Times New Roman"/>
                <w:color w:val="C00000"/>
              </w:rPr>
            </w:pPr>
            <w:r w:rsidRPr="003410C9">
              <w:rPr>
                <w:rFonts w:ascii="Times New Roman" w:hAnsi="Times New Roman"/>
              </w:rPr>
              <w:t>о</w:t>
            </w:r>
            <w:r w:rsidR="00582E12" w:rsidRPr="003410C9">
              <w:rPr>
                <w:rFonts w:ascii="Times New Roman" w:hAnsi="Times New Roman"/>
              </w:rPr>
              <w:t xml:space="preserve">бращение с твердыми коммунальными отходами (по нормативу для индивидуальных </w:t>
            </w:r>
            <w:r w:rsidR="00FA5C1E" w:rsidRPr="003410C9">
              <w:rPr>
                <w:rFonts w:ascii="Times New Roman" w:hAnsi="Times New Roman"/>
              </w:rPr>
              <w:t xml:space="preserve">жилых </w:t>
            </w:r>
            <w:r w:rsidR="00582E12" w:rsidRPr="003410C9">
              <w:rPr>
                <w:rFonts w:ascii="Times New Roman" w:hAnsi="Times New Roman"/>
              </w:rPr>
              <w:t>домов)</w:t>
            </w:r>
          </w:p>
        </w:tc>
        <w:tc>
          <w:tcPr>
            <w:tcW w:w="2552" w:type="dxa"/>
            <w:shd w:val="clear" w:color="auto" w:fill="auto"/>
          </w:tcPr>
          <w:p w:rsidR="00582E12" w:rsidRPr="003410C9" w:rsidRDefault="00FA454D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э</w:t>
            </w:r>
            <w:r w:rsidR="00582E12" w:rsidRPr="003410C9">
              <w:rPr>
                <w:rFonts w:ascii="Times New Roman" w:hAnsi="Times New Roman"/>
                <w:color w:val="000000" w:themeColor="text1"/>
              </w:rPr>
              <w:t>лектроснабжение</w:t>
            </w:r>
            <w:r w:rsidRPr="003410C9">
              <w:rPr>
                <w:rFonts w:ascii="Times New Roman" w:hAnsi="Times New Roman"/>
                <w:color w:val="000000" w:themeColor="text1"/>
              </w:rPr>
              <w:t xml:space="preserve"> – </w:t>
            </w:r>
            <w:r w:rsidR="00582E12" w:rsidRPr="003410C9">
              <w:rPr>
                <w:rFonts w:ascii="Times New Roman" w:hAnsi="Times New Roman"/>
                <w:color w:val="000000" w:themeColor="text1"/>
              </w:rPr>
              <w:t xml:space="preserve">3,56 руб./кВт в час; </w:t>
            </w:r>
          </w:p>
          <w:p w:rsidR="00582E12" w:rsidRPr="003410C9" w:rsidRDefault="00FA454D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г</w:t>
            </w:r>
            <w:r w:rsidR="00582E12" w:rsidRPr="003410C9">
              <w:rPr>
                <w:rFonts w:ascii="Times New Roman" w:hAnsi="Times New Roman"/>
                <w:color w:val="000000" w:themeColor="text1"/>
              </w:rPr>
              <w:t>азоснабжение – 6,285 руб./куб.</w:t>
            </w:r>
            <w:r w:rsidRPr="003410C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582E12" w:rsidRPr="003410C9">
              <w:rPr>
                <w:rFonts w:ascii="Times New Roman" w:hAnsi="Times New Roman"/>
                <w:color w:val="000000" w:themeColor="text1"/>
              </w:rPr>
              <w:t>м;</w:t>
            </w:r>
          </w:p>
          <w:p w:rsidR="00582E12" w:rsidRPr="003410C9" w:rsidRDefault="00FA454D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х</w:t>
            </w:r>
            <w:r w:rsidR="00582E12" w:rsidRPr="003410C9">
              <w:rPr>
                <w:rFonts w:ascii="Times New Roman" w:hAnsi="Times New Roman"/>
                <w:color w:val="000000" w:themeColor="text1"/>
              </w:rPr>
              <w:t>олодное водоснабжение – 44,80 руб./куб.</w:t>
            </w:r>
            <w:r w:rsidRPr="003410C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582E12" w:rsidRPr="003410C9">
              <w:rPr>
                <w:rFonts w:ascii="Times New Roman" w:hAnsi="Times New Roman"/>
                <w:color w:val="000000" w:themeColor="text1"/>
              </w:rPr>
              <w:t>м;</w:t>
            </w:r>
          </w:p>
          <w:p w:rsidR="00FA454D" w:rsidRPr="003410C9" w:rsidRDefault="00FA454D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</w:t>
            </w:r>
            <w:r w:rsidR="00582E12" w:rsidRPr="003410C9">
              <w:rPr>
                <w:rFonts w:ascii="Times New Roman" w:hAnsi="Times New Roman"/>
              </w:rPr>
              <w:t xml:space="preserve">бращение с твердыми коммунальными </w:t>
            </w:r>
          </w:p>
          <w:p w:rsidR="00582E12" w:rsidRPr="003410C9" w:rsidRDefault="00582E12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504,96 руб./куб.</w:t>
            </w:r>
            <w:r w:rsidR="00FA454D"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</w:rPr>
              <w:t>м</w:t>
            </w:r>
          </w:p>
        </w:tc>
        <w:tc>
          <w:tcPr>
            <w:tcW w:w="2551" w:type="dxa"/>
            <w:shd w:val="clear" w:color="auto" w:fill="auto"/>
          </w:tcPr>
          <w:p w:rsidR="00582E12" w:rsidRPr="003410C9" w:rsidRDefault="00FA454D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э</w:t>
            </w:r>
            <w:r w:rsidR="00582E12" w:rsidRPr="003410C9">
              <w:rPr>
                <w:rFonts w:ascii="Times New Roman" w:hAnsi="Times New Roman"/>
                <w:color w:val="000000" w:themeColor="text1"/>
              </w:rPr>
              <w:t xml:space="preserve">лектроснабжение </w:t>
            </w:r>
            <w:r w:rsidRPr="003410C9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582E12" w:rsidRPr="003410C9">
              <w:rPr>
                <w:rFonts w:ascii="Times New Roman" w:hAnsi="Times New Roman"/>
                <w:color w:val="000000" w:themeColor="text1"/>
              </w:rPr>
              <w:t>5,0;</w:t>
            </w:r>
          </w:p>
          <w:p w:rsidR="00582E12" w:rsidRPr="003410C9" w:rsidRDefault="00FA454D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г</w:t>
            </w:r>
            <w:r w:rsidR="00582E12" w:rsidRPr="003410C9">
              <w:rPr>
                <w:rFonts w:ascii="Times New Roman" w:hAnsi="Times New Roman"/>
                <w:color w:val="000000" w:themeColor="text1"/>
              </w:rPr>
              <w:t>азоснабжение – 3,0;</w:t>
            </w:r>
          </w:p>
          <w:p w:rsidR="00FA454D" w:rsidRPr="003410C9" w:rsidRDefault="00FA454D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х</w:t>
            </w:r>
            <w:r w:rsidR="00582E12" w:rsidRPr="003410C9">
              <w:rPr>
                <w:rFonts w:ascii="Times New Roman" w:hAnsi="Times New Roman"/>
                <w:color w:val="000000" w:themeColor="text1"/>
              </w:rPr>
              <w:t xml:space="preserve">олодное </w:t>
            </w:r>
          </w:p>
          <w:p w:rsidR="00582E12" w:rsidRPr="003410C9" w:rsidRDefault="00582E12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водоснабжение – 4,0;</w:t>
            </w:r>
          </w:p>
          <w:p w:rsidR="00FA454D" w:rsidRPr="003410C9" w:rsidRDefault="00FA454D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</w:t>
            </w:r>
            <w:r w:rsidR="00582E12" w:rsidRPr="003410C9">
              <w:rPr>
                <w:rFonts w:ascii="Times New Roman" w:hAnsi="Times New Roman"/>
              </w:rPr>
              <w:t xml:space="preserve">бращение с твердыми коммунальными </w:t>
            </w:r>
          </w:p>
          <w:p w:rsidR="00582E12" w:rsidRPr="003410C9" w:rsidRDefault="00582E12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</w:t>
            </w:r>
            <w:r w:rsidR="00FA454D" w:rsidRPr="003410C9">
              <w:rPr>
                <w:rFonts w:ascii="Times New Roman" w:hAnsi="Times New Roman"/>
              </w:rPr>
              <w:t xml:space="preserve"> –</w:t>
            </w:r>
            <w:r w:rsidRPr="003410C9">
              <w:rPr>
                <w:rFonts w:ascii="Times New Roman" w:hAnsi="Times New Roman"/>
              </w:rPr>
              <w:t xml:space="preserve"> 4,0</w:t>
            </w:r>
          </w:p>
        </w:tc>
        <w:tc>
          <w:tcPr>
            <w:tcW w:w="2268" w:type="dxa"/>
            <w:shd w:val="clear" w:color="auto" w:fill="auto"/>
          </w:tcPr>
          <w:p w:rsidR="00582E12" w:rsidRPr="003410C9" w:rsidRDefault="00FA454D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э</w:t>
            </w:r>
            <w:r w:rsidR="00582E12" w:rsidRPr="003410C9">
              <w:rPr>
                <w:rFonts w:ascii="Times New Roman" w:hAnsi="Times New Roman"/>
                <w:color w:val="000000" w:themeColor="text1"/>
              </w:rPr>
              <w:t>лектроснабжение</w:t>
            </w:r>
            <w:r w:rsidRPr="003410C9">
              <w:rPr>
                <w:rFonts w:ascii="Times New Roman" w:hAnsi="Times New Roman"/>
                <w:color w:val="000000" w:themeColor="text1"/>
              </w:rPr>
              <w:t xml:space="preserve"> – </w:t>
            </w:r>
            <w:r w:rsidR="00582E12" w:rsidRPr="003410C9">
              <w:rPr>
                <w:rFonts w:ascii="Times New Roman" w:hAnsi="Times New Roman"/>
                <w:color w:val="000000" w:themeColor="text1"/>
              </w:rPr>
              <w:t>100 кВ</w:t>
            </w:r>
            <w:r w:rsidRPr="003410C9">
              <w:rPr>
                <w:rFonts w:ascii="Times New Roman" w:hAnsi="Times New Roman"/>
                <w:color w:val="000000" w:themeColor="text1"/>
              </w:rPr>
              <w:t>т</w:t>
            </w:r>
            <w:r w:rsidR="00582E12" w:rsidRPr="003410C9">
              <w:rPr>
                <w:rFonts w:ascii="Times New Roman" w:hAnsi="Times New Roman"/>
                <w:color w:val="000000" w:themeColor="text1"/>
              </w:rPr>
              <w:t xml:space="preserve">/час </w:t>
            </w:r>
            <w:r w:rsidR="00582E12" w:rsidRPr="003410C9">
              <w:rPr>
                <w:rFonts w:ascii="Times New Roman" w:hAnsi="Times New Roman"/>
              </w:rPr>
              <w:t>в месяц;</w:t>
            </w:r>
          </w:p>
          <w:p w:rsidR="00582E12" w:rsidRPr="003410C9" w:rsidRDefault="00FA454D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</w:t>
            </w:r>
            <w:r w:rsidR="00582E12" w:rsidRPr="003410C9">
              <w:rPr>
                <w:rFonts w:ascii="Times New Roman" w:hAnsi="Times New Roman"/>
              </w:rPr>
              <w:t>азоснабжение</w:t>
            </w:r>
            <w:r w:rsidRPr="003410C9">
              <w:rPr>
                <w:rFonts w:ascii="Times New Roman" w:hAnsi="Times New Roman"/>
              </w:rPr>
              <w:t xml:space="preserve"> </w:t>
            </w:r>
            <w:r w:rsidR="00582E12" w:rsidRPr="003410C9">
              <w:rPr>
                <w:rFonts w:ascii="Times New Roman" w:hAnsi="Times New Roman"/>
              </w:rPr>
              <w:t>– 1</w:t>
            </w:r>
            <w:r w:rsidRPr="003410C9">
              <w:rPr>
                <w:rFonts w:ascii="Times New Roman" w:hAnsi="Times New Roman"/>
              </w:rPr>
              <w:t>1</w:t>
            </w:r>
            <w:r w:rsidR="00582E12" w:rsidRPr="003410C9">
              <w:rPr>
                <w:rFonts w:ascii="Times New Roman" w:hAnsi="Times New Roman"/>
              </w:rPr>
              <w:t>0 куб.</w:t>
            </w:r>
            <w:r w:rsidRPr="003410C9">
              <w:rPr>
                <w:rFonts w:ascii="Times New Roman" w:hAnsi="Times New Roman"/>
              </w:rPr>
              <w:t xml:space="preserve"> </w:t>
            </w:r>
            <w:r w:rsidR="00582E12" w:rsidRPr="003410C9">
              <w:rPr>
                <w:rFonts w:ascii="Times New Roman" w:hAnsi="Times New Roman"/>
              </w:rPr>
              <w:t>м в месяц;</w:t>
            </w:r>
          </w:p>
          <w:p w:rsidR="00FA454D" w:rsidRPr="003410C9" w:rsidRDefault="00FA454D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</w:t>
            </w:r>
            <w:r w:rsidR="00582E12" w:rsidRPr="003410C9">
              <w:rPr>
                <w:rFonts w:ascii="Times New Roman" w:hAnsi="Times New Roman"/>
              </w:rPr>
              <w:t>олодное водоснабжение</w:t>
            </w:r>
            <w:r w:rsidRPr="003410C9">
              <w:rPr>
                <w:rFonts w:ascii="Times New Roman" w:hAnsi="Times New Roman"/>
              </w:rPr>
              <w:t xml:space="preserve"> – </w:t>
            </w:r>
            <w:r w:rsidR="00582E12" w:rsidRPr="003410C9">
              <w:rPr>
                <w:rFonts w:ascii="Times New Roman" w:hAnsi="Times New Roman"/>
              </w:rPr>
              <w:t xml:space="preserve">5 </w:t>
            </w:r>
          </w:p>
          <w:p w:rsidR="00582E12" w:rsidRPr="003410C9" w:rsidRDefault="00582E12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</w:rPr>
              <w:t>куб.</w:t>
            </w:r>
            <w:r w:rsidR="00FA454D"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</w:rPr>
              <w:t>м</w:t>
            </w:r>
            <w:r w:rsidR="00FA454D" w:rsidRPr="003410C9">
              <w:rPr>
                <w:rFonts w:ascii="Times New Roman" w:hAnsi="Times New Roman"/>
              </w:rPr>
              <w:t xml:space="preserve"> в </w:t>
            </w:r>
            <w:r w:rsidRPr="003410C9">
              <w:rPr>
                <w:rFonts w:ascii="Times New Roman" w:hAnsi="Times New Roman"/>
              </w:rPr>
              <w:t>месяц;</w:t>
            </w:r>
          </w:p>
          <w:p w:rsidR="00FA454D" w:rsidRPr="003410C9" w:rsidRDefault="00FA454D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</w:t>
            </w:r>
            <w:r w:rsidR="00582E12" w:rsidRPr="003410C9">
              <w:rPr>
                <w:rFonts w:ascii="Times New Roman" w:hAnsi="Times New Roman"/>
              </w:rPr>
              <w:t>бращение с твердыми коммунальными отходами</w:t>
            </w:r>
            <w:r w:rsidRPr="003410C9">
              <w:rPr>
                <w:rFonts w:ascii="Times New Roman" w:hAnsi="Times New Roman"/>
              </w:rPr>
              <w:t xml:space="preserve"> – </w:t>
            </w:r>
            <w:r w:rsidR="00582E12" w:rsidRPr="003410C9">
              <w:rPr>
                <w:rFonts w:ascii="Times New Roman" w:hAnsi="Times New Roman"/>
              </w:rPr>
              <w:t xml:space="preserve">2,31 </w:t>
            </w:r>
          </w:p>
          <w:p w:rsidR="00582E12" w:rsidRPr="003410C9" w:rsidRDefault="00582E12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куб.</w:t>
            </w:r>
            <w:r w:rsidR="00FA454D"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</w:rPr>
              <w:t>м</w:t>
            </w:r>
            <w:r w:rsidR="00FA454D" w:rsidRPr="003410C9">
              <w:rPr>
                <w:rFonts w:ascii="Times New Roman" w:hAnsi="Times New Roman"/>
              </w:rPr>
              <w:t xml:space="preserve"> в </w:t>
            </w:r>
            <w:r w:rsidRPr="003410C9">
              <w:rPr>
                <w:rFonts w:ascii="Times New Roman" w:hAnsi="Times New Roman"/>
              </w:rPr>
              <w:t>год</w:t>
            </w:r>
          </w:p>
        </w:tc>
        <w:tc>
          <w:tcPr>
            <w:tcW w:w="1700" w:type="dxa"/>
            <w:shd w:val="clear" w:color="auto" w:fill="auto"/>
          </w:tcPr>
          <w:p w:rsidR="00582E12" w:rsidRPr="003410C9" w:rsidRDefault="00582E12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434 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582E12" w:rsidRPr="003410C9" w:rsidRDefault="00582E12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0,0%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582E12" w:rsidRPr="003410C9" w:rsidRDefault="00582E12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434 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582E12" w:rsidRPr="003410C9" w:rsidRDefault="00582E12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0,0%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582E12" w:rsidRPr="003410C9" w:rsidRDefault="00582E12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582E12" w:rsidRPr="003410C9" w:rsidRDefault="00582E12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582E12" w:rsidRPr="003410C9" w:rsidRDefault="00582E12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582E12" w:rsidRPr="003410C9" w:rsidRDefault="00582E12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582E12" w:rsidRPr="003410C9" w:rsidRDefault="00582E12" w:rsidP="00D4496B">
            <w:pPr>
              <w:rPr>
                <w:rFonts w:ascii="Times New Roman" w:hAnsi="Times New Roman"/>
                <w:color w:val="FF0000"/>
              </w:rPr>
            </w:pPr>
          </w:p>
          <w:p w:rsidR="00582E12" w:rsidRPr="003410C9" w:rsidRDefault="00582E12" w:rsidP="00D4496B">
            <w:pPr>
              <w:rPr>
                <w:rFonts w:ascii="Times New Roman" w:hAnsi="Times New Roman"/>
              </w:rPr>
            </w:pPr>
          </w:p>
        </w:tc>
      </w:tr>
      <w:tr w:rsidR="00E26748" w:rsidRPr="003410C9" w:rsidTr="00E06ABB">
        <w:trPr>
          <w:gridAfter w:val="1"/>
          <w:wAfter w:w="7" w:type="dxa"/>
        </w:trPr>
        <w:tc>
          <w:tcPr>
            <w:tcW w:w="568" w:type="dxa"/>
            <w:shd w:val="clear" w:color="auto" w:fill="auto"/>
          </w:tcPr>
          <w:p w:rsidR="00E26748" w:rsidRPr="003410C9" w:rsidRDefault="00E26748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36</w:t>
            </w:r>
          </w:p>
        </w:tc>
        <w:tc>
          <w:tcPr>
            <w:tcW w:w="1701" w:type="dxa"/>
            <w:shd w:val="clear" w:color="auto" w:fill="auto"/>
          </w:tcPr>
          <w:p w:rsidR="00E26748" w:rsidRPr="003410C9" w:rsidRDefault="00E26748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Китовское сельское поселение Касимовского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E26748" w:rsidRPr="003410C9" w:rsidRDefault="00FA454D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э</w:t>
            </w:r>
            <w:r w:rsidR="00E26748" w:rsidRPr="003410C9">
              <w:rPr>
                <w:rFonts w:ascii="Times New Roman" w:hAnsi="Times New Roman"/>
                <w:color w:val="000000" w:themeColor="text1"/>
              </w:rPr>
              <w:t>лектроснабжение (по приборам учета); газ</w:t>
            </w:r>
            <w:r w:rsidRPr="003410C9">
              <w:rPr>
                <w:rFonts w:ascii="Times New Roman" w:hAnsi="Times New Roman"/>
                <w:color w:val="000000" w:themeColor="text1"/>
              </w:rPr>
              <w:t>о</w:t>
            </w:r>
            <w:r w:rsidR="00E26748" w:rsidRPr="003410C9">
              <w:rPr>
                <w:rFonts w:ascii="Times New Roman" w:hAnsi="Times New Roman"/>
                <w:color w:val="000000" w:themeColor="text1"/>
              </w:rPr>
              <w:t xml:space="preserve">снабжение (по приборам учета); </w:t>
            </w:r>
          </w:p>
          <w:p w:rsidR="00E26748" w:rsidRPr="003410C9" w:rsidRDefault="00E26748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(по приборам учета);</w:t>
            </w:r>
          </w:p>
          <w:p w:rsidR="00E26748" w:rsidRPr="003410C9" w:rsidRDefault="00FA454D" w:rsidP="00D4496B">
            <w:pPr>
              <w:rPr>
                <w:rFonts w:ascii="Times New Roman" w:hAnsi="Times New Roman"/>
                <w:color w:val="C00000"/>
              </w:rPr>
            </w:pPr>
            <w:r w:rsidRPr="003410C9">
              <w:rPr>
                <w:rFonts w:ascii="Times New Roman" w:hAnsi="Times New Roman"/>
              </w:rPr>
              <w:t>о</w:t>
            </w:r>
            <w:r w:rsidR="00E26748" w:rsidRPr="003410C9">
              <w:rPr>
                <w:rFonts w:ascii="Times New Roman" w:hAnsi="Times New Roman"/>
              </w:rPr>
              <w:t xml:space="preserve">бращение с твердыми коммунальными отходами (по нормативу для индивидуальных </w:t>
            </w:r>
            <w:r w:rsidR="00FA5C1E" w:rsidRPr="003410C9">
              <w:rPr>
                <w:rFonts w:ascii="Times New Roman" w:hAnsi="Times New Roman"/>
              </w:rPr>
              <w:t xml:space="preserve">жилых </w:t>
            </w:r>
            <w:r w:rsidR="00E26748" w:rsidRPr="003410C9">
              <w:rPr>
                <w:rFonts w:ascii="Times New Roman" w:hAnsi="Times New Roman"/>
              </w:rPr>
              <w:t>домов)</w:t>
            </w:r>
          </w:p>
        </w:tc>
        <w:tc>
          <w:tcPr>
            <w:tcW w:w="2552" w:type="dxa"/>
            <w:shd w:val="clear" w:color="auto" w:fill="auto"/>
          </w:tcPr>
          <w:p w:rsidR="00E26748" w:rsidRPr="003410C9" w:rsidRDefault="00FA454D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э</w:t>
            </w:r>
            <w:r w:rsidR="00E26748" w:rsidRPr="003410C9">
              <w:rPr>
                <w:rFonts w:ascii="Times New Roman" w:hAnsi="Times New Roman"/>
                <w:color w:val="000000" w:themeColor="text1"/>
              </w:rPr>
              <w:t>лектроснабжение</w:t>
            </w:r>
            <w:r w:rsidRPr="003410C9">
              <w:rPr>
                <w:rFonts w:ascii="Times New Roman" w:hAnsi="Times New Roman"/>
                <w:color w:val="000000" w:themeColor="text1"/>
              </w:rPr>
              <w:t xml:space="preserve"> – </w:t>
            </w:r>
            <w:r w:rsidR="00E26748" w:rsidRPr="003410C9">
              <w:rPr>
                <w:rFonts w:ascii="Times New Roman" w:hAnsi="Times New Roman"/>
                <w:color w:val="000000" w:themeColor="text1"/>
              </w:rPr>
              <w:t xml:space="preserve">3,56 руб./кВт в час; </w:t>
            </w:r>
          </w:p>
          <w:p w:rsidR="00E26748" w:rsidRPr="003410C9" w:rsidRDefault="00FA454D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г</w:t>
            </w:r>
            <w:r w:rsidR="00E26748" w:rsidRPr="003410C9">
              <w:rPr>
                <w:rFonts w:ascii="Times New Roman" w:hAnsi="Times New Roman"/>
                <w:color w:val="000000" w:themeColor="text1"/>
              </w:rPr>
              <w:t>азоснабжение – 6,285 руб./куб.</w:t>
            </w:r>
            <w:r w:rsidRPr="003410C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E26748" w:rsidRPr="003410C9">
              <w:rPr>
                <w:rFonts w:ascii="Times New Roman" w:hAnsi="Times New Roman"/>
                <w:color w:val="000000" w:themeColor="text1"/>
              </w:rPr>
              <w:t>м;</w:t>
            </w:r>
          </w:p>
          <w:p w:rsidR="00E26748" w:rsidRPr="003410C9" w:rsidRDefault="00FA454D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х</w:t>
            </w:r>
            <w:r w:rsidR="00E26748" w:rsidRPr="003410C9">
              <w:rPr>
                <w:rFonts w:ascii="Times New Roman" w:hAnsi="Times New Roman"/>
                <w:color w:val="000000" w:themeColor="text1"/>
              </w:rPr>
              <w:t>олодное водоснабжение – 44,80 руб./куб.</w:t>
            </w:r>
            <w:r w:rsidRPr="003410C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E26748" w:rsidRPr="003410C9">
              <w:rPr>
                <w:rFonts w:ascii="Times New Roman" w:hAnsi="Times New Roman"/>
                <w:color w:val="000000" w:themeColor="text1"/>
              </w:rPr>
              <w:t>м;</w:t>
            </w:r>
          </w:p>
          <w:p w:rsidR="00FA454D" w:rsidRPr="003410C9" w:rsidRDefault="00FA454D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</w:t>
            </w:r>
            <w:r w:rsidR="00E26748" w:rsidRPr="003410C9">
              <w:rPr>
                <w:rFonts w:ascii="Times New Roman" w:hAnsi="Times New Roman"/>
              </w:rPr>
              <w:t xml:space="preserve">бращение с твердыми коммунальными </w:t>
            </w:r>
          </w:p>
          <w:p w:rsidR="00E26748" w:rsidRPr="003410C9" w:rsidRDefault="00E26748" w:rsidP="00D4496B">
            <w:pPr>
              <w:rPr>
                <w:rFonts w:ascii="Times New Roman" w:hAnsi="Times New Roman"/>
                <w:color w:val="FF0000"/>
              </w:rPr>
            </w:pPr>
            <w:r w:rsidRPr="003410C9">
              <w:rPr>
                <w:rFonts w:ascii="Times New Roman" w:hAnsi="Times New Roman"/>
              </w:rPr>
              <w:t>отходами – 504,96 руб./куб.</w:t>
            </w:r>
            <w:r w:rsidR="00FA454D"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</w:rPr>
              <w:t>м</w:t>
            </w:r>
          </w:p>
          <w:p w:rsidR="00E26748" w:rsidRPr="003410C9" w:rsidRDefault="00E26748" w:rsidP="00D4496B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E26748" w:rsidRPr="003410C9" w:rsidRDefault="00FA454D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э</w:t>
            </w:r>
            <w:r w:rsidR="00E26748" w:rsidRPr="003410C9">
              <w:rPr>
                <w:rFonts w:ascii="Times New Roman" w:hAnsi="Times New Roman"/>
                <w:color w:val="000000" w:themeColor="text1"/>
              </w:rPr>
              <w:t xml:space="preserve">лектроснабжение </w:t>
            </w:r>
            <w:r w:rsidRPr="003410C9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E26748" w:rsidRPr="003410C9">
              <w:rPr>
                <w:rFonts w:ascii="Times New Roman" w:hAnsi="Times New Roman"/>
                <w:color w:val="000000" w:themeColor="text1"/>
              </w:rPr>
              <w:t>5,0;</w:t>
            </w:r>
          </w:p>
          <w:p w:rsidR="00E26748" w:rsidRPr="003410C9" w:rsidRDefault="00FA454D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г</w:t>
            </w:r>
            <w:r w:rsidR="00E26748" w:rsidRPr="003410C9">
              <w:rPr>
                <w:rFonts w:ascii="Times New Roman" w:hAnsi="Times New Roman"/>
                <w:color w:val="000000" w:themeColor="text1"/>
              </w:rPr>
              <w:t>азоснабжение – 3,0;</w:t>
            </w:r>
          </w:p>
          <w:p w:rsidR="00FA454D" w:rsidRPr="003410C9" w:rsidRDefault="00FA454D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х</w:t>
            </w:r>
            <w:r w:rsidR="00E26748" w:rsidRPr="003410C9">
              <w:rPr>
                <w:rFonts w:ascii="Times New Roman" w:hAnsi="Times New Roman"/>
                <w:color w:val="000000" w:themeColor="text1"/>
              </w:rPr>
              <w:t xml:space="preserve">олодное </w:t>
            </w:r>
          </w:p>
          <w:p w:rsidR="00E26748" w:rsidRPr="003410C9" w:rsidRDefault="00E26748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водоснабжение – 4,0;</w:t>
            </w:r>
          </w:p>
          <w:p w:rsidR="00FA454D" w:rsidRPr="003410C9" w:rsidRDefault="00FA454D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</w:t>
            </w:r>
            <w:r w:rsidR="00E26748" w:rsidRPr="003410C9">
              <w:rPr>
                <w:rFonts w:ascii="Times New Roman" w:hAnsi="Times New Roman"/>
              </w:rPr>
              <w:t xml:space="preserve">бращение с твердыми коммунальными </w:t>
            </w:r>
          </w:p>
          <w:p w:rsidR="00E26748" w:rsidRPr="003410C9" w:rsidRDefault="00E26748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</w:t>
            </w:r>
            <w:r w:rsidR="00FA454D" w:rsidRPr="003410C9">
              <w:rPr>
                <w:rFonts w:ascii="Times New Roman" w:hAnsi="Times New Roman"/>
              </w:rPr>
              <w:t xml:space="preserve"> –</w:t>
            </w:r>
            <w:r w:rsidRPr="003410C9">
              <w:rPr>
                <w:rFonts w:ascii="Times New Roman" w:hAnsi="Times New Roman"/>
              </w:rPr>
              <w:t xml:space="preserve"> 4,0</w:t>
            </w:r>
          </w:p>
        </w:tc>
        <w:tc>
          <w:tcPr>
            <w:tcW w:w="2268" w:type="dxa"/>
            <w:shd w:val="clear" w:color="auto" w:fill="auto"/>
          </w:tcPr>
          <w:p w:rsidR="00E26748" w:rsidRPr="003410C9" w:rsidRDefault="00FA454D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э</w:t>
            </w:r>
            <w:r w:rsidR="00E26748" w:rsidRPr="003410C9">
              <w:rPr>
                <w:rFonts w:ascii="Times New Roman" w:hAnsi="Times New Roman"/>
                <w:color w:val="000000" w:themeColor="text1"/>
              </w:rPr>
              <w:t>лектроснабжение</w:t>
            </w:r>
            <w:r w:rsidRPr="003410C9">
              <w:rPr>
                <w:rFonts w:ascii="Times New Roman" w:hAnsi="Times New Roman"/>
                <w:color w:val="000000" w:themeColor="text1"/>
              </w:rPr>
              <w:t xml:space="preserve"> – </w:t>
            </w:r>
            <w:r w:rsidR="00E26748" w:rsidRPr="003410C9">
              <w:rPr>
                <w:rFonts w:ascii="Times New Roman" w:hAnsi="Times New Roman"/>
                <w:color w:val="000000" w:themeColor="text1"/>
              </w:rPr>
              <w:t>100 кВ</w:t>
            </w:r>
            <w:r w:rsidRPr="003410C9">
              <w:rPr>
                <w:rFonts w:ascii="Times New Roman" w:hAnsi="Times New Roman"/>
                <w:color w:val="000000" w:themeColor="text1"/>
              </w:rPr>
              <w:t>т</w:t>
            </w:r>
            <w:r w:rsidR="00E26748" w:rsidRPr="003410C9">
              <w:rPr>
                <w:rFonts w:ascii="Times New Roman" w:hAnsi="Times New Roman"/>
                <w:color w:val="000000" w:themeColor="text1"/>
              </w:rPr>
              <w:t xml:space="preserve">/час </w:t>
            </w:r>
            <w:r w:rsidR="00E26748" w:rsidRPr="003410C9">
              <w:rPr>
                <w:rFonts w:ascii="Times New Roman" w:hAnsi="Times New Roman"/>
              </w:rPr>
              <w:t>в месяц;</w:t>
            </w:r>
          </w:p>
          <w:p w:rsidR="00E26748" w:rsidRPr="003410C9" w:rsidRDefault="00FA454D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</w:t>
            </w:r>
            <w:r w:rsidR="00E26748" w:rsidRPr="003410C9">
              <w:rPr>
                <w:rFonts w:ascii="Times New Roman" w:hAnsi="Times New Roman"/>
              </w:rPr>
              <w:t>азоснабжение – 1</w:t>
            </w:r>
            <w:r w:rsidRPr="003410C9">
              <w:rPr>
                <w:rFonts w:ascii="Times New Roman" w:hAnsi="Times New Roman"/>
              </w:rPr>
              <w:t>1</w:t>
            </w:r>
            <w:r w:rsidR="00E26748" w:rsidRPr="003410C9">
              <w:rPr>
                <w:rFonts w:ascii="Times New Roman" w:hAnsi="Times New Roman"/>
              </w:rPr>
              <w:t>0 куб.</w:t>
            </w:r>
            <w:r w:rsidRPr="003410C9">
              <w:rPr>
                <w:rFonts w:ascii="Times New Roman" w:hAnsi="Times New Roman"/>
              </w:rPr>
              <w:t xml:space="preserve"> </w:t>
            </w:r>
            <w:r w:rsidR="00E26748" w:rsidRPr="003410C9">
              <w:rPr>
                <w:rFonts w:ascii="Times New Roman" w:hAnsi="Times New Roman"/>
              </w:rPr>
              <w:t>м в месяц;</w:t>
            </w:r>
          </w:p>
          <w:p w:rsidR="00FA454D" w:rsidRPr="003410C9" w:rsidRDefault="00FA454D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</w:t>
            </w:r>
            <w:r w:rsidR="00E26748" w:rsidRPr="003410C9">
              <w:rPr>
                <w:rFonts w:ascii="Times New Roman" w:hAnsi="Times New Roman"/>
              </w:rPr>
              <w:t>олодное водоснабжение</w:t>
            </w:r>
            <w:r w:rsidRPr="003410C9">
              <w:rPr>
                <w:rFonts w:ascii="Times New Roman" w:hAnsi="Times New Roman"/>
              </w:rPr>
              <w:t xml:space="preserve"> – </w:t>
            </w:r>
            <w:r w:rsidR="00E26748" w:rsidRPr="003410C9">
              <w:rPr>
                <w:rFonts w:ascii="Times New Roman" w:hAnsi="Times New Roman"/>
              </w:rPr>
              <w:t xml:space="preserve">5 </w:t>
            </w:r>
          </w:p>
          <w:p w:rsidR="00E26748" w:rsidRPr="003410C9" w:rsidRDefault="00E26748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</w:rPr>
              <w:t>куб.</w:t>
            </w:r>
            <w:r w:rsidR="00FA454D"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</w:rPr>
              <w:t>м</w:t>
            </w:r>
            <w:r w:rsidR="00FA454D" w:rsidRPr="003410C9">
              <w:rPr>
                <w:rFonts w:ascii="Times New Roman" w:hAnsi="Times New Roman"/>
              </w:rPr>
              <w:t xml:space="preserve"> в </w:t>
            </w:r>
            <w:r w:rsidRPr="003410C9">
              <w:rPr>
                <w:rFonts w:ascii="Times New Roman" w:hAnsi="Times New Roman"/>
              </w:rPr>
              <w:t>месяц;</w:t>
            </w:r>
          </w:p>
          <w:p w:rsidR="00FA454D" w:rsidRPr="003410C9" w:rsidRDefault="00FA454D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</w:t>
            </w:r>
            <w:r w:rsidR="00E26748" w:rsidRPr="003410C9">
              <w:rPr>
                <w:rFonts w:ascii="Times New Roman" w:hAnsi="Times New Roman"/>
              </w:rPr>
              <w:t>бращение с твердыми коммунальными отходами</w:t>
            </w:r>
            <w:r w:rsidRPr="003410C9">
              <w:rPr>
                <w:rFonts w:ascii="Times New Roman" w:hAnsi="Times New Roman"/>
              </w:rPr>
              <w:t xml:space="preserve"> – </w:t>
            </w:r>
            <w:r w:rsidR="00E26748" w:rsidRPr="003410C9">
              <w:rPr>
                <w:rFonts w:ascii="Times New Roman" w:hAnsi="Times New Roman"/>
              </w:rPr>
              <w:t xml:space="preserve">2,31 </w:t>
            </w:r>
          </w:p>
          <w:p w:rsidR="00E26748" w:rsidRPr="003410C9" w:rsidRDefault="00E26748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куб.</w:t>
            </w:r>
            <w:r w:rsidR="00FA454D"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</w:rPr>
              <w:t>м</w:t>
            </w:r>
            <w:r w:rsidR="00FA454D" w:rsidRPr="003410C9">
              <w:rPr>
                <w:rFonts w:ascii="Times New Roman" w:hAnsi="Times New Roman"/>
              </w:rPr>
              <w:t xml:space="preserve"> в </w:t>
            </w:r>
            <w:r w:rsidRPr="003410C9">
              <w:rPr>
                <w:rFonts w:ascii="Times New Roman" w:hAnsi="Times New Roman"/>
              </w:rPr>
              <w:t>год</w:t>
            </w:r>
          </w:p>
        </w:tc>
        <w:tc>
          <w:tcPr>
            <w:tcW w:w="1700" w:type="dxa"/>
            <w:shd w:val="clear" w:color="auto" w:fill="auto"/>
          </w:tcPr>
          <w:p w:rsidR="00E26748" w:rsidRPr="003410C9" w:rsidRDefault="00E26748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452 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E26748" w:rsidRPr="003410C9" w:rsidRDefault="00E26748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0,0%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E26748" w:rsidRPr="003410C9" w:rsidRDefault="00E26748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452 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E26748" w:rsidRPr="003410C9" w:rsidRDefault="00E26748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100 % и 0,0%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E26748" w:rsidRPr="003410C9" w:rsidRDefault="00E26748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E26748" w:rsidRPr="003410C9" w:rsidRDefault="00E26748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E26748" w:rsidRPr="003410C9" w:rsidRDefault="00E26748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E26748" w:rsidRPr="003410C9" w:rsidRDefault="00E26748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E26748" w:rsidRPr="003410C9" w:rsidRDefault="00E26748" w:rsidP="00D4496B">
            <w:pPr>
              <w:rPr>
                <w:rFonts w:ascii="Times New Roman" w:hAnsi="Times New Roman"/>
                <w:color w:val="FF0000"/>
              </w:rPr>
            </w:pPr>
          </w:p>
          <w:p w:rsidR="00E26748" w:rsidRPr="003410C9" w:rsidRDefault="00E26748" w:rsidP="00D4496B">
            <w:pPr>
              <w:rPr>
                <w:rFonts w:ascii="Times New Roman" w:hAnsi="Times New Roman"/>
              </w:rPr>
            </w:pPr>
          </w:p>
        </w:tc>
      </w:tr>
      <w:tr w:rsidR="00F1324B" w:rsidRPr="003410C9" w:rsidTr="00E06ABB">
        <w:trPr>
          <w:gridAfter w:val="1"/>
          <w:wAfter w:w="7" w:type="dxa"/>
        </w:trPr>
        <w:tc>
          <w:tcPr>
            <w:tcW w:w="568" w:type="dxa"/>
            <w:shd w:val="clear" w:color="auto" w:fill="auto"/>
          </w:tcPr>
          <w:p w:rsidR="00F1324B" w:rsidRPr="003410C9" w:rsidRDefault="00F1324B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701" w:type="dxa"/>
            <w:shd w:val="clear" w:color="auto" w:fill="auto"/>
          </w:tcPr>
          <w:p w:rsidR="00F1324B" w:rsidRPr="003410C9" w:rsidRDefault="00F1324B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Клетинское </w:t>
            </w:r>
            <w:r w:rsidRPr="003410C9">
              <w:rPr>
                <w:rFonts w:ascii="Times New Roman" w:hAnsi="Times New Roman"/>
              </w:rPr>
              <w:t>сельское поселение Касимовского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F1324B" w:rsidRPr="003410C9" w:rsidRDefault="00FA454D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э</w:t>
            </w:r>
            <w:r w:rsidR="00F1324B" w:rsidRPr="003410C9">
              <w:rPr>
                <w:rFonts w:ascii="Times New Roman" w:hAnsi="Times New Roman"/>
                <w:color w:val="000000" w:themeColor="text1"/>
              </w:rPr>
              <w:t>лектроснабжение (по приборам учета); газ</w:t>
            </w:r>
            <w:r w:rsidRPr="003410C9">
              <w:rPr>
                <w:rFonts w:ascii="Times New Roman" w:hAnsi="Times New Roman"/>
                <w:color w:val="000000" w:themeColor="text1"/>
              </w:rPr>
              <w:t>о</w:t>
            </w:r>
            <w:r w:rsidR="00F1324B" w:rsidRPr="003410C9">
              <w:rPr>
                <w:rFonts w:ascii="Times New Roman" w:hAnsi="Times New Roman"/>
                <w:color w:val="000000" w:themeColor="text1"/>
              </w:rPr>
              <w:t xml:space="preserve">снабжение (по приборам учета); </w:t>
            </w:r>
          </w:p>
          <w:p w:rsidR="00F1324B" w:rsidRPr="003410C9" w:rsidRDefault="00F1324B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(по приборам учета);</w:t>
            </w:r>
          </w:p>
          <w:p w:rsidR="00F1324B" w:rsidRPr="003410C9" w:rsidRDefault="00FA454D" w:rsidP="00D4496B">
            <w:pPr>
              <w:rPr>
                <w:rFonts w:ascii="Times New Roman" w:hAnsi="Times New Roman"/>
                <w:color w:val="C00000"/>
              </w:rPr>
            </w:pPr>
            <w:r w:rsidRPr="003410C9">
              <w:rPr>
                <w:rFonts w:ascii="Times New Roman" w:hAnsi="Times New Roman"/>
              </w:rPr>
              <w:t>о</w:t>
            </w:r>
            <w:r w:rsidR="00F1324B" w:rsidRPr="003410C9">
              <w:rPr>
                <w:rFonts w:ascii="Times New Roman" w:hAnsi="Times New Roman"/>
              </w:rPr>
              <w:t xml:space="preserve">бращение с твердыми коммунальными отходами (по нормативу для индивидуальных </w:t>
            </w:r>
            <w:r w:rsidR="00FA5C1E" w:rsidRPr="003410C9">
              <w:rPr>
                <w:rFonts w:ascii="Times New Roman" w:hAnsi="Times New Roman"/>
              </w:rPr>
              <w:t xml:space="preserve">жилых </w:t>
            </w:r>
            <w:r w:rsidR="00F1324B" w:rsidRPr="003410C9">
              <w:rPr>
                <w:rFonts w:ascii="Times New Roman" w:hAnsi="Times New Roman"/>
              </w:rPr>
              <w:t>домов)</w:t>
            </w:r>
          </w:p>
        </w:tc>
        <w:tc>
          <w:tcPr>
            <w:tcW w:w="2552" w:type="dxa"/>
            <w:shd w:val="clear" w:color="auto" w:fill="auto"/>
          </w:tcPr>
          <w:p w:rsidR="00F1324B" w:rsidRPr="003410C9" w:rsidRDefault="00FA454D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э</w:t>
            </w:r>
            <w:r w:rsidR="00F1324B" w:rsidRPr="003410C9">
              <w:rPr>
                <w:rFonts w:ascii="Times New Roman" w:hAnsi="Times New Roman"/>
                <w:color w:val="000000" w:themeColor="text1"/>
              </w:rPr>
              <w:t>лектроснабжение</w:t>
            </w:r>
            <w:r w:rsidRPr="003410C9">
              <w:rPr>
                <w:rFonts w:ascii="Times New Roman" w:hAnsi="Times New Roman"/>
                <w:color w:val="000000" w:themeColor="text1"/>
              </w:rPr>
              <w:t xml:space="preserve"> – </w:t>
            </w:r>
            <w:r w:rsidR="00F1324B" w:rsidRPr="003410C9">
              <w:rPr>
                <w:rFonts w:ascii="Times New Roman" w:hAnsi="Times New Roman"/>
                <w:color w:val="000000" w:themeColor="text1"/>
              </w:rPr>
              <w:t xml:space="preserve">3,56 руб./кВт в час; </w:t>
            </w:r>
          </w:p>
          <w:p w:rsidR="00F1324B" w:rsidRPr="003410C9" w:rsidRDefault="00FA454D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г</w:t>
            </w:r>
            <w:r w:rsidR="00F1324B" w:rsidRPr="003410C9">
              <w:rPr>
                <w:rFonts w:ascii="Times New Roman" w:hAnsi="Times New Roman"/>
                <w:color w:val="000000" w:themeColor="text1"/>
              </w:rPr>
              <w:t>азоснабжение – 6,285 руб./куб.</w:t>
            </w:r>
            <w:r w:rsidRPr="003410C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F1324B" w:rsidRPr="003410C9">
              <w:rPr>
                <w:rFonts w:ascii="Times New Roman" w:hAnsi="Times New Roman"/>
                <w:color w:val="000000" w:themeColor="text1"/>
              </w:rPr>
              <w:t>м;</w:t>
            </w:r>
          </w:p>
          <w:p w:rsidR="00FA454D" w:rsidRPr="003410C9" w:rsidRDefault="00FA454D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х</w:t>
            </w:r>
            <w:r w:rsidR="00F1324B" w:rsidRPr="003410C9">
              <w:rPr>
                <w:rFonts w:ascii="Times New Roman" w:hAnsi="Times New Roman"/>
                <w:color w:val="000000" w:themeColor="text1"/>
              </w:rPr>
              <w:t xml:space="preserve">олодное </w:t>
            </w:r>
          </w:p>
          <w:p w:rsidR="00F1324B" w:rsidRPr="003410C9" w:rsidRDefault="00F1324B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водоснабжение – 44,80 руб./куб.</w:t>
            </w:r>
            <w:r w:rsidR="00E179F2" w:rsidRPr="003410C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3410C9">
              <w:rPr>
                <w:rFonts w:ascii="Times New Roman" w:hAnsi="Times New Roman"/>
                <w:color w:val="000000" w:themeColor="text1"/>
              </w:rPr>
              <w:t>м;</w:t>
            </w:r>
          </w:p>
          <w:p w:rsidR="00FA454D" w:rsidRPr="003410C9" w:rsidRDefault="00FA454D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</w:t>
            </w:r>
            <w:r w:rsidR="00F1324B" w:rsidRPr="003410C9">
              <w:rPr>
                <w:rFonts w:ascii="Times New Roman" w:hAnsi="Times New Roman"/>
              </w:rPr>
              <w:t xml:space="preserve">бращение с твердыми коммунальными </w:t>
            </w:r>
          </w:p>
          <w:p w:rsidR="00F1324B" w:rsidRPr="003410C9" w:rsidRDefault="00F1324B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504,96 руб./куб.</w:t>
            </w:r>
            <w:r w:rsidR="00FA454D"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</w:rPr>
              <w:t>м</w:t>
            </w:r>
          </w:p>
        </w:tc>
        <w:tc>
          <w:tcPr>
            <w:tcW w:w="2551" w:type="dxa"/>
            <w:shd w:val="clear" w:color="auto" w:fill="auto"/>
          </w:tcPr>
          <w:p w:rsidR="00F1324B" w:rsidRPr="003410C9" w:rsidRDefault="00FA454D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э</w:t>
            </w:r>
            <w:r w:rsidR="00F1324B" w:rsidRPr="003410C9">
              <w:rPr>
                <w:rFonts w:ascii="Times New Roman" w:hAnsi="Times New Roman"/>
                <w:color w:val="000000" w:themeColor="text1"/>
              </w:rPr>
              <w:t xml:space="preserve">лектроснабжение </w:t>
            </w:r>
            <w:r w:rsidRPr="003410C9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F1324B" w:rsidRPr="003410C9">
              <w:rPr>
                <w:rFonts w:ascii="Times New Roman" w:hAnsi="Times New Roman"/>
                <w:color w:val="000000" w:themeColor="text1"/>
              </w:rPr>
              <w:t>5,0;</w:t>
            </w:r>
          </w:p>
          <w:p w:rsidR="00F1324B" w:rsidRPr="003410C9" w:rsidRDefault="00FA454D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г</w:t>
            </w:r>
            <w:r w:rsidR="00F1324B" w:rsidRPr="003410C9">
              <w:rPr>
                <w:rFonts w:ascii="Times New Roman" w:hAnsi="Times New Roman"/>
                <w:color w:val="000000" w:themeColor="text1"/>
              </w:rPr>
              <w:t>азоснабжение – 3,0;</w:t>
            </w:r>
          </w:p>
          <w:p w:rsidR="00FA454D" w:rsidRPr="003410C9" w:rsidRDefault="00FA454D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х</w:t>
            </w:r>
            <w:r w:rsidR="00F1324B" w:rsidRPr="003410C9">
              <w:rPr>
                <w:rFonts w:ascii="Times New Roman" w:hAnsi="Times New Roman"/>
                <w:color w:val="000000" w:themeColor="text1"/>
              </w:rPr>
              <w:t xml:space="preserve">олодное </w:t>
            </w:r>
          </w:p>
          <w:p w:rsidR="00F1324B" w:rsidRPr="003410C9" w:rsidRDefault="00F1324B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водоснабжение – 4,0;</w:t>
            </w:r>
          </w:p>
          <w:p w:rsidR="00FA454D" w:rsidRPr="003410C9" w:rsidRDefault="00FA454D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</w:t>
            </w:r>
            <w:r w:rsidR="00F1324B" w:rsidRPr="003410C9">
              <w:rPr>
                <w:rFonts w:ascii="Times New Roman" w:hAnsi="Times New Roman"/>
              </w:rPr>
              <w:t xml:space="preserve">бращение с твердыми коммунальными </w:t>
            </w:r>
          </w:p>
          <w:p w:rsidR="00F1324B" w:rsidRPr="003410C9" w:rsidRDefault="00F1324B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</w:t>
            </w:r>
            <w:r w:rsidR="00FA454D" w:rsidRPr="003410C9">
              <w:rPr>
                <w:rFonts w:ascii="Times New Roman" w:hAnsi="Times New Roman"/>
              </w:rPr>
              <w:t xml:space="preserve"> – </w:t>
            </w:r>
            <w:r w:rsidRPr="003410C9">
              <w:rPr>
                <w:rFonts w:ascii="Times New Roman" w:hAnsi="Times New Roman"/>
              </w:rPr>
              <w:t>4,0</w:t>
            </w:r>
          </w:p>
        </w:tc>
        <w:tc>
          <w:tcPr>
            <w:tcW w:w="2268" w:type="dxa"/>
            <w:shd w:val="clear" w:color="auto" w:fill="auto"/>
          </w:tcPr>
          <w:p w:rsidR="00F1324B" w:rsidRPr="003410C9" w:rsidRDefault="00FA454D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э</w:t>
            </w:r>
            <w:r w:rsidR="00F1324B" w:rsidRPr="003410C9">
              <w:rPr>
                <w:rFonts w:ascii="Times New Roman" w:hAnsi="Times New Roman"/>
                <w:color w:val="000000" w:themeColor="text1"/>
              </w:rPr>
              <w:t>лектроснабжение</w:t>
            </w:r>
            <w:r w:rsidRPr="003410C9">
              <w:rPr>
                <w:rFonts w:ascii="Times New Roman" w:hAnsi="Times New Roman"/>
                <w:color w:val="000000" w:themeColor="text1"/>
              </w:rPr>
              <w:t xml:space="preserve"> – </w:t>
            </w:r>
            <w:r w:rsidR="00F1324B" w:rsidRPr="003410C9">
              <w:rPr>
                <w:rFonts w:ascii="Times New Roman" w:hAnsi="Times New Roman"/>
                <w:color w:val="000000" w:themeColor="text1"/>
              </w:rPr>
              <w:t>100 кВ</w:t>
            </w:r>
            <w:r w:rsidRPr="003410C9">
              <w:rPr>
                <w:rFonts w:ascii="Times New Roman" w:hAnsi="Times New Roman"/>
                <w:color w:val="000000" w:themeColor="text1"/>
              </w:rPr>
              <w:t>т</w:t>
            </w:r>
            <w:r w:rsidR="00F1324B" w:rsidRPr="003410C9">
              <w:rPr>
                <w:rFonts w:ascii="Times New Roman" w:hAnsi="Times New Roman"/>
                <w:color w:val="000000" w:themeColor="text1"/>
              </w:rPr>
              <w:t xml:space="preserve">/час </w:t>
            </w:r>
            <w:r w:rsidR="00F1324B" w:rsidRPr="003410C9">
              <w:rPr>
                <w:rFonts w:ascii="Times New Roman" w:hAnsi="Times New Roman"/>
              </w:rPr>
              <w:t>в месяц;</w:t>
            </w:r>
          </w:p>
          <w:p w:rsidR="00F1324B" w:rsidRPr="003410C9" w:rsidRDefault="00FA454D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</w:t>
            </w:r>
            <w:r w:rsidR="00F1324B" w:rsidRPr="003410C9">
              <w:rPr>
                <w:rFonts w:ascii="Times New Roman" w:hAnsi="Times New Roman"/>
              </w:rPr>
              <w:t>азоснабжение</w:t>
            </w:r>
            <w:r w:rsidRPr="003410C9">
              <w:rPr>
                <w:rFonts w:ascii="Times New Roman" w:hAnsi="Times New Roman"/>
              </w:rPr>
              <w:t xml:space="preserve"> </w:t>
            </w:r>
            <w:r w:rsidR="00F1324B" w:rsidRPr="003410C9">
              <w:rPr>
                <w:rFonts w:ascii="Times New Roman" w:hAnsi="Times New Roman"/>
              </w:rPr>
              <w:t>– 1</w:t>
            </w:r>
            <w:r w:rsidRPr="003410C9">
              <w:rPr>
                <w:rFonts w:ascii="Times New Roman" w:hAnsi="Times New Roman"/>
              </w:rPr>
              <w:t>1</w:t>
            </w:r>
            <w:r w:rsidR="00F1324B" w:rsidRPr="003410C9">
              <w:rPr>
                <w:rFonts w:ascii="Times New Roman" w:hAnsi="Times New Roman"/>
              </w:rPr>
              <w:t>0 куб.</w:t>
            </w:r>
            <w:r w:rsidRPr="003410C9">
              <w:rPr>
                <w:rFonts w:ascii="Times New Roman" w:hAnsi="Times New Roman"/>
              </w:rPr>
              <w:t xml:space="preserve"> </w:t>
            </w:r>
            <w:r w:rsidR="00F1324B" w:rsidRPr="003410C9">
              <w:rPr>
                <w:rFonts w:ascii="Times New Roman" w:hAnsi="Times New Roman"/>
              </w:rPr>
              <w:t>м в месяц;</w:t>
            </w:r>
          </w:p>
          <w:p w:rsidR="00FA454D" w:rsidRPr="003410C9" w:rsidRDefault="00FA454D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</w:t>
            </w:r>
            <w:r w:rsidR="00F1324B" w:rsidRPr="003410C9">
              <w:rPr>
                <w:rFonts w:ascii="Times New Roman" w:hAnsi="Times New Roman"/>
              </w:rPr>
              <w:t>олодное водоснабжение</w:t>
            </w:r>
            <w:r w:rsidRPr="003410C9">
              <w:rPr>
                <w:rFonts w:ascii="Times New Roman" w:hAnsi="Times New Roman"/>
              </w:rPr>
              <w:t xml:space="preserve"> – </w:t>
            </w:r>
            <w:r w:rsidR="00F1324B" w:rsidRPr="003410C9">
              <w:rPr>
                <w:rFonts w:ascii="Times New Roman" w:hAnsi="Times New Roman"/>
              </w:rPr>
              <w:t xml:space="preserve">5 </w:t>
            </w:r>
          </w:p>
          <w:p w:rsidR="00F1324B" w:rsidRPr="003410C9" w:rsidRDefault="00F1324B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</w:rPr>
              <w:t>куб.</w:t>
            </w:r>
            <w:r w:rsidR="00FA454D"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</w:rPr>
              <w:t>м</w:t>
            </w:r>
            <w:r w:rsidR="00FA454D" w:rsidRPr="003410C9">
              <w:rPr>
                <w:rFonts w:ascii="Times New Roman" w:hAnsi="Times New Roman"/>
              </w:rPr>
              <w:t xml:space="preserve"> в </w:t>
            </w:r>
            <w:r w:rsidRPr="003410C9">
              <w:rPr>
                <w:rFonts w:ascii="Times New Roman" w:hAnsi="Times New Roman"/>
              </w:rPr>
              <w:t>месяц;</w:t>
            </w:r>
          </w:p>
          <w:p w:rsidR="00FA454D" w:rsidRPr="003410C9" w:rsidRDefault="00FA454D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</w:t>
            </w:r>
            <w:r w:rsidR="00F1324B" w:rsidRPr="003410C9">
              <w:rPr>
                <w:rFonts w:ascii="Times New Roman" w:hAnsi="Times New Roman"/>
              </w:rPr>
              <w:t>бращение с твердыми коммунальными отходами</w:t>
            </w:r>
            <w:r w:rsidRPr="003410C9">
              <w:rPr>
                <w:rFonts w:ascii="Times New Roman" w:hAnsi="Times New Roman"/>
              </w:rPr>
              <w:t xml:space="preserve"> – </w:t>
            </w:r>
            <w:r w:rsidR="00F1324B" w:rsidRPr="003410C9">
              <w:rPr>
                <w:rFonts w:ascii="Times New Roman" w:hAnsi="Times New Roman"/>
              </w:rPr>
              <w:t xml:space="preserve">2,31 </w:t>
            </w:r>
          </w:p>
          <w:p w:rsidR="00F1324B" w:rsidRPr="003410C9" w:rsidRDefault="00F1324B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куб.</w:t>
            </w:r>
            <w:r w:rsidR="00FA454D"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</w:rPr>
              <w:t>м</w:t>
            </w:r>
            <w:r w:rsidR="00FA454D" w:rsidRPr="003410C9">
              <w:rPr>
                <w:rFonts w:ascii="Times New Roman" w:hAnsi="Times New Roman"/>
              </w:rPr>
              <w:t xml:space="preserve"> в </w:t>
            </w:r>
            <w:r w:rsidRPr="003410C9">
              <w:rPr>
                <w:rFonts w:ascii="Times New Roman" w:hAnsi="Times New Roman"/>
              </w:rPr>
              <w:t>год</w:t>
            </w:r>
          </w:p>
        </w:tc>
        <w:tc>
          <w:tcPr>
            <w:tcW w:w="1700" w:type="dxa"/>
            <w:shd w:val="clear" w:color="auto" w:fill="auto"/>
          </w:tcPr>
          <w:p w:rsidR="00F1324B" w:rsidRPr="003410C9" w:rsidRDefault="00F1324B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812 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F1324B" w:rsidRPr="003410C9" w:rsidRDefault="00F1324B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</w:t>
            </w:r>
            <w:r w:rsidR="00442ED0" w:rsidRPr="003410C9">
              <w:rPr>
                <w:rFonts w:ascii="Times New Roman" w:hAnsi="Times New Roman"/>
              </w:rPr>
              <w:t>1</w:t>
            </w:r>
            <w:r w:rsidRPr="003410C9">
              <w:rPr>
                <w:rFonts w:ascii="Times New Roman" w:hAnsi="Times New Roman"/>
              </w:rPr>
              <w:t>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F1324B" w:rsidRPr="003410C9" w:rsidRDefault="00F1324B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812 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F1324B" w:rsidRPr="003410C9" w:rsidRDefault="00F1324B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</w:t>
            </w:r>
            <w:r w:rsidR="00442ED0" w:rsidRPr="003410C9">
              <w:rPr>
                <w:rFonts w:ascii="Times New Roman" w:hAnsi="Times New Roman"/>
              </w:rPr>
              <w:t>1</w:t>
            </w:r>
            <w:r w:rsidRPr="003410C9">
              <w:rPr>
                <w:rFonts w:ascii="Times New Roman" w:hAnsi="Times New Roman"/>
              </w:rPr>
              <w:t>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F1324B" w:rsidRPr="003410C9" w:rsidRDefault="00F1324B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F1324B" w:rsidRPr="003410C9" w:rsidRDefault="00F1324B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F1324B" w:rsidRPr="003410C9" w:rsidRDefault="00F1324B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F1324B" w:rsidRPr="003410C9" w:rsidRDefault="00F1324B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F1324B" w:rsidRPr="003410C9" w:rsidRDefault="00F1324B" w:rsidP="00D4496B">
            <w:pPr>
              <w:rPr>
                <w:rFonts w:ascii="Times New Roman" w:hAnsi="Times New Roman"/>
                <w:color w:val="FF0000"/>
              </w:rPr>
            </w:pPr>
          </w:p>
          <w:p w:rsidR="00F1324B" w:rsidRPr="003410C9" w:rsidRDefault="00F1324B" w:rsidP="00D4496B">
            <w:pPr>
              <w:rPr>
                <w:rFonts w:ascii="Times New Roman" w:hAnsi="Times New Roman"/>
              </w:rPr>
            </w:pPr>
          </w:p>
        </w:tc>
      </w:tr>
      <w:tr w:rsidR="00F1324B" w:rsidRPr="003410C9" w:rsidTr="00E06ABB">
        <w:trPr>
          <w:gridAfter w:val="1"/>
          <w:wAfter w:w="7" w:type="dxa"/>
        </w:trPr>
        <w:tc>
          <w:tcPr>
            <w:tcW w:w="568" w:type="dxa"/>
            <w:shd w:val="clear" w:color="auto" w:fill="auto"/>
          </w:tcPr>
          <w:p w:rsidR="00F1324B" w:rsidRPr="003410C9" w:rsidRDefault="00F1324B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701" w:type="dxa"/>
            <w:shd w:val="clear" w:color="auto" w:fill="auto"/>
          </w:tcPr>
          <w:p w:rsidR="00F1324B" w:rsidRPr="003410C9" w:rsidRDefault="00F1324B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Которовское </w:t>
            </w:r>
            <w:r w:rsidRPr="003410C9">
              <w:rPr>
                <w:rFonts w:ascii="Times New Roman" w:hAnsi="Times New Roman"/>
              </w:rPr>
              <w:t>сельское поселение Касимовского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F1324B" w:rsidRPr="003410C9" w:rsidRDefault="00E179F2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э</w:t>
            </w:r>
            <w:r w:rsidR="00F1324B" w:rsidRPr="003410C9">
              <w:rPr>
                <w:rFonts w:ascii="Times New Roman" w:hAnsi="Times New Roman"/>
                <w:color w:val="000000" w:themeColor="text1"/>
              </w:rPr>
              <w:t>лектроснабжение (по приборам учета); газ</w:t>
            </w:r>
            <w:r w:rsidRPr="003410C9">
              <w:rPr>
                <w:rFonts w:ascii="Times New Roman" w:hAnsi="Times New Roman"/>
                <w:color w:val="000000" w:themeColor="text1"/>
              </w:rPr>
              <w:t>о</w:t>
            </w:r>
            <w:r w:rsidR="00F1324B" w:rsidRPr="003410C9">
              <w:rPr>
                <w:rFonts w:ascii="Times New Roman" w:hAnsi="Times New Roman"/>
                <w:color w:val="000000" w:themeColor="text1"/>
              </w:rPr>
              <w:t xml:space="preserve">снабжение (по приборам учета); </w:t>
            </w:r>
          </w:p>
          <w:p w:rsidR="00F1324B" w:rsidRPr="003410C9" w:rsidRDefault="00F1324B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(по приборам учета);</w:t>
            </w:r>
          </w:p>
          <w:p w:rsidR="00F1324B" w:rsidRPr="003410C9" w:rsidRDefault="00E179F2" w:rsidP="00D4496B">
            <w:pPr>
              <w:rPr>
                <w:rFonts w:ascii="Times New Roman" w:hAnsi="Times New Roman"/>
                <w:color w:val="C00000"/>
              </w:rPr>
            </w:pPr>
            <w:r w:rsidRPr="003410C9">
              <w:rPr>
                <w:rFonts w:ascii="Times New Roman" w:hAnsi="Times New Roman"/>
              </w:rPr>
              <w:t>о</w:t>
            </w:r>
            <w:r w:rsidR="00F1324B" w:rsidRPr="003410C9">
              <w:rPr>
                <w:rFonts w:ascii="Times New Roman" w:hAnsi="Times New Roman"/>
              </w:rPr>
              <w:t xml:space="preserve">бращение с твердыми коммунальными отходами (по нормативу для индивидуальных </w:t>
            </w:r>
            <w:r w:rsidR="00FA5C1E" w:rsidRPr="003410C9">
              <w:rPr>
                <w:rFonts w:ascii="Times New Roman" w:hAnsi="Times New Roman"/>
              </w:rPr>
              <w:t xml:space="preserve">жилых </w:t>
            </w:r>
            <w:r w:rsidR="00F1324B" w:rsidRPr="003410C9">
              <w:rPr>
                <w:rFonts w:ascii="Times New Roman" w:hAnsi="Times New Roman"/>
              </w:rPr>
              <w:t>домов)</w:t>
            </w:r>
          </w:p>
        </w:tc>
        <w:tc>
          <w:tcPr>
            <w:tcW w:w="2552" w:type="dxa"/>
            <w:shd w:val="clear" w:color="auto" w:fill="auto"/>
          </w:tcPr>
          <w:p w:rsidR="00F1324B" w:rsidRPr="003410C9" w:rsidRDefault="00E179F2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э</w:t>
            </w:r>
            <w:r w:rsidR="00F1324B" w:rsidRPr="003410C9">
              <w:rPr>
                <w:rFonts w:ascii="Times New Roman" w:hAnsi="Times New Roman"/>
                <w:color w:val="000000" w:themeColor="text1"/>
              </w:rPr>
              <w:t>лектроснабжение</w:t>
            </w:r>
            <w:r w:rsidRPr="003410C9">
              <w:rPr>
                <w:rFonts w:ascii="Times New Roman" w:hAnsi="Times New Roman"/>
                <w:color w:val="000000" w:themeColor="text1"/>
              </w:rPr>
              <w:t xml:space="preserve"> – </w:t>
            </w:r>
            <w:r w:rsidR="00F1324B" w:rsidRPr="003410C9">
              <w:rPr>
                <w:rFonts w:ascii="Times New Roman" w:hAnsi="Times New Roman"/>
                <w:color w:val="000000" w:themeColor="text1"/>
              </w:rPr>
              <w:t xml:space="preserve">3,56 руб./кВт в час; </w:t>
            </w:r>
          </w:p>
          <w:p w:rsidR="00F1324B" w:rsidRPr="003410C9" w:rsidRDefault="00E179F2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г</w:t>
            </w:r>
            <w:r w:rsidR="00F1324B" w:rsidRPr="003410C9">
              <w:rPr>
                <w:rFonts w:ascii="Times New Roman" w:hAnsi="Times New Roman"/>
                <w:color w:val="000000" w:themeColor="text1"/>
              </w:rPr>
              <w:t>азоснабжение – 6,285 руб./куб.</w:t>
            </w:r>
            <w:r w:rsidRPr="003410C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F1324B" w:rsidRPr="003410C9">
              <w:rPr>
                <w:rFonts w:ascii="Times New Roman" w:hAnsi="Times New Roman"/>
                <w:color w:val="000000" w:themeColor="text1"/>
              </w:rPr>
              <w:t>м;</w:t>
            </w:r>
          </w:p>
          <w:p w:rsidR="00E179F2" w:rsidRPr="003410C9" w:rsidRDefault="00E179F2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х</w:t>
            </w:r>
            <w:r w:rsidR="00F1324B" w:rsidRPr="003410C9">
              <w:rPr>
                <w:rFonts w:ascii="Times New Roman" w:hAnsi="Times New Roman"/>
                <w:color w:val="000000" w:themeColor="text1"/>
              </w:rPr>
              <w:t xml:space="preserve">олодное </w:t>
            </w:r>
          </w:p>
          <w:p w:rsidR="00F1324B" w:rsidRPr="003410C9" w:rsidRDefault="00F1324B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водоснабжение – 44,80 руб./куб.</w:t>
            </w:r>
            <w:r w:rsidR="00E179F2" w:rsidRPr="003410C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3410C9">
              <w:rPr>
                <w:rFonts w:ascii="Times New Roman" w:hAnsi="Times New Roman"/>
                <w:color w:val="000000" w:themeColor="text1"/>
              </w:rPr>
              <w:t>м;</w:t>
            </w:r>
          </w:p>
          <w:p w:rsidR="00E179F2" w:rsidRPr="003410C9" w:rsidRDefault="00E179F2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</w:t>
            </w:r>
            <w:r w:rsidR="00F1324B" w:rsidRPr="003410C9">
              <w:rPr>
                <w:rFonts w:ascii="Times New Roman" w:hAnsi="Times New Roman"/>
              </w:rPr>
              <w:t xml:space="preserve">бращение с твердыми коммунальными </w:t>
            </w:r>
          </w:p>
          <w:p w:rsidR="00F1324B" w:rsidRPr="003410C9" w:rsidRDefault="00F1324B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504,96 руб./куб.</w:t>
            </w:r>
            <w:r w:rsidR="00E179F2"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</w:rPr>
              <w:t>м</w:t>
            </w:r>
          </w:p>
        </w:tc>
        <w:tc>
          <w:tcPr>
            <w:tcW w:w="2551" w:type="dxa"/>
            <w:shd w:val="clear" w:color="auto" w:fill="auto"/>
          </w:tcPr>
          <w:p w:rsidR="00F1324B" w:rsidRPr="003410C9" w:rsidRDefault="00E179F2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э</w:t>
            </w:r>
            <w:r w:rsidR="00F1324B" w:rsidRPr="003410C9">
              <w:rPr>
                <w:rFonts w:ascii="Times New Roman" w:hAnsi="Times New Roman"/>
                <w:color w:val="000000" w:themeColor="text1"/>
              </w:rPr>
              <w:t xml:space="preserve">лектроснабжение </w:t>
            </w:r>
            <w:r w:rsidRPr="003410C9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F1324B" w:rsidRPr="003410C9">
              <w:rPr>
                <w:rFonts w:ascii="Times New Roman" w:hAnsi="Times New Roman"/>
                <w:color w:val="000000" w:themeColor="text1"/>
              </w:rPr>
              <w:t>5,0;</w:t>
            </w:r>
          </w:p>
          <w:p w:rsidR="00F1324B" w:rsidRPr="003410C9" w:rsidRDefault="00E179F2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г</w:t>
            </w:r>
            <w:r w:rsidR="00F1324B" w:rsidRPr="003410C9">
              <w:rPr>
                <w:rFonts w:ascii="Times New Roman" w:hAnsi="Times New Roman"/>
                <w:color w:val="000000" w:themeColor="text1"/>
              </w:rPr>
              <w:t>азоснабжение – 3,0;</w:t>
            </w:r>
          </w:p>
          <w:p w:rsidR="00E179F2" w:rsidRPr="003410C9" w:rsidRDefault="00E179F2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х</w:t>
            </w:r>
            <w:r w:rsidR="00F1324B" w:rsidRPr="003410C9">
              <w:rPr>
                <w:rFonts w:ascii="Times New Roman" w:hAnsi="Times New Roman"/>
                <w:color w:val="000000" w:themeColor="text1"/>
              </w:rPr>
              <w:t xml:space="preserve">олодное </w:t>
            </w:r>
          </w:p>
          <w:p w:rsidR="00F1324B" w:rsidRPr="003410C9" w:rsidRDefault="00F1324B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водоснабжение – 4,0;</w:t>
            </w:r>
          </w:p>
          <w:p w:rsidR="00E179F2" w:rsidRPr="003410C9" w:rsidRDefault="00E179F2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</w:t>
            </w:r>
            <w:r w:rsidR="00F1324B" w:rsidRPr="003410C9">
              <w:rPr>
                <w:rFonts w:ascii="Times New Roman" w:hAnsi="Times New Roman"/>
              </w:rPr>
              <w:t xml:space="preserve">бращение с твердыми коммунальными </w:t>
            </w:r>
          </w:p>
          <w:p w:rsidR="00F1324B" w:rsidRPr="003410C9" w:rsidRDefault="00F1324B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</w:t>
            </w:r>
            <w:r w:rsidR="00E179F2" w:rsidRPr="003410C9">
              <w:rPr>
                <w:rFonts w:ascii="Times New Roman" w:hAnsi="Times New Roman"/>
              </w:rPr>
              <w:t xml:space="preserve"> –</w:t>
            </w:r>
            <w:r w:rsidRPr="003410C9">
              <w:rPr>
                <w:rFonts w:ascii="Times New Roman" w:hAnsi="Times New Roman"/>
              </w:rPr>
              <w:t xml:space="preserve"> 4,0</w:t>
            </w:r>
          </w:p>
        </w:tc>
        <w:tc>
          <w:tcPr>
            <w:tcW w:w="2268" w:type="dxa"/>
            <w:shd w:val="clear" w:color="auto" w:fill="auto"/>
          </w:tcPr>
          <w:p w:rsidR="00F1324B" w:rsidRPr="003410C9" w:rsidRDefault="00E179F2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э</w:t>
            </w:r>
            <w:r w:rsidR="00F1324B" w:rsidRPr="003410C9">
              <w:rPr>
                <w:rFonts w:ascii="Times New Roman" w:hAnsi="Times New Roman"/>
                <w:color w:val="000000" w:themeColor="text1"/>
              </w:rPr>
              <w:t>лектроснабжение</w:t>
            </w:r>
            <w:r w:rsidRPr="003410C9">
              <w:rPr>
                <w:rFonts w:ascii="Times New Roman" w:hAnsi="Times New Roman"/>
                <w:color w:val="000000" w:themeColor="text1"/>
              </w:rPr>
              <w:t xml:space="preserve"> – </w:t>
            </w:r>
            <w:r w:rsidR="00F1324B" w:rsidRPr="003410C9">
              <w:rPr>
                <w:rFonts w:ascii="Times New Roman" w:hAnsi="Times New Roman"/>
                <w:color w:val="000000" w:themeColor="text1"/>
              </w:rPr>
              <w:t>100 кВ</w:t>
            </w:r>
            <w:r w:rsidRPr="003410C9">
              <w:rPr>
                <w:rFonts w:ascii="Times New Roman" w:hAnsi="Times New Roman"/>
                <w:color w:val="000000" w:themeColor="text1"/>
              </w:rPr>
              <w:t>т</w:t>
            </w:r>
            <w:r w:rsidR="00F1324B" w:rsidRPr="003410C9">
              <w:rPr>
                <w:rFonts w:ascii="Times New Roman" w:hAnsi="Times New Roman"/>
                <w:color w:val="000000" w:themeColor="text1"/>
              </w:rPr>
              <w:t xml:space="preserve">/час </w:t>
            </w:r>
            <w:r w:rsidR="00F1324B" w:rsidRPr="003410C9">
              <w:rPr>
                <w:rFonts w:ascii="Times New Roman" w:hAnsi="Times New Roman"/>
              </w:rPr>
              <w:t>в месяц;</w:t>
            </w:r>
          </w:p>
          <w:p w:rsidR="00F1324B" w:rsidRPr="003410C9" w:rsidRDefault="00E179F2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</w:t>
            </w:r>
            <w:r w:rsidR="00F1324B" w:rsidRPr="003410C9">
              <w:rPr>
                <w:rFonts w:ascii="Times New Roman" w:hAnsi="Times New Roman"/>
              </w:rPr>
              <w:t>азоснабжение – 1</w:t>
            </w:r>
            <w:r w:rsidRPr="003410C9">
              <w:rPr>
                <w:rFonts w:ascii="Times New Roman" w:hAnsi="Times New Roman"/>
              </w:rPr>
              <w:t>1</w:t>
            </w:r>
            <w:r w:rsidR="00F1324B" w:rsidRPr="003410C9">
              <w:rPr>
                <w:rFonts w:ascii="Times New Roman" w:hAnsi="Times New Roman"/>
              </w:rPr>
              <w:t>0 куб.</w:t>
            </w:r>
            <w:r w:rsidRPr="003410C9">
              <w:rPr>
                <w:rFonts w:ascii="Times New Roman" w:hAnsi="Times New Roman"/>
              </w:rPr>
              <w:t xml:space="preserve"> </w:t>
            </w:r>
            <w:r w:rsidR="00F1324B" w:rsidRPr="003410C9">
              <w:rPr>
                <w:rFonts w:ascii="Times New Roman" w:hAnsi="Times New Roman"/>
              </w:rPr>
              <w:t>м в месяц;</w:t>
            </w:r>
          </w:p>
          <w:p w:rsidR="00E179F2" w:rsidRPr="003410C9" w:rsidRDefault="00E179F2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</w:t>
            </w:r>
            <w:r w:rsidR="00F1324B" w:rsidRPr="003410C9">
              <w:rPr>
                <w:rFonts w:ascii="Times New Roman" w:hAnsi="Times New Roman"/>
              </w:rPr>
              <w:t>олодное водоснабжение</w:t>
            </w:r>
            <w:r w:rsidRPr="003410C9">
              <w:rPr>
                <w:rFonts w:ascii="Times New Roman" w:hAnsi="Times New Roman"/>
              </w:rPr>
              <w:t xml:space="preserve"> – </w:t>
            </w:r>
            <w:r w:rsidR="00F1324B" w:rsidRPr="003410C9">
              <w:rPr>
                <w:rFonts w:ascii="Times New Roman" w:hAnsi="Times New Roman"/>
              </w:rPr>
              <w:t xml:space="preserve">5 </w:t>
            </w:r>
          </w:p>
          <w:p w:rsidR="00F1324B" w:rsidRPr="003410C9" w:rsidRDefault="00F1324B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</w:rPr>
              <w:t>куб.</w:t>
            </w:r>
            <w:r w:rsidR="00E179F2"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</w:rPr>
              <w:t>м</w:t>
            </w:r>
            <w:r w:rsidR="00E179F2" w:rsidRPr="003410C9">
              <w:rPr>
                <w:rFonts w:ascii="Times New Roman" w:hAnsi="Times New Roman"/>
              </w:rPr>
              <w:t xml:space="preserve"> в </w:t>
            </w:r>
            <w:r w:rsidRPr="003410C9">
              <w:rPr>
                <w:rFonts w:ascii="Times New Roman" w:hAnsi="Times New Roman"/>
              </w:rPr>
              <w:t>месяц;</w:t>
            </w:r>
          </w:p>
          <w:p w:rsidR="00E179F2" w:rsidRPr="003410C9" w:rsidRDefault="00E179F2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</w:t>
            </w:r>
            <w:r w:rsidR="00F1324B" w:rsidRPr="003410C9">
              <w:rPr>
                <w:rFonts w:ascii="Times New Roman" w:hAnsi="Times New Roman"/>
              </w:rPr>
              <w:t>бращение с твердыми коммунальными отходами</w:t>
            </w:r>
            <w:r w:rsidRPr="003410C9">
              <w:rPr>
                <w:rFonts w:ascii="Times New Roman" w:hAnsi="Times New Roman"/>
              </w:rPr>
              <w:t xml:space="preserve"> – </w:t>
            </w:r>
            <w:r w:rsidR="00F1324B" w:rsidRPr="003410C9">
              <w:rPr>
                <w:rFonts w:ascii="Times New Roman" w:hAnsi="Times New Roman"/>
              </w:rPr>
              <w:t xml:space="preserve">2,31 </w:t>
            </w:r>
          </w:p>
          <w:p w:rsidR="00F1324B" w:rsidRPr="003410C9" w:rsidRDefault="00F1324B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куб.</w:t>
            </w:r>
            <w:r w:rsidR="00E179F2"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</w:rPr>
              <w:t>м</w:t>
            </w:r>
            <w:r w:rsidR="00E179F2" w:rsidRPr="003410C9">
              <w:rPr>
                <w:rFonts w:ascii="Times New Roman" w:hAnsi="Times New Roman"/>
              </w:rPr>
              <w:t xml:space="preserve"> в </w:t>
            </w:r>
            <w:r w:rsidRPr="003410C9">
              <w:rPr>
                <w:rFonts w:ascii="Times New Roman" w:hAnsi="Times New Roman"/>
              </w:rPr>
              <w:t>год</w:t>
            </w:r>
          </w:p>
        </w:tc>
        <w:tc>
          <w:tcPr>
            <w:tcW w:w="1700" w:type="dxa"/>
            <w:shd w:val="clear" w:color="auto" w:fill="auto"/>
          </w:tcPr>
          <w:p w:rsidR="00F1324B" w:rsidRPr="003410C9" w:rsidRDefault="00F1324B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974 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F1324B" w:rsidRPr="003410C9" w:rsidRDefault="00F1324B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</w:t>
            </w:r>
            <w:r w:rsidR="00E047E9" w:rsidRPr="003410C9">
              <w:rPr>
                <w:rFonts w:ascii="Times New Roman" w:hAnsi="Times New Roman"/>
              </w:rPr>
              <w:t>1</w:t>
            </w:r>
            <w:r w:rsidRPr="003410C9">
              <w:rPr>
                <w:rFonts w:ascii="Times New Roman" w:hAnsi="Times New Roman"/>
              </w:rPr>
              <w:t>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F1324B" w:rsidRPr="003410C9" w:rsidRDefault="00F1324B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974 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F1324B" w:rsidRPr="003410C9" w:rsidRDefault="00F1324B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100 % и 0,</w:t>
            </w:r>
            <w:r w:rsidR="00E047E9" w:rsidRPr="003410C9">
              <w:rPr>
                <w:rFonts w:ascii="Times New Roman" w:hAnsi="Times New Roman"/>
              </w:rPr>
              <w:t>1</w:t>
            </w:r>
            <w:r w:rsidRPr="003410C9">
              <w:rPr>
                <w:rFonts w:ascii="Times New Roman" w:hAnsi="Times New Roman"/>
              </w:rPr>
              <w:t>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F1324B" w:rsidRPr="003410C9" w:rsidRDefault="00F1324B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F1324B" w:rsidRPr="003410C9" w:rsidRDefault="00F1324B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F1324B" w:rsidRPr="003410C9" w:rsidRDefault="00F1324B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F1324B" w:rsidRPr="003410C9" w:rsidRDefault="00F1324B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F1324B" w:rsidRPr="003410C9" w:rsidRDefault="00F1324B" w:rsidP="00D4496B">
            <w:pPr>
              <w:rPr>
                <w:rFonts w:ascii="Times New Roman" w:hAnsi="Times New Roman"/>
                <w:color w:val="FF0000"/>
              </w:rPr>
            </w:pPr>
          </w:p>
          <w:p w:rsidR="00F1324B" w:rsidRPr="003410C9" w:rsidRDefault="00F1324B" w:rsidP="00D4496B">
            <w:pPr>
              <w:rPr>
                <w:rFonts w:ascii="Times New Roman" w:hAnsi="Times New Roman"/>
              </w:rPr>
            </w:pPr>
          </w:p>
        </w:tc>
      </w:tr>
      <w:tr w:rsidR="00F1324B" w:rsidRPr="003410C9" w:rsidTr="00E06ABB">
        <w:trPr>
          <w:gridAfter w:val="1"/>
          <w:wAfter w:w="7" w:type="dxa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F1324B" w:rsidRPr="003410C9" w:rsidRDefault="00F1324B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1324B" w:rsidRPr="003410C9" w:rsidRDefault="00F1324B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Крутоярское </w:t>
            </w:r>
            <w:r w:rsidRPr="003410C9">
              <w:rPr>
                <w:rFonts w:ascii="Times New Roman" w:hAnsi="Times New Roman"/>
              </w:rPr>
              <w:t>сельское поселение Касимовского муниципального района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F1324B" w:rsidRPr="003410C9" w:rsidRDefault="00E179F2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э</w:t>
            </w:r>
            <w:r w:rsidR="00F1324B" w:rsidRPr="003410C9">
              <w:rPr>
                <w:rFonts w:ascii="Times New Roman" w:hAnsi="Times New Roman"/>
                <w:color w:val="000000" w:themeColor="text1"/>
              </w:rPr>
              <w:t>лектроснабжение (по приборам учета); газ</w:t>
            </w:r>
            <w:r w:rsidRPr="003410C9">
              <w:rPr>
                <w:rFonts w:ascii="Times New Roman" w:hAnsi="Times New Roman"/>
                <w:color w:val="000000" w:themeColor="text1"/>
              </w:rPr>
              <w:t>о</w:t>
            </w:r>
            <w:r w:rsidR="00F1324B" w:rsidRPr="003410C9">
              <w:rPr>
                <w:rFonts w:ascii="Times New Roman" w:hAnsi="Times New Roman"/>
                <w:color w:val="000000" w:themeColor="text1"/>
              </w:rPr>
              <w:t>снабжение (по приборам учета</w:t>
            </w:r>
            <w:r w:rsidRPr="003410C9">
              <w:rPr>
                <w:rFonts w:ascii="Times New Roman" w:hAnsi="Times New Roman"/>
                <w:color w:val="000000" w:themeColor="text1"/>
              </w:rPr>
              <w:t>);</w:t>
            </w:r>
            <w:r w:rsidR="00F1324B" w:rsidRPr="003410C9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F1324B" w:rsidRPr="003410C9" w:rsidRDefault="00F1324B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(по приборам учета);</w:t>
            </w:r>
          </w:p>
          <w:p w:rsidR="00F1324B" w:rsidRPr="003410C9" w:rsidRDefault="00E179F2" w:rsidP="00D4496B">
            <w:pPr>
              <w:rPr>
                <w:rFonts w:ascii="Times New Roman" w:hAnsi="Times New Roman"/>
                <w:color w:val="C00000"/>
              </w:rPr>
            </w:pPr>
            <w:r w:rsidRPr="003410C9">
              <w:rPr>
                <w:rFonts w:ascii="Times New Roman" w:hAnsi="Times New Roman"/>
              </w:rPr>
              <w:t>о</w:t>
            </w:r>
            <w:r w:rsidR="00F1324B" w:rsidRPr="003410C9">
              <w:rPr>
                <w:rFonts w:ascii="Times New Roman" w:hAnsi="Times New Roman"/>
              </w:rPr>
              <w:t xml:space="preserve">бращение с твердыми коммунальными отходами (по нормативу для индивидуальных </w:t>
            </w:r>
            <w:r w:rsidR="00FA5C1E" w:rsidRPr="003410C9">
              <w:rPr>
                <w:rFonts w:ascii="Times New Roman" w:hAnsi="Times New Roman"/>
              </w:rPr>
              <w:t xml:space="preserve">жилых </w:t>
            </w:r>
            <w:r w:rsidR="00F1324B" w:rsidRPr="003410C9">
              <w:rPr>
                <w:rFonts w:ascii="Times New Roman" w:hAnsi="Times New Roman"/>
              </w:rPr>
              <w:t>домов)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F1324B" w:rsidRPr="003410C9" w:rsidRDefault="00E179F2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э</w:t>
            </w:r>
            <w:r w:rsidR="00F1324B" w:rsidRPr="003410C9">
              <w:rPr>
                <w:rFonts w:ascii="Times New Roman" w:hAnsi="Times New Roman"/>
                <w:color w:val="000000" w:themeColor="text1"/>
              </w:rPr>
              <w:t>лектроснабжение</w:t>
            </w:r>
            <w:r w:rsidRPr="003410C9">
              <w:rPr>
                <w:rFonts w:ascii="Times New Roman" w:hAnsi="Times New Roman"/>
                <w:color w:val="000000" w:themeColor="text1"/>
              </w:rPr>
              <w:t xml:space="preserve"> – </w:t>
            </w:r>
            <w:r w:rsidR="00F1324B" w:rsidRPr="003410C9">
              <w:rPr>
                <w:rFonts w:ascii="Times New Roman" w:hAnsi="Times New Roman"/>
                <w:color w:val="000000" w:themeColor="text1"/>
              </w:rPr>
              <w:t xml:space="preserve">3,56 руб./кВт в час; </w:t>
            </w:r>
          </w:p>
          <w:p w:rsidR="00F1324B" w:rsidRPr="003410C9" w:rsidRDefault="00E179F2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г</w:t>
            </w:r>
            <w:r w:rsidR="00F1324B" w:rsidRPr="003410C9">
              <w:rPr>
                <w:rFonts w:ascii="Times New Roman" w:hAnsi="Times New Roman"/>
                <w:color w:val="000000" w:themeColor="text1"/>
              </w:rPr>
              <w:t>азоснабжение – 6,285 руб./куб.</w:t>
            </w:r>
            <w:r w:rsidRPr="003410C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F1324B" w:rsidRPr="003410C9">
              <w:rPr>
                <w:rFonts w:ascii="Times New Roman" w:hAnsi="Times New Roman"/>
                <w:color w:val="000000" w:themeColor="text1"/>
              </w:rPr>
              <w:t>м;</w:t>
            </w:r>
          </w:p>
          <w:p w:rsidR="00F1324B" w:rsidRPr="003410C9" w:rsidRDefault="00E179F2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х</w:t>
            </w:r>
            <w:r w:rsidR="00F1324B" w:rsidRPr="003410C9">
              <w:rPr>
                <w:rFonts w:ascii="Times New Roman" w:hAnsi="Times New Roman"/>
                <w:color w:val="000000" w:themeColor="text1"/>
              </w:rPr>
              <w:t>олодное водоснабжение – 44,80 руб./куб.</w:t>
            </w:r>
            <w:r w:rsidRPr="003410C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F1324B" w:rsidRPr="003410C9">
              <w:rPr>
                <w:rFonts w:ascii="Times New Roman" w:hAnsi="Times New Roman"/>
                <w:color w:val="000000" w:themeColor="text1"/>
              </w:rPr>
              <w:t>м;</w:t>
            </w:r>
          </w:p>
          <w:p w:rsidR="00E179F2" w:rsidRPr="003410C9" w:rsidRDefault="00E179F2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</w:t>
            </w:r>
            <w:r w:rsidR="00F1324B" w:rsidRPr="003410C9">
              <w:rPr>
                <w:rFonts w:ascii="Times New Roman" w:hAnsi="Times New Roman"/>
              </w:rPr>
              <w:t xml:space="preserve">бращение с твердыми коммунальными </w:t>
            </w:r>
          </w:p>
          <w:p w:rsidR="00F1324B" w:rsidRPr="003410C9" w:rsidRDefault="00F1324B" w:rsidP="00D4496B">
            <w:pPr>
              <w:rPr>
                <w:rFonts w:ascii="Times New Roman" w:hAnsi="Times New Roman"/>
                <w:color w:val="FF0000"/>
              </w:rPr>
            </w:pPr>
            <w:r w:rsidRPr="003410C9">
              <w:rPr>
                <w:rFonts w:ascii="Times New Roman" w:hAnsi="Times New Roman"/>
              </w:rPr>
              <w:t>отходами – 504,96 руб./куб.</w:t>
            </w:r>
            <w:r w:rsidR="00E179F2"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</w:rPr>
              <w:t>м</w:t>
            </w:r>
          </w:p>
          <w:p w:rsidR="00F1324B" w:rsidRPr="003410C9" w:rsidRDefault="00F1324B" w:rsidP="00D4496B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F1324B" w:rsidRPr="003410C9" w:rsidRDefault="00B37B00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э</w:t>
            </w:r>
            <w:r w:rsidR="00F1324B" w:rsidRPr="003410C9">
              <w:rPr>
                <w:rFonts w:ascii="Times New Roman" w:hAnsi="Times New Roman"/>
                <w:color w:val="000000" w:themeColor="text1"/>
              </w:rPr>
              <w:t xml:space="preserve">лектроснабжение </w:t>
            </w:r>
            <w:r w:rsidRPr="003410C9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F1324B" w:rsidRPr="003410C9">
              <w:rPr>
                <w:rFonts w:ascii="Times New Roman" w:hAnsi="Times New Roman"/>
                <w:color w:val="000000" w:themeColor="text1"/>
              </w:rPr>
              <w:t>5,0;</w:t>
            </w:r>
          </w:p>
          <w:p w:rsidR="00F1324B" w:rsidRPr="003410C9" w:rsidRDefault="00B37B00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г</w:t>
            </w:r>
            <w:r w:rsidR="00F1324B" w:rsidRPr="003410C9">
              <w:rPr>
                <w:rFonts w:ascii="Times New Roman" w:hAnsi="Times New Roman"/>
                <w:color w:val="000000" w:themeColor="text1"/>
              </w:rPr>
              <w:t>азоснабжение – 3,0;</w:t>
            </w:r>
          </w:p>
          <w:p w:rsidR="00B37B00" w:rsidRPr="003410C9" w:rsidRDefault="00B37B00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х</w:t>
            </w:r>
            <w:r w:rsidR="00F1324B" w:rsidRPr="003410C9">
              <w:rPr>
                <w:rFonts w:ascii="Times New Roman" w:hAnsi="Times New Roman"/>
                <w:color w:val="000000" w:themeColor="text1"/>
              </w:rPr>
              <w:t xml:space="preserve">олодное </w:t>
            </w:r>
          </w:p>
          <w:p w:rsidR="00F1324B" w:rsidRPr="003410C9" w:rsidRDefault="00F1324B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водоснабжение – 4,0;</w:t>
            </w:r>
          </w:p>
          <w:p w:rsidR="00B37B00" w:rsidRPr="003410C9" w:rsidRDefault="00B37B00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</w:t>
            </w:r>
            <w:r w:rsidR="00F1324B" w:rsidRPr="003410C9">
              <w:rPr>
                <w:rFonts w:ascii="Times New Roman" w:hAnsi="Times New Roman"/>
              </w:rPr>
              <w:t xml:space="preserve">бращение с твердыми коммунальными </w:t>
            </w:r>
          </w:p>
          <w:p w:rsidR="00F1324B" w:rsidRPr="003410C9" w:rsidRDefault="00F1324B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</w:t>
            </w:r>
            <w:r w:rsidR="00B37B00" w:rsidRPr="003410C9">
              <w:rPr>
                <w:rFonts w:ascii="Times New Roman" w:hAnsi="Times New Roman"/>
              </w:rPr>
              <w:t xml:space="preserve"> –</w:t>
            </w:r>
            <w:r w:rsidRPr="003410C9">
              <w:rPr>
                <w:rFonts w:ascii="Times New Roman" w:hAnsi="Times New Roman"/>
              </w:rPr>
              <w:t xml:space="preserve"> 4,0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F1324B" w:rsidRPr="003410C9" w:rsidRDefault="00B37B00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э</w:t>
            </w:r>
            <w:r w:rsidR="00F1324B" w:rsidRPr="003410C9">
              <w:rPr>
                <w:rFonts w:ascii="Times New Roman" w:hAnsi="Times New Roman"/>
                <w:color w:val="000000" w:themeColor="text1"/>
              </w:rPr>
              <w:t>лектроснабжение</w:t>
            </w:r>
            <w:r w:rsidRPr="003410C9">
              <w:rPr>
                <w:rFonts w:ascii="Times New Roman" w:hAnsi="Times New Roman"/>
                <w:color w:val="000000" w:themeColor="text1"/>
              </w:rPr>
              <w:t xml:space="preserve"> – </w:t>
            </w:r>
            <w:r w:rsidR="00F1324B" w:rsidRPr="003410C9">
              <w:rPr>
                <w:rFonts w:ascii="Times New Roman" w:hAnsi="Times New Roman"/>
                <w:color w:val="000000" w:themeColor="text1"/>
              </w:rPr>
              <w:t>100 кВ</w:t>
            </w:r>
            <w:r w:rsidRPr="003410C9">
              <w:rPr>
                <w:rFonts w:ascii="Times New Roman" w:hAnsi="Times New Roman"/>
                <w:color w:val="000000" w:themeColor="text1"/>
              </w:rPr>
              <w:t>т</w:t>
            </w:r>
            <w:r w:rsidR="00F1324B" w:rsidRPr="003410C9">
              <w:rPr>
                <w:rFonts w:ascii="Times New Roman" w:hAnsi="Times New Roman"/>
                <w:color w:val="000000" w:themeColor="text1"/>
              </w:rPr>
              <w:t xml:space="preserve">/час </w:t>
            </w:r>
            <w:r w:rsidR="00F1324B" w:rsidRPr="003410C9">
              <w:rPr>
                <w:rFonts w:ascii="Times New Roman" w:hAnsi="Times New Roman"/>
              </w:rPr>
              <w:t>в месяц;</w:t>
            </w:r>
          </w:p>
          <w:p w:rsidR="00F1324B" w:rsidRPr="003410C9" w:rsidRDefault="00B37B00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</w:t>
            </w:r>
            <w:r w:rsidR="00F1324B" w:rsidRPr="003410C9">
              <w:rPr>
                <w:rFonts w:ascii="Times New Roman" w:hAnsi="Times New Roman"/>
              </w:rPr>
              <w:t>азоснабжение</w:t>
            </w:r>
            <w:r w:rsidRPr="003410C9">
              <w:rPr>
                <w:rFonts w:ascii="Times New Roman" w:hAnsi="Times New Roman"/>
              </w:rPr>
              <w:t xml:space="preserve"> </w:t>
            </w:r>
            <w:r w:rsidR="00F1324B" w:rsidRPr="003410C9">
              <w:rPr>
                <w:rFonts w:ascii="Times New Roman" w:hAnsi="Times New Roman"/>
              </w:rPr>
              <w:t>– 1</w:t>
            </w:r>
            <w:r w:rsidRPr="003410C9">
              <w:rPr>
                <w:rFonts w:ascii="Times New Roman" w:hAnsi="Times New Roman"/>
              </w:rPr>
              <w:t>1</w:t>
            </w:r>
            <w:r w:rsidR="00F1324B" w:rsidRPr="003410C9">
              <w:rPr>
                <w:rFonts w:ascii="Times New Roman" w:hAnsi="Times New Roman"/>
              </w:rPr>
              <w:t>0 куб.</w:t>
            </w:r>
            <w:r w:rsidRPr="003410C9">
              <w:rPr>
                <w:rFonts w:ascii="Times New Roman" w:hAnsi="Times New Roman"/>
              </w:rPr>
              <w:t xml:space="preserve"> </w:t>
            </w:r>
            <w:r w:rsidR="00F1324B" w:rsidRPr="003410C9">
              <w:rPr>
                <w:rFonts w:ascii="Times New Roman" w:hAnsi="Times New Roman"/>
              </w:rPr>
              <w:t>м в месяц;</w:t>
            </w:r>
          </w:p>
          <w:p w:rsidR="00B37B00" w:rsidRPr="003410C9" w:rsidRDefault="00B37B00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</w:t>
            </w:r>
            <w:r w:rsidR="00F1324B" w:rsidRPr="003410C9">
              <w:rPr>
                <w:rFonts w:ascii="Times New Roman" w:hAnsi="Times New Roman"/>
              </w:rPr>
              <w:t>олодное водоснабжение</w:t>
            </w:r>
            <w:r w:rsidRPr="003410C9">
              <w:rPr>
                <w:rFonts w:ascii="Times New Roman" w:hAnsi="Times New Roman"/>
              </w:rPr>
              <w:t xml:space="preserve"> – </w:t>
            </w:r>
            <w:r w:rsidR="00F1324B" w:rsidRPr="003410C9">
              <w:rPr>
                <w:rFonts w:ascii="Times New Roman" w:hAnsi="Times New Roman"/>
              </w:rPr>
              <w:t xml:space="preserve">5 </w:t>
            </w:r>
          </w:p>
          <w:p w:rsidR="00F1324B" w:rsidRPr="003410C9" w:rsidRDefault="00F1324B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</w:rPr>
              <w:t>куб.</w:t>
            </w:r>
            <w:r w:rsidR="00B37B00"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</w:rPr>
              <w:t>м</w:t>
            </w:r>
            <w:r w:rsidR="00B37B00" w:rsidRPr="003410C9">
              <w:rPr>
                <w:rFonts w:ascii="Times New Roman" w:hAnsi="Times New Roman"/>
              </w:rPr>
              <w:t xml:space="preserve"> в </w:t>
            </w:r>
            <w:r w:rsidRPr="003410C9">
              <w:rPr>
                <w:rFonts w:ascii="Times New Roman" w:hAnsi="Times New Roman"/>
              </w:rPr>
              <w:t>месяц;</w:t>
            </w:r>
          </w:p>
          <w:p w:rsidR="00B37B00" w:rsidRPr="003410C9" w:rsidRDefault="00B37B00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</w:t>
            </w:r>
            <w:r w:rsidR="00F1324B" w:rsidRPr="003410C9">
              <w:rPr>
                <w:rFonts w:ascii="Times New Roman" w:hAnsi="Times New Roman"/>
              </w:rPr>
              <w:t>бращение с твердыми коммунальными отходами</w:t>
            </w:r>
            <w:r w:rsidRPr="003410C9">
              <w:rPr>
                <w:rFonts w:ascii="Times New Roman" w:hAnsi="Times New Roman"/>
              </w:rPr>
              <w:t xml:space="preserve"> – </w:t>
            </w:r>
            <w:r w:rsidR="00F1324B" w:rsidRPr="003410C9">
              <w:rPr>
                <w:rFonts w:ascii="Times New Roman" w:hAnsi="Times New Roman"/>
              </w:rPr>
              <w:t>2,3</w:t>
            </w:r>
            <w:r w:rsidRPr="003410C9">
              <w:rPr>
                <w:rFonts w:ascii="Times New Roman" w:hAnsi="Times New Roman"/>
              </w:rPr>
              <w:t xml:space="preserve">1 </w:t>
            </w:r>
          </w:p>
          <w:p w:rsidR="00F1324B" w:rsidRPr="003410C9" w:rsidRDefault="00F1324B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куб.</w:t>
            </w:r>
            <w:r w:rsidR="00B37B00"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</w:rPr>
              <w:t>м</w:t>
            </w:r>
            <w:r w:rsidR="00B37B00" w:rsidRPr="003410C9">
              <w:rPr>
                <w:rFonts w:ascii="Times New Roman" w:hAnsi="Times New Roman"/>
              </w:rPr>
              <w:t xml:space="preserve"> в </w:t>
            </w:r>
            <w:r w:rsidRPr="003410C9">
              <w:rPr>
                <w:rFonts w:ascii="Times New Roman" w:hAnsi="Times New Roman"/>
              </w:rPr>
              <w:t>год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</w:tcPr>
          <w:p w:rsidR="00F1324B" w:rsidRPr="003410C9" w:rsidRDefault="00F1324B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2113 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F1324B" w:rsidRPr="003410C9" w:rsidRDefault="00F1324B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0,2%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F1324B" w:rsidRPr="003410C9" w:rsidRDefault="00F1324B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2113 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F1324B" w:rsidRPr="003410C9" w:rsidRDefault="00F1324B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0,2%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F1324B" w:rsidRPr="003410C9" w:rsidRDefault="00F1324B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F1324B" w:rsidRPr="003410C9" w:rsidRDefault="00F1324B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F1324B" w:rsidRPr="003410C9" w:rsidRDefault="00F1324B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F1324B" w:rsidRPr="003410C9" w:rsidRDefault="00F1324B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F1324B" w:rsidRPr="003410C9" w:rsidRDefault="00F1324B" w:rsidP="00D4496B">
            <w:pPr>
              <w:rPr>
                <w:rFonts w:ascii="Times New Roman" w:hAnsi="Times New Roman"/>
                <w:color w:val="FF0000"/>
              </w:rPr>
            </w:pPr>
          </w:p>
          <w:p w:rsidR="00F1324B" w:rsidRPr="003410C9" w:rsidRDefault="00F1324B" w:rsidP="00D4496B">
            <w:pPr>
              <w:rPr>
                <w:rFonts w:ascii="Times New Roman" w:hAnsi="Times New Roman"/>
              </w:rPr>
            </w:pPr>
          </w:p>
        </w:tc>
      </w:tr>
      <w:tr w:rsidR="00F1324B" w:rsidRPr="003410C9" w:rsidTr="00E06ABB">
        <w:trPr>
          <w:gridAfter w:val="1"/>
          <w:wAfter w:w="7" w:type="dxa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F1324B" w:rsidRPr="003410C9" w:rsidRDefault="00F1324B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40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1324B" w:rsidRPr="003410C9" w:rsidRDefault="00F1324B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Лашманское </w:t>
            </w:r>
            <w:r w:rsidRPr="003410C9">
              <w:rPr>
                <w:rFonts w:ascii="Times New Roman" w:hAnsi="Times New Roman"/>
                <w:color w:val="000000"/>
              </w:rPr>
              <w:t>сельское</w:t>
            </w:r>
            <w:r w:rsidRPr="003410C9">
              <w:rPr>
                <w:rFonts w:ascii="Times New Roman" w:hAnsi="Times New Roman"/>
              </w:rPr>
              <w:t xml:space="preserve"> поселение Касимовского муниципального района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9E2EBB" w:rsidRPr="003410C9" w:rsidRDefault="009E2EBB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э</w:t>
            </w:r>
            <w:r w:rsidR="00F1324B" w:rsidRPr="003410C9">
              <w:rPr>
                <w:rFonts w:ascii="Times New Roman" w:hAnsi="Times New Roman"/>
                <w:color w:val="000000" w:themeColor="text1"/>
              </w:rPr>
              <w:t>лектроснабжение (по приборам учета); газ</w:t>
            </w:r>
            <w:r w:rsidRPr="003410C9">
              <w:rPr>
                <w:rFonts w:ascii="Times New Roman" w:hAnsi="Times New Roman"/>
                <w:color w:val="000000" w:themeColor="text1"/>
              </w:rPr>
              <w:t>о</w:t>
            </w:r>
            <w:r w:rsidR="00F1324B" w:rsidRPr="003410C9">
              <w:rPr>
                <w:rFonts w:ascii="Times New Roman" w:hAnsi="Times New Roman"/>
                <w:color w:val="000000" w:themeColor="text1"/>
              </w:rPr>
              <w:t xml:space="preserve">снабжение </w:t>
            </w:r>
          </w:p>
          <w:p w:rsidR="00F1324B" w:rsidRPr="003410C9" w:rsidRDefault="00F1324B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(по приборам учета); </w:t>
            </w:r>
          </w:p>
          <w:p w:rsidR="00F1324B" w:rsidRPr="003410C9" w:rsidRDefault="00F1324B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(по приборам учета);</w:t>
            </w:r>
          </w:p>
          <w:p w:rsidR="00F1324B" w:rsidRPr="003410C9" w:rsidRDefault="009E2EBB" w:rsidP="00D4496B">
            <w:pPr>
              <w:rPr>
                <w:rFonts w:ascii="Times New Roman" w:hAnsi="Times New Roman"/>
                <w:color w:val="C00000"/>
              </w:rPr>
            </w:pPr>
            <w:r w:rsidRPr="003410C9">
              <w:rPr>
                <w:rFonts w:ascii="Times New Roman" w:hAnsi="Times New Roman"/>
              </w:rPr>
              <w:t>о</w:t>
            </w:r>
            <w:r w:rsidR="00F1324B" w:rsidRPr="003410C9">
              <w:rPr>
                <w:rFonts w:ascii="Times New Roman" w:hAnsi="Times New Roman"/>
              </w:rPr>
              <w:t xml:space="preserve">бращение с твердыми коммунальными отходами (по нормативу для индивидуальных </w:t>
            </w:r>
            <w:r w:rsidR="00FA5C1E" w:rsidRPr="003410C9">
              <w:rPr>
                <w:rFonts w:ascii="Times New Roman" w:hAnsi="Times New Roman"/>
              </w:rPr>
              <w:t xml:space="preserve">жилых </w:t>
            </w:r>
            <w:r w:rsidR="00F1324B" w:rsidRPr="003410C9">
              <w:rPr>
                <w:rFonts w:ascii="Times New Roman" w:hAnsi="Times New Roman"/>
              </w:rPr>
              <w:t>домов)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F1324B" w:rsidRPr="003410C9" w:rsidRDefault="009E2EBB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э</w:t>
            </w:r>
            <w:r w:rsidR="00F1324B" w:rsidRPr="003410C9">
              <w:rPr>
                <w:rFonts w:ascii="Times New Roman" w:hAnsi="Times New Roman"/>
                <w:color w:val="000000" w:themeColor="text1"/>
              </w:rPr>
              <w:t>лектроснабжение</w:t>
            </w:r>
            <w:r w:rsidRPr="003410C9">
              <w:rPr>
                <w:rFonts w:ascii="Times New Roman" w:hAnsi="Times New Roman"/>
                <w:color w:val="000000" w:themeColor="text1"/>
              </w:rPr>
              <w:t xml:space="preserve"> – </w:t>
            </w:r>
            <w:r w:rsidR="00F1324B" w:rsidRPr="003410C9">
              <w:rPr>
                <w:rFonts w:ascii="Times New Roman" w:hAnsi="Times New Roman"/>
                <w:color w:val="000000" w:themeColor="text1"/>
              </w:rPr>
              <w:t xml:space="preserve">3,56 руб./кВт в час; </w:t>
            </w:r>
          </w:p>
          <w:p w:rsidR="00F1324B" w:rsidRPr="003410C9" w:rsidRDefault="009E2EBB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г</w:t>
            </w:r>
            <w:r w:rsidR="00F1324B" w:rsidRPr="003410C9">
              <w:rPr>
                <w:rFonts w:ascii="Times New Roman" w:hAnsi="Times New Roman"/>
                <w:color w:val="000000" w:themeColor="text1"/>
              </w:rPr>
              <w:t>азоснабжение – 6,285 руб./куб.</w:t>
            </w:r>
            <w:r w:rsidRPr="003410C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F1324B" w:rsidRPr="003410C9">
              <w:rPr>
                <w:rFonts w:ascii="Times New Roman" w:hAnsi="Times New Roman"/>
                <w:color w:val="000000" w:themeColor="text1"/>
              </w:rPr>
              <w:t>м;</w:t>
            </w:r>
          </w:p>
          <w:p w:rsidR="009E2EBB" w:rsidRPr="003410C9" w:rsidRDefault="009E2EBB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х</w:t>
            </w:r>
            <w:r w:rsidR="00F1324B" w:rsidRPr="003410C9">
              <w:rPr>
                <w:rFonts w:ascii="Times New Roman" w:hAnsi="Times New Roman"/>
                <w:color w:val="000000" w:themeColor="text1"/>
              </w:rPr>
              <w:t xml:space="preserve">олодное </w:t>
            </w:r>
          </w:p>
          <w:p w:rsidR="00F1324B" w:rsidRPr="003410C9" w:rsidRDefault="00F1324B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водоснабжение – 44,80 руб./куб.</w:t>
            </w:r>
            <w:r w:rsidR="009E2EBB" w:rsidRPr="003410C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3410C9">
              <w:rPr>
                <w:rFonts w:ascii="Times New Roman" w:hAnsi="Times New Roman"/>
                <w:color w:val="000000" w:themeColor="text1"/>
              </w:rPr>
              <w:t>м;</w:t>
            </w:r>
          </w:p>
          <w:p w:rsidR="009E2EBB" w:rsidRPr="003410C9" w:rsidRDefault="009E2EBB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</w:t>
            </w:r>
            <w:r w:rsidR="00F1324B" w:rsidRPr="003410C9">
              <w:rPr>
                <w:rFonts w:ascii="Times New Roman" w:hAnsi="Times New Roman"/>
              </w:rPr>
              <w:t xml:space="preserve">бращение с твердыми коммунальными </w:t>
            </w:r>
          </w:p>
          <w:p w:rsidR="00F1324B" w:rsidRPr="003410C9" w:rsidRDefault="00F1324B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504,96 руб./куб.</w:t>
            </w:r>
            <w:r w:rsidR="009E2EBB"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</w:rPr>
              <w:t>м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F1324B" w:rsidRPr="003410C9" w:rsidRDefault="009E2EBB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э</w:t>
            </w:r>
            <w:r w:rsidR="00F1324B" w:rsidRPr="003410C9">
              <w:rPr>
                <w:rFonts w:ascii="Times New Roman" w:hAnsi="Times New Roman"/>
                <w:color w:val="000000" w:themeColor="text1"/>
              </w:rPr>
              <w:t xml:space="preserve">лектроснабжение </w:t>
            </w:r>
            <w:r w:rsidRPr="003410C9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F1324B" w:rsidRPr="003410C9">
              <w:rPr>
                <w:rFonts w:ascii="Times New Roman" w:hAnsi="Times New Roman"/>
                <w:color w:val="000000" w:themeColor="text1"/>
              </w:rPr>
              <w:t>5,0;</w:t>
            </w:r>
          </w:p>
          <w:p w:rsidR="00F1324B" w:rsidRPr="003410C9" w:rsidRDefault="009E2EBB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г</w:t>
            </w:r>
            <w:r w:rsidR="00F1324B" w:rsidRPr="003410C9">
              <w:rPr>
                <w:rFonts w:ascii="Times New Roman" w:hAnsi="Times New Roman"/>
                <w:color w:val="000000" w:themeColor="text1"/>
              </w:rPr>
              <w:t>азоснабжение – 3,0;</w:t>
            </w:r>
          </w:p>
          <w:p w:rsidR="009E2EBB" w:rsidRPr="003410C9" w:rsidRDefault="009E2EBB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х</w:t>
            </w:r>
            <w:r w:rsidR="00F1324B" w:rsidRPr="003410C9">
              <w:rPr>
                <w:rFonts w:ascii="Times New Roman" w:hAnsi="Times New Roman"/>
                <w:color w:val="000000" w:themeColor="text1"/>
              </w:rPr>
              <w:t xml:space="preserve">олодное </w:t>
            </w:r>
          </w:p>
          <w:p w:rsidR="00F1324B" w:rsidRPr="003410C9" w:rsidRDefault="00F1324B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водоснабжение – 4,0;</w:t>
            </w:r>
          </w:p>
          <w:p w:rsidR="009E2EBB" w:rsidRPr="003410C9" w:rsidRDefault="009E2EBB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</w:t>
            </w:r>
            <w:r w:rsidR="00F1324B" w:rsidRPr="003410C9">
              <w:rPr>
                <w:rFonts w:ascii="Times New Roman" w:hAnsi="Times New Roman"/>
              </w:rPr>
              <w:t xml:space="preserve">бращение с твердыми коммунальными </w:t>
            </w:r>
          </w:p>
          <w:p w:rsidR="00F1324B" w:rsidRPr="003410C9" w:rsidRDefault="00F1324B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</w:t>
            </w:r>
            <w:r w:rsidR="009E2EBB" w:rsidRPr="003410C9">
              <w:rPr>
                <w:rFonts w:ascii="Times New Roman" w:hAnsi="Times New Roman"/>
              </w:rPr>
              <w:t xml:space="preserve"> –</w:t>
            </w:r>
            <w:r w:rsidRPr="003410C9">
              <w:rPr>
                <w:rFonts w:ascii="Times New Roman" w:hAnsi="Times New Roman"/>
              </w:rPr>
              <w:t xml:space="preserve"> 4,0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F1324B" w:rsidRPr="003410C9" w:rsidRDefault="009E2EBB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э</w:t>
            </w:r>
            <w:r w:rsidR="00F1324B" w:rsidRPr="003410C9">
              <w:rPr>
                <w:rFonts w:ascii="Times New Roman" w:hAnsi="Times New Roman"/>
                <w:color w:val="000000" w:themeColor="text1"/>
              </w:rPr>
              <w:t>лектроснабжение</w:t>
            </w:r>
            <w:r w:rsidRPr="003410C9">
              <w:rPr>
                <w:rFonts w:ascii="Times New Roman" w:hAnsi="Times New Roman"/>
                <w:color w:val="000000" w:themeColor="text1"/>
              </w:rPr>
              <w:t xml:space="preserve"> – </w:t>
            </w:r>
            <w:r w:rsidR="00F1324B" w:rsidRPr="003410C9">
              <w:rPr>
                <w:rFonts w:ascii="Times New Roman" w:hAnsi="Times New Roman"/>
                <w:color w:val="000000" w:themeColor="text1"/>
              </w:rPr>
              <w:t>100 кВ</w:t>
            </w:r>
            <w:r w:rsidRPr="003410C9">
              <w:rPr>
                <w:rFonts w:ascii="Times New Roman" w:hAnsi="Times New Roman"/>
                <w:color w:val="000000" w:themeColor="text1"/>
              </w:rPr>
              <w:t>т</w:t>
            </w:r>
            <w:r w:rsidR="00F1324B" w:rsidRPr="003410C9">
              <w:rPr>
                <w:rFonts w:ascii="Times New Roman" w:hAnsi="Times New Roman"/>
                <w:color w:val="000000" w:themeColor="text1"/>
              </w:rPr>
              <w:t xml:space="preserve">/час </w:t>
            </w:r>
            <w:r w:rsidR="00F1324B" w:rsidRPr="003410C9">
              <w:rPr>
                <w:rFonts w:ascii="Times New Roman" w:hAnsi="Times New Roman"/>
              </w:rPr>
              <w:t>в месяц;</w:t>
            </w:r>
          </w:p>
          <w:p w:rsidR="00F1324B" w:rsidRPr="003410C9" w:rsidRDefault="009E2EBB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</w:t>
            </w:r>
            <w:r w:rsidR="00F1324B" w:rsidRPr="003410C9">
              <w:rPr>
                <w:rFonts w:ascii="Times New Roman" w:hAnsi="Times New Roman"/>
              </w:rPr>
              <w:t>азоснабжение – 1</w:t>
            </w:r>
            <w:r w:rsidRPr="003410C9">
              <w:rPr>
                <w:rFonts w:ascii="Times New Roman" w:hAnsi="Times New Roman"/>
              </w:rPr>
              <w:t>1</w:t>
            </w:r>
            <w:r w:rsidR="00F1324B" w:rsidRPr="003410C9">
              <w:rPr>
                <w:rFonts w:ascii="Times New Roman" w:hAnsi="Times New Roman"/>
              </w:rPr>
              <w:t>0 куб.</w:t>
            </w:r>
            <w:r w:rsidRPr="003410C9">
              <w:rPr>
                <w:rFonts w:ascii="Times New Roman" w:hAnsi="Times New Roman"/>
              </w:rPr>
              <w:t xml:space="preserve"> </w:t>
            </w:r>
            <w:r w:rsidR="00F1324B" w:rsidRPr="003410C9">
              <w:rPr>
                <w:rFonts w:ascii="Times New Roman" w:hAnsi="Times New Roman"/>
              </w:rPr>
              <w:t>м в месяц;</w:t>
            </w:r>
          </w:p>
          <w:p w:rsidR="009E2EBB" w:rsidRPr="003410C9" w:rsidRDefault="009E2EBB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</w:t>
            </w:r>
            <w:r w:rsidR="00F1324B" w:rsidRPr="003410C9">
              <w:rPr>
                <w:rFonts w:ascii="Times New Roman" w:hAnsi="Times New Roman"/>
              </w:rPr>
              <w:t>олодное водоснабжение</w:t>
            </w:r>
            <w:r w:rsidRPr="003410C9">
              <w:rPr>
                <w:rFonts w:ascii="Times New Roman" w:hAnsi="Times New Roman"/>
              </w:rPr>
              <w:t xml:space="preserve"> – </w:t>
            </w:r>
            <w:r w:rsidR="00F1324B" w:rsidRPr="003410C9">
              <w:rPr>
                <w:rFonts w:ascii="Times New Roman" w:hAnsi="Times New Roman"/>
              </w:rPr>
              <w:t xml:space="preserve">5 </w:t>
            </w:r>
          </w:p>
          <w:p w:rsidR="00F1324B" w:rsidRPr="003410C9" w:rsidRDefault="00F1324B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</w:rPr>
              <w:t>куб.</w:t>
            </w:r>
            <w:r w:rsidR="009E2EBB"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</w:rPr>
              <w:t>м</w:t>
            </w:r>
            <w:r w:rsidR="009E2EBB" w:rsidRPr="003410C9">
              <w:rPr>
                <w:rFonts w:ascii="Times New Roman" w:hAnsi="Times New Roman"/>
              </w:rPr>
              <w:t xml:space="preserve"> в </w:t>
            </w:r>
            <w:r w:rsidRPr="003410C9">
              <w:rPr>
                <w:rFonts w:ascii="Times New Roman" w:hAnsi="Times New Roman"/>
              </w:rPr>
              <w:t>месяц;</w:t>
            </w:r>
          </w:p>
          <w:p w:rsidR="009E2EBB" w:rsidRPr="003410C9" w:rsidRDefault="009E2EBB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</w:t>
            </w:r>
            <w:r w:rsidR="00F1324B" w:rsidRPr="003410C9">
              <w:rPr>
                <w:rFonts w:ascii="Times New Roman" w:hAnsi="Times New Roman"/>
              </w:rPr>
              <w:t>бращение с твердыми коммунальными отходами</w:t>
            </w:r>
            <w:r w:rsidRPr="003410C9">
              <w:rPr>
                <w:rFonts w:ascii="Times New Roman" w:hAnsi="Times New Roman"/>
              </w:rPr>
              <w:t xml:space="preserve"> – </w:t>
            </w:r>
            <w:r w:rsidR="00F1324B" w:rsidRPr="003410C9">
              <w:rPr>
                <w:rFonts w:ascii="Times New Roman" w:hAnsi="Times New Roman"/>
              </w:rPr>
              <w:t>2,31</w:t>
            </w:r>
          </w:p>
          <w:p w:rsidR="00F1324B" w:rsidRPr="003410C9" w:rsidRDefault="00F1324B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куб.</w:t>
            </w:r>
            <w:r w:rsidR="009E2EBB"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</w:rPr>
              <w:t>м</w:t>
            </w:r>
            <w:r w:rsidR="009E2EBB" w:rsidRPr="003410C9">
              <w:rPr>
                <w:rFonts w:ascii="Times New Roman" w:hAnsi="Times New Roman"/>
              </w:rPr>
              <w:t xml:space="preserve"> в </w:t>
            </w:r>
            <w:r w:rsidRPr="003410C9">
              <w:rPr>
                <w:rFonts w:ascii="Times New Roman" w:hAnsi="Times New Roman"/>
              </w:rPr>
              <w:t>год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</w:tcPr>
          <w:p w:rsidR="00F1324B" w:rsidRPr="003410C9" w:rsidRDefault="00F1324B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1450 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F1324B" w:rsidRPr="003410C9" w:rsidRDefault="00F1324B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F1324B" w:rsidRPr="003410C9" w:rsidRDefault="00F1324B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1450 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F1324B" w:rsidRPr="003410C9" w:rsidRDefault="00F1324B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F1324B" w:rsidRPr="003410C9" w:rsidRDefault="00F1324B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F1324B" w:rsidRPr="003410C9" w:rsidRDefault="00F1324B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F1324B" w:rsidRPr="003410C9" w:rsidRDefault="00F1324B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F1324B" w:rsidRPr="003410C9" w:rsidRDefault="00F1324B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F1324B" w:rsidRPr="003410C9" w:rsidRDefault="00F1324B" w:rsidP="00D4496B">
            <w:pPr>
              <w:rPr>
                <w:rFonts w:ascii="Times New Roman" w:hAnsi="Times New Roman"/>
                <w:color w:val="FF0000"/>
              </w:rPr>
            </w:pPr>
          </w:p>
          <w:p w:rsidR="00F1324B" w:rsidRPr="003410C9" w:rsidRDefault="00F1324B" w:rsidP="00D4496B">
            <w:pPr>
              <w:rPr>
                <w:rFonts w:ascii="Times New Roman" w:hAnsi="Times New Roman"/>
              </w:rPr>
            </w:pPr>
          </w:p>
        </w:tc>
      </w:tr>
      <w:tr w:rsidR="00CA278D" w:rsidRPr="003410C9" w:rsidTr="00E06ABB">
        <w:trPr>
          <w:gridAfter w:val="1"/>
          <w:wAfter w:w="7" w:type="dxa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:rsidR="00CA278D" w:rsidRPr="003410C9" w:rsidRDefault="00CA278D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CA278D" w:rsidRPr="003410C9" w:rsidRDefault="00CA278D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Лощининское </w:t>
            </w:r>
            <w:r w:rsidRPr="003410C9">
              <w:rPr>
                <w:rFonts w:ascii="Times New Roman" w:hAnsi="Times New Roman"/>
              </w:rPr>
              <w:t>сельское поселение Касимовского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CA278D" w:rsidRPr="003410C9" w:rsidRDefault="004B2CEC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э</w:t>
            </w:r>
            <w:r w:rsidR="00CA278D" w:rsidRPr="003410C9">
              <w:rPr>
                <w:rFonts w:ascii="Times New Roman" w:hAnsi="Times New Roman"/>
                <w:color w:val="000000" w:themeColor="text1"/>
              </w:rPr>
              <w:t>лектроснабжение (по приборам учета); газ</w:t>
            </w:r>
            <w:r w:rsidRPr="003410C9">
              <w:rPr>
                <w:rFonts w:ascii="Times New Roman" w:hAnsi="Times New Roman"/>
                <w:color w:val="000000" w:themeColor="text1"/>
              </w:rPr>
              <w:t>о</w:t>
            </w:r>
            <w:r w:rsidR="00CA278D" w:rsidRPr="003410C9">
              <w:rPr>
                <w:rFonts w:ascii="Times New Roman" w:hAnsi="Times New Roman"/>
                <w:color w:val="000000" w:themeColor="text1"/>
              </w:rPr>
              <w:t xml:space="preserve">снабжение (по приборам учета); </w:t>
            </w:r>
          </w:p>
          <w:p w:rsidR="00CA278D" w:rsidRPr="003410C9" w:rsidRDefault="00CA278D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(по приборам учета);</w:t>
            </w:r>
          </w:p>
          <w:p w:rsidR="00CA278D" w:rsidRPr="003410C9" w:rsidRDefault="004B2CEC" w:rsidP="00D4496B">
            <w:pPr>
              <w:rPr>
                <w:rFonts w:ascii="Times New Roman" w:hAnsi="Times New Roman"/>
                <w:color w:val="C00000"/>
              </w:rPr>
            </w:pPr>
            <w:r w:rsidRPr="003410C9">
              <w:rPr>
                <w:rFonts w:ascii="Times New Roman" w:hAnsi="Times New Roman"/>
              </w:rPr>
              <w:t>о</w:t>
            </w:r>
            <w:r w:rsidR="00CA278D" w:rsidRPr="003410C9">
              <w:rPr>
                <w:rFonts w:ascii="Times New Roman" w:hAnsi="Times New Roman"/>
              </w:rPr>
              <w:t xml:space="preserve">бращение с твердыми коммунальными отходами (по нормативу для индивидуальных </w:t>
            </w:r>
            <w:r w:rsidR="00FA5C1E" w:rsidRPr="003410C9">
              <w:rPr>
                <w:rFonts w:ascii="Times New Roman" w:hAnsi="Times New Roman"/>
              </w:rPr>
              <w:t xml:space="preserve">жилых </w:t>
            </w:r>
            <w:r w:rsidR="00CA278D" w:rsidRPr="003410C9">
              <w:rPr>
                <w:rFonts w:ascii="Times New Roman" w:hAnsi="Times New Roman"/>
              </w:rPr>
              <w:t>домов)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CA278D" w:rsidRPr="003410C9" w:rsidRDefault="004B2CEC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э</w:t>
            </w:r>
            <w:r w:rsidR="00CA278D" w:rsidRPr="003410C9">
              <w:rPr>
                <w:rFonts w:ascii="Times New Roman" w:hAnsi="Times New Roman"/>
                <w:color w:val="000000" w:themeColor="text1"/>
              </w:rPr>
              <w:t>лектроснабжение</w:t>
            </w:r>
            <w:r w:rsidRPr="003410C9">
              <w:rPr>
                <w:rFonts w:ascii="Times New Roman" w:hAnsi="Times New Roman"/>
                <w:color w:val="000000" w:themeColor="text1"/>
              </w:rPr>
              <w:t xml:space="preserve"> – </w:t>
            </w:r>
            <w:r w:rsidR="00CA278D" w:rsidRPr="003410C9">
              <w:rPr>
                <w:rFonts w:ascii="Times New Roman" w:hAnsi="Times New Roman"/>
                <w:color w:val="000000" w:themeColor="text1"/>
              </w:rPr>
              <w:t xml:space="preserve">3,56 руб./кВт в час; </w:t>
            </w:r>
          </w:p>
          <w:p w:rsidR="00CA278D" w:rsidRPr="003410C9" w:rsidRDefault="004B2CEC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г</w:t>
            </w:r>
            <w:r w:rsidR="00CA278D" w:rsidRPr="003410C9">
              <w:rPr>
                <w:rFonts w:ascii="Times New Roman" w:hAnsi="Times New Roman"/>
                <w:color w:val="000000" w:themeColor="text1"/>
              </w:rPr>
              <w:t>азоснабжение – 6,285 руб./куб.</w:t>
            </w:r>
            <w:r w:rsidRPr="003410C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CA278D" w:rsidRPr="003410C9">
              <w:rPr>
                <w:rFonts w:ascii="Times New Roman" w:hAnsi="Times New Roman"/>
                <w:color w:val="000000" w:themeColor="text1"/>
              </w:rPr>
              <w:t>м;</w:t>
            </w:r>
          </w:p>
          <w:p w:rsidR="004B2CEC" w:rsidRPr="003410C9" w:rsidRDefault="004B2CEC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</w:t>
            </w:r>
            <w:r w:rsidR="00CA278D" w:rsidRPr="003410C9">
              <w:rPr>
                <w:rFonts w:ascii="Times New Roman" w:hAnsi="Times New Roman"/>
              </w:rPr>
              <w:t xml:space="preserve">олодное </w:t>
            </w:r>
          </w:p>
          <w:p w:rsidR="00CA278D" w:rsidRPr="003410C9" w:rsidRDefault="00CA278D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</w:rPr>
              <w:t xml:space="preserve">водоснабжение – 44,80 </w:t>
            </w:r>
            <w:r w:rsidRPr="003410C9">
              <w:rPr>
                <w:rFonts w:ascii="Times New Roman" w:hAnsi="Times New Roman"/>
                <w:color w:val="000000" w:themeColor="text1"/>
              </w:rPr>
              <w:t>руб./куб.</w:t>
            </w:r>
            <w:r w:rsidR="004B2CEC" w:rsidRPr="003410C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3410C9">
              <w:rPr>
                <w:rFonts w:ascii="Times New Roman" w:hAnsi="Times New Roman"/>
                <w:color w:val="000000" w:themeColor="text1"/>
              </w:rPr>
              <w:t>м;</w:t>
            </w:r>
          </w:p>
          <w:p w:rsidR="004B2CEC" w:rsidRPr="003410C9" w:rsidRDefault="004B2CEC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</w:t>
            </w:r>
            <w:r w:rsidR="00CA278D" w:rsidRPr="003410C9">
              <w:rPr>
                <w:rFonts w:ascii="Times New Roman" w:hAnsi="Times New Roman"/>
              </w:rPr>
              <w:t xml:space="preserve">бращение с твердыми коммунальными </w:t>
            </w:r>
          </w:p>
          <w:p w:rsidR="00CA278D" w:rsidRPr="003410C9" w:rsidRDefault="00CA278D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504,96 руб./куб.</w:t>
            </w:r>
            <w:r w:rsidR="004B2CEC"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</w:rPr>
              <w:t>м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CA278D" w:rsidRPr="003410C9" w:rsidRDefault="004B2CEC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э</w:t>
            </w:r>
            <w:r w:rsidR="00CA278D" w:rsidRPr="003410C9">
              <w:rPr>
                <w:rFonts w:ascii="Times New Roman" w:hAnsi="Times New Roman"/>
                <w:color w:val="000000" w:themeColor="text1"/>
              </w:rPr>
              <w:t xml:space="preserve">лектроснабжение </w:t>
            </w:r>
            <w:r w:rsidRPr="003410C9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CA278D" w:rsidRPr="003410C9">
              <w:rPr>
                <w:rFonts w:ascii="Times New Roman" w:hAnsi="Times New Roman"/>
                <w:color w:val="000000" w:themeColor="text1"/>
              </w:rPr>
              <w:t>5,0;</w:t>
            </w:r>
          </w:p>
          <w:p w:rsidR="00CA278D" w:rsidRPr="003410C9" w:rsidRDefault="004B2CEC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г</w:t>
            </w:r>
            <w:r w:rsidR="00CA278D" w:rsidRPr="003410C9">
              <w:rPr>
                <w:rFonts w:ascii="Times New Roman" w:hAnsi="Times New Roman"/>
                <w:color w:val="000000" w:themeColor="text1"/>
              </w:rPr>
              <w:t>азоснабжение – 3,0;</w:t>
            </w:r>
          </w:p>
          <w:p w:rsidR="004B2CEC" w:rsidRPr="003410C9" w:rsidRDefault="004B2CEC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х</w:t>
            </w:r>
            <w:r w:rsidR="00CA278D" w:rsidRPr="003410C9">
              <w:rPr>
                <w:rFonts w:ascii="Times New Roman" w:hAnsi="Times New Roman"/>
                <w:color w:val="000000" w:themeColor="text1"/>
              </w:rPr>
              <w:t xml:space="preserve">олодное </w:t>
            </w:r>
          </w:p>
          <w:p w:rsidR="00CA278D" w:rsidRPr="003410C9" w:rsidRDefault="00CA278D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водоснабжение – 4,0;</w:t>
            </w:r>
          </w:p>
          <w:p w:rsidR="004B2CEC" w:rsidRPr="003410C9" w:rsidRDefault="004B2CEC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</w:t>
            </w:r>
            <w:r w:rsidR="00CA278D" w:rsidRPr="003410C9">
              <w:rPr>
                <w:rFonts w:ascii="Times New Roman" w:hAnsi="Times New Roman"/>
              </w:rPr>
              <w:t xml:space="preserve">бращение с твердыми коммунальными </w:t>
            </w:r>
          </w:p>
          <w:p w:rsidR="00CA278D" w:rsidRPr="003410C9" w:rsidRDefault="00CA278D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</w:t>
            </w:r>
            <w:r w:rsidR="004B2CEC" w:rsidRPr="003410C9">
              <w:rPr>
                <w:rFonts w:ascii="Times New Roman" w:hAnsi="Times New Roman"/>
              </w:rPr>
              <w:t xml:space="preserve"> –</w:t>
            </w:r>
            <w:r w:rsidRPr="003410C9">
              <w:rPr>
                <w:rFonts w:ascii="Times New Roman" w:hAnsi="Times New Roman"/>
              </w:rPr>
              <w:t xml:space="preserve"> 4,0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CA278D" w:rsidRPr="003410C9" w:rsidRDefault="004F46F1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э</w:t>
            </w:r>
            <w:r w:rsidR="00CA278D" w:rsidRPr="003410C9">
              <w:rPr>
                <w:rFonts w:ascii="Times New Roman" w:hAnsi="Times New Roman"/>
                <w:color w:val="000000" w:themeColor="text1"/>
              </w:rPr>
              <w:t>лектроснабжение</w:t>
            </w:r>
            <w:r w:rsidRPr="003410C9">
              <w:rPr>
                <w:rFonts w:ascii="Times New Roman" w:hAnsi="Times New Roman"/>
                <w:color w:val="000000" w:themeColor="text1"/>
              </w:rPr>
              <w:t xml:space="preserve"> – </w:t>
            </w:r>
            <w:r w:rsidR="00CA278D" w:rsidRPr="003410C9">
              <w:rPr>
                <w:rFonts w:ascii="Times New Roman" w:hAnsi="Times New Roman"/>
                <w:color w:val="000000" w:themeColor="text1"/>
              </w:rPr>
              <w:t>100 кВ</w:t>
            </w:r>
            <w:r w:rsidRPr="003410C9">
              <w:rPr>
                <w:rFonts w:ascii="Times New Roman" w:hAnsi="Times New Roman"/>
                <w:color w:val="000000" w:themeColor="text1"/>
              </w:rPr>
              <w:t>т</w:t>
            </w:r>
            <w:r w:rsidR="00CA278D" w:rsidRPr="003410C9">
              <w:rPr>
                <w:rFonts w:ascii="Times New Roman" w:hAnsi="Times New Roman"/>
                <w:color w:val="000000" w:themeColor="text1"/>
              </w:rPr>
              <w:t xml:space="preserve">/час </w:t>
            </w:r>
            <w:r w:rsidR="00CA278D" w:rsidRPr="003410C9">
              <w:rPr>
                <w:rFonts w:ascii="Times New Roman" w:hAnsi="Times New Roman"/>
              </w:rPr>
              <w:t>в месяц;</w:t>
            </w:r>
          </w:p>
          <w:p w:rsidR="00CA278D" w:rsidRPr="003410C9" w:rsidRDefault="004F46F1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</w:t>
            </w:r>
            <w:r w:rsidR="00CA278D" w:rsidRPr="003410C9">
              <w:rPr>
                <w:rFonts w:ascii="Times New Roman" w:hAnsi="Times New Roman"/>
              </w:rPr>
              <w:t>азоснабжение</w:t>
            </w:r>
            <w:r w:rsidRPr="003410C9">
              <w:rPr>
                <w:rFonts w:ascii="Times New Roman" w:hAnsi="Times New Roman"/>
              </w:rPr>
              <w:t xml:space="preserve"> </w:t>
            </w:r>
            <w:r w:rsidR="00CA278D" w:rsidRPr="003410C9">
              <w:rPr>
                <w:rFonts w:ascii="Times New Roman" w:hAnsi="Times New Roman"/>
              </w:rPr>
              <w:t>– 1</w:t>
            </w:r>
            <w:r w:rsidRPr="003410C9">
              <w:rPr>
                <w:rFonts w:ascii="Times New Roman" w:hAnsi="Times New Roman"/>
              </w:rPr>
              <w:t>1</w:t>
            </w:r>
            <w:r w:rsidR="00CA278D" w:rsidRPr="003410C9">
              <w:rPr>
                <w:rFonts w:ascii="Times New Roman" w:hAnsi="Times New Roman"/>
              </w:rPr>
              <w:t>0 куб.</w:t>
            </w:r>
            <w:r w:rsidRPr="003410C9">
              <w:rPr>
                <w:rFonts w:ascii="Times New Roman" w:hAnsi="Times New Roman"/>
              </w:rPr>
              <w:t xml:space="preserve"> </w:t>
            </w:r>
            <w:r w:rsidR="00CA278D" w:rsidRPr="003410C9">
              <w:rPr>
                <w:rFonts w:ascii="Times New Roman" w:hAnsi="Times New Roman"/>
              </w:rPr>
              <w:t>м в месяц;</w:t>
            </w:r>
          </w:p>
          <w:p w:rsidR="004F46F1" w:rsidRPr="003410C9" w:rsidRDefault="004F46F1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</w:t>
            </w:r>
            <w:r w:rsidR="00CA278D" w:rsidRPr="003410C9">
              <w:rPr>
                <w:rFonts w:ascii="Times New Roman" w:hAnsi="Times New Roman"/>
              </w:rPr>
              <w:t>олодное водоснабжение</w:t>
            </w:r>
            <w:r w:rsidRPr="003410C9">
              <w:rPr>
                <w:rFonts w:ascii="Times New Roman" w:hAnsi="Times New Roman"/>
              </w:rPr>
              <w:t xml:space="preserve"> – </w:t>
            </w:r>
            <w:r w:rsidR="00CA278D" w:rsidRPr="003410C9">
              <w:rPr>
                <w:rFonts w:ascii="Times New Roman" w:hAnsi="Times New Roman"/>
              </w:rPr>
              <w:t xml:space="preserve">5 </w:t>
            </w:r>
          </w:p>
          <w:p w:rsidR="00CA278D" w:rsidRPr="003410C9" w:rsidRDefault="004F46F1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</w:rPr>
              <w:t>к</w:t>
            </w:r>
            <w:r w:rsidR="00CA278D" w:rsidRPr="003410C9">
              <w:rPr>
                <w:rFonts w:ascii="Times New Roman" w:hAnsi="Times New Roman"/>
              </w:rPr>
              <w:t>уб.</w:t>
            </w:r>
            <w:r w:rsidRPr="003410C9">
              <w:rPr>
                <w:rFonts w:ascii="Times New Roman" w:hAnsi="Times New Roman"/>
              </w:rPr>
              <w:t xml:space="preserve"> </w:t>
            </w:r>
            <w:r w:rsidR="00CA278D" w:rsidRPr="003410C9">
              <w:rPr>
                <w:rFonts w:ascii="Times New Roman" w:hAnsi="Times New Roman"/>
              </w:rPr>
              <w:t>м</w:t>
            </w:r>
            <w:r w:rsidRPr="003410C9">
              <w:rPr>
                <w:rFonts w:ascii="Times New Roman" w:hAnsi="Times New Roman"/>
              </w:rPr>
              <w:t xml:space="preserve"> в </w:t>
            </w:r>
            <w:r w:rsidR="00CA278D" w:rsidRPr="003410C9">
              <w:rPr>
                <w:rFonts w:ascii="Times New Roman" w:hAnsi="Times New Roman"/>
              </w:rPr>
              <w:t>месяц;</w:t>
            </w:r>
          </w:p>
          <w:p w:rsidR="004F46F1" w:rsidRPr="003410C9" w:rsidRDefault="004F46F1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</w:t>
            </w:r>
            <w:r w:rsidR="00CA278D" w:rsidRPr="003410C9">
              <w:rPr>
                <w:rFonts w:ascii="Times New Roman" w:hAnsi="Times New Roman"/>
              </w:rPr>
              <w:t>бращение с твердыми коммунальными отходами</w:t>
            </w:r>
            <w:r w:rsidRPr="003410C9">
              <w:rPr>
                <w:rFonts w:ascii="Times New Roman" w:hAnsi="Times New Roman"/>
              </w:rPr>
              <w:t xml:space="preserve"> – </w:t>
            </w:r>
            <w:r w:rsidR="00CA278D" w:rsidRPr="003410C9">
              <w:rPr>
                <w:rFonts w:ascii="Times New Roman" w:hAnsi="Times New Roman"/>
              </w:rPr>
              <w:t xml:space="preserve">2,31 </w:t>
            </w:r>
          </w:p>
          <w:p w:rsidR="00CA278D" w:rsidRPr="003410C9" w:rsidRDefault="00CA278D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куб.</w:t>
            </w:r>
            <w:r w:rsidR="004F46F1"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</w:rPr>
              <w:t>м</w:t>
            </w:r>
            <w:r w:rsidR="004F46F1" w:rsidRPr="003410C9">
              <w:rPr>
                <w:rFonts w:ascii="Times New Roman" w:hAnsi="Times New Roman"/>
              </w:rPr>
              <w:t xml:space="preserve"> в </w:t>
            </w:r>
            <w:r w:rsidRPr="003410C9">
              <w:rPr>
                <w:rFonts w:ascii="Times New Roman" w:hAnsi="Times New Roman"/>
              </w:rPr>
              <w:t>год</w:t>
            </w:r>
          </w:p>
        </w:tc>
        <w:tc>
          <w:tcPr>
            <w:tcW w:w="1700" w:type="dxa"/>
            <w:tcBorders>
              <w:top w:val="single" w:sz="4" w:space="0" w:color="auto"/>
            </w:tcBorders>
            <w:shd w:val="clear" w:color="auto" w:fill="auto"/>
          </w:tcPr>
          <w:p w:rsidR="00CA278D" w:rsidRPr="003410C9" w:rsidRDefault="00CA278D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1423 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CA278D" w:rsidRPr="003410C9" w:rsidRDefault="00CA278D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CA278D" w:rsidRPr="003410C9" w:rsidRDefault="00CA278D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1423 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CA278D" w:rsidRPr="003410C9" w:rsidRDefault="00CA278D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CA278D" w:rsidRPr="003410C9" w:rsidRDefault="00CA278D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CA278D" w:rsidRPr="003410C9" w:rsidRDefault="00CA278D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CA278D" w:rsidRPr="003410C9" w:rsidRDefault="00CA278D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CA278D" w:rsidRPr="003410C9" w:rsidRDefault="00CA278D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CA278D" w:rsidRPr="003410C9" w:rsidRDefault="00CA278D" w:rsidP="00D4496B">
            <w:pPr>
              <w:rPr>
                <w:rFonts w:ascii="Times New Roman" w:hAnsi="Times New Roman"/>
                <w:color w:val="FF0000"/>
              </w:rPr>
            </w:pPr>
          </w:p>
          <w:p w:rsidR="00CA278D" w:rsidRPr="003410C9" w:rsidRDefault="00CA278D" w:rsidP="00D4496B">
            <w:pPr>
              <w:rPr>
                <w:rFonts w:ascii="Times New Roman" w:hAnsi="Times New Roman"/>
              </w:rPr>
            </w:pPr>
          </w:p>
        </w:tc>
      </w:tr>
      <w:tr w:rsidR="00CA278D" w:rsidRPr="003410C9" w:rsidTr="00E06ABB">
        <w:trPr>
          <w:gridAfter w:val="1"/>
          <w:wAfter w:w="7" w:type="dxa"/>
        </w:trPr>
        <w:tc>
          <w:tcPr>
            <w:tcW w:w="568" w:type="dxa"/>
            <w:shd w:val="clear" w:color="auto" w:fill="auto"/>
          </w:tcPr>
          <w:p w:rsidR="00CA278D" w:rsidRPr="003410C9" w:rsidRDefault="00CA278D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01" w:type="dxa"/>
            <w:shd w:val="clear" w:color="auto" w:fill="auto"/>
          </w:tcPr>
          <w:p w:rsidR="00CA278D" w:rsidRPr="003410C9" w:rsidRDefault="00CA278D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/>
                <w:spacing w:val="-2"/>
              </w:rPr>
              <w:t>Новодеревенское</w:t>
            </w:r>
            <w:r w:rsidRPr="003410C9">
              <w:rPr>
                <w:rFonts w:ascii="Times New Roman" w:hAnsi="Times New Roman"/>
                <w:color w:val="000000"/>
              </w:rPr>
              <w:t xml:space="preserve"> </w:t>
            </w:r>
            <w:r w:rsidRPr="003410C9">
              <w:rPr>
                <w:rFonts w:ascii="Times New Roman" w:hAnsi="Times New Roman"/>
              </w:rPr>
              <w:t>сельское поселение Касимовского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CA278D" w:rsidRPr="003410C9" w:rsidRDefault="00EE099F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э</w:t>
            </w:r>
            <w:r w:rsidR="00CA278D" w:rsidRPr="003410C9">
              <w:rPr>
                <w:rFonts w:ascii="Times New Roman" w:hAnsi="Times New Roman"/>
                <w:color w:val="000000" w:themeColor="text1"/>
              </w:rPr>
              <w:t>лектроснабжение (по приборам учета); газ</w:t>
            </w:r>
            <w:r w:rsidRPr="003410C9">
              <w:rPr>
                <w:rFonts w:ascii="Times New Roman" w:hAnsi="Times New Roman"/>
                <w:color w:val="000000" w:themeColor="text1"/>
              </w:rPr>
              <w:t>о</w:t>
            </w:r>
            <w:r w:rsidR="00CA278D" w:rsidRPr="003410C9">
              <w:rPr>
                <w:rFonts w:ascii="Times New Roman" w:hAnsi="Times New Roman"/>
                <w:color w:val="000000" w:themeColor="text1"/>
              </w:rPr>
              <w:t xml:space="preserve">снабжение (по приборам учета); </w:t>
            </w:r>
          </w:p>
          <w:p w:rsidR="00CA278D" w:rsidRPr="003410C9" w:rsidRDefault="00CA278D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(по приборам учета);</w:t>
            </w:r>
          </w:p>
          <w:p w:rsidR="00CA278D" w:rsidRPr="003410C9" w:rsidRDefault="00EE099F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</w:t>
            </w:r>
            <w:r w:rsidR="00CA278D" w:rsidRPr="003410C9">
              <w:rPr>
                <w:rFonts w:ascii="Times New Roman" w:hAnsi="Times New Roman"/>
              </w:rPr>
              <w:t xml:space="preserve">бращение с твердыми коммунальными отходами (по нормативу для индивидуальных </w:t>
            </w:r>
            <w:r w:rsidR="00FA5C1E" w:rsidRPr="003410C9">
              <w:rPr>
                <w:rFonts w:ascii="Times New Roman" w:hAnsi="Times New Roman"/>
              </w:rPr>
              <w:t xml:space="preserve">жилых </w:t>
            </w:r>
            <w:r w:rsidR="00CA278D" w:rsidRPr="003410C9">
              <w:rPr>
                <w:rFonts w:ascii="Times New Roman" w:hAnsi="Times New Roman"/>
              </w:rPr>
              <w:t>домов)</w:t>
            </w:r>
          </w:p>
          <w:p w:rsidR="003B027C" w:rsidRPr="003410C9" w:rsidRDefault="003B027C" w:rsidP="00D4496B">
            <w:pPr>
              <w:rPr>
                <w:rFonts w:ascii="Times New Roman" w:hAnsi="Times New Roman"/>
                <w:color w:val="C00000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</w:tcPr>
          <w:p w:rsidR="00CA278D" w:rsidRPr="003410C9" w:rsidRDefault="00EE099F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э</w:t>
            </w:r>
            <w:r w:rsidR="00CA278D" w:rsidRPr="003410C9">
              <w:rPr>
                <w:rFonts w:ascii="Times New Roman" w:hAnsi="Times New Roman"/>
                <w:color w:val="000000" w:themeColor="text1"/>
              </w:rPr>
              <w:t>лектроснабжение</w:t>
            </w:r>
            <w:r w:rsidRPr="003410C9">
              <w:rPr>
                <w:rFonts w:ascii="Times New Roman" w:hAnsi="Times New Roman"/>
                <w:color w:val="000000" w:themeColor="text1"/>
              </w:rPr>
              <w:t xml:space="preserve"> – </w:t>
            </w:r>
            <w:r w:rsidR="00CA278D" w:rsidRPr="003410C9">
              <w:rPr>
                <w:rFonts w:ascii="Times New Roman" w:hAnsi="Times New Roman"/>
                <w:color w:val="000000" w:themeColor="text1"/>
              </w:rPr>
              <w:t xml:space="preserve">3,56 руб./кВт в час; </w:t>
            </w:r>
          </w:p>
          <w:p w:rsidR="00CA278D" w:rsidRPr="003410C9" w:rsidRDefault="00EE099F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г</w:t>
            </w:r>
            <w:r w:rsidR="00CA278D" w:rsidRPr="003410C9">
              <w:rPr>
                <w:rFonts w:ascii="Times New Roman" w:hAnsi="Times New Roman"/>
                <w:color w:val="000000" w:themeColor="text1"/>
              </w:rPr>
              <w:t>азоснабжение – 6,285 руб./куб.</w:t>
            </w:r>
            <w:r w:rsidRPr="003410C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CA278D" w:rsidRPr="003410C9">
              <w:rPr>
                <w:rFonts w:ascii="Times New Roman" w:hAnsi="Times New Roman"/>
                <w:color w:val="000000" w:themeColor="text1"/>
              </w:rPr>
              <w:t>м;</w:t>
            </w:r>
          </w:p>
          <w:p w:rsidR="00CA278D" w:rsidRPr="003410C9" w:rsidRDefault="00EE099F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х</w:t>
            </w:r>
            <w:r w:rsidR="00CA278D" w:rsidRPr="003410C9">
              <w:rPr>
                <w:rFonts w:ascii="Times New Roman" w:hAnsi="Times New Roman"/>
                <w:color w:val="000000" w:themeColor="text1"/>
              </w:rPr>
              <w:t>олодное водоснабжение – 44,80 руб./куб.</w:t>
            </w:r>
            <w:r w:rsidRPr="003410C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CA278D" w:rsidRPr="003410C9">
              <w:rPr>
                <w:rFonts w:ascii="Times New Roman" w:hAnsi="Times New Roman"/>
                <w:color w:val="000000" w:themeColor="text1"/>
              </w:rPr>
              <w:t>м;</w:t>
            </w:r>
          </w:p>
          <w:p w:rsidR="00EE099F" w:rsidRPr="003410C9" w:rsidRDefault="00EE099F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</w:t>
            </w:r>
            <w:r w:rsidR="00CA278D" w:rsidRPr="003410C9">
              <w:rPr>
                <w:rFonts w:ascii="Times New Roman" w:hAnsi="Times New Roman"/>
              </w:rPr>
              <w:t xml:space="preserve">бращение с твердыми коммунальными </w:t>
            </w:r>
          </w:p>
          <w:p w:rsidR="00CA278D" w:rsidRPr="003410C9" w:rsidRDefault="00CA278D" w:rsidP="00D4496B">
            <w:pPr>
              <w:rPr>
                <w:rFonts w:ascii="Times New Roman" w:hAnsi="Times New Roman"/>
                <w:color w:val="FF0000"/>
              </w:rPr>
            </w:pPr>
            <w:r w:rsidRPr="003410C9">
              <w:rPr>
                <w:rFonts w:ascii="Times New Roman" w:hAnsi="Times New Roman"/>
              </w:rPr>
              <w:t>отходами – 504,96 руб./куб.</w:t>
            </w:r>
            <w:r w:rsidR="00EE099F"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</w:rPr>
              <w:t>м</w:t>
            </w:r>
          </w:p>
          <w:p w:rsidR="00CA278D" w:rsidRPr="003410C9" w:rsidRDefault="00CA278D" w:rsidP="00D4496B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CA278D" w:rsidRPr="003410C9" w:rsidRDefault="00EE099F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э</w:t>
            </w:r>
            <w:r w:rsidR="00CA278D" w:rsidRPr="003410C9">
              <w:rPr>
                <w:rFonts w:ascii="Times New Roman" w:hAnsi="Times New Roman"/>
                <w:color w:val="000000" w:themeColor="text1"/>
              </w:rPr>
              <w:t xml:space="preserve">лектроснабжение </w:t>
            </w:r>
            <w:r w:rsidRPr="003410C9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CA278D" w:rsidRPr="003410C9">
              <w:rPr>
                <w:rFonts w:ascii="Times New Roman" w:hAnsi="Times New Roman"/>
                <w:color w:val="000000" w:themeColor="text1"/>
              </w:rPr>
              <w:t>5,0;</w:t>
            </w:r>
          </w:p>
          <w:p w:rsidR="00CA278D" w:rsidRPr="003410C9" w:rsidRDefault="00EE099F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г</w:t>
            </w:r>
            <w:r w:rsidR="00CA278D" w:rsidRPr="003410C9">
              <w:rPr>
                <w:rFonts w:ascii="Times New Roman" w:hAnsi="Times New Roman"/>
                <w:color w:val="000000" w:themeColor="text1"/>
              </w:rPr>
              <w:t>азоснабжение – 3,0;</w:t>
            </w:r>
          </w:p>
          <w:p w:rsidR="00EE099F" w:rsidRPr="003410C9" w:rsidRDefault="00EE099F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х</w:t>
            </w:r>
            <w:r w:rsidR="00CA278D" w:rsidRPr="003410C9">
              <w:rPr>
                <w:rFonts w:ascii="Times New Roman" w:hAnsi="Times New Roman"/>
                <w:color w:val="000000" w:themeColor="text1"/>
              </w:rPr>
              <w:t xml:space="preserve">олодное </w:t>
            </w:r>
          </w:p>
          <w:p w:rsidR="00CA278D" w:rsidRPr="003410C9" w:rsidRDefault="00CA278D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водоснабжение – 4;</w:t>
            </w:r>
          </w:p>
          <w:p w:rsidR="00EE099F" w:rsidRPr="003410C9" w:rsidRDefault="00EE099F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</w:t>
            </w:r>
            <w:r w:rsidR="00CA278D" w:rsidRPr="003410C9">
              <w:rPr>
                <w:rFonts w:ascii="Times New Roman" w:hAnsi="Times New Roman"/>
              </w:rPr>
              <w:t xml:space="preserve">бращение с твердыми коммунальными </w:t>
            </w:r>
          </w:p>
          <w:p w:rsidR="00CA278D" w:rsidRPr="003410C9" w:rsidRDefault="00CA278D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</w:t>
            </w:r>
            <w:r w:rsidR="00EE099F" w:rsidRPr="003410C9">
              <w:rPr>
                <w:rFonts w:ascii="Times New Roman" w:hAnsi="Times New Roman"/>
              </w:rPr>
              <w:t xml:space="preserve"> – </w:t>
            </w:r>
            <w:r w:rsidRPr="003410C9">
              <w:rPr>
                <w:rFonts w:ascii="Times New Roman" w:hAnsi="Times New Roman"/>
              </w:rPr>
              <w:t>4,0</w:t>
            </w:r>
          </w:p>
        </w:tc>
        <w:tc>
          <w:tcPr>
            <w:tcW w:w="2268" w:type="dxa"/>
            <w:shd w:val="clear" w:color="auto" w:fill="auto"/>
          </w:tcPr>
          <w:p w:rsidR="00CA278D" w:rsidRPr="003410C9" w:rsidRDefault="00EE099F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э</w:t>
            </w:r>
            <w:r w:rsidR="00CA278D" w:rsidRPr="003410C9">
              <w:rPr>
                <w:rFonts w:ascii="Times New Roman" w:hAnsi="Times New Roman"/>
                <w:color w:val="000000" w:themeColor="text1"/>
              </w:rPr>
              <w:t>лектроснабжение</w:t>
            </w:r>
            <w:r w:rsidRPr="003410C9">
              <w:rPr>
                <w:rFonts w:ascii="Times New Roman" w:hAnsi="Times New Roman"/>
                <w:color w:val="000000" w:themeColor="text1"/>
              </w:rPr>
              <w:t xml:space="preserve"> – </w:t>
            </w:r>
            <w:r w:rsidR="00CA278D" w:rsidRPr="003410C9">
              <w:rPr>
                <w:rFonts w:ascii="Times New Roman" w:hAnsi="Times New Roman"/>
                <w:color w:val="000000" w:themeColor="text1"/>
              </w:rPr>
              <w:t>100 кВ</w:t>
            </w:r>
            <w:r w:rsidRPr="003410C9">
              <w:rPr>
                <w:rFonts w:ascii="Times New Roman" w:hAnsi="Times New Roman"/>
                <w:color w:val="000000" w:themeColor="text1"/>
              </w:rPr>
              <w:t>т</w:t>
            </w:r>
            <w:r w:rsidR="00CA278D" w:rsidRPr="003410C9">
              <w:rPr>
                <w:rFonts w:ascii="Times New Roman" w:hAnsi="Times New Roman"/>
                <w:color w:val="000000" w:themeColor="text1"/>
              </w:rPr>
              <w:t xml:space="preserve">/час </w:t>
            </w:r>
            <w:r w:rsidR="00CA278D" w:rsidRPr="003410C9">
              <w:rPr>
                <w:rFonts w:ascii="Times New Roman" w:hAnsi="Times New Roman"/>
              </w:rPr>
              <w:t>в месяц;</w:t>
            </w:r>
          </w:p>
          <w:p w:rsidR="00CA278D" w:rsidRPr="003410C9" w:rsidRDefault="00EE099F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</w:t>
            </w:r>
            <w:r w:rsidR="00CA278D" w:rsidRPr="003410C9">
              <w:rPr>
                <w:rFonts w:ascii="Times New Roman" w:hAnsi="Times New Roman"/>
              </w:rPr>
              <w:t>азоснабжение – 1</w:t>
            </w:r>
            <w:r w:rsidRPr="003410C9">
              <w:rPr>
                <w:rFonts w:ascii="Times New Roman" w:hAnsi="Times New Roman"/>
              </w:rPr>
              <w:t>1</w:t>
            </w:r>
            <w:r w:rsidR="00CA278D" w:rsidRPr="003410C9">
              <w:rPr>
                <w:rFonts w:ascii="Times New Roman" w:hAnsi="Times New Roman"/>
              </w:rPr>
              <w:t>0 куб.</w:t>
            </w:r>
            <w:r w:rsidRPr="003410C9">
              <w:rPr>
                <w:rFonts w:ascii="Times New Roman" w:hAnsi="Times New Roman"/>
              </w:rPr>
              <w:t xml:space="preserve"> </w:t>
            </w:r>
            <w:r w:rsidR="00CA278D" w:rsidRPr="003410C9">
              <w:rPr>
                <w:rFonts w:ascii="Times New Roman" w:hAnsi="Times New Roman"/>
              </w:rPr>
              <w:t>м в месяц;</w:t>
            </w:r>
          </w:p>
          <w:p w:rsidR="00EE099F" w:rsidRPr="003410C9" w:rsidRDefault="00EE099F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</w:t>
            </w:r>
            <w:r w:rsidR="00CA278D" w:rsidRPr="003410C9">
              <w:rPr>
                <w:rFonts w:ascii="Times New Roman" w:hAnsi="Times New Roman"/>
              </w:rPr>
              <w:t>олодное водоснабжение</w:t>
            </w:r>
            <w:r w:rsidRPr="003410C9">
              <w:rPr>
                <w:rFonts w:ascii="Times New Roman" w:hAnsi="Times New Roman"/>
              </w:rPr>
              <w:t xml:space="preserve"> – </w:t>
            </w:r>
            <w:r w:rsidR="00CA278D" w:rsidRPr="003410C9">
              <w:rPr>
                <w:rFonts w:ascii="Times New Roman" w:hAnsi="Times New Roman"/>
              </w:rPr>
              <w:t xml:space="preserve">5 </w:t>
            </w:r>
          </w:p>
          <w:p w:rsidR="00CA278D" w:rsidRPr="003410C9" w:rsidRDefault="00CA278D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</w:rPr>
              <w:t>куб.</w:t>
            </w:r>
            <w:r w:rsidR="00EE099F"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</w:rPr>
              <w:t>м</w:t>
            </w:r>
            <w:r w:rsidR="00EE099F" w:rsidRPr="003410C9">
              <w:rPr>
                <w:rFonts w:ascii="Times New Roman" w:hAnsi="Times New Roman"/>
              </w:rPr>
              <w:t xml:space="preserve"> в </w:t>
            </w:r>
            <w:r w:rsidRPr="003410C9">
              <w:rPr>
                <w:rFonts w:ascii="Times New Roman" w:hAnsi="Times New Roman"/>
              </w:rPr>
              <w:t>месяц;</w:t>
            </w:r>
          </w:p>
          <w:p w:rsidR="00EE099F" w:rsidRPr="003410C9" w:rsidRDefault="00EE099F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</w:t>
            </w:r>
            <w:r w:rsidR="00CA278D" w:rsidRPr="003410C9">
              <w:rPr>
                <w:rFonts w:ascii="Times New Roman" w:hAnsi="Times New Roman"/>
              </w:rPr>
              <w:t>бращение с твердыми коммунальными отходами</w:t>
            </w:r>
            <w:r w:rsidRPr="003410C9">
              <w:rPr>
                <w:rFonts w:ascii="Times New Roman" w:hAnsi="Times New Roman"/>
              </w:rPr>
              <w:t xml:space="preserve"> – </w:t>
            </w:r>
            <w:r w:rsidR="00CA278D" w:rsidRPr="003410C9">
              <w:rPr>
                <w:rFonts w:ascii="Times New Roman" w:hAnsi="Times New Roman"/>
              </w:rPr>
              <w:t xml:space="preserve">2,31 </w:t>
            </w:r>
          </w:p>
          <w:p w:rsidR="00CA278D" w:rsidRPr="003410C9" w:rsidRDefault="00CA278D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куб.</w:t>
            </w:r>
            <w:r w:rsidR="00EE099F"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</w:rPr>
              <w:t>м</w:t>
            </w:r>
            <w:r w:rsidR="00EE099F" w:rsidRPr="003410C9">
              <w:rPr>
                <w:rFonts w:ascii="Times New Roman" w:hAnsi="Times New Roman"/>
              </w:rPr>
              <w:t xml:space="preserve"> в </w:t>
            </w:r>
            <w:r w:rsidRPr="003410C9">
              <w:rPr>
                <w:rFonts w:ascii="Times New Roman" w:hAnsi="Times New Roman"/>
              </w:rPr>
              <w:t>год</w:t>
            </w:r>
          </w:p>
        </w:tc>
        <w:tc>
          <w:tcPr>
            <w:tcW w:w="1700" w:type="dxa"/>
            <w:shd w:val="clear" w:color="auto" w:fill="auto"/>
          </w:tcPr>
          <w:p w:rsidR="00CA278D" w:rsidRPr="003410C9" w:rsidRDefault="00CA278D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1083 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CA278D" w:rsidRPr="003410C9" w:rsidRDefault="00CA278D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0,1 %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CA278D" w:rsidRPr="003410C9" w:rsidRDefault="00CA278D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1083 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CA278D" w:rsidRPr="003410C9" w:rsidRDefault="00CA278D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100 % и 0,1%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CA278D" w:rsidRPr="003410C9" w:rsidRDefault="00CA278D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CA278D" w:rsidRPr="003410C9" w:rsidRDefault="00CA278D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CA278D" w:rsidRPr="003410C9" w:rsidRDefault="00CA278D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CA278D" w:rsidRPr="003410C9" w:rsidRDefault="00CA278D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CA278D" w:rsidRPr="003410C9" w:rsidRDefault="00CA278D" w:rsidP="00D4496B">
            <w:pPr>
              <w:rPr>
                <w:rFonts w:ascii="Times New Roman" w:hAnsi="Times New Roman"/>
              </w:rPr>
            </w:pPr>
          </w:p>
        </w:tc>
      </w:tr>
      <w:tr w:rsidR="00E41143" w:rsidRPr="003410C9" w:rsidTr="00E06ABB">
        <w:trPr>
          <w:gridAfter w:val="1"/>
          <w:wAfter w:w="7" w:type="dxa"/>
        </w:trPr>
        <w:tc>
          <w:tcPr>
            <w:tcW w:w="568" w:type="dxa"/>
            <w:shd w:val="clear" w:color="auto" w:fill="auto"/>
          </w:tcPr>
          <w:p w:rsidR="00E41143" w:rsidRPr="003410C9" w:rsidRDefault="00E41143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1701" w:type="dxa"/>
            <w:shd w:val="clear" w:color="auto" w:fill="auto"/>
          </w:tcPr>
          <w:p w:rsidR="00E41143" w:rsidRPr="003410C9" w:rsidRDefault="00E41143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Овчинниковское </w:t>
            </w:r>
            <w:r w:rsidRPr="003410C9">
              <w:rPr>
                <w:rFonts w:ascii="Times New Roman" w:hAnsi="Times New Roman"/>
              </w:rPr>
              <w:t>сельское поселение Касимовского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E41143" w:rsidRPr="003410C9" w:rsidRDefault="00EE099F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э</w:t>
            </w:r>
            <w:r w:rsidR="00E41143" w:rsidRPr="003410C9">
              <w:rPr>
                <w:rFonts w:ascii="Times New Roman" w:hAnsi="Times New Roman"/>
                <w:color w:val="000000" w:themeColor="text1"/>
              </w:rPr>
              <w:t>лектроснабжение (по приборам учета); газ</w:t>
            </w:r>
            <w:r w:rsidRPr="003410C9">
              <w:rPr>
                <w:rFonts w:ascii="Times New Roman" w:hAnsi="Times New Roman"/>
                <w:color w:val="000000" w:themeColor="text1"/>
              </w:rPr>
              <w:t>о</w:t>
            </w:r>
            <w:r w:rsidR="00E41143" w:rsidRPr="003410C9">
              <w:rPr>
                <w:rFonts w:ascii="Times New Roman" w:hAnsi="Times New Roman"/>
                <w:color w:val="000000" w:themeColor="text1"/>
              </w:rPr>
              <w:t xml:space="preserve">снабжение (по приборам учета); </w:t>
            </w:r>
          </w:p>
          <w:p w:rsidR="00E41143" w:rsidRPr="003410C9" w:rsidRDefault="00E41143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(по приборам учета);</w:t>
            </w:r>
          </w:p>
          <w:p w:rsidR="00E41143" w:rsidRPr="003410C9" w:rsidRDefault="00EE099F" w:rsidP="00D4496B">
            <w:pPr>
              <w:rPr>
                <w:rFonts w:ascii="Times New Roman" w:hAnsi="Times New Roman"/>
                <w:color w:val="C00000"/>
              </w:rPr>
            </w:pPr>
            <w:r w:rsidRPr="003410C9">
              <w:rPr>
                <w:rFonts w:ascii="Times New Roman" w:hAnsi="Times New Roman"/>
              </w:rPr>
              <w:t>о</w:t>
            </w:r>
            <w:r w:rsidR="00E41143" w:rsidRPr="003410C9">
              <w:rPr>
                <w:rFonts w:ascii="Times New Roman" w:hAnsi="Times New Roman"/>
              </w:rPr>
              <w:t xml:space="preserve">бращение с твердыми коммунальными отходами (по нормативу для индивидуальных </w:t>
            </w:r>
            <w:r w:rsidR="00FA5C1E" w:rsidRPr="003410C9">
              <w:rPr>
                <w:rFonts w:ascii="Times New Roman" w:hAnsi="Times New Roman"/>
              </w:rPr>
              <w:t xml:space="preserve">жилых </w:t>
            </w:r>
            <w:r w:rsidR="00E41143" w:rsidRPr="003410C9">
              <w:rPr>
                <w:rFonts w:ascii="Times New Roman" w:hAnsi="Times New Roman"/>
              </w:rPr>
              <w:t>домов)</w:t>
            </w:r>
          </w:p>
        </w:tc>
        <w:tc>
          <w:tcPr>
            <w:tcW w:w="2552" w:type="dxa"/>
            <w:shd w:val="clear" w:color="auto" w:fill="auto"/>
          </w:tcPr>
          <w:p w:rsidR="00E41143" w:rsidRPr="003410C9" w:rsidRDefault="00EE099F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э</w:t>
            </w:r>
            <w:r w:rsidR="00E41143" w:rsidRPr="003410C9">
              <w:rPr>
                <w:rFonts w:ascii="Times New Roman" w:hAnsi="Times New Roman"/>
                <w:color w:val="000000" w:themeColor="text1"/>
              </w:rPr>
              <w:t>лектроснабжение</w:t>
            </w:r>
            <w:r w:rsidRPr="003410C9">
              <w:rPr>
                <w:rFonts w:ascii="Times New Roman" w:hAnsi="Times New Roman"/>
                <w:color w:val="000000" w:themeColor="text1"/>
              </w:rPr>
              <w:t xml:space="preserve"> – </w:t>
            </w:r>
            <w:r w:rsidR="00E41143" w:rsidRPr="003410C9">
              <w:rPr>
                <w:rFonts w:ascii="Times New Roman" w:hAnsi="Times New Roman"/>
                <w:color w:val="000000" w:themeColor="text1"/>
              </w:rPr>
              <w:t xml:space="preserve">3,56 руб./кВт в час; </w:t>
            </w:r>
          </w:p>
          <w:p w:rsidR="00E41143" w:rsidRPr="003410C9" w:rsidRDefault="00EE099F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г</w:t>
            </w:r>
            <w:r w:rsidR="00E41143" w:rsidRPr="003410C9">
              <w:rPr>
                <w:rFonts w:ascii="Times New Roman" w:hAnsi="Times New Roman"/>
                <w:color w:val="000000" w:themeColor="text1"/>
              </w:rPr>
              <w:t>азоснабжение – 6,285 руб./куб.</w:t>
            </w:r>
            <w:r w:rsidRPr="003410C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E41143" w:rsidRPr="003410C9">
              <w:rPr>
                <w:rFonts w:ascii="Times New Roman" w:hAnsi="Times New Roman"/>
                <w:color w:val="000000" w:themeColor="text1"/>
              </w:rPr>
              <w:t>м;</w:t>
            </w:r>
          </w:p>
          <w:p w:rsidR="00E41143" w:rsidRPr="003410C9" w:rsidRDefault="00EE099F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х</w:t>
            </w:r>
            <w:r w:rsidR="00E41143" w:rsidRPr="003410C9">
              <w:rPr>
                <w:rFonts w:ascii="Times New Roman" w:hAnsi="Times New Roman"/>
                <w:color w:val="000000" w:themeColor="text1"/>
              </w:rPr>
              <w:t>олодное водоснабжение – 44,80 руб./куб.</w:t>
            </w:r>
            <w:r w:rsidRPr="003410C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E41143" w:rsidRPr="003410C9">
              <w:rPr>
                <w:rFonts w:ascii="Times New Roman" w:hAnsi="Times New Roman"/>
                <w:color w:val="000000" w:themeColor="text1"/>
              </w:rPr>
              <w:t>м;</w:t>
            </w:r>
          </w:p>
          <w:p w:rsidR="00EE099F" w:rsidRPr="003410C9" w:rsidRDefault="00EE099F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</w:t>
            </w:r>
            <w:r w:rsidR="00E41143" w:rsidRPr="003410C9">
              <w:rPr>
                <w:rFonts w:ascii="Times New Roman" w:hAnsi="Times New Roman"/>
              </w:rPr>
              <w:t xml:space="preserve">бращение с твердыми коммунальными </w:t>
            </w:r>
          </w:p>
          <w:p w:rsidR="00E41143" w:rsidRPr="003410C9" w:rsidRDefault="00E41143" w:rsidP="00D4496B">
            <w:pPr>
              <w:rPr>
                <w:rFonts w:ascii="Times New Roman" w:hAnsi="Times New Roman"/>
                <w:color w:val="FF0000"/>
              </w:rPr>
            </w:pPr>
            <w:r w:rsidRPr="003410C9">
              <w:rPr>
                <w:rFonts w:ascii="Times New Roman" w:hAnsi="Times New Roman"/>
              </w:rPr>
              <w:t>отходами – 504,96 руб./куб.</w:t>
            </w:r>
            <w:r w:rsidR="00EE099F"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</w:rPr>
              <w:t>м</w:t>
            </w:r>
          </w:p>
          <w:p w:rsidR="00E41143" w:rsidRPr="003410C9" w:rsidRDefault="00E41143" w:rsidP="00D4496B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E41143" w:rsidRPr="003410C9" w:rsidRDefault="00EE099F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э</w:t>
            </w:r>
            <w:r w:rsidR="00E41143" w:rsidRPr="003410C9">
              <w:rPr>
                <w:rFonts w:ascii="Times New Roman" w:hAnsi="Times New Roman"/>
                <w:color w:val="000000" w:themeColor="text1"/>
              </w:rPr>
              <w:t xml:space="preserve">лектроснабжение </w:t>
            </w:r>
            <w:r w:rsidRPr="003410C9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E41143" w:rsidRPr="003410C9">
              <w:rPr>
                <w:rFonts w:ascii="Times New Roman" w:hAnsi="Times New Roman"/>
                <w:color w:val="000000" w:themeColor="text1"/>
              </w:rPr>
              <w:t>5,0;</w:t>
            </w:r>
          </w:p>
          <w:p w:rsidR="00E41143" w:rsidRPr="003410C9" w:rsidRDefault="00EE099F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г</w:t>
            </w:r>
            <w:r w:rsidR="00E41143" w:rsidRPr="003410C9">
              <w:rPr>
                <w:rFonts w:ascii="Times New Roman" w:hAnsi="Times New Roman"/>
                <w:color w:val="000000" w:themeColor="text1"/>
              </w:rPr>
              <w:t>азоснабжение – 3,0;</w:t>
            </w:r>
          </w:p>
          <w:p w:rsidR="00EE099F" w:rsidRPr="003410C9" w:rsidRDefault="00EE099F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х</w:t>
            </w:r>
            <w:r w:rsidR="00E41143" w:rsidRPr="003410C9">
              <w:rPr>
                <w:rFonts w:ascii="Times New Roman" w:hAnsi="Times New Roman"/>
                <w:color w:val="000000" w:themeColor="text1"/>
              </w:rPr>
              <w:t xml:space="preserve">олодное </w:t>
            </w:r>
          </w:p>
          <w:p w:rsidR="00E41143" w:rsidRPr="003410C9" w:rsidRDefault="00E41143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водоснабжение – 4,0;</w:t>
            </w:r>
          </w:p>
          <w:p w:rsidR="00EE099F" w:rsidRPr="003410C9" w:rsidRDefault="00EE099F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</w:t>
            </w:r>
            <w:r w:rsidR="00E41143" w:rsidRPr="003410C9">
              <w:rPr>
                <w:rFonts w:ascii="Times New Roman" w:hAnsi="Times New Roman"/>
              </w:rPr>
              <w:t xml:space="preserve">бращение с твердыми коммунальными </w:t>
            </w:r>
          </w:p>
          <w:p w:rsidR="00E41143" w:rsidRPr="003410C9" w:rsidRDefault="00E41143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</w:t>
            </w:r>
            <w:r w:rsidR="00EE099F" w:rsidRPr="003410C9">
              <w:rPr>
                <w:rFonts w:ascii="Times New Roman" w:hAnsi="Times New Roman"/>
              </w:rPr>
              <w:t xml:space="preserve"> –</w:t>
            </w:r>
            <w:r w:rsidRPr="003410C9">
              <w:rPr>
                <w:rFonts w:ascii="Times New Roman" w:hAnsi="Times New Roman"/>
              </w:rPr>
              <w:t xml:space="preserve"> 4,0</w:t>
            </w:r>
          </w:p>
        </w:tc>
        <w:tc>
          <w:tcPr>
            <w:tcW w:w="2268" w:type="dxa"/>
            <w:shd w:val="clear" w:color="auto" w:fill="auto"/>
          </w:tcPr>
          <w:p w:rsidR="00E41143" w:rsidRPr="003410C9" w:rsidRDefault="00EE099F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э</w:t>
            </w:r>
            <w:r w:rsidR="00E41143" w:rsidRPr="003410C9">
              <w:rPr>
                <w:rFonts w:ascii="Times New Roman" w:hAnsi="Times New Roman"/>
                <w:color w:val="000000" w:themeColor="text1"/>
              </w:rPr>
              <w:t>лектроснабжение</w:t>
            </w:r>
            <w:r w:rsidRPr="003410C9">
              <w:rPr>
                <w:rFonts w:ascii="Times New Roman" w:hAnsi="Times New Roman"/>
                <w:color w:val="000000" w:themeColor="text1"/>
              </w:rPr>
              <w:t xml:space="preserve"> – </w:t>
            </w:r>
            <w:r w:rsidR="00E41143" w:rsidRPr="003410C9">
              <w:rPr>
                <w:rFonts w:ascii="Times New Roman" w:hAnsi="Times New Roman"/>
                <w:color w:val="000000" w:themeColor="text1"/>
              </w:rPr>
              <w:t>100 кВ</w:t>
            </w:r>
            <w:r w:rsidRPr="003410C9">
              <w:rPr>
                <w:rFonts w:ascii="Times New Roman" w:hAnsi="Times New Roman"/>
                <w:color w:val="000000" w:themeColor="text1"/>
              </w:rPr>
              <w:t>т</w:t>
            </w:r>
            <w:r w:rsidR="00E41143" w:rsidRPr="003410C9">
              <w:rPr>
                <w:rFonts w:ascii="Times New Roman" w:hAnsi="Times New Roman"/>
                <w:color w:val="000000" w:themeColor="text1"/>
              </w:rPr>
              <w:t xml:space="preserve">/час </w:t>
            </w:r>
            <w:r w:rsidR="00E41143" w:rsidRPr="003410C9">
              <w:rPr>
                <w:rFonts w:ascii="Times New Roman" w:hAnsi="Times New Roman"/>
              </w:rPr>
              <w:t>в месяц;</w:t>
            </w:r>
          </w:p>
          <w:p w:rsidR="00E41143" w:rsidRPr="003410C9" w:rsidRDefault="00EE099F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</w:t>
            </w:r>
            <w:r w:rsidR="00E41143" w:rsidRPr="003410C9">
              <w:rPr>
                <w:rFonts w:ascii="Times New Roman" w:hAnsi="Times New Roman"/>
              </w:rPr>
              <w:t>азоснабжение – 1</w:t>
            </w:r>
            <w:r w:rsidRPr="003410C9">
              <w:rPr>
                <w:rFonts w:ascii="Times New Roman" w:hAnsi="Times New Roman"/>
              </w:rPr>
              <w:t>1</w:t>
            </w:r>
            <w:r w:rsidR="00E41143" w:rsidRPr="003410C9">
              <w:rPr>
                <w:rFonts w:ascii="Times New Roman" w:hAnsi="Times New Roman"/>
              </w:rPr>
              <w:t>0 куб.</w:t>
            </w:r>
            <w:r w:rsidRPr="003410C9">
              <w:rPr>
                <w:rFonts w:ascii="Times New Roman" w:hAnsi="Times New Roman"/>
              </w:rPr>
              <w:t xml:space="preserve"> </w:t>
            </w:r>
            <w:r w:rsidR="00E41143" w:rsidRPr="003410C9">
              <w:rPr>
                <w:rFonts w:ascii="Times New Roman" w:hAnsi="Times New Roman"/>
              </w:rPr>
              <w:t>м в месяц;</w:t>
            </w:r>
          </w:p>
          <w:p w:rsidR="00EE099F" w:rsidRPr="003410C9" w:rsidRDefault="00EE099F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</w:t>
            </w:r>
            <w:r w:rsidR="00E41143" w:rsidRPr="003410C9">
              <w:rPr>
                <w:rFonts w:ascii="Times New Roman" w:hAnsi="Times New Roman"/>
              </w:rPr>
              <w:t>олодное водоснабжение</w:t>
            </w:r>
            <w:r w:rsidRPr="003410C9">
              <w:rPr>
                <w:rFonts w:ascii="Times New Roman" w:hAnsi="Times New Roman"/>
              </w:rPr>
              <w:t xml:space="preserve"> – </w:t>
            </w:r>
            <w:r w:rsidR="00E41143" w:rsidRPr="003410C9">
              <w:rPr>
                <w:rFonts w:ascii="Times New Roman" w:hAnsi="Times New Roman"/>
              </w:rPr>
              <w:t xml:space="preserve">5 </w:t>
            </w:r>
          </w:p>
          <w:p w:rsidR="00E41143" w:rsidRPr="003410C9" w:rsidRDefault="00E41143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</w:rPr>
              <w:t>куб.</w:t>
            </w:r>
            <w:r w:rsidR="00EE099F"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</w:rPr>
              <w:t>м</w:t>
            </w:r>
            <w:r w:rsidR="00EE099F" w:rsidRPr="003410C9">
              <w:rPr>
                <w:rFonts w:ascii="Times New Roman" w:hAnsi="Times New Roman"/>
              </w:rPr>
              <w:t xml:space="preserve"> в </w:t>
            </w:r>
            <w:r w:rsidRPr="003410C9">
              <w:rPr>
                <w:rFonts w:ascii="Times New Roman" w:hAnsi="Times New Roman"/>
              </w:rPr>
              <w:t>месяц;</w:t>
            </w:r>
          </w:p>
          <w:p w:rsidR="00EE099F" w:rsidRPr="003410C9" w:rsidRDefault="00EE099F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</w:t>
            </w:r>
            <w:r w:rsidR="00E41143" w:rsidRPr="003410C9">
              <w:rPr>
                <w:rFonts w:ascii="Times New Roman" w:hAnsi="Times New Roman"/>
              </w:rPr>
              <w:t>бращение с твердыми коммунальными отходами</w:t>
            </w:r>
            <w:r w:rsidRPr="003410C9">
              <w:rPr>
                <w:rFonts w:ascii="Times New Roman" w:hAnsi="Times New Roman"/>
              </w:rPr>
              <w:t xml:space="preserve"> – </w:t>
            </w:r>
            <w:r w:rsidR="00E41143" w:rsidRPr="003410C9">
              <w:rPr>
                <w:rFonts w:ascii="Times New Roman" w:hAnsi="Times New Roman"/>
              </w:rPr>
              <w:t xml:space="preserve">2,31 </w:t>
            </w:r>
          </w:p>
          <w:p w:rsidR="00E41143" w:rsidRPr="003410C9" w:rsidRDefault="00E41143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куб.</w:t>
            </w:r>
            <w:r w:rsidR="00EE099F"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</w:rPr>
              <w:t>м</w:t>
            </w:r>
            <w:r w:rsidR="00EE099F" w:rsidRPr="003410C9">
              <w:rPr>
                <w:rFonts w:ascii="Times New Roman" w:hAnsi="Times New Roman"/>
              </w:rPr>
              <w:t xml:space="preserve"> в </w:t>
            </w:r>
            <w:r w:rsidRPr="003410C9">
              <w:rPr>
                <w:rFonts w:ascii="Times New Roman" w:hAnsi="Times New Roman"/>
              </w:rPr>
              <w:t>год</w:t>
            </w:r>
          </w:p>
        </w:tc>
        <w:tc>
          <w:tcPr>
            <w:tcW w:w="1700" w:type="dxa"/>
            <w:shd w:val="clear" w:color="auto" w:fill="auto"/>
          </w:tcPr>
          <w:p w:rsidR="00E41143" w:rsidRPr="003410C9" w:rsidRDefault="00E41143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1602 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E41143" w:rsidRPr="003410C9" w:rsidRDefault="00E41143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E41143" w:rsidRPr="003410C9" w:rsidRDefault="00E41143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1602 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E41143" w:rsidRPr="003410C9" w:rsidRDefault="00E41143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E41143" w:rsidRPr="003410C9" w:rsidRDefault="00E41143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E41143" w:rsidRPr="003410C9" w:rsidRDefault="00E41143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E41143" w:rsidRPr="003410C9" w:rsidRDefault="00E41143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E41143" w:rsidRPr="003410C9" w:rsidRDefault="00E41143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E41143" w:rsidRPr="003410C9" w:rsidRDefault="00E41143" w:rsidP="00D4496B">
            <w:pPr>
              <w:rPr>
                <w:rFonts w:ascii="Times New Roman" w:hAnsi="Times New Roman"/>
                <w:color w:val="FF0000"/>
              </w:rPr>
            </w:pPr>
          </w:p>
          <w:p w:rsidR="00E41143" w:rsidRPr="003410C9" w:rsidRDefault="00E41143" w:rsidP="00D4496B">
            <w:pPr>
              <w:rPr>
                <w:rFonts w:ascii="Times New Roman" w:hAnsi="Times New Roman"/>
              </w:rPr>
            </w:pPr>
          </w:p>
        </w:tc>
      </w:tr>
      <w:tr w:rsidR="00DC2FB8" w:rsidRPr="003410C9" w:rsidTr="00E06ABB">
        <w:trPr>
          <w:gridAfter w:val="1"/>
          <w:wAfter w:w="7" w:type="dxa"/>
        </w:trPr>
        <w:tc>
          <w:tcPr>
            <w:tcW w:w="568" w:type="dxa"/>
            <w:shd w:val="clear" w:color="auto" w:fill="auto"/>
          </w:tcPr>
          <w:p w:rsidR="00DC2FB8" w:rsidRPr="003410C9" w:rsidRDefault="00DC2FB8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1701" w:type="dxa"/>
            <w:shd w:val="clear" w:color="auto" w:fill="auto"/>
          </w:tcPr>
          <w:p w:rsidR="00DC2FB8" w:rsidRPr="003410C9" w:rsidRDefault="00DC2FB8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Первинское </w:t>
            </w:r>
            <w:r w:rsidRPr="003410C9">
              <w:rPr>
                <w:rFonts w:ascii="Times New Roman" w:hAnsi="Times New Roman"/>
              </w:rPr>
              <w:t>сельское поселение Касимовского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DC2FB8" w:rsidRPr="003410C9" w:rsidRDefault="003D05D8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э</w:t>
            </w:r>
            <w:r w:rsidR="00DC2FB8" w:rsidRPr="003410C9">
              <w:rPr>
                <w:rFonts w:ascii="Times New Roman" w:hAnsi="Times New Roman"/>
                <w:color w:val="000000" w:themeColor="text1"/>
              </w:rPr>
              <w:t>лектроснабжение (по приборам учета); газ</w:t>
            </w:r>
            <w:r w:rsidRPr="003410C9">
              <w:rPr>
                <w:rFonts w:ascii="Times New Roman" w:hAnsi="Times New Roman"/>
                <w:color w:val="000000" w:themeColor="text1"/>
              </w:rPr>
              <w:t>о</w:t>
            </w:r>
            <w:r w:rsidR="00DC2FB8" w:rsidRPr="003410C9">
              <w:rPr>
                <w:rFonts w:ascii="Times New Roman" w:hAnsi="Times New Roman"/>
                <w:color w:val="000000" w:themeColor="text1"/>
              </w:rPr>
              <w:t xml:space="preserve">снабжение (по приборам учета); </w:t>
            </w:r>
          </w:p>
          <w:p w:rsidR="00DC2FB8" w:rsidRPr="003410C9" w:rsidRDefault="00DC2FB8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(по приборам учета);</w:t>
            </w:r>
          </w:p>
          <w:p w:rsidR="00DC2FB8" w:rsidRPr="003410C9" w:rsidRDefault="003D05D8" w:rsidP="00D4496B">
            <w:pPr>
              <w:rPr>
                <w:rFonts w:ascii="Times New Roman" w:hAnsi="Times New Roman"/>
                <w:color w:val="C00000"/>
              </w:rPr>
            </w:pPr>
            <w:r w:rsidRPr="003410C9">
              <w:rPr>
                <w:rFonts w:ascii="Times New Roman" w:hAnsi="Times New Roman"/>
              </w:rPr>
              <w:t>о</w:t>
            </w:r>
            <w:r w:rsidR="00DC2FB8" w:rsidRPr="003410C9">
              <w:rPr>
                <w:rFonts w:ascii="Times New Roman" w:hAnsi="Times New Roman"/>
              </w:rPr>
              <w:t xml:space="preserve">бращение с твердыми коммунальными отходами (по нормативу для индивидуальных </w:t>
            </w:r>
            <w:r w:rsidR="00FA5C1E" w:rsidRPr="003410C9">
              <w:rPr>
                <w:rFonts w:ascii="Times New Roman" w:hAnsi="Times New Roman"/>
              </w:rPr>
              <w:t xml:space="preserve">жилых </w:t>
            </w:r>
            <w:r w:rsidR="00DC2FB8" w:rsidRPr="003410C9">
              <w:rPr>
                <w:rFonts w:ascii="Times New Roman" w:hAnsi="Times New Roman"/>
              </w:rPr>
              <w:t>домов)</w:t>
            </w:r>
          </w:p>
        </w:tc>
        <w:tc>
          <w:tcPr>
            <w:tcW w:w="2552" w:type="dxa"/>
            <w:shd w:val="clear" w:color="auto" w:fill="auto"/>
          </w:tcPr>
          <w:p w:rsidR="00DC2FB8" w:rsidRPr="003410C9" w:rsidRDefault="003D05D8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э</w:t>
            </w:r>
            <w:r w:rsidR="00DC2FB8" w:rsidRPr="003410C9">
              <w:rPr>
                <w:rFonts w:ascii="Times New Roman" w:hAnsi="Times New Roman"/>
                <w:color w:val="000000" w:themeColor="text1"/>
              </w:rPr>
              <w:t>лектроснабжение</w:t>
            </w:r>
            <w:r w:rsidRPr="003410C9">
              <w:rPr>
                <w:rFonts w:ascii="Times New Roman" w:hAnsi="Times New Roman"/>
                <w:color w:val="000000" w:themeColor="text1"/>
              </w:rPr>
              <w:t xml:space="preserve"> – </w:t>
            </w:r>
            <w:r w:rsidR="00DC2FB8" w:rsidRPr="003410C9">
              <w:rPr>
                <w:rFonts w:ascii="Times New Roman" w:hAnsi="Times New Roman"/>
                <w:color w:val="000000" w:themeColor="text1"/>
              </w:rPr>
              <w:t xml:space="preserve">3,56 руб./кВт в час; </w:t>
            </w:r>
          </w:p>
          <w:p w:rsidR="00DC2FB8" w:rsidRPr="003410C9" w:rsidRDefault="003D05D8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г</w:t>
            </w:r>
            <w:r w:rsidR="00DC2FB8" w:rsidRPr="003410C9">
              <w:rPr>
                <w:rFonts w:ascii="Times New Roman" w:hAnsi="Times New Roman"/>
                <w:color w:val="000000" w:themeColor="text1"/>
              </w:rPr>
              <w:t>азоснабжение – 6,285 руб./куб.</w:t>
            </w:r>
            <w:r w:rsidRPr="003410C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DC2FB8" w:rsidRPr="003410C9">
              <w:rPr>
                <w:rFonts w:ascii="Times New Roman" w:hAnsi="Times New Roman"/>
                <w:color w:val="000000" w:themeColor="text1"/>
              </w:rPr>
              <w:t>м;</w:t>
            </w:r>
          </w:p>
          <w:p w:rsidR="00DC2FB8" w:rsidRPr="003410C9" w:rsidRDefault="003D05D8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х</w:t>
            </w:r>
            <w:r w:rsidR="00DC2FB8" w:rsidRPr="003410C9">
              <w:rPr>
                <w:rFonts w:ascii="Times New Roman" w:hAnsi="Times New Roman"/>
                <w:color w:val="000000" w:themeColor="text1"/>
              </w:rPr>
              <w:t>олодное водоснабжение – 44,80 руб./куб.</w:t>
            </w:r>
            <w:r w:rsidRPr="003410C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DC2FB8" w:rsidRPr="003410C9">
              <w:rPr>
                <w:rFonts w:ascii="Times New Roman" w:hAnsi="Times New Roman"/>
                <w:color w:val="000000" w:themeColor="text1"/>
              </w:rPr>
              <w:t>м;</w:t>
            </w:r>
          </w:p>
          <w:p w:rsidR="003D05D8" w:rsidRPr="003410C9" w:rsidRDefault="003D05D8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</w:t>
            </w:r>
            <w:r w:rsidR="00DC2FB8" w:rsidRPr="003410C9">
              <w:rPr>
                <w:rFonts w:ascii="Times New Roman" w:hAnsi="Times New Roman"/>
              </w:rPr>
              <w:t xml:space="preserve">бращение с твердыми коммунальными </w:t>
            </w:r>
          </w:p>
          <w:p w:rsidR="00DC2FB8" w:rsidRPr="003410C9" w:rsidRDefault="00DC2FB8" w:rsidP="00D4496B">
            <w:pPr>
              <w:rPr>
                <w:rFonts w:ascii="Times New Roman" w:hAnsi="Times New Roman"/>
                <w:color w:val="FF0000"/>
              </w:rPr>
            </w:pPr>
            <w:r w:rsidRPr="003410C9">
              <w:rPr>
                <w:rFonts w:ascii="Times New Roman" w:hAnsi="Times New Roman"/>
              </w:rPr>
              <w:t>отходами – 504,96 руб./куб.</w:t>
            </w:r>
            <w:r w:rsidR="003D05D8"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</w:rPr>
              <w:t>м</w:t>
            </w:r>
          </w:p>
          <w:p w:rsidR="00DC2FB8" w:rsidRPr="003410C9" w:rsidRDefault="00DC2FB8" w:rsidP="00D4496B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DC2FB8" w:rsidRPr="003410C9" w:rsidRDefault="003D05D8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э</w:t>
            </w:r>
            <w:r w:rsidR="00DC2FB8" w:rsidRPr="003410C9">
              <w:rPr>
                <w:rFonts w:ascii="Times New Roman" w:hAnsi="Times New Roman"/>
                <w:color w:val="000000" w:themeColor="text1"/>
              </w:rPr>
              <w:t xml:space="preserve">лектроснабжение </w:t>
            </w:r>
            <w:r w:rsidRPr="003410C9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DC2FB8" w:rsidRPr="003410C9">
              <w:rPr>
                <w:rFonts w:ascii="Times New Roman" w:hAnsi="Times New Roman"/>
                <w:color w:val="000000" w:themeColor="text1"/>
              </w:rPr>
              <w:t>5,0;</w:t>
            </w:r>
          </w:p>
          <w:p w:rsidR="00DC2FB8" w:rsidRPr="003410C9" w:rsidRDefault="003D05D8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г</w:t>
            </w:r>
            <w:r w:rsidR="00DC2FB8" w:rsidRPr="003410C9">
              <w:rPr>
                <w:rFonts w:ascii="Times New Roman" w:hAnsi="Times New Roman"/>
                <w:color w:val="000000" w:themeColor="text1"/>
              </w:rPr>
              <w:t>азоснабжение – 3,0;</w:t>
            </w:r>
          </w:p>
          <w:p w:rsidR="003D05D8" w:rsidRPr="003410C9" w:rsidRDefault="003D05D8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х</w:t>
            </w:r>
            <w:r w:rsidR="00DC2FB8" w:rsidRPr="003410C9">
              <w:rPr>
                <w:rFonts w:ascii="Times New Roman" w:hAnsi="Times New Roman"/>
                <w:color w:val="000000" w:themeColor="text1"/>
              </w:rPr>
              <w:t xml:space="preserve">олодное </w:t>
            </w:r>
          </w:p>
          <w:p w:rsidR="00DC2FB8" w:rsidRPr="003410C9" w:rsidRDefault="00DC2FB8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водоснабжение – 4,0;</w:t>
            </w:r>
          </w:p>
          <w:p w:rsidR="003D05D8" w:rsidRPr="003410C9" w:rsidRDefault="003D05D8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</w:t>
            </w:r>
            <w:r w:rsidR="00DC2FB8" w:rsidRPr="003410C9">
              <w:rPr>
                <w:rFonts w:ascii="Times New Roman" w:hAnsi="Times New Roman"/>
              </w:rPr>
              <w:t xml:space="preserve">бращение с твердыми коммунальными </w:t>
            </w:r>
          </w:p>
          <w:p w:rsidR="00DC2FB8" w:rsidRPr="003410C9" w:rsidRDefault="00DC2FB8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</w:t>
            </w:r>
            <w:r w:rsidR="003D05D8" w:rsidRPr="003410C9">
              <w:rPr>
                <w:rFonts w:ascii="Times New Roman" w:hAnsi="Times New Roman"/>
              </w:rPr>
              <w:t xml:space="preserve"> – </w:t>
            </w:r>
            <w:r w:rsidRPr="003410C9">
              <w:rPr>
                <w:rFonts w:ascii="Times New Roman" w:hAnsi="Times New Roman"/>
              </w:rPr>
              <w:t>4,0</w:t>
            </w:r>
          </w:p>
        </w:tc>
        <w:tc>
          <w:tcPr>
            <w:tcW w:w="2268" w:type="dxa"/>
            <w:shd w:val="clear" w:color="auto" w:fill="auto"/>
          </w:tcPr>
          <w:p w:rsidR="00DC2FB8" w:rsidRPr="003410C9" w:rsidRDefault="00D1346D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э</w:t>
            </w:r>
            <w:r w:rsidR="00DC2FB8" w:rsidRPr="003410C9">
              <w:rPr>
                <w:rFonts w:ascii="Times New Roman" w:hAnsi="Times New Roman"/>
                <w:color w:val="000000" w:themeColor="text1"/>
              </w:rPr>
              <w:t>лектроснабжение</w:t>
            </w:r>
            <w:r w:rsidRPr="003410C9">
              <w:rPr>
                <w:rFonts w:ascii="Times New Roman" w:hAnsi="Times New Roman"/>
                <w:color w:val="000000" w:themeColor="text1"/>
              </w:rPr>
              <w:t xml:space="preserve"> – </w:t>
            </w:r>
            <w:r w:rsidR="00DC2FB8" w:rsidRPr="003410C9">
              <w:rPr>
                <w:rFonts w:ascii="Times New Roman" w:hAnsi="Times New Roman"/>
                <w:color w:val="000000" w:themeColor="text1"/>
              </w:rPr>
              <w:t>100 кВ</w:t>
            </w:r>
            <w:r w:rsidRPr="003410C9">
              <w:rPr>
                <w:rFonts w:ascii="Times New Roman" w:hAnsi="Times New Roman"/>
                <w:color w:val="000000" w:themeColor="text1"/>
              </w:rPr>
              <w:t>т</w:t>
            </w:r>
            <w:r w:rsidR="00DC2FB8" w:rsidRPr="003410C9">
              <w:rPr>
                <w:rFonts w:ascii="Times New Roman" w:hAnsi="Times New Roman"/>
                <w:color w:val="000000" w:themeColor="text1"/>
              </w:rPr>
              <w:t xml:space="preserve">/час </w:t>
            </w:r>
            <w:r w:rsidR="00DC2FB8" w:rsidRPr="003410C9">
              <w:rPr>
                <w:rFonts w:ascii="Times New Roman" w:hAnsi="Times New Roman"/>
              </w:rPr>
              <w:t>в месяц;</w:t>
            </w:r>
          </w:p>
          <w:p w:rsidR="00DC2FB8" w:rsidRPr="003410C9" w:rsidRDefault="00D1346D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</w:t>
            </w:r>
            <w:r w:rsidR="00DC2FB8" w:rsidRPr="003410C9">
              <w:rPr>
                <w:rFonts w:ascii="Times New Roman" w:hAnsi="Times New Roman"/>
              </w:rPr>
              <w:t>азоснабжение – 1</w:t>
            </w:r>
            <w:r w:rsidRPr="003410C9">
              <w:rPr>
                <w:rFonts w:ascii="Times New Roman" w:hAnsi="Times New Roman"/>
              </w:rPr>
              <w:t>1</w:t>
            </w:r>
            <w:r w:rsidR="00DC2FB8" w:rsidRPr="003410C9">
              <w:rPr>
                <w:rFonts w:ascii="Times New Roman" w:hAnsi="Times New Roman"/>
              </w:rPr>
              <w:t>0 куб.</w:t>
            </w:r>
            <w:r w:rsidRPr="003410C9">
              <w:rPr>
                <w:rFonts w:ascii="Times New Roman" w:hAnsi="Times New Roman"/>
              </w:rPr>
              <w:t xml:space="preserve"> </w:t>
            </w:r>
            <w:r w:rsidR="00DC2FB8" w:rsidRPr="003410C9">
              <w:rPr>
                <w:rFonts w:ascii="Times New Roman" w:hAnsi="Times New Roman"/>
              </w:rPr>
              <w:t>м в месяц;</w:t>
            </w:r>
          </w:p>
          <w:p w:rsidR="00D1346D" w:rsidRPr="003410C9" w:rsidRDefault="00D1346D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</w:t>
            </w:r>
            <w:r w:rsidR="00DC2FB8" w:rsidRPr="003410C9">
              <w:rPr>
                <w:rFonts w:ascii="Times New Roman" w:hAnsi="Times New Roman"/>
              </w:rPr>
              <w:t>олодное водоснабжение</w:t>
            </w:r>
            <w:r w:rsidRPr="003410C9">
              <w:rPr>
                <w:rFonts w:ascii="Times New Roman" w:hAnsi="Times New Roman"/>
              </w:rPr>
              <w:t xml:space="preserve"> – </w:t>
            </w:r>
            <w:r w:rsidR="00DC2FB8" w:rsidRPr="003410C9">
              <w:rPr>
                <w:rFonts w:ascii="Times New Roman" w:hAnsi="Times New Roman"/>
              </w:rPr>
              <w:t xml:space="preserve">5 </w:t>
            </w:r>
          </w:p>
          <w:p w:rsidR="00DC2FB8" w:rsidRPr="003410C9" w:rsidRDefault="00DC2FB8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</w:rPr>
              <w:t>куб.</w:t>
            </w:r>
            <w:r w:rsidR="00D1346D"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</w:rPr>
              <w:t>м</w:t>
            </w:r>
            <w:r w:rsidR="00D1346D" w:rsidRPr="003410C9">
              <w:rPr>
                <w:rFonts w:ascii="Times New Roman" w:hAnsi="Times New Roman"/>
              </w:rPr>
              <w:t xml:space="preserve"> в </w:t>
            </w:r>
            <w:r w:rsidRPr="003410C9">
              <w:rPr>
                <w:rFonts w:ascii="Times New Roman" w:hAnsi="Times New Roman"/>
              </w:rPr>
              <w:t>месяц;</w:t>
            </w:r>
          </w:p>
          <w:p w:rsidR="00D1346D" w:rsidRPr="003410C9" w:rsidRDefault="00D1346D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</w:t>
            </w:r>
            <w:r w:rsidR="00DC2FB8" w:rsidRPr="003410C9">
              <w:rPr>
                <w:rFonts w:ascii="Times New Roman" w:hAnsi="Times New Roman"/>
              </w:rPr>
              <w:t>бращение с твердыми коммунальными отходами</w:t>
            </w:r>
            <w:r w:rsidRPr="003410C9">
              <w:rPr>
                <w:rFonts w:ascii="Times New Roman" w:hAnsi="Times New Roman"/>
              </w:rPr>
              <w:t xml:space="preserve"> – </w:t>
            </w:r>
            <w:r w:rsidR="00DC2FB8" w:rsidRPr="003410C9">
              <w:rPr>
                <w:rFonts w:ascii="Times New Roman" w:hAnsi="Times New Roman"/>
              </w:rPr>
              <w:t xml:space="preserve">2,31 </w:t>
            </w:r>
          </w:p>
          <w:p w:rsidR="00DC2FB8" w:rsidRPr="003410C9" w:rsidRDefault="00DC2FB8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куб.</w:t>
            </w:r>
            <w:r w:rsidR="00D1346D"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</w:rPr>
              <w:t>м</w:t>
            </w:r>
            <w:r w:rsidR="00D1346D" w:rsidRPr="003410C9">
              <w:rPr>
                <w:rFonts w:ascii="Times New Roman" w:hAnsi="Times New Roman"/>
              </w:rPr>
              <w:t xml:space="preserve"> в </w:t>
            </w:r>
            <w:r w:rsidRPr="003410C9">
              <w:rPr>
                <w:rFonts w:ascii="Times New Roman" w:hAnsi="Times New Roman"/>
              </w:rPr>
              <w:t>год</w:t>
            </w:r>
          </w:p>
        </w:tc>
        <w:tc>
          <w:tcPr>
            <w:tcW w:w="1700" w:type="dxa"/>
            <w:shd w:val="clear" w:color="auto" w:fill="auto"/>
          </w:tcPr>
          <w:p w:rsidR="00DC2FB8" w:rsidRPr="003410C9" w:rsidRDefault="00DC2FB8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750 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DC2FB8" w:rsidRPr="003410C9" w:rsidRDefault="00DC2FB8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</w:t>
            </w:r>
            <w:r w:rsidR="00E047E9" w:rsidRPr="003410C9">
              <w:rPr>
                <w:rFonts w:ascii="Times New Roman" w:hAnsi="Times New Roman"/>
              </w:rPr>
              <w:t>1</w:t>
            </w:r>
            <w:r w:rsidRPr="003410C9">
              <w:rPr>
                <w:rFonts w:ascii="Times New Roman" w:hAnsi="Times New Roman"/>
              </w:rPr>
              <w:t>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DC2FB8" w:rsidRPr="003410C9" w:rsidRDefault="00DC2FB8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750 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DC2FB8" w:rsidRPr="003410C9" w:rsidRDefault="00DC2FB8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100 % и 0,</w:t>
            </w:r>
            <w:r w:rsidR="00E047E9" w:rsidRPr="003410C9">
              <w:rPr>
                <w:rFonts w:ascii="Times New Roman" w:hAnsi="Times New Roman"/>
              </w:rPr>
              <w:t>1</w:t>
            </w:r>
            <w:r w:rsidRPr="003410C9">
              <w:rPr>
                <w:rFonts w:ascii="Times New Roman" w:hAnsi="Times New Roman"/>
              </w:rPr>
              <w:t>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DC2FB8" w:rsidRPr="003410C9" w:rsidRDefault="00DC2FB8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DC2FB8" w:rsidRPr="003410C9" w:rsidRDefault="00DC2FB8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DC2FB8" w:rsidRPr="003410C9" w:rsidRDefault="00DC2FB8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DC2FB8" w:rsidRPr="003410C9" w:rsidRDefault="00DC2FB8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DC2FB8" w:rsidRPr="003410C9" w:rsidRDefault="00DC2FB8" w:rsidP="00D4496B">
            <w:pPr>
              <w:rPr>
                <w:rFonts w:ascii="Times New Roman" w:hAnsi="Times New Roman"/>
                <w:color w:val="FF0000"/>
              </w:rPr>
            </w:pPr>
          </w:p>
          <w:p w:rsidR="00DC2FB8" w:rsidRPr="003410C9" w:rsidRDefault="00DC2FB8" w:rsidP="00D4496B">
            <w:pPr>
              <w:rPr>
                <w:rFonts w:ascii="Times New Roman" w:hAnsi="Times New Roman"/>
              </w:rPr>
            </w:pPr>
          </w:p>
        </w:tc>
      </w:tr>
      <w:tr w:rsidR="00BC6899" w:rsidRPr="003410C9" w:rsidTr="00E06ABB">
        <w:trPr>
          <w:gridAfter w:val="1"/>
          <w:wAfter w:w="7" w:type="dxa"/>
        </w:trPr>
        <w:tc>
          <w:tcPr>
            <w:tcW w:w="568" w:type="dxa"/>
            <w:shd w:val="clear" w:color="auto" w:fill="auto"/>
          </w:tcPr>
          <w:p w:rsidR="00BC6899" w:rsidRPr="003410C9" w:rsidRDefault="00BC6899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701" w:type="dxa"/>
            <w:shd w:val="clear" w:color="auto" w:fill="auto"/>
          </w:tcPr>
          <w:p w:rsidR="00BC6899" w:rsidRPr="003410C9" w:rsidRDefault="00BC6899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Погостинское </w:t>
            </w:r>
            <w:r w:rsidRPr="003410C9">
              <w:rPr>
                <w:rFonts w:ascii="Times New Roman" w:hAnsi="Times New Roman"/>
              </w:rPr>
              <w:t>сельское поселение Касимовского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BC6899" w:rsidRPr="003410C9" w:rsidRDefault="006939A1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э</w:t>
            </w:r>
            <w:r w:rsidR="00BC6899" w:rsidRPr="003410C9">
              <w:rPr>
                <w:rFonts w:ascii="Times New Roman" w:hAnsi="Times New Roman"/>
                <w:color w:val="000000" w:themeColor="text1"/>
              </w:rPr>
              <w:t>лектроснабжение (по приборам учета); газ</w:t>
            </w:r>
            <w:r w:rsidRPr="003410C9">
              <w:rPr>
                <w:rFonts w:ascii="Times New Roman" w:hAnsi="Times New Roman"/>
                <w:color w:val="000000" w:themeColor="text1"/>
              </w:rPr>
              <w:t>о</w:t>
            </w:r>
            <w:r w:rsidR="00BC6899" w:rsidRPr="003410C9">
              <w:rPr>
                <w:rFonts w:ascii="Times New Roman" w:hAnsi="Times New Roman"/>
                <w:color w:val="000000" w:themeColor="text1"/>
              </w:rPr>
              <w:t xml:space="preserve">снабжение (по приборам учета); </w:t>
            </w:r>
          </w:p>
          <w:p w:rsidR="00BC6899" w:rsidRPr="003410C9" w:rsidRDefault="00BC6899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(по приборам учета);</w:t>
            </w:r>
          </w:p>
          <w:p w:rsidR="00BC6899" w:rsidRPr="003410C9" w:rsidRDefault="006939A1" w:rsidP="00D4496B">
            <w:pPr>
              <w:rPr>
                <w:rFonts w:ascii="Times New Roman" w:hAnsi="Times New Roman"/>
                <w:color w:val="C00000"/>
              </w:rPr>
            </w:pPr>
            <w:r w:rsidRPr="003410C9">
              <w:rPr>
                <w:rFonts w:ascii="Times New Roman" w:hAnsi="Times New Roman"/>
              </w:rPr>
              <w:t>о</w:t>
            </w:r>
            <w:r w:rsidR="00BC6899" w:rsidRPr="003410C9">
              <w:rPr>
                <w:rFonts w:ascii="Times New Roman" w:hAnsi="Times New Roman"/>
              </w:rPr>
              <w:t xml:space="preserve">бращение с твердыми коммунальными отходами (по нормативу для индивидуальных </w:t>
            </w:r>
            <w:r w:rsidR="00FA5C1E" w:rsidRPr="003410C9">
              <w:rPr>
                <w:rFonts w:ascii="Times New Roman" w:hAnsi="Times New Roman"/>
              </w:rPr>
              <w:t xml:space="preserve">жилых </w:t>
            </w:r>
            <w:r w:rsidR="00BC6899" w:rsidRPr="003410C9">
              <w:rPr>
                <w:rFonts w:ascii="Times New Roman" w:hAnsi="Times New Roman"/>
              </w:rPr>
              <w:t>домов)</w:t>
            </w:r>
          </w:p>
        </w:tc>
        <w:tc>
          <w:tcPr>
            <w:tcW w:w="2552" w:type="dxa"/>
            <w:shd w:val="clear" w:color="auto" w:fill="auto"/>
          </w:tcPr>
          <w:p w:rsidR="00BC6899" w:rsidRPr="003410C9" w:rsidRDefault="006939A1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э</w:t>
            </w:r>
            <w:r w:rsidR="00BC6899" w:rsidRPr="003410C9">
              <w:rPr>
                <w:rFonts w:ascii="Times New Roman" w:hAnsi="Times New Roman"/>
                <w:color w:val="000000" w:themeColor="text1"/>
              </w:rPr>
              <w:t>лектроснабжение</w:t>
            </w:r>
            <w:r w:rsidRPr="003410C9">
              <w:rPr>
                <w:rFonts w:ascii="Times New Roman" w:hAnsi="Times New Roman"/>
                <w:color w:val="000000" w:themeColor="text1"/>
              </w:rPr>
              <w:t xml:space="preserve"> – </w:t>
            </w:r>
            <w:r w:rsidR="00BC6899" w:rsidRPr="003410C9">
              <w:rPr>
                <w:rFonts w:ascii="Times New Roman" w:hAnsi="Times New Roman"/>
                <w:color w:val="000000" w:themeColor="text1"/>
              </w:rPr>
              <w:t xml:space="preserve">3,56 руб./кВт в час; </w:t>
            </w:r>
          </w:p>
          <w:p w:rsidR="00BC6899" w:rsidRPr="003410C9" w:rsidRDefault="006939A1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г</w:t>
            </w:r>
            <w:r w:rsidR="00BC6899" w:rsidRPr="003410C9">
              <w:rPr>
                <w:rFonts w:ascii="Times New Roman" w:hAnsi="Times New Roman"/>
                <w:color w:val="000000" w:themeColor="text1"/>
              </w:rPr>
              <w:t>азоснабжение – 6,285 руб./куб.</w:t>
            </w:r>
            <w:r w:rsidRPr="003410C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BC6899" w:rsidRPr="003410C9">
              <w:rPr>
                <w:rFonts w:ascii="Times New Roman" w:hAnsi="Times New Roman"/>
                <w:color w:val="000000" w:themeColor="text1"/>
              </w:rPr>
              <w:t>м;</w:t>
            </w:r>
          </w:p>
          <w:p w:rsidR="00BC6899" w:rsidRPr="003410C9" w:rsidRDefault="006939A1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х</w:t>
            </w:r>
            <w:r w:rsidR="00BC6899" w:rsidRPr="003410C9">
              <w:rPr>
                <w:rFonts w:ascii="Times New Roman" w:hAnsi="Times New Roman"/>
                <w:color w:val="000000" w:themeColor="text1"/>
              </w:rPr>
              <w:t>олодное водоснабжение – 43,26 руб./куб.</w:t>
            </w:r>
            <w:r w:rsidRPr="003410C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BC6899" w:rsidRPr="003410C9">
              <w:rPr>
                <w:rFonts w:ascii="Times New Roman" w:hAnsi="Times New Roman"/>
                <w:color w:val="000000" w:themeColor="text1"/>
              </w:rPr>
              <w:t>м;</w:t>
            </w:r>
          </w:p>
          <w:p w:rsidR="006939A1" w:rsidRPr="003410C9" w:rsidRDefault="006939A1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</w:t>
            </w:r>
            <w:r w:rsidR="00BC6899" w:rsidRPr="003410C9">
              <w:rPr>
                <w:rFonts w:ascii="Times New Roman" w:hAnsi="Times New Roman"/>
              </w:rPr>
              <w:t xml:space="preserve">бращение с твердыми коммунальными </w:t>
            </w:r>
          </w:p>
          <w:p w:rsidR="00BC6899" w:rsidRPr="003410C9" w:rsidRDefault="00BC6899" w:rsidP="00D4496B">
            <w:pPr>
              <w:rPr>
                <w:rFonts w:ascii="Times New Roman" w:hAnsi="Times New Roman"/>
                <w:color w:val="FF0000"/>
              </w:rPr>
            </w:pPr>
            <w:r w:rsidRPr="003410C9">
              <w:rPr>
                <w:rFonts w:ascii="Times New Roman" w:hAnsi="Times New Roman"/>
              </w:rPr>
              <w:t>отходами – 504,96 руб./куб.</w:t>
            </w:r>
            <w:r w:rsidR="006939A1"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</w:rPr>
              <w:t>м</w:t>
            </w:r>
          </w:p>
          <w:p w:rsidR="00BC6899" w:rsidRPr="003410C9" w:rsidRDefault="00BC6899" w:rsidP="00D4496B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BC6899" w:rsidRPr="003410C9" w:rsidRDefault="006939A1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э</w:t>
            </w:r>
            <w:r w:rsidR="00BC6899" w:rsidRPr="003410C9">
              <w:rPr>
                <w:rFonts w:ascii="Times New Roman" w:hAnsi="Times New Roman"/>
                <w:color w:val="000000" w:themeColor="text1"/>
              </w:rPr>
              <w:t xml:space="preserve">лектроснабжение </w:t>
            </w:r>
            <w:r w:rsidRPr="003410C9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BC6899" w:rsidRPr="003410C9">
              <w:rPr>
                <w:rFonts w:ascii="Times New Roman" w:hAnsi="Times New Roman"/>
                <w:color w:val="000000" w:themeColor="text1"/>
              </w:rPr>
              <w:t>5,0;</w:t>
            </w:r>
          </w:p>
          <w:p w:rsidR="00BC6899" w:rsidRPr="003410C9" w:rsidRDefault="006939A1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г</w:t>
            </w:r>
            <w:r w:rsidR="00BC6899" w:rsidRPr="003410C9">
              <w:rPr>
                <w:rFonts w:ascii="Times New Roman" w:hAnsi="Times New Roman"/>
                <w:color w:val="000000" w:themeColor="text1"/>
              </w:rPr>
              <w:t>азоснабжение – 3,0;</w:t>
            </w:r>
          </w:p>
          <w:p w:rsidR="006939A1" w:rsidRPr="003410C9" w:rsidRDefault="006939A1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х</w:t>
            </w:r>
            <w:r w:rsidR="00BC6899" w:rsidRPr="003410C9">
              <w:rPr>
                <w:rFonts w:ascii="Times New Roman" w:hAnsi="Times New Roman"/>
                <w:color w:val="000000" w:themeColor="text1"/>
              </w:rPr>
              <w:t xml:space="preserve">олодное </w:t>
            </w:r>
          </w:p>
          <w:p w:rsidR="00BC6899" w:rsidRPr="003410C9" w:rsidRDefault="00BC6899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водоснабжение – 5,2;</w:t>
            </w:r>
          </w:p>
          <w:p w:rsidR="006939A1" w:rsidRPr="003410C9" w:rsidRDefault="006939A1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</w:t>
            </w:r>
            <w:r w:rsidR="00BC6899" w:rsidRPr="003410C9">
              <w:rPr>
                <w:rFonts w:ascii="Times New Roman" w:hAnsi="Times New Roman"/>
              </w:rPr>
              <w:t xml:space="preserve">бращение с твердыми коммунальными </w:t>
            </w:r>
          </w:p>
          <w:p w:rsidR="00BC6899" w:rsidRPr="003410C9" w:rsidRDefault="00BC6899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</w:t>
            </w:r>
            <w:r w:rsidR="006939A1" w:rsidRPr="003410C9">
              <w:rPr>
                <w:rFonts w:ascii="Times New Roman" w:hAnsi="Times New Roman"/>
              </w:rPr>
              <w:t xml:space="preserve"> –</w:t>
            </w:r>
            <w:r w:rsidRPr="003410C9">
              <w:rPr>
                <w:rFonts w:ascii="Times New Roman" w:hAnsi="Times New Roman"/>
              </w:rPr>
              <w:t xml:space="preserve"> 4,0</w:t>
            </w:r>
          </w:p>
        </w:tc>
        <w:tc>
          <w:tcPr>
            <w:tcW w:w="2268" w:type="dxa"/>
            <w:shd w:val="clear" w:color="auto" w:fill="auto"/>
          </w:tcPr>
          <w:p w:rsidR="00BC6899" w:rsidRPr="003410C9" w:rsidRDefault="006939A1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э</w:t>
            </w:r>
            <w:r w:rsidR="00BC6899" w:rsidRPr="003410C9">
              <w:rPr>
                <w:rFonts w:ascii="Times New Roman" w:hAnsi="Times New Roman"/>
                <w:color w:val="000000" w:themeColor="text1"/>
              </w:rPr>
              <w:t>лектроснабжение</w:t>
            </w:r>
            <w:r w:rsidRPr="003410C9">
              <w:rPr>
                <w:rFonts w:ascii="Times New Roman" w:hAnsi="Times New Roman"/>
                <w:color w:val="000000" w:themeColor="text1"/>
              </w:rPr>
              <w:t xml:space="preserve"> – </w:t>
            </w:r>
            <w:r w:rsidR="00BC6899" w:rsidRPr="003410C9">
              <w:rPr>
                <w:rFonts w:ascii="Times New Roman" w:hAnsi="Times New Roman"/>
                <w:color w:val="000000" w:themeColor="text1"/>
              </w:rPr>
              <w:t>100 кВ</w:t>
            </w:r>
            <w:r w:rsidRPr="003410C9">
              <w:rPr>
                <w:rFonts w:ascii="Times New Roman" w:hAnsi="Times New Roman"/>
                <w:color w:val="000000" w:themeColor="text1"/>
              </w:rPr>
              <w:t>т</w:t>
            </w:r>
            <w:r w:rsidR="00BC6899" w:rsidRPr="003410C9">
              <w:rPr>
                <w:rFonts w:ascii="Times New Roman" w:hAnsi="Times New Roman"/>
                <w:color w:val="000000" w:themeColor="text1"/>
              </w:rPr>
              <w:t xml:space="preserve">/час </w:t>
            </w:r>
            <w:r w:rsidR="00BC6899" w:rsidRPr="003410C9">
              <w:rPr>
                <w:rFonts w:ascii="Times New Roman" w:hAnsi="Times New Roman"/>
              </w:rPr>
              <w:t>в месяц;</w:t>
            </w:r>
          </w:p>
          <w:p w:rsidR="00BC6899" w:rsidRPr="003410C9" w:rsidRDefault="006939A1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</w:t>
            </w:r>
            <w:r w:rsidR="00BC6899" w:rsidRPr="003410C9">
              <w:rPr>
                <w:rFonts w:ascii="Times New Roman" w:hAnsi="Times New Roman"/>
              </w:rPr>
              <w:t>азоснабжение</w:t>
            </w:r>
            <w:r w:rsidRPr="003410C9">
              <w:rPr>
                <w:rFonts w:ascii="Times New Roman" w:hAnsi="Times New Roman"/>
              </w:rPr>
              <w:t xml:space="preserve"> </w:t>
            </w:r>
            <w:r w:rsidR="00BC6899" w:rsidRPr="003410C9">
              <w:rPr>
                <w:rFonts w:ascii="Times New Roman" w:hAnsi="Times New Roman"/>
              </w:rPr>
              <w:t>– 1</w:t>
            </w:r>
            <w:r w:rsidRPr="003410C9">
              <w:rPr>
                <w:rFonts w:ascii="Times New Roman" w:hAnsi="Times New Roman"/>
              </w:rPr>
              <w:t>1</w:t>
            </w:r>
            <w:r w:rsidR="00BC6899" w:rsidRPr="003410C9">
              <w:rPr>
                <w:rFonts w:ascii="Times New Roman" w:hAnsi="Times New Roman"/>
              </w:rPr>
              <w:t>0 куб.</w:t>
            </w:r>
            <w:r w:rsidRPr="003410C9">
              <w:rPr>
                <w:rFonts w:ascii="Times New Roman" w:hAnsi="Times New Roman"/>
              </w:rPr>
              <w:t xml:space="preserve"> </w:t>
            </w:r>
            <w:r w:rsidR="00BC6899" w:rsidRPr="003410C9">
              <w:rPr>
                <w:rFonts w:ascii="Times New Roman" w:hAnsi="Times New Roman"/>
              </w:rPr>
              <w:t>м в месяц;</w:t>
            </w:r>
          </w:p>
          <w:p w:rsidR="006939A1" w:rsidRPr="003410C9" w:rsidRDefault="006939A1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</w:t>
            </w:r>
            <w:r w:rsidR="00BC6899" w:rsidRPr="003410C9">
              <w:rPr>
                <w:rFonts w:ascii="Times New Roman" w:hAnsi="Times New Roman"/>
              </w:rPr>
              <w:t>олодное водоснабжение</w:t>
            </w:r>
            <w:r w:rsidRPr="003410C9">
              <w:rPr>
                <w:rFonts w:ascii="Times New Roman" w:hAnsi="Times New Roman"/>
              </w:rPr>
              <w:t xml:space="preserve"> – </w:t>
            </w:r>
            <w:r w:rsidR="00BC6899" w:rsidRPr="003410C9">
              <w:rPr>
                <w:rFonts w:ascii="Times New Roman" w:hAnsi="Times New Roman"/>
              </w:rPr>
              <w:t xml:space="preserve">5 </w:t>
            </w:r>
          </w:p>
          <w:p w:rsidR="00BC6899" w:rsidRPr="003410C9" w:rsidRDefault="00BC6899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</w:rPr>
              <w:t>куб.</w:t>
            </w:r>
            <w:r w:rsidR="006939A1"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</w:rPr>
              <w:t>м</w:t>
            </w:r>
            <w:r w:rsidR="006939A1" w:rsidRPr="003410C9">
              <w:rPr>
                <w:rFonts w:ascii="Times New Roman" w:hAnsi="Times New Roman"/>
              </w:rPr>
              <w:t xml:space="preserve"> в </w:t>
            </w:r>
            <w:r w:rsidRPr="003410C9">
              <w:rPr>
                <w:rFonts w:ascii="Times New Roman" w:hAnsi="Times New Roman"/>
              </w:rPr>
              <w:t>месяц;</w:t>
            </w:r>
          </w:p>
          <w:p w:rsidR="006939A1" w:rsidRPr="003410C9" w:rsidRDefault="006939A1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</w:t>
            </w:r>
            <w:r w:rsidR="00BC6899" w:rsidRPr="003410C9">
              <w:rPr>
                <w:rFonts w:ascii="Times New Roman" w:hAnsi="Times New Roman"/>
              </w:rPr>
              <w:t>бращение с твердыми коммунальными отходами</w:t>
            </w:r>
            <w:r w:rsidRPr="003410C9">
              <w:rPr>
                <w:rFonts w:ascii="Times New Roman" w:hAnsi="Times New Roman"/>
              </w:rPr>
              <w:t xml:space="preserve"> – </w:t>
            </w:r>
            <w:r w:rsidR="00BC6899" w:rsidRPr="003410C9">
              <w:rPr>
                <w:rFonts w:ascii="Times New Roman" w:hAnsi="Times New Roman"/>
              </w:rPr>
              <w:t xml:space="preserve">2,31 </w:t>
            </w:r>
          </w:p>
          <w:p w:rsidR="00BC6899" w:rsidRPr="003410C9" w:rsidRDefault="00BC6899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куб.</w:t>
            </w:r>
            <w:r w:rsidR="006939A1"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</w:rPr>
              <w:t>м</w:t>
            </w:r>
            <w:r w:rsidR="006939A1" w:rsidRPr="003410C9">
              <w:rPr>
                <w:rFonts w:ascii="Times New Roman" w:hAnsi="Times New Roman"/>
              </w:rPr>
              <w:t xml:space="preserve"> в </w:t>
            </w:r>
            <w:r w:rsidRPr="003410C9">
              <w:rPr>
                <w:rFonts w:ascii="Times New Roman" w:hAnsi="Times New Roman"/>
              </w:rPr>
              <w:t>год</w:t>
            </w:r>
          </w:p>
        </w:tc>
        <w:tc>
          <w:tcPr>
            <w:tcW w:w="1700" w:type="dxa"/>
            <w:shd w:val="clear" w:color="auto" w:fill="auto"/>
          </w:tcPr>
          <w:p w:rsidR="00BC6899" w:rsidRPr="003410C9" w:rsidRDefault="00BC6899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500 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BC6899" w:rsidRPr="003410C9" w:rsidRDefault="00BC6899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0,0%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BC6899" w:rsidRPr="003410C9" w:rsidRDefault="00BC6899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500 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BC6899" w:rsidRPr="003410C9" w:rsidRDefault="00BC6899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0,0%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BC6899" w:rsidRPr="003410C9" w:rsidRDefault="00BC6899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BC6899" w:rsidRPr="003410C9" w:rsidRDefault="00BC6899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BC6899" w:rsidRPr="003410C9" w:rsidRDefault="00BC6899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BC6899" w:rsidRPr="003410C9" w:rsidRDefault="00BC6899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BC6899" w:rsidRPr="003410C9" w:rsidRDefault="00BC6899" w:rsidP="00D4496B">
            <w:pPr>
              <w:rPr>
                <w:rFonts w:ascii="Times New Roman" w:hAnsi="Times New Roman"/>
                <w:color w:val="FF0000"/>
              </w:rPr>
            </w:pPr>
          </w:p>
          <w:p w:rsidR="00BC6899" w:rsidRPr="003410C9" w:rsidRDefault="00BC6899" w:rsidP="00D4496B">
            <w:pPr>
              <w:rPr>
                <w:rFonts w:ascii="Times New Roman" w:hAnsi="Times New Roman"/>
              </w:rPr>
            </w:pPr>
          </w:p>
        </w:tc>
      </w:tr>
      <w:tr w:rsidR="00BC6899" w:rsidRPr="003410C9" w:rsidTr="00E06ABB">
        <w:trPr>
          <w:gridAfter w:val="1"/>
          <w:wAfter w:w="7" w:type="dxa"/>
        </w:trPr>
        <w:tc>
          <w:tcPr>
            <w:tcW w:w="568" w:type="dxa"/>
            <w:shd w:val="clear" w:color="auto" w:fill="auto"/>
          </w:tcPr>
          <w:p w:rsidR="00BC6899" w:rsidRPr="003410C9" w:rsidRDefault="00BC6899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1701" w:type="dxa"/>
            <w:shd w:val="clear" w:color="auto" w:fill="auto"/>
          </w:tcPr>
          <w:p w:rsidR="00BC6899" w:rsidRPr="003410C9" w:rsidRDefault="00BC6899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Савостьяновское </w:t>
            </w:r>
            <w:r w:rsidRPr="003410C9">
              <w:rPr>
                <w:rFonts w:ascii="Times New Roman" w:hAnsi="Times New Roman"/>
              </w:rPr>
              <w:t>сельское поселение Касимовского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BC6899" w:rsidRPr="003410C9" w:rsidRDefault="00D16A51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э</w:t>
            </w:r>
            <w:r w:rsidR="00BC6899" w:rsidRPr="003410C9">
              <w:rPr>
                <w:rFonts w:ascii="Times New Roman" w:hAnsi="Times New Roman"/>
                <w:color w:val="000000" w:themeColor="text1"/>
              </w:rPr>
              <w:t>лектроснабжение (по приборам учета); газ</w:t>
            </w:r>
            <w:r w:rsidRPr="003410C9">
              <w:rPr>
                <w:rFonts w:ascii="Times New Roman" w:hAnsi="Times New Roman"/>
                <w:color w:val="000000" w:themeColor="text1"/>
              </w:rPr>
              <w:t>о</w:t>
            </w:r>
            <w:r w:rsidR="00BC6899" w:rsidRPr="003410C9">
              <w:rPr>
                <w:rFonts w:ascii="Times New Roman" w:hAnsi="Times New Roman"/>
                <w:color w:val="000000" w:themeColor="text1"/>
              </w:rPr>
              <w:t xml:space="preserve">снабжение (по приборам учета); </w:t>
            </w:r>
          </w:p>
          <w:p w:rsidR="00BC6899" w:rsidRPr="003410C9" w:rsidRDefault="00BC6899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(по приборам учета);</w:t>
            </w:r>
          </w:p>
          <w:p w:rsidR="00BC6899" w:rsidRPr="003410C9" w:rsidRDefault="00D16A51" w:rsidP="00D4496B">
            <w:pPr>
              <w:rPr>
                <w:rFonts w:ascii="Times New Roman" w:hAnsi="Times New Roman"/>
                <w:color w:val="C00000"/>
              </w:rPr>
            </w:pPr>
            <w:r w:rsidRPr="003410C9">
              <w:rPr>
                <w:rFonts w:ascii="Times New Roman" w:hAnsi="Times New Roman"/>
              </w:rPr>
              <w:t>о</w:t>
            </w:r>
            <w:r w:rsidR="00BC6899" w:rsidRPr="003410C9">
              <w:rPr>
                <w:rFonts w:ascii="Times New Roman" w:hAnsi="Times New Roman"/>
              </w:rPr>
              <w:t xml:space="preserve">бращение с твердыми коммунальными отходами (по нормативу для индивидуальных </w:t>
            </w:r>
            <w:r w:rsidR="00FA5C1E" w:rsidRPr="003410C9">
              <w:rPr>
                <w:rFonts w:ascii="Times New Roman" w:hAnsi="Times New Roman"/>
              </w:rPr>
              <w:t xml:space="preserve">жилых </w:t>
            </w:r>
            <w:r w:rsidR="00BC6899" w:rsidRPr="003410C9">
              <w:rPr>
                <w:rFonts w:ascii="Times New Roman" w:hAnsi="Times New Roman"/>
              </w:rPr>
              <w:t>домов)</w:t>
            </w:r>
          </w:p>
        </w:tc>
        <w:tc>
          <w:tcPr>
            <w:tcW w:w="2552" w:type="dxa"/>
            <w:shd w:val="clear" w:color="auto" w:fill="auto"/>
          </w:tcPr>
          <w:p w:rsidR="00BC6899" w:rsidRPr="003410C9" w:rsidRDefault="00D16A51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э</w:t>
            </w:r>
            <w:r w:rsidR="00BC6899" w:rsidRPr="003410C9">
              <w:rPr>
                <w:rFonts w:ascii="Times New Roman" w:hAnsi="Times New Roman"/>
                <w:color w:val="000000" w:themeColor="text1"/>
              </w:rPr>
              <w:t>лектроснабжение</w:t>
            </w:r>
            <w:r w:rsidRPr="003410C9">
              <w:rPr>
                <w:rFonts w:ascii="Times New Roman" w:hAnsi="Times New Roman"/>
                <w:color w:val="000000" w:themeColor="text1"/>
              </w:rPr>
              <w:t xml:space="preserve"> – </w:t>
            </w:r>
            <w:r w:rsidR="00BC6899" w:rsidRPr="003410C9">
              <w:rPr>
                <w:rFonts w:ascii="Times New Roman" w:hAnsi="Times New Roman"/>
                <w:color w:val="000000" w:themeColor="text1"/>
              </w:rPr>
              <w:t xml:space="preserve">3,56 руб./кВт в час; </w:t>
            </w:r>
          </w:p>
          <w:p w:rsidR="00BC6899" w:rsidRPr="003410C9" w:rsidRDefault="00D16A51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г</w:t>
            </w:r>
            <w:r w:rsidR="00BC6899" w:rsidRPr="003410C9">
              <w:rPr>
                <w:rFonts w:ascii="Times New Roman" w:hAnsi="Times New Roman"/>
                <w:color w:val="000000" w:themeColor="text1"/>
              </w:rPr>
              <w:t>азоснабжение – 6,285 руб./куб.</w:t>
            </w:r>
            <w:r w:rsidRPr="003410C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BC6899" w:rsidRPr="003410C9">
              <w:rPr>
                <w:rFonts w:ascii="Times New Roman" w:hAnsi="Times New Roman"/>
                <w:color w:val="000000" w:themeColor="text1"/>
              </w:rPr>
              <w:t>м;</w:t>
            </w:r>
          </w:p>
          <w:p w:rsidR="00BC6899" w:rsidRPr="003410C9" w:rsidRDefault="00D16A51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х</w:t>
            </w:r>
            <w:r w:rsidR="00BC6899" w:rsidRPr="003410C9">
              <w:rPr>
                <w:rFonts w:ascii="Times New Roman" w:hAnsi="Times New Roman"/>
                <w:color w:val="000000" w:themeColor="text1"/>
              </w:rPr>
              <w:t>олодное водоснабжение – 44,80 руб./куб.</w:t>
            </w:r>
            <w:r w:rsidRPr="003410C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BC6899" w:rsidRPr="003410C9">
              <w:rPr>
                <w:rFonts w:ascii="Times New Roman" w:hAnsi="Times New Roman"/>
                <w:color w:val="000000" w:themeColor="text1"/>
              </w:rPr>
              <w:t>м;</w:t>
            </w:r>
          </w:p>
          <w:p w:rsidR="00D16A51" w:rsidRPr="003410C9" w:rsidRDefault="00D16A51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</w:t>
            </w:r>
            <w:r w:rsidR="00BC6899" w:rsidRPr="003410C9">
              <w:rPr>
                <w:rFonts w:ascii="Times New Roman" w:hAnsi="Times New Roman"/>
              </w:rPr>
              <w:t xml:space="preserve">бращение с твердыми коммунальными </w:t>
            </w:r>
          </w:p>
          <w:p w:rsidR="00BC6899" w:rsidRPr="003410C9" w:rsidRDefault="00BC6899" w:rsidP="00D4496B">
            <w:pPr>
              <w:rPr>
                <w:rFonts w:ascii="Times New Roman" w:hAnsi="Times New Roman"/>
                <w:color w:val="FF0000"/>
              </w:rPr>
            </w:pPr>
            <w:r w:rsidRPr="003410C9">
              <w:rPr>
                <w:rFonts w:ascii="Times New Roman" w:hAnsi="Times New Roman"/>
              </w:rPr>
              <w:t>отходами – 504,96 руб./куб.</w:t>
            </w:r>
            <w:r w:rsidR="00D16A51"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</w:rPr>
              <w:t>м</w:t>
            </w:r>
          </w:p>
          <w:p w:rsidR="00BC6899" w:rsidRPr="003410C9" w:rsidRDefault="00BC6899" w:rsidP="00D4496B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BC6899" w:rsidRPr="003410C9" w:rsidRDefault="00D16A51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э</w:t>
            </w:r>
            <w:r w:rsidR="00BC6899" w:rsidRPr="003410C9">
              <w:rPr>
                <w:rFonts w:ascii="Times New Roman" w:hAnsi="Times New Roman"/>
                <w:color w:val="000000" w:themeColor="text1"/>
              </w:rPr>
              <w:t xml:space="preserve">лектроснабжение </w:t>
            </w:r>
            <w:r w:rsidRPr="003410C9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BC6899" w:rsidRPr="003410C9">
              <w:rPr>
                <w:rFonts w:ascii="Times New Roman" w:hAnsi="Times New Roman"/>
                <w:color w:val="000000" w:themeColor="text1"/>
              </w:rPr>
              <w:t>5,0;</w:t>
            </w:r>
          </w:p>
          <w:p w:rsidR="00BC6899" w:rsidRPr="003410C9" w:rsidRDefault="00D16A51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г</w:t>
            </w:r>
            <w:r w:rsidR="00BC6899" w:rsidRPr="003410C9">
              <w:rPr>
                <w:rFonts w:ascii="Times New Roman" w:hAnsi="Times New Roman"/>
                <w:color w:val="000000" w:themeColor="text1"/>
              </w:rPr>
              <w:t>азоснабжение – 3,0;</w:t>
            </w:r>
          </w:p>
          <w:p w:rsidR="00D16A51" w:rsidRPr="003410C9" w:rsidRDefault="00D16A51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х</w:t>
            </w:r>
            <w:r w:rsidR="00BC6899" w:rsidRPr="003410C9">
              <w:rPr>
                <w:rFonts w:ascii="Times New Roman" w:hAnsi="Times New Roman"/>
                <w:color w:val="000000" w:themeColor="text1"/>
              </w:rPr>
              <w:t xml:space="preserve">олодное </w:t>
            </w:r>
          </w:p>
          <w:p w:rsidR="00BC6899" w:rsidRPr="003410C9" w:rsidRDefault="00BC6899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водоснабжение – 4,0;</w:t>
            </w:r>
          </w:p>
          <w:p w:rsidR="00D16A51" w:rsidRPr="003410C9" w:rsidRDefault="00D16A51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</w:t>
            </w:r>
            <w:r w:rsidR="00BC6899" w:rsidRPr="003410C9">
              <w:rPr>
                <w:rFonts w:ascii="Times New Roman" w:hAnsi="Times New Roman"/>
              </w:rPr>
              <w:t>бращение с твердыми коммунальными</w:t>
            </w:r>
          </w:p>
          <w:p w:rsidR="00BC6899" w:rsidRPr="003410C9" w:rsidRDefault="00BC6899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</w:t>
            </w:r>
            <w:r w:rsidR="00D16A51" w:rsidRPr="003410C9">
              <w:rPr>
                <w:rFonts w:ascii="Times New Roman" w:hAnsi="Times New Roman"/>
              </w:rPr>
              <w:t xml:space="preserve"> –</w:t>
            </w:r>
            <w:r w:rsidRPr="003410C9">
              <w:rPr>
                <w:rFonts w:ascii="Times New Roman" w:hAnsi="Times New Roman"/>
              </w:rPr>
              <w:t xml:space="preserve"> 4,0</w:t>
            </w:r>
          </w:p>
        </w:tc>
        <w:tc>
          <w:tcPr>
            <w:tcW w:w="2268" w:type="dxa"/>
            <w:shd w:val="clear" w:color="auto" w:fill="auto"/>
          </w:tcPr>
          <w:p w:rsidR="00BC6899" w:rsidRPr="003410C9" w:rsidRDefault="00D16A51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э</w:t>
            </w:r>
            <w:r w:rsidR="00BC6899" w:rsidRPr="003410C9">
              <w:rPr>
                <w:rFonts w:ascii="Times New Roman" w:hAnsi="Times New Roman"/>
                <w:color w:val="000000" w:themeColor="text1"/>
              </w:rPr>
              <w:t>лектроснабжение</w:t>
            </w:r>
            <w:r w:rsidRPr="003410C9">
              <w:rPr>
                <w:rFonts w:ascii="Times New Roman" w:hAnsi="Times New Roman"/>
                <w:color w:val="000000" w:themeColor="text1"/>
              </w:rPr>
              <w:t xml:space="preserve"> – </w:t>
            </w:r>
            <w:r w:rsidR="00BC6899" w:rsidRPr="003410C9">
              <w:rPr>
                <w:rFonts w:ascii="Times New Roman" w:hAnsi="Times New Roman"/>
                <w:color w:val="000000" w:themeColor="text1"/>
              </w:rPr>
              <w:t>100 кВ</w:t>
            </w:r>
            <w:r w:rsidRPr="003410C9">
              <w:rPr>
                <w:rFonts w:ascii="Times New Roman" w:hAnsi="Times New Roman"/>
                <w:color w:val="000000" w:themeColor="text1"/>
              </w:rPr>
              <w:t>т</w:t>
            </w:r>
            <w:r w:rsidR="00BC6899" w:rsidRPr="003410C9">
              <w:rPr>
                <w:rFonts w:ascii="Times New Roman" w:hAnsi="Times New Roman"/>
                <w:color w:val="000000" w:themeColor="text1"/>
              </w:rPr>
              <w:t xml:space="preserve">/час </w:t>
            </w:r>
            <w:r w:rsidR="00BC6899" w:rsidRPr="003410C9">
              <w:rPr>
                <w:rFonts w:ascii="Times New Roman" w:hAnsi="Times New Roman"/>
              </w:rPr>
              <w:t>в месяц;</w:t>
            </w:r>
          </w:p>
          <w:p w:rsidR="00BC6899" w:rsidRPr="003410C9" w:rsidRDefault="00D16A51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</w:t>
            </w:r>
            <w:r w:rsidR="00BC6899" w:rsidRPr="003410C9">
              <w:rPr>
                <w:rFonts w:ascii="Times New Roman" w:hAnsi="Times New Roman"/>
              </w:rPr>
              <w:t>азоснабжение – 1</w:t>
            </w:r>
            <w:r w:rsidRPr="003410C9">
              <w:rPr>
                <w:rFonts w:ascii="Times New Roman" w:hAnsi="Times New Roman"/>
              </w:rPr>
              <w:t>1</w:t>
            </w:r>
            <w:r w:rsidR="00BC6899" w:rsidRPr="003410C9">
              <w:rPr>
                <w:rFonts w:ascii="Times New Roman" w:hAnsi="Times New Roman"/>
              </w:rPr>
              <w:t>0 куб.</w:t>
            </w:r>
            <w:r w:rsidRPr="003410C9">
              <w:rPr>
                <w:rFonts w:ascii="Times New Roman" w:hAnsi="Times New Roman"/>
              </w:rPr>
              <w:t xml:space="preserve"> </w:t>
            </w:r>
            <w:r w:rsidR="00BC6899" w:rsidRPr="003410C9">
              <w:rPr>
                <w:rFonts w:ascii="Times New Roman" w:hAnsi="Times New Roman"/>
              </w:rPr>
              <w:t>м в месяц;</w:t>
            </w:r>
          </w:p>
          <w:p w:rsidR="00D16A51" w:rsidRPr="003410C9" w:rsidRDefault="00D16A51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</w:t>
            </w:r>
            <w:r w:rsidR="00BC6899" w:rsidRPr="003410C9">
              <w:rPr>
                <w:rFonts w:ascii="Times New Roman" w:hAnsi="Times New Roman"/>
              </w:rPr>
              <w:t>олодное водоснабжение</w:t>
            </w:r>
            <w:r w:rsidRPr="003410C9">
              <w:rPr>
                <w:rFonts w:ascii="Times New Roman" w:hAnsi="Times New Roman"/>
              </w:rPr>
              <w:t xml:space="preserve"> – </w:t>
            </w:r>
            <w:r w:rsidR="00BC6899" w:rsidRPr="003410C9">
              <w:rPr>
                <w:rFonts w:ascii="Times New Roman" w:hAnsi="Times New Roman"/>
              </w:rPr>
              <w:t xml:space="preserve">5 </w:t>
            </w:r>
          </w:p>
          <w:p w:rsidR="00BC6899" w:rsidRPr="003410C9" w:rsidRDefault="00BC6899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</w:rPr>
              <w:t>куб.</w:t>
            </w:r>
            <w:r w:rsidR="00D16A51"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</w:rPr>
              <w:t>м</w:t>
            </w:r>
            <w:r w:rsidR="00D16A51" w:rsidRPr="003410C9">
              <w:rPr>
                <w:rFonts w:ascii="Times New Roman" w:hAnsi="Times New Roman"/>
              </w:rPr>
              <w:t xml:space="preserve"> в </w:t>
            </w:r>
            <w:r w:rsidRPr="003410C9">
              <w:rPr>
                <w:rFonts w:ascii="Times New Roman" w:hAnsi="Times New Roman"/>
              </w:rPr>
              <w:t>месяц;</w:t>
            </w:r>
          </w:p>
          <w:p w:rsidR="00D16A51" w:rsidRPr="003410C9" w:rsidRDefault="00D16A51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</w:t>
            </w:r>
            <w:r w:rsidR="00BC6899" w:rsidRPr="003410C9">
              <w:rPr>
                <w:rFonts w:ascii="Times New Roman" w:hAnsi="Times New Roman"/>
              </w:rPr>
              <w:t>бращение с твердыми коммунальными отходами</w:t>
            </w:r>
            <w:r w:rsidRPr="003410C9">
              <w:rPr>
                <w:rFonts w:ascii="Times New Roman" w:hAnsi="Times New Roman"/>
              </w:rPr>
              <w:t xml:space="preserve"> – </w:t>
            </w:r>
            <w:r w:rsidR="00BC6899" w:rsidRPr="003410C9">
              <w:rPr>
                <w:rFonts w:ascii="Times New Roman" w:hAnsi="Times New Roman"/>
              </w:rPr>
              <w:t xml:space="preserve">2,31 </w:t>
            </w:r>
          </w:p>
          <w:p w:rsidR="00BC6899" w:rsidRPr="003410C9" w:rsidRDefault="00BC6899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куб.</w:t>
            </w:r>
            <w:r w:rsidR="00D16A51"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</w:rPr>
              <w:t>м</w:t>
            </w:r>
            <w:r w:rsidR="00D16A51" w:rsidRPr="003410C9">
              <w:rPr>
                <w:rFonts w:ascii="Times New Roman" w:hAnsi="Times New Roman"/>
              </w:rPr>
              <w:t xml:space="preserve"> в </w:t>
            </w:r>
            <w:r w:rsidRPr="003410C9">
              <w:rPr>
                <w:rFonts w:ascii="Times New Roman" w:hAnsi="Times New Roman"/>
              </w:rPr>
              <w:t>год</w:t>
            </w:r>
          </w:p>
        </w:tc>
        <w:tc>
          <w:tcPr>
            <w:tcW w:w="1700" w:type="dxa"/>
            <w:shd w:val="clear" w:color="auto" w:fill="auto"/>
          </w:tcPr>
          <w:p w:rsidR="00BC6899" w:rsidRPr="003410C9" w:rsidRDefault="00BC6899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570 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BC6899" w:rsidRPr="003410C9" w:rsidRDefault="00BC6899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</w:t>
            </w:r>
            <w:r w:rsidR="005D6057" w:rsidRPr="003410C9">
              <w:rPr>
                <w:rFonts w:ascii="Times New Roman" w:hAnsi="Times New Roman"/>
              </w:rPr>
              <w:t>1</w:t>
            </w:r>
            <w:r w:rsidRPr="003410C9">
              <w:rPr>
                <w:rFonts w:ascii="Times New Roman" w:hAnsi="Times New Roman"/>
              </w:rPr>
              <w:t>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BC6899" w:rsidRPr="003410C9" w:rsidRDefault="00BC6899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570 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BC6899" w:rsidRPr="003410C9" w:rsidRDefault="00BC6899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</w:t>
            </w:r>
            <w:r w:rsidR="005D6057" w:rsidRPr="003410C9">
              <w:rPr>
                <w:rFonts w:ascii="Times New Roman" w:hAnsi="Times New Roman"/>
              </w:rPr>
              <w:t>1</w:t>
            </w:r>
            <w:r w:rsidRPr="003410C9">
              <w:rPr>
                <w:rFonts w:ascii="Times New Roman" w:hAnsi="Times New Roman"/>
              </w:rPr>
              <w:t>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BC6899" w:rsidRPr="003410C9" w:rsidRDefault="00BC6899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BC6899" w:rsidRPr="003410C9" w:rsidRDefault="00BC6899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BC6899" w:rsidRPr="003410C9" w:rsidRDefault="00BC6899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BC6899" w:rsidRPr="003410C9" w:rsidRDefault="00BC6899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BC6899" w:rsidRPr="003410C9" w:rsidRDefault="00BC6899" w:rsidP="00D4496B">
            <w:pPr>
              <w:rPr>
                <w:rFonts w:ascii="Times New Roman" w:hAnsi="Times New Roman"/>
                <w:color w:val="FF0000"/>
              </w:rPr>
            </w:pPr>
          </w:p>
          <w:p w:rsidR="00BC6899" w:rsidRPr="003410C9" w:rsidRDefault="00BC6899" w:rsidP="00D4496B">
            <w:pPr>
              <w:rPr>
                <w:rFonts w:ascii="Times New Roman" w:hAnsi="Times New Roman"/>
              </w:rPr>
            </w:pPr>
          </w:p>
        </w:tc>
      </w:tr>
      <w:tr w:rsidR="00264441" w:rsidRPr="003410C9" w:rsidTr="00E06ABB">
        <w:trPr>
          <w:gridAfter w:val="1"/>
          <w:wAfter w:w="7" w:type="dxa"/>
        </w:trPr>
        <w:tc>
          <w:tcPr>
            <w:tcW w:w="568" w:type="dxa"/>
            <w:shd w:val="clear" w:color="auto" w:fill="auto"/>
          </w:tcPr>
          <w:p w:rsidR="00264441" w:rsidRPr="003410C9" w:rsidRDefault="00264441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1701" w:type="dxa"/>
            <w:shd w:val="clear" w:color="auto" w:fill="auto"/>
          </w:tcPr>
          <w:p w:rsidR="00264441" w:rsidRPr="003410C9" w:rsidRDefault="00264441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Токаревское </w:t>
            </w:r>
            <w:r w:rsidRPr="003410C9">
              <w:rPr>
                <w:rFonts w:ascii="Times New Roman" w:hAnsi="Times New Roman"/>
              </w:rPr>
              <w:t>сельское поселение Касимовского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64441" w:rsidRPr="003410C9" w:rsidRDefault="00D16A51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э</w:t>
            </w:r>
            <w:r w:rsidR="00264441" w:rsidRPr="003410C9">
              <w:rPr>
                <w:rFonts w:ascii="Times New Roman" w:hAnsi="Times New Roman"/>
                <w:color w:val="000000" w:themeColor="text1"/>
              </w:rPr>
              <w:t>лектроснабжение (по приборам учета); газ</w:t>
            </w:r>
            <w:r w:rsidRPr="003410C9">
              <w:rPr>
                <w:rFonts w:ascii="Times New Roman" w:hAnsi="Times New Roman"/>
                <w:color w:val="000000" w:themeColor="text1"/>
              </w:rPr>
              <w:t>о</w:t>
            </w:r>
            <w:r w:rsidR="00264441" w:rsidRPr="003410C9">
              <w:rPr>
                <w:rFonts w:ascii="Times New Roman" w:hAnsi="Times New Roman"/>
                <w:color w:val="000000" w:themeColor="text1"/>
              </w:rPr>
              <w:t xml:space="preserve">снабжение (по приборам учета); </w:t>
            </w:r>
          </w:p>
          <w:p w:rsidR="00264441" w:rsidRPr="003410C9" w:rsidRDefault="00264441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(по приборам учета);</w:t>
            </w:r>
          </w:p>
          <w:p w:rsidR="00264441" w:rsidRPr="003410C9" w:rsidRDefault="00D16A51" w:rsidP="00D4496B">
            <w:pPr>
              <w:rPr>
                <w:rFonts w:ascii="Times New Roman" w:hAnsi="Times New Roman"/>
                <w:color w:val="C00000"/>
              </w:rPr>
            </w:pPr>
            <w:r w:rsidRPr="003410C9">
              <w:rPr>
                <w:rFonts w:ascii="Times New Roman" w:hAnsi="Times New Roman"/>
              </w:rPr>
              <w:t>о</w:t>
            </w:r>
            <w:r w:rsidR="00264441" w:rsidRPr="003410C9">
              <w:rPr>
                <w:rFonts w:ascii="Times New Roman" w:hAnsi="Times New Roman"/>
              </w:rPr>
              <w:t xml:space="preserve">бращение с твердыми коммунальными отходами (по нормативу для индивидуальных </w:t>
            </w:r>
            <w:r w:rsidR="00FA5C1E" w:rsidRPr="003410C9">
              <w:rPr>
                <w:rFonts w:ascii="Times New Roman" w:hAnsi="Times New Roman"/>
              </w:rPr>
              <w:t xml:space="preserve">жилых </w:t>
            </w:r>
            <w:r w:rsidR="00264441" w:rsidRPr="003410C9">
              <w:rPr>
                <w:rFonts w:ascii="Times New Roman" w:hAnsi="Times New Roman"/>
              </w:rPr>
              <w:t>домов)</w:t>
            </w:r>
          </w:p>
        </w:tc>
        <w:tc>
          <w:tcPr>
            <w:tcW w:w="2552" w:type="dxa"/>
            <w:shd w:val="clear" w:color="auto" w:fill="auto"/>
          </w:tcPr>
          <w:p w:rsidR="00264441" w:rsidRPr="003410C9" w:rsidRDefault="00D16A51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э</w:t>
            </w:r>
            <w:r w:rsidR="00264441" w:rsidRPr="003410C9">
              <w:rPr>
                <w:rFonts w:ascii="Times New Roman" w:hAnsi="Times New Roman"/>
                <w:color w:val="000000" w:themeColor="text1"/>
              </w:rPr>
              <w:t>лектроснабжение</w:t>
            </w:r>
            <w:r w:rsidRPr="003410C9">
              <w:rPr>
                <w:rFonts w:ascii="Times New Roman" w:hAnsi="Times New Roman"/>
                <w:color w:val="000000" w:themeColor="text1"/>
              </w:rPr>
              <w:t xml:space="preserve"> – </w:t>
            </w:r>
            <w:r w:rsidR="00264441" w:rsidRPr="003410C9">
              <w:rPr>
                <w:rFonts w:ascii="Times New Roman" w:hAnsi="Times New Roman"/>
                <w:color w:val="000000" w:themeColor="text1"/>
              </w:rPr>
              <w:t>3,56 руб./кВт в час;</w:t>
            </w:r>
          </w:p>
          <w:p w:rsidR="00264441" w:rsidRPr="003410C9" w:rsidRDefault="00D16A51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г</w:t>
            </w:r>
            <w:r w:rsidR="00264441" w:rsidRPr="003410C9">
              <w:rPr>
                <w:rFonts w:ascii="Times New Roman" w:hAnsi="Times New Roman"/>
                <w:color w:val="000000" w:themeColor="text1"/>
              </w:rPr>
              <w:t>азоснабжение – 6,285 руб./куб.</w:t>
            </w:r>
            <w:r w:rsidRPr="003410C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264441" w:rsidRPr="003410C9">
              <w:rPr>
                <w:rFonts w:ascii="Times New Roman" w:hAnsi="Times New Roman"/>
                <w:color w:val="000000" w:themeColor="text1"/>
              </w:rPr>
              <w:t>м;</w:t>
            </w:r>
          </w:p>
          <w:p w:rsidR="00D16A51" w:rsidRPr="003410C9" w:rsidRDefault="00D16A51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х</w:t>
            </w:r>
            <w:r w:rsidR="00264441" w:rsidRPr="003410C9">
              <w:rPr>
                <w:rFonts w:ascii="Times New Roman" w:hAnsi="Times New Roman"/>
                <w:color w:val="000000" w:themeColor="text1"/>
              </w:rPr>
              <w:t xml:space="preserve">олодное </w:t>
            </w:r>
          </w:p>
          <w:p w:rsidR="00264441" w:rsidRPr="003410C9" w:rsidRDefault="00264441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водоснабжение – 44,80 руб./куб.</w:t>
            </w:r>
            <w:r w:rsidR="00D16A51" w:rsidRPr="003410C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3410C9">
              <w:rPr>
                <w:rFonts w:ascii="Times New Roman" w:hAnsi="Times New Roman"/>
                <w:color w:val="000000" w:themeColor="text1"/>
              </w:rPr>
              <w:t>м;</w:t>
            </w:r>
          </w:p>
          <w:p w:rsidR="00D16A51" w:rsidRPr="003410C9" w:rsidRDefault="00D16A51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</w:t>
            </w:r>
            <w:r w:rsidR="00264441" w:rsidRPr="003410C9">
              <w:rPr>
                <w:rFonts w:ascii="Times New Roman" w:hAnsi="Times New Roman"/>
              </w:rPr>
              <w:t xml:space="preserve">бращение с твердыми коммунальными </w:t>
            </w:r>
          </w:p>
          <w:p w:rsidR="00264441" w:rsidRPr="003410C9" w:rsidRDefault="00264441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504,96 руб./куб.</w:t>
            </w:r>
            <w:r w:rsidR="00D16A51"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</w:rPr>
              <w:t>м</w:t>
            </w:r>
          </w:p>
        </w:tc>
        <w:tc>
          <w:tcPr>
            <w:tcW w:w="2551" w:type="dxa"/>
            <w:shd w:val="clear" w:color="auto" w:fill="auto"/>
          </w:tcPr>
          <w:p w:rsidR="00264441" w:rsidRPr="003410C9" w:rsidRDefault="00D16A51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э</w:t>
            </w:r>
            <w:r w:rsidR="00264441" w:rsidRPr="003410C9">
              <w:rPr>
                <w:rFonts w:ascii="Times New Roman" w:hAnsi="Times New Roman"/>
                <w:color w:val="000000" w:themeColor="text1"/>
              </w:rPr>
              <w:t xml:space="preserve">лектроснабжение </w:t>
            </w:r>
            <w:r w:rsidRPr="003410C9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264441" w:rsidRPr="003410C9">
              <w:rPr>
                <w:rFonts w:ascii="Times New Roman" w:hAnsi="Times New Roman"/>
                <w:color w:val="000000" w:themeColor="text1"/>
              </w:rPr>
              <w:t>5,0;</w:t>
            </w:r>
          </w:p>
          <w:p w:rsidR="00264441" w:rsidRPr="003410C9" w:rsidRDefault="00D16A51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г</w:t>
            </w:r>
            <w:r w:rsidR="00264441" w:rsidRPr="003410C9">
              <w:rPr>
                <w:rFonts w:ascii="Times New Roman" w:hAnsi="Times New Roman"/>
                <w:color w:val="000000" w:themeColor="text1"/>
              </w:rPr>
              <w:t>азоснабжение – 3,0;</w:t>
            </w:r>
          </w:p>
          <w:p w:rsidR="00D16A51" w:rsidRPr="003410C9" w:rsidRDefault="00D16A51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х</w:t>
            </w:r>
            <w:r w:rsidR="00264441" w:rsidRPr="003410C9">
              <w:rPr>
                <w:rFonts w:ascii="Times New Roman" w:hAnsi="Times New Roman"/>
                <w:color w:val="000000" w:themeColor="text1"/>
              </w:rPr>
              <w:t xml:space="preserve">олодное </w:t>
            </w:r>
          </w:p>
          <w:p w:rsidR="00264441" w:rsidRPr="003410C9" w:rsidRDefault="00264441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водоснабжение – 4,0;</w:t>
            </w:r>
          </w:p>
          <w:p w:rsidR="00D16A51" w:rsidRPr="003410C9" w:rsidRDefault="00D16A51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</w:t>
            </w:r>
            <w:r w:rsidR="00264441" w:rsidRPr="003410C9">
              <w:rPr>
                <w:rFonts w:ascii="Times New Roman" w:hAnsi="Times New Roman"/>
              </w:rPr>
              <w:t xml:space="preserve">бращение с твердыми коммунальными </w:t>
            </w:r>
          </w:p>
          <w:p w:rsidR="00264441" w:rsidRPr="003410C9" w:rsidRDefault="00264441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</w:t>
            </w:r>
            <w:r w:rsidR="00D16A51" w:rsidRPr="003410C9">
              <w:rPr>
                <w:rFonts w:ascii="Times New Roman" w:hAnsi="Times New Roman"/>
              </w:rPr>
              <w:t xml:space="preserve"> –</w:t>
            </w:r>
            <w:r w:rsidRPr="003410C9">
              <w:rPr>
                <w:rFonts w:ascii="Times New Roman" w:hAnsi="Times New Roman"/>
              </w:rPr>
              <w:t xml:space="preserve"> 4,0</w:t>
            </w:r>
          </w:p>
        </w:tc>
        <w:tc>
          <w:tcPr>
            <w:tcW w:w="2268" w:type="dxa"/>
            <w:shd w:val="clear" w:color="auto" w:fill="auto"/>
          </w:tcPr>
          <w:p w:rsidR="00264441" w:rsidRPr="003410C9" w:rsidRDefault="00D16A51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э</w:t>
            </w:r>
            <w:r w:rsidR="00264441" w:rsidRPr="003410C9">
              <w:rPr>
                <w:rFonts w:ascii="Times New Roman" w:hAnsi="Times New Roman"/>
                <w:color w:val="000000" w:themeColor="text1"/>
              </w:rPr>
              <w:t>лектроснабжение</w:t>
            </w:r>
            <w:r w:rsidRPr="003410C9">
              <w:rPr>
                <w:rFonts w:ascii="Times New Roman" w:hAnsi="Times New Roman"/>
                <w:color w:val="000000" w:themeColor="text1"/>
              </w:rPr>
              <w:t xml:space="preserve"> – </w:t>
            </w:r>
            <w:r w:rsidR="00264441" w:rsidRPr="003410C9">
              <w:rPr>
                <w:rFonts w:ascii="Times New Roman" w:hAnsi="Times New Roman"/>
                <w:color w:val="000000" w:themeColor="text1"/>
              </w:rPr>
              <w:t>100 кВ</w:t>
            </w:r>
            <w:r w:rsidRPr="003410C9">
              <w:rPr>
                <w:rFonts w:ascii="Times New Roman" w:hAnsi="Times New Roman"/>
                <w:color w:val="000000" w:themeColor="text1"/>
              </w:rPr>
              <w:t>т</w:t>
            </w:r>
            <w:r w:rsidR="00264441" w:rsidRPr="003410C9">
              <w:rPr>
                <w:rFonts w:ascii="Times New Roman" w:hAnsi="Times New Roman"/>
                <w:color w:val="000000" w:themeColor="text1"/>
              </w:rPr>
              <w:t xml:space="preserve">/час </w:t>
            </w:r>
            <w:r w:rsidR="00264441" w:rsidRPr="003410C9">
              <w:rPr>
                <w:rFonts w:ascii="Times New Roman" w:hAnsi="Times New Roman"/>
              </w:rPr>
              <w:t>в месяц;</w:t>
            </w:r>
          </w:p>
          <w:p w:rsidR="00264441" w:rsidRPr="003410C9" w:rsidRDefault="00D16A51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</w:t>
            </w:r>
            <w:r w:rsidR="00264441" w:rsidRPr="003410C9">
              <w:rPr>
                <w:rFonts w:ascii="Times New Roman" w:hAnsi="Times New Roman"/>
              </w:rPr>
              <w:t>азоснабжение</w:t>
            </w:r>
            <w:r w:rsidRPr="003410C9">
              <w:rPr>
                <w:rFonts w:ascii="Times New Roman" w:hAnsi="Times New Roman"/>
              </w:rPr>
              <w:t xml:space="preserve"> </w:t>
            </w:r>
            <w:r w:rsidR="00264441" w:rsidRPr="003410C9">
              <w:rPr>
                <w:rFonts w:ascii="Times New Roman" w:hAnsi="Times New Roman"/>
              </w:rPr>
              <w:t>– 1</w:t>
            </w:r>
            <w:r w:rsidRPr="003410C9">
              <w:rPr>
                <w:rFonts w:ascii="Times New Roman" w:hAnsi="Times New Roman"/>
              </w:rPr>
              <w:t>1</w:t>
            </w:r>
            <w:r w:rsidR="00264441" w:rsidRPr="003410C9">
              <w:rPr>
                <w:rFonts w:ascii="Times New Roman" w:hAnsi="Times New Roman"/>
              </w:rPr>
              <w:t>0 куб.</w:t>
            </w:r>
            <w:r w:rsidRPr="003410C9">
              <w:rPr>
                <w:rFonts w:ascii="Times New Roman" w:hAnsi="Times New Roman"/>
              </w:rPr>
              <w:t xml:space="preserve"> </w:t>
            </w:r>
            <w:r w:rsidR="00264441" w:rsidRPr="003410C9">
              <w:rPr>
                <w:rFonts w:ascii="Times New Roman" w:hAnsi="Times New Roman"/>
              </w:rPr>
              <w:t>м в месяц;</w:t>
            </w:r>
          </w:p>
          <w:p w:rsidR="00D16A51" w:rsidRPr="003410C9" w:rsidRDefault="00D16A51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</w:t>
            </w:r>
            <w:r w:rsidR="00264441" w:rsidRPr="003410C9">
              <w:rPr>
                <w:rFonts w:ascii="Times New Roman" w:hAnsi="Times New Roman"/>
              </w:rPr>
              <w:t>олодное водоснабжение</w:t>
            </w:r>
            <w:r w:rsidRPr="003410C9">
              <w:rPr>
                <w:rFonts w:ascii="Times New Roman" w:hAnsi="Times New Roman"/>
              </w:rPr>
              <w:t xml:space="preserve"> – </w:t>
            </w:r>
            <w:r w:rsidR="00264441" w:rsidRPr="003410C9">
              <w:rPr>
                <w:rFonts w:ascii="Times New Roman" w:hAnsi="Times New Roman"/>
              </w:rPr>
              <w:t xml:space="preserve">5 </w:t>
            </w:r>
          </w:p>
          <w:p w:rsidR="00264441" w:rsidRPr="003410C9" w:rsidRDefault="00264441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</w:rPr>
              <w:t>куб.</w:t>
            </w:r>
            <w:r w:rsidR="00D16A51"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</w:rPr>
              <w:t>м</w:t>
            </w:r>
            <w:r w:rsidR="00D16A51" w:rsidRPr="003410C9">
              <w:rPr>
                <w:rFonts w:ascii="Times New Roman" w:hAnsi="Times New Roman"/>
              </w:rPr>
              <w:t xml:space="preserve"> в </w:t>
            </w:r>
            <w:r w:rsidRPr="003410C9">
              <w:rPr>
                <w:rFonts w:ascii="Times New Roman" w:hAnsi="Times New Roman"/>
              </w:rPr>
              <w:t>месяц;</w:t>
            </w:r>
          </w:p>
          <w:p w:rsidR="00D16A51" w:rsidRPr="003410C9" w:rsidRDefault="00D16A51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</w:t>
            </w:r>
            <w:r w:rsidR="00264441" w:rsidRPr="003410C9">
              <w:rPr>
                <w:rFonts w:ascii="Times New Roman" w:hAnsi="Times New Roman"/>
              </w:rPr>
              <w:t>бращение с твердыми коммунальными отходами</w:t>
            </w:r>
            <w:r w:rsidRPr="003410C9">
              <w:rPr>
                <w:rFonts w:ascii="Times New Roman" w:hAnsi="Times New Roman"/>
              </w:rPr>
              <w:t xml:space="preserve"> – </w:t>
            </w:r>
            <w:r w:rsidR="00264441" w:rsidRPr="003410C9">
              <w:rPr>
                <w:rFonts w:ascii="Times New Roman" w:hAnsi="Times New Roman"/>
              </w:rPr>
              <w:t xml:space="preserve">2,31 </w:t>
            </w:r>
          </w:p>
          <w:p w:rsidR="00264441" w:rsidRPr="003410C9" w:rsidRDefault="00264441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куб.</w:t>
            </w:r>
            <w:r w:rsidR="00D16A51"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</w:rPr>
              <w:t>м</w:t>
            </w:r>
            <w:r w:rsidR="00D16A51" w:rsidRPr="003410C9">
              <w:rPr>
                <w:rFonts w:ascii="Times New Roman" w:hAnsi="Times New Roman"/>
              </w:rPr>
              <w:t xml:space="preserve"> в </w:t>
            </w:r>
            <w:r w:rsidRPr="003410C9">
              <w:rPr>
                <w:rFonts w:ascii="Times New Roman" w:hAnsi="Times New Roman"/>
              </w:rPr>
              <w:t>год</w:t>
            </w:r>
          </w:p>
        </w:tc>
        <w:tc>
          <w:tcPr>
            <w:tcW w:w="1700" w:type="dxa"/>
            <w:shd w:val="clear" w:color="auto" w:fill="auto"/>
          </w:tcPr>
          <w:p w:rsidR="00264441" w:rsidRPr="003410C9" w:rsidRDefault="00264441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450 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64441" w:rsidRPr="003410C9" w:rsidRDefault="00264441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0,0%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64441" w:rsidRPr="003410C9" w:rsidRDefault="00264441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450 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64441" w:rsidRPr="003410C9" w:rsidRDefault="00264441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0,0%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64441" w:rsidRPr="003410C9" w:rsidRDefault="00264441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64441" w:rsidRPr="003410C9" w:rsidRDefault="00264441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64441" w:rsidRPr="003410C9" w:rsidRDefault="00264441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64441" w:rsidRPr="003410C9" w:rsidRDefault="00264441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264441" w:rsidRPr="003410C9" w:rsidRDefault="00264441" w:rsidP="00D4496B">
            <w:pPr>
              <w:rPr>
                <w:rFonts w:ascii="Times New Roman" w:hAnsi="Times New Roman"/>
                <w:color w:val="FF0000"/>
              </w:rPr>
            </w:pPr>
          </w:p>
          <w:p w:rsidR="00264441" w:rsidRPr="003410C9" w:rsidRDefault="00264441" w:rsidP="00D4496B">
            <w:pPr>
              <w:rPr>
                <w:rFonts w:ascii="Times New Roman" w:hAnsi="Times New Roman"/>
              </w:rPr>
            </w:pPr>
          </w:p>
        </w:tc>
      </w:tr>
      <w:tr w:rsidR="00DB572D" w:rsidRPr="003410C9" w:rsidTr="00E06ABB">
        <w:trPr>
          <w:gridAfter w:val="1"/>
          <w:wAfter w:w="7" w:type="dxa"/>
        </w:trPr>
        <w:tc>
          <w:tcPr>
            <w:tcW w:w="568" w:type="dxa"/>
            <w:shd w:val="clear" w:color="auto" w:fill="auto"/>
          </w:tcPr>
          <w:p w:rsidR="00DB572D" w:rsidRPr="003410C9" w:rsidRDefault="00DB572D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1701" w:type="dxa"/>
            <w:shd w:val="clear" w:color="auto" w:fill="auto"/>
          </w:tcPr>
          <w:p w:rsidR="00DB572D" w:rsidRPr="003410C9" w:rsidRDefault="00DB572D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Торбаевское </w:t>
            </w:r>
            <w:r w:rsidRPr="003410C9">
              <w:rPr>
                <w:rFonts w:ascii="Times New Roman" w:hAnsi="Times New Roman"/>
              </w:rPr>
              <w:t>сельское поселение Касимовского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DB572D" w:rsidRPr="003410C9" w:rsidRDefault="000B6061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</w:t>
            </w:r>
            <w:r w:rsidR="00DB572D" w:rsidRPr="003410C9">
              <w:rPr>
                <w:rFonts w:ascii="Times New Roman" w:hAnsi="Times New Roman"/>
              </w:rPr>
              <w:t>лектроснабжение (по приборам учета); газ</w:t>
            </w:r>
            <w:r w:rsidRPr="003410C9">
              <w:rPr>
                <w:rFonts w:ascii="Times New Roman" w:hAnsi="Times New Roman"/>
              </w:rPr>
              <w:t>о</w:t>
            </w:r>
            <w:r w:rsidR="00DB572D" w:rsidRPr="003410C9">
              <w:rPr>
                <w:rFonts w:ascii="Times New Roman" w:hAnsi="Times New Roman"/>
              </w:rPr>
              <w:t>снабжение (по приборам учета</w:t>
            </w:r>
            <w:r w:rsidRPr="003410C9">
              <w:rPr>
                <w:rFonts w:ascii="Times New Roman" w:hAnsi="Times New Roman"/>
              </w:rPr>
              <w:t>);</w:t>
            </w:r>
            <w:r w:rsidR="00DB572D" w:rsidRPr="003410C9">
              <w:rPr>
                <w:rFonts w:ascii="Times New Roman" w:hAnsi="Times New Roman"/>
              </w:rPr>
              <w:t xml:space="preserve"> </w:t>
            </w:r>
          </w:p>
          <w:p w:rsidR="00DB572D" w:rsidRPr="003410C9" w:rsidRDefault="00DB572D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(по приборам учета);</w:t>
            </w:r>
          </w:p>
          <w:p w:rsidR="00DB572D" w:rsidRPr="003410C9" w:rsidRDefault="000B6061" w:rsidP="00D4496B">
            <w:pPr>
              <w:rPr>
                <w:rFonts w:ascii="Times New Roman" w:hAnsi="Times New Roman"/>
                <w:color w:val="C00000"/>
              </w:rPr>
            </w:pPr>
            <w:r w:rsidRPr="003410C9">
              <w:rPr>
                <w:rFonts w:ascii="Times New Roman" w:hAnsi="Times New Roman"/>
              </w:rPr>
              <w:t>о</w:t>
            </w:r>
            <w:r w:rsidR="00DB572D" w:rsidRPr="003410C9">
              <w:rPr>
                <w:rFonts w:ascii="Times New Roman" w:hAnsi="Times New Roman"/>
              </w:rPr>
              <w:t xml:space="preserve">бращение с твердыми коммунальными отходами (по нормативу для индивидуальных </w:t>
            </w:r>
            <w:r w:rsidR="00FA5C1E" w:rsidRPr="003410C9">
              <w:rPr>
                <w:rFonts w:ascii="Times New Roman" w:hAnsi="Times New Roman"/>
              </w:rPr>
              <w:t xml:space="preserve">жилых </w:t>
            </w:r>
            <w:r w:rsidR="00DB572D" w:rsidRPr="003410C9">
              <w:rPr>
                <w:rFonts w:ascii="Times New Roman" w:hAnsi="Times New Roman"/>
              </w:rPr>
              <w:t>домов)</w:t>
            </w:r>
          </w:p>
        </w:tc>
        <w:tc>
          <w:tcPr>
            <w:tcW w:w="2552" w:type="dxa"/>
            <w:shd w:val="clear" w:color="auto" w:fill="auto"/>
          </w:tcPr>
          <w:p w:rsidR="00DB572D" w:rsidRPr="003410C9" w:rsidRDefault="000B6061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</w:t>
            </w:r>
            <w:r w:rsidR="00DB572D" w:rsidRPr="003410C9">
              <w:rPr>
                <w:rFonts w:ascii="Times New Roman" w:hAnsi="Times New Roman"/>
              </w:rPr>
              <w:t>лектроснабжение</w:t>
            </w:r>
            <w:r w:rsidRPr="003410C9">
              <w:rPr>
                <w:rFonts w:ascii="Times New Roman" w:hAnsi="Times New Roman"/>
              </w:rPr>
              <w:t xml:space="preserve"> – </w:t>
            </w:r>
            <w:r w:rsidR="00DB572D" w:rsidRPr="003410C9">
              <w:rPr>
                <w:rFonts w:ascii="Times New Roman" w:hAnsi="Times New Roman"/>
              </w:rPr>
              <w:t xml:space="preserve">3,56 руб./кВт в час; </w:t>
            </w:r>
          </w:p>
          <w:p w:rsidR="00DB572D" w:rsidRPr="003410C9" w:rsidRDefault="000B6061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</w:t>
            </w:r>
            <w:r w:rsidR="00DB572D" w:rsidRPr="003410C9">
              <w:rPr>
                <w:rFonts w:ascii="Times New Roman" w:hAnsi="Times New Roman"/>
              </w:rPr>
              <w:t>азоснабжение – 6,285 руб./куб.</w:t>
            </w:r>
            <w:r w:rsidRPr="003410C9">
              <w:rPr>
                <w:rFonts w:ascii="Times New Roman" w:hAnsi="Times New Roman"/>
              </w:rPr>
              <w:t xml:space="preserve"> </w:t>
            </w:r>
            <w:r w:rsidR="00DB572D" w:rsidRPr="003410C9">
              <w:rPr>
                <w:rFonts w:ascii="Times New Roman" w:hAnsi="Times New Roman"/>
              </w:rPr>
              <w:t>м;</w:t>
            </w:r>
          </w:p>
          <w:p w:rsidR="000B6061" w:rsidRPr="003410C9" w:rsidRDefault="000B6061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</w:t>
            </w:r>
            <w:r w:rsidR="00DB572D" w:rsidRPr="003410C9">
              <w:rPr>
                <w:rFonts w:ascii="Times New Roman" w:hAnsi="Times New Roman"/>
              </w:rPr>
              <w:t xml:space="preserve">олодное </w:t>
            </w:r>
          </w:p>
          <w:p w:rsidR="00DB572D" w:rsidRPr="003410C9" w:rsidRDefault="00DB572D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водоснабжение – 38,90 руб./куб.</w:t>
            </w:r>
            <w:r w:rsidR="000B6061"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</w:rPr>
              <w:t>м;</w:t>
            </w:r>
          </w:p>
          <w:p w:rsidR="000B6061" w:rsidRPr="003410C9" w:rsidRDefault="000B6061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</w:t>
            </w:r>
            <w:r w:rsidR="00DB572D" w:rsidRPr="003410C9">
              <w:rPr>
                <w:rFonts w:ascii="Times New Roman" w:hAnsi="Times New Roman"/>
              </w:rPr>
              <w:t xml:space="preserve">бращение с твердыми коммунальными </w:t>
            </w:r>
          </w:p>
          <w:p w:rsidR="00DB572D" w:rsidRPr="003410C9" w:rsidRDefault="00DB572D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504,96 руб./куб.</w:t>
            </w:r>
            <w:r w:rsidR="000B6061"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</w:rPr>
              <w:t>м</w:t>
            </w:r>
          </w:p>
        </w:tc>
        <w:tc>
          <w:tcPr>
            <w:tcW w:w="2551" w:type="dxa"/>
            <w:shd w:val="clear" w:color="auto" w:fill="auto"/>
          </w:tcPr>
          <w:p w:rsidR="00DB572D" w:rsidRPr="003410C9" w:rsidRDefault="000B6061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</w:t>
            </w:r>
            <w:r w:rsidR="00DB572D" w:rsidRPr="003410C9">
              <w:rPr>
                <w:rFonts w:ascii="Times New Roman" w:hAnsi="Times New Roman"/>
              </w:rPr>
              <w:t xml:space="preserve">лектроснабжение </w:t>
            </w:r>
            <w:r w:rsidRPr="003410C9">
              <w:rPr>
                <w:rFonts w:ascii="Times New Roman" w:hAnsi="Times New Roman"/>
              </w:rPr>
              <w:t xml:space="preserve">– </w:t>
            </w:r>
            <w:r w:rsidR="00DB572D" w:rsidRPr="003410C9">
              <w:rPr>
                <w:rFonts w:ascii="Times New Roman" w:hAnsi="Times New Roman"/>
              </w:rPr>
              <w:t>5,0;</w:t>
            </w:r>
          </w:p>
          <w:p w:rsidR="00DB572D" w:rsidRPr="003410C9" w:rsidRDefault="000B6061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</w:t>
            </w:r>
            <w:r w:rsidR="00DB572D" w:rsidRPr="003410C9">
              <w:rPr>
                <w:rFonts w:ascii="Times New Roman" w:hAnsi="Times New Roman"/>
              </w:rPr>
              <w:t>азоснабжение – 3,0;</w:t>
            </w:r>
          </w:p>
          <w:p w:rsidR="000B6061" w:rsidRPr="003410C9" w:rsidRDefault="000B6061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</w:t>
            </w:r>
            <w:r w:rsidR="00DB572D" w:rsidRPr="003410C9">
              <w:rPr>
                <w:rFonts w:ascii="Times New Roman" w:hAnsi="Times New Roman"/>
              </w:rPr>
              <w:t xml:space="preserve">олодное </w:t>
            </w:r>
          </w:p>
          <w:p w:rsidR="00DB572D" w:rsidRPr="003410C9" w:rsidRDefault="00DB572D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водоснабжение – 5,1;</w:t>
            </w:r>
          </w:p>
          <w:p w:rsidR="000B6061" w:rsidRPr="003410C9" w:rsidRDefault="000B6061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</w:t>
            </w:r>
            <w:r w:rsidR="00DB572D" w:rsidRPr="003410C9">
              <w:rPr>
                <w:rFonts w:ascii="Times New Roman" w:hAnsi="Times New Roman"/>
              </w:rPr>
              <w:t xml:space="preserve">бращение с твердыми коммунальными </w:t>
            </w:r>
          </w:p>
          <w:p w:rsidR="00DB572D" w:rsidRPr="003410C9" w:rsidRDefault="00DB572D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</w:t>
            </w:r>
            <w:r w:rsidR="000B6061" w:rsidRPr="003410C9">
              <w:rPr>
                <w:rFonts w:ascii="Times New Roman" w:hAnsi="Times New Roman"/>
              </w:rPr>
              <w:t xml:space="preserve"> –</w:t>
            </w:r>
            <w:r w:rsidRPr="003410C9">
              <w:rPr>
                <w:rFonts w:ascii="Times New Roman" w:hAnsi="Times New Roman"/>
              </w:rPr>
              <w:t xml:space="preserve"> 4,0</w:t>
            </w:r>
          </w:p>
        </w:tc>
        <w:tc>
          <w:tcPr>
            <w:tcW w:w="2268" w:type="dxa"/>
            <w:shd w:val="clear" w:color="auto" w:fill="auto"/>
          </w:tcPr>
          <w:p w:rsidR="00DB572D" w:rsidRPr="003410C9" w:rsidRDefault="000B6061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</w:t>
            </w:r>
            <w:r w:rsidR="00DB572D" w:rsidRPr="003410C9">
              <w:rPr>
                <w:rFonts w:ascii="Times New Roman" w:hAnsi="Times New Roman"/>
              </w:rPr>
              <w:t>лектроснабжение</w:t>
            </w:r>
            <w:r w:rsidRPr="003410C9">
              <w:rPr>
                <w:rFonts w:ascii="Times New Roman" w:hAnsi="Times New Roman"/>
              </w:rPr>
              <w:t xml:space="preserve"> –  </w:t>
            </w:r>
            <w:r w:rsidR="00DB572D" w:rsidRPr="003410C9">
              <w:rPr>
                <w:rFonts w:ascii="Times New Roman" w:hAnsi="Times New Roman"/>
              </w:rPr>
              <w:t>200 кВ</w:t>
            </w:r>
            <w:r w:rsidRPr="003410C9">
              <w:rPr>
                <w:rFonts w:ascii="Times New Roman" w:hAnsi="Times New Roman"/>
              </w:rPr>
              <w:t>т</w:t>
            </w:r>
            <w:r w:rsidR="00DB572D" w:rsidRPr="003410C9">
              <w:rPr>
                <w:rFonts w:ascii="Times New Roman" w:hAnsi="Times New Roman"/>
              </w:rPr>
              <w:t>/час в месяц;</w:t>
            </w:r>
          </w:p>
          <w:p w:rsidR="00DB572D" w:rsidRPr="003410C9" w:rsidRDefault="000B6061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</w:t>
            </w:r>
            <w:r w:rsidR="00DB572D" w:rsidRPr="003410C9">
              <w:rPr>
                <w:rFonts w:ascii="Times New Roman" w:hAnsi="Times New Roman"/>
              </w:rPr>
              <w:t>азоснабжение – 1</w:t>
            </w:r>
            <w:r w:rsidRPr="003410C9">
              <w:rPr>
                <w:rFonts w:ascii="Times New Roman" w:hAnsi="Times New Roman"/>
              </w:rPr>
              <w:t>1</w:t>
            </w:r>
            <w:r w:rsidR="00DB572D" w:rsidRPr="003410C9">
              <w:rPr>
                <w:rFonts w:ascii="Times New Roman" w:hAnsi="Times New Roman"/>
              </w:rPr>
              <w:t>0 куб.</w:t>
            </w:r>
            <w:r w:rsidRPr="003410C9">
              <w:rPr>
                <w:rFonts w:ascii="Times New Roman" w:hAnsi="Times New Roman"/>
              </w:rPr>
              <w:t xml:space="preserve"> </w:t>
            </w:r>
            <w:r w:rsidR="00DB572D" w:rsidRPr="003410C9">
              <w:rPr>
                <w:rFonts w:ascii="Times New Roman" w:hAnsi="Times New Roman"/>
              </w:rPr>
              <w:t>м в месяц;</w:t>
            </w:r>
          </w:p>
          <w:p w:rsidR="000B6061" w:rsidRPr="003410C9" w:rsidRDefault="000B6061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</w:t>
            </w:r>
            <w:r w:rsidR="00DB572D" w:rsidRPr="003410C9">
              <w:rPr>
                <w:rFonts w:ascii="Times New Roman" w:hAnsi="Times New Roman"/>
              </w:rPr>
              <w:t>олодное водоснабжение</w:t>
            </w:r>
            <w:r w:rsidRPr="003410C9">
              <w:rPr>
                <w:rFonts w:ascii="Times New Roman" w:hAnsi="Times New Roman"/>
              </w:rPr>
              <w:t xml:space="preserve"> – </w:t>
            </w:r>
            <w:r w:rsidR="00DB572D" w:rsidRPr="003410C9">
              <w:rPr>
                <w:rFonts w:ascii="Times New Roman" w:hAnsi="Times New Roman"/>
              </w:rPr>
              <w:t xml:space="preserve">6 </w:t>
            </w:r>
          </w:p>
          <w:p w:rsidR="00DB572D" w:rsidRPr="003410C9" w:rsidRDefault="00DB572D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куб.</w:t>
            </w:r>
            <w:r w:rsidR="000B6061"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</w:rPr>
              <w:t>м</w:t>
            </w:r>
            <w:r w:rsidR="000B6061" w:rsidRPr="003410C9">
              <w:rPr>
                <w:rFonts w:ascii="Times New Roman" w:hAnsi="Times New Roman"/>
              </w:rPr>
              <w:t xml:space="preserve"> в </w:t>
            </w:r>
            <w:r w:rsidRPr="003410C9">
              <w:rPr>
                <w:rFonts w:ascii="Times New Roman" w:hAnsi="Times New Roman"/>
              </w:rPr>
              <w:t>месяц;</w:t>
            </w:r>
          </w:p>
          <w:p w:rsidR="000B6061" w:rsidRPr="003410C9" w:rsidRDefault="000B6061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</w:t>
            </w:r>
            <w:r w:rsidR="00DB572D" w:rsidRPr="003410C9">
              <w:rPr>
                <w:rFonts w:ascii="Times New Roman" w:hAnsi="Times New Roman"/>
              </w:rPr>
              <w:t>бращение с твердыми коммунальными отходами</w:t>
            </w:r>
            <w:r w:rsidRPr="003410C9">
              <w:rPr>
                <w:rFonts w:ascii="Times New Roman" w:hAnsi="Times New Roman"/>
              </w:rPr>
              <w:t xml:space="preserve"> – </w:t>
            </w:r>
            <w:r w:rsidR="00DB572D" w:rsidRPr="003410C9">
              <w:rPr>
                <w:rFonts w:ascii="Times New Roman" w:hAnsi="Times New Roman"/>
              </w:rPr>
              <w:t xml:space="preserve">2,31 </w:t>
            </w:r>
          </w:p>
          <w:p w:rsidR="00DB572D" w:rsidRPr="003410C9" w:rsidRDefault="00DB572D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куб.</w:t>
            </w:r>
            <w:r w:rsidR="000B6061"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</w:rPr>
              <w:t>м</w:t>
            </w:r>
            <w:r w:rsidR="000B6061" w:rsidRPr="003410C9">
              <w:rPr>
                <w:rFonts w:ascii="Times New Roman" w:hAnsi="Times New Roman"/>
              </w:rPr>
              <w:t xml:space="preserve"> в </w:t>
            </w:r>
            <w:r w:rsidRPr="003410C9">
              <w:rPr>
                <w:rFonts w:ascii="Times New Roman" w:hAnsi="Times New Roman"/>
              </w:rPr>
              <w:t>год</w:t>
            </w:r>
          </w:p>
        </w:tc>
        <w:tc>
          <w:tcPr>
            <w:tcW w:w="1700" w:type="dxa"/>
            <w:shd w:val="clear" w:color="auto" w:fill="auto"/>
          </w:tcPr>
          <w:p w:rsidR="00DB572D" w:rsidRPr="003410C9" w:rsidRDefault="00DB572D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1868 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DB572D" w:rsidRPr="003410C9" w:rsidRDefault="00DB572D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0,2%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DB572D" w:rsidRPr="003410C9" w:rsidRDefault="00DB572D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1868 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DB572D" w:rsidRPr="003410C9" w:rsidRDefault="00DB572D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100 % и 0,2%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DB572D" w:rsidRPr="003410C9" w:rsidRDefault="00DB572D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DB572D" w:rsidRPr="003410C9" w:rsidRDefault="00DB572D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DB572D" w:rsidRPr="003410C9" w:rsidRDefault="00DB572D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DB572D" w:rsidRPr="003410C9" w:rsidRDefault="00DB572D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DB572D" w:rsidRPr="003410C9" w:rsidRDefault="00DB572D" w:rsidP="00D4496B">
            <w:pPr>
              <w:rPr>
                <w:rFonts w:ascii="Times New Roman" w:hAnsi="Times New Roman"/>
                <w:color w:val="FF0000"/>
              </w:rPr>
            </w:pPr>
          </w:p>
          <w:p w:rsidR="00DB572D" w:rsidRPr="003410C9" w:rsidRDefault="00DB572D" w:rsidP="00D4496B">
            <w:pPr>
              <w:rPr>
                <w:rFonts w:ascii="Times New Roman" w:hAnsi="Times New Roman"/>
              </w:rPr>
            </w:pPr>
          </w:p>
        </w:tc>
      </w:tr>
      <w:tr w:rsidR="009A12CC" w:rsidRPr="003410C9" w:rsidTr="00E06ABB">
        <w:trPr>
          <w:gridAfter w:val="1"/>
          <w:wAfter w:w="7" w:type="dxa"/>
        </w:trPr>
        <w:tc>
          <w:tcPr>
            <w:tcW w:w="568" w:type="dxa"/>
            <w:shd w:val="clear" w:color="auto" w:fill="auto"/>
          </w:tcPr>
          <w:p w:rsidR="009A12CC" w:rsidRPr="003410C9" w:rsidRDefault="009A12CC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1701" w:type="dxa"/>
            <w:shd w:val="clear" w:color="auto" w:fill="auto"/>
          </w:tcPr>
          <w:p w:rsidR="009A12CC" w:rsidRPr="003410C9" w:rsidRDefault="009A12CC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Шостьинское </w:t>
            </w:r>
            <w:r w:rsidRPr="003410C9">
              <w:rPr>
                <w:rFonts w:ascii="Times New Roman" w:hAnsi="Times New Roman"/>
              </w:rPr>
              <w:t>сельское поселение Касимовского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9A12CC" w:rsidRPr="003410C9" w:rsidRDefault="000B6061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э</w:t>
            </w:r>
            <w:r w:rsidR="009A12CC" w:rsidRPr="003410C9">
              <w:rPr>
                <w:rFonts w:ascii="Times New Roman" w:hAnsi="Times New Roman"/>
                <w:color w:val="000000" w:themeColor="text1"/>
              </w:rPr>
              <w:t>лектроснабжение (по приборам учета); газ</w:t>
            </w:r>
            <w:r w:rsidRPr="003410C9">
              <w:rPr>
                <w:rFonts w:ascii="Times New Roman" w:hAnsi="Times New Roman"/>
                <w:color w:val="000000" w:themeColor="text1"/>
              </w:rPr>
              <w:t>о</w:t>
            </w:r>
            <w:r w:rsidR="009A12CC" w:rsidRPr="003410C9">
              <w:rPr>
                <w:rFonts w:ascii="Times New Roman" w:hAnsi="Times New Roman"/>
                <w:color w:val="000000" w:themeColor="text1"/>
              </w:rPr>
              <w:t xml:space="preserve">снабжение (по приборам учета); </w:t>
            </w:r>
          </w:p>
          <w:p w:rsidR="009A12CC" w:rsidRPr="003410C9" w:rsidRDefault="009A12CC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(по приборам учета);</w:t>
            </w:r>
          </w:p>
          <w:p w:rsidR="009A12CC" w:rsidRPr="003410C9" w:rsidRDefault="000B6061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</w:t>
            </w:r>
            <w:r w:rsidR="009A12CC" w:rsidRPr="003410C9">
              <w:rPr>
                <w:rFonts w:ascii="Times New Roman" w:hAnsi="Times New Roman"/>
              </w:rPr>
              <w:t xml:space="preserve">бращение с твердыми коммунальными отходами (по нормативу для индивидуальных </w:t>
            </w:r>
            <w:r w:rsidR="00FA5C1E" w:rsidRPr="003410C9">
              <w:rPr>
                <w:rFonts w:ascii="Times New Roman" w:hAnsi="Times New Roman"/>
              </w:rPr>
              <w:t xml:space="preserve">жилых </w:t>
            </w:r>
            <w:r w:rsidR="009A12CC" w:rsidRPr="003410C9">
              <w:rPr>
                <w:rFonts w:ascii="Times New Roman" w:hAnsi="Times New Roman"/>
              </w:rPr>
              <w:t>домов)</w:t>
            </w:r>
          </w:p>
        </w:tc>
        <w:tc>
          <w:tcPr>
            <w:tcW w:w="2552" w:type="dxa"/>
            <w:shd w:val="clear" w:color="auto" w:fill="auto"/>
          </w:tcPr>
          <w:p w:rsidR="009A12CC" w:rsidRPr="003410C9" w:rsidRDefault="00E609D2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э</w:t>
            </w:r>
            <w:r w:rsidR="009A12CC" w:rsidRPr="003410C9">
              <w:rPr>
                <w:rFonts w:ascii="Times New Roman" w:hAnsi="Times New Roman"/>
                <w:color w:val="000000" w:themeColor="text1"/>
              </w:rPr>
              <w:t>лектроснабжение</w:t>
            </w:r>
            <w:r w:rsidRPr="003410C9">
              <w:rPr>
                <w:rFonts w:ascii="Times New Roman" w:hAnsi="Times New Roman"/>
                <w:color w:val="000000" w:themeColor="text1"/>
              </w:rPr>
              <w:t xml:space="preserve"> – </w:t>
            </w:r>
            <w:r w:rsidR="009A12CC" w:rsidRPr="003410C9">
              <w:rPr>
                <w:rFonts w:ascii="Times New Roman" w:hAnsi="Times New Roman"/>
                <w:color w:val="000000" w:themeColor="text1"/>
              </w:rPr>
              <w:t xml:space="preserve">3,56 руб./кВт в час; </w:t>
            </w:r>
          </w:p>
          <w:p w:rsidR="009A12CC" w:rsidRPr="003410C9" w:rsidRDefault="00E609D2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г</w:t>
            </w:r>
            <w:r w:rsidR="009A12CC" w:rsidRPr="003410C9">
              <w:rPr>
                <w:rFonts w:ascii="Times New Roman" w:hAnsi="Times New Roman"/>
                <w:color w:val="000000" w:themeColor="text1"/>
              </w:rPr>
              <w:t>азоснабжение – 6,285 руб./куб.</w:t>
            </w:r>
            <w:r w:rsidRPr="003410C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9A12CC" w:rsidRPr="003410C9">
              <w:rPr>
                <w:rFonts w:ascii="Times New Roman" w:hAnsi="Times New Roman"/>
                <w:color w:val="000000" w:themeColor="text1"/>
              </w:rPr>
              <w:t>м;</w:t>
            </w:r>
          </w:p>
          <w:p w:rsidR="009A12CC" w:rsidRPr="003410C9" w:rsidRDefault="00E609D2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х</w:t>
            </w:r>
            <w:r w:rsidR="009A12CC" w:rsidRPr="003410C9">
              <w:rPr>
                <w:rFonts w:ascii="Times New Roman" w:hAnsi="Times New Roman"/>
                <w:color w:val="000000" w:themeColor="text1"/>
              </w:rPr>
              <w:t>олодное водоснабжение – 44,80 руб./куб.</w:t>
            </w:r>
            <w:r w:rsidRPr="003410C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9A12CC" w:rsidRPr="003410C9">
              <w:rPr>
                <w:rFonts w:ascii="Times New Roman" w:hAnsi="Times New Roman"/>
                <w:color w:val="000000" w:themeColor="text1"/>
              </w:rPr>
              <w:t>м;</w:t>
            </w:r>
          </w:p>
          <w:p w:rsidR="00E609D2" w:rsidRPr="003410C9" w:rsidRDefault="00E609D2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</w:t>
            </w:r>
            <w:r w:rsidR="009A12CC" w:rsidRPr="003410C9">
              <w:rPr>
                <w:rFonts w:ascii="Times New Roman" w:hAnsi="Times New Roman"/>
              </w:rPr>
              <w:t xml:space="preserve">бращение с твердыми коммунальными </w:t>
            </w:r>
          </w:p>
          <w:p w:rsidR="009A12CC" w:rsidRPr="003410C9" w:rsidRDefault="009A12CC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504,96 руб./куб.</w:t>
            </w:r>
            <w:r w:rsidR="00E609D2"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</w:rPr>
              <w:t>м</w:t>
            </w:r>
          </w:p>
          <w:p w:rsidR="009A12CC" w:rsidRPr="003410C9" w:rsidRDefault="009A12CC" w:rsidP="00D4496B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9A12CC" w:rsidRPr="003410C9" w:rsidRDefault="00E609D2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э</w:t>
            </w:r>
            <w:r w:rsidR="009A12CC" w:rsidRPr="003410C9">
              <w:rPr>
                <w:rFonts w:ascii="Times New Roman" w:hAnsi="Times New Roman"/>
                <w:color w:val="000000" w:themeColor="text1"/>
              </w:rPr>
              <w:t xml:space="preserve">лектроснабжение </w:t>
            </w:r>
            <w:r w:rsidRPr="003410C9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9A12CC" w:rsidRPr="003410C9">
              <w:rPr>
                <w:rFonts w:ascii="Times New Roman" w:hAnsi="Times New Roman"/>
                <w:color w:val="000000" w:themeColor="text1"/>
              </w:rPr>
              <w:t>5,0;</w:t>
            </w:r>
          </w:p>
          <w:p w:rsidR="009A12CC" w:rsidRPr="003410C9" w:rsidRDefault="00E609D2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г</w:t>
            </w:r>
            <w:r w:rsidR="009A12CC" w:rsidRPr="003410C9">
              <w:rPr>
                <w:rFonts w:ascii="Times New Roman" w:hAnsi="Times New Roman"/>
                <w:color w:val="000000" w:themeColor="text1"/>
              </w:rPr>
              <w:t>азоснабжение – 3,0;</w:t>
            </w:r>
          </w:p>
          <w:p w:rsidR="00E609D2" w:rsidRPr="003410C9" w:rsidRDefault="00E609D2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х</w:t>
            </w:r>
            <w:r w:rsidR="009A12CC" w:rsidRPr="003410C9">
              <w:rPr>
                <w:rFonts w:ascii="Times New Roman" w:hAnsi="Times New Roman"/>
                <w:color w:val="000000" w:themeColor="text1"/>
              </w:rPr>
              <w:t xml:space="preserve">олодное </w:t>
            </w:r>
          </w:p>
          <w:p w:rsidR="009A12CC" w:rsidRPr="003410C9" w:rsidRDefault="009A12CC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водоснабжение – 4,0;</w:t>
            </w:r>
          </w:p>
          <w:p w:rsidR="00E609D2" w:rsidRPr="003410C9" w:rsidRDefault="00E609D2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</w:t>
            </w:r>
            <w:r w:rsidR="009A12CC" w:rsidRPr="003410C9">
              <w:rPr>
                <w:rFonts w:ascii="Times New Roman" w:hAnsi="Times New Roman"/>
              </w:rPr>
              <w:t xml:space="preserve">бращение с твердыми коммунальными </w:t>
            </w:r>
          </w:p>
          <w:p w:rsidR="009A12CC" w:rsidRPr="003410C9" w:rsidRDefault="009A12CC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</w:t>
            </w:r>
            <w:r w:rsidR="00E609D2" w:rsidRPr="003410C9">
              <w:rPr>
                <w:rFonts w:ascii="Times New Roman" w:hAnsi="Times New Roman"/>
              </w:rPr>
              <w:t xml:space="preserve"> –</w:t>
            </w:r>
            <w:r w:rsidRPr="003410C9">
              <w:rPr>
                <w:rFonts w:ascii="Times New Roman" w:hAnsi="Times New Roman"/>
              </w:rPr>
              <w:t xml:space="preserve"> 4,0</w:t>
            </w:r>
          </w:p>
        </w:tc>
        <w:tc>
          <w:tcPr>
            <w:tcW w:w="2268" w:type="dxa"/>
            <w:shd w:val="clear" w:color="auto" w:fill="auto"/>
          </w:tcPr>
          <w:p w:rsidR="009A12CC" w:rsidRPr="003410C9" w:rsidRDefault="00E609D2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э</w:t>
            </w:r>
            <w:r w:rsidR="009A12CC" w:rsidRPr="003410C9">
              <w:rPr>
                <w:rFonts w:ascii="Times New Roman" w:hAnsi="Times New Roman"/>
                <w:color w:val="000000" w:themeColor="text1"/>
              </w:rPr>
              <w:t>лектроснабжение</w:t>
            </w:r>
            <w:r w:rsidRPr="003410C9">
              <w:rPr>
                <w:rFonts w:ascii="Times New Roman" w:hAnsi="Times New Roman"/>
                <w:color w:val="000000" w:themeColor="text1"/>
              </w:rPr>
              <w:t xml:space="preserve"> – </w:t>
            </w:r>
            <w:r w:rsidR="009A12CC" w:rsidRPr="003410C9">
              <w:rPr>
                <w:rFonts w:ascii="Times New Roman" w:hAnsi="Times New Roman"/>
                <w:color w:val="000000" w:themeColor="text1"/>
              </w:rPr>
              <w:t>100 кВ</w:t>
            </w:r>
            <w:r w:rsidRPr="003410C9">
              <w:rPr>
                <w:rFonts w:ascii="Times New Roman" w:hAnsi="Times New Roman"/>
                <w:color w:val="000000" w:themeColor="text1"/>
              </w:rPr>
              <w:t>т</w:t>
            </w:r>
            <w:r w:rsidR="009A12CC" w:rsidRPr="003410C9">
              <w:rPr>
                <w:rFonts w:ascii="Times New Roman" w:hAnsi="Times New Roman"/>
                <w:color w:val="000000" w:themeColor="text1"/>
              </w:rPr>
              <w:t xml:space="preserve">/час </w:t>
            </w:r>
            <w:r w:rsidR="009A12CC" w:rsidRPr="003410C9">
              <w:rPr>
                <w:rFonts w:ascii="Times New Roman" w:hAnsi="Times New Roman"/>
              </w:rPr>
              <w:t>в месяц;</w:t>
            </w:r>
          </w:p>
          <w:p w:rsidR="009A12CC" w:rsidRPr="003410C9" w:rsidRDefault="00E609D2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</w:t>
            </w:r>
            <w:r w:rsidR="009A12CC" w:rsidRPr="003410C9">
              <w:rPr>
                <w:rFonts w:ascii="Times New Roman" w:hAnsi="Times New Roman"/>
              </w:rPr>
              <w:t>азоснабжение</w:t>
            </w:r>
            <w:r w:rsidRPr="003410C9">
              <w:rPr>
                <w:rFonts w:ascii="Times New Roman" w:hAnsi="Times New Roman"/>
              </w:rPr>
              <w:t xml:space="preserve"> </w:t>
            </w:r>
            <w:r w:rsidR="009A12CC" w:rsidRPr="003410C9">
              <w:rPr>
                <w:rFonts w:ascii="Times New Roman" w:hAnsi="Times New Roman"/>
              </w:rPr>
              <w:t>– 1</w:t>
            </w:r>
            <w:r w:rsidRPr="003410C9">
              <w:rPr>
                <w:rFonts w:ascii="Times New Roman" w:hAnsi="Times New Roman"/>
              </w:rPr>
              <w:t>1</w:t>
            </w:r>
            <w:r w:rsidR="009A12CC" w:rsidRPr="003410C9">
              <w:rPr>
                <w:rFonts w:ascii="Times New Roman" w:hAnsi="Times New Roman"/>
              </w:rPr>
              <w:t>0 куб.</w:t>
            </w:r>
            <w:r w:rsidRPr="003410C9">
              <w:rPr>
                <w:rFonts w:ascii="Times New Roman" w:hAnsi="Times New Roman"/>
              </w:rPr>
              <w:t xml:space="preserve"> </w:t>
            </w:r>
            <w:r w:rsidR="009A12CC" w:rsidRPr="003410C9">
              <w:rPr>
                <w:rFonts w:ascii="Times New Roman" w:hAnsi="Times New Roman"/>
              </w:rPr>
              <w:t>м в месяц;</w:t>
            </w:r>
          </w:p>
          <w:p w:rsidR="00E609D2" w:rsidRPr="003410C9" w:rsidRDefault="00E609D2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</w:t>
            </w:r>
            <w:r w:rsidR="009A12CC" w:rsidRPr="003410C9">
              <w:rPr>
                <w:rFonts w:ascii="Times New Roman" w:hAnsi="Times New Roman"/>
              </w:rPr>
              <w:t>олодное водоснабжение</w:t>
            </w:r>
            <w:r w:rsidRPr="003410C9">
              <w:rPr>
                <w:rFonts w:ascii="Times New Roman" w:hAnsi="Times New Roman"/>
              </w:rPr>
              <w:t xml:space="preserve"> – </w:t>
            </w:r>
            <w:r w:rsidR="009A12CC" w:rsidRPr="003410C9">
              <w:rPr>
                <w:rFonts w:ascii="Times New Roman" w:hAnsi="Times New Roman"/>
              </w:rPr>
              <w:t xml:space="preserve">5 </w:t>
            </w:r>
          </w:p>
          <w:p w:rsidR="009A12CC" w:rsidRPr="003410C9" w:rsidRDefault="009A12CC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</w:rPr>
              <w:t>куб.</w:t>
            </w:r>
            <w:r w:rsidR="00E609D2"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</w:rPr>
              <w:t>м в месяц;</w:t>
            </w:r>
          </w:p>
          <w:p w:rsidR="00E609D2" w:rsidRPr="003410C9" w:rsidRDefault="00E609D2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</w:t>
            </w:r>
            <w:r w:rsidR="009A12CC" w:rsidRPr="003410C9">
              <w:rPr>
                <w:rFonts w:ascii="Times New Roman" w:hAnsi="Times New Roman"/>
              </w:rPr>
              <w:t>бращение с твердыми коммунальными отходами</w:t>
            </w:r>
            <w:r w:rsidRPr="003410C9">
              <w:rPr>
                <w:rFonts w:ascii="Times New Roman" w:hAnsi="Times New Roman"/>
              </w:rPr>
              <w:t xml:space="preserve"> – </w:t>
            </w:r>
            <w:r w:rsidR="009A12CC" w:rsidRPr="003410C9">
              <w:rPr>
                <w:rFonts w:ascii="Times New Roman" w:hAnsi="Times New Roman"/>
              </w:rPr>
              <w:t xml:space="preserve">2,31 </w:t>
            </w:r>
          </w:p>
          <w:p w:rsidR="009A12CC" w:rsidRPr="003410C9" w:rsidRDefault="009A12CC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куб.</w:t>
            </w:r>
            <w:r w:rsidR="00E609D2"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</w:rPr>
              <w:t>м</w:t>
            </w:r>
            <w:r w:rsidR="00E609D2" w:rsidRPr="003410C9">
              <w:rPr>
                <w:rFonts w:ascii="Times New Roman" w:hAnsi="Times New Roman"/>
              </w:rPr>
              <w:t xml:space="preserve"> в </w:t>
            </w:r>
            <w:r w:rsidRPr="003410C9">
              <w:rPr>
                <w:rFonts w:ascii="Times New Roman" w:hAnsi="Times New Roman"/>
              </w:rPr>
              <w:t>год</w:t>
            </w:r>
          </w:p>
        </w:tc>
        <w:tc>
          <w:tcPr>
            <w:tcW w:w="1700" w:type="dxa"/>
            <w:shd w:val="clear" w:color="auto" w:fill="auto"/>
          </w:tcPr>
          <w:p w:rsidR="009A12CC" w:rsidRPr="003410C9" w:rsidRDefault="009A12CC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485 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9A12CC" w:rsidRPr="003410C9" w:rsidRDefault="009A12CC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</w:t>
            </w:r>
            <w:r w:rsidR="00FE60A8"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</w:rPr>
              <w:t>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9A12CC" w:rsidRPr="003410C9" w:rsidRDefault="009A12CC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485 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9A12CC" w:rsidRPr="003410C9" w:rsidRDefault="009A12CC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0,0%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9A12CC" w:rsidRPr="003410C9" w:rsidRDefault="009A12CC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9A12CC" w:rsidRPr="003410C9" w:rsidRDefault="009A12CC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9A12CC" w:rsidRPr="003410C9" w:rsidRDefault="009A12CC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9A12CC" w:rsidRPr="003410C9" w:rsidRDefault="009A12CC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9A12CC" w:rsidRPr="003410C9" w:rsidRDefault="009A12CC" w:rsidP="00D4496B">
            <w:pPr>
              <w:rPr>
                <w:rFonts w:ascii="Times New Roman" w:hAnsi="Times New Roman"/>
                <w:color w:val="FF0000"/>
              </w:rPr>
            </w:pPr>
          </w:p>
          <w:p w:rsidR="009A12CC" w:rsidRPr="003410C9" w:rsidRDefault="009A12CC" w:rsidP="00D4496B">
            <w:pPr>
              <w:rPr>
                <w:rFonts w:ascii="Times New Roman" w:hAnsi="Times New Roman"/>
              </w:rPr>
            </w:pPr>
          </w:p>
        </w:tc>
      </w:tr>
      <w:tr w:rsidR="002B73E7" w:rsidRPr="003410C9" w:rsidTr="00E06ABB">
        <w:trPr>
          <w:gridAfter w:val="1"/>
          <w:wAfter w:w="7" w:type="dxa"/>
        </w:trPr>
        <w:tc>
          <w:tcPr>
            <w:tcW w:w="5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/>
              </w:rPr>
              <w:t>Гусевское городское</w:t>
            </w:r>
            <w:r w:rsidRPr="003410C9">
              <w:rPr>
                <w:rFonts w:ascii="Times New Roman" w:hAnsi="Times New Roman"/>
              </w:rPr>
              <w:t xml:space="preserve"> поселение Касимовского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B73E7" w:rsidRPr="003410C9" w:rsidRDefault="00E609D2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э</w:t>
            </w:r>
            <w:r w:rsidR="002B73E7" w:rsidRPr="003410C9">
              <w:rPr>
                <w:rFonts w:ascii="Times New Roman" w:hAnsi="Times New Roman"/>
                <w:color w:val="000000" w:themeColor="text1"/>
              </w:rPr>
              <w:t>лектроснабжение (по приборам учета); газ</w:t>
            </w:r>
            <w:r w:rsidRPr="003410C9">
              <w:rPr>
                <w:rFonts w:ascii="Times New Roman" w:hAnsi="Times New Roman"/>
                <w:color w:val="000000" w:themeColor="text1"/>
              </w:rPr>
              <w:t>о</w:t>
            </w:r>
            <w:r w:rsidR="002B73E7" w:rsidRPr="003410C9">
              <w:rPr>
                <w:rFonts w:ascii="Times New Roman" w:hAnsi="Times New Roman"/>
                <w:color w:val="000000" w:themeColor="text1"/>
              </w:rPr>
              <w:t xml:space="preserve">снабжение (по приборам учета);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(по приборам учета);</w:t>
            </w:r>
          </w:p>
          <w:p w:rsidR="002B73E7" w:rsidRPr="003410C9" w:rsidRDefault="00E609D2" w:rsidP="00D4496B">
            <w:pPr>
              <w:rPr>
                <w:rFonts w:ascii="Times New Roman" w:hAnsi="Times New Roman"/>
                <w:color w:val="C00000"/>
              </w:rPr>
            </w:pPr>
            <w:r w:rsidRPr="003410C9">
              <w:rPr>
                <w:rFonts w:ascii="Times New Roman" w:hAnsi="Times New Roman"/>
              </w:rPr>
              <w:t>о</w:t>
            </w:r>
            <w:r w:rsidR="002B73E7" w:rsidRPr="003410C9">
              <w:rPr>
                <w:rFonts w:ascii="Times New Roman" w:hAnsi="Times New Roman"/>
              </w:rPr>
              <w:t xml:space="preserve">бращение с твердыми коммунальными отходами (по нормативу для индивидуальных </w:t>
            </w:r>
            <w:r w:rsidR="00FA5C1E" w:rsidRPr="003410C9">
              <w:rPr>
                <w:rFonts w:ascii="Times New Roman" w:hAnsi="Times New Roman"/>
              </w:rPr>
              <w:t xml:space="preserve">жилых </w:t>
            </w:r>
            <w:r w:rsidR="002B73E7" w:rsidRPr="003410C9">
              <w:rPr>
                <w:rFonts w:ascii="Times New Roman" w:hAnsi="Times New Roman"/>
              </w:rPr>
              <w:t>домов)</w:t>
            </w:r>
          </w:p>
        </w:tc>
        <w:tc>
          <w:tcPr>
            <w:tcW w:w="2552" w:type="dxa"/>
            <w:shd w:val="clear" w:color="auto" w:fill="auto"/>
          </w:tcPr>
          <w:p w:rsidR="002B73E7" w:rsidRPr="003410C9" w:rsidRDefault="00E609D2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э</w:t>
            </w:r>
            <w:r w:rsidR="002B73E7" w:rsidRPr="003410C9">
              <w:rPr>
                <w:rFonts w:ascii="Times New Roman" w:hAnsi="Times New Roman"/>
                <w:color w:val="000000" w:themeColor="text1"/>
              </w:rPr>
              <w:t>лектроснабжение</w:t>
            </w:r>
            <w:r w:rsidRPr="003410C9">
              <w:rPr>
                <w:rFonts w:ascii="Times New Roman" w:hAnsi="Times New Roman"/>
                <w:color w:val="000000" w:themeColor="text1"/>
              </w:rPr>
              <w:t xml:space="preserve"> – </w:t>
            </w:r>
            <w:r w:rsidR="002B73E7" w:rsidRPr="003410C9">
              <w:rPr>
                <w:rFonts w:ascii="Times New Roman" w:hAnsi="Times New Roman"/>
                <w:color w:val="000000" w:themeColor="text1"/>
              </w:rPr>
              <w:t xml:space="preserve">5,08 руб./кВт в час; </w:t>
            </w:r>
          </w:p>
          <w:p w:rsidR="002B73E7" w:rsidRPr="003410C9" w:rsidRDefault="00E609D2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г</w:t>
            </w:r>
            <w:r w:rsidR="002B73E7" w:rsidRPr="003410C9">
              <w:rPr>
                <w:rFonts w:ascii="Times New Roman" w:hAnsi="Times New Roman"/>
                <w:color w:val="000000" w:themeColor="text1"/>
              </w:rPr>
              <w:t>азоснабжение – 6,285 руб./куб.</w:t>
            </w:r>
            <w:r w:rsidRPr="003410C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2B73E7" w:rsidRPr="003410C9">
              <w:rPr>
                <w:rFonts w:ascii="Times New Roman" w:hAnsi="Times New Roman"/>
                <w:color w:val="000000" w:themeColor="text1"/>
              </w:rPr>
              <w:t>м;</w:t>
            </w:r>
          </w:p>
          <w:p w:rsidR="002B73E7" w:rsidRPr="003410C9" w:rsidRDefault="00E609D2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х</w:t>
            </w:r>
            <w:r w:rsidR="002B73E7" w:rsidRPr="003410C9">
              <w:rPr>
                <w:rFonts w:ascii="Times New Roman" w:hAnsi="Times New Roman"/>
                <w:color w:val="000000" w:themeColor="text1"/>
              </w:rPr>
              <w:t>олодное водоснабжение – 38,55 руб./куб.</w:t>
            </w:r>
            <w:r w:rsidRPr="003410C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2B73E7" w:rsidRPr="003410C9">
              <w:rPr>
                <w:rFonts w:ascii="Times New Roman" w:hAnsi="Times New Roman"/>
                <w:color w:val="000000" w:themeColor="text1"/>
              </w:rPr>
              <w:t>м;</w:t>
            </w:r>
          </w:p>
          <w:p w:rsidR="00E609D2" w:rsidRPr="003410C9" w:rsidRDefault="00E609D2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</w:t>
            </w:r>
            <w:r w:rsidR="002B73E7" w:rsidRPr="003410C9">
              <w:rPr>
                <w:rFonts w:ascii="Times New Roman" w:hAnsi="Times New Roman"/>
              </w:rPr>
              <w:t xml:space="preserve">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FF0000"/>
              </w:rPr>
            </w:pPr>
            <w:r w:rsidRPr="003410C9">
              <w:rPr>
                <w:rFonts w:ascii="Times New Roman" w:hAnsi="Times New Roman"/>
              </w:rPr>
              <w:t>отходами – 504,96 руб./куб.</w:t>
            </w:r>
            <w:r w:rsidR="00E609D2"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</w:rPr>
              <w:t>м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2B73E7" w:rsidRPr="003410C9" w:rsidRDefault="00E609D2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э</w:t>
            </w:r>
            <w:r w:rsidR="002B73E7" w:rsidRPr="003410C9">
              <w:rPr>
                <w:rFonts w:ascii="Times New Roman" w:hAnsi="Times New Roman"/>
                <w:color w:val="000000" w:themeColor="text1"/>
              </w:rPr>
              <w:t xml:space="preserve">лектроснабжение </w:t>
            </w:r>
            <w:r w:rsidRPr="003410C9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2B73E7" w:rsidRPr="003410C9">
              <w:rPr>
                <w:rFonts w:ascii="Times New Roman" w:hAnsi="Times New Roman"/>
                <w:color w:val="000000" w:themeColor="text1"/>
              </w:rPr>
              <w:t>5,0;</w:t>
            </w:r>
          </w:p>
          <w:p w:rsidR="002B73E7" w:rsidRPr="003410C9" w:rsidRDefault="00E609D2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г</w:t>
            </w:r>
            <w:r w:rsidR="002B73E7" w:rsidRPr="003410C9">
              <w:rPr>
                <w:rFonts w:ascii="Times New Roman" w:hAnsi="Times New Roman"/>
                <w:color w:val="000000" w:themeColor="text1"/>
              </w:rPr>
              <w:t>азоснабжение – 3,0;</w:t>
            </w:r>
          </w:p>
          <w:p w:rsidR="00E609D2" w:rsidRPr="003410C9" w:rsidRDefault="00E609D2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х</w:t>
            </w:r>
            <w:r w:rsidR="002B73E7" w:rsidRPr="003410C9">
              <w:rPr>
                <w:rFonts w:ascii="Times New Roman" w:hAnsi="Times New Roman"/>
                <w:color w:val="000000" w:themeColor="text1"/>
              </w:rPr>
              <w:t xml:space="preserve">олодное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водоснабжение – 4,0;</w:t>
            </w:r>
          </w:p>
          <w:p w:rsidR="00E609D2" w:rsidRPr="003410C9" w:rsidRDefault="00E609D2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</w:t>
            </w:r>
            <w:r w:rsidR="002B73E7" w:rsidRPr="003410C9">
              <w:rPr>
                <w:rFonts w:ascii="Times New Roman" w:hAnsi="Times New Roman"/>
              </w:rPr>
              <w:t xml:space="preserve">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</w:t>
            </w:r>
            <w:r w:rsidR="00E609D2" w:rsidRPr="003410C9">
              <w:rPr>
                <w:rFonts w:ascii="Times New Roman" w:hAnsi="Times New Roman"/>
              </w:rPr>
              <w:t xml:space="preserve"> –</w:t>
            </w:r>
            <w:r w:rsidRPr="003410C9">
              <w:rPr>
                <w:rFonts w:ascii="Times New Roman" w:hAnsi="Times New Roman"/>
              </w:rPr>
              <w:t xml:space="preserve"> 4,0</w:t>
            </w:r>
          </w:p>
        </w:tc>
        <w:tc>
          <w:tcPr>
            <w:tcW w:w="2268" w:type="dxa"/>
            <w:shd w:val="clear" w:color="auto" w:fill="auto"/>
          </w:tcPr>
          <w:p w:rsidR="002B73E7" w:rsidRPr="003410C9" w:rsidRDefault="00E609D2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э</w:t>
            </w:r>
            <w:r w:rsidR="002B73E7" w:rsidRPr="003410C9">
              <w:rPr>
                <w:rFonts w:ascii="Times New Roman" w:hAnsi="Times New Roman"/>
                <w:color w:val="000000" w:themeColor="text1"/>
              </w:rPr>
              <w:t>лектроснабжение</w:t>
            </w:r>
            <w:r w:rsidRPr="003410C9">
              <w:rPr>
                <w:rFonts w:ascii="Times New Roman" w:hAnsi="Times New Roman"/>
                <w:color w:val="000000" w:themeColor="text1"/>
              </w:rPr>
              <w:t xml:space="preserve"> – </w:t>
            </w:r>
            <w:r w:rsidR="002B73E7" w:rsidRPr="003410C9">
              <w:rPr>
                <w:rFonts w:ascii="Times New Roman" w:hAnsi="Times New Roman"/>
                <w:color w:val="000000" w:themeColor="text1"/>
              </w:rPr>
              <w:t>100 кВ</w:t>
            </w:r>
            <w:r w:rsidRPr="003410C9">
              <w:rPr>
                <w:rFonts w:ascii="Times New Roman" w:hAnsi="Times New Roman"/>
                <w:color w:val="000000" w:themeColor="text1"/>
              </w:rPr>
              <w:t>ч</w:t>
            </w:r>
            <w:r w:rsidR="002B73E7" w:rsidRPr="003410C9">
              <w:rPr>
                <w:rFonts w:ascii="Times New Roman" w:hAnsi="Times New Roman"/>
                <w:color w:val="000000" w:themeColor="text1"/>
              </w:rPr>
              <w:t xml:space="preserve">/час </w:t>
            </w:r>
            <w:r w:rsidR="002B73E7" w:rsidRPr="003410C9">
              <w:rPr>
                <w:rFonts w:ascii="Times New Roman" w:hAnsi="Times New Roman"/>
              </w:rPr>
              <w:t>в месяц;</w:t>
            </w:r>
          </w:p>
          <w:p w:rsidR="002B73E7" w:rsidRPr="003410C9" w:rsidRDefault="00E609D2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</w:t>
            </w:r>
            <w:r w:rsidR="002B73E7" w:rsidRPr="003410C9">
              <w:rPr>
                <w:rFonts w:ascii="Times New Roman" w:hAnsi="Times New Roman"/>
              </w:rPr>
              <w:t>азоснабжение – 1</w:t>
            </w:r>
            <w:r w:rsidRPr="003410C9">
              <w:rPr>
                <w:rFonts w:ascii="Times New Roman" w:hAnsi="Times New Roman"/>
              </w:rPr>
              <w:t>1</w:t>
            </w:r>
            <w:r w:rsidR="002B73E7" w:rsidRPr="003410C9">
              <w:rPr>
                <w:rFonts w:ascii="Times New Roman" w:hAnsi="Times New Roman"/>
              </w:rPr>
              <w:t>0 куб.</w:t>
            </w:r>
            <w:r w:rsidRPr="003410C9">
              <w:rPr>
                <w:rFonts w:ascii="Times New Roman" w:hAnsi="Times New Roman"/>
              </w:rPr>
              <w:t xml:space="preserve"> </w:t>
            </w:r>
            <w:r w:rsidR="002B73E7" w:rsidRPr="003410C9">
              <w:rPr>
                <w:rFonts w:ascii="Times New Roman" w:hAnsi="Times New Roman"/>
              </w:rPr>
              <w:t>м в месяц;</w:t>
            </w:r>
          </w:p>
          <w:p w:rsidR="00E609D2" w:rsidRPr="003410C9" w:rsidRDefault="00E609D2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</w:t>
            </w:r>
            <w:r w:rsidR="002B73E7" w:rsidRPr="003410C9">
              <w:rPr>
                <w:rFonts w:ascii="Times New Roman" w:hAnsi="Times New Roman"/>
              </w:rPr>
              <w:t>олодное водоснабжение</w:t>
            </w:r>
            <w:r w:rsidRPr="003410C9">
              <w:rPr>
                <w:rFonts w:ascii="Times New Roman" w:hAnsi="Times New Roman"/>
              </w:rPr>
              <w:t xml:space="preserve"> – </w:t>
            </w:r>
            <w:r w:rsidR="002B73E7" w:rsidRPr="003410C9">
              <w:rPr>
                <w:rFonts w:ascii="Times New Roman" w:hAnsi="Times New Roman"/>
              </w:rPr>
              <w:t xml:space="preserve">7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</w:rPr>
              <w:t>куб.</w:t>
            </w:r>
            <w:r w:rsidR="00E609D2"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</w:rPr>
              <w:t>м</w:t>
            </w:r>
            <w:r w:rsidR="00E609D2" w:rsidRPr="003410C9">
              <w:rPr>
                <w:rFonts w:ascii="Times New Roman" w:hAnsi="Times New Roman"/>
              </w:rPr>
              <w:t xml:space="preserve"> в </w:t>
            </w:r>
            <w:r w:rsidRPr="003410C9">
              <w:rPr>
                <w:rFonts w:ascii="Times New Roman" w:hAnsi="Times New Roman"/>
              </w:rPr>
              <w:t>месяц;</w:t>
            </w:r>
          </w:p>
          <w:p w:rsidR="00E609D2" w:rsidRPr="003410C9" w:rsidRDefault="00E609D2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</w:t>
            </w:r>
            <w:r w:rsidR="002B73E7" w:rsidRPr="003410C9">
              <w:rPr>
                <w:rFonts w:ascii="Times New Roman" w:hAnsi="Times New Roman"/>
              </w:rPr>
              <w:t>бращение с твердыми коммунальными отходами</w:t>
            </w:r>
            <w:r w:rsidRPr="003410C9">
              <w:rPr>
                <w:rFonts w:ascii="Times New Roman" w:hAnsi="Times New Roman"/>
              </w:rPr>
              <w:t xml:space="preserve"> – </w:t>
            </w:r>
            <w:r w:rsidR="002B73E7" w:rsidRPr="003410C9">
              <w:rPr>
                <w:rFonts w:ascii="Times New Roman" w:hAnsi="Times New Roman"/>
              </w:rPr>
              <w:t xml:space="preserve">2,31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куб.</w:t>
            </w:r>
            <w:r w:rsidR="00E609D2"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</w:rPr>
              <w:t>м</w:t>
            </w:r>
            <w:r w:rsidR="00E609D2" w:rsidRPr="003410C9">
              <w:rPr>
                <w:rFonts w:ascii="Times New Roman" w:hAnsi="Times New Roman"/>
              </w:rPr>
              <w:t xml:space="preserve"> в </w:t>
            </w:r>
            <w:r w:rsidRPr="003410C9">
              <w:rPr>
                <w:rFonts w:ascii="Times New Roman" w:hAnsi="Times New Roman"/>
              </w:rPr>
              <w:t>год</w:t>
            </w:r>
          </w:p>
        </w:tc>
        <w:tc>
          <w:tcPr>
            <w:tcW w:w="1700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1866 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0,2%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1866 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100 % и 0,2%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FF0000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</w:tc>
      </w:tr>
      <w:tr w:rsidR="002B73E7" w:rsidRPr="003410C9" w:rsidTr="00E06ABB">
        <w:trPr>
          <w:gridAfter w:val="1"/>
          <w:wAfter w:w="7" w:type="dxa"/>
        </w:trPr>
        <w:tc>
          <w:tcPr>
            <w:tcW w:w="568" w:type="dxa"/>
            <w:shd w:val="clear" w:color="auto" w:fill="auto"/>
          </w:tcPr>
          <w:p w:rsidR="002B73E7" w:rsidRPr="003410C9" w:rsidRDefault="002B73E7" w:rsidP="003B027C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51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3B027C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Елатомское </w:t>
            </w:r>
            <w:r w:rsidRPr="003410C9">
              <w:rPr>
                <w:rFonts w:ascii="Times New Roman" w:hAnsi="Times New Roman"/>
                <w:color w:val="000000"/>
              </w:rPr>
              <w:t>городское</w:t>
            </w:r>
            <w:r w:rsidRPr="003410C9">
              <w:rPr>
                <w:rFonts w:ascii="Times New Roman" w:hAnsi="Times New Roman"/>
              </w:rPr>
              <w:t xml:space="preserve"> поселение Касимовского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B73E7" w:rsidRPr="003410C9" w:rsidRDefault="00E609D2" w:rsidP="003B027C">
            <w:pPr>
              <w:spacing w:line="233" w:lineRule="auto"/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э</w:t>
            </w:r>
            <w:r w:rsidR="002B73E7" w:rsidRPr="003410C9">
              <w:rPr>
                <w:rFonts w:ascii="Times New Roman" w:hAnsi="Times New Roman"/>
                <w:color w:val="000000" w:themeColor="text1"/>
              </w:rPr>
              <w:t>лектроснабжение (по приборам учета); газ</w:t>
            </w:r>
            <w:r w:rsidRPr="003410C9">
              <w:rPr>
                <w:rFonts w:ascii="Times New Roman" w:hAnsi="Times New Roman"/>
                <w:color w:val="000000" w:themeColor="text1"/>
              </w:rPr>
              <w:t>о</w:t>
            </w:r>
            <w:r w:rsidR="002B73E7" w:rsidRPr="003410C9">
              <w:rPr>
                <w:rFonts w:ascii="Times New Roman" w:hAnsi="Times New Roman"/>
                <w:color w:val="000000" w:themeColor="text1"/>
              </w:rPr>
              <w:t xml:space="preserve">снабжение (по приборам учета); </w:t>
            </w:r>
          </w:p>
          <w:p w:rsidR="002B73E7" w:rsidRPr="003410C9" w:rsidRDefault="002B73E7" w:rsidP="003B027C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(по приборам учета);</w:t>
            </w:r>
          </w:p>
          <w:p w:rsidR="002B73E7" w:rsidRPr="003410C9" w:rsidRDefault="00E609D2" w:rsidP="003B027C">
            <w:pPr>
              <w:spacing w:line="233" w:lineRule="auto"/>
              <w:rPr>
                <w:rFonts w:ascii="Times New Roman" w:hAnsi="Times New Roman"/>
                <w:color w:val="C00000"/>
              </w:rPr>
            </w:pPr>
            <w:r w:rsidRPr="003410C9">
              <w:rPr>
                <w:rFonts w:ascii="Times New Roman" w:hAnsi="Times New Roman"/>
              </w:rPr>
              <w:t>о</w:t>
            </w:r>
            <w:r w:rsidR="002B73E7" w:rsidRPr="003410C9">
              <w:rPr>
                <w:rFonts w:ascii="Times New Roman" w:hAnsi="Times New Roman"/>
              </w:rPr>
              <w:t xml:space="preserve">бращение с твердыми коммунальными отходами (по нормативу для индивидуальных </w:t>
            </w:r>
            <w:r w:rsidR="00FA5C1E" w:rsidRPr="003410C9">
              <w:rPr>
                <w:rFonts w:ascii="Times New Roman" w:hAnsi="Times New Roman"/>
              </w:rPr>
              <w:t xml:space="preserve">жилых </w:t>
            </w:r>
            <w:r w:rsidR="002B73E7" w:rsidRPr="003410C9">
              <w:rPr>
                <w:rFonts w:ascii="Times New Roman" w:hAnsi="Times New Roman"/>
              </w:rPr>
              <w:t>домов)</w:t>
            </w:r>
          </w:p>
        </w:tc>
        <w:tc>
          <w:tcPr>
            <w:tcW w:w="2552" w:type="dxa"/>
            <w:shd w:val="clear" w:color="auto" w:fill="auto"/>
          </w:tcPr>
          <w:p w:rsidR="002B73E7" w:rsidRPr="003410C9" w:rsidRDefault="00E609D2" w:rsidP="003B027C">
            <w:pPr>
              <w:spacing w:line="233" w:lineRule="auto"/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э</w:t>
            </w:r>
            <w:r w:rsidR="002B73E7" w:rsidRPr="003410C9">
              <w:rPr>
                <w:rFonts w:ascii="Times New Roman" w:hAnsi="Times New Roman"/>
                <w:color w:val="000000" w:themeColor="text1"/>
              </w:rPr>
              <w:t>лектроснабжение</w:t>
            </w:r>
            <w:r w:rsidRPr="003410C9">
              <w:rPr>
                <w:rFonts w:ascii="Times New Roman" w:hAnsi="Times New Roman"/>
                <w:color w:val="000000" w:themeColor="text1"/>
              </w:rPr>
              <w:t xml:space="preserve"> – </w:t>
            </w:r>
            <w:r w:rsidR="002B73E7" w:rsidRPr="003410C9">
              <w:rPr>
                <w:rFonts w:ascii="Times New Roman" w:hAnsi="Times New Roman"/>
                <w:color w:val="000000" w:themeColor="text1"/>
              </w:rPr>
              <w:t xml:space="preserve">5,08 руб./кВт в час; </w:t>
            </w:r>
          </w:p>
          <w:p w:rsidR="002B73E7" w:rsidRPr="003410C9" w:rsidRDefault="00E609D2" w:rsidP="003B027C">
            <w:pPr>
              <w:spacing w:line="233" w:lineRule="auto"/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г</w:t>
            </w:r>
            <w:r w:rsidR="002B73E7" w:rsidRPr="003410C9">
              <w:rPr>
                <w:rFonts w:ascii="Times New Roman" w:hAnsi="Times New Roman"/>
                <w:color w:val="000000" w:themeColor="text1"/>
              </w:rPr>
              <w:t>азоснабжение – 6,285 руб./куб.</w:t>
            </w:r>
            <w:r w:rsidRPr="003410C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2B73E7" w:rsidRPr="003410C9">
              <w:rPr>
                <w:rFonts w:ascii="Times New Roman" w:hAnsi="Times New Roman"/>
                <w:color w:val="000000" w:themeColor="text1"/>
              </w:rPr>
              <w:t>м;</w:t>
            </w:r>
          </w:p>
          <w:p w:rsidR="002B73E7" w:rsidRPr="003410C9" w:rsidRDefault="00E609D2" w:rsidP="003B027C">
            <w:pPr>
              <w:spacing w:line="233" w:lineRule="auto"/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х</w:t>
            </w:r>
            <w:r w:rsidR="002B73E7" w:rsidRPr="003410C9">
              <w:rPr>
                <w:rFonts w:ascii="Times New Roman" w:hAnsi="Times New Roman"/>
                <w:color w:val="000000" w:themeColor="text1"/>
              </w:rPr>
              <w:t>олодное водоснабжение – 36,41 руб./куб.</w:t>
            </w:r>
            <w:r w:rsidRPr="003410C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2B73E7" w:rsidRPr="003410C9">
              <w:rPr>
                <w:rFonts w:ascii="Times New Roman" w:hAnsi="Times New Roman"/>
                <w:color w:val="000000" w:themeColor="text1"/>
              </w:rPr>
              <w:t>м;</w:t>
            </w:r>
          </w:p>
          <w:p w:rsidR="00E609D2" w:rsidRPr="003410C9" w:rsidRDefault="00E609D2" w:rsidP="003B027C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</w:t>
            </w:r>
            <w:r w:rsidR="002B73E7" w:rsidRPr="003410C9">
              <w:rPr>
                <w:rFonts w:ascii="Times New Roman" w:hAnsi="Times New Roman"/>
              </w:rPr>
              <w:t xml:space="preserve">бращение с твердыми коммунальными </w:t>
            </w:r>
          </w:p>
          <w:p w:rsidR="002B73E7" w:rsidRPr="003410C9" w:rsidRDefault="002B73E7" w:rsidP="003B027C">
            <w:pPr>
              <w:spacing w:line="233" w:lineRule="auto"/>
              <w:rPr>
                <w:rFonts w:ascii="Times New Roman" w:hAnsi="Times New Roman"/>
                <w:color w:val="FF0000"/>
              </w:rPr>
            </w:pPr>
            <w:r w:rsidRPr="003410C9">
              <w:rPr>
                <w:rFonts w:ascii="Times New Roman" w:hAnsi="Times New Roman"/>
              </w:rPr>
              <w:t>отходами – 504,96 руб./куб.</w:t>
            </w:r>
            <w:r w:rsidR="00E609D2"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</w:rPr>
              <w:t>м</w:t>
            </w:r>
          </w:p>
          <w:p w:rsidR="002B73E7" w:rsidRPr="003410C9" w:rsidRDefault="002B73E7" w:rsidP="003B027C">
            <w:pPr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2B73E7" w:rsidRPr="003410C9" w:rsidRDefault="00E609D2" w:rsidP="003B027C">
            <w:pPr>
              <w:spacing w:line="233" w:lineRule="auto"/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э</w:t>
            </w:r>
            <w:r w:rsidR="002B73E7" w:rsidRPr="003410C9">
              <w:rPr>
                <w:rFonts w:ascii="Times New Roman" w:hAnsi="Times New Roman"/>
                <w:color w:val="000000" w:themeColor="text1"/>
              </w:rPr>
              <w:t xml:space="preserve">лектроснабжение </w:t>
            </w:r>
            <w:r w:rsidRPr="003410C9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2B73E7" w:rsidRPr="003410C9">
              <w:rPr>
                <w:rFonts w:ascii="Times New Roman" w:hAnsi="Times New Roman"/>
                <w:color w:val="000000" w:themeColor="text1"/>
              </w:rPr>
              <w:t>5,0;</w:t>
            </w:r>
          </w:p>
          <w:p w:rsidR="002B73E7" w:rsidRPr="003410C9" w:rsidRDefault="00E609D2" w:rsidP="003B027C">
            <w:pPr>
              <w:spacing w:line="233" w:lineRule="auto"/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г</w:t>
            </w:r>
            <w:r w:rsidR="002B73E7" w:rsidRPr="003410C9">
              <w:rPr>
                <w:rFonts w:ascii="Times New Roman" w:hAnsi="Times New Roman"/>
                <w:color w:val="000000" w:themeColor="text1"/>
              </w:rPr>
              <w:t>азоснабжение – 3,0;</w:t>
            </w:r>
          </w:p>
          <w:p w:rsidR="00E609D2" w:rsidRPr="003410C9" w:rsidRDefault="00E609D2" w:rsidP="003B027C">
            <w:pPr>
              <w:spacing w:line="233" w:lineRule="auto"/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х</w:t>
            </w:r>
            <w:r w:rsidR="002B73E7" w:rsidRPr="003410C9">
              <w:rPr>
                <w:rFonts w:ascii="Times New Roman" w:hAnsi="Times New Roman"/>
                <w:color w:val="000000" w:themeColor="text1"/>
              </w:rPr>
              <w:t xml:space="preserve">олодное </w:t>
            </w:r>
          </w:p>
          <w:p w:rsidR="002B73E7" w:rsidRPr="003410C9" w:rsidRDefault="002B73E7" w:rsidP="003B027C">
            <w:pPr>
              <w:spacing w:line="233" w:lineRule="auto"/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водоснабжение – 4,0;</w:t>
            </w:r>
          </w:p>
          <w:p w:rsidR="00E609D2" w:rsidRPr="003410C9" w:rsidRDefault="00E609D2" w:rsidP="003B027C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</w:t>
            </w:r>
            <w:r w:rsidR="002B73E7" w:rsidRPr="003410C9">
              <w:rPr>
                <w:rFonts w:ascii="Times New Roman" w:hAnsi="Times New Roman"/>
              </w:rPr>
              <w:t xml:space="preserve">бращение с твердыми коммунальными </w:t>
            </w:r>
          </w:p>
          <w:p w:rsidR="002B73E7" w:rsidRPr="003410C9" w:rsidRDefault="002B73E7" w:rsidP="003B027C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</w:t>
            </w:r>
            <w:r w:rsidR="00E609D2" w:rsidRPr="003410C9">
              <w:rPr>
                <w:rFonts w:ascii="Times New Roman" w:hAnsi="Times New Roman"/>
              </w:rPr>
              <w:t xml:space="preserve"> –</w:t>
            </w:r>
            <w:r w:rsidRPr="003410C9">
              <w:rPr>
                <w:rFonts w:ascii="Times New Roman" w:hAnsi="Times New Roman"/>
              </w:rPr>
              <w:t xml:space="preserve"> 4,0</w:t>
            </w:r>
          </w:p>
        </w:tc>
        <w:tc>
          <w:tcPr>
            <w:tcW w:w="2268" w:type="dxa"/>
            <w:shd w:val="clear" w:color="auto" w:fill="auto"/>
          </w:tcPr>
          <w:p w:rsidR="002B73E7" w:rsidRPr="003410C9" w:rsidRDefault="00E609D2" w:rsidP="003B027C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э</w:t>
            </w:r>
            <w:r w:rsidR="002B73E7" w:rsidRPr="003410C9">
              <w:rPr>
                <w:rFonts w:ascii="Times New Roman" w:hAnsi="Times New Roman"/>
                <w:color w:val="000000" w:themeColor="text1"/>
              </w:rPr>
              <w:t>лектроснабжение</w:t>
            </w:r>
            <w:r w:rsidRPr="003410C9">
              <w:rPr>
                <w:rFonts w:ascii="Times New Roman" w:hAnsi="Times New Roman"/>
                <w:color w:val="000000" w:themeColor="text1"/>
              </w:rPr>
              <w:t xml:space="preserve"> – </w:t>
            </w:r>
            <w:r w:rsidR="002B73E7" w:rsidRPr="003410C9">
              <w:rPr>
                <w:rFonts w:ascii="Times New Roman" w:hAnsi="Times New Roman"/>
                <w:color w:val="000000" w:themeColor="text1"/>
              </w:rPr>
              <w:t>100 кВ</w:t>
            </w:r>
            <w:r w:rsidRPr="003410C9">
              <w:rPr>
                <w:rFonts w:ascii="Times New Roman" w:hAnsi="Times New Roman"/>
                <w:color w:val="000000" w:themeColor="text1"/>
              </w:rPr>
              <w:t>т</w:t>
            </w:r>
            <w:r w:rsidR="002B73E7" w:rsidRPr="003410C9">
              <w:rPr>
                <w:rFonts w:ascii="Times New Roman" w:hAnsi="Times New Roman"/>
                <w:color w:val="000000" w:themeColor="text1"/>
              </w:rPr>
              <w:t xml:space="preserve">/час </w:t>
            </w:r>
            <w:r w:rsidR="002B73E7" w:rsidRPr="003410C9">
              <w:rPr>
                <w:rFonts w:ascii="Times New Roman" w:hAnsi="Times New Roman"/>
              </w:rPr>
              <w:t>в месяц;</w:t>
            </w:r>
          </w:p>
          <w:p w:rsidR="002B73E7" w:rsidRPr="003410C9" w:rsidRDefault="00E609D2" w:rsidP="003B027C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</w:t>
            </w:r>
            <w:r w:rsidR="002B73E7" w:rsidRPr="003410C9">
              <w:rPr>
                <w:rFonts w:ascii="Times New Roman" w:hAnsi="Times New Roman"/>
              </w:rPr>
              <w:t>азоснабжение</w:t>
            </w:r>
            <w:r w:rsidRPr="003410C9">
              <w:rPr>
                <w:rFonts w:ascii="Times New Roman" w:hAnsi="Times New Roman"/>
              </w:rPr>
              <w:t xml:space="preserve"> </w:t>
            </w:r>
            <w:r w:rsidR="002B73E7" w:rsidRPr="003410C9">
              <w:rPr>
                <w:rFonts w:ascii="Times New Roman" w:hAnsi="Times New Roman"/>
              </w:rPr>
              <w:t>– 1</w:t>
            </w:r>
            <w:r w:rsidRPr="003410C9">
              <w:rPr>
                <w:rFonts w:ascii="Times New Roman" w:hAnsi="Times New Roman"/>
              </w:rPr>
              <w:t>1</w:t>
            </w:r>
            <w:r w:rsidR="002B73E7" w:rsidRPr="003410C9">
              <w:rPr>
                <w:rFonts w:ascii="Times New Roman" w:hAnsi="Times New Roman"/>
              </w:rPr>
              <w:t>0 куб.</w:t>
            </w:r>
            <w:r w:rsidRPr="003410C9">
              <w:rPr>
                <w:rFonts w:ascii="Times New Roman" w:hAnsi="Times New Roman"/>
              </w:rPr>
              <w:t xml:space="preserve"> </w:t>
            </w:r>
            <w:r w:rsidR="002B73E7" w:rsidRPr="003410C9">
              <w:rPr>
                <w:rFonts w:ascii="Times New Roman" w:hAnsi="Times New Roman"/>
              </w:rPr>
              <w:t>м в месяц;</w:t>
            </w:r>
          </w:p>
          <w:p w:rsidR="00E609D2" w:rsidRPr="003410C9" w:rsidRDefault="00E609D2" w:rsidP="003B027C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</w:t>
            </w:r>
            <w:r w:rsidR="002B73E7" w:rsidRPr="003410C9">
              <w:rPr>
                <w:rFonts w:ascii="Times New Roman" w:hAnsi="Times New Roman"/>
              </w:rPr>
              <w:t>олодное водоснабжение</w:t>
            </w:r>
            <w:r w:rsidRPr="003410C9">
              <w:rPr>
                <w:rFonts w:ascii="Times New Roman" w:hAnsi="Times New Roman"/>
              </w:rPr>
              <w:t xml:space="preserve"> – </w:t>
            </w:r>
            <w:r w:rsidR="002B73E7" w:rsidRPr="003410C9">
              <w:rPr>
                <w:rFonts w:ascii="Times New Roman" w:hAnsi="Times New Roman"/>
              </w:rPr>
              <w:t xml:space="preserve">7 </w:t>
            </w:r>
          </w:p>
          <w:p w:rsidR="002B73E7" w:rsidRPr="003410C9" w:rsidRDefault="002B73E7" w:rsidP="003B027C">
            <w:pPr>
              <w:spacing w:line="233" w:lineRule="auto"/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</w:rPr>
              <w:t>куб.</w:t>
            </w:r>
            <w:r w:rsidR="00E609D2"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</w:rPr>
              <w:t>м</w:t>
            </w:r>
            <w:r w:rsidR="00E609D2" w:rsidRPr="003410C9">
              <w:rPr>
                <w:rFonts w:ascii="Times New Roman" w:hAnsi="Times New Roman"/>
              </w:rPr>
              <w:t xml:space="preserve"> в </w:t>
            </w:r>
            <w:r w:rsidRPr="003410C9">
              <w:rPr>
                <w:rFonts w:ascii="Times New Roman" w:hAnsi="Times New Roman"/>
              </w:rPr>
              <w:t>месяц;</w:t>
            </w:r>
          </w:p>
          <w:p w:rsidR="00E609D2" w:rsidRPr="003410C9" w:rsidRDefault="00E609D2" w:rsidP="003B027C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</w:t>
            </w:r>
            <w:r w:rsidR="002B73E7" w:rsidRPr="003410C9">
              <w:rPr>
                <w:rFonts w:ascii="Times New Roman" w:hAnsi="Times New Roman"/>
              </w:rPr>
              <w:t>бращение с твердыми коммунальными отходами</w:t>
            </w:r>
            <w:r w:rsidRPr="003410C9">
              <w:rPr>
                <w:rFonts w:ascii="Times New Roman" w:hAnsi="Times New Roman"/>
              </w:rPr>
              <w:t xml:space="preserve"> – </w:t>
            </w:r>
            <w:r w:rsidR="002B73E7" w:rsidRPr="003410C9">
              <w:rPr>
                <w:rFonts w:ascii="Times New Roman" w:hAnsi="Times New Roman"/>
              </w:rPr>
              <w:t xml:space="preserve">2,31 </w:t>
            </w:r>
          </w:p>
          <w:p w:rsidR="002B73E7" w:rsidRPr="003410C9" w:rsidRDefault="002B73E7" w:rsidP="003B027C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куб.</w:t>
            </w:r>
            <w:r w:rsidR="00E609D2"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</w:rPr>
              <w:t>м</w:t>
            </w:r>
            <w:r w:rsidR="00E609D2" w:rsidRPr="003410C9">
              <w:rPr>
                <w:rFonts w:ascii="Times New Roman" w:hAnsi="Times New Roman"/>
              </w:rPr>
              <w:t xml:space="preserve"> в </w:t>
            </w:r>
            <w:r w:rsidRPr="003410C9">
              <w:rPr>
                <w:rFonts w:ascii="Times New Roman" w:hAnsi="Times New Roman"/>
              </w:rPr>
              <w:t>год</w:t>
            </w:r>
          </w:p>
        </w:tc>
        <w:tc>
          <w:tcPr>
            <w:tcW w:w="1700" w:type="dxa"/>
            <w:shd w:val="clear" w:color="auto" w:fill="auto"/>
          </w:tcPr>
          <w:p w:rsidR="002B73E7" w:rsidRPr="003410C9" w:rsidRDefault="002B73E7" w:rsidP="003B027C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3077 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3B027C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0,3%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3B027C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3077 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3B027C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0,3%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3B027C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3B027C">
            <w:pPr>
              <w:spacing w:line="233" w:lineRule="auto"/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B73E7" w:rsidRPr="003410C9" w:rsidRDefault="002B73E7" w:rsidP="003B027C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3B027C">
            <w:pPr>
              <w:spacing w:line="233" w:lineRule="auto"/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2B73E7" w:rsidRPr="003410C9" w:rsidRDefault="002B73E7" w:rsidP="003B027C">
            <w:pPr>
              <w:spacing w:line="233" w:lineRule="auto"/>
              <w:rPr>
                <w:rFonts w:ascii="Times New Roman" w:hAnsi="Times New Roman"/>
                <w:color w:val="FF0000"/>
              </w:rPr>
            </w:pPr>
          </w:p>
          <w:p w:rsidR="002B73E7" w:rsidRPr="003410C9" w:rsidRDefault="002B73E7" w:rsidP="003B027C">
            <w:pPr>
              <w:spacing w:line="233" w:lineRule="auto"/>
              <w:rPr>
                <w:rFonts w:ascii="Times New Roman" w:hAnsi="Times New Roman"/>
              </w:rPr>
            </w:pPr>
          </w:p>
        </w:tc>
      </w:tr>
      <w:tr w:rsidR="002B73E7" w:rsidRPr="003410C9" w:rsidTr="00E06ABB">
        <w:trPr>
          <w:gridAfter w:val="1"/>
          <w:wAfter w:w="7" w:type="dxa"/>
        </w:trPr>
        <w:tc>
          <w:tcPr>
            <w:tcW w:w="568" w:type="dxa"/>
            <w:shd w:val="clear" w:color="auto" w:fill="auto"/>
          </w:tcPr>
          <w:p w:rsidR="002B73E7" w:rsidRPr="003410C9" w:rsidRDefault="002B73E7" w:rsidP="003B027C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52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3B027C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Сынтульское </w:t>
            </w:r>
            <w:r w:rsidRPr="003410C9">
              <w:rPr>
                <w:rFonts w:ascii="Times New Roman" w:hAnsi="Times New Roman"/>
                <w:color w:val="000000"/>
              </w:rPr>
              <w:t>городское</w:t>
            </w:r>
            <w:r w:rsidRPr="003410C9">
              <w:rPr>
                <w:rFonts w:ascii="Times New Roman" w:hAnsi="Times New Roman"/>
              </w:rPr>
              <w:t xml:space="preserve"> поселение Касимовского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B73E7" w:rsidRPr="003410C9" w:rsidRDefault="00E609D2" w:rsidP="003B027C">
            <w:pPr>
              <w:spacing w:line="233" w:lineRule="auto"/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э</w:t>
            </w:r>
            <w:r w:rsidR="002B73E7" w:rsidRPr="003410C9">
              <w:rPr>
                <w:rFonts w:ascii="Times New Roman" w:hAnsi="Times New Roman"/>
                <w:color w:val="000000" w:themeColor="text1"/>
              </w:rPr>
              <w:t>лектроснабжение (по приборам учета); газ</w:t>
            </w:r>
            <w:r w:rsidRPr="003410C9">
              <w:rPr>
                <w:rFonts w:ascii="Times New Roman" w:hAnsi="Times New Roman"/>
                <w:color w:val="000000" w:themeColor="text1"/>
              </w:rPr>
              <w:t>о</w:t>
            </w:r>
            <w:r w:rsidR="002B73E7" w:rsidRPr="003410C9">
              <w:rPr>
                <w:rFonts w:ascii="Times New Roman" w:hAnsi="Times New Roman"/>
                <w:color w:val="000000" w:themeColor="text1"/>
              </w:rPr>
              <w:t xml:space="preserve">снабжение (по приборам учета); </w:t>
            </w:r>
          </w:p>
          <w:p w:rsidR="002B73E7" w:rsidRPr="003410C9" w:rsidRDefault="002B73E7" w:rsidP="003B027C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(по приборам учета);</w:t>
            </w:r>
          </w:p>
          <w:p w:rsidR="002B73E7" w:rsidRPr="003410C9" w:rsidRDefault="00E609D2" w:rsidP="003B027C">
            <w:pPr>
              <w:spacing w:line="233" w:lineRule="auto"/>
              <w:rPr>
                <w:rFonts w:ascii="Times New Roman" w:hAnsi="Times New Roman"/>
                <w:color w:val="C00000"/>
              </w:rPr>
            </w:pPr>
            <w:r w:rsidRPr="003410C9">
              <w:rPr>
                <w:rFonts w:ascii="Times New Roman" w:hAnsi="Times New Roman"/>
              </w:rPr>
              <w:t>о</w:t>
            </w:r>
            <w:r w:rsidR="002B73E7" w:rsidRPr="003410C9">
              <w:rPr>
                <w:rFonts w:ascii="Times New Roman" w:hAnsi="Times New Roman"/>
              </w:rPr>
              <w:t xml:space="preserve">бращение с твердыми коммунальными отходами (по нормативу для индивидуальных </w:t>
            </w:r>
            <w:r w:rsidR="00FA5C1E" w:rsidRPr="003410C9">
              <w:rPr>
                <w:rFonts w:ascii="Times New Roman" w:hAnsi="Times New Roman"/>
              </w:rPr>
              <w:t xml:space="preserve">жилых </w:t>
            </w:r>
            <w:r w:rsidR="002B73E7" w:rsidRPr="003410C9">
              <w:rPr>
                <w:rFonts w:ascii="Times New Roman" w:hAnsi="Times New Roman"/>
              </w:rPr>
              <w:t>домов)</w:t>
            </w:r>
          </w:p>
        </w:tc>
        <w:tc>
          <w:tcPr>
            <w:tcW w:w="2552" w:type="dxa"/>
            <w:shd w:val="clear" w:color="auto" w:fill="auto"/>
          </w:tcPr>
          <w:p w:rsidR="002B73E7" w:rsidRPr="003410C9" w:rsidRDefault="00E609D2" w:rsidP="003B027C">
            <w:pPr>
              <w:spacing w:line="233" w:lineRule="auto"/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э</w:t>
            </w:r>
            <w:r w:rsidR="002B73E7" w:rsidRPr="003410C9">
              <w:rPr>
                <w:rFonts w:ascii="Times New Roman" w:hAnsi="Times New Roman"/>
                <w:color w:val="000000" w:themeColor="text1"/>
              </w:rPr>
              <w:t>лектроснабжение</w:t>
            </w:r>
            <w:r w:rsidRPr="003410C9">
              <w:rPr>
                <w:rFonts w:ascii="Times New Roman" w:hAnsi="Times New Roman"/>
                <w:color w:val="000000" w:themeColor="text1"/>
              </w:rPr>
              <w:t xml:space="preserve"> – </w:t>
            </w:r>
            <w:r w:rsidR="002B73E7" w:rsidRPr="003410C9">
              <w:rPr>
                <w:rFonts w:ascii="Times New Roman" w:hAnsi="Times New Roman"/>
                <w:color w:val="000000" w:themeColor="text1"/>
              </w:rPr>
              <w:t xml:space="preserve">5,08 руб./кВт в час; </w:t>
            </w:r>
          </w:p>
          <w:p w:rsidR="002B73E7" w:rsidRPr="003410C9" w:rsidRDefault="00E609D2" w:rsidP="003B027C">
            <w:pPr>
              <w:spacing w:line="233" w:lineRule="auto"/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г</w:t>
            </w:r>
            <w:r w:rsidR="002B73E7" w:rsidRPr="003410C9">
              <w:rPr>
                <w:rFonts w:ascii="Times New Roman" w:hAnsi="Times New Roman"/>
                <w:color w:val="000000" w:themeColor="text1"/>
              </w:rPr>
              <w:t>азоснабжение – 6,285 руб./куб.</w:t>
            </w:r>
            <w:r w:rsidRPr="003410C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2B73E7" w:rsidRPr="003410C9">
              <w:rPr>
                <w:rFonts w:ascii="Times New Roman" w:hAnsi="Times New Roman"/>
                <w:color w:val="000000" w:themeColor="text1"/>
              </w:rPr>
              <w:t>м;</w:t>
            </w:r>
          </w:p>
          <w:p w:rsidR="002B73E7" w:rsidRPr="003410C9" w:rsidRDefault="00E609D2" w:rsidP="003B027C">
            <w:pPr>
              <w:spacing w:line="233" w:lineRule="auto"/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х</w:t>
            </w:r>
            <w:r w:rsidR="002B73E7" w:rsidRPr="003410C9">
              <w:rPr>
                <w:rFonts w:ascii="Times New Roman" w:hAnsi="Times New Roman"/>
                <w:color w:val="000000" w:themeColor="text1"/>
              </w:rPr>
              <w:t>олодное водоснабжение – 38,23 руб./куб.</w:t>
            </w:r>
            <w:r w:rsidRPr="003410C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2B73E7" w:rsidRPr="003410C9">
              <w:rPr>
                <w:rFonts w:ascii="Times New Roman" w:hAnsi="Times New Roman"/>
                <w:color w:val="000000" w:themeColor="text1"/>
              </w:rPr>
              <w:t>м;</w:t>
            </w:r>
          </w:p>
          <w:p w:rsidR="00E609D2" w:rsidRPr="003410C9" w:rsidRDefault="00E609D2" w:rsidP="003B027C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</w:t>
            </w:r>
            <w:r w:rsidR="002B73E7" w:rsidRPr="003410C9">
              <w:rPr>
                <w:rFonts w:ascii="Times New Roman" w:hAnsi="Times New Roman"/>
              </w:rPr>
              <w:t xml:space="preserve">бращение с твердыми коммунальными </w:t>
            </w:r>
          </w:p>
          <w:p w:rsidR="002B73E7" w:rsidRPr="003410C9" w:rsidRDefault="002B73E7" w:rsidP="003B027C">
            <w:pPr>
              <w:spacing w:line="233" w:lineRule="auto"/>
              <w:rPr>
                <w:rFonts w:ascii="Times New Roman" w:hAnsi="Times New Roman"/>
                <w:color w:val="FF0000"/>
              </w:rPr>
            </w:pPr>
            <w:r w:rsidRPr="003410C9">
              <w:rPr>
                <w:rFonts w:ascii="Times New Roman" w:hAnsi="Times New Roman"/>
              </w:rPr>
              <w:t>отходами – 504,96 руб./куб.</w:t>
            </w:r>
            <w:r w:rsidR="00E609D2"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</w:rPr>
              <w:t>м</w:t>
            </w:r>
          </w:p>
          <w:p w:rsidR="002B73E7" w:rsidRPr="003410C9" w:rsidRDefault="002B73E7" w:rsidP="003B027C">
            <w:pPr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2B73E7" w:rsidRPr="003410C9" w:rsidRDefault="00E609D2" w:rsidP="003B027C">
            <w:pPr>
              <w:spacing w:line="233" w:lineRule="auto"/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э</w:t>
            </w:r>
            <w:r w:rsidR="002B73E7" w:rsidRPr="003410C9">
              <w:rPr>
                <w:rFonts w:ascii="Times New Roman" w:hAnsi="Times New Roman"/>
                <w:color w:val="000000" w:themeColor="text1"/>
              </w:rPr>
              <w:t xml:space="preserve">лектроснабжение </w:t>
            </w:r>
            <w:r w:rsidRPr="003410C9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2B73E7" w:rsidRPr="003410C9">
              <w:rPr>
                <w:rFonts w:ascii="Times New Roman" w:hAnsi="Times New Roman"/>
                <w:color w:val="000000" w:themeColor="text1"/>
              </w:rPr>
              <w:t>5,0;</w:t>
            </w:r>
          </w:p>
          <w:p w:rsidR="002B73E7" w:rsidRPr="003410C9" w:rsidRDefault="00E609D2" w:rsidP="003B027C">
            <w:pPr>
              <w:spacing w:line="233" w:lineRule="auto"/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г</w:t>
            </w:r>
            <w:r w:rsidR="002B73E7" w:rsidRPr="003410C9">
              <w:rPr>
                <w:rFonts w:ascii="Times New Roman" w:hAnsi="Times New Roman"/>
                <w:color w:val="000000" w:themeColor="text1"/>
              </w:rPr>
              <w:t>азоснабжение – 3,0;</w:t>
            </w:r>
          </w:p>
          <w:p w:rsidR="00E609D2" w:rsidRPr="003410C9" w:rsidRDefault="00E609D2" w:rsidP="003B027C">
            <w:pPr>
              <w:spacing w:line="233" w:lineRule="auto"/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х</w:t>
            </w:r>
            <w:r w:rsidR="002B73E7" w:rsidRPr="003410C9">
              <w:rPr>
                <w:rFonts w:ascii="Times New Roman" w:hAnsi="Times New Roman"/>
                <w:color w:val="000000" w:themeColor="text1"/>
              </w:rPr>
              <w:t xml:space="preserve">олодное </w:t>
            </w:r>
          </w:p>
          <w:p w:rsidR="002B73E7" w:rsidRPr="003410C9" w:rsidRDefault="002B73E7" w:rsidP="003B027C">
            <w:pPr>
              <w:spacing w:line="233" w:lineRule="auto"/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водоснабжение – 4;</w:t>
            </w:r>
          </w:p>
          <w:p w:rsidR="00E609D2" w:rsidRPr="003410C9" w:rsidRDefault="00E609D2" w:rsidP="003B027C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</w:t>
            </w:r>
            <w:r w:rsidR="002B73E7" w:rsidRPr="003410C9">
              <w:rPr>
                <w:rFonts w:ascii="Times New Roman" w:hAnsi="Times New Roman"/>
              </w:rPr>
              <w:t xml:space="preserve">бращение с твердыми коммунальными </w:t>
            </w:r>
          </w:p>
          <w:p w:rsidR="002B73E7" w:rsidRPr="003410C9" w:rsidRDefault="002B73E7" w:rsidP="003B027C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</w:t>
            </w:r>
            <w:r w:rsidR="00E609D2" w:rsidRPr="003410C9">
              <w:rPr>
                <w:rFonts w:ascii="Times New Roman" w:hAnsi="Times New Roman"/>
              </w:rPr>
              <w:t xml:space="preserve"> – </w:t>
            </w:r>
            <w:r w:rsidRPr="003410C9">
              <w:rPr>
                <w:rFonts w:ascii="Times New Roman" w:hAnsi="Times New Roman"/>
              </w:rPr>
              <w:t>4,0</w:t>
            </w:r>
          </w:p>
        </w:tc>
        <w:tc>
          <w:tcPr>
            <w:tcW w:w="2268" w:type="dxa"/>
            <w:shd w:val="clear" w:color="auto" w:fill="auto"/>
          </w:tcPr>
          <w:p w:rsidR="002B73E7" w:rsidRPr="003410C9" w:rsidRDefault="00E609D2" w:rsidP="003B027C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э</w:t>
            </w:r>
            <w:r w:rsidR="002B73E7" w:rsidRPr="003410C9">
              <w:rPr>
                <w:rFonts w:ascii="Times New Roman" w:hAnsi="Times New Roman"/>
                <w:color w:val="000000" w:themeColor="text1"/>
              </w:rPr>
              <w:t>лектроснабжение</w:t>
            </w:r>
            <w:r w:rsidRPr="003410C9">
              <w:rPr>
                <w:rFonts w:ascii="Times New Roman" w:hAnsi="Times New Roman"/>
                <w:color w:val="000000" w:themeColor="text1"/>
              </w:rPr>
              <w:t xml:space="preserve"> – </w:t>
            </w:r>
            <w:r w:rsidR="002B73E7" w:rsidRPr="003410C9">
              <w:rPr>
                <w:rFonts w:ascii="Times New Roman" w:hAnsi="Times New Roman"/>
                <w:color w:val="000000" w:themeColor="text1"/>
              </w:rPr>
              <w:t>100 кВ</w:t>
            </w:r>
            <w:r w:rsidRPr="003410C9">
              <w:rPr>
                <w:rFonts w:ascii="Times New Roman" w:hAnsi="Times New Roman"/>
                <w:color w:val="000000" w:themeColor="text1"/>
              </w:rPr>
              <w:t>т</w:t>
            </w:r>
            <w:r w:rsidR="002B73E7" w:rsidRPr="003410C9">
              <w:rPr>
                <w:rFonts w:ascii="Times New Roman" w:hAnsi="Times New Roman"/>
                <w:color w:val="000000" w:themeColor="text1"/>
              </w:rPr>
              <w:t xml:space="preserve">/час </w:t>
            </w:r>
            <w:r w:rsidR="002B73E7" w:rsidRPr="003410C9">
              <w:rPr>
                <w:rFonts w:ascii="Times New Roman" w:hAnsi="Times New Roman"/>
              </w:rPr>
              <w:t>в месяц;</w:t>
            </w:r>
          </w:p>
          <w:p w:rsidR="00E609D2" w:rsidRPr="003410C9" w:rsidRDefault="00E609D2" w:rsidP="003B027C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</w:t>
            </w:r>
            <w:r w:rsidR="002B73E7" w:rsidRPr="003410C9">
              <w:rPr>
                <w:rFonts w:ascii="Times New Roman" w:hAnsi="Times New Roman"/>
              </w:rPr>
              <w:t>азоснабжение</w:t>
            </w:r>
            <w:r w:rsidRPr="003410C9">
              <w:rPr>
                <w:rFonts w:ascii="Times New Roman" w:hAnsi="Times New Roman"/>
              </w:rPr>
              <w:t xml:space="preserve"> </w:t>
            </w:r>
            <w:r w:rsidR="002B73E7" w:rsidRPr="003410C9">
              <w:rPr>
                <w:rFonts w:ascii="Times New Roman" w:hAnsi="Times New Roman"/>
              </w:rPr>
              <w:t>1</w:t>
            </w:r>
            <w:r w:rsidRPr="003410C9">
              <w:rPr>
                <w:rFonts w:ascii="Times New Roman" w:hAnsi="Times New Roman"/>
              </w:rPr>
              <w:t>1</w:t>
            </w:r>
            <w:r w:rsidR="002B73E7" w:rsidRPr="003410C9">
              <w:rPr>
                <w:rFonts w:ascii="Times New Roman" w:hAnsi="Times New Roman"/>
              </w:rPr>
              <w:t xml:space="preserve">0 </w:t>
            </w:r>
          </w:p>
          <w:p w:rsidR="002B73E7" w:rsidRPr="003410C9" w:rsidRDefault="002B73E7" w:rsidP="003B027C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куб.</w:t>
            </w:r>
            <w:r w:rsidR="00E609D2"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</w:rPr>
              <w:t>м в месяц;</w:t>
            </w:r>
          </w:p>
          <w:p w:rsidR="00E609D2" w:rsidRPr="003410C9" w:rsidRDefault="00CA14B4" w:rsidP="003B027C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</w:t>
            </w:r>
            <w:r w:rsidR="002B73E7" w:rsidRPr="003410C9">
              <w:rPr>
                <w:rFonts w:ascii="Times New Roman" w:hAnsi="Times New Roman"/>
              </w:rPr>
              <w:t>олодное водоснабжение</w:t>
            </w:r>
            <w:r w:rsidR="00E609D2" w:rsidRPr="003410C9">
              <w:rPr>
                <w:rFonts w:ascii="Times New Roman" w:hAnsi="Times New Roman"/>
              </w:rPr>
              <w:t xml:space="preserve"> – </w:t>
            </w:r>
            <w:r w:rsidR="002B73E7" w:rsidRPr="003410C9">
              <w:rPr>
                <w:rFonts w:ascii="Times New Roman" w:hAnsi="Times New Roman"/>
              </w:rPr>
              <w:t xml:space="preserve">7 </w:t>
            </w:r>
          </w:p>
          <w:p w:rsidR="002B73E7" w:rsidRPr="003410C9" w:rsidRDefault="002B73E7" w:rsidP="003B027C">
            <w:pPr>
              <w:spacing w:line="233" w:lineRule="auto"/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</w:rPr>
              <w:t>куб.</w:t>
            </w:r>
            <w:r w:rsidR="00E609D2"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</w:rPr>
              <w:t>м</w:t>
            </w:r>
            <w:r w:rsidR="00E609D2" w:rsidRPr="003410C9">
              <w:rPr>
                <w:rFonts w:ascii="Times New Roman" w:hAnsi="Times New Roman"/>
              </w:rPr>
              <w:t xml:space="preserve"> в </w:t>
            </w:r>
            <w:r w:rsidRPr="003410C9">
              <w:rPr>
                <w:rFonts w:ascii="Times New Roman" w:hAnsi="Times New Roman"/>
              </w:rPr>
              <w:t>месяц;</w:t>
            </w:r>
          </w:p>
          <w:p w:rsidR="00E609D2" w:rsidRPr="003410C9" w:rsidRDefault="00E609D2" w:rsidP="003B027C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</w:t>
            </w:r>
            <w:r w:rsidR="002B73E7" w:rsidRPr="003410C9">
              <w:rPr>
                <w:rFonts w:ascii="Times New Roman" w:hAnsi="Times New Roman"/>
              </w:rPr>
              <w:t>бращение с твердыми коммунальными отходами</w:t>
            </w:r>
            <w:r w:rsidRPr="003410C9">
              <w:rPr>
                <w:rFonts w:ascii="Times New Roman" w:hAnsi="Times New Roman"/>
              </w:rPr>
              <w:t xml:space="preserve"> – </w:t>
            </w:r>
            <w:r w:rsidR="002B73E7" w:rsidRPr="003410C9">
              <w:rPr>
                <w:rFonts w:ascii="Times New Roman" w:hAnsi="Times New Roman"/>
              </w:rPr>
              <w:t xml:space="preserve">2,31 </w:t>
            </w:r>
          </w:p>
          <w:p w:rsidR="002B73E7" w:rsidRPr="003410C9" w:rsidRDefault="002B73E7" w:rsidP="003B027C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куб.</w:t>
            </w:r>
            <w:r w:rsidR="00E609D2"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</w:rPr>
              <w:t>м</w:t>
            </w:r>
            <w:r w:rsidR="00E609D2" w:rsidRPr="003410C9">
              <w:rPr>
                <w:rFonts w:ascii="Times New Roman" w:hAnsi="Times New Roman"/>
              </w:rPr>
              <w:t xml:space="preserve"> в </w:t>
            </w:r>
            <w:r w:rsidRPr="003410C9">
              <w:rPr>
                <w:rFonts w:ascii="Times New Roman" w:hAnsi="Times New Roman"/>
              </w:rPr>
              <w:t>год</w:t>
            </w:r>
          </w:p>
        </w:tc>
        <w:tc>
          <w:tcPr>
            <w:tcW w:w="1700" w:type="dxa"/>
            <w:shd w:val="clear" w:color="auto" w:fill="auto"/>
          </w:tcPr>
          <w:p w:rsidR="002B73E7" w:rsidRPr="003410C9" w:rsidRDefault="002B73E7" w:rsidP="003B027C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1474 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3B027C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3B027C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1474 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3B027C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100 % и 0,1%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3B027C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3B027C">
            <w:pPr>
              <w:spacing w:line="233" w:lineRule="auto"/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B73E7" w:rsidRPr="003410C9" w:rsidRDefault="002B73E7" w:rsidP="003B027C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3B027C">
            <w:pPr>
              <w:spacing w:line="233" w:lineRule="auto"/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2B73E7" w:rsidRPr="003410C9" w:rsidRDefault="002B73E7" w:rsidP="003B027C">
            <w:pPr>
              <w:spacing w:line="233" w:lineRule="auto"/>
              <w:rPr>
                <w:rFonts w:ascii="Times New Roman" w:hAnsi="Times New Roman"/>
                <w:color w:val="FF0000"/>
              </w:rPr>
            </w:pPr>
          </w:p>
          <w:p w:rsidR="002B73E7" w:rsidRPr="003410C9" w:rsidRDefault="002B73E7" w:rsidP="003B027C">
            <w:pPr>
              <w:spacing w:line="233" w:lineRule="auto"/>
              <w:rPr>
                <w:rFonts w:ascii="Times New Roman" w:hAnsi="Times New Roman"/>
              </w:rPr>
            </w:pPr>
          </w:p>
        </w:tc>
      </w:tr>
      <w:tr w:rsidR="002B73E7" w:rsidRPr="003410C9" w:rsidTr="00497A8E">
        <w:trPr>
          <w:gridAfter w:val="1"/>
          <w:wAfter w:w="7" w:type="dxa"/>
        </w:trPr>
        <w:tc>
          <w:tcPr>
            <w:tcW w:w="568" w:type="dxa"/>
          </w:tcPr>
          <w:p w:rsidR="002B73E7" w:rsidRPr="003410C9" w:rsidRDefault="002B73E7" w:rsidP="003B027C">
            <w:pPr>
              <w:spacing w:line="233" w:lineRule="auto"/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3B027C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Алексеевское </w:t>
            </w:r>
            <w:r w:rsidRPr="003410C9">
              <w:rPr>
                <w:rFonts w:ascii="Times New Roman" w:hAnsi="Times New Roman"/>
              </w:rPr>
              <w:t>сельское поселение Клепиковского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3B027C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(по приборам учета); газоснабжение (по приборам учета);</w:t>
            </w:r>
          </w:p>
          <w:p w:rsidR="002B73E7" w:rsidRPr="003410C9" w:rsidRDefault="002B73E7" w:rsidP="003B027C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 (по приборам учета); </w:t>
            </w:r>
          </w:p>
          <w:p w:rsidR="002B73E7" w:rsidRPr="003410C9" w:rsidRDefault="002B73E7" w:rsidP="003B027C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(по нормативу для многоквартирных домов)</w:t>
            </w:r>
          </w:p>
        </w:tc>
        <w:tc>
          <w:tcPr>
            <w:tcW w:w="2552" w:type="dxa"/>
            <w:shd w:val="clear" w:color="auto" w:fill="auto"/>
          </w:tcPr>
          <w:p w:rsidR="002B73E7" w:rsidRPr="003410C9" w:rsidRDefault="002B73E7" w:rsidP="003B027C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3,56 руб./кВт в час; газоснабжение – 6,285 руб./куб. м; </w:t>
            </w:r>
          </w:p>
          <w:p w:rsidR="002B73E7" w:rsidRPr="003410C9" w:rsidRDefault="002B73E7" w:rsidP="003B027C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 – 39,11 руб./куб. м; </w:t>
            </w:r>
          </w:p>
          <w:p w:rsidR="002B73E7" w:rsidRPr="003410C9" w:rsidRDefault="002B73E7" w:rsidP="003B027C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</w:t>
            </w:r>
          </w:p>
          <w:p w:rsidR="002B73E7" w:rsidRPr="003410C9" w:rsidRDefault="002B73E7" w:rsidP="003B027C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</w:t>
            </w:r>
            <w:r w:rsidR="00CA14B4"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</w:rPr>
              <w:t>504,96 руб./куб. м</w:t>
            </w: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3B027C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5,0; </w:t>
            </w:r>
          </w:p>
          <w:p w:rsidR="002B73E7" w:rsidRPr="003410C9" w:rsidRDefault="002B73E7" w:rsidP="003B027C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– 3,0; </w:t>
            </w:r>
          </w:p>
          <w:p w:rsidR="002B73E7" w:rsidRPr="003410C9" w:rsidRDefault="002B73E7" w:rsidP="003B027C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2B73E7" w:rsidRPr="003410C9" w:rsidRDefault="002B73E7" w:rsidP="003B027C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водоснабжение – 4,0; </w:t>
            </w:r>
          </w:p>
          <w:p w:rsidR="002B73E7" w:rsidRPr="003410C9" w:rsidRDefault="002B73E7" w:rsidP="003B027C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3B027C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4,0</w:t>
            </w: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3B027C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162,0 кВт/час в месяц; </w:t>
            </w:r>
          </w:p>
          <w:p w:rsidR="002B73E7" w:rsidRPr="003410C9" w:rsidRDefault="002B73E7" w:rsidP="003B027C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</w:t>
            </w:r>
            <w:r w:rsidRPr="003410C9">
              <w:rPr>
                <w:rFonts w:ascii="Times New Roman" w:hAnsi="Times New Roman"/>
              </w:rPr>
              <w:softHyphen/>
              <w:t xml:space="preserve"> 35</w:t>
            </w:r>
          </w:p>
          <w:p w:rsidR="002B73E7" w:rsidRPr="003410C9" w:rsidRDefault="002B73E7" w:rsidP="003B027C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куб. м в месяц; </w:t>
            </w:r>
          </w:p>
          <w:p w:rsidR="002B73E7" w:rsidRPr="003410C9" w:rsidRDefault="002B73E7" w:rsidP="003B027C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 – 7,52 куб. м в месяц; </w:t>
            </w:r>
          </w:p>
          <w:p w:rsidR="002B73E7" w:rsidRPr="003410C9" w:rsidRDefault="002B73E7" w:rsidP="003B027C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– 2,28           куб. м в год</w:t>
            </w:r>
          </w:p>
        </w:tc>
        <w:tc>
          <w:tcPr>
            <w:tcW w:w="1700" w:type="dxa"/>
            <w:shd w:val="clear" w:color="auto" w:fill="auto"/>
          </w:tcPr>
          <w:p w:rsidR="002B73E7" w:rsidRPr="003410C9" w:rsidRDefault="002B73E7" w:rsidP="003B027C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991 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3B027C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</w:t>
            </w:r>
            <w:r w:rsidR="00A30E21" w:rsidRPr="003410C9">
              <w:rPr>
                <w:rFonts w:ascii="Times New Roman" w:hAnsi="Times New Roman"/>
              </w:rPr>
              <w:t>1</w:t>
            </w:r>
            <w:r w:rsidRPr="003410C9">
              <w:rPr>
                <w:rFonts w:ascii="Times New Roman" w:hAnsi="Times New Roman"/>
              </w:rPr>
              <w:t>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3B027C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991 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3B027C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</w:t>
            </w:r>
            <w:r w:rsidR="00A30E21" w:rsidRPr="003410C9">
              <w:rPr>
                <w:rFonts w:ascii="Times New Roman" w:hAnsi="Times New Roman"/>
              </w:rPr>
              <w:t>1</w:t>
            </w:r>
            <w:r w:rsidRPr="003410C9">
              <w:rPr>
                <w:rFonts w:ascii="Times New Roman" w:hAnsi="Times New Roman"/>
              </w:rPr>
              <w:t>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3B027C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3B027C">
            <w:pPr>
              <w:spacing w:line="233" w:lineRule="auto"/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B73E7" w:rsidRPr="003410C9" w:rsidRDefault="002B73E7" w:rsidP="003B027C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3B027C">
            <w:pPr>
              <w:spacing w:line="233" w:lineRule="auto"/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2B73E7" w:rsidRPr="003410C9" w:rsidRDefault="002B73E7" w:rsidP="003B027C">
            <w:pPr>
              <w:spacing w:line="233" w:lineRule="auto"/>
              <w:rPr>
                <w:rFonts w:ascii="Times New Roman" w:hAnsi="Times New Roman"/>
              </w:rPr>
            </w:pPr>
          </w:p>
        </w:tc>
      </w:tr>
      <w:tr w:rsidR="002B73E7" w:rsidRPr="003410C9" w:rsidTr="00497A8E">
        <w:trPr>
          <w:gridAfter w:val="1"/>
          <w:wAfter w:w="7" w:type="dxa"/>
          <w:trHeight w:val="2811"/>
        </w:trPr>
        <w:tc>
          <w:tcPr>
            <w:tcW w:w="568" w:type="dxa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Болоньское </w:t>
            </w:r>
            <w:r w:rsidRPr="003410C9">
              <w:rPr>
                <w:rFonts w:ascii="Times New Roman" w:hAnsi="Times New Roman"/>
              </w:rPr>
              <w:t>сельское поселение Клепиковского муниципального района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(по приборам учета); газоснабжение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(по нормативу для многоквартирных домов)</w:t>
            </w:r>
          </w:p>
        </w:tc>
        <w:tc>
          <w:tcPr>
            <w:tcW w:w="2552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3,56 руб./кВт в час; газоснабжение – 6,285 руб./куб. м;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– 39,11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водоотведение – 26,62 руб./куб. м;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504,94 руб./куб. м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5,0;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– 3,0;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водоснабжение – 4,0;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водоотведение – 4,2;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4,0</w:t>
            </w: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162,0 кВт/час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– 35,0 куб.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 – 7,52 куб.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водоотведение – 7,52 куб.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– 2,28           куб. м в год</w:t>
            </w:r>
          </w:p>
        </w:tc>
        <w:tc>
          <w:tcPr>
            <w:tcW w:w="1700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2185чел.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0,2%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2185 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0,2%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</w:tc>
      </w:tr>
      <w:tr w:rsidR="002B73E7" w:rsidRPr="003410C9" w:rsidTr="00497A8E">
        <w:trPr>
          <w:gridAfter w:val="1"/>
          <w:wAfter w:w="7" w:type="dxa"/>
        </w:trPr>
        <w:tc>
          <w:tcPr>
            <w:tcW w:w="568" w:type="dxa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Бусаевское </w:t>
            </w:r>
            <w:r w:rsidRPr="003410C9">
              <w:rPr>
                <w:rFonts w:ascii="Times New Roman" w:hAnsi="Times New Roman"/>
              </w:rPr>
              <w:t>сельское поселение Клепиковского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(по приборам учета); газоснабжение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(по нормативу для индивидуальных жилых домов)</w:t>
            </w:r>
          </w:p>
        </w:tc>
        <w:tc>
          <w:tcPr>
            <w:tcW w:w="2552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3,56 руб./кВт в час; газоснабжение – 6,285 руб./куб. м;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 – 39,11 руб./куб. м;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504,96 руб./куб. м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5,0;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– 3,0;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водоснабжение – 4,0;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4,0</w:t>
            </w: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162,0 кВт/час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– 35,0 куб.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 – 7,52 куб.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– 2,31           куб. м в год</w:t>
            </w:r>
          </w:p>
        </w:tc>
        <w:tc>
          <w:tcPr>
            <w:tcW w:w="1700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733 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733 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</w:tc>
      </w:tr>
      <w:tr w:rsidR="002B73E7" w:rsidRPr="003410C9" w:rsidTr="00497A8E">
        <w:trPr>
          <w:gridAfter w:val="1"/>
          <w:wAfter w:w="7" w:type="dxa"/>
        </w:trPr>
        <w:tc>
          <w:tcPr>
            <w:tcW w:w="568" w:type="dxa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Екшурское </w:t>
            </w:r>
            <w:r w:rsidRPr="003410C9">
              <w:rPr>
                <w:rFonts w:ascii="Times New Roman" w:hAnsi="Times New Roman"/>
              </w:rPr>
              <w:t>сельское поселение Клепиковского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(по приборам учета); газоснабжение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водоснабжение, водоотведение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(по нормативу для многоквартирных домов)</w:t>
            </w:r>
          </w:p>
        </w:tc>
        <w:tc>
          <w:tcPr>
            <w:tcW w:w="2552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3,56 руб./кВт в час; газоснабжение – 6,285 руб./куб. м;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– 39,11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водоотведение – 26,62 руб./куб. м;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504,96 руб./куб. м</w:t>
            </w: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5,0;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– 3,0;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водоснабжение – 4,0;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водоотведение – 4,2;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4,0</w:t>
            </w: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162,0 кВт/час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– 35,0 куб.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 – 7,52 куб.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водоотведение – 7,52 куб.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– 2,28           куб. м в год</w:t>
            </w:r>
          </w:p>
        </w:tc>
        <w:tc>
          <w:tcPr>
            <w:tcW w:w="1700" w:type="dxa"/>
            <w:shd w:val="clear" w:color="auto" w:fill="FFFFFF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3015 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0,3%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3015 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0,3%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</w:tc>
      </w:tr>
      <w:tr w:rsidR="002B73E7" w:rsidRPr="003410C9" w:rsidTr="00497A8E">
        <w:trPr>
          <w:gridAfter w:val="1"/>
          <w:wAfter w:w="7" w:type="dxa"/>
        </w:trPr>
        <w:tc>
          <w:tcPr>
            <w:tcW w:w="568" w:type="dxa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Колесниковское </w:t>
            </w:r>
            <w:r w:rsidRPr="003410C9">
              <w:rPr>
                <w:rFonts w:ascii="Times New Roman" w:hAnsi="Times New Roman"/>
              </w:rPr>
              <w:t>сельское поселение Клепиковского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(по приборам учета); газоснабжение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 (по приборам учета);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(по нормативу для индивидуальных жилых домов)</w:t>
            </w:r>
          </w:p>
        </w:tc>
        <w:tc>
          <w:tcPr>
            <w:tcW w:w="2552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3,56 руб./кВт в час; газоснабжение – 6,285 руб./куб. м;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 – 39,11 руб./куб. м;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</w:t>
            </w:r>
            <w:r w:rsidR="00CA14B4"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</w:rPr>
              <w:t>504,96 руб./куб. м</w:t>
            </w: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5,0;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– 3,0;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водоснабжение – 4,0;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4,0</w:t>
            </w: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162,0 кВт/час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– 35,0 куб.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 – 7,52 куб.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– 2,31           куб. м в год</w:t>
            </w:r>
          </w:p>
        </w:tc>
        <w:tc>
          <w:tcPr>
            <w:tcW w:w="1700" w:type="dxa"/>
            <w:shd w:val="clear" w:color="auto" w:fill="FFFFFF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925 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925 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</w:tc>
      </w:tr>
      <w:tr w:rsidR="002B73E7" w:rsidRPr="003410C9" w:rsidTr="00497A8E">
        <w:trPr>
          <w:gridAfter w:val="1"/>
          <w:wAfter w:w="7" w:type="dxa"/>
        </w:trPr>
        <w:tc>
          <w:tcPr>
            <w:tcW w:w="568" w:type="dxa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Криушинское </w:t>
            </w:r>
            <w:r w:rsidRPr="003410C9">
              <w:rPr>
                <w:rFonts w:ascii="Times New Roman" w:hAnsi="Times New Roman"/>
              </w:rPr>
              <w:t>сельское поселение Клепиковского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(по приборам учета); газоснабжение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горячее водоснабжение (по</w:t>
            </w:r>
            <w:r w:rsidR="00484C41" w:rsidRPr="003410C9">
              <w:rPr>
                <w:rFonts w:ascii="Times New Roman" w:hAnsi="Times New Roman"/>
              </w:rPr>
              <w:t xml:space="preserve"> нормативам – закрытая система с неизолированными стояками и полотенцесушителями с наружной сетью горячего водоснабжения в собственности потребителя)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отопление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(по нормативу для многоквартирных домов)</w:t>
            </w:r>
          </w:p>
        </w:tc>
        <w:tc>
          <w:tcPr>
            <w:tcW w:w="2552" w:type="dxa"/>
            <w:shd w:val="clear" w:color="auto" w:fill="auto"/>
          </w:tcPr>
          <w:p w:rsidR="00D4496B" w:rsidRPr="003410C9" w:rsidRDefault="00D4496B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3,56 руб./кВт в час; газоснабжение – 6,285 руб./куб. м; </w:t>
            </w:r>
          </w:p>
          <w:p w:rsidR="00D4496B" w:rsidRPr="003410C9" w:rsidRDefault="00D4496B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– 39,11 руб./куб. м;</w:t>
            </w:r>
          </w:p>
          <w:p w:rsidR="00D4496B" w:rsidRPr="003410C9" w:rsidRDefault="00D4496B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горячее водоснабжение – 206,87 руб./куб. м;</w:t>
            </w:r>
          </w:p>
          <w:p w:rsidR="00D4496B" w:rsidRPr="003410C9" w:rsidRDefault="00D4496B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отопление – 2352,78 руб./Гкал</w:t>
            </w:r>
            <w:r w:rsidRPr="003410C9">
              <w:rPr>
                <w:rFonts w:ascii="Times New Roman" w:hAnsi="Times New Roman"/>
                <w:lang w:eastAsia="en-US"/>
              </w:rPr>
              <w:t>;</w:t>
            </w:r>
            <w:r w:rsidRPr="003410C9">
              <w:rPr>
                <w:rFonts w:ascii="Times New Roman" w:hAnsi="Times New Roman"/>
              </w:rPr>
              <w:t xml:space="preserve"> </w:t>
            </w:r>
          </w:p>
          <w:p w:rsidR="00D4496B" w:rsidRPr="003410C9" w:rsidRDefault="00D4496B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</w:t>
            </w:r>
          </w:p>
          <w:p w:rsidR="00D4496B" w:rsidRPr="003410C9" w:rsidRDefault="00D4496B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504,96 руб./куб. м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5,0;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– 3,0;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водоснабжение – 4,0; </w:t>
            </w:r>
          </w:p>
          <w:p w:rsidR="00CA14B4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горячее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водоснабжение</w:t>
            </w:r>
            <w:r w:rsidR="00CA14B4"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</w:rPr>
              <w:t>– 4,96;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отопление – 4,96;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4,0</w:t>
            </w: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162,0 кВт/час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</w:t>
            </w:r>
            <w:r w:rsidRPr="003410C9">
              <w:rPr>
                <w:rFonts w:ascii="Times New Roman" w:hAnsi="Times New Roman"/>
              </w:rPr>
              <w:softHyphen/>
              <w:t xml:space="preserve">– 35,0 куб.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 – 7,52 куб.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горячее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водоснабжение – 3,23 куб. м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отопление – 0,034</w:t>
            </w:r>
            <w:r w:rsidR="00CA14B4" w:rsidRPr="003410C9">
              <w:rPr>
                <w:rFonts w:ascii="Times New Roman" w:hAnsi="Times New Roman"/>
              </w:rPr>
              <w:t xml:space="preserve"> Гкал/кв. м в месяц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– 2,28           куб. м в год</w:t>
            </w:r>
          </w:p>
        </w:tc>
        <w:tc>
          <w:tcPr>
            <w:tcW w:w="1700" w:type="dxa"/>
            <w:shd w:val="clear" w:color="auto" w:fill="FFFFFF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1028 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1028 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</w:tc>
      </w:tr>
      <w:tr w:rsidR="002B73E7" w:rsidRPr="003410C9" w:rsidTr="00497A8E">
        <w:trPr>
          <w:gridAfter w:val="1"/>
          <w:wAfter w:w="7" w:type="dxa"/>
        </w:trPr>
        <w:tc>
          <w:tcPr>
            <w:tcW w:w="568" w:type="dxa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Молькинское </w:t>
            </w:r>
            <w:r w:rsidRPr="003410C9">
              <w:rPr>
                <w:rFonts w:ascii="Times New Roman" w:hAnsi="Times New Roman"/>
              </w:rPr>
              <w:t>сельское поселение Клепиковского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(по приборам учета); газоснабжение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водоотведение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(по нормативу для многоквартирных домов)</w:t>
            </w:r>
          </w:p>
        </w:tc>
        <w:tc>
          <w:tcPr>
            <w:tcW w:w="2552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3,56 руб./кВт в час; газоснабжение – 6,285 руб./куб. м;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– 64,30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водоотведение – 52,69 руб./куб. м;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504,96 руб./куб. м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5,0;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– 3,0;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водоснабжение – 10,7;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водоотведение – 7,1;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4,0</w:t>
            </w: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162,0 кВт/час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– 35,0 куб.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 – 7,52 куб.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водоотведение – 7,52 куб.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– 2,31           куб. м в год</w:t>
            </w:r>
          </w:p>
        </w:tc>
        <w:tc>
          <w:tcPr>
            <w:tcW w:w="1700" w:type="dxa"/>
            <w:shd w:val="clear" w:color="auto" w:fill="FFFFFF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559 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559 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</w:tc>
      </w:tr>
      <w:tr w:rsidR="002B73E7" w:rsidRPr="003410C9" w:rsidTr="00497A8E">
        <w:trPr>
          <w:gridAfter w:val="1"/>
          <w:wAfter w:w="7" w:type="dxa"/>
        </w:trPr>
        <w:tc>
          <w:tcPr>
            <w:tcW w:w="568" w:type="dxa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Ненашкинское </w:t>
            </w:r>
            <w:r w:rsidRPr="003410C9">
              <w:rPr>
                <w:rFonts w:ascii="Times New Roman" w:hAnsi="Times New Roman"/>
              </w:rPr>
              <w:t>сельское поселение Клепиковского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(по приборам учета); газоснабжение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(по нормативу для индивидуальных жилых домов)</w:t>
            </w:r>
          </w:p>
        </w:tc>
        <w:tc>
          <w:tcPr>
            <w:tcW w:w="2552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3,56 руб./кВт в час; газоснабжение – 6,285 руб./куб. м;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 – 39,11 руб./куб. м;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504,96 руб./куб. м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5,0;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– 3,0;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водоснабжение – 4,0;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4,0</w:t>
            </w: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162,0 кВт/час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</w:t>
            </w:r>
            <w:r w:rsidRPr="003410C9">
              <w:rPr>
                <w:rFonts w:ascii="Times New Roman" w:hAnsi="Times New Roman"/>
              </w:rPr>
              <w:softHyphen/>
              <w:t xml:space="preserve">– 35,0 куб.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 – 7,52 куб.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– 2,31           куб. м в год</w:t>
            </w:r>
          </w:p>
        </w:tc>
        <w:tc>
          <w:tcPr>
            <w:tcW w:w="1700" w:type="dxa"/>
            <w:shd w:val="clear" w:color="auto" w:fill="FFFFFF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616 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616 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</w:tc>
      </w:tr>
      <w:tr w:rsidR="002B73E7" w:rsidRPr="003410C9" w:rsidTr="00497A8E">
        <w:trPr>
          <w:gridAfter w:val="1"/>
          <w:wAfter w:w="7" w:type="dxa"/>
        </w:trPr>
        <w:tc>
          <w:tcPr>
            <w:tcW w:w="568" w:type="dxa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Оськинское </w:t>
            </w:r>
            <w:r w:rsidRPr="003410C9">
              <w:rPr>
                <w:rFonts w:ascii="Times New Roman" w:hAnsi="Times New Roman"/>
              </w:rPr>
              <w:t>сельское поселение Клепиковского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(по приборам учета); газоснабжение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(по нормативу для многоквартирных домов)</w:t>
            </w:r>
          </w:p>
        </w:tc>
        <w:tc>
          <w:tcPr>
            <w:tcW w:w="2552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3,56 руб./кВт в час; газоснабжение – 6,285 руб./куб. м;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– 39,11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504,96 руб./куб. м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5,0;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– 3,0;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водоснабжение – 4,0;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4,0</w:t>
            </w: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162,0 кВт/час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– 35,0 куб.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 – 7,52 куб.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– 2,28           куб. м в год</w:t>
            </w:r>
          </w:p>
        </w:tc>
        <w:tc>
          <w:tcPr>
            <w:tcW w:w="1700" w:type="dxa"/>
            <w:shd w:val="clear" w:color="auto" w:fill="FFFFFF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1195 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1195 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</w:tc>
      </w:tr>
      <w:tr w:rsidR="002B73E7" w:rsidRPr="003410C9" w:rsidTr="00497A8E">
        <w:trPr>
          <w:gridAfter w:val="1"/>
          <w:wAfter w:w="7" w:type="dxa"/>
        </w:trPr>
        <w:tc>
          <w:tcPr>
            <w:tcW w:w="568" w:type="dxa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Уткинское </w:t>
            </w:r>
            <w:r w:rsidRPr="003410C9">
              <w:rPr>
                <w:rFonts w:ascii="Times New Roman" w:hAnsi="Times New Roman"/>
              </w:rPr>
              <w:t>сельское поселение Клепиковского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(по приборам учета); газоснабжение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(по нормативу для индивидуальных жилых домов)</w:t>
            </w:r>
          </w:p>
        </w:tc>
        <w:tc>
          <w:tcPr>
            <w:tcW w:w="2552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3,56 руб./кВт в час; газоснабжение – 6,285 руб./куб. м;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504,96 руб./куб. м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5,0;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– 3,0;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отходами – </w:t>
            </w:r>
            <w:r w:rsidR="00E274C7" w:rsidRPr="003410C9">
              <w:rPr>
                <w:rFonts w:ascii="Times New Roman" w:hAnsi="Times New Roman"/>
              </w:rPr>
              <w:t>4,</w:t>
            </w:r>
            <w:r w:rsidRPr="003410C9"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162,0 кВт/час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– 35,0 куб.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– 2,31           куб. м в год</w:t>
            </w:r>
          </w:p>
        </w:tc>
        <w:tc>
          <w:tcPr>
            <w:tcW w:w="1700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1116 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1116 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</w:tc>
      </w:tr>
      <w:tr w:rsidR="002B73E7" w:rsidRPr="003410C9" w:rsidTr="00497A8E">
        <w:trPr>
          <w:gridAfter w:val="1"/>
          <w:wAfter w:w="7" w:type="dxa"/>
        </w:trPr>
        <w:tc>
          <w:tcPr>
            <w:tcW w:w="568" w:type="dxa"/>
          </w:tcPr>
          <w:p w:rsidR="002B73E7" w:rsidRPr="003410C9" w:rsidRDefault="002B73E7" w:rsidP="00D4496B">
            <w:pPr>
              <w:rPr>
                <w:rFonts w:ascii="Times New Roman" w:hAnsi="Times New Roman"/>
                <w:spacing w:val="-4"/>
              </w:rPr>
            </w:pPr>
            <w:r w:rsidRPr="003410C9">
              <w:rPr>
                <w:rFonts w:ascii="Times New Roman" w:hAnsi="Times New Roman"/>
                <w:spacing w:val="-4"/>
              </w:rPr>
              <w:t>63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spacing w:val="-4"/>
              </w:rPr>
              <w:t>Спас-Клепиковское</w:t>
            </w:r>
            <w:r w:rsidRPr="003410C9">
              <w:rPr>
                <w:rFonts w:ascii="Times New Roman" w:hAnsi="Times New Roman"/>
              </w:rPr>
              <w:t xml:space="preserve"> городское поселение Клепиковского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(по приборам учета); газоснабжение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водоотведение (по приборам учета);</w:t>
            </w:r>
          </w:p>
          <w:p w:rsidR="001534EF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горячее водоснабжение (по </w:t>
            </w:r>
            <w:r w:rsidR="00D07299" w:rsidRPr="003410C9">
              <w:rPr>
                <w:rFonts w:ascii="Times New Roman" w:hAnsi="Times New Roman"/>
              </w:rPr>
              <w:t xml:space="preserve">нормативам </w:t>
            </w:r>
            <w:r w:rsidR="00861AD2" w:rsidRPr="003410C9">
              <w:rPr>
                <w:rFonts w:ascii="Times New Roman" w:hAnsi="Times New Roman"/>
              </w:rPr>
              <w:t>–</w:t>
            </w:r>
            <w:r w:rsidR="00D07299" w:rsidRPr="003410C9">
              <w:rPr>
                <w:rFonts w:ascii="Times New Roman" w:hAnsi="Times New Roman"/>
              </w:rPr>
              <w:t xml:space="preserve"> </w:t>
            </w:r>
            <w:r w:rsidR="001534EF" w:rsidRPr="003410C9">
              <w:rPr>
                <w:rFonts w:ascii="Times New Roman" w:hAnsi="Times New Roman"/>
              </w:rPr>
              <w:t>жилые дома с централизованными водопроводом, канализацией, горячим водоснабжением, оборудованные ваннами, унитазами (закрытый водоразбор ГВС);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отопление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(по нормативу для многоквартирных домов)</w:t>
            </w:r>
          </w:p>
        </w:tc>
        <w:tc>
          <w:tcPr>
            <w:tcW w:w="2552" w:type="dxa"/>
            <w:shd w:val="clear" w:color="auto" w:fill="auto"/>
          </w:tcPr>
          <w:p w:rsidR="00D4496B" w:rsidRPr="003410C9" w:rsidRDefault="00D4496B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5,08 руб./кВт в час; газоснабжение – 6,285 руб./куб. м; </w:t>
            </w:r>
          </w:p>
          <w:p w:rsidR="00D4496B" w:rsidRPr="003410C9" w:rsidRDefault="00D4496B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– 39,11 руб./куб. м;</w:t>
            </w:r>
          </w:p>
          <w:p w:rsidR="00D4496B" w:rsidRPr="003410C9" w:rsidRDefault="00D4496B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горячее водоснабжение – 220,84 руб./куб. м;</w:t>
            </w:r>
          </w:p>
          <w:p w:rsidR="00D4496B" w:rsidRPr="003410C9" w:rsidRDefault="00D4496B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водоотведение – 26,62 руб./куб. м; </w:t>
            </w:r>
          </w:p>
          <w:p w:rsidR="00D4496B" w:rsidRPr="003410C9" w:rsidRDefault="00D4496B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отопление – 2458,06 руб./Гкал</w:t>
            </w:r>
            <w:r w:rsidRPr="003410C9">
              <w:rPr>
                <w:rFonts w:ascii="Times New Roman" w:hAnsi="Times New Roman"/>
                <w:lang w:eastAsia="en-US"/>
              </w:rPr>
              <w:t>;</w:t>
            </w:r>
            <w:r w:rsidRPr="003410C9">
              <w:rPr>
                <w:rFonts w:ascii="Times New Roman" w:hAnsi="Times New Roman"/>
              </w:rPr>
              <w:t xml:space="preserve"> </w:t>
            </w:r>
          </w:p>
          <w:p w:rsidR="00D4496B" w:rsidRPr="003410C9" w:rsidRDefault="00D4496B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</w:t>
            </w:r>
          </w:p>
          <w:p w:rsidR="00D4496B" w:rsidRPr="003410C9" w:rsidRDefault="00D4496B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504,96 руб./куб. м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5,0;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– 3,0;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водоснабжение – 4,0;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горячее водоснабжение</w:t>
            </w:r>
            <w:r w:rsidR="00861AD2"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</w:rPr>
              <w:t>– 4,0;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отопление – 4,0;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водоотведение – 4,2;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4,0</w:t>
            </w: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162,0 кВт/час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– 10,0 куб.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 – 7,52 куб.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горячее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водоснабжение – 0,0673 куб. м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отопление – 0,0254 Гкал/кв. м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водоотведение – 7,5873 куб.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– 2,28           куб. м в год</w:t>
            </w:r>
          </w:p>
        </w:tc>
        <w:tc>
          <w:tcPr>
            <w:tcW w:w="1700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6505 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</w:t>
            </w:r>
            <w:r w:rsidR="00AF157B" w:rsidRPr="003410C9">
              <w:rPr>
                <w:rFonts w:ascii="Times New Roman" w:hAnsi="Times New Roman"/>
              </w:rPr>
              <w:t>6</w:t>
            </w:r>
            <w:r w:rsidRPr="003410C9">
              <w:rPr>
                <w:rFonts w:ascii="Times New Roman" w:hAnsi="Times New Roman"/>
              </w:rPr>
              <w:t>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6505 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</w:t>
            </w:r>
            <w:r w:rsidR="00AF157B" w:rsidRPr="003410C9">
              <w:rPr>
                <w:rFonts w:ascii="Times New Roman" w:hAnsi="Times New Roman"/>
              </w:rPr>
              <w:t>6</w:t>
            </w:r>
            <w:r w:rsidRPr="003410C9">
              <w:rPr>
                <w:rFonts w:ascii="Times New Roman" w:hAnsi="Times New Roman"/>
              </w:rPr>
              <w:t>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</w:tc>
      </w:tr>
      <w:tr w:rsidR="002B73E7" w:rsidRPr="003410C9" w:rsidTr="00497A8E">
        <w:trPr>
          <w:gridAfter w:val="1"/>
          <w:wAfter w:w="7" w:type="dxa"/>
        </w:trPr>
        <w:tc>
          <w:tcPr>
            <w:tcW w:w="568" w:type="dxa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64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Тумское городское поселение Клепиковского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(по приборам учета); газоснабжение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водоотведение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(по нормативу для многоквартирных домов)</w:t>
            </w:r>
          </w:p>
        </w:tc>
        <w:tc>
          <w:tcPr>
            <w:tcW w:w="2552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5,08 руб./кВт в час; газоснабжение – 6,285 руб./куб. м;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водоснабжение – 39,11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водоотведение – 26,62 руб./куб. м.;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504,96 руб./куб. м</w:t>
            </w: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5,0;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– 3,0;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водоснабжение – 4,0;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водоотведение – 4,0;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4,0</w:t>
            </w: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162,0 кВт/час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– 35,0 куб.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 – 7,52 куб.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водоотведение – 7,52 куб.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– 2,28           куб. м в год</w:t>
            </w:r>
          </w:p>
        </w:tc>
        <w:tc>
          <w:tcPr>
            <w:tcW w:w="1700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5961чел.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0,5%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5961 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0,5%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</w:tc>
      </w:tr>
      <w:tr w:rsidR="002B73E7" w:rsidRPr="003410C9" w:rsidTr="00497A8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Бобровинское </w:t>
            </w:r>
            <w:r w:rsidRPr="003410C9">
              <w:rPr>
                <w:rFonts w:ascii="Times New Roman" w:hAnsi="Times New Roman"/>
              </w:rPr>
              <w:t>сельское поселение Кораблинского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электроснабжение (по приборам учета);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газоснабжение (по приборам учета);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холодное водоснабжение (</w:t>
            </w:r>
            <w:r w:rsidRPr="003410C9">
              <w:rPr>
                <w:rFonts w:ascii="Times New Roman" w:hAnsi="Times New Roman"/>
                <w:color w:val="000000"/>
                <w:lang w:eastAsia="en-US"/>
              </w:rPr>
              <w:t>по нормативам – ж</w:t>
            </w:r>
            <w:r w:rsidRPr="003410C9">
              <w:rPr>
                <w:rFonts w:ascii="Times New Roman" w:hAnsi="Times New Roman"/>
                <w:color w:val="000000"/>
              </w:rPr>
              <w:t>илые дома с централизованным водопроводом, выгребной ямой, оборудованные водонагревателями различного типа, ваннами, унитазами);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</w:rPr>
              <w:t>обращение с тв</w:t>
            </w:r>
            <w:r w:rsidR="00861AD2" w:rsidRPr="003410C9">
              <w:rPr>
                <w:rFonts w:ascii="Times New Roman" w:hAnsi="Times New Roman"/>
              </w:rPr>
              <w:t>е</w:t>
            </w:r>
            <w:r w:rsidRPr="003410C9">
              <w:rPr>
                <w:rFonts w:ascii="Times New Roman" w:hAnsi="Times New Roman"/>
              </w:rPr>
              <w:t>рдыми коммунальными отходами (по нормативу для индивидуальных жилых домов)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электроснабжение – 3,56 руб./кВт в час; газоснабжение – 6,285 руб./куб. м;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холодное водоснабжение – 43,02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504,96 руб./куб. м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 5,0;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газоснабжение – 3,0; холодное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 водоснабжение – 6,0;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4,0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электроснабжение – 150 кВт/час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газоснабжение – </w:t>
            </w:r>
            <w:smartTag w:uri="urn:schemas-microsoft-com:office:smarttags" w:element="metricconverter">
              <w:smartTagPr>
                <w:attr w:name="ProductID" w:val="160 куб. м"/>
              </w:smartTagPr>
              <w:r w:rsidRPr="003410C9">
                <w:rPr>
                  <w:rFonts w:ascii="Times New Roman" w:hAnsi="Times New Roman"/>
                  <w:color w:val="000000"/>
                </w:rPr>
                <w:t>160 куб. м</w:t>
              </w:r>
            </w:smartTag>
            <w:r w:rsidRPr="003410C9">
              <w:rPr>
                <w:rFonts w:ascii="Times New Roman" w:hAnsi="Times New Roman"/>
                <w:color w:val="000000"/>
              </w:rPr>
              <w:t xml:space="preserve">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холодное водоснабжение – </w:t>
            </w:r>
            <w:smartTag w:uri="urn:schemas-microsoft-com:office:smarttags" w:element="metricconverter">
              <w:smartTagPr>
                <w:attr w:name="ProductID" w:val="7,52 куб. м"/>
              </w:smartTagPr>
              <w:r w:rsidRPr="003410C9">
                <w:rPr>
                  <w:rFonts w:ascii="Times New Roman" w:hAnsi="Times New Roman"/>
                  <w:color w:val="000000"/>
                </w:rPr>
                <w:t>7,52 куб. м</w:t>
              </w:r>
            </w:smartTag>
            <w:r w:rsidRPr="003410C9">
              <w:rPr>
                <w:rFonts w:ascii="Times New Roman" w:hAnsi="Times New Roman"/>
                <w:color w:val="000000"/>
              </w:rPr>
              <w:t xml:space="preserve">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отходами – 2,31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куб. м в год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1511чел.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1511 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B73E7" w:rsidRPr="003410C9" w:rsidTr="00497A8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Кипчаковское </w:t>
            </w:r>
            <w:r w:rsidRPr="003410C9">
              <w:rPr>
                <w:rFonts w:ascii="Times New Roman" w:hAnsi="Times New Roman"/>
              </w:rPr>
              <w:t>сельское поселение Кораблинского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3410C9">
              <w:rPr>
                <w:rFonts w:ascii="Times New Roman" w:hAnsi="Times New Roman"/>
                <w:color w:val="000000"/>
                <w:lang w:eastAsia="en-US"/>
              </w:rPr>
              <w:t xml:space="preserve">электроснабжение (по приборам учета);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3410C9">
              <w:rPr>
                <w:rFonts w:ascii="Times New Roman" w:hAnsi="Times New Roman"/>
                <w:color w:val="000000"/>
                <w:lang w:eastAsia="en-US"/>
              </w:rPr>
              <w:t xml:space="preserve">газоснабжение (по приборам учета);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3410C9">
              <w:rPr>
                <w:rFonts w:ascii="Times New Roman" w:hAnsi="Times New Roman"/>
                <w:color w:val="000000"/>
                <w:lang w:eastAsia="en-US"/>
              </w:rPr>
              <w:t xml:space="preserve">холодное водоснабжение (по нормативам – жилые дома с централизованным водопроводом, выгребной ямой, оборудованные водонагревателями различного типа, ваннами, унитазами);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(по нормативу для индивидуальных жилых домов)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электроснабжение – 3,56 руб./кВт в час; газоснабжение – 6,285 руб./куб. м;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холодное водоснабжение – 43,02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504,96 руб./куб. м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 5,0;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– 3,0; холодное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водоснабжение – 6,0;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4,0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электроснабжение – 150 кВт/час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газоснабжение – </w:t>
            </w:r>
            <w:smartTag w:uri="urn:schemas-microsoft-com:office:smarttags" w:element="metricconverter">
              <w:smartTagPr>
                <w:attr w:name="ProductID" w:val="160 куб. м"/>
              </w:smartTagPr>
              <w:r w:rsidRPr="003410C9">
                <w:rPr>
                  <w:rFonts w:ascii="Times New Roman" w:hAnsi="Times New Roman"/>
                  <w:color w:val="000000"/>
                </w:rPr>
                <w:t>160 куб. м</w:t>
              </w:r>
            </w:smartTag>
            <w:r w:rsidRPr="003410C9">
              <w:rPr>
                <w:rFonts w:ascii="Times New Roman" w:hAnsi="Times New Roman"/>
                <w:color w:val="000000"/>
              </w:rPr>
              <w:t xml:space="preserve">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холодное водоснабжение – </w:t>
            </w:r>
            <w:smartTag w:uri="urn:schemas-microsoft-com:office:smarttags" w:element="metricconverter">
              <w:smartTagPr>
                <w:attr w:name="ProductID" w:val="7,52 куб. м"/>
              </w:smartTagPr>
              <w:r w:rsidRPr="003410C9">
                <w:rPr>
                  <w:rFonts w:ascii="Times New Roman" w:hAnsi="Times New Roman"/>
                  <w:color w:val="000000"/>
                </w:rPr>
                <w:t>7,52 куб. м</w:t>
              </w:r>
            </w:smartTag>
            <w:r w:rsidRPr="003410C9">
              <w:rPr>
                <w:rFonts w:ascii="Times New Roman" w:hAnsi="Times New Roman"/>
                <w:color w:val="000000"/>
              </w:rPr>
              <w:t xml:space="preserve">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отходами – 2,31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куб. м в год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1354 чел.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1354чел.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2B73E7" w:rsidRPr="003410C9" w:rsidTr="00497A8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Ключанское </w:t>
            </w:r>
            <w:r w:rsidRPr="003410C9">
              <w:rPr>
                <w:rFonts w:ascii="Times New Roman" w:hAnsi="Times New Roman"/>
              </w:rPr>
              <w:t>сельское поселение Кораблинского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3410C9">
              <w:rPr>
                <w:rFonts w:ascii="Times New Roman" w:hAnsi="Times New Roman"/>
                <w:color w:val="000000"/>
                <w:lang w:eastAsia="en-US"/>
              </w:rPr>
              <w:t xml:space="preserve">электроснабжение (по приборам учета);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3410C9">
              <w:rPr>
                <w:rFonts w:ascii="Times New Roman" w:hAnsi="Times New Roman"/>
                <w:color w:val="000000"/>
                <w:lang w:eastAsia="en-US"/>
              </w:rPr>
              <w:t xml:space="preserve">газоснабжение (по приборам учета);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3410C9">
              <w:rPr>
                <w:rFonts w:ascii="Times New Roman" w:hAnsi="Times New Roman"/>
                <w:color w:val="000000"/>
                <w:lang w:eastAsia="en-US"/>
              </w:rPr>
              <w:t xml:space="preserve">холодное водоснабжение, водоотведение (по нормативам – жилые дома с централизованным водопроводом и канализацией, оборудованные водонагревателями различного типа, ваннами, унитазами)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(по нормативу для многоквартирных жилых домов)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электроснабжение – 3,56 руб./кВт в час; газоснабжение – 6,285 руб./куб. м;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холодное водоснабжение – 43,02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водоотведение – 41,38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504,96 руб./куб. м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 5,0;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– 3,0; холодное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водоснабжение – 6,0;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водоотведение – 4,0;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4,0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электроснабжение – 150 кВт/час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газоснабжение – </w:t>
            </w:r>
            <w:smartTag w:uri="urn:schemas-microsoft-com:office:smarttags" w:element="metricconverter">
              <w:smartTagPr>
                <w:attr w:name="ProductID" w:val="160 куб. м"/>
              </w:smartTagPr>
              <w:r w:rsidRPr="003410C9">
                <w:rPr>
                  <w:rFonts w:ascii="Times New Roman" w:hAnsi="Times New Roman"/>
                  <w:color w:val="000000"/>
                </w:rPr>
                <w:t>160 куб. м</w:t>
              </w:r>
            </w:smartTag>
            <w:r w:rsidRPr="003410C9">
              <w:rPr>
                <w:rFonts w:ascii="Times New Roman" w:hAnsi="Times New Roman"/>
                <w:color w:val="000000"/>
              </w:rPr>
              <w:t xml:space="preserve">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холодное водоснабжение – </w:t>
            </w:r>
            <w:smartTag w:uri="urn:schemas-microsoft-com:office:smarttags" w:element="metricconverter">
              <w:smartTagPr>
                <w:attr w:name="ProductID" w:val="7,52 куб. м"/>
              </w:smartTagPr>
              <w:r w:rsidRPr="003410C9">
                <w:rPr>
                  <w:rFonts w:ascii="Times New Roman" w:hAnsi="Times New Roman"/>
                  <w:color w:val="000000"/>
                </w:rPr>
                <w:t>7,52 куб. м</w:t>
              </w:r>
            </w:smartTag>
            <w:r w:rsidRPr="003410C9">
              <w:rPr>
                <w:rFonts w:ascii="Times New Roman" w:hAnsi="Times New Roman"/>
                <w:color w:val="000000"/>
              </w:rPr>
              <w:t xml:space="preserve">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водоотведение – 7,52 куб.</w:t>
            </w:r>
            <w:r w:rsidR="00946014" w:rsidRPr="003410C9">
              <w:rPr>
                <w:rFonts w:ascii="Times New Roman" w:hAnsi="Times New Roman"/>
                <w:color w:val="000000"/>
              </w:rPr>
              <w:t xml:space="preserve"> </w:t>
            </w:r>
            <w:r w:rsidRPr="003410C9">
              <w:rPr>
                <w:rFonts w:ascii="Times New Roman" w:hAnsi="Times New Roman"/>
                <w:color w:val="000000"/>
              </w:rPr>
              <w:t>м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отходами – 2,28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куб. м в год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1029 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1029 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FF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  <w:color w:val="0000FF"/>
                <w:lang w:eastAsia="en-US"/>
              </w:rPr>
            </w:pPr>
          </w:p>
        </w:tc>
      </w:tr>
      <w:tr w:rsidR="002B73E7" w:rsidRPr="003410C9" w:rsidTr="00497A8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Ковалинское </w:t>
            </w:r>
            <w:r w:rsidRPr="003410C9">
              <w:rPr>
                <w:rFonts w:ascii="Times New Roman" w:hAnsi="Times New Roman"/>
              </w:rPr>
              <w:t>сельское поселение Кораблинского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3410C9">
              <w:rPr>
                <w:rFonts w:ascii="Times New Roman" w:hAnsi="Times New Roman"/>
                <w:color w:val="000000"/>
                <w:lang w:eastAsia="en-US"/>
              </w:rPr>
              <w:t xml:space="preserve">электроснабжение (по приборам учета);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3410C9">
              <w:rPr>
                <w:rFonts w:ascii="Times New Roman" w:hAnsi="Times New Roman"/>
                <w:color w:val="000000"/>
                <w:lang w:eastAsia="en-US"/>
              </w:rPr>
              <w:t xml:space="preserve">газоснабжение (по приборам учета);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3410C9">
              <w:rPr>
                <w:rFonts w:ascii="Times New Roman" w:hAnsi="Times New Roman"/>
                <w:color w:val="000000"/>
                <w:lang w:eastAsia="en-US"/>
              </w:rPr>
              <w:t>холодное водоснабжение (по нормативам – жилые дома с централизованным водопроводом, выгребной ямой, оборудованные водонагревателями различного типа, ваннами, унитазами)</w:t>
            </w:r>
            <w:r w:rsidR="000D2B57" w:rsidRPr="003410C9">
              <w:rPr>
                <w:rFonts w:ascii="Times New Roman" w:hAnsi="Times New Roman"/>
                <w:color w:val="000000"/>
                <w:lang w:eastAsia="en-US"/>
              </w:rPr>
              <w:t>;</w:t>
            </w:r>
            <w:r w:rsidRPr="003410C9"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(по нормативу для многоквартирных домов)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электроснабжение – 3,56 руб./кВт в час; газоснабжение – 6,285 руб./куб. м;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холодное водоснабжение – 43,02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</w:t>
            </w:r>
            <w:r w:rsidR="00946014"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</w:rPr>
              <w:t>504,96 руб./куб. м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 5,0;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– 3,0; холодное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водоснабжение – 6,0;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4,0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электроснабжение – 150 кВт/час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газоснабжение – </w:t>
            </w:r>
            <w:smartTag w:uri="urn:schemas-microsoft-com:office:smarttags" w:element="metricconverter">
              <w:smartTagPr>
                <w:attr w:name="ProductID" w:val="160 куб. м"/>
              </w:smartTagPr>
              <w:r w:rsidRPr="003410C9">
                <w:rPr>
                  <w:rFonts w:ascii="Times New Roman" w:hAnsi="Times New Roman"/>
                  <w:color w:val="000000"/>
                </w:rPr>
                <w:t>160 куб. м</w:t>
              </w:r>
            </w:smartTag>
            <w:r w:rsidRPr="003410C9">
              <w:rPr>
                <w:rFonts w:ascii="Times New Roman" w:hAnsi="Times New Roman"/>
                <w:color w:val="000000"/>
              </w:rPr>
              <w:t xml:space="preserve">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холодное водоснабжение – </w:t>
            </w:r>
            <w:smartTag w:uri="urn:schemas-microsoft-com:office:smarttags" w:element="metricconverter">
              <w:smartTagPr>
                <w:attr w:name="ProductID" w:val="7,52 куб. м"/>
              </w:smartTagPr>
              <w:r w:rsidRPr="003410C9">
                <w:rPr>
                  <w:rFonts w:ascii="Times New Roman" w:hAnsi="Times New Roman"/>
                  <w:color w:val="000000"/>
                </w:rPr>
                <w:t>7,52 куб. м</w:t>
              </w:r>
            </w:smartTag>
            <w:r w:rsidRPr="003410C9">
              <w:rPr>
                <w:rFonts w:ascii="Times New Roman" w:hAnsi="Times New Roman"/>
                <w:color w:val="000000"/>
              </w:rPr>
              <w:t xml:space="preserve">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отходами – 2,31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куб. м в год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686 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686</w:t>
            </w:r>
            <w:r w:rsidR="00946014"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FF"/>
                <w:lang w:eastAsia="en-US"/>
              </w:rPr>
            </w:pPr>
          </w:p>
        </w:tc>
      </w:tr>
      <w:tr w:rsidR="002B73E7" w:rsidRPr="003410C9" w:rsidTr="00497A8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Молвинослобод-ское </w:t>
            </w:r>
            <w:r w:rsidRPr="003410C9">
              <w:rPr>
                <w:rFonts w:ascii="Times New Roman" w:hAnsi="Times New Roman"/>
              </w:rPr>
              <w:t>сельское поселение Кораблинского муниципального района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3410C9">
              <w:rPr>
                <w:rFonts w:ascii="Times New Roman" w:hAnsi="Times New Roman"/>
                <w:color w:val="000000"/>
                <w:lang w:eastAsia="en-US"/>
              </w:rPr>
              <w:t xml:space="preserve">электроснабжение (по приборам учета);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3410C9">
              <w:rPr>
                <w:rFonts w:ascii="Times New Roman" w:hAnsi="Times New Roman"/>
                <w:color w:val="000000"/>
                <w:lang w:eastAsia="en-US"/>
              </w:rPr>
              <w:t>газоснабжение (по приборам учета)</w:t>
            </w:r>
            <w:r w:rsidR="00946014" w:rsidRPr="003410C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(по нормативу для индивидуальных жилых домов)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электроснабжение – 3,56 руб./кВт в час; газоснабжение – 6,285 руб./куб. м;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504,96 руб./куб. м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 5,0;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– 3,0; 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4,0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электроснабжение – 150 кВт/час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газоснабжение – </w:t>
            </w:r>
            <w:smartTag w:uri="urn:schemas-microsoft-com:office:smarttags" w:element="metricconverter">
              <w:smartTagPr>
                <w:attr w:name="ProductID" w:val="160 куб. м"/>
              </w:smartTagPr>
              <w:r w:rsidRPr="003410C9">
                <w:rPr>
                  <w:rFonts w:ascii="Times New Roman" w:hAnsi="Times New Roman"/>
                  <w:color w:val="000000"/>
                </w:rPr>
                <w:t>160 куб. м</w:t>
              </w:r>
            </w:smartTag>
            <w:r w:rsidRPr="003410C9">
              <w:rPr>
                <w:rFonts w:ascii="Times New Roman" w:hAnsi="Times New Roman"/>
                <w:color w:val="000000"/>
              </w:rPr>
              <w:t xml:space="preserve">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отходами – 2,31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куб. м в год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707</w:t>
            </w:r>
            <w:r w:rsidR="00946014"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707 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B73E7" w:rsidRPr="003410C9" w:rsidTr="00497A8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Незнановское </w:t>
            </w:r>
            <w:r w:rsidRPr="003410C9">
              <w:rPr>
                <w:rFonts w:ascii="Times New Roman" w:hAnsi="Times New Roman"/>
              </w:rPr>
              <w:t>сельское поселение Кораблинского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3410C9">
              <w:rPr>
                <w:rFonts w:ascii="Times New Roman" w:hAnsi="Times New Roman"/>
                <w:color w:val="000000"/>
                <w:lang w:eastAsia="en-US"/>
              </w:rPr>
              <w:t xml:space="preserve">электроснабжение (по приборам учета);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3410C9">
              <w:rPr>
                <w:rFonts w:ascii="Times New Roman" w:hAnsi="Times New Roman"/>
                <w:color w:val="000000"/>
                <w:lang w:eastAsia="en-US"/>
              </w:rPr>
              <w:t xml:space="preserve">газоснабжение (по приборам учета);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3410C9">
              <w:rPr>
                <w:rFonts w:ascii="Times New Roman" w:hAnsi="Times New Roman"/>
                <w:color w:val="000000"/>
                <w:lang w:eastAsia="en-US"/>
              </w:rPr>
              <w:t xml:space="preserve">холодное водоснабжение (по нормативам – жилые дома с централизованным водопроводом, выгребной ямой, оборудованные водонагревателями различного типа, ваннами, унитазами);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(по нормативу для индивидуальных жилых домов)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электроснабжение – 3,56 руб./кВт в час; газоснабжение – 6,285 руб./куб. м;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холодное водоснабжение – 43,02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504,96 руб./куб. м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 5,0;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– 3,0; холодное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водоснабжение – 6,0;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4,0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электроснабжение – 150 кВт/час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газоснабжение – </w:t>
            </w:r>
            <w:smartTag w:uri="urn:schemas-microsoft-com:office:smarttags" w:element="metricconverter">
              <w:smartTagPr>
                <w:attr w:name="ProductID" w:val="160 куб. м"/>
              </w:smartTagPr>
              <w:r w:rsidRPr="003410C9">
                <w:rPr>
                  <w:rFonts w:ascii="Times New Roman" w:hAnsi="Times New Roman"/>
                  <w:color w:val="000000"/>
                </w:rPr>
                <w:t>160 куб. м</w:t>
              </w:r>
            </w:smartTag>
            <w:r w:rsidRPr="003410C9">
              <w:rPr>
                <w:rFonts w:ascii="Times New Roman" w:hAnsi="Times New Roman"/>
                <w:color w:val="000000"/>
              </w:rPr>
              <w:t xml:space="preserve">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холодное водоснабжение – </w:t>
            </w:r>
            <w:smartTag w:uri="urn:schemas-microsoft-com:office:smarttags" w:element="metricconverter">
              <w:smartTagPr>
                <w:attr w:name="ProductID" w:val="7,52 куб. м"/>
              </w:smartTagPr>
              <w:r w:rsidRPr="003410C9">
                <w:rPr>
                  <w:rFonts w:ascii="Times New Roman" w:hAnsi="Times New Roman"/>
                  <w:color w:val="000000"/>
                </w:rPr>
                <w:t>7,52 куб. м</w:t>
              </w:r>
            </w:smartTag>
            <w:r w:rsidRPr="003410C9">
              <w:rPr>
                <w:rFonts w:ascii="Times New Roman" w:hAnsi="Times New Roman"/>
                <w:color w:val="000000"/>
              </w:rPr>
              <w:t xml:space="preserve">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отходами – 2,31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куб. м в год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1542 чел.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1542 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2B73E7" w:rsidRPr="003410C9" w:rsidTr="00497A8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Пехлецкое </w:t>
            </w:r>
            <w:r w:rsidRPr="003410C9">
              <w:rPr>
                <w:rFonts w:ascii="Times New Roman" w:hAnsi="Times New Roman"/>
              </w:rPr>
              <w:t>сельское поселение Кораблинского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3410C9">
              <w:rPr>
                <w:rFonts w:ascii="Times New Roman" w:hAnsi="Times New Roman"/>
                <w:color w:val="000000"/>
                <w:lang w:eastAsia="en-US"/>
              </w:rPr>
              <w:t xml:space="preserve">электроснабжение (по приборам учета); 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3410C9">
              <w:rPr>
                <w:rFonts w:ascii="Times New Roman" w:hAnsi="Times New Roman"/>
                <w:color w:val="000000"/>
                <w:lang w:eastAsia="en-US"/>
              </w:rPr>
              <w:t xml:space="preserve">газоснабжение (по приборам учета); 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3410C9">
              <w:rPr>
                <w:rFonts w:ascii="Times New Roman" w:hAnsi="Times New Roman"/>
                <w:color w:val="000000"/>
                <w:lang w:eastAsia="en-US"/>
              </w:rPr>
              <w:t xml:space="preserve">холодное водоснабжение, водоотведение (по нормативам – жилые дома с централизованным водопроводом и канализацией, оборудованные водонагревателями различного типа, ваннами, унитазами); 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(по нормативу для многоквартирных жилых домов)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электроснабжение – 3,56 руб./кВт в час; газоснабжение – 6,285 руб./куб. м; 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холодное водоснабжение – 43,02 руб./куб. м;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водоотведение – 41,38 руб./куб.</w:t>
            </w:r>
            <w:r w:rsidR="00946014" w:rsidRPr="003410C9">
              <w:rPr>
                <w:rFonts w:ascii="Times New Roman" w:hAnsi="Times New Roman"/>
                <w:color w:val="000000"/>
              </w:rPr>
              <w:t xml:space="preserve"> </w:t>
            </w:r>
            <w:r w:rsidRPr="003410C9">
              <w:rPr>
                <w:rFonts w:ascii="Times New Roman" w:hAnsi="Times New Roman"/>
                <w:color w:val="000000"/>
              </w:rPr>
              <w:t>м;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504,96 руб./куб. м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  <w:color w:val="000000"/>
              </w:rPr>
            </w:pP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 5,0;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– 3,0; холодное 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водоснабжение – 6,0;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водоотведение – 4,0;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4,0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электроснабжение – 150 кВт/час в месяц; 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газоснабжение – </w:t>
            </w:r>
            <w:smartTag w:uri="urn:schemas-microsoft-com:office:smarttags" w:element="metricconverter">
              <w:smartTagPr>
                <w:attr w:name="ProductID" w:val="160 куб. м"/>
              </w:smartTagPr>
              <w:r w:rsidRPr="003410C9">
                <w:rPr>
                  <w:rFonts w:ascii="Times New Roman" w:hAnsi="Times New Roman"/>
                  <w:color w:val="000000"/>
                </w:rPr>
                <w:t>160 куб. м</w:t>
              </w:r>
            </w:smartTag>
            <w:r w:rsidRPr="003410C9">
              <w:rPr>
                <w:rFonts w:ascii="Times New Roman" w:hAnsi="Times New Roman"/>
                <w:color w:val="000000"/>
              </w:rPr>
              <w:t xml:space="preserve"> в месяц; 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холодное водоснабжение – </w:t>
            </w:r>
            <w:smartTag w:uri="urn:schemas-microsoft-com:office:smarttags" w:element="metricconverter">
              <w:smartTagPr>
                <w:attr w:name="ProductID" w:val="7,52 куб. м"/>
              </w:smartTagPr>
              <w:r w:rsidRPr="003410C9">
                <w:rPr>
                  <w:rFonts w:ascii="Times New Roman" w:hAnsi="Times New Roman"/>
                  <w:color w:val="000000"/>
                </w:rPr>
                <w:t>7,52 куб. м</w:t>
              </w:r>
            </w:smartTag>
            <w:r w:rsidRPr="003410C9">
              <w:rPr>
                <w:rFonts w:ascii="Times New Roman" w:hAnsi="Times New Roman"/>
                <w:color w:val="000000"/>
              </w:rPr>
              <w:t xml:space="preserve"> в месяц; 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водоотведение – 7, 52 куб. м в месяц;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– 2,28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куб. м в год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  <w:color w:val="000000"/>
              </w:rPr>
            </w:pP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1429 чел.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1429 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2B73E7" w:rsidRPr="003410C9" w:rsidTr="00497A8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Пустотинское </w:t>
            </w:r>
            <w:r w:rsidRPr="003410C9">
              <w:rPr>
                <w:rFonts w:ascii="Times New Roman" w:hAnsi="Times New Roman"/>
              </w:rPr>
              <w:t>сельское поселение Кораблинского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3410C9">
              <w:rPr>
                <w:rFonts w:ascii="Times New Roman" w:hAnsi="Times New Roman"/>
                <w:color w:val="000000"/>
                <w:lang w:eastAsia="en-US"/>
              </w:rPr>
              <w:t xml:space="preserve">электроснабжение (по приборам учета); 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3410C9">
              <w:rPr>
                <w:rFonts w:ascii="Times New Roman" w:hAnsi="Times New Roman"/>
                <w:color w:val="000000"/>
                <w:lang w:eastAsia="en-US"/>
              </w:rPr>
              <w:t xml:space="preserve">газоснабжение (по приборам учета); 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3410C9">
              <w:rPr>
                <w:rFonts w:ascii="Times New Roman" w:hAnsi="Times New Roman"/>
                <w:color w:val="000000"/>
                <w:lang w:eastAsia="en-US"/>
              </w:rPr>
              <w:t>холодное водоснабжение (по нормативам</w:t>
            </w:r>
            <w:r w:rsidR="00946014" w:rsidRPr="003410C9">
              <w:rPr>
                <w:rFonts w:ascii="Times New Roman" w:hAnsi="Times New Roman"/>
                <w:color w:val="000000"/>
                <w:lang w:eastAsia="en-US"/>
              </w:rPr>
              <w:t xml:space="preserve"> –</w:t>
            </w:r>
            <w:r w:rsidRPr="003410C9">
              <w:rPr>
                <w:rFonts w:ascii="Times New Roman" w:hAnsi="Times New Roman"/>
                <w:color w:val="000000"/>
                <w:lang w:eastAsia="en-US"/>
              </w:rPr>
              <w:t xml:space="preserve"> жилые дома с централизованным водопроводом, выгребной ямой, оборудованные водонагревателями различного типа, ваннами, унитазами)</w:t>
            </w:r>
            <w:r w:rsidR="00946014" w:rsidRPr="003410C9">
              <w:rPr>
                <w:rFonts w:ascii="Times New Roman" w:hAnsi="Times New Roman"/>
                <w:color w:val="000000"/>
                <w:lang w:eastAsia="en-US"/>
              </w:rPr>
              <w:t>;</w:t>
            </w:r>
            <w:r w:rsidRPr="003410C9"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(по нормативу для индивидуальных жилых домов)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электроснабжение – 3,56 руб./кВт в час; газоснабжение – 6,285 руб./куб. м; 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холодное водоснабжение – 43,02 руб./куб. м;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504,96 руб./куб. м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  <w:color w:val="000000"/>
              </w:rPr>
            </w:pP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 5,0;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– 3,0; холодное 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водоснабжение – 6,0;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4,0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электроснабжение – 150 кВт/час в месяц; 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газоснабжение – </w:t>
            </w:r>
            <w:smartTag w:uri="urn:schemas-microsoft-com:office:smarttags" w:element="metricconverter">
              <w:smartTagPr>
                <w:attr w:name="ProductID" w:val="160 куб. м"/>
              </w:smartTagPr>
              <w:r w:rsidRPr="003410C9">
                <w:rPr>
                  <w:rFonts w:ascii="Times New Roman" w:hAnsi="Times New Roman"/>
                  <w:color w:val="000000"/>
                </w:rPr>
                <w:t>160 куб. м</w:t>
              </w:r>
            </w:smartTag>
            <w:r w:rsidRPr="003410C9">
              <w:rPr>
                <w:rFonts w:ascii="Times New Roman" w:hAnsi="Times New Roman"/>
                <w:color w:val="000000"/>
              </w:rPr>
              <w:t xml:space="preserve"> в месяц; 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холодное водоснабжение – </w:t>
            </w:r>
            <w:smartTag w:uri="urn:schemas-microsoft-com:office:smarttags" w:element="metricconverter">
              <w:smartTagPr>
                <w:attr w:name="ProductID" w:val="7,52 куб. м"/>
              </w:smartTagPr>
              <w:r w:rsidRPr="003410C9">
                <w:rPr>
                  <w:rFonts w:ascii="Times New Roman" w:hAnsi="Times New Roman"/>
                  <w:color w:val="000000"/>
                </w:rPr>
                <w:t>7,52 куб. м</w:t>
              </w:r>
            </w:smartTag>
            <w:r w:rsidRPr="003410C9">
              <w:rPr>
                <w:rFonts w:ascii="Times New Roman" w:hAnsi="Times New Roman"/>
                <w:color w:val="000000"/>
              </w:rPr>
              <w:t xml:space="preserve"> в месяц; 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отходами – 2,31 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куб. м в год 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  <w:color w:val="000000"/>
              </w:rPr>
            </w:pP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1212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1212 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 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2B73E7" w:rsidRPr="003410C9" w:rsidTr="00497A8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Яблоневское </w:t>
            </w:r>
            <w:r w:rsidRPr="003410C9">
              <w:rPr>
                <w:rFonts w:ascii="Times New Roman" w:hAnsi="Times New Roman"/>
              </w:rPr>
              <w:t>сельское поселение Кораблинского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3410C9">
              <w:rPr>
                <w:rFonts w:ascii="Times New Roman" w:hAnsi="Times New Roman"/>
                <w:color w:val="000000"/>
                <w:lang w:eastAsia="en-US"/>
              </w:rPr>
              <w:t xml:space="preserve">электроснабжение (по приборам учета);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3410C9">
              <w:rPr>
                <w:rFonts w:ascii="Times New Roman" w:hAnsi="Times New Roman"/>
                <w:color w:val="000000"/>
                <w:lang w:eastAsia="en-US"/>
              </w:rPr>
              <w:t xml:space="preserve">газоснабжение (по приборам учета);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3410C9">
              <w:rPr>
                <w:rFonts w:ascii="Times New Roman" w:hAnsi="Times New Roman"/>
                <w:color w:val="000000"/>
                <w:lang w:eastAsia="en-US"/>
              </w:rPr>
              <w:t xml:space="preserve">холодное водоснабжение, водоотведение  (по нормативам – жилые дома с централизованным водопроводом и канализацией, оборудованные водонагревателями различного типа, ваннами, унитазами); </w:t>
            </w:r>
          </w:p>
          <w:p w:rsidR="002B73E7" w:rsidRPr="003410C9" w:rsidRDefault="003410C9" w:rsidP="00D4496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обращение с тве</w:t>
            </w:r>
            <w:r w:rsidR="002B73E7" w:rsidRPr="003410C9">
              <w:rPr>
                <w:rFonts w:ascii="Times New Roman" w:hAnsi="Times New Roman"/>
              </w:rPr>
              <w:t>рдыми коммунальными отходами (по нормативу для многоквартирных жилых домов)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электроснабжение – 3,56 руб./кВт в час; газоснабжение – 6,285 руб./куб. м;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холодное водоснабжение – 43,02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водоотведение – 41,38 руб./куб.</w:t>
            </w:r>
            <w:r w:rsidR="00946014" w:rsidRPr="003410C9">
              <w:rPr>
                <w:rFonts w:ascii="Times New Roman" w:hAnsi="Times New Roman"/>
                <w:color w:val="000000"/>
              </w:rPr>
              <w:t xml:space="preserve"> </w:t>
            </w:r>
            <w:r w:rsidRPr="003410C9">
              <w:rPr>
                <w:rFonts w:ascii="Times New Roman" w:hAnsi="Times New Roman"/>
                <w:color w:val="000000"/>
              </w:rPr>
              <w:t>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</w:t>
            </w:r>
            <w:r w:rsidR="00946014"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</w:rPr>
              <w:t>504,96 руб./куб. м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 5,0;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– 3,0; холодное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водоснабжение – 6,0;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водоотведение – 4,0;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4,0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электроснабжение – 150 кВт/час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газоснабжение – </w:t>
            </w:r>
            <w:smartTag w:uri="urn:schemas-microsoft-com:office:smarttags" w:element="metricconverter">
              <w:smartTagPr>
                <w:attr w:name="ProductID" w:val="160 куб. м"/>
              </w:smartTagPr>
              <w:r w:rsidRPr="003410C9">
                <w:rPr>
                  <w:rFonts w:ascii="Times New Roman" w:hAnsi="Times New Roman"/>
                  <w:color w:val="000000"/>
                </w:rPr>
                <w:t>160 куб. м</w:t>
              </w:r>
            </w:smartTag>
            <w:r w:rsidRPr="003410C9">
              <w:rPr>
                <w:rFonts w:ascii="Times New Roman" w:hAnsi="Times New Roman"/>
                <w:color w:val="000000"/>
              </w:rPr>
              <w:t xml:space="preserve">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холодное водоснабжение – </w:t>
            </w:r>
            <w:smartTag w:uri="urn:schemas-microsoft-com:office:smarttags" w:element="metricconverter">
              <w:smartTagPr>
                <w:attr w:name="ProductID" w:val="7,52 куб. м"/>
              </w:smartTagPr>
              <w:r w:rsidRPr="003410C9">
                <w:rPr>
                  <w:rFonts w:ascii="Times New Roman" w:hAnsi="Times New Roman"/>
                  <w:color w:val="000000"/>
                </w:rPr>
                <w:t>7,52 куб. м</w:t>
              </w:r>
            </w:smartTag>
            <w:r w:rsidRPr="003410C9">
              <w:rPr>
                <w:rFonts w:ascii="Times New Roman" w:hAnsi="Times New Roman"/>
                <w:color w:val="000000"/>
              </w:rPr>
              <w:t xml:space="preserve">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водоотведение – 7,52 куб.</w:t>
            </w:r>
            <w:r w:rsidR="00946014" w:rsidRPr="003410C9">
              <w:rPr>
                <w:rFonts w:ascii="Times New Roman" w:hAnsi="Times New Roman"/>
                <w:color w:val="000000"/>
              </w:rPr>
              <w:t xml:space="preserve"> </w:t>
            </w:r>
            <w:r w:rsidRPr="003410C9">
              <w:rPr>
                <w:rFonts w:ascii="Times New Roman" w:hAnsi="Times New Roman"/>
                <w:color w:val="000000"/>
              </w:rPr>
              <w:t>м.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отходами – 2,28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куб. м в год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1061 чел.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1061 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2B73E7" w:rsidRPr="003410C9" w:rsidTr="00497A8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/>
              </w:rPr>
              <w:t>Кораблинское городское</w:t>
            </w:r>
            <w:r w:rsidRPr="003410C9">
              <w:rPr>
                <w:rFonts w:ascii="Times New Roman" w:hAnsi="Times New Roman"/>
              </w:rPr>
              <w:t xml:space="preserve"> поселение Кораблинского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электроснабжение (по приборам учета),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газоснабжение (по нормативам –</w:t>
            </w:r>
            <w:r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  <w:color w:val="000000"/>
              </w:rPr>
              <w:t>для  газовой  плиты  при  наличии   центрального отопления и горячего водоснабжения)</w:t>
            </w:r>
            <w:r w:rsidR="000D2B57" w:rsidRPr="003410C9">
              <w:rPr>
                <w:rFonts w:ascii="Times New Roman" w:hAnsi="Times New Roman"/>
                <w:color w:val="000000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отопление (по норматив</w:t>
            </w:r>
            <w:r w:rsidR="000D2B57" w:rsidRPr="003410C9">
              <w:rPr>
                <w:rFonts w:ascii="Times New Roman" w:hAnsi="Times New Roman"/>
                <w:color w:val="000000"/>
              </w:rPr>
              <w:t>ам</w:t>
            </w:r>
            <w:r w:rsidRPr="003410C9">
              <w:rPr>
                <w:rFonts w:ascii="Times New Roman" w:hAnsi="Times New Roman"/>
                <w:color w:val="000000"/>
              </w:rPr>
              <w:t xml:space="preserve"> </w:t>
            </w:r>
            <w:r w:rsidR="000D2B57" w:rsidRPr="003410C9">
              <w:rPr>
                <w:rFonts w:ascii="Times New Roman" w:hAnsi="Times New Roman"/>
                <w:color w:val="000000"/>
              </w:rPr>
              <w:t xml:space="preserve">– </w:t>
            </w:r>
            <w:r w:rsidRPr="003410C9">
              <w:rPr>
                <w:rFonts w:ascii="Times New Roman" w:hAnsi="Times New Roman"/>
                <w:color w:val="000000"/>
              </w:rPr>
              <w:t xml:space="preserve"> 3-</w:t>
            </w:r>
            <w:r w:rsidR="00946014" w:rsidRPr="003410C9">
              <w:rPr>
                <w:rFonts w:ascii="Times New Roman" w:hAnsi="Times New Roman"/>
                <w:color w:val="000000"/>
              </w:rPr>
              <w:t xml:space="preserve">, </w:t>
            </w:r>
            <w:r w:rsidRPr="003410C9">
              <w:rPr>
                <w:rFonts w:ascii="Times New Roman" w:hAnsi="Times New Roman"/>
                <w:color w:val="000000"/>
              </w:rPr>
              <w:t>4</w:t>
            </w:r>
            <w:r w:rsidR="00946014" w:rsidRPr="003410C9">
              <w:rPr>
                <w:rFonts w:ascii="Times New Roman" w:hAnsi="Times New Roman"/>
                <w:color w:val="000000"/>
              </w:rPr>
              <w:t>-</w:t>
            </w:r>
            <w:r w:rsidRPr="003410C9">
              <w:rPr>
                <w:rFonts w:ascii="Times New Roman" w:hAnsi="Times New Roman"/>
                <w:color w:val="000000"/>
              </w:rPr>
              <w:t>этажные многоквартирные и жилые дома со стенами из камня, кирпича (свыше 1500</w:t>
            </w:r>
            <w:r w:rsidR="00946014" w:rsidRPr="003410C9">
              <w:rPr>
                <w:rFonts w:ascii="Times New Roman" w:hAnsi="Times New Roman"/>
                <w:color w:val="000000"/>
              </w:rPr>
              <w:t xml:space="preserve"> кв. м</w:t>
            </w:r>
            <w:r w:rsidRPr="003410C9">
              <w:rPr>
                <w:rFonts w:ascii="Times New Roman" w:hAnsi="Times New Roman"/>
                <w:color w:val="000000"/>
              </w:rPr>
              <w:t>)</w:t>
            </w:r>
            <w:r w:rsidR="000D2B57" w:rsidRPr="003410C9">
              <w:rPr>
                <w:rFonts w:ascii="Times New Roman" w:hAnsi="Times New Roman"/>
                <w:color w:val="000000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холодное водоснабжение (</w:t>
            </w:r>
            <w:r w:rsidRPr="003410C9">
              <w:rPr>
                <w:rFonts w:ascii="Times New Roman" w:hAnsi="Times New Roman"/>
                <w:color w:val="000000"/>
                <w:lang w:eastAsia="en-US"/>
              </w:rPr>
              <w:t>по нормативам –</w:t>
            </w:r>
            <w:r w:rsidRPr="003410C9">
              <w:rPr>
                <w:rFonts w:ascii="Times New Roman" w:hAnsi="Times New Roman"/>
                <w:color w:val="000000"/>
              </w:rPr>
              <w:t xml:space="preserve"> жилые дома с централизованными водопроводом, канализацией, горячим водоснабжением, оборудованные ваннами, унитазами,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горячее водоснабжение – (по нормативам </w:t>
            </w:r>
            <w:r w:rsidR="00946014" w:rsidRPr="003410C9">
              <w:rPr>
                <w:rFonts w:ascii="Times New Roman" w:hAnsi="Times New Roman"/>
                <w:color w:val="000000"/>
              </w:rPr>
              <w:t>–</w:t>
            </w:r>
            <w:r w:rsidRPr="003410C9">
              <w:rPr>
                <w:rFonts w:ascii="Times New Roman" w:hAnsi="Times New Roman"/>
                <w:color w:val="000000"/>
              </w:rPr>
              <w:t xml:space="preserve"> жилые дома с централизованными водопроводом, канализацией, горячим водоснабжением, оборудованные ваннами, унитазами (закрытый водоразбор ГВС),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</w:rPr>
              <w:t>обращение с тв</w:t>
            </w:r>
            <w:r w:rsidR="000D2B57" w:rsidRPr="003410C9">
              <w:rPr>
                <w:rFonts w:ascii="Times New Roman" w:hAnsi="Times New Roman"/>
              </w:rPr>
              <w:t>е</w:t>
            </w:r>
            <w:r w:rsidRPr="003410C9">
              <w:rPr>
                <w:rFonts w:ascii="Times New Roman" w:hAnsi="Times New Roman"/>
              </w:rPr>
              <w:t>рдыми коммунальными отходами (по нормативу для многоквартирных домов)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электроснабжение – 5,08 руб./кВт в час; газоснабжение – 6,285 руб./куб. м;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отопление – 2397,37 руб./Гкал;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холодное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водоснабжение – 28,61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водоотведение –</w:t>
            </w:r>
            <w:r w:rsidRPr="003410C9">
              <w:rPr>
                <w:rFonts w:ascii="Times New Roman" w:hAnsi="Times New Roman"/>
                <w:color w:val="000000"/>
              </w:rPr>
              <w:t xml:space="preserve"> 26,65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3410C9">
              <w:rPr>
                <w:rFonts w:ascii="Times New Roman" w:hAnsi="Times New Roman"/>
                <w:color w:val="000000"/>
                <w:lang w:eastAsia="en-US"/>
              </w:rPr>
              <w:t>горячее водоснабжение – 189,95 руб.</w:t>
            </w:r>
            <w:r w:rsidR="00946014" w:rsidRPr="003410C9">
              <w:rPr>
                <w:rFonts w:ascii="Times New Roman" w:hAnsi="Times New Roman"/>
                <w:color w:val="000000"/>
                <w:lang w:eastAsia="en-US"/>
              </w:rPr>
              <w:t>/</w:t>
            </w:r>
            <w:r w:rsidRPr="003410C9">
              <w:rPr>
                <w:rFonts w:ascii="Times New Roman" w:hAnsi="Times New Roman"/>
                <w:color w:val="000000"/>
                <w:lang w:eastAsia="en-US"/>
              </w:rPr>
              <w:t>куб.</w:t>
            </w:r>
            <w:r w:rsidR="00946014" w:rsidRPr="003410C9"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r w:rsidRPr="003410C9">
              <w:rPr>
                <w:rFonts w:ascii="Times New Roman" w:hAnsi="Times New Roman"/>
                <w:color w:val="000000"/>
                <w:lang w:eastAsia="en-US"/>
              </w:rPr>
              <w:t>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3410C9">
              <w:rPr>
                <w:rFonts w:ascii="Times New Roman" w:hAnsi="Times New Roman"/>
                <w:color w:val="000000"/>
                <w:lang w:eastAsia="en-US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3410C9">
              <w:rPr>
                <w:rFonts w:ascii="Times New Roman" w:hAnsi="Times New Roman"/>
                <w:color w:val="000000"/>
                <w:lang w:eastAsia="en-US"/>
              </w:rPr>
              <w:t>отходами – 504,96 руб./куб. м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 5,0;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– 3,0;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отопление – 4,0</w:t>
            </w:r>
            <w:r w:rsidR="000D2B57" w:rsidRPr="003410C9">
              <w:rPr>
                <w:rFonts w:ascii="Times New Roman" w:hAnsi="Times New Roman"/>
                <w:color w:val="000000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водоснабжение – 4,0;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водоотведение – 4,3;</w:t>
            </w:r>
          </w:p>
          <w:p w:rsidR="00946014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горячее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водоснабжение – 4,0;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4,0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электроснабжение – 150 кВт/час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газоснабжение – 10 куб. м в месяц;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отопление – 0,0285 Гкал/кв. м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холодное;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водоснабжение – 4,29 куб. м в месяц; </w:t>
            </w:r>
          </w:p>
          <w:p w:rsidR="00946014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горячее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водоснабжение – 3,23 куб. м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водоотведение – 7,52 куб.</w:t>
            </w:r>
            <w:r w:rsidR="00946014" w:rsidRPr="003410C9">
              <w:rPr>
                <w:rFonts w:ascii="Times New Roman" w:hAnsi="Times New Roman"/>
                <w:color w:val="000000"/>
              </w:rPr>
              <w:t xml:space="preserve"> </w:t>
            </w:r>
            <w:r w:rsidRPr="003410C9">
              <w:rPr>
                <w:rFonts w:ascii="Times New Roman" w:hAnsi="Times New Roman"/>
                <w:color w:val="000000"/>
              </w:rPr>
              <w:t>м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– 2,28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куб. м в год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10920 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1,0%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="000D2B57"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10920 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1,0%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="000D2B57" w:rsidRPr="003410C9">
              <w:rPr>
                <w:rFonts w:ascii="Times New Roman" w:hAnsi="Times New Roman"/>
              </w:rPr>
              <w:t>;</w:t>
            </w:r>
            <w:r w:rsidRPr="003410C9">
              <w:rPr>
                <w:rFonts w:ascii="Times New Roman" w:hAnsi="Times New Roman"/>
              </w:rPr>
              <w:t xml:space="preserve">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2B73E7" w:rsidRPr="003410C9" w:rsidRDefault="002B73E7" w:rsidP="00D4496B">
            <w:pPr>
              <w:jc w:val="center"/>
              <w:rPr>
                <w:rFonts w:ascii="Times New Roman" w:hAnsi="Times New Roman"/>
                <w:color w:val="0000FF"/>
              </w:rPr>
            </w:pPr>
          </w:p>
        </w:tc>
      </w:tr>
      <w:tr w:rsidR="002B73E7" w:rsidRPr="003410C9" w:rsidTr="00497A8E">
        <w:trPr>
          <w:gridAfter w:val="1"/>
          <w:wAfter w:w="7" w:type="dxa"/>
        </w:trPr>
        <w:tc>
          <w:tcPr>
            <w:tcW w:w="568" w:type="dxa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75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Богородицкое сельское поселение Милославского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газоснабжение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(по нормативу для индивидуальных жилых домов)</w:t>
            </w:r>
          </w:p>
        </w:tc>
        <w:tc>
          <w:tcPr>
            <w:tcW w:w="2552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 3,</w:t>
            </w:r>
            <w:r w:rsidR="00005D44" w:rsidRPr="003410C9">
              <w:rPr>
                <w:rFonts w:ascii="Times New Roman" w:hAnsi="Times New Roman"/>
              </w:rPr>
              <w:t>56</w:t>
            </w:r>
            <w:r w:rsidRPr="003410C9">
              <w:rPr>
                <w:rFonts w:ascii="Times New Roman" w:hAnsi="Times New Roman"/>
              </w:rPr>
              <w:t xml:space="preserve"> руб./кВт в час; газоснабжение – 6,</w:t>
            </w:r>
            <w:r w:rsidR="00005D44" w:rsidRPr="003410C9">
              <w:rPr>
                <w:rFonts w:ascii="Times New Roman" w:hAnsi="Times New Roman"/>
              </w:rPr>
              <w:t>285</w:t>
            </w:r>
            <w:r w:rsidRPr="003410C9">
              <w:rPr>
                <w:rFonts w:ascii="Times New Roman" w:hAnsi="Times New Roman"/>
              </w:rPr>
              <w:t xml:space="preserve">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– 4</w:t>
            </w:r>
            <w:r w:rsidR="00005D44" w:rsidRPr="003410C9">
              <w:rPr>
                <w:rFonts w:ascii="Times New Roman" w:hAnsi="Times New Roman"/>
              </w:rPr>
              <w:t>3</w:t>
            </w:r>
            <w:r w:rsidRPr="003410C9">
              <w:rPr>
                <w:rFonts w:ascii="Times New Roman" w:hAnsi="Times New Roman"/>
              </w:rPr>
              <w:t>,</w:t>
            </w:r>
            <w:r w:rsidR="00005D44" w:rsidRPr="003410C9">
              <w:rPr>
                <w:rFonts w:ascii="Times New Roman" w:hAnsi="Times New Roman"/>
              </w:rPr>
              <w:t>44</w:t>
            </w:r>
            <w:r w:rsidRPr="003410C9">
              <w:rPr>
                <w:rFonts w:ascii="Times New Roman" w:hAnsi="Times New Roman"/>
              </w:rPr>
              <w:t xml:space="preserve">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отходами – </w:t>
            </w:r>
            <w:r w:rsidR="00005D44" w:rsidRPr="003410C9">
              <w:rPr>
                <w:rFonts w:ascii="Times New Roman" w:hAnsi="Times New Roman"/>
              </w:rPr>
              <w:t>504,96</w:t>
            </w:r>
            <w:r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  <w:color w:val="000000"/>
                <w:lang w:eastAsia="en-US"/>
              </w:rPr>
              <w:t>руб./куб. м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 5,0;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газоснабжение – 3,0;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водоснабжение – </w:t>
            </w:r>
            <w:r w:rsidR="00005D44" w:rsidRPr="003410C9">
              <w:rPr>
                <w:rFonts w:ascii="Times New Roman" w:hAnsi="Times New Roman"/>
              </w:rPr>
              <w:t>4</w:t>
            </w:r>
            <w:r w:rsidRPr="003410C9">
              <w:rPr>
                <w:rFonts w:ascii="Times New Roman" w:hAnsi="Times New Roman"/>
              </w:rPr>
              <w:t>,</w:t>
            </w:r>
            <w:r w:rsidR="00005D44"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бытовыми отходами – </w:t>
            </w:r>
            <w:r w:rsidR="00005D44" w:rsidRPr="003410C9">
              <w:rPr>
                <w:rFonts w:ascii="Times New Roman" w:hAnsi="Times New Roman"/>
              </w:rPr>
              <w:t>4</w:t>
            </w:r>
            <w:r w:rsidRPr="003410C9">
              <w:rPr>
                <w:rFonts w:ascii="Times New Roman" w:hAnsi="Times New Roman"/>
              </w:rPr>
              <w:t>,0</w:t>
            </w: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</w:t>
            </w:r>
            <w:r w:rsidR="00EB7AAD" w:rsidRPr="003410C9">
              <w:rPr>
                <w:rFonts w:ascii="Times New Roman" w:hAnsi="Times New Roman"/>
              </w:rPr>
              <w:t>240</w:t>
            </w:r>
            <w:r w:rsidRPr="003410C9">
              <w:rPr>
                <w:rFonts w:ascii="Times New Roman" w:hAnsi="Times New Roman"/>
              </w:rPr>
              <w:t xml:space="preserve"> кВт/час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– </w:t>
            </w:r>
            <w:r w:rsidR="00EB7AAD" w:rsidRPr="003410C9">
              <w:rPr>
                <w:rFonts w:ascii="Times New Roman" w:hAnsi="Times New Roman"/>
              </w:rPr>
              <w:t>210</w:t>
            </w:r>
            <w:r w:rsidRPr="003410C9">
              <w:rPr>
                <w:rFonts w:ascii="Times New Roman" w:hAnsi="Times New Roman"/>
              </w:rPr>
              <w:t xml:space="preserve"> куб. м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 – </w:t>
            </w:r>
            <w:r w:rsidR="00EB7AAD" w:rsidRPr="003410C9">
              <w:rPr>
                <w:rFonts w:ascii="Times New Roman" w:hAnsi="Times New Roman"/>
              </w:rPr>
              <w:t>8</w:t>
            </w:r>
            <w:r w:rsidRPr="003410C9">
              <w:rPr>
                <w:rFonts w:ascii="Times New Roman" w:hAnsi="Times New Roman"/>
              </w:rPr>
              <w:t xml:space="preserve">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куб. м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отходами – 2,31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куб. м в год</w:t>
            </w:r>
          </w:p>
        </w:tc>
        <w:tc>
          <w:tcPr>
            <w:tcW w:w="1700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5</w:t>
            </w:r>
            <w:r w:rsidR="00EB7AAD" w:rsidRPr="003410C9">
              <w:rPr>
                <w:rFonts w:ascii="Times New Roman" w:hAnsi="Times New Roman"/>
              </w:rPr>
              <w:t>57</w:t>
            </w:r>
            <w:r w:rsidRPr="003410C9">
              <w:rPr>
                <w:rFonts w:ascii="Times New Roman" w:hAnsi="Times New Roman"/>
              </w:rPr>
              <w:t xml:space="preserve"> 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0,1%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5</w:t>
            </w:r>
            <w:r w:rsidR="00EB7AAD" w:rsidRPr="003410C9">
              <w:rPr>
                <w:rFonts w:ascii="Times New Roman" w:hAnsi="Times New Roman"/>
              </w:rPr>
              <w:t>57</w:t>
            </w:r>
            <w:r w:rsidRPr="003410C9">
              <w:rPr>
                <w:rFonts w:ascii="Times New Roman" w:hAnsi="Times New Roman"/>
              </w:rPr>
              <w:t xml:space="preserve"> 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</w:tc>
      </w:tr>
      <w:tr w:rsidR="002B73E7" w:rsidRPr="003410C9" w:rsidTr="00497A8E">
        <w:trPr>
          <w:gridAfter w:val="1"/>
          <w:wAfter w:w="7" w:type="dxa"/>
        </w:trPr>
        <w:tc>
          <w:tcPr>
            <w:tcW w:w="568" w:type="dxa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76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Большеподове-чинское сельское поселение Милославского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газоснабжение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(по нормативу для индивидуальных жилых домов)</w:t>
            </w:r>
          </w:p>
        </w:tc>
        <w:tc>
          <w:tcPr>
            <w:tcW w:w="2552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 3,</w:t>
            </w:r>
            <w:r w:rsidR="000C31B4" w:rsidRPr="003410C9">
              <w:rPr>
                <w:rFonts w:ascii="Times New Roman" w:hAnsi="Times New Roman"/>
              </w:rPr>
              <w:t>56</w:t>
            </w:r>
            <w:r w:rsidRPr="003410C9">
              <w:rPr>
                <w:rFonts w:ascii="Times New Roman" w:hAnsi="Times New Roman"/>
              </w:rPr>
              <w:t xml:space="preserve"> руб./кВт в час; газоснабжение – 6,</w:t>
            </w:r>
            <w:r w:rsidR="000C31B4" w:rsidRPr="003410C9">
              <w:rPr>
                <w:rFonts w:ascii="Times New Roman" w:hAnsi="Times New Roman"/>
              </w:rPr>
              <w:t>285</w:t>
            </w:r>
            <w:r w:rsidRPr="003410C9">
              <w:rPr>
                <w:rFonts w:ascii="Times New Roman" w:hAnsi="Times New Roman"/>
              </w:rPr>
              <w:t xml:space="preserve">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– 4</w:t>
            </w:r>
            <w:r w:rsidR="000C31B4" w:rsidRPr="003410C9">
              <w:rPr>
                <w:rFonts w:ascii="Times New Roman" w:hAnsi="Times New Roman"/>
              </w:rPr>
              <w:t>3</w:t>
            </w:r>
            <w:r w:rsidRPr="003410C9">
              <w:rPr>
                <w:rFonts w:ascii="Times New Roman" w:hAnsi="Times New Roman"/>
              </w:rPr>
              <w:t>,</w:t>
            </w:r>
            <w:r w:rsidR="000C31B4" w:rsidRPr="003410C9">
              <w:rPr>
                <w:rFonts w:ascii="Times New Roman" w:hAnsi="Times New Roman"/>
              </w:rPr>
              <w:t>44</w:t>
            </w:r>
            <w:r w:rsidRPr="003410C9">
              <w:rPr>
                <w:rFonts w:ascii="Times New Roman" w:hAnsi="Times New Roman"/>
              </w:rPr>
              <w:t xml:space="preserve">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отходами – </w:t>
            </w:r>
            <w:r w:rsidR="000C31B4" w:rsidRPr="003410C9">
              <w:rPr>
                <w:rFonts w:ascii="Times New Roman" w:hAnsi="Times New Roman"/>
              </w:rPr>
              <w:t>504,96</w:t>
            </w:r>
            <w:r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  <w:color w:val="000000"/>
                <w:lang w:eastAsia="en-US"/>
              </w:rPr>
              <w:t>руб./куб. м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 5,0;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газоснабжение – 3,0;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водоснабжение – </w:t>
            </w:r>
            <w:r w:rsidR="000C31B4" w:rsidRPr="003410C9">
              <w:rPr>
                <w:rFonts w:ascii="Times New Roman" w:hAnsi="Times New Roman"/>
              </w:rPr>
              <w:t>4</w:t>
            </w:r>
            <w:r w:rsidRPr="003410C9">
              <w:rPr>
                <w:rFonts w:ascii="Times New Roman" w:hAnsi="Times New Roman"/>
              </w:rPr>
              <w:t>,</w:t>
            </w:r>
            <w:r w:rsidR="000C31B4"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бытовыми отходами – </w:t>
            </w:r>
            <w:r w:rsidR="000C31B4" w:rsidRPr="003410C9">
              <w:rPr>
                <w:rFonts w:ascii="Times New Roman" w:hAnsi="Times New Roman"/>
              </w:rPr>
              <w:t>4</w:t>
            </w:r>
            <w:r w:rsidRPr="003410C9">
              <w:rPr>
                <w:rFonts w:ascii="Times New Roman" w:hAnsi="Times New Roman"/>
              </w:rPr>
              <w:t>,0</w:t>
            </w: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</w:t>
            </w:r>
            <w:r w:rsidR="000C31B4" w:rsidRPr="003410C9">
              <w:rPr>
                <w:rFonts w:ascii="Times New Roman" w:hAnsi="Times New Roman"/>
              </w:rPr>
              <w:t>260</w:t>
            </w:r>
            <w:r w:rsidRPr="003410C9">
              <w:rPr>
                <w:rFonts w:ascii="Times New Roman" w:hAnsi="Times New Roman"/>
              </w:rPr>
              <w:t xml:space="preserve"> кВт/час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газоснабжение – 19</w:t>
            </w:r>
            <w:r w:rsidR="003B157B" w:rsidRPr="003410C9">
              <w:rPr>
                <w:rFonts w:ascii="Times New Roman" w:hAnsi="Times New Roman"/>
              </w:rPr>
              <w:t>8</w:t>
            </w:r>
            <w:r w:rsidRPr="003410C9">
              <w:rPr>
                <w:rFonts w:ascii="Times New Roman" w:hAnsi="Times New Roman"/>
              </w:rPr>
              <w:t xml:space="preserve"> куб. м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– 5  куб. м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отходами – 2,31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куб. м в год</w:t>
            </w:r>
          </w:p>
        </w:tc>
        <w:tc>
          <w:tcPr>
            <w:tcW w:w="1700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49</w:t>
            </w:r>
            <w:r w:rsidR="003B157B" w:rsidRPr="003410C9">
              <w:rPr>
                <w:rFonts w:ascii="Times New Roman" w:hAnsi="Times New Roman"/>
              </w:rPr>
              <w:t>5</w:t>
            </w:r>
            <w:r w:rsidRPr="003410C9">
              <w:rPr>
                <w:rFonts w:ascii="Times New Roman" w:hAnsi="Times New Roman"/>
              </w:rPr>
              <w:t xml:space="preserve"> 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49</w:t>
            </w:r>
            <w:r w:rsidR="003B157B" w:rsidRPr="003410C9">
              <w:rPr>
                <w:rFonts w:ascii="Times New Roman" w:hAnsi="Times New Roman"/>
              </w:rPr>
              <w:t>5</w:t>
            </w:r>
            <w:r w:rsidRPr="003410C9">
              <w:rPr>
                <w:rFonts w:ascii="Times New Roman" w:hAnsi="Times New Roman"/>
              </w:rPr>
              <w:t xml:space="preserve"> 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</w:tc>
      </w:tr>
      <w:tr w:rsidR="002B73E7" w:rsidRPr="003410C9" w:rsidTr="00497A8E">
        <w:trPr>
          <w:gridAfter w:val="1"/>
          <w:wAfter w:w="7" w:type="dxa"/>
        </w:trPr>
        <w:tc>
          <w:tcPr>
            <w:tcW w:w="568" w:type="dxa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77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Горняцкое сельское поселение Милославского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газоснабжение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(по нормативу для индивидуальных жилых домов)</w:t>
            </w:r>
          </w:p>
        </w:tc>
        <w:tc>
          <w:tcPr>
            <w:tcW w:w="2552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 3,</w:t>
            </w:r>
            <w:r w:rsidR="00D31DD7" w:rsidRPr="003410C9">
              <w:rPr>
                <w:rFonts w:ascii="Times New Roman" w:hAnsi="Times New Roman"/>
              </w:rPr>
              <w:t>56</w:t>
            </w:r>
            <w:r w:rsidRPr="003410C9">
              <w:rPr>
                <w:rFonts w:ascii="Times New Roman" w:hAnsi="Times New Roman"/>
              </w:rPr>
              <w:t xml:space="preserve"> руб./кВт в час; газоснабжение – 6,</w:t>
            </w:r>
            <w:r w:rsidR="00D31DD7" w:rsidRPr="003410C9">
              <w:rPr>
                <w:rFonts w:ascii="Times New Roman" w:hAnsi="Times New Roman"/>
              </w:rPr>
              <w:t>285</w:t>
            </w:r>
            <w:r w:rsidRPr="003410C9">
              <w:rPr>
                <w:rFonts w:ascii="Times New Roman" w:hAnsi="Times New Roman"/>
              </w:rPr>
              <w:t xml:space="preserve">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водоснабжение – 4</w:t>
            </w:r>
            <w:r w:rsidR="00F01E4E" w:rsidRPr="003410C9">
              <w:rPr>
                <w:rFonts w:ascii="Times New Roman" w:hAnsi="Times New Roman"/>
              </w:rPr>
              <w:t>3</w:t>
            </w:r>
            <w:r w:rsidRPr="003410C9">
              <w:rPr>
                <w:rFonts w:ascii="Times New Roman" w:hAnsi="Times New Roman"/>
              </w:rPr>
              <w:t>,</w:t>
            </w:r>
            <w:r w:rsidR="00F01E4E" w:rsidRPr="003410C9">
              <w:rPr>
                <w:rFonts w:ascii="Times New Roman" w:hAnsi="Times New Roman"/>
              </w:rPr>
              <w:t>44</w:t>
            </w:r>
            <w:r w:rsidRPr="003410C9">
              <w:rPr>
                <w:rFonts w:ascii="Times New Roman" w:hAnsi="Times New Roman"/>
              </w:rPr>
              <w:t xml:space="preserve">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отходами – </w:t>
            </w:r>
            <w:r w:rsidR="00F01E4E" w:rsidRPr="003410C9">
              <w:rPr>
                <w:rFonts w:ascii="Times New Roman" w:hAnsi="Times New Roman"/>
              </w:rPr>
              <w:t>504,96</w:t>
            </w:r>
            <w:r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  <w:color w:val="000000"/>
                <w:lang w:eastAsia="en-US"/>
              </w:rPr>
              <w:t>руб./куб. м</w:t>
            </w: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 5,0;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газоснабжение – 3,0;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водоснабжение – </w:t>
            </w:r>
            <w:r w:rsidR="00F01E4E" w:rsidRPr="003410C9">
              <w:rPr>
                <w:rFonts w:ascii="Times New Roman" w:hAnsi="Times New Roman"/>
              </w:rPr>
              <w:t>4</w:t>
            </w:r>
            <w:r w:rsidRPr="003410C9">
              <w:rPr>
                <w:rFonts w:ascii="Times New Roman" w:hAnsi="Times New Roman"/>
              </w:rPr>
              <w:t>,</w:t>
            </w:r>
            <w:r w:rsidR="00F01E4E"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отходами – </w:t>
            </w:r>
            <w:r w:rsidR="00F01E4E" w:rsidRPr="003410C9">
              <w:rPr>
                <w:rFonts w:ascii="Times New Roman" w:hAnsi="Times New Roman"/>
              </w:rPr>
              <w:t>4</w:t>
            </w:r>
            <w:r w:rsidRPr="003410C9">
              <w:rPr>
                <w:rFonts w:ascii="Times New Roman" w:hAnsi="Times New Roman"/>
              </w:rPr>
              <w:t>,0</w:t>
            </w: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 </w:t>
            </w:r>
            <w:r w:rsidR="00F01E4E" w:rsidRPr="003410C9">
              <w:rPr>
                <w:rFonts w:ascii="Times New Roman" w:hAnsi="Times New Roman"/>
              </w:rPr>
              <w:t>250</w:t>
            </w:r>
            <w:r w:rsidRPr="003410C9">
              <w:rPr>
                <w:rFonts w:ascii="Times New Roman" w:hAnsi="Times New Roman"/>
              </w:rPr>
              <w:t xml:space="preserve"> кВт/час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– </w:t>
            </w:r>
            <w:r w:rsidR="00F01E4E" w:rsidRPr="003410C9">
              <w:rPr>
                <w:rFonts w:ascii="Times New Roman" w:hAnsi="Times New Roman"/>
              </w:rPr>
              <w:t>210</w:t>
            </w:r>
            <w:r w:rsidRPr="003410C9">
              <w:rPr>
                <w:rFonts w:ascii="Times New Roman" w:hAnsi="Times New Roman"/>
              </w:rPr>
              <w:t xml:space="preserve"> куб. м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 – </w:t>
            </w:r>
            <w:r w:rsidR="00F01E4E" w:rsidRPr="003410C9">
              <w:rPr>
                <w:rFonts w:ascii="Times New Roman" w:hAnsi="Times New Roman"/>
              </w:rPr>
              <w:t>6</w:t>
            </w:r>
            <w:r w:rsidRPr="003410C9">
              <w:rPr>
                <w:rFonts w:ascii="Times New Roman" w:hAnsi="Times New Roman"/>
              </w:rPr>
              <w:t xml:space="preserve">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куб. м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отходами – 2,31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куб. м в год</w:t>
            </w:r>
          </w:p>
        </w:tc>
        <w:tc>
          <w:tcPr>
            <w:tcW w:w="1700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7</w:t>
            </w:r>
            <w:r w:rsidR="00D31DD7" w:rsidRPr="003410C9">
              <w:rPr>
                <w:rFonts w:ascii="Times New Roman" w:hAnsi="Times New Roman"/>
              </w:rPr>
              <w:t>53</w:t>
            </w:r>
            <w:r w:rsidRPr="003410C9">
              <w:rPr>
                <w:rFonts w:ascii="Times New Roman" w:hAnsi="Times New Roman"/>
              </w:rPr>
              <w:t xml:space="preserve"> 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7</w:t>
            </w:r>
            <w:r w:rsidR="00D31DD7" w:rsidRPr="003410C9">
              <w:rPr>
                <w:rFonts w:ascii="Times New Roman" w:hAnsi="Times New Roman"/>
              </w:rPr>
              <w:t>53</w:t>
            </w:r>
            <w:r w:rsidRPr="003410C9">
              <w:rPr>
                <w:rFonts w:ascii="Times New Roman" w:hAnsi="Times New Roman"/>
              </w:rPr>
              <w:t xml:space="preserve"> 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</w:tc>
      </w:tr>
      <w:tr w:rsidR="002B73E7" w:rsidRPr="003410C9" w:rsidTr="00F03DE3">
        <w:trPr>
          <w:gridAfter w:val="1"/>
          <w:wAfter w:w="7" w:type="dxa"/>
          <w:trHeight w:val="2445"/>
        </w:trPr>
        <w:tc>
          <w:tcPr>
            <w:tcW w:w="568" w:type="dxa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78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Кочуровское сельское поселение Милославского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газоснабжение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(по нормативу для индивидуальных жилых домов)</w:t>
            </w:r>
          </w:p>
        </w:tc>
        <w:tc>
          <w:tcPr>
            <w:tcW w:w="2552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 3,</w:t>
            </w:r>
            <w:r w:rsidR="007756A5" w:rsidRPr="003410C9">
              <w:rPr>
                <w:rFonts w:ascii="Times New Roman" w:hAnsi="Times New Roman"/>
              </w:rPr>
              <w:t>56</w:t>
            </w:r>
            <w:r w:rsidRPr="003410C9">
              <w:rPr>
                <w:rFonts w:ascii="Times New Roman" w:hAnsi="Times New Roman"/>
              </w:rPr>
              <w:t xml:space="preserve"> руб./кВт в час; газоснабжение – 6,</w:t>
            </w:r>
            <w:r w:rsidR="007756A5" w:rsidRPr="003410C9">
              <w:rPr>
                <w:rFonts w:ascii="Times New Roman" w:hAnsi="Times New Roman"/>
              </w:rPr>
              <w:t>285</w:t>
            </w:r>
            <w:r w:rsidRPr="003410C9">
              <w:rPr>
                <w:rFonts w:ascii="Times New Roman" w:hAnsi="Times New Roman"/>
              </w:rPr>
              <w:t xml:space="preserve">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– 4</w:t>
            </w:r>
            <w:r w:rsidR="007756A5" w:rsidRPr="003410C9">
              <w:rPr>
                <w:rFonts w:ascii="Times New Roman" w:hAnsi="Times New Roman"/>
              </w:rPr>
              <w:t>3</w:t>
            </w:r>
            <w:r w:rsidRPr="003410C9">
              <w:rPr>
                <w:rFonts w:ascii="Times New Roman" w:hAnsi="Times New Roman"/>
              </w:rPr>
              <w:t>,</w:t>
            </w:r>
            <w:r w:rsidR="007756A5" w:rsidRPr="003410C9">
              <w:rPr>
                <w:rFonts w:ascii="Times New Roman" w:hAnsi="Times New Roman"/>
              </w:rPr>
              <w:t>44</w:t>
            </w:r>
            <w:r w:rsidRPr="003410C9">
              <w:rPr>
                <w:rFonts w:ascii="Times New Roman" w:hAnsi="Times New Roman"/>
              </w:rPr>
              <w:t xml:space="preserve">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бытовыми отходами – </w:t>
            </w:r>
            <w:r w:rsidR="007756A5" w:rsidRPr="003410C9">
              <w:rPr>
                <w:rFonts w:ascii="Times New Roman" w:hAnsi="Times New Roman"/>
              </w:rPr>
              <w:t>504,96</w:t>
            </w:r>
            <w:r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  <w:color w:val="000000"/>
                <w:lang w:eastAsia="en-US"/>
              </w:rPr>
              <w:t>руб./куб. м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 5,0;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газоснабжение – 3,0;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водоснабжение – </w:t>
            </w:r>
            <w:r w:rsidR="007756A5" w:rsidRPr="003410C9">
              <w:rPr>
                <w:rFonts w:ascii="Times New Roman" w:hAnsi="Times New Roman"/>
              </w:rPr>
              <w:t>4</w:t>
            </w:r>
            <w:r w:rsidRPr="003410C9">
              <w:rPr>
                <w:rFonts w:ascii="Times New Roman" w:hAnsi="Times New Roman"/>
              </w:rPr>
              <w:t>,</w:t>
            </w:r>
            <w:r w:rsidR="007756A5"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</w:t>
            </w:r>
            <w:r w:rsidR="00946014" w:rsidRPr="003410C9">
              <w:rPr>
                <w:rFonts w:ascii="Times New Roman" w:hAnsi="Times New Roman"/>
              </w:rPr>
              <w:t xml:space="preserve"> </w:t>
            </w:r>
            <w:r w:rsidR="007756A5" w:rsidRPr="003410C9">
              <w:rPr>
                <w:rFonts w:ascii="Times New Roman" w:hAnsi="Times New Roman"/>
              </w:rPr>
              <w:t>4</w:t>
            </w:r>
            <w:r w:rsidRPr="003410C9">
              <w:rPr>
                <w:rFonts w:ascii="Times New Roman" w:hAnsi="Times New Roman"/>
              </w:rPr>
              <w:t>,0</w:t>
            </w: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 </w:t>
            </w:r>
            <w:r w:rsidR="007756A5" w:rsidRPr="003410C9">
              <w:rPr>
                <w:rFonts w:ascii="Times New Roman" w:hAnsi="Times New Roman"/>
              </w:rPr>
              <w:t>260</w:t>
            </w:r>
            <w:r w:rsidRPr="003410C9">
              <w:rPr>
                <w:rFonts w:ascii="Times New Roman" w:hAnsi="Times New Roman"/>
              </w:rPr>
              <w:t xml:space="preserve"> кВт/час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газоснабжение – 1</w:t>
            </w:r>
            <w:r w:rsidR="00AC0419" w:rsidRPr="003410C9">
              <w:rPr>
                <w:rFonts w:ascii="Times New Roman" w:hAnsi="Times New Roman"/>
              </w:rPr>
              <w:t>8</w:t>
            </w:r>
            <w:r w:rsidRPr="003410C9">
              <w:rPr>
                <w:rFonts w:ascii="Times New Roman" w:hAnsi="Times New Roman"/>
              </w:rPr>
              <w:t>8 куб. м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 –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8 куб. м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отходами – 2,31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куб. м в год</w:t>
            </w:r>
          </w:p>
        </w:tc>
        <w:tc>
          <w:tcPr>
            <w:tcW w:w="1700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7</w:t>
            </w:r>
            <w:r w:rsidR="00AC0419" w:rsidRPr="003410C9">
              <w:rPr>
                <w:rFonts w:ascii="Times New Roman" w:hAnsi="Times New Roman"/>
              </w:rPr>
              <w:t>20</w:t>
            </w:r>
            <w:r w:rsidRPr="003410C9">
              <w:rPr>
                <w:rFonts w:ascii="Times New Roman" w:hAnsi="Times New Roman"/>
              </w:rPr>
              <w:t xml:space="preserve"> 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7</w:t>
            </w:r>
            <w:r w:rsidR="00AC0419" w:rsidRPr="003410C9">
              <w:rPr>
                <w:rFonts w:ascii="Times New Roman" w:hAnsi="Times New Roman"/>
              </w:rPr>
              <w:t>20</w:t>
            </w:r>
            <w:r w:rsidRPr="003410C9">
              <w:rPr>
                <w:rFonts w:ascii="Times New Roman" w:hAnsi="Times New Roman"/>
              </w:rPr>
              <w:t xml:space="preserve"> 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</w:tc>
      </w:tr>
      <w:tr w:rsidR="002B73E7" w:rsidRPr="003410C9" w:rsidTr="00497A8E">
        <w:trPr>
          <w:gridAfter w:val="1"/>
          <w:wAfter w:w="7" w:type="dxa"/>
        </w:trPr>
        <w:tc>
          <w:tcPr>
            <w:tcW w:w="568" w:type="dxa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79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Липяговское  сельское поселение Милославского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газоснабжение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(по нормативу для индивидуальных жилых домов)</w:t>
            </w:r>
          </w:p>
        </w:tc>
        <w:tc>
          <w:tcPr>
            <w:tcW w:w="2552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 3,</w:t>
            </w:r>
            <w:r w:rsidR="00A001E1" w:rsidRPr="003410C9">
              <w:rPr>
                <w:rFonts w:ascii="Times New Roman" w:hAnsi="Times New Roman"/>
              </w:rPr>
              <w:t>56</w:t>
            </w:r>
            <w:r w:rsidRPr="003410C9">
              <w:rPr>
                <w:rFonts w:ascii="Times New Roman" w:hAnsi="Times New Roman"/>
              </w:rPr>
              <w:t xml:space="preserve"> руб./кВт в час; газоснабжение – 6,</w:t>
            </w:r>
            <w:r w:rsidR="00A001E1" w:rsidRPr="003410C9">
              <w:rPr>
                <w:rFonts w:ascii="Times New Roman" w:hAnsi="Times New Roman"/>
              </w:rPr>
              <w:t>285</w:t>
            </w:r>
            <w:r w:rsidRPr="003410C9">
              <w:rPr>
                <w:rFonts w:ascii="Times New Roman" w:hAnsi="Times New Roman"/>
              </w:rPr>
              <w:t xml:space="preserve">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– 4</w:t>
            </w:r>
            <w:r w:rsidR="00A001E1" w:rsidRPr="003410C9">
              <w:rPr>
                <w:rFonts w:ascii="Times New Roman" w:hAnsi="Times New Roman"/>
              </w:rPr>
              <w:t>3</w:t>
            </w:r>
            <w:r w:rsidRPr="003410C9">
              <w:rPr>
                <w:rFonts w:ascii="Times New Roman" w:hAnsi="Times New Roman"/>
              </w:rPr>
              <w:t>,</w:t>
            </w:r>
            <w:r w:rsidR="00A001E1" w:rsidRPr="003410C9">
              <w:rPr>
                <w:rFonts w:ascii="Times New Roman" w:hAnsi="Times New Roman"/>
              </w:rPr>
              <w:t>44</w:t>
            </w:r>
            <w:r w:rsidRPr="003410C9">
              <w:rPr>
                <w:rFonts w:ascii="Times New Roman" w:hAnsi="Times New Roman"/>
              </w:rPr>
              <w:t xml:space="preserve">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отходами – </w:t>
            </w:r>
            <w:r w:rsidR="00A001E1" w:rsidRPr="003410C9">
              <w:rPr>
                <w:rFonts w:ascii="Times New Roman" w:hAnsi="Times New Roman"/>
              </w:rPr>
              <w:t>504,96</w:t>
            </w:r>
            <w:r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  <w:color w:val="000000"/>
                <w:lang w:eastAsia="en-US"/>
              </w:rPr>
              <w:t>руб./куб. м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 5,0;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газоснабжение – 3,0;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водоснабжение – </w:t>
            </w:r>
            <w:r w:rsidR="00A001E1" w:rsidRPr="003410C9">
              <w:rPr>
                <w:rFonts w:ascii="Times New Roman" w:hAnsi="Times New Roman"/>
              </w:rPr>
              <w:t>4</w:t>
            </w:r>
            <w:r w:rsidRPr="003410C9">
              <w:rPr>
                <w:rFonts w:ascii="Times New Roman" w:hAnsi="Times New Roman"/>
              </w:rPr>
              <w:t>,</w:t>
            </w:r>
            <w:r w:rsidR="00A001E1"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отходами – </w:t>
            </w:r>
            <w:r w:rsidR="00A001E1" w:rsidRPr="003410C9">
              <w:rPr>
                <w:rFonts w:ascii="Times New Roman" w:hAnsi="Times New Roman"/>
              </w:rPr>
              <w:t>4</w:t>
            </w:r>
            <w:r w:rsidRPr="003410C9">
              <w:rPr>
                <w:rFonts w:ascii="Times New Roman" w:hAnsi="Times New Roman"/>
              </w:rPr>
              <w:t>,0</w:t>
            </w: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</w:t>
            </w:r>
            <w:r w:rsidR="00A001E1" w:rsidRPr="003410C9">
              <w:rPr>
                <w:rFonts w:ascii="Times New Roman" w:hAnsi="Times New Roman"/>
              </w:rPr>
              <w:t>230</w:t>
            </w:r>
            <w:r w:rsidRPr="003410C9">
              <w:rPr>
                <w:rFonts w:ascii="Times New Roman" w:hAnsi="Times New Roman"/>
              </w:rPr>
              <w:t xml:space="preserve"> кВт/час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газоснабжение – 1</w:t>
            </w:r>
            <w:r w:rsidR="00A001E1" w:rsidRPr="003410C9">
              <w:rPr>
                <w:rFonts w:ascii="Times New Roman" w:hAnsi="Times New Roman"/>
              </w:rPr>
              <w:t>78</w:t>
            </w:r>
            <w:r w:rsidRPr="003410C9">
              <w:rPr>
                <w:rFonts w:ascii="Times New Roman" w:hAnsi="Times New Roman"/>
              </w:rPr>
              <w:t xml:space="preserve"> куб. м в месяц;</w:t>
            </w:r>
          </w:p>
          <w:p w:rsidR="00946014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 – </w:t>
            </w:r>
            <w:r w:rsidR="00A001E1" w:rsidRPr="003410C9">
              <w:rPr>
                <w:rFonts w:ascii="Times New Roman" w:hAnsi="Times New Roman"/>
              </w:rPr>
              <w:t>6</w:t>
            </w:r>
            <w:r w:rsidRPr="003410C9">
              <w:rPr>
                <w:rFonts w:ascii="Times New Roman" w:hAnsi="Times New Roman"/>
              </w:rPr>
              <w:t xml:space="preserve">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куб. м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отходами – 2,31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куб. м в год</w:t>
            </w:r>
          </w:p>
        </w:tc>
        <w:tc>
          <w:tcPr>
            <w:tcW w:w="1700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4</w:t>
            </w:r>
            <w:r w:rsidR="00066040" w:rsidRPr="003410C9">
              <w:rPr>
                <w:rFonts w:ascii="Times New Roman" w:hAnsi="Times New Roman"/>
              </w:rPr>
              <w:t>76</w:t>
            </w:r>
            <w:r w:rsidRPr="003410C9">
              <w:rPr>
                <w:rFonts w:ascii="Times New Roman" w:hAnsi="Times New Roman"/>
              </w:rPr>
              <w:t xml:space="preserve"> 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0,04%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4</w:t>
            </w:r>
            <w:r w:rsidR="00066040" w:rsidRPr="003410C9">
              <w:rPr>
                <w:rFonts w:ascii="Times New Roman" w:hAnsi="Times New Roman"/>
              </w:rPr>
              <w:t>76</w:t>
            </w:r>
            <w:r w:rsidRPr="003410C9">
              <w:rPr>
                <w:rFonts w:ascii="Times New Roman" w:hAnsi="Times New Roman"/>
              </w:rPr>
              <w:t xml:space="preserve"> 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0,04%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</w:tc>
      </w:tr>
      <w:tr w:rsidR="002B73E7" w:rsidRPr="003410C9" w:rsidTr="00497A8E">
        <w:trPr>
          <w:gridAfter w:val="1"/>
          <w:wAfter w:w="7" w:type="dxa"/>
        </w:trPr>
        <w:tc>
          <w:tcPr>
            <w:tcW w:w="568" w:type="dxa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80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Милославское сельское поселение Милославского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газоснабжение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(по нормативу для индивидуальных жилых домов)</w:t>
            </w:r>
          </w:p>
        </w:tc>
        <w:tc>
          <w:tcPr>
            <w:tcW w:w="2552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 3,</w:t>
            </w:r>
            <w:r w:rsidR="00B35AA3" w:rsidRPr="003410C9">
              <w:rPr>
                <w:rFonts w:ascii="Times New Roman" w:hAnsi="Times New Roman"/>
              </w:rPr>
              <w:t>56</w:t>
            </w:r>
            <w:r w:rsidRPr="003410C9">
              <w:rPr>
                <w:rFonts w:ascii="Times New Roman" w:hAnsi="Times New Roman"/>
              </w:rPr>
              <w:t xml:space="preserve"> руб./кВт в час; газоснабжение – 6,</w:t>
            </w:r>
            <w:r w:rsidR="00B35AA3" w:rsidRPr="003410C9">
              <w:rPr>
                <w:rFonts w:ascii="Times New Roman" w:hAnsi="Times New Roman"/>
              </w:rPr>
              <w:t>285</w:t>
            </w:r>
            <w:r w:rsidRPr="003410C9">
              <w:rPr>
                <w:rFonts w:ascii="Times New Roman" w:hAnsi="Times New Roman"/>
              </w:rPr>
              <w:t xml:space="preserve">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– 4</w:t>
            </w:r>
            <w:r w:rsidR="00B35AA3" w:rsidRPr="003410C9">
              <w:rPr>
                <w:rFonts w:ascii="Times New Roman" w:hAnsi="Times New Roman"/>
              </w:rPr>
              <w:t>3</w:t>
            </w:r>
            <w:r w:rsidRPr="003410C9">
              <w:rPr>
                <w:rFonts w:ascii="Times New Roman" w:hAnsi="Times New Roman"/>
              </w:rPr>
              <w:t>,</w:t>
            </w:r>
            <w:r w:rsidR="00B35AA3" w:rsidRPr="003410C9">
              <w:rPr>
                <w:rFonts w:ascii="Times New Roman" w:hAnsi="Times New Roman"/>
              </w:rPr>
              <w:t>44</w:t>
            </w:r>
            <w:r w:rsidRPr="003410C9">
              <w:rPr>
                <w:rFonts w:ascii="Times New Roman" w:hAnsi="Times New Roman"/>
              </w:rPr>
              <w:t xml:space="preserve">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отходами – </w:t>
            </w:r>
            <w:r w:rsidR="00B35AA3" w:rsidRPr="003410C9">
              <w:rPr>
                <w:rFonts w:ascii="Times New Roman" w:hAnsi="Times New Roman"/>
              </w:rPr>
              <w:t>504,96</w:t>
            </w:r>
            <w:r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  <w:color w:val="000000"/>
                <w:lang w:eastAsia="en-US"/>
              </w:rPr>
              <w:t>руб./куб. м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 5,0;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газоснабжение – 3,0;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водоснабжение – </w:t>
            </w:r>
            <w:r w:rsidR="00C64BC9" w:rsidRPr="003410C9">
              <w:rPr>
                <w:rFonts w:ascii="Times New Roman" w:hAnsi="Times New Roman"/>
              </w:rPr>
              <w:t>4</w:t>
            </w:r>
            <w:r w:rsidRPr="003410C9">
              <w:rPr>
                <w:rFonts w:ascii="Times New Roman" w:hAnsi="Times New Roman"/>
              </w:rPr>
              <w:t>,</w:t>
            </w:r>
            <w:r w:rsidR="00C64BC9"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отходами – </w:t>
            </w:r>
            <w:r w:rsidR="00C64BC9" w:rsidRPr="003410C9">
              <w:rPr>
                <w:rFonts w:ascii="Times New Roman" w:hAnsi="Times New Roman"/>
              </w:rPr>
              <w:t>4</w:t>
            </w:r>
            <w:r w:rsidRPr="003410C9">
              <w:rPr>
                <w:rFonts w:ascii="Times New Roman" w:hAnsi="Times New Roman"/>
              </w:rPr>
              <w:t>,0</w:t>
            </w: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 </w:t>
            </w:r>
            <w:r w:rsidR="00C64BC9" w:rsidRPr="003410C9">
              <w:rPr>
                <w:rFonts w:ascii="Times New Roman" w:hAnsi="Times New Roman"/>
              </w:rPr>
              <w:t>240</w:t>
            </w:r>
            <w:r w:rsidRPr="003410C9">
              <w:rPr>
                <w:rFonts w:ascii="Times New Roman" w:hAnsi="Times New Roman"/>
              </w:rPr>
              <w:t xml:space="preserve"> кВт/час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газоснабжение – 1</w:t>
            </w:r>
            <w:r w:rsidR="00C64BC9" w:rsidRPr="003410C9">
              <w:rPr>
                <w:rFonts w:ascii="Times New Roman" w:hAnsi="Times New Roman"/>
              </w:rPr>
              <w:t>97</w:t>
            </w:r>
            <w:r w:rsidRPr="003410C9">
              <w:rPr>
                <w:rFonts w:ascii="Times New Roman" w:hAnsi="Times New Roman"/>
              </w:rPr>
              <w:t xml:space="preserve"> куб. м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 – 7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куб. м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отходами – 2,31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куб. м в год</w:t>
            </w:r>
          </w:p>
        </w:tc>
        <w:tc>
          <w:tcPr>
            <w:tcW w:w="1700" w:type="dxa"/>
            <w:shd w:val="clear" w:color="auto" w:fill="auto"/>
          </w:tcPr>
          <w:p w:rsidR="002B73E7" w:rsidRPr="003410C9" w:rsidRDefault="00C64BC9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679</w:t>
            </w:r>
            <w:r w:rsidR="002B73E7" w:rsidRPr="003410C9">
              <w:rPr>
                <w:rFonts w:ascii="Times New Roman" w:hAnsi="Times New Roman"/>
              </w:rPr>
              <w:t xml:space="preserve"> чел.</w:t>
            </w:r>
            <w:r w:rsidR="002B73E7" w:rsidRPr="003410C9">
              <w:rPr>
                <w:rFonts w:ascii="Times New Roman" w:hAnsi="Times New Roman"/>
                <w:vertAlign w:val="superscript"/>
              </w:rPr>
              <w:t>2</w:t>
            </w:r>
            <w:r w:rsidR="002B73E7"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C64BC9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679</w:t>
            </w:r>
            <w:r w:rsidR="002B73E7" w:rsidRPr="003410C9">
              <w:rPr>
                <w:rFonts w:ascii="Times New Roman" w:hAnsi="Times New Roman"/>
              </w:rPr>
              <w:t xml:space="preserve"> чел.</w:t>
            </w:r>
            <w:r w:rsidR="002B73E7" w:rsidRPr="003410C9">
              <w:rPr>
                <w:rFonts w:ascii="Times New Roman" w:hAnsi="Times New Roman"/>
                <w:vertAlign w:val="superscript"/>
              </w:rPr>
              <w:t>4</w:t>
            </w:r>
            <w:r w:rsidR="002B73E7"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</w:tc>
      </w:tr>
      <w:tr w:rsidR="002B73E7" w:rsidRPr="003410C9" w:rsidTr="00497A8E">
        <w:trPr>
          <w:gridAfter w:val="1"/>
          <w:wAfter w:w="7" w:type="dxa"/>
        </w:trPr>
        <w:tc>
          <w:tcPr>
            <w:tcW w:w="568" w:type="dxa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81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Павловское сельское поселение Милославского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газоснабжение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(по нормативу для индивидуальных жилых домов)</w:t>
            </w:r>
          </w:p>
        </w:tc>
        <w:tc>
          <w:tcPr>
            <w:tcW w:w="2552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 3,</w:t>
            </w:r>
            <w:r w:rsidR="00D91D52" w:rsidRPr="003410C9">
              <w:rPr>
                <w:rFonts w:ascii="Times New Roman" w:hAnsi="Times New Roman"/>
              </w:rPr>
              <w:t>56</w:t>
            </w:r>
            <w:r w:rsidRPr="003410C9">
              <w:rPr>
                <w:rFonts w:ascii="Times New Roman" w:hAnsi="Times New Roman"/>
              </w:rPr>
              <w:t xml:space="preserve"> руб./кВт в час; газоснабжение – 6,</w:t>
            </w:r>
            <w:r w:rsidR="00D91D52" w:rsidRPr="003410C9">
              <w:rPr>
                <w:rFonts w:ascii="Times New Roman" w:hAnsi="Times New Roman"/>
              </w:rPr>
              <w:t>285</w:t>
            </w:r>
            <w:r w:rsidRPr="003410C9">
              <w:rPr>
                <w:rFonts w:ascii="Times New Roman" w:hAnsi="Times New Roman"/>
              </w:rPr>
              <w:t xml:space="preserve">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– 4</w:t>
            </w:r>
            <w:r w:rsidR="00D91D52" w:rsidRPr="003410C9">
              <w:rPr>
                <w:rFonts w:ascii="Times New Roman" w:hAnsi="Times New Roman"/>
              </w:rPr>
              <w:t>3</w:t>
            </w:r>
            <w:r w:rsidRPr="003410C9">
              <w:rPr>
                <w:rFonts w:ascii="Times New Roman" w:hAnsi="Times New Roman"/>
              </w:rPr>
              <w:t>,</w:t>
            </w:r>
            <w:r w:rsidR="00D91D52" w:rsidRPr="003410C9">
              <w:rPr>
                <w:rFonts w:ascii="Times New Roman" w:hAnsi="Times New Roman"/>
              </w:rPr>
              <w:t>44</w:t>
            </w:r>
            <w:r w:rsidRPr="003410C9">
              <w:rPr>
                <w:rFonts w:ascii="Times New Roman" w:hAnsi="Times New Roman"/>
              </w:rPr>
              <w:t xml:space="preserve">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отходами – </w:t>
            </w:r>
            <w:r w:rsidR="00D91D52" w:rsidRPr="003410C9">
              <w:rPr>
                <w:rFonts w:ascii="Times New Roman" w:hAnsi="Times New Roman"/>
              </w:rPr>
              <w:t>504,96</w:t>
            </w:r>
            <w:r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  <w:color w:val="000000"/>
                <w:lang w:eastAsia="en-US"/>
              </w:rPr>
              <w:t>руб./куб. м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 5,0;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газоснабжение – 3,0;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водоснабжение – </w:t>
            </w:r>
            <w:r w:rsidR="00D91D52" w:rsidRPr="003410C9">
              <w:rPr>
                <w:rFonts w:ascii="Times New Roman" w:hAnsi="Times New Roman"/>
              </w:rPr>
              <w:t>4</w:t>
            </w:r>
            <w:r w:rsidRPr="003410C9">
              <w:rPr>
                <w:rFonts w:ascii="Times New Roman" w:hAnsi="Times New Roman"/>
              </w:rPr>
              <w:t>,</w:t>
            </w:r>
            <w:r w:rsidR="00D91D52"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отходами – </w:t>
            </w:r>
            <w:r w:rsidR="00D91D52" w:rsidRPr="003410C9">
              <w:rPr>
                <w:rFonts w:ascii="Times New Roman" w:hAnsi="Times New Roman"/>
              </w:rPr>
              <w:t>4</w:t>
            </w:r>
            <w:r w:rsidRPr="003410C9">
              <w:rPr>
                <w:rFonts w:ascii="Times New Roman" w:hAnsi="Times New Roman"/>
              </w:rPr>
              <w:t>,0</w:t>
            </w: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 </w:t>
            </w:r>
            <w:r w:rsidR="00D91D52" w:rsidRPr="003410C9">
              <w:rPr>
                <w:rFonts w:ascii="Times New Roman" w:hAnsi="Times New Roman"/>
              </w:rPr>
              <w:t>230</w:t>
            </w:r>
            <w:r w:rsidRPr="003410C9">
              <w:rPr>
                <w:rFonts w:ascii="Times New Roman" w:hAnsi="Times New Roman"/>
              </w:rPr>
              <w:t xml:space="preserve"> кВт/час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газоснабжение – 190 куб. м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 – </w:t>
            </w:r>
            <w:r w:rsidR="00280419" w:rsidRPr="003410C9">
              <w:rPr>
                <w:rFonts w:ascii="Times New Roman" w:hAnsi="Times New Roman"/>
              </w:rPr>
              <w:t>6</w:t>
            </w:r>
            <w:r w:rsidRPr="003410C9">
              <w:rPr>
                <w:rFonts w:ascii="Times New Roman" w:hAnsi="Times New Roman"/>
              </w:rPr>
              <w:t xml:space="preserve"> </w:t>
            </w:r>
            <w:r w:rsidR="000D2B57"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</w:rPr>
              <w:t>куб. м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отходами – 2,31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куб. м в год</w:t>
            </w:r>
          </w:p>
        </w:tc>
        <w:tc>
          <w:tcPr>
            <w:tcW w:w="1700" w:type="dxa"/>
            <w:shd w:val="clear" w:color="auto" w:fill="auto"/>
          </w:tcPr>
          <w:p w:rsidR="002B73E7" w:rsidRPr="003410C9" w:rsidRDefault="00280419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697</w:t>
            </w:r>
            <w:r w:rsidR="002B73E7" w:rsidRPr="003410C9">
              <w:rPr>
                <w:rFonts w:ascii="Times New Roman" w:hAnsi="Times New Roman"/>
              </w:rPr>
              <w:t xml:space="preserve"> чел.</w:t>
            </w:r>
            <w:r w:rsidR="002B73E7" w:rsidRPr="003410C9">
              <w:rPr>
                <w:rFonts w:ascii="Times New Roman" w:hAnsi="Times New Roman"/>
                <w:vertAlign w:val="superscript"/>
              </w:rPr>
              <w:t>2</w:t>
            </w:r>
            <w:r w:rsidR="002B73E7"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80419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697</w:t>
            </w:r>
            <w:r w:rsidR="002B73E7" w:rsidRPr="003410C9">
              <w:rPr>
                <w:rFonts w:ascii="Times New Roman" w:hAnsi="Times New Roman"/>
              </w:rPr>
              <w:t xml:space="preserve"> чел.</w:t>
            </w:r>
            <w:r w:rsidR="002B73E7" w:rsidRPr="003410C9">
              <w:rPr>
                <w:rFonts w:ascii="Times New Roman" w:hAnsi="Times New Roman"/>
                <w:vertAlign w:val="superscript"/>
              </w:rPr>
              <w:t>4</w:t>
            </w:r>
            <w:r w:rsidR="002B73E7"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</w:tc>
      </w:tr>
      <w:tr w:rsidR="002B73E7" w:rsidRPr="003410C9" w:rsidTr="00497A8E">
        <w:trPr>
          <w:gridAfter w:val="1"/>
          <w:wAfter w:w="7" w:type="dxa"/>
        </w:trPr>
        <w:tc>
          <w:tcPr>
            <w:tcW w:w="568" w:type="dxa"/>
          </w:tcPr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82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Чернавское сельское поселение Милославского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(по приборам учета);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газоснабжение (по приборам учета);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(по приборам учета);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(по нормативу для индивидуальных жилых домов)</w:t>
            </w:r>
          </w:p>
        </w:tc>
        <w:tc>
          <w:tcPr>
            <w:tcW w:w="2552" w:type="dxa"/>
            <w:shd w:val="clear" w:color="auto" w:fill="auto"/>
          </w:tcPr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 3,</w:t>
            </w:r>
            <w:r w:rsidR="00EB4FC6" w:rsidRPr="003410C9">
              <w:rPr>
                <w:rFonts w:ascii="Times New Roman" w:hAnsi="Times New Roman"/>
              </w:rPr>
              <w:t>56</w:t>
            </w:r>
            <w:r w:rsidRPr="003410C9">
              <w:rPr>
                <w:rFonts w:ascii="Times New Roman" w:hAnsi="Times New Roman"/>
              </w:rPr>
              <w:t xml:space="preserve"> руб./кВт в час; газоснабжение – 6,</w:t>
            </w:r>
            <w:r w:rsidR="00EB4FC6" w:rsidRPr="003410C9">
              <w:rPr>
                <w:rFonts w:ascii="Times New Roman" w:hAnsi="Times New Roman"/>
              </w:rPr>
              <w:t>285</w:t>
            </w:r>
            <w:r w:rsidRPr="003410C9">
              <w:rPr>
                <w:rFonts w:ascii="Times New Roman" w:hAnsi="Times New Roman"/>
              </w:rPr>
              <w:t xml:space="preserve"> руб./куб. м;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– 4</w:t>
            </w:r>
            <w:r w:rsidR="00EB4FC6" w:rsidRPr="003410C9">
              <w:rPr>
                <w:rFonts w:ascii="Times New Roman" w:hAnsi="Times New Roman"/>
              </w:rPr>
              <w:t>3</w:t>
            </w:r>
            <w:r w:rsidRPr="003410C9">
              <w:rPr>
                <w:rFonts w:ascii="Times New Roman" w:hAnsi="Times New Roman"/>
              </w:rPr>
              <w:t>,</w:t>
            </w:r>
            <w:r w:rsidR="00EB4FC6" w:rsidRPr="003410C9">
              <w:rPr>
                <w:rFonts w:ascii="Times New Roman" w:hAnsi="Times New Roman"/>
              </w:rPr>
              <w:t>44</w:t>
            </w:r>
            <w:r w:rsidRPr="003410C9">
              <w:rPr>
                <w:rFonts w:ascii="Times New Roman" w:hAnsi="Times New Roman"/>
              </w:rPr>
              <w:t xml:space="preserve"> руб./куб. м;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отходами – </w:t>
            </w:r>
            <w:r w:rsidR="00EB4FC6" w:rsidRPr="003410C9">
              <w:rPr>
                <w:rFonts w:ascii="Times New Roman" w:hAnsi="Times New Roman"/>
              </w:rPr>
              <w:t>504,96</w:t>
            </w:r>
            <w:r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  <w:color w:val="000000"/>
                <w:lang w:eastAsia="en-US"/>
              </w:rPr>
              <w:t>руб./куб. м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 5,0;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газоснабжение – 3,0;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водоснабжение – </w:t>
            </w:r>
            <w:r w:rsidR="00EB4FC6" w:rsidRPr="003410C9">
              <w:rPr>
                <w:rFonts w:ascii="Times New Roman" w:hAnsi="Times New Roman"/>
              </w:rPr>
              <w:t>4</w:t>
            </w:r>
            <w:r w:rsidRPr="003410C9">
              <w:rPr>
                <w:rFonts w:ascii="Times New Roman" w:hAnsi="Times New Roman"/>
              </w:rPr>
              <w:t>,</w:t>
            </w:r>
            <w:r w:rsidR="00EB4FC6"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отходами – </w:t>
            </w:r>
            <w:r w:rsidR="00EB4FC6" w:rsidRPr="003410C9">
              <w:rPr>
                <w:rFonts w:ascii="Times New Roman" w:hAnsi="Times New Roman"/>
              </w:rPr>
              <w:t>4</w:t>
            </w:r>
            <w:r w:rsidRPr="003410C9">
              <w:rPr>
                <w:rFonts w:ascii="Times New Roman" w:hAnsi="Times New Roman"/>
              </w:rPr>
              <w:t>,0</w:t>
            </w: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 </w:t>
            </w:r>
            <w:r w:rsidR="00EB4FC6" w:rsidRPr="003410C9">
              <w:rPr>
                <w:rFonts w:ascii="Times New Roman" w:hAnsi="Times New Roman"/>
              </w:rPr>
              <w:t>270</w:t>
            </w:r>
            <w:r w:rsidRPr="003410C9">
              <w:rPr>
                <w:rFonts w:ascii="Times New Roman" w:hAnsi="Times New Roman"/>
              </w:rPr>
              <w:t xml:space="preserve"> кВт/час в месяц;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газоснабжение – 2</w:t>
            </w:r>
            <w:r w:rsidR="00EB4FC6" w:rsidRPr="003410C9">
              <w:rPr>
                <w:rFonts w:ascii="Times New Roman" w:hAnsi="Times New Roman"/>
              </w:rPr>
              <w:t>1</w:t>
            </w:r>
            <w:r w:rsidRPr="003410C9">
              <w:rPr>
                <w:rFonts w:ascii="Times New Roman" w:hAnsi="Times New Roman"/>
              </w:rPr>
              <w:t>0 куб. м в месяц;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– 9         куб. м в месяц;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отходами – 2,31 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куб. м в год</w:t>
            </w:r>
          </w:p>
        </w:tc>
        <w:tc>
          <w:tcPr>
            <w:tcW w:w="1700" w:type="dxa"/>
            <w:shd w:val="clear" w:color="auto" w:fill="auto"/>
          </w:tcPr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9</w:t>
            </w:r>
            <w:r w:rsidR="00B74F09" w:rsidRPr="003410C9">
              <w:rPr>
                <w:rFonts w:ascii="Times New Roman" w:hAnsi="Times New Roman"/>
              </w:rPr>
              <w:t>35</w:t>
            </w:r>
            <w:r w:rsidRPr="003410C9">
              <w:rPr>
                <w:rFonts w:ascii="Times New Roman" w:hAnsi="Times New Roman"/>
              </w:rPr>
              <w:t xml:space="preserve"> 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9</w:t>
            </w:r>
            <w:r w:rsidR="00B74F09" w:rsidRPr="003410C9">
              <w:rPr>
                <w:rFonts w:ascii="Times New Roman" w:hAnsi="Times New Roman"/>
              </w:rPr>
              <w:t>35</w:t>
            </w:r>
            <w:r w:rsidRPr="003410C9">
              <w:rPr>
                <w:rFonts w:ascii="Times New Roman" w:hAnsi="Times New Roman"/>
              </w:rPr>
              <w:t xml:space="preserve"> 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</w:p>
        </w:tc>
      </w:tr>
      <w:tr w:rsidR="002B73E7" w:rsidRPr="003410C9" w:rsidTr="00497A8E">
        <w:trPr>
          <w:gridAfter w:val="1"/>
          <w:wAfter w:w="7" w:type="dxa"/>
        </w:trPr>
        <w:tc>
          <w:tcPr>
            <w:tcW w:w="568" w:type="dxa"/>
          </w:tcPr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83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Милославское городское поселение Милославского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(по приборам учета);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газоснабжение (по приборам учета);</w:t>
            </w:r>
          </w:p>
          <w:p w:rsidR="00346CF1" w:rsidRPr="003410C9" w:rsidRDefault="00346CF1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отопление (по нормативам </w:t>
            </w:r>
            <w:r w:rsidR="003F12FE" w:rsidRPr="003410C9">
              <w:rPr>
                <w:rFonts w:ascii="Times New Roman" w:hAnsi="Times New Roman"/>
              </w:rPr>
              <w:t xml:space="preserve">– </w:t>
            </w:r>
            <w:r w:rsidRPr="003410C9">
              <w:rPr>
                <w:rFonts w:ascii="Times New Roman" w:hAnsi="Times New Roman"/>
              </w:rPr>
              <w:t xml:space="preserve"> 1-, 2-этажные многоквартирные и жилые дома со стенами из камня, кирпича (до 750 кв. м включительно);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</w:t>
            </w:r>
            <w:r w:rsidR="00353964" w:rsidRPr="003410C9">
              <w:rPr>
                <w:rFonts w:ascii="Times New Roman" w:hAnsi="Times New Roman"/>
              </w:rPr>
              <w:t>,</w:t>
            </w:r>
            <w:r w:rsidRPr="003410C9">
              <w:rPr>
                <w:rFonts w:ascii="Times New Roman" w:hAnsi="Times New Roman"/>
              </w:rPr>
              <w:t xml:space="preserve"> </w:t>
            </w:r>
            <w:r w:rsidR="00353964" w:rsidRPr="003410C9">
              <w:rPr>
                <w:rFonts w:ascii="Times New Roman" w:hAnsi="Times New Roman"/>
              </w:rPr>
              <w:t xml:space="preserve">водоотведение (по нормативам </w:t>
            </w:r>
            <w:r w:rsidR="003F12FE" w:rsidRPr="003410C9">
              <w:rPr>
                <w:rFonts w:ascii="Times New Roman" w:hAnsi="Times New Roman"/>
              </w:rPr>
              <w:t>–</w:t>
            </w:r>
            <w:r w:rsidR="00353964" w:rsidRPr="003410C9">
              <w:rPr>
                <w:rFonts w:ascii="Times New Roman" w:hAnsi="Times New Roman"/>
              </w:rPr>
              <w:t xml:space="preserve"> жилые дома с централизованными водопроводом и  канализацией,  оборудованные унитазами</w:t>
            </w:r>
            <w:r w:rsidR="008E1B00" w:rsidRPr="003410C9">
              <w:rPr>
                <w:rFonts w:ascii="Times New Roman" w:hAnsi="Times New Roman"/>
              </w:rPr>
              <w:t>)</w:t>
            </w:r>
            <w:r w:rsidR="00353964" w:rsidRPr="003410C9">
              <w:rPr>
                <w:rFonts w:ascii="Times New Roman" w:hAnsi="Times New Roman"/>
              </w:rPr>
              <w:t xml:space="preserve">; </w:t>
            </w:r>
            <w:r w:rsidRPr="003410C9">
              <w:rPr>
                <w:rFonts w:ascii="Times New Roman" w:hAnsi="Times New Roman"/>
              </w:rPr>
              <w:t xml:space="preserve">обращение с твердыми коммунальными отходами (по нормативу для </w:t>
            </w:r>
            <w:r w:rsidR="007B7C2E" w:rsidRPr="003410C9">
              <w:rPr>
                <w:rFonts w:ascii="Times New Roman" w:hAnsi="Times New Roman"/>
              </w:rPr>
              <w:t>многоквартирных</w:t>
            </w:r>
            <w:r w:rsidRPr="003410C9">
              <w:rPr>
                <w:rFonts w:ascii="Times New Roman" w:hAnsi="Times New Roman"/>
              </w:rPr>
              <w:t xml:space="preserve"> домов)</w:t>
            </w:r>
          </w:p>
        </w:tc>
        <w:tc>
          <w:tcPr>
            <w:tcW w:w="2552" w:type="dxa"/>
            <w:shd w:val="clear" w:color="auto" w:fill="auto"/>
          </w:tcPr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</w:t>
            </w:r>
            <w:r w:rsidR="007B7C2E" w:rsidRPr="003410C9">
              <w:rPr>
                <w:rFonts w:ascii="Times New Roman" w:hAnsi="Times New Roman"/>
              </w:rPr>
              <w:t>5,08</w:t>
            </w:r>
            <w:r w:rsidRPr="003410C9">
              <w:rPr>
                <w:rFonts w:ascii="Times New Roman" w:hAnsi="Times New Roman"/>
              </w:rPr>
              <w:t xml:space="preserve"> руб./кВт в час; газоснабжение – 6,</w:t>
            </w:r>
            <w:r w:rsidR="007B7C2E" w:rsidRPr="003410C9">
              <w:rPr>
                <w:rFonts w:ascii="Times New Roman" w:hAnsi="Times New Roman"/>
              </w:rPr>
              <w:t xml:space="preserve">285 </w:t>
            </w:r>
            <w:r w:rsidRPr="003410C9">
              <w:rPr>
                <w:rFonts w:ascii="Times New Roman" w:hAnsi="Times New Roman"/>
              </w:rPr>
              <w:t>руб./куб. м;</w:t>
            </w:r>
          </w:p>
          <w:p w:rsidR="007B7C2E" w:rsidRPr="003410C9" w:rsidRDefault="007B7C2E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отопление – 2221,43 руб</w:t>
            </w:r>
            <w:r w:rsidR="003F12FE" w:rsidRPr="003410C9">
              <w:rPr>
                <w:rFonts w:ascii="Times New Roman" w:hAnsi="Times New Roman"/>
              </w:rPr>
              <w:t>.</w:t>
            </w:r>
            <w:r w:rsidRPr="003410C9">
              <w:rPr>
                <w:rFonts w:ascii="Times New Roman" w:hAnsi="Times New Roman"/>
              </w:rPr>
              <w:t>/Гкал</w:t>
            </w:r>
            <w:r w:rsidR="00344BEE" w:rsidRPr="003410C9">
              <w:rPr>
                <w:rFonts w:ascii="Times New Roman" w:hAnsi="Times New Roman"/>
              </w:rPr>
              <w:t>.;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– 4</w:t>
            </w:r>
            <w:r w:rsidR="00344BEE" w:rsidRPr="003410C9">
              <w:rPr>
                <w:rFonts w:ascii="Times New Roman" w:hAnsi="Times New Roman"/>
              </w:rPr>
              <w:t>3</w:t>
            </w:r>
            <w:r w:rsidRPr="003410C9">
              <w:rPr>
                <w:rFonts w:ascii="Times New Roman" w:hAnsi="Times New Roman"/>
              </w:rPr>
              <w:t>,</w:t>
            </w:r>
            <w:r w:rsidR="00344BEE" w:rsidRPr="003410C9">
              <w:rPr>
                <w:rFonts w:ascii="Times New Roman" w:hAnsi="Times New Roman"/>
              </w:rPr>
              <w:t>44</w:t>
            </w:r>
            <w:r w:rsidRPr="003410C9">
              <w:rPr>
                <w:rFonts w:ascii="Times New Roman" w:hAnsi="Times New Roman"/>
              </w:rPr>
              <w:t xml:space="preserve"> руб./куб. м;</w:t>
            </w:r>
          </w:p>
          <w:p w:rsidR="00344BEE" w:rsidRPr="003410C9" w:rsidRDefault="000C7D42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водоотведение – 21</w:t>
            </w:r>
            <w:r w:rsidR="00243DB0" w:rsidRPr="003410C9">
              <w:rPr>
                <w:rFonts w:ascii="Times New Roman" w:hAnsi="Times New Roman"/>
              </w:rPr>
              <w:t>,</w:t>
            </w:r>
            <w:r w:rsidRPr="003410C9">
              <w:rPr>
                <w:rFonts w:ascii="Times New Roman" w:hAnsi="Times New Roman"/>
              </w:rPr>
              <w:t>16 руб./куб. м;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отходами – </w:t>
            </w:r>
            <w:r w:rsidR="000C7D42" w:rsidRPr="003410C9">
              <w:rPr>
                <w:rFonts w:ascii="Times New Roman" w:hAnsi="Times New Roman"/>
              </w:rPr>
              <w:t>504,96</w:t>
            </w:r>
            <w:r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  <w:color w:val="000000"/>
                <w:lang w:eastAsia="en-US"/>
              </w:rPr>
              <w:t>руб./куб. м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 5,0;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газоснабжение – 3,0;</w:t>
            </w:r>
          </w:p>
          <w:p w:rsidR="00F92E43" w:rsidRPr="003410C9" w:rsidRDefault="00F92E43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отопление – 4,0;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водоснабжение – </w:t>
            </w:r>
            <w:r w:rsidR="00F92E43" w:rsidRPr="003410C9">
              <w:rPr>
                <w:rFonts w:ascii="Times New Roman" w:hAnsi="Times New Roman"/>
              </w:rPr>
              <w:t>4</w:t>
            </w:r>
            <w:r w:rsidRPr="003410C9">
              <w:rPr>
                <w:rFonts w:ascii="Times New Roman" w:hAnsi="Times New Roman"/>
              </w:rPr>
              <w:t>,</w:t>
            </w:r>
            <w:r w:rsidR="00F92E43"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</w:rPr>
              <w:t>;</w:t>
            </w:r>
          </w:p>
          <w:p w:rsidR="00F92E43" w:rsidRPr="003410C9" w:rsidRDefault="00F92E43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водоотведение – 4,0;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отходами – </w:t>
            </w:r>
            <w:r w:rsidR="00F92E43" w:rsidRPr="003410C9">
              <w:rPr>
                <w:rFonts w:ascii="Times New Roman" w:hAnsi="Times New Roman"/>
              </w:rPr>
              <w:t>4</w:t>
            </w:r>
            <w:r w:rsidRPr="003410C9">
              <w:rPr>
                <w:rFonts w:ascii="Times New Roman" w:hAnsi="Times New Roman"/>
              </w:rPr>
              <w:t>,0</w:t>
            </w: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 </w:t>
            </w:r>
            <w:r w:rsidR="00A030EC" w:rsidRPr="003410C9">
              <w:rPr>
                <w:rFonts w:ascii="Times New Roman" w:hAnsi="Times New Roman"/>
              </w:rPr>
              <w:t>120</w:t>
            </w:r>
            <w:r w:rsidRPr="003410C9">
              <w:rPr>
                <w:rFonts w:ascii="Times New Roman" w:hAnsi="Times New Roman"/>
              </w:rPr>
              <w:t xml:space="preserve"> кВт/час в месяц;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– </w:t>
            </w:r>
            <w:r w:rsidR="00A030EC" w:rsidRPr="003410C9">
              <w:rPr>
                <w:rFonts w:ascii="Times New Roman" w:hAnsi="Times New Roman"/>
              </w:rPr>
              <w:t>1</w:t>
            </w:r>
            <w:r w:rsidRPr="003410C9">
              <w:rPr>
                <w:rFonts w:ascii="Times New Roman" w:hAnsi="Times New Roman"/>
              </w:rPr>
              <w:t>0 куб. м в месяц;</w:t>
            </w:r>
          </w:p>
          <w:p w:rsidR="00A030EC" w:rsidRPr="003410C9" w:rsidRDefault="00A030EC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отопление – 0,0388 Гкал/кв.</w:t>
            </w:r>
            <w:r w:rsidR="003F12FE"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</w:rPr>
              <w:t>м в месяц;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 – </w:t>
            </w:r>
            <w:r w:rsidR="00D84B91" w:rsidRPr="003410C9">
              <w:rPr>
                <w:rFonts w:ascii="Times New Roman" w:hAnsi="Times New Roman"/>
              </w:rPr>
              <w:t>3,82</w:t>
            </w:r>
            <w:r w:rsidRPr="003410C9">
              <w:rPr>
                <w:rFonts w:ascii="Times New Roman" w:hAnsi="Times New Roman"/>
              </w:rPr>
              <w:t xml:space="preserve"> 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куб. м в месяц;</w:t>
            </w:r>
          </w:p>
          <w:p w:rsidR="00D84B91" w:rsidRPr="003410C9" w:rsidRDefault="00D84B91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водоотведение – 3,82 куб. м в месяц;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– 2,</w:t>
            </w:r>
            <w:r w:rsidR="00D84B91" w:rsidRPr="003410C9">
              <w:rPr>
                <w:rFonts w:ascii="Times New Roman" w:hAnsi="Times New Roman"/>
              </w:rPr>
              <w:t>28</w:t>
            </w:r>
            <w:r w:rsidRPr="003410C9">
              <w:rPr>
                <w:rFonts w:ascii="Times New Roman" w:hAnsi="Times New Roman"/>
              </w:rPr>
              <w:t xml:space="preserve"> 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куб. м в год</w:t>
            </w:r>
          </w:p>
        </w:tc>
        <w:tc>
          <w:tcPr>
            <w:tcW w:w="1700" w:type="dxa"/>
            <w:shd w:val="clear" w:color="auto" w:fill="auto"/>
          </w:tcPr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4</w:t>
            </w:r>
            <w:r w:rsidR="00D84B91" w:rsidRPr="003410C9">
              <w:rPr>
                <w:rFonts w:ascii="Times New Roman" w:hAnsi="Times New Roman"/>
              </w:rPr>
              <w:t>084</w:t>
            </w:r>
            <w:r w:rsidRPr="003410C9">
              <w:rPr>
                <w:rFonts w:ascii="Times New Roman" w:hAnsi="Times New Roman"/>
              </w:rPr>
              <w:t xml:space="preserve"> 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0,4%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4</w:t>
            </w:r>
            <w:r w:rsidR="00D84B91" w:rsidRPr="003410C9">
              <w:rPr>
                <w:rFonts w:ascii="Times New Roman" w:hAnsi="Times New Roman"/>
              </w:rPr>
              <w:t>084</w:t>
            </w:r>
            <w:r w:rsidRPr="003410C9">
              <w:rPr>
                <w:rFonts w:ascii="Times New Roman" w:hAnsi="Times New Roman"/>
              </w:rPr>
              <w:t xml:space="preserve"> 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0,4%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 и 0%;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</w:tc>
      </w:tr>
      <w:tr w:rsidR="002B73E7" w:rsidRPr="003410C9" w:rsidTr="00497A8E">
        <w:trPr>
          <w:gridAfter w:val="1"/>
          <w:wAfter w:w="7" w:type="dxa"/>
        </w:trPr>
        <w:tc>
          <w:tcPr>
            <w:tcW w:w="568" w:type="dxa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84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Центральное городское поселение Милославского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газоснабжение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(по нормативу для индивидуальных жилых домов)</w:t>
            </w:r>
          </w:p>
        </w:tc>
        <w:tc>
          <w:tcPr>
            <w:tcW w:w="2552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</w:t>
            </w:r>
            <w:r w:rsidR="00490567" w:rsidRPr="003410C9">
              <w:rPr>
                <w:rFonts w:ascii="Times New Roman" w:hAnsi="Times New Roman"/>
              </w:rPr>
              <w:t>5,08</w:t>
            </w:r>
            <w:r w:rsidRPr="003410C9">
              <w:rPr>
                <w:rFonts w:ascii="Times New Roman" w:hAnsi="Times New Roman"/>
              </w:rPr>
              <w:t xml:space="preserve"> руб./кВт в час; газоснабжение – 6,</w:t>
            </w:r>
            <w:r w:rsidR="00490567" w:rsidRPr="003410C9">
              <w:rPr>
                <w:rFonts w:ascii="Times New Roman" w:hAnsi="Times New Roman"/>
              </w:rPr>
              <w:t>285</w:t>
            </w:r>
            <w:r w:rsidRPr="003410C9">
              <w:rPr>
                <w:rFonts w:ascii="Times New Roman" w:hAnsi="Times New Roman"/>
              </w:rPr>
              <w:t xml:space="preserve">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– 4</w:t>
            </w:r>
            <w:r w:rsidR="00490567" w:rsidRPr="003410C9">
              <w:rPr>
                <w:rFonts w:ascii="Times New Roman" w:hAnsi="Times New Roman"/>
              </w:rPr>
              <w:t>3</w:t>
            </w:r>
            <w:r w:rsidRPr="003410C9">
              <w:rPr>
                <w:rFonts w:ascii="Times New Roman" w:hAnsi="Times New Roman"/>
              </w:rPr>
              <w:t>,</w:t>
            </w:r>
            <w:r w:rsidR="00490567" w:rsidRPr="003410C9">
              <w:rPr>
                <w:rFonts w:ascii="Times New Roman" w:hAnsi="Times New Roman"/>
              </w:rPr>
              <w:t>44</w:t>
            </w:r>
            <w:r w:rsidRPr="003410C9">
              <w:rPr>
                <w:rFonts w:ascii="Times New Roman" w:hAnsi="Times New Roman"/>
              </w:rPr>
              <w:t xml:space="preserve">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отходами – </w:t>
            </w:r>
            <w:r w:rsidR="00490567" w:rsidRPr="003410C9">
              <w:rPr>
                <w:rFonts w:ascii="Times New Roman" w:hAnsi="Times New Roman"/>
              </w:rPr>
              <w:t>504,96</w:t>
            </w:r>
            <w:r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  <w:color w:val="000000"/>
                <w:lang w:eastAsia="en-US"/>
              </w:rPr>
              <w:t>руб./куб. м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 5,0;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газоснабжение – 3,0;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водоснабжение – </w:t>
            </w:r>
            <w:r w:rsidR="00490567" w:rsidRPr="003410C9">
              <w:rPr>
                <w:rFonts w:ascii="Times New Roman" w:hAnsi="Times New Roman"/>
              </w:rPr>
              <w:t>4</w:t>
            </w:r>
            <w:r w:rsidRPr="003410C9">
              <w:rPr>
                <w:rFonts w:ascii="Times New Roman" w:hAnsi="Times New Roman"/>
              </w:rPr>
              <w:t>,</w:t>
            </w:r>
            <w:r w:rsidR="00490567"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отходами – </w:t>
            </w:r>
            <w:r w:rsidR="00490567" w:rsidRPr="003410C9">
              <w:rPr>
                <w:rFonts w:ascii="Times New Roman" w:hAnsi="Times New Roman"/>
              </w:rPr>
              <w:t>4</w:t>
            </w:r>
            <w:r w:rsidRPr="003410C9">
              <w:rPr>
                <w:rFonts w:ascii="Times New Roman" w:hAnsi="Times New Roman"/>
              </w:rPr>
              <w:t>,0</w:t>
            </w: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 </w:t>
            </w:r>
            <w:r w:rsidR="0064231D" w:rsidRPr="003410C9">
              <w:rPr>
                <w:rFonts w:ascii="Times New Roman" w:hAnsi="Times New Roman"/>
              </w:rPr>
              <w:t>220</w:t>
            </w:r>
            <w:r w:rsidRPr="003410C9">
              <w:rPr>
                <w:rFonts w:ascii="Times New Roman" w:hAnsi="Times New Roman"/>
              </w:rPr>
              <w:t xml:space="preserve"> кВт/час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– </w:t>
            </w:r>
            <w:r w:rsidR="0064231D" w:rsidRPr="003410C9">
              <w:rPr>
                <w:rFonts w:ascii="Times New Roman" w:hAnsi="Times New Roman"/>
              </w:rPr>
              <w:t>200</w:t>
            </w:r>
            <w:r w:rsidRPr="003410C9">
              <w:rPr>
                <w:rFonts w:ascii="Times New Roman" w:hAnsi="Times New Roman"/>
              </w:rPr>
              <w:t xml:space="preserve"> куб. м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 – </w:t>
            </w:r>
            <w:r w:rsidR="0064231D" w:rsidRPr="003410C9">
              <w:rPr>
                <w:rFonts w:ascii="Times New Roman" w:hAnsi="Times New Roman"/>
              </w:rPr>
              <w:t>5</w:t>
            </w:r>
            <w:r w:rsidRPr="003410C9">
              <w:rPr>
                <w:rFonts w:ascii="Times New Roman" w:hAnsi="Times New Roman"/>
              </w:rPr>
              <w:t xml:space="preserve">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куб. м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отходами – 2,31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куб. м в год</w:t>
            </w:r>
          </w:p>
        </w:tc>
        <w:tc>
          <w:tcPr>
            <w:tcW w:w="1700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21</w:t>
            </w:r>
            <w:r w:rsidR="00615515" w:rsidRPr="003410C9">
              <w:rPr>
                <w:rFonts w:ascii="Times New Roman" w:hAnsi="Times New Roman"/>
              </w:rPr>
              <w:t>67</w:t>
            </w:r>
            <w:r w:rsidRPr="003410C9">
              <w:rPr>
                <w:rFonts w:ascii="Times New Roman" w:hAnsi="Times New Roman"/>
              </w:rPr>
              <w:t xml:space="preserve"> 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100% и 0,2%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21</w:t>
            </w:r>
            <w:r w:rsidR="00615515" w:rsidRPr="003410C9">
              <w:rPr>
                <w:rFonts w:ascii="Times New Roman" w:hAnsi="Times New Roman"/>
              </w:rPr>
              <w:t>67</w:t>
            </w:r>
            <w:r w:rsidRPr="003410C9">
              <w:rPr>
                <w:rFonts w:ascii="Times New Roman" w:hAnsi="Times New Roman"/>
              </w:rPr>
              <w:t xml:space="preserve"> 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0,2%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</w:tc>
      </w:tr>
      <w:tr w:rsidR="002B73E7" w:rsidRPr="003410C9" w:rsidTr="00497A8E">
        <w:trPr>
          <w:gridAfter w:val="1"/>
          <w:wAfter w:w="7" w:type="dxa"/>
        </w:trPr>
        <w:tc>
          <w:tcPr>
            <w:tcW w:w="568" w:type="dxa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Виленское </w:t>
            </w:r>
            <w:r w:rsidRPr="003410C9">
              <w:rPr>
                <w:rFonts w:ascii="Times New Roman" w:hAnsi="Times New Roman"/>
              </w:rPr>
              <w:t>сельское поселение Михайловского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электроснабжение (по приборам учета);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газоснабжение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холодное водоснабжение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FF0000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обращение с твердыми коммунальными отходами (по нормативу для многоквартирных домов)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электроснабжение –</w:t>
            </w:r>
            <w:r w:rsidR="000D2B57" w:rsidRPr="003410C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3410C9">
              <w:rPr>
                <w:rFonts w:ascii="Times New Roman" w:hAnsi="Times New Roman"/>
                <w:color w:val="000000" w:themeColor="text1"/>
              </w:rPr>
              <w:t xml:space="preserve">3,56 руб./кВт в час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газоснабжение – 6,285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холодное водоснабжение – 25,16 руб./куб. м;</w:t>
            </w:r>
          </w:p>
          <w:p w:rsidR="007864AD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FF0000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отходами – 504,96 руб./куб. м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электроснабжение – 5,0;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газоснабжение – 3,0;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холодное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водоснабжение – 4,0;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FF0000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отходами – 4,0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электроснабжение – 162 кВт/час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газоснабжение – 32,5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куб. м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холодное водоснабжение – 7,52 куб. м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обращение с твердыми коммунальными отходами – 2,28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FF0000"/>
              </w:rPr>
            </w:pPr>
            <w:r w:rsidRPr="003410C9">
              <w:rPr>
                <w:rFonts w:ascii="Times New Roman" w:hAnsi="Times New Roman"/>
              </w:rPr>
              <w:t>куб. м в год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1116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</w:t>
            </w:r>
            <w:r w:rsidR="000D2B57"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</w:rPr>
              <w:t>0,1%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1116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FF0000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</w:tc>
      </w:tr>
      <w:tr w:rsidR="002B73E7" w:rsidRPr="003410C9" w:rsidTr="00497A8E">
        <w:trPr>
          <w:gridAfter w:val="1"/>
          <w:wAfter w:w="7" w:type="dxa"/>
        </w:trPr>
        <w:tc>
          <w:tcPr>
            <w:tcW w:w="568" w:type="dxa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Голдинское </w:t>
            </w:r>
            <w:r w:rsidRPr="003410C9">
              <w:rPr>
                <w:rFonts w:ascii="Times New Roman" w:hAnsi="Times New Roman"/>
              </w:rPr>
              <w:t>сельское поселение Михайловского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электроснабжение (по приборам учета);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газоснабжение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холодное водоснабжение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обращение с твердыми коммунальными отходами (по нормативу для многоквартирных домов)</w:t>
            </w:r>
          </w:p>
        </w:tc>
        <w:tc>
          <w:tcPr>
            <w:tcW w:w="2552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электроснабжение –</w:t>
            </w:r>
            <w:r w:rsidR="000D2B57" w:rsidRPr="003410C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3410C9">
              <w:rPr>
                <w:rFonts w:ascii="Times New Roman" w:hAnsi="Times New Roman"/>
                <w:color w:val="000000" w:themeColor="text1"/>
              </w:rPr>
              <w:t xml:space="preserve">3,56 руб./кВт в час;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газоснабжение – 6,285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холодное водоснабжение – 32,47 руб./куб. м;</w:t>
            </w:r>
          </w:p>
          <w:p w:rsidR="007864AD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обращение с твердыми коммунальными </w:t>
            </w:r>
          </w:p>
          <w:p w:rsidR="002B73E7" w:rsidRPr="003410C9" w:rsidRDefault="007864AD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о</w:t>
            </w:r>
            <w:r w:rsidR="002B73E7" w:rsidRPr="003410C9">
              <w:rPr>
                <w:rFonts w:ascii="Times New Roman" w:hAnsi="Times New Roman"/>
                <w:color w:val="000000" w:themeColor="text1"/>
              </w:rPr>
              <w:t>тходами</w:t>
            </w:r>
            <w:r w:rsidRPr="003410C9">
              <w:rPr>
                <w:rFonts w:ascii="Times New Roman" w:hAnsi="Times New Roman"/>
                <w:color w:val="000000" w:themeColor="text1"/>
              </w:rPr>
              <w:t xml:space="preserve"> –</w:t>
            </w:r>
            <w:r w:rsidR="002B73E7" w:rsidRPr="003410C9">
              <w:rPr>
                <w:rFonts w:ascii="Times New Roman" w:hAnsi="Times New Roman"/>
                <w:color w:val="000000" w:themeColor="text1"/>
              </w:rPr>
              <w:t xml:space="preserve"> 504,96 руб./куб. м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электроснабжение – 5,0;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газоснабжение – 3,0; холодное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водоснабжение – 4,0;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отходами – 4,0</w:t>
            </w: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электроснабжение – 162 кВт/час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газоснабжение – 32,5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куб. м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холодное водоснабжение – 7,52 куб. м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обращение с твердыми коммунальными отходами – 2,28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</w:rPr>
              <w:t>куб. м в год</w:t>
            </w:r>
          </w:p>
        </w:tc>
        <w:tc>
          <w:tcPr>
            <w:tcW w:w="1700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1599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1599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</w:tc>
      </w:tr>
      <w:tr w:rsidR="002B73E7" w:rsidRPr="003410C9" w:rsidTr="00497A8E">
        <w:trPr>
          <w:gridAfter w:val="1"/>
          <w:wAfter w:w="7" w:type="dxa"/>
        </w:trPr>
        <w:tc>
          <w:tcPr>
            <w:tcW w:w="568" w:type="dxa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Горностаевское </w:t>
            </w:r>
            <w:r w:rsidRPr="003410C9">
              <w:rPr>
                <w:rFonts w:ascii="Times New Roman" w:hAnsi="Times New Roman"/>
              </w:rPr>
              <w:t>сельское поселение Михайловского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электроснабжение (по приборам учета);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газоснабжение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холодное водоснабжение, водоотведение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обращение с твердыми коммунальными отходами (по нормативу для многоквартирных домов)</w:t>
            </w:r>
          </w:p>
        </w:tc>
        <w:tc>
          <w:tcPr>
            <w:tcW w:w="2552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электроснабжение –</w:t>
            </w:r>
            <w:r w:rsidR="000D2B57" w:rsidRPr="003410C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3410C9">
              <w:rPr>
                <w:rFonts w:ascii="Times New Roman" w:hAnsi="Times New Roman"/>
                <w:color w:val="000000" w:themeColor="text1"/>
              </w:rPr>
              <w:t xml:space="preserve">3,56 руб./кВт в час;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газоснабжение – 6,285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холодное водоснабжение – 32,47 руб./куб. м; водоотведение – 47,81 руб./куб. м;</w:t>
            </w:r>
          </w:p>
          <w:p w:rsidR="007864AD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отходами </w:t>
            </w:r>
            <w:r w:rsidR="007864AD" w:rsidRPr="003410C9">
              <w:rPr>
                <w:rFonts w:ascii="Times New Roman" w:hAnsi="Times New Roman"/>
                <w:color w:val="000000" w:themeColor="text1"/>
              </w:rPr>
              <w:t>–</w:t>
            </w:r>
            <w:r w:rsidRPr="003410C9">
              <w:rPr>
                <w:rFonts w:ascii="Times New Roman" w:hAnsi="Times New Roman"/>
                <w:color w:val="000000" w:themeColor="text1"/>
              </w:rPr>
              <w:t xml:space="preserve"> 504,96 руб./куб. м</w:t>
            </w: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электроснабжение – 5,0;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газоснабжение – 3,0; холодное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водоснабжение – 4,0;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водоотведение – 4,0;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отходами – 4,0</w:t>
            </w: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электроснабжение – 162 кВт/час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газоснабжение – 24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куб. м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холодное водоснабжение – 4,37 куб. м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водоотведение – 4,37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куб. м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обращение с твердыми коммунальными отходами – 2,28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</w:rPr>
              <w:t>куб. м в год</w:t>
            </w:r>
          </w:p>
        </w:tc>
        <w:tc>
          <w:tcPr>
            <w:tcW w:w="1700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1026 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и0,1%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1026 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</w:tc>
      </w:tr>
      <w:tr w:rsidR="002B73E7" w:rsidRPr="003410C9" w:rsidTr="00497A8E">
        <w:trPr>
          <w:gridAfter w:val="1"/>
          <w:wAfter w:w="7" w:type="dxa"/>
        </w:trPr>
        <w:tc>
          <w:tcPr>
            <w:tcW w:w="568" w:type="dxa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Грязновское </w:t>
            </w:r>
            <w:r w:rsidRPr="003410C9">
              <w:rPr>
                <w:rFonts w:ascii="Times New Roman" w:hAnsi="Times New Roman"/>
              </w:rPr>
              <w:t>сельское поселение Михайловского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электроснабжение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газоснабжение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холодное водоснабжение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обращение с твердыми коммунальными отходами (по нормативу для многоквартирных домов) </w:t>
            </w:r>
          </w:p>
        </w:tc>
        <w:tc>
          <w:tcPr>
            <w:tcW w:w="2552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электроснабжение –</w:t>
            </w:r>
            <w:r w:rsidR="007864AD" w:rsidRPr="003410C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3410C9">
              <w:rPr>
                <w:rFonts w:ascii="Times New Roman" w:hAnsi="Times New Roman"/>
                <w:color w:val="000000" w:themeColor="text1"/>
              </w:rPr>
              <w:t xml:space="preserve">3,56 руб./кВт в час;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газоснабжение – 6,285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холодное водоснабжение – 32,47 руб./куб. м;</w:t>
            </w:r>
          </w:p>
          <w:p w:rsidR="007864AD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обращение с твердыми коммунальными </w:t>
            </w:r>
          </w:p>
          <w:p w:rsidR="007864AD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отходами </w:t>
            </w:r>
            <w:r w:rsidR="007864AD" w:rsidRPr="003410C9">
              <w:rPr>
                <w:rFonts w:ascii="Times New Roman" w:hAnsi="Times New Roman"/>
                <w:color w:val="000000" w:themeColor="text1"/>
              </w:rPr>
              <w:t>–</w:t>
            </w:r>
            <w:r w:rsidRPr="003410C9">
              <w:rPr>
                <w:rFonts w:ascii="Times New Roman" w:hAnsi="Times New Roman"/>
                <w:color w:val="000000" w:themeColor="text1"/>
              </w:rPr>
              <w:t xml:space="preserve"> 504,96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руб./куб. м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электроснабжение – 5,0;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газоснабжение – 3,0; холодное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водоснабжение – 4,0;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отходами – 4,0</w:t>
            </w: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электроснабжение – 162 кВт/час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газоснабжение – 32,5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куб. м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холодное водоснабжение – 7,52 куб. м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обращение с твердыми коммунальными отходами – 2,28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</w:rPr>
              <w:t>куб. м в год</w:t>
            </w:r>
          </w:p>
        </w:tc>
        <w:tc>
          <w:tcPr>
            <w:tcW w:w="1700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1939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0,2%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1939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0,2%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2B73E7" w:rsidRPr="003410C9" w:rsidRDefault="002B73E7" w:rsidP="00D4496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B73E7" w:rsidRPr="003410C9" w:rsidTr="00497A8E">
        <w:trPr>
          <w:gridAfter w:val="1"/>
          <w:wAfter w:w="7" w:type="dxa"/>
        </w:trPr>
        <w:tc>
          <w:tcPr>
            <w:tcW w:w="568" w:type="dxa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Жмуровское </w:t>
            </w:r>
            <w:r w:rsidRPr="003410C9">
              <w:rPr>
                <w:rFonts w:ascii="Times New Roman" w:hAnsi="Times New Roman"/>
              </w:rPr>
              <w:t>сельское поселение Михайловского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электроснабжение (по приборам учета);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газоснабжение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холодное водоснабжение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обращение с твердыми коммунальными отходами (по нормативу для индивидуальных жилых домов)  </w:t>
            </w:r>
          </w:p>
        </w:tc>
        <w:tc>
          <w:tcPr>
            <w:tcW w:w="2552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электроснабжение –</w:t>
            </w:r>
            <w:r w:rsidR="007864AD" w:rsidRPr="003410C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3410C9">
              <w:rPr>
                <w:rFonts w:ascii="Times New Roman" w:hAnsi="Times New Roman"/>
                <w:color w:val="000000" w:themeColor="text1"/>
              </w:rPr>
              <w:t xml:space="preserve">3,56 руб./кВт в час;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газоснабжение – 6,285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холодное водоснабжение – 32,47 руб./куб. м;</w:t>
            </w:r>
          </w:p>
          <w:p w:rsidR="007864AD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отходами </w:t>
            </w:r>
            <w:r w:rsidR="007864AD" w:rsidRPr="003410C9">
              <w:rPr>
                <w:rFonts w:ascii="Times New Roman" w:hAnsi="Times New Roman"/>
                <w:color w:val="000000" w:themeColor="text1"/>
              </w:rPr>
              <w:t>–</w:t>
            </w:r>
            <w:r w:rsidRPr="003410C9">
              <w:rPr>
                <w:rFonts w:ascii="Times New Roman" w:hAnsi="Times New Roman"/>
                <w:color w:val="000000" w:themeColor="text1"/>
              </w:rPr>
              <w:t xml:space="preserve"> 504,96 руб./куб. м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электроснабжение – 5,0;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газоснабжение – 3,0; холодное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водоснабжение – 4,0;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отходами – 4,0</w:t>
            </w: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электроснабжение – 162 кВт/час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газоснабжение – 24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куб. м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холодное водоснабжение – 4,37 куб. м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обращение с твердыми коммунальными отходами – 2,31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</w:rPr>
              <w:t>куб. м в год</w:t>
            </w:r>
          </w:p>
        </w:tc>
        <w:tc>
          <w:tcPr>
            <w:tcW w:w="1700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181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100% и 0,02%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181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0,02%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</w:p>
          <w:p w:rsidR="002B73E7" w:rsidRPr="003410C9" w:rsidRDefault="002B73E7" w:rsidP="00D4496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B73E7" w:rsidRPr="003410C9" w:rsidTr="00497A8E">
        <w:trPr>
          <w:gridAfter w:val="1"/>
          <w:wAfter w:w="7" w:type="dxa"/>
        </w:trPr>
        <w:tc>
          <w:tcPr>
            <w:tcW w:w="568" w:type="dxa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Каморинское </w:t>
            </w:r>
            <w:r w:rsidRPr="003410C9">
              <w:rPr>
                <w:rFonts w:ascii="Times New Roman" w:hAnsi="Times New Roman"/>
              </w:rPr>
              <w:t>сельское поселение Михайловского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электроснабжение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газоснабжение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холодное водоснабжение (по нормативам – жилые дома с централизованным водопроводом, выгребной ямой, оборудованные водонагревателями различного типа, ваннами,  унитазами);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обращение с твердыми коммунальными отходами (по нормативу для многоквартирных домов)</w:t>
            </w:r>
          </w:p>
        </w:tc>
        <w:tc>
          <w:tcPr>
            <w:tcW w:w="2552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</w:rPr>
              <w:t>электроснабжение –</w:t>
            </w:r>
            <w:r w:rsidR="007864AD"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  <w:color w:val="000000" w:themeColor="text1"/>
              </w:rPr>
              <w:t xml:space="preserve">3,56 руб./кВт в час;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газоснабжение – 6,285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холодное водоснабжение – 32,47 руб./куб. м;</w:t>
            </w:r>
          </w:p>
          <w:p w:rsidR="002E2712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отходами </w:t>
            </w:r>
            <w:r w:rsidR="002E2712" w:rsidRPr="003410C9">
              <w:rPr>
                <w:rFonts w:ascii="Times New Roman" w:hAnsi="Times New Roman"/>
                <w:color w:val="000000" w:themeColor="text1"/>
              </w:rPr>
              <w:t>–</w:t>
            </w:r>
            <w:r w:rsidRPr="003410C9">
              <w:rPr>
                <w:rFonts w:ascii="Times New Roman" w:hAnsi="Times New Roman"/>
                <w:color w:val="000000" w:themeColor="text1"/>
              </w:rPr>
              <w:t xml:space="preserve"> 504,96 руб./куб. м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электроснабжение – 5,0</w:t>
            </w:r>
            <w:r w:rsidR="003410C9">
              <w:rPr>
                <w:rFonts w:ascii="Times New Roman" w:hAnsi="Times New Roman"/>
                <w:color w:val="000000" w:themeColor="text1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газоснабжение – 3,0</w:t>
            </w:r>
            <w:r w:rsidR="003410C9">
              <w:rPr>
                <w:rFonts w:ascii="Times New Roman" w:hAnsi="Times New Roman"/>
                <w:color w:val="000000" w:themeColor="text1"/>
              </w:rPr>
              <w:t xml:space="preserve">; </w:t>
            </w:r>
            <w:r w:rsidRPr="003410C9">
              <w:rPr>
                <w:rFonts w:ascii="Times New Roman" w:hAnsi="Times New Roman"/>
                <w:color w:val="000000" w:themeColor="text1"/>
              </w:rPr>
              <w:t xml:space="preserve">холодное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водоснабжение – 4,0;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отходами – 4,0</w:t>
            </w: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электроснабжение – 162 кВт/час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газоснабжение – 32,5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куб. м.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холодное водоснабжение – 7,52 куб. м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обращение с твердыми коммунальными отходами – 2,28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куб. м в год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0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352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0,03%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352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0,03%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2B73E7" w:rsidRPr="003410C9" w:rsidRDefault="002B73E7" w:rsidP="00D4496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B73E7" w:rsidRPr="003410C9" w:rsidTr="00497A8E">
        <w:trPr>
          <w:gridAfter w:val="1"/>
          <w:wAfter w:w="7" w:type="dxa"/>
        </w:trPr>
        <w:tc>
          <w:tcPr>
            <w:tcW w:w="568" w:type="dxa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Красновское </w:t>
            </w:r>
            <w:r w:rsidRPr="003410C9">
              <w:rPr>
                <w:rFonts w:ascii="Times New Roman" w:hAnsi="Times New Roman"/>
              </w:rPr>
              <w:t>сельское поселение Михайловского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электроснабжение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газоснабжение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холодное водоснабжение (по нормативам – жилые дома с централизованным водопроводом, выгребной ямой, оборудованные водонагревателями различного типа, ваннами,  унитазами);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обращение с твердыми коммунальными отходами (по нормативу для индивидуальных жилых домов)  </w:t>
            </w:r>
          </w:p>
        </w:tc>
        <w:tc>
          <w:tcPr>
            <w:tcW w:w="2552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электроснабжение –</w:t>
            </w:r>
            <w:r w:rsidR="002E2712" w:rsidRPr="003410C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3410C9">
              <w:rPr>
                <w:rFonts w:ascii="Times New Roman" w:hAnsi="Times New Roman"/>
                <w:color w:val="000000" w:themeColor="text1"/>
              </w:rPr>
              <w:t xml:space="preserve">3,56 руб./кВт в час;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газоснабжение – 6,285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холодное водоснабжение – 32,47 руб./куб. м;</w:t>
            </w:r>
          </w:p>
          <w:p w:rsidR="002E2712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отходами </w:t>
            </w:r>
            <w:r w:rsidR="002E2712" w:rsidRPr="003410C9">
              <w:rPr>
                <w:rFonts w:ascii="Times New Roman" w:hAnsi="Times New Roman"/>
                <w:color w:val="000000" w:themeColor="text1"/>
              </w:rPr>
              <w:t>–</w:t>
            </w:r>
            <w:r w:rsidRPr="003410C9">
              <w:rPr>
                <w:rFonts w:ascii="Times New Roman" w:hAnsi="Times New Roman"/>
                <w:color w:val="000000" w:themeColor="text1"/>
              </w:rPr>
              <w:t xml:space="preserve"> 504,96 руб./куб. м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электроснабжение – 5,0;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газоснабжение – 3,0; холодное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водоснабжение – 4,0;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обращение с твердыми коммунальными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отходами – 4,0</w:t>
            </w: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электроснабжение – 162 кВт/час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газоснабжение – 32,5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куб. м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холодное водоснабжение – 7,52 куб. м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обращение с твердыми коммунальными отходами – 2,31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куб. м в год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0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407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0,04%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407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0,04%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2B73E7" w:rsidRPr="003410C9" w:rsidRDefault="002B73E7" w:rsidP="00D4496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B73E7" w:rsidRPr="003410C9" w:rsidTr="00497A8E">
        <w:trPr>
          <w:gridAfter w:val="1"/>
          <w:wAfter w:w="7" w:type="dxa"/>
          <w:trHeight w:val="758"/>
        </w:trPr>
        <w:tc>
          <w:tcPr>
            <w:tcW w:w="568" w:type="dxa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Новопанское </w:t>
            </w:r>
            <w:r w:rsidRPr="003410C9">
              <w:rPr>
                <w:rFonts w:ascii="Times New Roman" w:hAnsi="Times New Roman"/>
              </w:rPr>
              <w:t>сельское поселение Михайловского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электроснабжение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газоснабжение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холодное водоснабжение (по приборам учета);</w:t>
            </w:r>
          </w:p>
          <w:p w:rsidR="002E2712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обращение с твердыми коммунальными отходами (по нормативу для индивидуальных жилых домов) </w:t>
            </w:r>
          </w:p>
        </w:tc>
        <w:tc>
          <w:tcPr>
            <w:tcW w:w="2552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электроснабжение –</w:t>
            </w:r>
            <w:r w:rsidR="002E2712" w:rsidRPr="003410C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3410C9">
              <w:rPr>
                <w:rFonts w:ascii="Times New Roman" w:hAnsi="Times New Roman"/>
                <w:color w:val="000000" w:themeColor="text1"/>
              </w:rPr>
              <w:t xml:space="preserve">3,56 руб./кВт в час;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газоснабжение – 6,285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холодное водоснабжение – 32,47 руб./куб. м;</w:t>
            </w:r>
          </w:p>
          <w:p w:rsidR="002E2712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отходами </w:t>
            </w:r>
            <w:r w:rsidR="002E2712" w:rsidRPr="003410C9">
              <w:rPr>
                <w:rFonts w:ascii="Times New Roman" w:hAnsi="Times New Roman"/>
                <w:color w:val="000000" w:themeColor="text1"/>
              </w:rPr>
              <w:t>–</w:t>
            </w:r>
            <w:r w:rsidRPr="003410C9">
              <w:rPr>
                <w:rFonts w:ascii="Times New Roman" w:hAnsi="Times New Roman"/>
                <w:color w:val="000000" w:themeColor="text1"/>
              </w:rPr>
              <w:t xml:space="preserve"> 504,96 руб./куб. м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электроснабжение – 5,0;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газоснабжение – 3,0; холодное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водоснабжение – 4,0;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отходами – 4,0</w:t>
            </w: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электроснабжение – 162 кВт/час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газоснабжение – 32,5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куб. м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холодное водоснабжение – 7,52 куб. м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обращение с твердыми коммунальными отходами – 2,31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</w:rPr>
              <w:t>куб. м в год</w:t>
            </w:r>
            <w:r w:rsidRPr="003410C9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1700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386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0,04%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386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0,04%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2B73E7" w:rsidRPr="003410C9" w:rsidRDefault="002B73E7" w:rsidP="00D4496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B73E7" w:rsidRPr="003410C9" w:rsidTr="00497A8E">
        <w:trPr>
          <w:gridAfter w:val="1"/>
          <w:wAfter w:w="7" w:type="dxa"/>
        </w:trPr>
        <w:tc>
          <w:tcPr>
            <w:tcW w:w="568" w:type="dxa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Поярковское  </w:t>
            </w:r>
            <w:r w:rsidRPr="003410C9">
              <w:rPr>
                <w:rFonts w:ascii="Times New Roman" w:hAnsi="Times New Roman"/>
              </w:rPr>
              <w:t>сельское поселение Михайловского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электроснабжение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газоснабжение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холодное водоснабжение (по нормативам – жилые дома с централизованным водопроводом, выгребной ямой, оборудованные  ваннами, унитазами);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обращение с твердыми коммунальными отходами (по нормативу для многоквартирных домов)  </w:t>
            </w:r>
          </w:p>
        </w:tc>
        <w:tc>
          <w:tcPr>
            <w:tcW w:w="2552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электроснабжение –</w:t>
            </w:r>
            <w:r w:rsidR="002E2712" w:rsidRPr="003410C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3410C9">
              <w:rPr>
                <w:rFonts w:ascii="Times New Roman" w:hAnsi="Times New Roman"/>
                <w:color w:val="000000" w:themeColor="text1"/>
              </w:rPr>
              <w:t xml:space="preserve">3,56 руб./кВт в час;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газоснабжение – 6,285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холодное водоснабжение – 32,47 руб./куб. м;</w:t>
            </w:r>
          </w:p>
          <w:p w:rsidR="002E2712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отходами </w:t>
            </w:r>
            <w:r w:rsidR="002E2712" w:rsidRPr="003410C9">
              <w:rPr>
                <w:rFonts w:ascii="Times New Roman" w:hAnsi="Times New Roman"/>
                <w:color w:val="000000" w:themeColor="text1"/>
              </w:rPr>
              <w:t>–</w:t>
            </w:r>
            <w:r w:rsidRPr="003410C9">
              <w:rPr>
                <w:rFonts w:ascii="Times New Roman" w:hAnsi="Times New Roman"/>
                <w:color w:val="000000" w:themeColor="text1"/>
              </w:rPr>
              <w:t xml:space="preserve"> 504,96 руб./куб. м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электроснабжение – 5,0;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газоснабжение – 3,0; холодное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водоснабжение – 4,0;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отходами – 4,0</w:t>
            </w: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электроснабжение – 162 кВт/час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газоснабжение – 24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куб. м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холодное водоснабжение – 4,37 куб. м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обращение с твердыми коммунальными отходами – 2,28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куб. м в год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0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670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670 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2B73E7" w:rsidRPr="003410C9" w:rsidRDefault="002B73E7" w:rsidP="00D4496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B73E7" w:rsidRPr="003410C9" w:rsidTr="00497A8E">
        <w:trPr>
          <w:gridAfter w:val="1"/>
          <w:wAfter w:w="7" w:type="dxa"/>
        </w:trPr>
        <w:tc>
          <w:tcPr>
            <w:tcW w:w="568" w:type="dxa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Рачатниковское </w:t>
            </w:r>
            <w:r w:rsidRPr="003410C9">
              <w:rPr>
                <w:rFonts w:ascii="Times New Roman" w:hAnsi="Times New Roman"/>
              </w:rPr>
              <w:t>сельское поселение Михайловского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электроснабжение (по приборам учета);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газоснабжение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холодное водоснабжение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обращение с твердыми коммунальными отходами (по нормативу для индивидуальных жилых домов)  </w:t>
            </w:r>
          </w:p>
        </w:tc>
        <w:tc>
          <w:tcPr>
            <w:tcW w:w="2552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электроснабжение –</w:t>
            </w:r>
            <w:r w:rsidR="000D2B57" w:rsidRPr="003410C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3410C9">
              <w:rPr>
                <w:rFonts w:ascii="Times New Roman" w:hAnsi="Times New Roman"/>
                <w:color w:val="000000" w:themeColor="text1"/>
              </w:rPr>
              <w:t xml:space="preserve">3,56 руб./кВт в час;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газоснабжение – 6,285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холодное водоснабжение – 32,47 руб./куб. м;</w:t>
            </w:r>
          </w:p>
          <w:p w:rsidR="002E2712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отходами </w:t>
            </w:r>
            <w:r w:rsidR="002E2712" w:rsidRPr="003410C9">
              <w:rPr>
                <w:rFonts w:ascii="Times New Roman" w:hAnsi="Times New Roman"/>
                <w:color w:val="000000" w:themeColor="text1"/>
              </w:rPr>
              <w:t>–</w:t>
            </w:r>
            <w:r w:rsidRPr="003410C9">
              <w:rPr>
                <w:rFonts w:ascii="Times New Roman" w:hAnsi="Times New Roman"/>
                <w:color w:val="000000" w:themeColor="text1"/>
              </w:rPr>
              <w:t xml:space="preserve"> 504,96 руб./куб. м</w:t>
            </w: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электроснабжение – 5,0;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газоснабжение – 3,0; холодное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водоснабжение – 4,0;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отходами – 4,0</w:t>
            </w: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электроснабжение – 162 кВт/час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газоснабжение – 32,5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куб. м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холодное водоснабжение – 7,52 куб. м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обращение с твердыми коммунальными отходами – 2,31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</w:rPr>
              <w:t>куб. м в год</w:t>
            </w:r>
          </w:p>
        </w:tc>
        <w:tc>
          <w:tcPr>
            <w:tcW w:w="1700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485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0,04%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485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0,04%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B73E7" w:rsidRPr="003410C9" w:rsidTr="00497A8E">
        <w:trPr>
          <w:gridAfter w:val="1"/>
          <w:wAfter w:w="7" w:type="dxa"/>
        </w:trPr>
        <w:tc>
          <w:tcPr>
            <w:tcW w:w="568" w:type="dxa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Слободское </w:t>
            </w:r>
            <w:r w:rsidRPr="003410C9">
              <w:rPr>
                <w:rFonts w:ascii="Times New Roman" w:hAnsi="Times New Roman"/>
              </w:rPr>
              <w:t>сельское поселение Михайловского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электроснабжение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газоснабжение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холодное водоснабжение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обращение с твердыми коммунальными отходами (по нормативу для индивидуальных жилых домов)  </w:t>
            </w:r>
          </w:p>
        </w:tc>
        <w:tc>
          <w:tcPr>
            <w:tcW w:w="2552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электроснабжение –</w:t>
            </w:r>
            <w:r w:rsidR="002E2712" w:rsidRPr="003410C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3410C9">
              <w:rPr>
                <w:rFonts w:ascii="Times New Roman" w:hAnsi="Times New Roman"/>
                <w:color w:val="000000" w:themeColor="text1"/>
              </w:rPr>
              <w:t xml:space="preserve">3,56 руб./кВт в час;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газоснабжение – 6,285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холодное водоснабжение – 32,47 руб./куб. м;</w:t>
            </w:r>
          </w:p>
          <w:p w:rsidR="002E2712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отходами </w:t>
            </w:r>
            <w:r w:rsidR="002E2712" w:rsidRPr="003410C9">
              <w:rPr>
                <w:rFonts w:ascii="Times New Roman" w:hAnsi="Times New Roman"/>
                <w:color w:val="000000" w:themeColor="text1"/>
              </w:rPr>
              <w:t>–</w:t>
            </w:r>
            <w:r w:rsidRPr="003410C9">
              <w:rPr>
                <w:rFonts w:ascii="Times New Roman" w:hAnsi="Times New Roman"/>
                <w:color w:val="000000" w:themeColor="text1"/>
              </w:rPr>
              <w:t xml:space="preserve"> 504,96 руб./куб. м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электроснабжение – 5,0;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газоснабжение – 3,0; холодное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водоснабжение – 4,0;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отходами – 4,0</w:t>
            </w: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электроснабжение – 162 кВт/час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газоснабжение – 32,5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куб. м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холодное водоснабжение – 7,52 куб. м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обращение с твердыми коммунальными отходами – 2,31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</w:rPr>
              <w:t>куб. м в год</w:t>
            </w:r>
          </w:p>
        </w:tc>
        <w:tc>
          <w:tcPr>
            <w:tcW w:w="1700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1089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1089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2B73E7" w:rsidRPr="003410C9" w:rsidRDefault="002B73E7" w:rsidP="00D4496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B73E7" w:rsidRPr="003410C9" w:rsidTr="00497A8E">
        <w:trPr>
          <w:gridAfter w:val="1"/>
          <w:wAfter w:w="7" w:type="dxa"/>
        </w:trPr>
        <w:tc>
          <w:tcPr>
            <w:tcW w:w="568" w:type="dxa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Стрелецко-Высельское сельское </w:t>
            </w:r>
            <w:r w:rsidRPr="003410C9">
              <w:rPr>
                <w:rFonts w:ascii="Times New Roman" w:hAnsi="Times New Roman"/>
              </w:rPr>
              <w:t>поселение Михайловского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электроснабжение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газоснабжение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холодное водоснабжение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обращение с твердыми коммунальными отходами (по нормативу для многоквартирных домов)  </w:t>
            </w:r>
          </w:p>
        </w:tc>
        <w:tc>
          <w:tcPr>
            <w:tcW w:w="2552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электроснабжение –</w:t>
            </w:r>
            <w:r w:rsidR="000D2B57" w:rsidRPr="003410C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3410C9">
              <w:rPr>
                <w:rFonts w:ascii="Times New Roman" w:hAnsi="Times New Roman"/>
                <w:color w:val="000000" w:themeColor="text1"/>
              </w:rPr>
              <w:t xml:space="preserve">3,56 руб./кВт в час;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газоснабжение – 6,285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холодное водоснабжение – 32,47 руб./куб. м;</w:t>
            </w:r>
          </w:p>
          <w:p w:rsidR="002E2712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отходами </w:t>
            </w:r>
            <w:r w:rsidR="002E2712" w:rsidRPr="003410C9">
              <w:rPr>
                <w:rFonts w:ascii="Times New Roman" w:hAnsi="Times New Roman"/>
                <w:color w:val="000000" w:themeColor="text1"/>
              </w:rPr>
              <w:t>–</w:t>
            </w:r>
            <w:r w:rsidRPr="003410C9">
              <w:rPr>
                <w:rFonts w:ascii="Times New Roman" w:hAnsi="Times New Roman"/>
                <w:color w:val="000000" w:themeColor="text1"/>
              </w:rPr>
              <w:t xml:space="preserve"> 504,96 руб./куб. м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электроснабжение – 5,0;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газоснабжение – 3,0; холодное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водоснабжение – 4,0;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отходами – 4,0</w:t>
            </w: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электроснабжение – 162 кВт/час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газоснабжение – 32,5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куб. м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холодное водоснабжение – 7,52 куб. м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обращение с твердыми коммунальными отходами – 2,28 </w:t>
            </w:r>
          </w:p>
          <w:p w:rsidR="002B73E7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куб. м в год</w:t>
            </w:r>
          </w:p>
          <w:p w:rsidR="003410C9" w:rsidRPr="003410C9" w:rsidRDefault="003410C9" w:rsidP="00D4496B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1486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1486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 xml:space="preserve">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2B73E7" w:rsidRPr="003410C9" w:rsidRDefault="002B73E7" w:rsidP="00D4496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B73E7" w:rsidRPr="003410C9" w:rsidTr="00497A8E">
        <w:trPr>
          <w:gridAfter w:val="1"/>
          <w:wAfter w:w="7" w:type="dxa"/>
        </w:trPr>
        <w:tc>
          <w:tcPr>
            <w:tcW w:w="568" w:type="dxa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Трепольское </w:t>
            </w:r>
            <w:r w:rsidRPr="003410C9">
              <w:rPr>
                <w:rFonts w:ascii="Times New Roman" w:hAnsi="Times New Roman"/>
              </w:rPr>
              <w:t>сельское поселение Михайловского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электроснабжение (</w:t>
            </w:r>
            <w:bookmarkStart w:id="2" w:name="__DdeLink__6091_4163838871"/>
            <w:r w:rsidRPr="003410C9">
              <w:rPr>
                <w:rFonts w:ascii="Times New Roman" w:hAnsi="Times New Roman"/>
                <w:color w:val="000000" w:themeColor="text1"/>
              </w:rPr>
              <w:t>по приборам учета</w:t>
            </w:r>
            <w:bookmarkEnd w:id="2"/>
            <w:r w:rsidRPr="003410C9">
              <w:rPr>
                <w:rFonts w:ascii="Times New Roman" w:hAnsi="Times New Roman"/>
                <w:color w:val="000000" w:themeColor="text1"/>
              </w:rPr>
              <w:t xml:space="preserve">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газоснабжение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холодное водоснабжение (по приборам учета)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обращение с твердыми коммунальными отходами (по нормативу для многоквартирных домов) </w:t>
            </w:r>
          </w:p>
        </w:tc>
        <w:tc>
          <w:tcPr>
            <w:tcW w:w="2552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электроснабжение –</w:t>
            </w:r>
            <w:r w:rsidR="002E2712" w:rsidRPr="003410C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3410C9">
              <w:rPr>
                <w:rFonts w:ascii="Times New Roman" w:hAnsi="Times New Roman"/>
                <w:color w:val="000000" w:themeColor="text1"/>
              </w:rPr>
              <w:t xml:space="preserve">3,56 руб./кВт в час;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газоснабжение – 6,285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холодное водоснабжение – 32,47 руб./куб. м;</w:t>
            </w:r>
          </w:p>
          <w:p w:rsidR="002E2712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отходами </w:t>
            </w:r>
            <w:r w:rsidR="002E2712" w:rsidRPr="003410C9">
              <w:rPr>
                <w:rFonts w:ascii="Times New Roman" w:hAnsi="Times New Roman"/>
                <w:color w:val="000000" w:themeColor="text1"/>
              </w:rPr>
              <w:t>–</w:t>
            </w:r>
            <w:r w:rsidRPr="003410C9">
              <w:rPr>
                <w:rFonts w:ascii="Times New Roman" w:hAnsi="Times New Roman"/>
                <w:color w:val="000000" w:themeColor="text1"/>
              </w:rPr>
              <w:t xml:space="preserve"> 504,96 руб./куб. м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электроснабжение – 5,0;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газоснабжение – 3,0; холодное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водоснабжение – 4,0;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отходами – 4,0</w:t>
            </w: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электроснабжение – 162 кВт/час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газоснабжение – 24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куб. м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холодное водоснабжение – 4,37 куб. м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обращение с твердыми коммунальными отходами – 2,28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</w:rPr>
              <w:t>куб. м в год</w:t>
            </w:r>
          </w:p>
        </w:tc>
        <w:tc>
          <w:tcPr>
            <w:tcW w:w="1700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896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896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2B73E7" w:rsidRPr="003410C9" w:rsidRDefault="002B73E7" w:rsidP="00D4496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B73E7" w:rsidRPr="003410C9" w:rsidTr="00497A8E">
        <w:trPr>
          <w:gridAfter w:val="1"/>
          <w:wAfter w:w="7" w:type="dxa"/>
        </w:trPr>
        <w:tc>
          <w:tcPr>
            <w:tcW w:w="568" w:type="dxa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Чуриковское </w:t>
            </w:r>
            <w:r w:rsidRPr="003410C9">
              <w:rPr>
                <w:rFonts w:ascii="Times New Roman" w:hAnsi="Times New Roman"/>
              </w:rPr>
              <w:t>сельское поселение Михайловского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электроснабжение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газоснабжение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холодное водоснабжение (по нормативам – жилые дома с централизованным водопроводом, выгребной ямой, оборудованные водонагревателями различного типа, ваннами,  унитазами);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обращение с твердыми коммунальными отходами (по нормативу для индивидуальных жилых домов)  </w:t>
            </w:r>
          </w:p>
        </w:tc>
        <w:tc>
          <w:tcPr>
            <w:tcW w:w="2552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электроснабжение –</w:t>
            </w:r>
            <w:r w:rsidR="002E2712" w:rsidRPr="003410C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3410C9">
              <w:rPr>
                <w:rFonts w:ascii="Times New Roman" w:hAnsi="Times New Roman"/>
                <w:color w:val="000000" w:themeColor="text1"/>
              </w:rPr>
              <w:t xml:space="preserve">3,56 руб./кВт в час;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газоснабжение – 6,285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холодное водоснабжение – 32,47 руб./куб. м;</w:t>
            </w:r>
          </w:p>
          <w:p w:rsidR="002E2712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отходами </w:t>
            </w:r>
            <w:r w:rsidR="002E2712" w:rsidRPr="003410C9">
              <w:rPr>
                <w:rFonts w:ascii="Times New Roman" w:hAnsi="Times New Roman"/>
                <w:color w:val="000000" w:themeColor="text1"/>
              </w:rPr>
              <w:t>–</w:t>
            </w:r>
            <w:r w:rsidRPr="003410C9">
              <w:rPr>
                <w:rFonts w:ascii="Times New Roman" w:hAnsi="Times New Roman"/>
                <w:color w:val="000000" w:themeColor="text1"/>
              </w:rPr>
              <w:t xml:space="preserve"> 504,96 руб./куб. м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электроснабжение – 5,0;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газоснабжение – 3,0; холодное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водоснабжение – 4,0;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отходами – 4,0</w:t>
            </w: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электроснабжение – 54 кВт/час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газоснабжение – 32,5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куб. м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холодное водоснабжение – 7,52 куб. м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обращение с твердыми коммунальными отходами – 2,31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куб. м в год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0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270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0,02%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270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0,02%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2B73E7" w:rsidRPr="003410C9" w:rsidRDefault="002B73E7" w:rsidP="00D4496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B73E7" w:rsidRPr="003410C9" w:rsidTr="00497A8E">
        <w:trPr>
          <w:gridAfter w:val="1"/>
          <w:wAfter w:w="7" w:type="dxa"/>
        </w:trPr>
        <w:tc>
          <w:tcPr>
            <w:tcW w:w="568" w:type="dxa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Щетининское </w:t>
            </w:r>
            <w:r w:rsidRPr="003410C9">
              <w:rPr>
                <w:rFonts w:ascii="Times New Roman" w:hAnsi="Times New Roman"/>
              </w:rPr>
              <w:t>сельское поселение Михайловского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электроснабжение (по приборам учета);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газоснабжение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холодное водоснабжение (по приборам учета)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обращение с твердыми коммунальными отходами (по нормативу для многоквартирных домов)  </w:t>
            </w:r>
          </w:p>
        </w:tc>
        <w:tc>
          <w:tcPr>
            <w:tcW w:w="2552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электроснабжение –</w:t>
            </w:r>
            <w:r w:rsidR="002E2712" w:rsidRPr="003410C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3410C9">
              <w:rPr>
                <w:rFonts w:ascii="Times New Roman" w:hAnsi="Times New Roman"/>
                <w:color w:val="000000" w:themeColor="text1"/>
              </w:rPr>
              <w:t xml:space="preserve">3,56 руб./кВт в час;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газоснабжение – 6,285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холодное водоснабжение – 32,47 руб./куб. м;</w:t>
            </w:r>
          </w:p>
          <w:p w:rsidR="002E2712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отходами </w:t>
            </w:r>
            <w:r w:rsidR="002E2712" w:rsidRPr="003410C9">
              <w:rPr>
                <w:rFonts w:ascii="Times New Roman" w:hAnsi="Times New Roman"/>
                <w:color w:val="000000" w:themeColor="text1"/>
              </w:rPr>
              <w:t>–</w:t>
            </w:r>
            <w:r w:rsidRPr="003410C9">
              <w:rPr>
                <w:rFonts w:ascii="Times New Roman" w:hAnsi="Times New Roman"/>
                <w:color w:val="000000" w:themeColor="text1"/>
              </w:rPr>
              <w:t xml:space="preserve"> 504,96 руб./куб. м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электроснабжение – 5,0;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газоснабжение – 3,0; холодное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водоснабжение – 4,0;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отходами – 4,0</w:t>
            </w: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электроснабжение – 162 кВт/час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газоснабжение – 32,5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куб. м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холодное водоснабжение – 7,52 куб. м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FF0000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обращение с твердыми коммунальными отходами – 2,28</w:t>
            </w:r>
            <w:r w:rsidRPr="003410C9">
              <w:rPr>
                <w:rFonts w:ascii="Times New Roman" w:hAnsi="Times New Roman"/>
                <w:color w:val="FF0000"/>
              </w:rPr>
              <w:t xml:space="preserve"> </w:t>
            </w:r>
          </w:p>
          <w:p w:rsidR="002B73E7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куб. м в год</w:t>
            </w:r>
          </w:p>
          <w:p w:rsidR="003410C9" w:rsidRPr="003410C9" w:rsidRDefault="003410C9" w:rsidP="00D4496B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2496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0,2%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2496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0,2%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</w:p>
          <w:p w:rsidR="002B73E7" w:rsidRPr="003410C9" w:rsidRDefault="002B73E7" w:rsidP="00D4496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B73E7" w:rsidRPr="003410C9" w:rsidTr="00546313">
        <w:trPr>
          <w:gridAfter w:val="1"/>
          <w:wAfter w:w="7" w:type="dxa"/>
        </w:trPr>
        <w:tc>
          <w:tcPr>
            <w:tcW w:w="5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Михайловское городское</w:t>
            </w:r>
            <w:r w:rsidRPr="003410C9">
              <w:rPr>
                <w:rFonts w:ascii="Times New Roman" w:hAnsi="Times New Roman"/>
              </w:rPr>
              <w:t xml:space="preserve"> поселение Михайловского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электроснабжение (по приборам учета);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газоснабжение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холодное водоснабжение, водоотведение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обращение с твердыми коммунальными отходами (по нормативу для многоквартирных домов)</w:t>
            </w:r>
          </w:p>
        </w:tc>
        <w:tc>
          <w:tcPr>
            <w:tcW w:w="2552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электроснабжение – 5,08 руб./кВт в час; газоснабжение – 6,285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руб./куб. м;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холодное водоснабжение – 44,05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водоотведение – 45,82 руб./куб. м;</w:t>
            </w:r>
          </w:p>
          <w:p w:rsidR="002E2712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отходами – 504,96 руб./куб. м</w:t>
            </w: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электроснабжение –</w:t>
            </w:r>
            <w:r w:rsidR="002E2712" w:rsidRPr="003410C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3410C9">
              <w:rPr>
                <w:rFonts w:ascii="Times New Roman" w:hAnsi="Times New Roman"/>
                <w:color w:val="000000" w:themeColor="text1"/>
              </w:rPr>
              <w:t>5,0;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газоснабжение – 3,0; холодное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водоснабжение – 4,0;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водоотведение – 4,0;</w:t>
            </w:r>
          </w:p>
          <w:p w:rsidR="002E2712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отходами – 4,0</w:t>
            </w: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электроснабжение – 162 кВт/час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газоснабжение – 32,5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куб. м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холодное водоснабжение – 7,52 куб. м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водоотведение – 7,52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куб. м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отходами – 2,28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</w:rPr>
              <w:t>куб. м в год</w:t>
            </w:r>
          </w:p>
        </w:tc>
        <w:tc>
          <w:tcPr>
            <w:tcW w:w="1700" w:type="dxa"/>
            <w:shd w:val="clear" w:color="auto" w:fill="auto"/>
          </w:tcPr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11032 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spacing w:line="225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% и 1%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11032 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spacing w:line="225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% и  1%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2B73E7" w:rsidRPr="003410C9" w:rsidRDefault="002B73E7" w:rsidP="00D4496B">
            <w:pPr>
              <w:spacing w:line="225" w:lineRule="auto"/>
              <w:rPr>
                <w:rFonts w:ascii="Times New Roman" w:hAnsi="Times New Roman"/>
                <w:vertAlign w:val="superscript"/>
              </w:rPr>
            </w:pPr>
          </w:p>
          <w:p w:rsidR="002B73E7" w:rsidRPr="003410C9" w:rsidRDefault="002B73E7" w:rsidP="00D4496B">
            <w:pPr>
              <w:spacing w:line="192" w:lineRule="auto"/>
              <w:rPr>
                <w:rFonts w:ascii="Times New Roman" w:hAnsi="Times New Roman"/>
                <w:color w:val="000000" w:themeColor="text1"/>
              </w:rPr>
            </w:pPr>
          </w:p>
          <w:p w:rsidR="002B73E7" w:rsidRPr="003410C9" w:rsidRDefault="002B73E7" w:rsidP="00D4496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B73E7" w:rsidRPr="003410C9" w:rsidTr="00497A8E">
        <w:trPr>
          <w:gridAfter w:val="1"/>
          <w:wAfter w:w="7" w:type="dxa"/>
        </w:trPr>
        <w:tc>
          <w:tcPr>
            <w:tcW w:w="568" w:type="dxa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101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Октябрьское  </w:t>
            </w:r>
            <w:r w:rsidRPr="003410C9">
              <w:rPr>
                <w:rFonts w:ascii="Times New Roman" w:hAnsi="Times New Roman"/>
                <w:color w:val="000000"/>
              </w:rPr>
              <w:t>городское</w:t>
            </w:r>
            <w:r w:rsidRPr="003410C9">
              <w:rPr>
                <w:rFonts w:ascii="Times New Roman" w:hAnsi="Times New Roman"/>
              </w:rPr>
              <w:t xml:space="preserve"> поселение Михайловского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электроснабжение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газоснабжение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холодное водоснабжение, водоотведение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обращение с твердыми коммунальными отходами (по нормативу для многоквартирных домов)</w:t>
            </w:r>
          </w:p>
        </w:tc>
        <w:tc>
          <w:tcPr>
            <w:tcW w:w="2552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электроснабжение – 5,08 руб./кВт в час; газоснабжение – 6,285 руб./куб. м;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холодное водоснабжение – 47,09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водоотведение – 36,97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отходами –</w:t>
            </w:r>
            <w:r w:rsidR="002E2712" w:rsidRPr="003410C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3410C9">
              <w:rPr>
                <w:rFonts w:ascii="Times New Roman" w:hAnsi="Times New Roman"/>
                <w:color w:val="000000" w:themeColor="text1"/>
              </w:rPr>
              <w:t>504,96 руб./куб. м</w:t>
            </w: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электроснабжение – 5,0;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газоснабжение – 3,0; холодное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водоснабжение – 4,0;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водоотведение – 4,0;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отходами – 4,0</w:t>
            </w: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электроснабжение – 162 кВт/час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газоснабжение – 32,5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куб.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холодное водоснабжение – 7,52 куб. м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водоотведение – 7,52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куб. м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обращение с твердыми коммунальными отходами – 2,28</w:t>
            </w:r>
            <w:r w:rsidRPr="003410C9">
              <w:rPr>
                <w:rFonts w:ascii="Times New Roman" w:hAnsi="Times New Roman"/>
              </w:rPr>
              <w:t xml:space="preserve">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</w:rPr>
              <w:t>куб. м в год</w:t>
            </w:r>
          </w:p>
        </w:tc>
        <w:tc>
          <w:tcPr>
            <w:tcW w:w="1700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5074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0,5%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5074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0,5%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</w:p>
          <w:p w:rsidR="002B73E7" w:rsidRPr="003410C9" w:rsidRDefault="002B73E7" w:rsidP="00D4496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B73E7" w:rsidRPr="003410C9" w:rsidTr="00B11903">
        <w:trPr>
          <w:gridAfter w:val="1"/>
          <w:wAfter w:w="7" w:type="dxa"/>
        </w:trPr>
        <w:tc>
          <w:tcPr>
            <w:tcW w:w="5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Ермо-Николаевское </w:t>
            </w:r>
            <w:r w:rsidRPr="003410C9">
              <w:rPr>
                <w:rFonts w:ascii="Times New Roman" w:hAnsi="Times New Roman"/>
              </w:rPr>
              <w:t>сельское поселение Пителинского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  <w:color w:val="000000" w:themeColor="text1"/>
                <w:lang w:eastAsia="en-US"/>
              </w:rPr>
              <w:t>электроснабжение (по приборам учета); газоснабжение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  <w:color w:val="000000" w:themeColor="text1"/>
                <w:lang w:eastAsia="en-US"/>
              </w:rPr>
              <w:t>холодное водоснабжение (по нормативам – жилые дома с централизованным водопроводом, выгребной ямой, оборудованные водонагревателями различного типа,  без унитазов)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  <w:color w:val="000000" w:themeColor="text1"/>
                <w:lang w:eastAsia="en-US"/>
              </w:rPr>
              <w:t>обращение с твердыми коммунальными отходами (по нормативу для индивидуальных жилых домов)</w:t>
            </w:r>
          </w:p>
        </w:tc>
        <w:tc>
          <w:tcPr>
            <w:tcW w:w="2552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  <w:color w:val="000000" w:themeColor="text1"/>
                <w:lang w:eastAsia="en-US"/>
              </w:rPr>
              <w:t>электроснабжение – 3,56 руб./кВт в час; газоснабжение – 6,29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  <w:color w:val="000000" w:themeColor="text1"/>
                <w:lang w:eastAsia="en-US"/>
              </w:rPr>
              <w:t>холодное водоснабжение – 43,54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  <w:color w:val="000000" w:themeColor="text1"/>
                <w:lang w:eastAsia="en-US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  <w:color w:val="000000" w:themeColor="text1"/>
                <w:lang w:eastAsia="en-US"/>
              </w:rPr>
              <w:t>отходами – 504,96 руб./куб. м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  <w:color w:val="000000" w:themeColor="text1"/>
                <w:lang w:eastAsia="en-US"/>
              </w:rPr>
              <w:t xml:space="preserve">электроснабжение – 5,0;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  <w:color w:val="000000" w:themeColor="text1"/>
                <w:lang w:eastAsia="en-US"/>
              </w:rPr>
              <w:t xml:space="preserve">холодное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  <w:color w:val="000000" w:themeColor="text1"/>
                <w:lang w:eastAsia="en-US"/>
              </w:rPr>
              <w:t>газоснабжение – 3,0;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  <w:color w:val="000000" w:themeColor="text1"/>
                <w:lang w:eastAsia="en-US"/>
              </w:rPr>
              <w:t>водоснабжение – 4,0;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  <w:color w:val="000000" w:themeColor="text1"/>
                <w:lang w:eastAsia="en-US"/>
              </w:rPr>
              <w:t xml:space="preserve">обращение с твердыми коммунальными 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  <w:color w:val="000000" w:themeColor="text1"/>
                <w:lang w:eastAsia="en-US"/>
              </w:rPr>
              <w:t>отходами – 4,0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электроснабжение –  200 кВт/час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газоснабжение – 180 куб. м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холодное водоснабжение – 3,16 куб.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обращение с твердыми коммунальными  отходами – 2,31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куб. м в год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0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695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695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</w:tc>
      </w:tr>
      <w:tr w:rsidR="002B73E7" w:rsidRPr="003410C9" w:rsidTr="00EF7E1B">
        <w:trPr>
          <w:gridAfter w:val="1"/>
          <w:wAfter w:w="7" w:type="dxa"/>
        </w:trPr>
        <w:tc>
          <w:tcPr>
            <w:tcW w:w="5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/>
              </w:rPr>
              <w:t>Нестеровское</w:t>
            </w:r>
            <w:r w:rsidRPr="003410C9">
              <w:rPr>
                <w:rFonts w:ascii="Times New Roman" w:hAnsi="Times New Roman"/>
              </w:rPr>
              <w:t xml:space="preserve"> сельское поселение Пителинского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  <w:color w:val="000000" w:themeColor="text1"/>
                <w:lang w:eastAsia="en-US"/>
              </w:rPr>
              <w:t xml:space="preserve">электроснабжение (по приборам учета);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  <w:color w:val="000000" w:themeColor="text1"/>
                <w:lang w:eastAsia="en-US"/>
              </w:rPr>
              <w:t xml:space="preserve">газоснабжение (по приборам учета);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  <w:color w:val="000000" w:themeColor="text1"/>
                <w:lang w:eastAsia="en-US"/>
              </w:rPr>
              <w:t>холодное водоснабжение (по нормативам – жилые дома с централизованными водопроводом, оборудованные водонагревателями различного типа, ваннами, унитазами);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  <w:color w:val="000000" w:themeColor="text1"/>
                <w:lang w:eastAsia="en-US"/>
              </w:rPr>
              <w:t>обращение с твердыми коммунальными отходами (по нормативу для индивидуальных жилых домов)</w:t>
            </w:r>
          </w:p>
        </w:tc>
        <w:tc>
          <w:tcPr>
            <w:tcW w:w="2552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  <w:color w:val="000000" w:themeColor="text1"/>
                <w:lang w:eastAsia="en-US"/>
              </w:rPr>
              <w:t>электроснабжение – 3,56 руб./кВт в час; газоснабжение – 6,29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  <w:color w:val="000000" w:themeColor="text1"/>
                <w:lang w:eastAsia="en-US"/>
              </w:rPr>
              <w:t>холодное водоснабжение – 43,54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  <w:color w:val="000000" w:themeColor="text1"/>
                <w:lang w:eastAsia="en-US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  <w:color w:val="000000" w:themeColor="text1"/>
                <w:lang w:eastAsia="en-US"/>
              </w:rPr>
              <w:t>отходами – 504,96 руб./куб. м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  <w:color w:val="000000" w:themeColor="text1"/>
                <w:lang w:eastAsia="en-US"/>
              </w:rPr>
              <w:t xml:space="preserve">электроснабжение – 5,0;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  <w:color w:val="000000" w:themeColor="text1"/>
                <w:lang w:eastAsia="en-US"/>
              </w:rPr>
              <w:t>газоснабжение – 3,0;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  <w:color w:val="000000" w:themeColor="text1"/>
                <w:lang w:eastAsia="en-US"/>
              </w:rPr>
              <w:t xml:space="preserve">холодное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  <w:color w:val="000000" w:themeColor="text1"/>
                <w:lang w:eastAsia="en-US"/>
              </w:rPr>
              <w:t>водоснабжение – 4,0;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  <w:color w:val="000000" w:themeColor="text1"/>
                <w:lang w:eastAsia="en-US"/>
              </w:rPr>
              <w:t xml:space="preserve">обращение с твердыми коммунальными 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  <w:color w:val="000000" w:themeColor="text1"/>
                <w:lang w:eastAsia="en-US"/>
              </w:rPr>
              <w:t>отходами – 4,0</w:t>
            </w: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  <w:color w:val="000000" w:themeColor="text1"/>
                <w:lang w:eastAsia="en-US"/>
              </w:rPr>
              <w:t xml:space="preserve">электроснабжение –  200 кВт/час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  <w:color w:val="000000" w:themeColor="text1"/>
                <w:lang w:eastAsia="en-US"/>
              </w:rPr>
              <w:t xml:space="preserve">газоснабжение – 180 куб.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  <w:color w:val="000000" w:themeColor="text1"/>
                <w:lang w:eastAsia="en-US"/>
              </w:rPr>
              <w:t xml:space="preserve">холодное водоснабжение – 3,16 куб.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  <w:color w:val="000000" w:themeColor="text1"/>
                <w:lang w:eastAsia="en-US"/>
              </w:rPr>
              <w:t>обращение с твердыми коммунальными  отходами – 2,31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  <w:color w:val="000000" w:themeColor="text1"/>
                <w:lang w:eastAsia="en-US"/>
              </w:rPr>
              <w:t>куб. м в год</w:t>
            </w:r>
          </w:p>
        </w:tc>
        <w:tc>
          <w:tcPr>
            <w:tcW w:w="1700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894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894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</w:tc>
      </w:tr>
      <w:tr w:rsidR="002B73E7" w:rsidRPr="003410C9" w:rsidTr="009322B5">
        <w:trPr>
          <w:gridAfter w:val="1"/>
          <w:wAfter w:w="7" w:type="dxa"/>
        </w:trPr>
        <w:tc>
          <w:tcPr>
            <w:tcW w:w="5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/>
              </w:rPr>
              <w:t>Пеньковское</w:t>
            </w:r>
            <w:r w:rsidRPr="003410C9">
              <w:rPr>
                <w:rFonts w:ascii="Times New Roman" w:hAnsi="Times New Roman"/>
              </w:rPr>
              <w:t xml:space="preserve"> сельское поселение Пителинского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  <w:color w:val="000000" w:themeColor="text1"/>
                <w:lang w:eastAsia="en-US"/>
              </w:rPr>
              <w:t>электроснабжение (по приборам учета); газоснабжение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  <w:color w:val="000000" w:themeColor="text1"/>
                <w:lang w:eastAsia="en-US"/>
              </w:rPr>
              <w:t>холодное водоснабжение (по нормативам – жилые дома с централизованным водопроводом, выгребной ямой, без унитазов);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  <w:color w:val="000000" w:themeColor="text1"/>
                <w:lang w:eastAsia="en-US"/>
              </w:rPr>
              <w:t>обращение с твердыми коммунальными  отходами (по нормативу для индивидуальных жилых домов)</w:t>
            </w:r>
          </w:p>
        </w:tc>
        <w:tc>
          <w:tcPr>
            <w:tcW w:w="2552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  <w:color w:val="000000" w:themeColor="text1"/>
                <w:lang w:eastAsia="en-US"/>
              </w:rPr>
              <w:t>электроснабжение – 3,56 руб./кВт в час;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  <w:color w:val="000000" w:themeColor="text1"/>
                <w:lang w:eastAsia="en-US"/>
              </w:rPr>
              <w:t>газоснабжение – 6,29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  <w:color w:val="000000" w:themeColor="text1"/>
                <w:lang w:eastAsia="en-US"/>
              </w:rPr>
              <w:t>холодное водоснабжение – 43,54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  <w:color w:val="000000" w:themeColor="text1"/>
                <w:lang w:eastAsia="en-US"/>
              </w:rPr>
              <w:t xml:space="preserve">обращение с твердыми коммунальными 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  <w:color w:val="000000" w:themeColor="text1"/>
                <w:lang w:eastAsia="en-US"/>
              </w:rPr>
              <w:t>отходами – 504,96 руб./куб. м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  <w:color w:val="000000" w:themeColor="text1"/>
                <w:lang w:eastAsia="en-US"/>
              </w:rPr>
              <w:t xml:space="preserve">электроснабжение – 5,0;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  <w:color w:val="000000" w:themeColor="text1"/>
                <w:lang w:eastAsia="en-US"/>
              </w:rPr>
              <w:t xml:space="preserve">газоснабжение – 3,0;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  <w:color w:val="000000" w:themeColor="text1"/>
                <w:lang w:eastAsia="en-US"/>
              </w:rPr>
              <w:t xml:space="preserve">холодное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  <w:color w:val="000000" w:themeColor="text1"/>
                <w:lang w:eastAsia="en-US"/>
              </w:rPr>
              <w:t>водоснабжение – 4,0;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  <w:color w:val="000000" w:themeColor="text1"/>
                <w:lang w:eastAsia="en-US"/>
              </w:rPr>
              <w:t xml:space="preserve">обращение с твердыми коммунальными 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  <w:color w:val="000000" w:themeColor="text1"/>
                <w:lang w:eastAsia="en-US"/>
              </w:rPr>
              <w:t>отходами – 4,0</w:t>
            </w: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  <w:color w:val="000000" w:themeColor="text1"/>
                <w:lang w:eastAsia="en-US"/>
              </w:rPr>
              <w:t xml:space="preserve">электроснабжение –  200 кВт/час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  <w:color w:val="000000" w:themeColor="text1"/>
                <w:lang w:eastAsia="en-US"/>
              </w:rPr>
              <w:t>газоснабжение – 180  куб. м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  <w:color w:val="000000" w:themeColor="text1"/>
                <w:lang w:eastAsia="en-US"/>
              </w:rPr>
              <w:t xml:space="preserve">холодное водоснабжение – 3,16 куб.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  <w:color w:val="000000" w:themeColor="text1"/>
                <w:lang w:eastAsia="en-US"/>
              </w:rPr>
              <w:t xml:space="preserve">обращение с твердыми коммунальными  отходами – 2,31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  <w:color w:val="000000" w:themeColor="text1"/>
                <w:lang w:eastAsia="en-US"/>
              </w:rPr>
              <w:t>куб. м в год</w:t>
            </w:r>
          </w:p>
        </w:tc>
        <w:tc>
          <w:tcPr>
            <w:tcW w:w="1700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720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720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</w:tc>
      </w:tr>
      <w:tr w:rsidR="002B73E7" w:rsidRPr="003410C9" w:rsidTr="009322B5">
        <w:trPr>
          <w:gridAfter w:val="1"/>
          <w:wAfter w:w="7" w:type="dxa"/>
        </w:trPr>
        <w:tc>
          <w:tcPr>
            <w:tcW w:w="5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/>
              </w:rPr>
              <w:t>Потапьевское</w:t>
            </w:r>
            <w:r w:rsidRPr="003410C9">
              <w:rPr>
                <w:rFonts w:ascii="Times New Roman" w:hAnsi="Times New Roman"/>
              </w:rPr>
              <w:t xml:space="preserve"> сельское поселение Пителинского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  <w:color w:val="000000" w:themeColor="text1"/>
                <w:lang w:eastAsia="en-US"/>
              </w:rPr>
              <w:t>электроснабжение (по приборам учета); газоснабжение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  <w:color w:val="000000" w:themeColor="text1"/>
                <w:lang w:eastAsia="en-US"/>
              </w:rPr>
              <w:t>холодное водоснабжение (по нормативам – жилые дома с централизованным водопроводом, выгребной ямой, без унитазов);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  <w:color w:val="000000" w:themeColor="text1"/>
                <w:lang w:eastAsia="en-US"/>
              </w:rPr>
              <w:t>обращение с твердыми коммунальными  отходами (по нормативу для индивидуальных жилых домов)</w:t>
            </w:r>
          </w:p>
        </w:tc>
        <w:tc>
          <w:tcPr>
            <w:tcW w:w="2552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  <w:color w:val="000000" w:themeColor="text1"/>
                <w:lang w:eastAsia="en-US"/>
              </w:rPr>
              <w:t xml:space="preserve">электроснабжение – 3,56 руб./кВт в час; газоснабжение – 6,29 руб./куб. м;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  <w:color w:val="000000" w:themeColor="text1"/>
                <w:lang w:eastAsia="en-US"/>
              </w:rPr>
              <w:t>холодное водоснабжение – 43,54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  <w:color w:val="000000" w:themeColor="text1"/>
                <w:lang w:eastAsia="en-US"/>
              </w:rPr>
              <w:t xml:space="preserve">обращение с твердыми коммунальными 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  <w:color w:val="000000" w:themeColor="text1"/>
                <w:lang w:eastAsia="en-US"/>
              </w:rPr>
              <w:t>отходами – 504,96 руб./куб. м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  <w:color w:val="000000" w:themeColor="text1"/>
                <w:lang w:eastAsia="en-US"/>
              </w:rPr>
              <w:t xml:space="preserve">электроснабжение – 5,0;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  <w:color w:val="000000" w:themeColor="text1"/>
                <w:lang w:eastAsia="en-US"/>
              </w:rPr>
              <w:t>газоснабжение – 3,0;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  <w:color w:val="000000" w:themeColor="text1"/>
                <w:lang w:eastAsia="en-US"/>
              </w:rPr>
              <w:t xml:space="preserve">холодное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  <w:color w:val="000000" w:themeColor="text1"/>
                <w:lang w:eastAsia="en-US"/>
              </w:rPr>
              <w:t>водоснабжение – 4,0;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  <w:color w:val="000000" w:themeColor="text1"/>
                <w:lang w:eastAsia="en-US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  <w:color w:val="000000" w:themeColor="text1"/>
                <w:lang w:eastAsia="en-US"/>
              </w:rPr>
              <w:t>отходами – 4,0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  <w:color w:val="000000" w:themeColor="text1"/>
                <w:lang w:eastAsia="en-US"/>
              </w:rPr>
              <w:t xml:space="preserve">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  <w:color w:val="000000" w:themeColor="text1"/>
                <w:lang w:eastAsia="en-US"/>
              </w:rPr>
              <w:t xml:space="preserve">электроснабжение –  200 кВт/час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  <w:color w:val="000000" w:themeColor="text1"/>
                <w:lang w:eastAsia="en-US"/>
              </w:rPr>
              <w:t>газоснабжение – 180 куб. м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  <w:color w:val="000000" w:themeColor="text1"/>
                <w:lang w:eastAsia="en-US"/>
              </w:rPr>
              <w:t xml:space="preserve">холодное водоснабжение – 3,16 куб.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  <w:color w:val="000000" w:themeColor="text1"/>
                <w:lang w:eastAsia="en-US"/>
              </w:rPr>
              <w:t>обращение с твердыми коммунальными  отходами – 2,31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  <w:color w:val="000000" w:themeColor="text1"/>
                <w:lang w:eastAsia="en-US"/>
              </w:rPr>
              <w:t>куб. м в год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1700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723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723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</w:tc>
      </w:tr>
      <w:tr w:rsidR="002B73E7" w:rsidRPr="003410C9" w:rsidTr="00522CDC">
        <w:trPr>
          <w:gridAfter w:val="1"/>
          <w:wAfter w:w="7" w:type="dxa"/>
        </w:trPr>
        <w:tc>
          <w:tcPr>
            <w:tcW w:w="568" w:type="dxa"/>
            <w:shd w:val="clear" w:color="auto" w:fill="auto"/>
          </w:tcPr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/>
              </w:rPr>
              <w:t>Пителинское городское</w:t>
            </w:r>
            <w:r w:rsidRPr="003410C9">
              <w:rPr>
                <w:rFonts w:ascii="Times New Roman" w:hAnsi="Times New Roman"/>
              </w:rPr>
              <w:t xml:space="preserve"> поселение Пителинского  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  <w:color w:val="000000" w:themeColor="text1"/>
                <w:lang w:eastAsia="en-US"/>
              </w:rPr>
              <w:t>электроснабжение (по приборам учета); газоснабжение (по приборам учета);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  <w:color w:val="000000" w:themeColor="text1"/>
                <w:lang w:eastAsia="en-US"/>
              </w:rPr>
              <w:t>холодное водоснабжение, водоотведение (по нормативам – жилые дома с централизованным водопроводом и канализацией,  оборудованные водонагревателями различного типа,  ваннами, унитазами);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  <w:color w:val="000000" w:themeColor="text1"/>
                <w:lang w:eastAsia="en-US"/>
              </w:rPr>
              <w:t>обращение с твердыми коммунальными  отходами (по нормативу для индивидуальных жилых домов)</w:t>
            </w:r>
          </w:p>
        </w:tc>
        <w:tc>
          <w:tcPr>
            <w:tcW w:w="2552" w:type="dxa"/>
            <w:shd w:val="clear" w:color="auto" w:fill="auto"/>
          </w:tcPr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  <w:color w:val="000000" w:themeColor="text1"/>
                <w:lang w:eastAsia="en-US"/>
              </w:rPr>
              <w:t>электроснабжение – 3,56 руб./кВт в час; газоснабжение – 6,29 руб./куб. м;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  <w:color w:val="000000" w:themeColor="text1"/>
                <w:lang w:eastAsia="en-US"/>
              </w:rPr>
              <w:t>холодное водоснабжение – 43,54 руб./куб. м;</w:t>
            </w:r>
            <w:r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  <w:color w:val="000000" w:themeColor="text1"/>
                <w:lang w:eastAsia="en-US"/>
              </w:rPr>
              <w:t>водоотведение – 30,64 руб./куб.</w:t>
            </w:r>
            <w:r w:rsidR="002E2712" w:rsidRPr="003410C9">
              <w:rPr>
                <w:rFonts w:ascii="Times New Roman" w:hAnsi="Times New Roman"/>
                <w:color w:val="000000" w:themeColor="text1"/>
                <w:lang w:eastAsia="en-US"/>
              </w:rPr>
              <w:t xml:space="preserve"> </w:t>
            </w:r>
            <w:r w:rsidRPr="003410C9">
              <w:rPr>
                <w:rFonts w:ascii="Times New Roman" w:hAnsi="Times New Roman"/>
                <w:color w:val="000000" w:themeColor="text1"/>
                <w:lang w:eastAsia="en-US"/>
              </w:rPr>
              <w:t>м;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  <w:color w:val="000000" w:themeColor="text1"/>
                <w:lang w:eastAsia="en-US"/>
              </w:rPr>
              <w:t xml:space="preserve">обращение с твердыми коммунальными 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  <w:color w:val="000000" w:themeColor="text1"/>
                <w:lang w:eastAsia="en-US"/>
              </w:rPr>
              <w:t>отходами – 504,96 руб./куб. м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  <w:color w:val="000000" w:themeColor="text1"/>
                <w:lang w:eastAsia="en-US"/>
              </w:rPr>
              <w:t xml:space="preserve">электроснабжение – 5,0; 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  <w:color w:val="000000" w:themeColor="text1"/>
                <w:lang w:eastAsia="en-US"/>
              </w:rPr>
              <w:t>газоснабжение – 3,0;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  <w:color w:val="000000" w:themeColor="text1"/>
                <w:lang w:eastAsia="en-US"/>
              </w:rPr>
              <w:t xml:space="preserve">холодное 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  <w:color w:val="000000" w:themeColor="text1"/>
                <w:lang w:eastAsia="en-US"/>
              </w:rPr>
              <w:t>водоснабжение – 4,0;</w:t>
            </w:r>
            <w:r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  <w:color w:val="000000" w:themeColor="text1"/>
                <w:lang w:eastAsia="en-US"/>
              </w:rPr>
              <w:t>водоотведение – 4,2;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  <w:color w:val="000000" w:themeColor="text1"/>
                <w:lang w:eastAsia="en-US"/>
              </w:rPr>
              <w:t xml:space="preserve">обращение с твердыми коммунальными 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  <w:color w:val="000000" w:themeColor="text1"/>
                <w:lang w:eastAsia="en-US"/>
              </w:rPr>
              <w:t xml:space="preserve">отходами – </w:t>
            </w:r>
            <w:r w:rsidR="002E2712" w:rsidRPr="003410C9">
              <w:rPr>
                <w:rFonts w:ascii="Times New Roman" w:hAnsi="Times New Roman"/>
                <w:color w:val="000000" w:themeColor="text1"/>
                <w:lang w:eastAsia="en-US"/>
              </w:rPr>
              <w:t>4</w:t>
            </w:r>
            <w:r w:rsidRPr="003410C9">
              <w:rPr>
                <w:rFonts w:ascii="Times New Roman" w:hAnsi="Times New Roman"/>
                <w:color w:val="000000" w:themeColor="text1"/>
                <w:lang w:eastAsia="en-US"/>
              </w:rPr>
              <w:t>,0</w:t>
            </w: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  <w:color w:val="000000" w:themeColor="text1"/>
                <w:lang w:eastAsia="en-US"/>
              </w:rPr>
              <w:t xml:space="preserve">электроснабжение –  200 кВт/час в месяц; 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  <w:color w:val="000000" w:themeColor="text1"/>
                <w:lang w:eastAsia="en-US"/>
              </w:rPr>
              <w:t>газоснабжение – 180 куб. м в месяц;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  <w:color w:val="000000" w:themeColor="text1"/>
                <w:lang w:eastAsia="en-US"/>
              </w:rPr>
              <w:t xml:space="preserve">холодное водоснабжение – 7,52 куб. м в месяц; 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водоотведение – 7,52 куб. м в месяц; 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  <w:color w:val="000000" w:themeColor="text1"/>
                <w:lang w:eastAsia="en-US"/>
              </w:rPr>
              <w:t xml:space="preserve">обращение с твердыми коммунальными  отходами – 2,31 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  <w:color w:val="000000" w:themeColor="text1"/>
                <w:lang w:eastAsia="en-US"/>
              </w:rPr>
              <w:t>куб. м в год</w:t>
            </w:r>
          </w:p>
        </w:tc>
        <w:tc>
          <w:tcPr>
            <w:tcW w:w="1700" w:type="dxa"/>
            <w:shd w:val="clear" w:color="auto" w:fill="auto"/>
          </w:tcPr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1986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1986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</w:tc>
      </w:tr>
      <w:tr w:rsidR="002B73E7" w:rsidRPr="003410C9" w:rsidTr="00D44600">
        <w:trPr>
          <w:gridAfter w:val="1"/>
          <w:wAfter w:w="7" w:type="dxa"/>
        </w:trPr>
        <w:tc>
          <w:tcPr>
            <w:tcW w:w="568" w:type="dxa"/>
            <w:shd w:val="clear" w:color="auto" w:fill="auto"/>
          </w:tcPr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/>
              </w:rPr>
              <w:t>Малинищинское</w:t>
            </w:r>
            <w:r w:rsidRPr="003410C9">
              <w:rPr>
                <w:rFonts w:ascii="Times New Roman" w:hAnsi="Times New Roman"/>
              </w:rPr>
              <w:t xml:space="preserve"> сельское поселение Пронского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электроснабжение (по приборам учета); 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газоснабжение (по приборам учета);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холодное водоснабжение (по нормативам – жилые дома с централизованным водопроводом, выгребной ямой, оборудованные  ваннами, унитазами);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color w:val="000000" w:themeColor="text1"/>
                <w:lang w:eastAsia="en-US"/>
              </w:rPr>
              <w:t>обращение с твердыми коммунальными отходами (по нормативу для многоквартирных домов)</w:t>
            </w:r>
          </w:p>
        </w:tc>
        <w:tc>
          <w:tcPr>
            <w:tcW w:w="2552" w:type="dxa"/>
            <w:shd w:val="clear" w:color="auto" w:fill="auto"/>
          </w:tcPr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электроснабжение – 3,56 руб./кВт в час; 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газоснабжение – 6,29 руб./куб. м;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холодное водоснабжение – 40,19 руб./куб. м;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обращение с твердыми коммунальными 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отходами – 504,96 руб./куб. м</w:t>
            </w: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электроснабжение – 5,0;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газоснабжение – 3,0;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холодное 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водоснабжение – 4,0;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  <w:color w:val="000000" w:themeColor="text1"/>
                <w:lang w:eastAsia="en-US"/>
              </w:rPr>
              <w:t xml:space="preserve">обращение с твердыми коммунальными 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color w:val="000000" w:themeColor="text1"/>
                <w:lang w:eastAsia="en-US"/>
              </w:rPr>
              <w:t>отходами – 4,0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электроснабжение – 250 кВт/час в месяц; 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  <w:spacing w:val="-4"/>
                <w:lang w:eastAsia="en-US"/>
              </w:rPr>
            </w:pPr>
            <w:r w:rsidRPr="003410C9">
              <w:rPr>
                <w:rFonts w:ascii="Times New Roman" w:hAnsi="Times New Roman"/>
                <w:spacing w:val="-4"/>
                <w:lang w:eastAsia="en-US"/>
              </w:rPr>
              <w:t>газоснабжение – 150  куб. м в месяц;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  <w:spacing w:val="-4"/>
                <w:lang w:eastAsia="en-US"/>
              </w:rPr>
            </w:pPr>
            <w:r w:rsidRPr="003410C9">
              <w:rPr>
                <w:rFonts w:ascii="Times New Roman" w:hAnsi="Times New Roman"/>
                <w:spacing w:val="-4"/>
                <w:lang w:eastAsia="en-US"/>
              </w:rPr>
              <w:t>холодное водоснабжение – 4,37 куб. м в месяц;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  <w:color w:val="000000" w:themeColor="text1"/>
                <w:lang w:eastAsia="en-US"/>
              </w:rPr>
              <w:t xml:space="preserve">обращение с твердыми коммунальными  отходами – 2,28 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color w:val="000000" w:themeColor="text1"/>
                <w:lang w:eastAsia="en-US"/>
              </w:rPr>
              <w:t>куб. м в год</w:t>
            </w:r>
          </w:p>
        </w:tc>
        <w:tc>
          <w:tcPr>
            <w:tcW w:w="1700" w:type="dxa"/>
            <w:shd w:val="clear" w:color="auto" w:fill="auto"/>
          </w:tcPr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1993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0,11%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1993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0,11%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</w:tc>
      </w:tr>
      <w:tr w:rsidR="002B73E7" w:rsidRPr="003410C9" w:rsidTr="00D44600">
        <w:trPr>
          <w:gridAfter w:val="1"/>
          <w:wAfter w:w="7" w:type="dxa"/>
        </w:trPr>
        <w:tc>
          <w:tcPr>
            <w:tcW w:w="5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Мамоновское</w:t>
            </w:r>
            <w:r w:rsidRPr="003410C9">
              <w:rPr>
                <w:rFonts w:ascii="Times New Roman" w:hAnsi="Times New Roman"/>
              </w:rPr>
              <w:t xml:space="preserve"> сельское поселение Пронского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lang w:eastAsia="ar-SA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(по приборам учета);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(по приборам учета);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(по приборам учета);</w:t>
            </w:r>
          </w:p>
          <w:p w:rsidR="002B73E7" w:rsidRPr="003410C9" w:rsidRDefault="002B73E7" w:rsidP="00D4496B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(по нормативу для многоквартирных домов)</w:t>
            </w:r>
          </w:p>
        </w:tc>
        <w:tc>
          <w:tcPr>
            <w:tcW w:w="2552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lang w:eastAsia="ar-SA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3,56 руб./кВт в час;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–             6,29 руб./куб. м;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водоснабжение – 40,19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3410C9">
              <w:rPr>
                <w:rFonts w:ascii="Times New Roman" w:hAnsi="Times New Roman"/>
                <w:lang w:eastAsia="en-US"/>
              </w:rPr>
              <w:t>отходами – 504,96 руб./куб. м</w:t>
            </w:r>
            <w:r w:rsidRPr="003410C9">
              <w:rPr>
                <w:rFonts w:ascii="Times New Roman" w:hAnsi="Times New Roman"/>
                <w:lang w:eastAsia="ar-SA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lang w:eastAsia="ar-SA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5,0;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– 3,0; холодное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водоснабжение – 4,0; </w:t>
            </w:r>
          </w:p>
          <w:p w:rsidR="002B73E7" w:rsidRPr="003410C9" w:rsidRDefault="002B73E7" w:rsidP="00D4496B">
            <w:pPr>
              <w:suppressAutoHyphens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3410C9">
              <w:rPr>
                <w:rFonts w:ascii="Times New Roman" w:hAnsi="Times New Roman"/>
              </w:rPr>
              <w:t>отходами – 4,0</w:t>
            </w: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lang w:eastAsia="ar-SA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250 кВт/час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– 155 куб.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 – 15 куб. м в месяц; </w:t>
            </w:r>
          </w:p>
          <w:p w:rsidR="002B73E7" w:rsidRPr="003410C9" w:rsidRDefault="002B73E7" w:rsidP="00D4496B">
            <w:pPr>
              <w:suppressAutoHyphens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 w:themeColor="text1"/>
                <w:lang w:eastAsia="en-US"/>
              </w:rPr>
              <w:t>обращение с твердыми коммунальными  отходами</w:t>
            </w:r>
            <w:r w:rsidRPr="003410C9">
              <w:rPr>
                <w:rFonts w:ascii="Times New Roman" w:hAnsi="Times New Roman"/>
              </w:rPr>
              <w:t xml:space="preserve"> – 2,28 </w:t>
            </w:r>
          </w:p>
          <w:p w:rsidR="002B73E7" w:rsidRPr="003410C9" w:rsidRDefault="002B73E7" w:rsidP="00D4496B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3410C9">
              <w:rPr>
                <w:rFonts w:ascii="Times New Roman" w:hAnsi="Times New Roman"/>
              </w:rPr>
              <w:t>куб. м в год</w:t>
            </w:r>
          </w:p>
        </w:tc>
        <w:tc>
          <w:tcPr>
            <w:tcW w:w="1700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973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0,08%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973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0,08%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</w:tc>
      </w:tr>
      <w:tr w:rsidR="002B73E7" w:rsidRPr="003410C9" w:rsidTr="001702D8">
        <w:trPr>
          <w:gridAfter w:val="1"/>
          <w:wAfter w:w="7" w:type="dxa"/>
        </w:trPr>
        <w:tc>
          <w:tcPr>
            <w:tcW w:w="5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/>
              </w:rPr>
              <w:t>Октябрьское</w:t>
            </w:r>
            <w:r w:rsidRPr="003410C9">
              <w:rPr>
                <w:rFonts w:ascii="Times New Roman" w:hAnsi="Times New Roman"/>
              </w:rPr>
              <w:t xml:space="preserve"> сельское поселение Пронского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3410C9">
              <w:rPr>
                <w:rFonts w:ascii="Times New Roman" w:hAnsi="Times New Roman"/>
                <w:color w:val="000000"/>
                <w:lang w:eastAsia="en-US"/>
              </w:rPr>
              <w:t xml:space="preserve">электроснабжение (по приборам учета);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3410C9">
              <w:rPr>
                <w:rFonts w:ascii="Times New Roman" w:hAnsi="Times New Roman"/>
                <w:color w:val="000000"/>
                <w:lang w:eastAsia="en-US"/>
              </w:rPr>
              <w:t>газоснабжение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3410C9">
              <w:rPr>
                <w:rFonts w:ascii="Times New Roman" w:hAnsi="Times New Roman"/>
                <w:color w:val="000000"/>
                <w:lang w:eastAsia="en-US"/>
              </w:rPr>
              <w:t>холодное водоснабжение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обращение с твердыми коммунальными отходами (по нормативу для многоквартирных домов)</w:t>
            </w:r>
          </w:p>
        </w:tc>
        <w:tc>
          <w:tcPr>
            <w:tcW w:w="2552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3410C9">
              <w:rPr>
                <w:rFonts w:ascii="Times New Roman" w:hAnsi="Times New Roman"/>
                <w:color w:val="000000"/>
                <w:lang w:eastAsia="en-US"/>
              </w:rPr>
              <w:t xml:space="preserve">электроснабжение – 3,56 руб./кВт в час;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3410C9">
              <w:rPr>
                <w:rFonts w:ascii="Times New Roman" w:hAnsi="Times New Roman"/>
                <w:color w:val="000000"/>
                <w:lang w:eastAsia="en-US"/>
              </w:rPr>
              <w:t xml:space="preserve">газоснабжение –             6,29 руб./куб. м;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3410C9">
              <w:rPr>
                <w:rFonts w:ascii="Times New Roman" w:hAnsi="Times New Roman"/>
                <w:color w:val="000000"/>
                <w:lang w:eastAsia="en-US"/>
              </w:rPr>
              <w:t>холодное водоснабжение – 40,19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отходами – 504,96 руб./куб. м</w:t>
            </w: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3410C9">
              <w:rPr>
                <w:rFonts w:ascii="Times New Roman" w:hAnsi="Times New Roman"/>
                <w:color w:val="000000"/>
                <w:lang w:eastAsia="en-US"/>
              </w:rPr>
              <w:t xml:space="preserve">электроснабжение – 5,0;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3410C9">
              <w:rPr>
                <w:rFonts w:ascii="Times New Roman" w:hAnsi="Times New Roman"/>
                <w:color w:val="000000"/>
                <w:lang w:eastAsia="en-US"/>
              </w:rPr>
              <w:t>газоснабжение – 3,0;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3410C9">
              <w:rPr>
                <w:rFonts w:ascii="Times New Roman" w:hAnsi="Times New Roman"/>
                <w:color w:val="000000"/>
                <w:lang w:eastAsia="en-US"/>
              </w:rPr>
              <w:t xml:space="preserve">холодное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3410C9">
              <w:rPr>
                <w:rFonts w:ascii="Times New Roman" w:hAnsi="Times New Roman"/>
                <w:color w:val="000000"/>
                <w:lang w:eastAsia="en-US"/>
              </w:rPr>
              <w:t>водоснабжение – 4,0;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отходами – 4,0</w:t>
            </w: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3410C9">
              <w:rPr>
                <w:rFonts w:ascii="Times New Roman" w:hAnsi="Times New Roman"/>
                <w:color w:val="000000"/>
                <w:lang w:eastAsia="en-US"/>
              </w:rPr>
              <w:t xml:space="preserve">электроснабжение – 250 кВт/час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3410C9">
              <w:rPr>
                <w:rFonts w:ascii="Times New Roman" w:hAnsi="Times New Roman"/>
                <w:color w:val="000000"/>
                <w:lang w:eastAsia="en-US"/>
              </w:rPr>
              <w:t xml:space="preserve">газоснабжение – </w:t>
            </w:r>
            <w:r w:rsidRPr="003410C9">
              <w:rPr>
                <w:rFonts w:ascii="Times New Roman" w:hAnsi="Times New Roman"/>
                <w:color w:val="000000"/>
                <w:lang w:eastAsia="en-US"/>
              </w:rPr>
              <w:br/>
              <w:t xml:space="preserve">153 куб.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3410C9">
              <w:rPr>
                <w:rFonts w:ascii="Times New Roman" w:hAnsi="Times New Roman"/>
                <w:color w:val="000000"/>
                <w:lang w:eastAsia="en-US"/>
              </w:rPr>
              <w:t>холодное водоснабжение – 18 куб. м в месяц;</w:t>
            </w:r>
          </w:p>
          <w:p w:rsidR="002B73E7" w:rsidRPr="003410C9" w:rsidRDefault="002B73E7" w:rsidP="00D4496B">
            <w:pPr>
              <w:suppressAutoHyphens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 w:themeColor="text1"/>
                <w:lang w:eastAsia="en-US"/>
              </w:rPr>
              <w:t>обращение с твердыми коммунальными  отходами</w:t>
            </w:r>
            <w:r w:rsidRPr="003410C9">
              <w:rPr>
                <w:rFonts w:ascii="Times New Roman" w:hAnsi="Times New Roman"/>
              </w:rPr>
              <w:t xml:space="preserve"> – 2,28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3410C9">
              <w:rPr>
                <w:rFonts w:ascii="Times New Roman" w:hAnsi="Times New Roman"/>
              </w:rPr>
              <w:t>куб. м в год</w:t>
            </w:r>
          </w:p>
        </w:tc>
        <w:tc>
          <w:tcPr>
            <w:tcW w:w="1700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1671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0,15%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1671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0,15%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</w:tc>
      </w:tr>
      <w:tr w:rsidR="002B73E7" w:rsidRPr="003410C9" w:rsidTr="001702D8">
        <w:trPr>
          <w:gridAfter w:val="1"/>
          <w:wAfter w:w="7" w:type="dxa"/>
        </w:trPr>
        <w:tc>
          <w:tcPr>
            <w:tcW w:w="5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Орловское</w:t>
            </w:r>
            <w:r w:rsidRPr="003410C9">
              <w:rPr>
                <w:rFonts w:ascii="Times New Roman" w:hAnsi="Times New Roman"/>
              </w:rPr>
              <w:t xml:space="preserve"> сельское поселение Пронского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3410C9">
              <w:rPr>
                <w:rFonts w:ascii="Times New Roman" w:hAnsi="Times New Roman"/>
                <w:color w:val="000000"/>
                <w:lang w:eastAsia="en-US"/>
              </w:rPr>
              <w:t xml:space="preserve">электроснабжение (по приборам учета);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3410C9">
              <w:rPr>
                <w:rFonts w:ascii="Times New Roman" w:hAnsi="Times New Roman"/>
                <w:color w:val="000000"/>
                <w:lang w:eastAsia="en-US"/>
              </w:rPr>
              <w:t>газоснабжение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3410C9">
              <w:rPr>
                <w:rFonts w:ascii="Times New Roman" w:hAnsi="Times New Roman"/>
                <w:color w:val="000000"/>
                <w:lang w:eastAsia="en-US"/>
              </w:rPr>
              <w:t>холодное водоснабжение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обращение с твердыми коммунальными отходами (по нормативу для индивидуальных жилых домов)</w:t>
            </w:r>
          </w:p>
        </w:tc>
        <w:tc>
          <w:tcPr>
            <w:tcW w:w="2552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3410C9">
              <w:rPr>
                <w:rFonts w:ascii="Times New Roman" w:hAnsi="Times New Roman"/>
                <w:color w:val="000000"/>
                <w:lang w:eastAsia="en-US"/>
              </w:rPr>
              <w:t xml:space="preserve">электроснабжение – 3,56 руб./кВт в час;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3410C9">
              <w:rPr>
                <w:rFonts w:ascii="Times New Roman" w:hAnsi="Times New Roman"/>
                <w:color w:val="000000"/>
                <w:lang w:eastAsia="en-US"/>
              </w:rPr>
              <w:t xml:space="preserve">газоснабжение –             6,29 руб./куб. м;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3410C9">
              <w:rPr>
                <w:rFonts w:ascii="Times New Roman" w:hAnsi="Times New Roman"/>
                <w:color w:val="000000"/>
                <w:lang w:eastAsia="en-US"/>
              </w:rPr>
              <w:t>холодное водоснабжение – 40,19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отходами – 504,96 руб./куб. м</w:t>
            </w: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3410C9">
              <w:rPr>
                <w:rFonts w:ascii="Times New Roman" w:hAnsi="Times New Roman"/>
                <w:color w:val="000000"/>
                <w:lang w:eastAsia="en-US"/>
              </w:rPr>
              <w:t xml:space="preserve">электроснабжение – 5,0;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3410C9">
              <w:rPr>
                <w:rFonts w:ascii="Times New Roman" w:hAnsi="Times New Roman"/>
                <w:color w:val="000000"/>
                <w:lang w:eastAsia="en-US"/>
              </w:rPr>
              <w:t>газоснабжение – 3,0;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3410C9">
              <w:rPr>
                <w:rFonts w:ascii="Times New Roman" w:hAnsi="Times New Roman"/>
                <w:color w:val="000000"/>
                <w:lang w:eastAsia="en-US"/>
              </w:rPr>
              <w:t xml:space="preserve">холодное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3410C9">
              <w:rPr>
                <w:rFonts w:ascii="Times New Roman" w:hAnsi="Times New Roman"/>
                <w:color w:val="000000"/>
                <w:lang w:eastAsia="en-US"/>
              </w:rPr>
              <w:t>водоснабжение – 4,0;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отходами – 4,0</w:t>
            </w: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3410C9">
              <w:rPr>
                <w:rFonts w:ascii="Times New Roman" w:hAnsi="Times New Roman"/>
                <w:color w:val="000000"/>
                <w:lang w:eastAsia="en-US"/>
              </w:rPr>
              <w:t xml:space="preserve">электроснабжение – 250 кВт/час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3410C9">
              <w:rPr>
                <w:rFonts w:ascii="Times New Roman" w:hAnsi="Times New Roman"/>
                <w:color w:val="000000"/>
                <w:lang w:eastAsia="en-US"/>
              </w:rPr>
              <w:t xml:space="preserve">газоснабжение – </w:t>
            </w:r>
            <w:r w:rsidRPr="003410C9">
              <w:rPr>
                <w:rFonts w:ascii="Times New Roman" w:hAnsi="Times New Roman"/>
                <w:color w:val="000000"/>
                <w:lang w:eastAsia="en-US"/>
              </w:rPr>
              <w:br/>
              <w:t xml:space="preserve">100 куб.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3410C9">
              <w:rPr>
                <w:rFonts w:ascii="Times New Roman" w:hAnsi="Times New Roman"/>
                <w:color w:val="000000"/>
                <w:lang w:eastAsia="en-US"/>
              </w:rPr>
              <w:t xml:space="preserve">холодное водоснабжение – 6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3410C9">
              <w:rPr>
                <w:rFonts w:ascii="Times New Roman" w:hAnsi="Times New Roman"/>
                <w:color w:val="000000"/>
                <w:lang w:eastAsia="en-US"/>
              </w:rPr>
              <w:t>куб. м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color w:val="000000" w:themeColor="text1"/>
                <w:lang w:eastAsia="en-US"/>
              </w:rPr>
              <w:t>обращение с твердыми коммунальными  отходами</w:t>
            </w:r>
            <w:r w:rsidRPr="003410C9">
              <w:rPr>
                <w:rFonts w:ascii="Times New Roman" w:hAnsi="Times New Roman"/>
                <w:lang w:eastAsia="en-US"/>
              </w:rPr>
              <w:t xml:space="preserve"> – 2,31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куб. м в год</w:t>
            </w:r>
          </w:p>
        </w:tc>
        <w:tc>
          <w:tcPr>
            <w:tcW w:w="1700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812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0,07%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812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0,07%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</w:tc>
      </w:tr>
      <w:tr w:rsidR="002B73E7" w:rsidRPr="003410C9" w:rsidTr="00153559">
        <w:trPr>
          <w:gridAfter w:val="1"/>
          <w:wAfter w:w="7" w:type="dxa"/>
        </w:trPr>
        <w:tc>
          <w:tcPr>
            <w:tcW w:w="5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Погореловское</w:t>
            </w:r>
            <w:r w:rsidRPr="003410C9">
              <w:rPr>
                <w:rFonts w:ascii="Times New Roman" w:hAnsi="Times New Roman"/>
              </w:rPr>
              <w:t xml:space="preserve"> сельское поселение Пронского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электроснабжение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газоснабжение (по нормативам – для газовой плиты и газового водонагревателя при отсутствии центрального горячего водоснабжения);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отопление (по нормативам</w:t>
            </w:r>
            <w:r w:rsidR="003410C9">
              <w:rPr>
                <w:rFonts w:ascii="Times New Roman" w:hAnsi="Times New Roman"/>
                <w:color w:val="000000"/>
              </w:rPr>
              <w:t xml:space="preserve"> –</w:t>
            </w:r>
            <w:r w:rsidRPr="003410C9">
              <w:rPr>
                <w:rFonts w:ascii="Times New Roman" w:hAnsi="Times New Roman"/>
                <w:color w:val="000000"/>
              </w:rPr>
              <w:t xml:space="preserve"> 1-, 2-этажные многоквартирные и жилые дома со стенами из камня, кирпича (до 750 кв. м включительно);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холодное водоснабжение, водоотведение (по нормативам – жилые дома с централизованным водопроводом и канализацией, оборудованные водонагревателями различного типа, ваннами, унитазами);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lang w:eastAsia="en-US"/>
              </w:rPr>
              <w:t>обращение с твердыми коммунальными отходами (по нормативу для индивидуальных жилых домов)</w:t>
            </w:r>
          </w:p>
        </w:tc>
        <w:tc>
          <w:tcPr>
            <w:tcW w:w="2552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электроснабжение – 3,56 </w:t>
            </w:r>
            <w:r w:rsidRPr="003410C9">
              <w:rPr>
                <w:rFonts w:ascii="Times New Roman" w:hAnsi="Times New Roman"/>
                <w:color w:val="000000"/>
                <w:lang w:eastAsia="en-US"/>
              </w:rPr>
              <w:t>руб./кВт в час</w:t>
            </w:r>
            <w:r w:rsidRPr="003410C9">
              <w:rPr>
                <w:rFonts w:ascii="Times New Roman" w:hAnsi="Times New Roman"/>
                <w:color w:val="000000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газоснабжение – 6,74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отопление – 2120,12 руб./Гкал;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холодное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водоснабжение – 40,12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водоотведение – 30,10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обращение с твердыми  коммунальными 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отходами – 504,96 руб./куб. м</w:t>
            </w: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электроснабжение – 5,0;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газоснабжение – 3,0;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отопление – 4,0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холодное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водоснабжение – 4,0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водоотведение – 4,0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обращение  с твердыми 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отходами – 4,0</w:t>
            </w: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электроснабжение – 100 кВт/час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газоснабжение – 25 куб. м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отопление – 0,0388 Гкал/кв. м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холодное водоснабжение – 7,52 куб. м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водоотведение – 7,52 куб. м в месяц</w:t>
            </w:r>
            <w:r w:rsidR="003410C9">
              <w:rPr>
                <w:rFonts w:ascii="Times New Roman" w:hAnsi="Times New Roman"/>
                <w:color w:val="000000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color w:val="000000" w:themeColor="text1"/>
                <w:lang w:eastAsia="en-US"/>
              </w:rPr>
              <w:t>обращение с твердыми коммунальными  отходами</w:t>
            </w:r>
            <w:r w:rsidRPr="003410C9">
              <w:rPr>
                <w:rFonts w:ascii="Times New Roman" w:hAnsi="Times New Roman"/>
                <w:lang w:eastAsia="en-US"/>
              </w:rPr>
              <w:t xml:space="preserve"> – 2,31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lang w:eastAsia="en-US"/>
              </w:rPr>
              <w:t>куб. м в год</w:t>
            </w:r>
          </w:p>
        </w:tc>
        <w:tc>
          <w:tcPr>
            <w:tcW w:w="1700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812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0,07%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812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0,07%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</w:tc>
      </w:tr>
      <w:tr w:rsidR="002B73E7" w:rsidRPr="003410C9" w:rsidTr="00656707">
        <w:trPr>
          <w:gridAfter w:val="1"/>
          <w:wAfter w:w="7" w:type="dxa"/>
        </w:trPr>
        <w:tc>
          <w:tcPr>
            <w:tcW w:w="5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Тырновское </w:t>
            </w:r>
            <w:r w:rsidRPr="003410C9">
              <w:rPr>
                <w:rFonts w:ascii="Times New Roman" w:hAnsi="Times New Roman"/>
              </w:rPr>
              <w:t>сельское поселение Пронского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3410C9">
              <w:rPr>
                <w:rFonts w:ascii="Times New Roman" w:hAnsi="Times New Roman"/>
                <w:color w:val="000000"/>
                <w:lang w:eastAsia="en-US"/>
              </w:rPr>
              <w:t xml:space="preserve">электроснабжение (по приборам учета);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3410C9">
              <w:rPr>
                <w:rFonts w:ascii="Times New Roman" w:hAnsi="Times New Roman"/>
                <w:color w:val="000000"/>
                <w:lang w:eastAsia="en-US"/>
              </w:rPr>
              <w:t>газоснабжение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3410C9">
              <w:rPr>
                <w:rFonts w:ascii="Times New Roman" w:hAnsi="Times New Roman"/>
                <w:color w:val="000000"/>
                <w:lang w:eastAsia="en-US"/>
              </w:rPr>
              <w:t>холодное водоснабжение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обращение с твердыми коммунальными отходами (по нормативу для многоквартирных домов)</w:t>
            </w:r>
          </w:p>
        </w:tc>
        <w:tc>
          <w:tcPr>
            <w:tcW w:w="2552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3410C9">
              <w:rPr>
                <w:rFonts w:ascii="Times New Roman" w:hAnsi="Times New Roman"/>
                <w:color w:val="000000"/>
                <w:lang w:eastAsia="en-US"/>
              </w:rPr>
              <w:t>электроснабжение –</w:t>
            </w:r>
            <w:r w:rsidR="00032972" w:rsidRPr="003410C9"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r w:rsidRPr="003410C9">
              <w:rPr>
                <w:rFonts w:ascii="Times New Roman" w:hAnsi="Times New Roman"/>
                <w:color w:val="000000"/>
                <w:lang w:eastAsia="en-US"/>
              </w:rPr>
              <w:t xml:space="preserve">3,56 руб./кВт в час;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3410C9">
              <w:rPr>
                <w:rFonts w:ascii="Times New Roman" w:hAnsi="Times New Roman"/>
                <w:color w:val="000000"/>
                <w:lang w:eastAsia="en-US"/>
              </w:rPr>
              <w:t xml:space="preserve">газоснабжение –             6,29 руб./куб. м;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3410C9">
              <w:rPr>
                <w:rFonts w:ascii="Times New Roman" w:hAnsi="Times New Roman"/>
                <w:color w:val="000000"/>
                <w:lang w:eastAsia="en-US"/>
              </w:rPr>
              <w:t>холодное водоснабжение – 40,19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обращение с </w:t>
            </w:r>
            <w:r w:rsidR="00032972" w:rsidRPr="003410C9">
              <w:rPr>
                <w:rFonts w:ascii="Times New Roman" w:hAnsi="Times New Roman"/>
                <w:color w:val="000000"/>
              </w:rPr>
              <w:t>твердыми коммунальными</w:t>
            </w:r>
            <w:r w:rsidRPr="003410C9">
              <w:rPr>
                <w:rFonts w:ascii="Times New Roman" w:hAnsi="Times New Roman"/>
                <w:color w:val="000000"/>
              </w:rPr>
              <w:t xml:space="preserve"> 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3410C9">
              <w:rPr>
                <w:rFonts w:ascii="Times New Roman" w:hAnsi="Times New Roman"/>
                <w:color w:val="000000"/>
              </w:rPr>
              <w:t>отходами – 504,96 руб./куб. м</w:t>
            </w: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3410C9">
              <w:rPr>
                <w:rFonts w:ascii="Times New Roman" w:hAnsi="Times New Roman"/>
                <w:color w:val="000000"/>
                <w:lang w:eastAsia="en-US"/>
              </w:rPr>
              <w:t xml:space="preserve">электроснабжение – 5,0;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3410C9">
              <w:rPr>
                <w:rFonts w:ascii="Times New Roman" w:hAnsi="Times New Roman"/>
                <w:color w:val="000000"/>
                <w:lang w:eastAsia="en-US"/>
              </w:rPr>
              <w:t>газоснабжение – 3,0;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3410C9">
              <w:rPr>
                <w:rFonts w:ascii="Times New Roman" w:hAnsi="Times New Roman"/>
                <w:color w:val="000000"/>
                <w:lang w:eastAsia="en-US"/>
              </w:rPr>
              <w:t xml:space="preserve">холодное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3410C9">
              <w:rPr>
                <w:rFonts w:ascii="Times New Roman" w:hAnsi="Times New Roman"/>
                <w:color w:val="000000"/>
                <w:lang w:eastAsia="en-US"/>
              </w:rPr>
              <w:t>водоснабжение – 4,0;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обращение с </w:t>
            </w:r>
            <w:r w:rsidR="00032972" w:rsidRPr="003410C9">
              <w:rPr>
                <w:rFonts w:ascii="Times New Roman" w:hAnsi="Times New Roman"/>
                <w:color w:val="000000"/>
              </w:rPr>
              <w:t>твердыми коммунальными</w:t>
            </w:r>
            <w:r w:rsidRPr="003410C9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3410C9">
              <w:rPr>
                <w:rFonts w:ascii="Times New Roman" w:hAnsi="Times New Roman"/>
                <w:color w:val="000000"/>
              </w:rPr>
              <w:t>отходами – 4,0</w:t>
            </w: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3410C9">
              <w:rPr>
                <w:rFonts w:ascii="Times New Roman" w:hAnsi="Times New Roman"/>
                <w:color w:val="000000"/>
                <w:lang w:eastAsia="en-US"/>
              </w:rPr>
              <w:t xml:space="preserve">электроснабжение – 290 кВт/час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3410C9">
              <w:rPr>
                <w:rFonts w:ascii="Times New Roman" w:hAnsi="Times New Roman"/>
                <w:color w:val="000000"/>
                <w:lang w:eastAsia="en-US"/>
              </w:rPr>
              <w:t xml:space="preserve">газоснабжение – </w:t>
            </w:r>
            <w:r w:rsidRPr="003410C9">
              <w:rPr>
                <w:rFonts w:ascii="Times New Roman" w:hAnsi="Times New Roman"/>
                <w:color w:val="000000"/>
                <w:lang w:eastAsia="en-US"/>
              </w:rPr>
              <w:br/>
              <w:t xml:space="preserve">195 куб.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3410C9">
              <w:rPr>
                <w:rFonts w:ascii="Times New Roman" w:hAnsi="Times New Roman"/>
                <w:color w:val="000000"/>
                <w:lang w:eastAsia="en-US"/>
              </w:rPr>
              <w:t>холодное водоснабжение – 21 куб. м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обращение с твердыми коммунальными отходами –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2,28 куб. м в год</w:t>
            </w:r>
          </w:p>
        </w:tc>
        <w:tc>
          <w:tcPr>
            <w:tcW w:w="1700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1292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0,12%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1292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0,12%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</w:tc>
      </w:tr>
      <w:tr w:rsidR="002B73E7" w:rsidRPr="003410C9" w:rsidTr="00656707">
        <w:trPr>
          <w:gridAfter w:val="1"/>
          <w:wAfter w:w="7" w:type="dxa"/>
        </w:trPr>
        <w:tc>
          <w:tcPr>
            <w:tcW w:w="5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/>
              </w:rPr>
              <w:t>Новомичурин-ское городское</w:t>
            </w:r>
            <w:r w:rsidRPr="003410C9">
              <w:rPr>
                <w:rFonts w:ascii="Times New Roman" w:hAnsi="Times New Roman"/>
              </w:rPr>
              <w:t xml:space="preserve"> поселение Пронского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spacing w:val="-4"/>
                <w:lang w:eastAsia="en-US"/>
              </w:rPr>
            </w:pPr>
            <w:r w:rsidRPr="003410C9">
              <w:rPr>
                <w:rFonts w:ascii="Times New Roman" w:hAnsi="Times New Roman"/>
                <w:spacing w:val="-4"/>
                <w:lang w:eastAsia="en-US"/>
              </w:rPr>
              <w:t>электроснабжение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spacing w:val="-4"/>
                <w:lang w:eastAsia="en-US"/>
              </w:rPr>
            </w:pPr>
            <w:r w:rsidRPr="003410C9">
              <w:rPr>
                <w:rFonts w:ascii="Times New Roman" w:hAnsi="Times New Roman"/>
                <w:spacing w:val="-4"/>
                <w:lang w:eastAsia="en-US"/>
              </w:rPr>
              <w:t xml:space="preserve">газоснабжение (по нормативам – для газовой плиты при наличии   центрального отопления и горячего водоснабжения);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spacing w:val="-4"/>
                <w:lang w:eastAsia="en-US"/>
              </w:rPr>
            </w:pPr>
            <w:r w:rsidRPr="003410C9">
              <w:rPr>
                <w:rFonts w:ascii="Times New Roman" w:hAnsi="Times New Roman"/>
                <w:spacing w:val="-4"/>
                <w:lang w:eastAsia="en-US"/>
              </w:rPr>
              <w:t xml:space="preserve">отопление (по нормативам –  5-, 8-этажные многоквартирные и жилые дома со стенами из панелей, блоков (свыше 3500 кв. м);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spacing w:val="-4"/>
                <w:lang w:eastAsia="en-US"/>
              </w:rPr>
            </w:pPr>
            <w:r w:rsidRPr="003410C9">
              <w:rPr>
                <w:rFonts w:ascii="Times New Roman" w:hAnsi="Times New Roman"/>
                <w:spacing w:val="-4"/>
                <w:lang w:eastAsia="en-US"/>
              </w:rPr>
              <w:t xml:space="preserve">холодное водоснабжение, горячее водоснабжение, водоотведение (по нормативам – жилые дома с централизованными водопроводом, канализацией, горячим водоснабжением, оборудованные ваннами, унитазами (открытый водоразбор ГВС);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обращение с твердыми коммунальными отходами (по нормативу для многоквартирных домов)</w:t>
            </w:r>
          </w:p>
        </w:tc>
        <w:tc>
          <w:tcPr>
            <w:tcW w:w="2552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электроснабжение – 5,08 руб./кВт в час; газоснабжение – 7,32 руб./куб. м;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отопление – 2095,91 руб./Гкал;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холодное водоснабжение – 37,13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горячее водоснабжение – 180,79 руб./куб. м; водоотведение – 38,61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обращение с </w:t>
            </w:r>
            <w:r w:rsidR="00032972" w:rsidRPr="003410C9">
              <w:rPr>
                <w:rFonts w:ascii="Times New Roman" w:hAnsi="Times New Roman"/>
                <w:color w:val="000000"/>
              </w:rPr>
              <w:t>твердыми коммунальными</w:t>
            </w:r>
            <w:r w:rsidRPr="003410C9">
              <w:rPr>
                <w:rFonts w:ascii="Times New Roman" w:hAnsi="Times New Roman"/>
                <w:color w:val="000000"/>
              </w:rPr>
              <w:t xml:space="preserve"> 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color w:val="000000"/>
              </w:rPr>
              <w:t>отходами – 504,96 руб./куб. м</w:t>
            </w: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электроснабжение – 5,0;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газоснабжение – 3,0; отопление – 4,0;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холодное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водоснабжение – 4,0;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горячее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водоснабжение – 4,6;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водоотведение – 4,0;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отходами – 4,0</w:t>
            </w: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электроснабжение –  170 кВт/час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газоснабжение – 10             куб.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отопление – 0,0241 Гкал/кв.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холодное водоснабжение – 4,82 куб.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горячее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водоснабжение – 2,7 куб.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водоотведение – 7,52 куб. м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обращение с твердыми коммунальными отходами –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2,28 куб. м в год</w:t>
            </w:r>
          </w:p>
        </w:tc>
        <w:tc>
          <w:tcPr>
            <w:tcW w:w="1700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16474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1,48%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16474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1,48%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</w:tc>
      </w:tr>
      <w:tr w:rsidR="002B73E7" w:rsidRPr="003410C9" w:rsidTr="00656707">
        <w:trPr>
          <w:gridAfter w:val="1"/>
          <w:wAfter w:w="7" w:type="dxa"/>
        </w:trPr>
        <w:tc>
          <w:tcPr>
            <w:tcW w:w="5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/>
              </w:rPr>
              <w:t>Пронское городское</w:t>
            </w:r>
            <w:r w:rsidRPr="003410C9">
              <w:rPr>
                <w:rFonts w:ascii="Times New Roman" w:hAnsi="Times New Roman"/>
              </w:rPr>
              <w:t xml:space="preserve"> поселение Пронского муниципального района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spacing w:val="-4"/>
                <w:lang w:eastAsia="en-US"/>
              </w:rPr>
            </w:pPr>
            <w:r w:rsidRPr="003410C9">
              <w:rPr>
                <w:rFonts w:ascii="Times New Roman" w:hAnsi="Times New Roman"/>
                <w:spacing w:val="-4"/>
                <w:lang w:eastAsia="en-US"/>
              </w:rPr>
              <w:t>электроснабжение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spacing w:val="-4"/>
                <w:lang w:eastAsia="en-US"/>
              </w:rPr>
            </w:pPr>
            <w:r w:rsidRPr="003410C9">
              <w:rPr>
                <w:rFonts w:ascii="Times New Roman" w:hAnsi="Times New Roman"/>
                <w:spacing w:val="-4"/>
                <w:lang w:eastAsia="en-US"/>
              </w:rPr>
              <w:t xml:space="preserve">газоснабжение (по нормативам – для газовой плиты при наличии   центрального отопления и горячего водоснабжения);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spacing w:val="-4"/>
                <w:lang w:eastAsia="en-US"/>
              </w:rPr>
            </w:pPr>
            <w:r w:rsidRPr="003410C9">
              <w:rPr>
                <w:rFonts w:ascii="Times New Roman" w:hAnsi="Times New Roman"/>
                <w:spacing w:val="-4"/>
                <w:lang w:eastAsia="en-US"/>
              </w:rPr>
              <w:t xml:space="preserve">отопление (по нормативам – 1-, 2-этажные многоквартирные и жилые дома со стенами из камня, кирпича (до 750 кв. м включительно);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spacing w:val="-4"/>
                <w:lang w:eastAsia="en-US"/>
              </w:rPr>
            </w:pPr>
            <w:r w:rsidRPr="003410C9">
              <w:rPr>
                <w:rFonts w:ascii="Times New Roman" w:hAnsi="Times New Roman"/>
                <w:spacing w:val="-4"/>
                <w:lang w:eastAsia="en-US"/>
              </w:rPr>
              <w:t xml:space="preserve">холодное водоснабжение (по приборам учета);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spacing w:val="-4"/>
                <w:lang w:eastAsia="en-US"/>
              </w:rPr>
            </w:pPr>
            <w:r w:rsidRPr="003410C9">
              <w:rPr>
                <w:rFonts w:ascii="Times New Roman" w:hAnsi="Times New Roman"/>
                <w:spacing w:val="-4"/>
                <w:lang w:eastAsia="en-US"/>
              </w:rPr>
              <w:t>горячее водоснабжение (по приборам учета); водоотведение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spacing w:val="-4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обращение с твердыми коммунальными отходами (по нормативу для многоквартирных домов)</w:t>
            </w:r>
          </w:p>
        </w:tc>
        <w:tc>
          <w:tcPr>
            <w:tcW w:w="2552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spacing w:val="-4"/>
                <w:lang w:eastAsia="en-US"/>
              </w:rPr>
            </w:pPr>
            <w:r w:rsidRPr="003410C9">
              <w:rPr>
                <w:rFonts w:ascii="Times New Roman" w:hAnsi="Times New Roman"/>
                <w:spacing w:val="-4"/>
                <w:lang w:eastAsia="en-US"/>
              </w:rPr>
              <w:t xml:space="preserve">электроснабжение – 5,08 руб./кВт в час; газоснабжение – 7,32 руб./куб. м;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spacing w:val="-4"/>
                <w:lang w:eastAsia="en-US"/>
              </w:rPr>
            </w:pPr>
            <w:r w:rsidRPr="003410C9">
              <w:rPr>
                <w:rFonts w:ascii="Times New Roman" w:hAnsi="Times New Roman"/>
                <w:spacing w:val="-4"/>
                <w:lang w:eastAsia="en-US"/>
              </w:rPr>
              <w:t xml:space="preserve">отопление – 2471,01 руб./Гкал;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spacing w:val="-4"/>
                <w:lang w:eastAsia="en-US"/>
              </w:rPr>
            </w:pPr>
            <w:r w:rsidRPr="003410C9">
              <w:rPr>
                <w:rFonts w:ascii="Times New Roman" w:hAnsi="Times New Roman"/>
                <w:spacing w:val="-4"/>
                <w:lang w:eastAsia="en-US"/>
              </w:rPr>
              <w:t>холодное водоснабжение – 40,19 руб./куб. м;</w:t>
            </w:r>
          </w:p>
          <w:p w:rsidR="002B73E7" w:rsidRPr="003410C9" w:rsidRDefault="002B73E7" w:rsidP="00D4496B">
            <w:pPr>
              <w:ind w:right="-72"/>
              <w:rPr>
                <w:rFonts w:ascii="Times New Roman" w:hAnsi="Times New Roman"/>
                <w:spacing w:val="-4"/>
                <w:lang w:eastAsia="en-US"/>
              </w:rPr>
            </w:pPr>
            <w:r w:rsidRPr="003410C9">
              <w:rPr>
                <w:rFonts w:ascii="Times New Roman" w:hAnsi="Times New Roman"/>
                <w:spacing w:val="-4"/>
                <w:lang w:eastAsia="en-US"/>
              </w:rPr>
              <w:t>горячее водоснабжение – 200,31 руб./куб. м;</w:t>
            </w:r>
          </w:p>
          <w:p w:rsidR="002B73E7" w:rsidRPr="003410C9" w:rsidRDefault="002B73E7" w:rsidP="00D4496B">
            <w:pPr>
              <w:ind w:right="-72"/>
              <w:rPr>
                <w:rFonts w:ascii="Times New Roman" w:hAnsi="Times New Roman"/>
                <w:spacing w:val="-4"/>
                <w:lang w:eastAsia="en-US"/>
              </w:rPr>
            </w:pPr>
            <w:r w:rsidRPr="003410C9">
              <w:rPr>
                <w:rFonts w:ascii="Times New Roman" w:hAnsi="Times New Roman"/>
                <w:spacing w:val="-4"/>
                <w:lang w:eastAsia="en-US"/>
              </w:rPr>
              <w:t>водоотведение – 40,92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обращение с </w:t>
            </w:r>
            <w:r w:rsidR="00032972" w:rsidRPr="003410C9">
              <w:rPr>
                <w:rFonts w:ascii="Times New Roman" w:hAnsi="Times New Roman"/>
                <w:color w:val="000000"/>
              </w:rPr>
              <w:t>твердыми коммунальными</w:t>
            </w:r>
            <w:r w:rsidRPr="003410C9">
              <w:rPr>
                <w:rFonts w:ascii="Times New Roman" w:hAnsi="Times New Roman"/>
                <w:color w:val="000000"/>
              </w:rPr>
              <w:t xml:space="preserve">  </w:t>
            </w:r>
          </w:p>
          <w:p w:rsidR="002B73E7" w:rsidRPr="003410C9" w:rsidRDefault="002B73E7" w:rsidP="00D4496B">
            <w:pPr>
              <w:ind w:right="-72"/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отходами – 504,96 </w:t>
            </w:r>
          </w:p>
          <w:p w:rsidR="002B73E7" w:rsidRPr="003410C9" w:rsidRDefault="002B73E7" w:rsidP="00D4496B">
            <w:pPr>
              <w:ind w:right="-72"/>
              <w:rPr>
                <w:rFonts w:ascii="Times New Roman" w:hAnsi="Times New Roman"/>
                <w:spacing w:val="-4"/>
                <w:lang w:eastAsia="en-US"/>
              </w:rPr>
            </w:pPr>
            <w:r w:rsidRPr="003410C9">
              <w:rPr>
                <w:rFonts w:ascii="Times New Roman" w:hAnsi="Times New Roman"/>
                <w:color w:val="000000"/>
              </w:rPr>
              <w:t>руб./куб. м</w:t>
            </w: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spacing w:val="-4"/>
                <w:lang w:eastAsia="en-US"/>
              </w:rPr>
            </w:pPr>
            <w:r w:rsidRPr="003410C9">
              <w:rPr>
                <w:rFonts w:ascii="Times New Roman" w:hAnsi="Times New Roman"/>
                <w:spacing w:val="-4"/>
                <w:lang w:eastAsia="en-US"/>
              </w:rPr>
              <w:t>электроснабжение – 5,0;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spacing w:val="-4"/>
                <w:lang w:eastAsia="en-US"/>
              </w:rPr>
            </w:pPr>
            <w:r w:rsidRPr="003410C9">
              <w:rPr>
                <w:rFonts w:ascii="Times New Roman" w:hAnsi="Times New Roman"/>
                <w:spacing w:val="-4"/>
                <w:lang w:eastAsia="en-US"/>
              </w:rPr>
              <w:t xml:space="preserve">газоснабжение – 3,0;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spacing w:val="-4"/>
                <w:lang w:eastAsia="en-US"/>
              </w:rPr>
            </w:pPr>
            <w:r w:rsidRPr="003410C9">
              <w:rPr>
                <w:rFonts w:ascii="Times New Roman" w:hAnsi="Times New Roman"/>
                <w:spacing w:val="-4"/>
                <w:lang w:eastAsia="en-US"/>
              </w:rPr>
              <w:t xml:space="preserve">отопление – 4,0;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spacing w:val="-4"/>
                <w:lang w:eastAsia="en-US"/>
              </w:rPr>
            </w:pPr>
            <w:r w:rsidRPr="003410C9">
              <w:rPr>
                <w:rFonts w:ascii="Times New Roman" w:hAnsi="Times New Roman"/>
                <w:spacing w:val="-4"/>
                <w:lang w:eastAsia="en-US"/>
              </w:rPr>
              <w:t xml:space="preserve">холодное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spacing w:val="-4"/>
                <w:lang w:eastAsia="en-US"/>
              </w:rPr>
            </w:pPr>
            <w:r w:rsidRPr="003410C9">
              <w:rPr>
                <w:rFonts w:ascii="Times New Roman" w:hAnsi="Times New Roman"/>
                <w:spacing w:val="-4"/>
                <w:lang w:eastAsia="en-US"/>
              </w:rPr>
              <w:t xml:space="preserve">водоснабжение – 4,0;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spacing w:val="-4"/>
                <w:lang w:eastAsia="en-US"/>
              </w:rPr>
            </w:pPr>
            <w:r w:rsidRPr="003410C9">
              <w:rPr>
                <w:rFonts w:ascii="Times New Roman" w:hAnsi="Times New Roman"/>
                <w:spacing w:val="-4"/>
                <w:lang w:eastAsia="en-US"/>
              </w:rPr>
              <w:t xml:space="preserve">горячее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spacing w:val="-4"/>
                <w:lang w:eastAsia="en-US"/>
              </w:rPr>
            </w:pPr>
            <w:r w:rsidRPr="003410C9">
              <w:rPr>
                <w:rFonts w:ascii="Times New Roman" w:hAnsi="Times New Roman"/>
                <w:spacing w:val="-4"/>
                <w:lang w:eastAsia="en-US"/>
              </w:rPr>
              <w:t>водоснабжение – 4,0;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spacing w:val="-4"/>
                <w:lang w:eastAsia="en-US"/>
              </w:rPr>
            </w:pPr>
            <w:r w:rsidRPr="003410C9">
              <w:rPr>
                <w:rFonts w:ascii="Times New Roman" w:hAnsi="Times New Roman"/>
                <w:spacing w:val="-4"/>
                <w:lang w:eastAsia="en-US"/>
              </w:rPr>
              <w:t>водоотведение – 4,0;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spacing w:val="-4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отходами – 4,0</w:t>
            </w: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spacing w:val="-4"/>
                <w:lang w:eastAsia="en-US"/>
              </w:rPr>
            </w:pPr>
            <w:r w:rsidRPr="003410C9">
              <w:rPr>
                <w:rFonts w:ascii="Times New Roman" w:hAnsi="Times New Roman"/>
                <w:spacing w:val="-4"/>
                <w:lang w:eastAsia="en-US"/>
              </w:rPr>
              <w:t xml:space="preserve">электроснабжение – 192 кВт/час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spacing w:val="-4"/>
                <w:lang w:eastAsia="en-US"/>
              </w:rPr>
            </w:pPr>
            <w:r w:rsidRPr="003410C9">
              <w:rPr>
                <w:rFonts w:ascii="Times New Roman" w:hAnsi="Times New Roman"/>
                <w:spacing w:val="-4"/>
                <w:lang w:eastAsia="en-US"/>
              </w:rPr>
              <w:t xml:space="preserve">газоснабжение – 16,5             куб.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spacing w:val="-4"/>
                <w:lang w:eastAsia="en-US"/>
              </w:rPr>
            </w:pPr>
            <w:r w:rsidRPr="003410C9">
              <w:rPr>
                <w:rFonts w:ascii="Times New Roman" w:hAnsi="Times New Roman"/>
                <w:spacing w:val="-4"/>
                <w:lang w:eastAsia="en-US"/>
              </w:rPr>
              <w:t xml:space="preserve">отопление – 0,0388 Гкал/кв.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spacing w:val="-4"/>
                <w:lang w:eastAsia="en-US"/>
              </w:rPr>
            </w:pPr>
            <w:r w:rsidRPr="003410C9">
              <w:rPr>
                <w:rFonts w:ascii="Times New Roman" w:hAnsi="Times New Roman"/>
                <w:spacing w:val="-4"/>
                <w:lang w:eastAsia="en-US"/>
              </w:rPr>
              <w:t xml:space="preserve">холодное водоснабжение – 6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spacing w:val="-4"/>
                <w:lang w:eastAsia="en-US"/>
              </w:rPr>
            </w:pPr>
            <w:r w:rsidRPr="003410C9">
              <w:rPr>
                <w:rFonts w:ascii="Times New Roman" w:hAnsi="Times New Roman"/>
                <w:spacing w:val="-4"/>
                <w:lang w:eastAsia="en-US"/>
              </w:rPr>
              <w:t xml:space="preserve">куб.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spacing w:val="-4"/>
                <w:lang w:eastAsia="en-US"/>
              </w:rPr>
            </w:pPr>
            <w:r w:rsidRPr="003410C9">
              <w:rPr>
                <w:rFonts w:ascii="Times New Roman" w:hAnsi="Times New Roman"/>
                <w:spacing w:val="-4"/>
                <w:lang w:eastAsia="en-US"/>
              </w:rPr>
              <w:t xml:space="preserve">горячее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spacing w:val="-4"/>
                <w:lang w:eastAsia="en-US"/>
              </w:rPr>
            </w:pPr>
            <w:r w:rsidRPr="003410C9">
              <w:rPr>
                <w:rFonts w:ascii="Times New Roman" w:hAnsi="Times New Roman"/>
                <w:spacing w:val="-4"/>
                <w:lang w:eastAsia="en-US"/>
              </w:rPr>
              <w:t>водоснабжение – 7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spacing w:val="-4"/>
                <w:lang w:eastAsia="en-US"/>
              </w:rPr>
            </w:pPr>
            <w:r w:rsidRPr="003410C9">
              <w:rPr>
                <w:rFonts w:ascii="Times New Roman" w:hAnsi="Times New Roman"/>
                <w:spacing w:val="-4"/>
                <w:lang w:eastAsia="en-US"/>
              </w:rPr>
              <w:t xml:space="preserve">куб.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spacing w:val="-4"/>
                <w:lang w:eastAsia="en-US"/>
              </w:rPr>
            </w:pPr>
            <w:r w:rsidRPr="003410C9">
              <w:rPr>
                <w:rFonts w:ascii="Times New Roman" w:hAnsi="Times New Roman"/>
                <w:spacing w:val="-4"/>
                <w:lang w:eastAsia="en-US"/>
              </w:rPr>
              <w:t xml:space="preserve">водоотведение – 13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spacing w:val="-4"/>
                <w:lang w:eastAsia="en-US"/>
              </w:rPr>
            </w:pPr>
            <w:r w:rsidRPr="003410C9">
              <w:rPr>
                <w:rFonts w:ascii="Times New Roman" w:hAnsi="Times New Roman"/>
                <w:spacing w:val="-4"/>
                <w:lang w:eastAsia="en-US"/>
              </w:rPr>
              <w:t>куб. м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обращение с твердыми коммунальными отходами –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spacing w:val="-4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2,28 куб. м в год</w:t>
            </w:r>
          </w:p>
        </w:tc>
        <w:tc>
          <w:tcPr>
            <w:tcW w:w="1700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4818/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0,4%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4818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0,4%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</w:tc>
      </w:tr>
      <w:tr w:rsidR="002B73E7" w:rsidRPr="003410C9" w:rsidTr="00497A8E">
        <w:trPr>
          <w:gridAfter w:val="1"/>
          <w:wAfter w:w="7" w:type="dxa"/>
        </w:trPr>
        <w:tc>
          <w:tcPr>
            <w:tcW w:w="568" w:type="dxa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Береговское </w:t>
            </w:r>
            <w:r w:rsidRPr="003410C9">
              <w:rPr>
                <w:rFonts w:ascii="Times New Roman" w:hAnsi="Times New Roman"/>
              </w:rPr>
              <w:t xml:space="preserve">сельское поселение </w:t>
            </w:r>
            <w:r w:rsidRPr="003410C9">
              <w:rPr>
                <w:rFonts w:ascii="Times New Roman" w:hAnsi="Times New Roman"/>
                <w:color w:val="000000"/>
              </w:rPr>
              <w:t>Путятинского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(по приборам учета);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газоснабжение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(по нормативу для индивидуальных жилых домов)</w:t>
            </w:r>
          </w:p>
        </w:tc>
        <w:tc>
          <w:tcPr>
            <w:tcW w:w="2552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3,56 руб./кВт в час;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газоснабжение – 6,285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– 34,68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</w:rPr>
              <w:t>отходами – 504</w:t>
            </w:r>
            <w:r w:rsidR="00032972" w:rsidRPr="003410C9">
              <w:rPr>
                <w:rFonts w:ascii="Times New Roman" w:hAnsi="Times New Roman"/>
              </w:rPr>
              <w:t>,</w:t>
            </w:r>
            <w:r w:rsidRPr="003410C9">
              <w:rPr>
                <w:rFonts w:ascii="Times New Roman" w:hAnsi="Times New Roman"/>
              </w:rPr>
              <w:t>96 руб./куб. м</w:t>
            </w: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5,0;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газоснабжение – 3,0;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водоснабжение – 4,0;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</w:rPr>
              <w:t>отходами – 4,0</w:t>
            </w: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60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кВт/час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газоснабжение – 50 куб. м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 – 3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куб. м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отходами – 2,31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</w:rPr>
              <w:t>куб. м в год</w:t>
            </w:r>
          </w:p>
        </w:tc>
        <w:tc>
          <w:tcPr>
            <w:tcW w:w="1700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606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606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</w:tc>
      </w:tr>
      <w:tr w:rsidR="002B73E7" w:rsidRPr="003410C9" w:rsidTr="00497A8E">
        <w:trPr>
          <w:gridAfter w:val="1"/>
          <w:wAfter w:w="7" w:type="dxa"/>
        </w:trPr>
        <w:tc>
          <w:tcPr>
            <w:tcW w:w="568" w:type="dxa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Большеекатери-новское</w:t>
            </w:r>
            <w:r w:rsidRPr="003410C9">
              <w:rPr>
                <w:rFonts w:ascii="Times New Roman" w:hAnsi="Times New Roman"/>
              </w:rPr>
              <w:t xml:space="preserve"> сельское поселение </w:t>
            </w:r>
            <w:r w:rsidRPr="003410C9">
              <w:rPr>
                <w:rFonts w:ascii="Times New Roman" w:hAnsi="Times New Roman"/>
                <w:color w:val="000000"/>
              </w:rPr>
              <w:t>Путятинского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(по приборам учета);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газоснабжение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(по нормативу для индивидуальных жилых домов)</w:t>
            </w:r>
          </w:p>
        </w:tc>
        <w:tc>
          <w:tcPr>
            <w:tcW w:w="2552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3,56 руб./кВт в час;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газоснабжение – 6,285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– 34,68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</w:rPr>
              <w:t>отходами – 504,96 руб./куб. м</w:t>
            </w: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5,0;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газоснабжение – 3,0;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водоснабжение – 4,0;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</w:rPr>
              <w:t>отходами – 4,0</w:t>
            </w: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70 кВт/час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газоснабжение – 50 куб. м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 – 3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куб. м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отходами – 2,31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</w:rPr>
              <w:t>куб. м в год</w:t>
            </w:r>
          </w:p>
        </w:tc>
        <w:tc>
          <w:tcPr>
            <w:tcW w:w="1700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702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702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</w:tc>
      </w:tr>
      <w:tr w:rsidR="002B73E7" w:rsidRPr="003410C9" w:rsidTr="00497A8E">
        <w:trPr>
          <w:gridAfter w:val="1"/>
          <w:wAfter w:w="7" w:type="dxa"/>
        </w:trPr>
        <w:tc>
          <w:tcPr>
            <w:tcW w:w="568" w:type="dxa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/>
              </w:rPr>
              <w:t>Карабухинское</w:t>
            </w:r>
            <w:r w:rsidRPr="003410C9">
              <w:rPr>
                <w:rFonts w:ascii="Times New Roman" w:hAnsi="Times New Roman"/>
              </w:rPr>
              <w:t xml:space="preserve"> сельское поселение </w:t>
            </w:r>
            <w:r w:rsidRPr="003410C9">
              <w:rPr>
                <w:rFonts w:ascii="Times New Roman" w:hAnsi="Times New Roman"/>
                <w:color w:val="000000"/>
              </w:rPr>
              <w:t>Путятинского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(по приборам учета);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газоснабжение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(по нормативу для индивидуальных жилых домов)</w:t>
            </w:r>
          </w:p>
        </w:tc>
        <w:tc>
          <w:tcPr>
            <w:tcW w:w="2552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3,56 руб./кВт в час;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газоснабжение – 6,285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– 34,68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</w:rPr>
              <w:t>отходами – 504,96 руб./куб. м</w:t>
            </w: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5,0;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газоснабжение – 3,0;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водоснабжение – 4,0;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</w:rPr>
              <w:t>отходами – 4,0</w:t>
            </w: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150 кВт/час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газоснабжение – 130 куб. м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– 10 куб. м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отходами – 2,31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</w:rPr>
              <w:t>куб. м в год</w:t>
            </w:r>
          </w:p>
        </w:tc>
        <w:tc>
          <w:tcPr>
            <w:tcW w:w="1700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726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726 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</w:tc>
      </w:tr>
      <w:tr w:rsidR="002B73E7" w:rsidRPr="003410C9" w:rsidTr="00497A8E">
        <w:trPr>
          <w:gridAfter w:val="1"/>
          <w:wAfter w:w="7" w:type="dxa"/>
        </w:trPr>
        <w:tc>
          <w:tcPr>
            <w:tcW w:w="568" w:type="dxa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/>
              </w:rPr>
              <w:t>Песочинское</w:t>
            </w:r>
            <w:r w:rsidRPr="003410C9">
              <w:rPr>
                <w:rFonts w:ascii="Times New Roman" w:hAnsi="Times New Roman"/>
              </w:rPr>
              <w:t xml:space="preserve">  сельское поселение </w:t>
            </w:r>
            <w:r w:rsidRPr="003410C9">
              <w:rPr>
                <w:rFonts w:ascii="Times New Roman" w:hAnsi="Times New Roman"/>
                <w:color w:val="000000"/>
              </w:rPr>
              <w:t>Путятинского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(по приборам учета);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газоснабжение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(по нормативу для индивидуальных жилых домов)</w:t>
            </w:r>
          </w:p>
        </w:tc>
        <w:tc>
          <w:tcPr>
            <w:tcW w:w="2552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 3,56 руб./кВт  в час;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газоснабжение – 6,285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– 34,68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</w:rPr>
              <w:t>отходами – 504,96 руб./куб. м</w:t>
            </w: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5,0;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газоснабжение – 3,0;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водоснабжение – 4,0;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</w:rPr>
              <w:t>отходами – 4,0</w:t>
            </w: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150 кВт/час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газоснабжение – 120 куб. м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– 10 куб. м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отходами – 2,31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</w:rPr>
              <w:t>куб. м в год</w:t>
            </w:r>
          </w:p>
        </w:tc>
        <w:tc>
          <w:tcPr>
            <w:tcW w:w="1700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683 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683 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2B73E7" w:rsidRPr="003410C9" w:rsidTr="00497A8E">
        <w:trPr>
          <w:gridAfter w:val="1"/>
          <w:wAfter w:w="7" w:type="dxa"/>
        </w:trPr>
        <w:tc>
          <w:tcPr>
            <w:tcW w:w="568" w:type="dxa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/>
              </w:rPr>
              <w:t>Путятинское</w:t>
            </w:r>
            <w:r w:rsidRPr="003410C9">
              <w:rPr>
                <w:rFonts w:ascii="Times New Roman" w:hAnsi="Times New Roman"/>
              </w:rPr>
              <w:t xml:space="preserve">  сельское поселение </w:t>
            </w:r>
            <w:r w:rsidRPr="003410C9">
              <w:rPr>
                <w:rFonts w:ascii="Times New Roman" w:hAnsi="Times New Roman"/>
                <w:color w:val="000000"/>
              </w:rPr>
              <w:t>Путятинского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(по приборам учета);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газоснабжение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водоотведение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(по нормативу для многоквартирных жилых домов)</w:t>
            </w:r>
          </w:p>
        </w:tc>
        <w:tc>
          <w:tcPr>
            <w:tcW w:w="2552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3,56 руб./кВт. в час;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газоснабжение – 6,285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– 34,68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водоотведение – 40,14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</w:rPr>
              <w:t>отходами – 504,96 руб./куб. м</w:t>
            </w: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5,0;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газоснабжение – 3,0;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водоснабжение – 4,0;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водоотведение – 4,0;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</w:rPr>
              <w:t>отходами – 4,0</w:t>
            </w: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130 кВт/час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газоснабжение – 100 куб. м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 – 3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куб. м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водоотведение – 3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куб. м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отходами – 2,28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</w:rPr>
              <w:t>куб. м в год</w:t>
            </w:r>
          </w:p>
        </w:tc>
        <w:tc>
          <w:tcPr>
            <w:tcW w:w="1700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3185 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3185 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  <w:lang w:eastAsia="en-US"/>
              </w:rPr>
            </w:pPr>
          </w:p>
        </w:tc>
      </w:tr>
      <w:tr w:rsidR="002B73E7" w:rsidRPr="003410C9" w:rsidTr="00497A8E">
        <w:trPr>
          <w:gridAfter w:val="1"/>
          <w:wAfter w:w="7" w:type="dxa"/>
        </w:trPr>
        <w:tc>
          <w:tcPr>
            <w:tcW w:w="568" w:type="dxa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/>
              </w:rPr>
              <w:t>Строевское</w:t>
            </w:r>
            <w:r w:rsidRPr="003410C9">
              <w:rPr>
                <w:rFonts w:ascii="Times New Roman" w:hAnsi="Times New Roman"/>
              </w:rPr>
              <w:t xml:space="preserve"> сельское поселение </w:t>
            </w:r>
            <w:r w:rsidRPr="003410C9">
              <w:rPr>
                <w:rFonts w:ascii="Times New Roman" w:hAnsi="Times New Roman"/>
                <w:color w:val="000000"/>
              </w:rPr>
              <w:t>Путятинского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(по приборам учета);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газоснабжение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(по нормативу для индивидуальных жилых домов)</w:t>
            </w:r>
          </w:p>
        </w:tc>
        <w:tc>
          <w:tcPr>
            <w:tcW w:w="2552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3,56 руб./кВт в час;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газоснабжение – 6,285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– 34,68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</w:rPr>
              <w:t>отходами – 504,96 руб./куб. м</w:t>
            </w: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5,0;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газоснабжение – 3,0;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водоснабжение – 4,0;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</w:rPr>
              <w:t>отходами – 4,0</w:t>
            </w: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 90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кВт/час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газоснабжение – 60 куб. м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 – 3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куб. м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отходами – 2,31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</w:rPr>
              <w:t>куб. м в год</w:t>
            </w:r>
          </w:p>
        </w:tc>
        <w:tc>
          <w:tcPr>
            <w:tcW w:w="1700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845 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845 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  <w:lang w:eastAsia="en-US"/>
              </w:rPr>
            </w:pPr>
          </w:p>
        </w:tc>
      </w:tr>
      <w:tr w:rsidR="002B73E7" w:rsidRPr="003410C9" w:rsidTr="00CF548B">
        <w:trPr>
          <w:gridAfter w:val="1"/>
          <w:wAfter w:w="7" w:type="dxa"/>
        </w:trPr>
        <w:tc>
          <w:tcPr>
            <w:tcW w:w="5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121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Алешинское сельское поселение Рыбновского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(по приборам учета);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(по приборам учета);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 (по приборам учета);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водоотведение (по приборам учета);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(по нормативу для многоквартирных жилых домов)</w:t>
            </w:r>
          </w:p>
        </w:tc>
        <w:tc>
          <w:tcPr>
            <w:tcW w:w="2552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 3,56 руб./кВт в час; газоснабжение – 6,29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водоснабжение – 10,72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водоотведение – 36,66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504,96 руб./куб. м</w:t>
            </w: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5,0;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газоснабжение – 3,0;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водоснабжение – 4,0;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водоотведение – 4,0;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4,0</w:t>
            </w: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100 кВт/час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</w:t>
            </w:r>
            <w:r w:rsidRPr="003410C9">
              <w:rPr>
                <w:rFonts w:ascii="Times New Roman" w:hAnsi="Times New Roman"/>
              </w:rPr>
              <w:softHyphen/>
              <w:t xml:space="preserve">– 5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куб. м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 – 5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куб. м в месяц; водоотведение – 5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куб. м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отходами – 2,28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куб. м в год</w:t>
            </w:r>
          </w:p>
        </w:tc>
        <w:tc>
          <w:tcPr>
            <w:tcW w:w="1700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1428 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1428 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</w:tc>
      </w:tr>
      <w:tr w:rsidR="002B73E7" w:rsidRPr="003410C9" w:rsidTr="00D372A6">
        <w:trPr>
          <w:gridAfter w:val="1"/>
          <w:wAfter w:w="7" w:type="dxa"/>
        </w:trPr>
        <w:tc>
          <w:tcPr>
            <w:tcW w:w="5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spacing w:val="-4"/>
              </w:rPr>
            </w:pPr>
            <w:r w:rsidRPr="003410C9">
              <w:rPr>
                <w:rFonts w:ascii="Times New Roman" w:hAnsi="Times New Roman"/>
                <w:spacing w:val="-4"/>
              </w:rPr>
              <w:t>122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spacing w:val="-4"/>
              </w:rPr>
            </w:pPr>
            <w:r w:rsidRPr="003410C9">
              <w:rPr>
                <w:rFonts w:ascii="Times New Roman" w:hAnsi="Times New Roman"/>
                <w:spacing w:val="-4"/>
              </w:rPr>
              <w:t>Баграмовское сельское поселение Рыбновского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(по приборам учета);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газоснабжение (по приборам учета</w:t>
            </w:r>
            <w:r w:rsidR="00766D12" w:rsidRPr="003410C9">
              <w:rPr>
                <w:rFonts w:ascii="Times New Roman" w:hAnsi="Times New Roman"/>
              </w:rPr>
              <w:t>)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отопление (по нормативам – 5-, 8-этажные многоквартирные дома со стенами из камня, кирпича (до 2500 кв. м включительно);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водоснабжение, горячее водоснабжение, водоотведение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(по нормативу для многоквартирных жилых домов)</w:t>
            </w:r>
          </w:p>
        </w:tc>
        <w:tc>
          <w:tcPr>
            <w:tcW w:w="2552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 3,56 руб./кВт в час;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– 6,29 руб./куб. м;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отопление – 2847,85 руб./Гкал;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– 4392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горячее водоснабжение – 228,46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водоотведение –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36,66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504,96 руб./куб. м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5,0;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газоснабжение – 3,0;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отопление – 6,0;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водоснабжение – 4,0;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водоотведение – 4,0;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горячее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водоснабжение – 6,0;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4,0</w:t>
            </w: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100 кВт/час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</w:t>
            </w:r>
            <w:r w:rsidRPr="003410C9">
              <w:rPr>
                <w:rFonts w:ascii="Times New Roman" w:hAnsi="Times New Roman"/>
              </w:rPr>
              <w:softHyphen/>
              <w:t xml:space="preserve">– 10 куб.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отопление – 0,0342 Гкал/кв.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 – 5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куб. м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горячее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водоснабжение – 5  куб.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водоотведение – 10  куб. м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отходами – 2,28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куб. м в год</w:t>
            </w:r>
          </w:p>
        </w:tc>
        <w:tc>
          <w:tcPr>
            <w:tcW w:w="1700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2610 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2610 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</w:tc>
      </w:tr>
      <w:tr w:rsidR="002B73E7" w:rsidRPr="003410C9" w:rsidTr="00D372A6">
        <w:trPr>
          <w:gridAfter w:val="1"/>
          <w:wAfter w:w="7" w:type="dxa"/>
        </w:trPr>
        <w:tc>
          <w:tcPr>
            <w:tcW w:w="5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123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Батуринское сельское поселение Рыбновского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(по приборам учета);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(по приборам учета);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 (по приборам учета);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водоотведение (по приборам учета);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(по нормативу для многоквартирных жилых домов)</w:t>
            </w:r>
          </w:p>
        </w:tc>
        <w:tc>
          <w:tcPr>
            <w:tcW w:w="2552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 356 руб./кВт в час; газоснабжение – 6,29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– 43,92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водоотведение – 36,66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504,96 руб./куб. м</w:t>
            </w: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5,0;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газоснабжение – 3,0;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водоснабжение – 4,0;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водоотведение – 4,0;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4,0</w:t>
            </w: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200 кВт/час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</w:t>
            </w:r>
            <w:r w:rsidRPr="003410C9">
              <w:rPr>
                <w:rFonts w:ascii="Times New Roman" w:hAnsi="Times New Roman"/>
              </w:rPr>
              <w:softHyphen/>
              <w:t xml:space="preserve">– 100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куб. м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– 7,52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куб. м в месяц; водоотведение – 7,52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куб. м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отходами – 2,28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куб. м в год</w:t>
            </w:r>
          </w:p>
        </w:tc>
        <w:tc>
          <w:tcPr>
            <w:tcW w:w="1700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2530 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2530 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</w:tc>
      </w:tr>
      <w:tr w:rsidR="002B73E7" w:rsidRPr="003410C9" w:rsidTr="00D372A6">
        <w:trPr>
          <w:gridAfter w:val="1"/>
          <w:wAfter w:w="7" w:type="dxa"/>
        </w:trPr>
        <w:tc>
          <w:tcPr>
            <w:tcW w:w="5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spacing w:val="-4"/>
              </w:rPr>
            </w:pPr>
            <w:r w:rsidRPr="003410C9">
              <w:rPr>
                <w:rFonts w:ascii="Times New Roman" w:hAnsi="Times New Roman"/>
                <w:spacing w:val="-4"/>
              </w:rPr>
              <w:t>124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spacing w:val="-4"/>
              </w:rPr>
            </w:pPr>
            <w:r w:rsidRPr="003410C9">
              <w:rPr>
                <w:rFonts w:ascii="Times New Roman" w:hAnsi="Times New Roman"/>
                <w:spacing w:val="-4"/>
              </w:rPr>
              <w:t>Вакинское сельское поселение Рыбновского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(по приборам учета);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(по приборам учета);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(по нормативу для многоквартирных домов)</w:t>
            </w:r>
          </w:p>
        </w:tc>
        <w:tc>
          <w:tcPr>
            <w:tcW w:w="2552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 3,56 руб./кВт в час; газоснабжение – 6,29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– 43,92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504,96 руб./куб. м</w:t>
            </w: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5,0;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газоснабжение – 3,0;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водоснабжение – 4,0;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4,0</w:t>
            </w: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200 кВт/час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</w:t>
            </w:r>
            <w:r w:rsidRPr="003410C9">
              <w:rPr>
                <w:rFonts w:ascii="Times New Roman" w:hAnsi="Times New Roman"/>
              </w:rPr>
              <w:softHyphen/>
              <w:t>–100 куб. м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– 7,52 куб. м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отходами – 2,28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куб. м в год</w:t>
            </w:r>
          </w:p>
        </w:tc>
        <w:tc>
          <w:tcPr>
            <w:tcW w:w="1700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767 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767 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</w:tc>
      </w:tr>
      <w:tr w:rsidR="002B73E7" w:rsidRPr="003410C9" w:rsidTr="00412199">
        <w:trPr>
          <w:gridAfter w:val="1"/>
          <w:wAfter w:w="7" w:type="dxa"/>
        </w:trPr>
        <w:tc>
          <w:tcPr>
            <w:tcW w:w="5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spacing w:val="-4"/>
              </w:rPr>
            </w:pPr>
            <w:r w:rsidRPr="003410C9">
              <w:rPr>
                <w:rFonts w:ascii="Times New Roman" w:hAnsi="Times New Roman"/>
                <w:spacing w:val="-4"/>
              </w:rPr>
              <w:t>125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spacing w:val="-4"/>
              </w:rPr>
            </w:pPr>
            <w:r w:rsidRPr="003410C9">
              <w:rPr>
                <w:rFonts w:ascii="Times New Roman" w:hAnsi="Times New Roman"/>
                <w:spacing w:val="-4"/>
              </w:rPr>
              <w:t>Глебковское сельское поселение Рыбновского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(по приборам учета);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газоснабжение (по приборам учета</w:t>
            </w:r>
            <w:r w:rsidR="00766D12" w:rsidRPr="003410C9">
              <w:rPr>
                <w:rFonts w:ascii="Times New Roman" w:hAnsi="Times New Roman"/>
              </w:rPr>
              <w:t>)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отопление (по нормативам – 1-, 2-этажные многоквартирные дома со стенами из камня, кирпича (до 750 кв. м включительно);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водоснабжение, водоотведение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(по нормативу для многоквартирных домов)</w:t>
            </w:r>
          </w:p>
        </w:tc>
        <w:tc>
          <w:tcPr>
            <w:tcW w:w="2552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 3,56 руб./кВт в час;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газоснабжение – 6,29</w:t>
            </w:r>
            <w:r w:rsidR="00A04437"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</w:rPr>
              <w:t xml:space="preserve">руб./куб. м;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отопление – 2847,85 руб./Гкал;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– 43,92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водоотведение – 36,66 руб./куб. м;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504,96 руб./куб. м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5,0;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газоснабжение – 3,0;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отопление – 6,0;</w:t>
            </w:r>
          </w:p>
          <w:p w:rsidR="00A0443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водоснабжение – 4,0;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водоотведение – 4,0;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4,0</w:t>
            </w: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100 кВт/час в месяц; </w:t>
            </w:r>
          </w:p>
          <w:p w:rsidR="00A0443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</w:t>
            </w:r>
            <w:r w:rsidRPr="003410C9">
              <w:rPr>
                <w:rFonts w:ascii="Times New Roman" w:hAnsi="Times New Roman"/>
              </w:rPr>
              <w:softHyphen/>
              <w:t xml:space="preserve">– 5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куб.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отопление – 0,0388 Гкал/кв.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 – 5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куб. м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водоотведение – 10  куб. м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отходами – 2,28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куб. м в год</w:t>
            </w:r>
          </w:p>
        </w:tc>
        <w:tc>
          <w:tcPr>
            <w:tcW w:w="1700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1025 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1025 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</w:tc>
      </w:tr>
      <w:tr w:rsidR="002B73E7" w:rsidRPr="003410C9" w:rsidTr="00412199">
        <w:trPr>
          <w:gridAfter w:val="1"/>
          <w:wAfter w:w="7" w:type="dxa"/>
        </w:trPr>
        <w:tc>
          <w:tcPr>
            <w:tcW w:w="5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126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Истобниковское сельское поселение Рыбновского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(по приборам учета);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(по приборам учета);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 (по приборам учета);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водоотведение (по приборам учета);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(по нормативу для многоквартирных домов)</w:t>
            </w:r>
          </w:p>
        </w:tc>
        <w:tc>
          <w:tcPr>
            <w:tcW w:w="2552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 3,56 руб./кВт в час; газоснабжение – 6,29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– 43,92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водоотведение – 36,66 руб./куб. м;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504,96 руб./куб. м</w:t>
            </w: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5,0;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газоснабжение – 3,0;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водоснабжение – 4,0;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водоотведение – 4,0;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4,0</w:t>
            </w: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200 кВт/час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</w:t>
            </w:r>
            <w:r w:rsidRPr="003410C9">
              <w:rPr>
                <w:rFonts w:ascii="Times New Roman" w:hAnsi="Times New Roman"/>
              </w:rPr>
              <w:softHyphen/>
              <w:t xml:space="preserve">– 100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куб. м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 – 10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куб. м в месяц; водоотведение – 10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куб. м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отходами – 2,28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куб. м в год</w:t>
            </w:r>
          </w:p>
        </w:tc>
        <w:tc>
          <w:tcPr>
            <w:tcW w:w="1700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1204 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1204 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</w:tc>
      </w:tr>
      <w:tr w:rsidR="002B73E7" w:rsidRPr="003410C9" w:rsidTr="0048672C">
        <w:trPr>
          <w:gridAfter w:val="1"/>
          <w:wAfter w:w="7" w:type="dxa"/>
        </w:trPr>
        <w:tc>
          <w:tcPr>
            <w:tcW w:w="5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spacing w:val="-4"/>
              </w:rPr>
            </w:pPr>
            <w:r w:rsidRPr="003410C9">
              <w:rPr>
                <w:rFonts w:ascii="Times New Roman" w:hAnsi="Times New Roman"/>
                <w:spacing w:val="-4"/>
              </w:rPr>
              <w:t>127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spacing w:val="-4"/>
              </w:rPr>
            </w:pPr>
            <w:r w:rsidRPr="003410C9">
              <w:rPr>
                <w:rFonts w:ascii="Times New Roman" w:hAnsi="Times New Roman"/>
                <w:spacing w:val="-4"/>
              </w:rPr>
              <w:t>Кузьминское сельское поселение Рыбновского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(по приборам учета);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газоснабжение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отопление (по нормативам – 1-, 2-этажные многоквартирные дома со стенами из камня, кирпича (до 750 кв. м включительно);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(по нормативу для многоквартирных домов)</w:t>
            </w:r>
          </w:p>
        </w:tc>
        <w:tc>
          <w:tcPr>
            <w:tcW w:w="2552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 3,56 руб./кВт в час;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– 6,29 руб./куб. м;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отопление – 2847,85 руб./Гкал;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– 43,92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504,96 руб./куб. м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5,0;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газоснабжение – 3,0;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bCs/>
              </w:rPr>
            </w:pPr>
            <w:r w:rsidRPr="003410C9">
              <w:rPr>
                <w:rFonts w:ascii="Times New Roman" w:hAnsi="Times New Roman"/>
                <w:bCs/>
              </w:rPr>
              <w:t>отопление – 6,0;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водоснабжение – 4,0;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4,0</w:t>
            </w: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100 кВт/час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</w:t>
            </w:r>
            <w:r w:rsidRPr="003410C9">
              <w:rPr>
                <w:rFonts w:ascii="Times New Roman" w:hAnsi="Times New Roman"/>
              </w:rPr>
              <w:softHyphen/>
              <w:t xml:space="preserve">– 5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куб.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отопление – 0,0314 Гкал/кв.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 – 10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куб. м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отходами – 2,28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куб. м в год</w:t>
            </w:r>
          </w:p>
        </w:tc>
        <w:tc>
          <w:tcPr>
            <w:tcW w:w="1700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1118 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1118 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</w:tc>
      </w:tr>
      <w:tr w:rsidR="002B73E7" w:rsidRPr="003410C9" w:rsidTr="002C4C6B">
        <w:trPr>
          <w:gridAfter w:val="1"/>
          <w:wAfter w:w="7" w:type="dxa"/>
        </w:trPr>
        <w:tc>
          <w:tcPr>
            <w:tcW w:w="568" w:type="dxa"/>
            <w:shd w:val="clear" w:color="auto" w:fill="auto"/>
          </w:tcPr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128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Пионерское сельское поселение Рыбновского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(по приборам учета); 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(по приборам учета); 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 (по приборам учета); 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водоотведение 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(по приборам учета); 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(по нормативу для многоквартирных домов)</w:t>
            </w:r>
          </w:p>
        </w:tc>
        <w:tc>
          <w:tcPr>
            <w:tcW w:w="2552" w:type="dxa"/>
            <w:shd w:val="clear" w:color="auto" w:fill="auto"/>
          </w:tcPr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 3,56 руб./кВт в час; газоснабжение – 6,29 руб./куб. м;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– 43,92 руб./куб. м;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водоотведение – 36,66 руб./куб. м; 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504,96 руб./куб. м</w:t>
            </w: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5,0; 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газоснабжение – 3,0;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водоснабжение – 4,0;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водоотведение – 4,0;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4,0</w:t>
            </w: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200 кВт/час в месяц; 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</w:t>
            </w:r>
            <w:r w:rsidRPr="003410C9">
              <w:rPr>
                <w:rFonts w:ascii="Times New Roman" w:hAnsi="Times New Roman"/>
              </w:rPr>
              <w:softHyphen/>
              <w:t xml:space="preserve">– 100 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куб. м в месяц;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 – 7,52 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куб. м в месяц; водоотведение – 7,52 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куб. м в месяц;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отходами – 2,28 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куб. м в год </w:t>
            </w:r>
          </w:p>
        </w:tc>
        <w:tc>
          <w:tcPr>
            <w:tcW w:w="1700" w:type="dxa"/>
            <w:shd w:val="clear" w:color="auto" w:fill="auto"/>
          </w:tcPr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1066 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1066 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</w:tc>
      </w:tr>
      <w:tr w:rsidR="002B73E7" w:rsidRPr="003410C9" w:rsidTr="00D2480B">
        <w:trPr>
          <w:gridAfter w:val="1"/>
          <w:wAfter w:w="7" w:type="dxa"/>
        </w:trPr>
        <w:tc>
          <w:tcPr>
            <w:tcW w:w="568" w:type="dxa"/>
            <w:shd w:val="clear" w:color="auto" w:fill="auto"/>
          </w:tcPr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129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Пощуповское сельское поселение Рыбновского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(по приборам учета); 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газоснабжение (по приборам учета</w:t>
            </w:r>
            <w:r w:rsidR="00766D12" w:rsidRPr="003410C9">
              <w:rPr>
                <w:rFonts w:ascii="Times New Roman" w:hAnsi="Times New Roman"/>
              </w:rPr>
              <w:t>)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отопление (по нормативам – 1-, 2-этажные многоквартирные дома со стенами из камня, кирпича (до 750 кв. м включительно);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(по приборам учета);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(по нормативу для многоквартирных домов)</w:t>
            </w:r>
          </w:p>
        </w:tc>
        <w:tc>
          <w:tcPr>
            <w:tcW w:w="2552" w:type="dxa"/>
            <w:shd w:val="clear" w:color="auto" w:fill="auto"/>
          </w:tcPr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 3,56 руб./кВт в час;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– 6,29 руб./куб. м; 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отопление – 2028,64 руб./Гкал; 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– 18,60 руб./куб. м;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504,96 руб./куб. м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5,0; 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газоснабжение – 3,0;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отопление – 4,0;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водоснабжение – 4,0; 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4,0</w:t>
            </w: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200 кВт/час в месяц; 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</w:t>
            </w:r>
            <w:r w:rsidRPr="003410C9">
              <w:rPr>
                <w:rFonts w:ascii="Times New Roman" w:hAnsi="Times New Roman"/>
              </w:rPr>
              <w:softHyphen/>
              <w:t xml:space="preserve">– 100 куб. м в месяц; 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отопление – 0,0388 Гкал/кв. м в месяц; 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 – 5 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куб. м в месяц;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отходами – 2,28 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куб. м в год</w:t>
            </w:r>
          </w:p>
        </w:tc>
        <w:tc>
          <w:tcPr>
            <w:tcW w:w="1700" w:type="dxa"/>
            <w:shd w:val="clear" w:color="auto" w:fill="auto"/>
          </w:tcPr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1300 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1300 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3410C9">
            <w:pPr>
              <w:spacing w:line="233" w:lineRule="auto"/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</w:tc>
      </w:tr>
      <w:tr w:rsidR="002B73E7" w:rsidRPr="003410C9" w:rsidTr="00845144">
        <w:trPr>
          <w:gridAfter w:val="1"/>
          <w:wAfter w:w="7" w:type="dxa"/>
        </w:trPr>
        <w:tc>
          <w:tcPr>
            <w:tcW w:w="5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130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Селецкое сельское поселение Рыбновского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(по приборам учета);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газоснабжение (по прибор</w:t>
            </w:r>
            <w:r w:rsidR="00766D12" w:rsidRPr="003410C9">
              <w:rPr>
                <w:rFonts w:ascii="Times New Roman" w:hAnsi="Times New Roman"/>
              </w:rPr>
              <w:t>ам</w:t>
            </w:r>
            <w:r w:rsidRPr="003410C9">
              <w:rPr>
                <w:rFonts w:ascii="Times New Roman" w:hAnsi="Times New Roman"/>
              </w:rPr>
              <w:t xml:space="preserve"> учета</w:t>
            </w:r>
            <w:r w:rsidR="00766D12" w:rsidRPr="003410C9">
              <w:rPr>
                <w:rFonts w:ascii="Times New Roman" w:hAnsi="Times New Roman"/>
              </w:rPr>
              <w:t>)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отопление (3-, 4-этажные многоквартирные и жилые дома со стенами из камня, кирпича (до 1500 кв. м включительно);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 (по приборам учета);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горячее водоснабжение (по приборам учета);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(по нормативу для многоквартирных домов)</w:t>
            </w:r>
          </w:p>
        </w:tc>
        <w:tc>
          <w:tcPr>
            <w:tcW w:w="2552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 3,56 руб./кВт в час;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– 6,29 руб./куб. м;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отопление – 2723,02 руб./Гкал;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горячее водоснабжение – 217,41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– 40,96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504,96 руб./куб. м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5,0;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газоснабжение – 3,0;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отопление – 8,0;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водоснабжение – 4,0;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горячее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водоснабжение –</w:t>
            </w:r>
            <w:r w:rsidR="00A04437"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</w:rPr>
              <w:t>8,0;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4,0</w:t>
            </w: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100 кВт/час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</w:t>
            </w:r>
            <w:r w:rsidRPr="003410C9">
              <w:rPr>
                <w:rFonts w:ascii="Times New Roman" w:hAnsi="Times New Roman"/>
              </w:rPr>
              <w:softHyphen/>
              <w:t xml:space="preserve">– 100 куб.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отопление – 0,0342 Гкал/кв.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 – 5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куб. м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горячее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водоснабжение – 5  куб.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отходами – 2,28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куб. м в год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</w:tc>
        <w:tc>
          <w:tcPr>
            <w:tcW w:w="1700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464 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464 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</w:tc>
      </w:tr>
      <w:tr w:rsidR="002B73E7" w:rsidRPr="003410C9" w:rsidTr="00845144">
        <w:trPr>
          <w:gridAfter w:val="1"/>
          <w:wAfter w:w="7" w:type="dxa"/>
        </w:trPr>
        <w:tc>
          <w:tcPr>
            <w:tcW w:w="5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131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Ходынинское сельское поселение Рыбновского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(по приборам учета);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(по приборам учета);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 (по приборам учета);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водоотведение (по приборам учета);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(по нормативу для многоквартирных домов)</w:t>
            </w:r>
          </w:p>
        </w:tc>
        <w:tc>
          <w:tcPr>
            <w:tcW w:w="2552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 3,56 руб./кВт в час; газоснабжение – 6,29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– 43,92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водоотведение – 33,22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504,96 руб./куб. м</w:t>
            </w: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5,0;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газоснабжение – 3,0;</w:t>
            </w:r>
          </w:p>
          <w:p w:rsidR="00A0443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водоснабжение – 4,0;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водоотведение – 4,0;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4,0</w:t>
            </w: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200 кВт/час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</w:t>
            </w:r>
            <w:r w:rsidRPr="003410C9">
              <w:rPr>
                <w:rFonts w:ascii="Times New Roman" w:hAnsi="Times New Roman"/>
              </w:rPr>
              <w:softHyphen/>
              <w:t>– 100 куб. м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– 10 куб. м в месяц; водоотведение – 10 куб. м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отходами – 2,28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куб. м в год </w:t>
            </w:r>
          </w:p>
        </w:tc>
        <w:tc>
          <w:tcPr>
            <w:tcW w:w="1700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2005 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2005 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</w:tc>
      </w:tr>
      <w:tr w:rsidR="002B73E7" w:rsidRPr="003410C9" w:rsidTr="00506DF7">
        <w:trPr>
          <w:gridAfter w:val="1"/>
          <w:wAfter w:w="7" w:type="dxa"/>
        </w:trPr>
        <w:tc>
          <w:tcPr>
            <w:tcW w:w="5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132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Чурилковское сельское поселение Рыбновского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(по приборам учета); газоснабжение (по приборам учета);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отопление (по нормативам – 3-, 4-этажные многоквартирные дома со стенами из камня, кирпича (до 1500 кв. м включительно);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горячее водоснабжение (по нормативам – жилые дома с централизованным водопроводом, канализацией, горячим водоснабжением, оборудованные ваннами, унитазами (закрытый водоразбор ГВС);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водоснабжение, водоотведение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отходами (по нормативу для многоквартирных домов) </w:t>
            </w:r>
          </w:p>
        </w:tc>
        <w:tc>
          <w:tcPr>
            <w:tcW w:w="2552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 3,56 руб./кВт в час;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– 6,29 руб./куб. м;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отопление – 1778,17 руб./Гкал;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горячее водоснабжение – 159,15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– 43,92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водоотведение – 36,66 руб./куб. м;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504,96 руб./куб. м</w:t>
            </w: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5,0;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– 3,0;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отопление – 4,0;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горячее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водоснабжение – 4,0;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водоснабжение – 4,0;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водоотведение – 4,0;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4,0</w:t>
            </w: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200 кВт/час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</w:t>
            </w:r>
            <w:r w:rsidRPr="003410C9">
              <w:rPr>
                <w:rFonts w:ascii="Times New Roman" w:hAnsi="Times New Roman"/>
              </w:rPr>
              <w:softHyphen/>
              <w:t xml:space="preserve">– 5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куб.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отопление – 0,0342 Гкал/кв.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горячее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водоснабжение – 3,23 куб. м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 – 1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куб. м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водоотведение – 1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куб.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отходами – 2,28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куб. м в год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0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1601 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1601 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</w:tc>
      </w:tr>
      <w:tr w:rsidR="002B73E7" w:rsidRPr="003410C9" w:rsidTr="00506DF7">
        <w:trPr>
          <w:gridAfter w:val="1"/>
          <w:wAfter w:w="7" w:type="dxa"/>
        </w:trPr>
        <w:tc>
          <w:tcPr>
            <w:tcW w:w="5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133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Рыбновское городское поселение Рыбновского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(по приборам учета); газоснабжение (по приборам учета);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отопление (по нормативам – 3-, 4-этажные многоквартирные дома со стенами из камня, кирпича (до 1500 кв. м включительно);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горячее водоснабжение (по нормативам – жилые дома с централизованным водопроводом, канализацией, горячим водоснабжением, оборудованные ваннами, унитазами (закрытый водоразбор ГВС);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водоснабжение, водоотведение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отходами (по нормативу для многоквартирных домов) </w:t>
            </w:r>
          </w:p>
        </w:tc>
        <w:tc>
          <w:tcPr>
            <w:tcW w:w="2552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 5,08 руб./кВт в час;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– 6,74 руб./куб. м;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отопление – 2847,85 руб./Гкал;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горячее водоснабжение – 228,46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– 43,92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водоотведение – 36,66 руб./куб. м;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504,96 руб./куб. м</w:t>
            </w: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5,0;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– 3,0;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отопление – 6,0;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горячее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водоснабжение – 6,0;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водоснабжение – 4,0;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водоотведение – 4,0;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4,0</w:t>
            </w: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100 кВт/час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</w:t>
            </w:r>
            <w:r w:rsidRPr="003410C9">
              <w:rPr>
                <w:rFonts w:ascii="Times New Roman" w:hAnsi="Times New Roman"/>
              </w:rPr>
              <w:softHyphen/>
              <w:t xml:space="preserve">– 5    куб.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отопление – 0,0342 Гкал/кв.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горячее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водоснабжение – 3,23 куб. м в месяц; холодное водоснабжение – 10 куб. м в месяц; водоотведение – 13,23 куб.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отходами – 2,28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куб. м в год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0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19134 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19134 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</w:tc>
      </w:tr>
      <w:tr w:rsidR="002B73E7" w:rsidRPr="003410C9" w:rsidTr="00A62831">
        <w:trPr>
          <w:gridAfter w:val="1"/>
          <w:wAfter w:w="7" w:type="dxa"/>
        </w:trPr>
        <w:tc>
          <w:tcPr>
            <w:tcW w:w="5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134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/>
              </w:rPr>
              <w:t>Алешинское сельское поселение Ряжского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электроснабжение (по приборам учета); газоснабжение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холодное водоснабжение (по нормативам – жилые дома с централизованным водопроводом, без канализации и выгребной ямы);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обращение с твердыми коммунальными отходами (по нормативу для многоквартирных домов)</w:t>
            </w:r>
          </w:p>
        </w:tc>
        <w:tc>
          <w:tcPr>
            <w:tcW w:w="2552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электроснабжение – 3,56 руб./кВт в час;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газоснабжение – 6,29 руб./куб. м;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холодное водоснабжение – 40,56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504,96 руб./куб. м</w:t>
            </w: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электроснабжение – 5,0;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газоснабжение – 3,0;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холодное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водоснабжение – 4,0;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4,0</w:t>
            </w: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электроснабжение – 160 кВт/час в месяц; газоснабжение – 16,5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куб.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холодное водоснабжение – 2,76 куб.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отходами – 2,28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куб. м в год</w:t>
            </w:r>
          </w:p>
        </w:tc>
        <w:tc>
          <w:tcPr>
            <w:tcW w:w="1700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1656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0,2%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1656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0,2%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</w:tc>
      </w:tr>
      <w:tr w:rsidR="002B73E7" w:rsidRPr="003410C9" w:rsidTr="009A1DCA">
        <w:trPr>
          <w:gridAfter w:val="1"/>
          <w:wAfter w:w="7" w:type="dxa"/>
        </w:trPr>
        <w:tc>
          <w:tcPr>
            <w:tcW w:w="5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135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/>
              </w:rPr>
              <w:t>Дегтянское сельское поселение Ряжского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электроснабжение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газоснабжение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холодное водоснабжение (по нормативам – жилые дома с централизованным водопроводом, без канализации и выгребной ямы);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(по нормативу для индивидуальных жилых домов)</w:t>
            </w:r>
          </w:p>
        </w:tc>
        <w:tc>
          <w:tcPr>
            <w:tcW w:w="2552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электроснабжение – 3,56 руб./кВт в час;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газоснабжение – 6,29 руб./куб. м;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холодное водоснабжение – 40,56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504,96 руб./куб. м</w:t>
            </w: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электроснабжение – 5,0;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газоснабжение – 3,0;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холодное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водоснабжение – 4,0;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4,0</w:t>
            </w: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электроснабжение – 207 кВт/час в месяц; газоснабжение – 16,5    куб. м в месяц; холодное водоснабжение – 2,76 куб.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</w:t>
            </w:r>
            <w:r w:rsidRPr="003410C9">
              <w:rPr>
                <w:rFonts w:ascii="Times New Roman" w:hAnsi="Times New Roman"/>
                <w:color w:val="000000" w:themeColor="text1"/>
              </w:rPr>
              <w:t xml:space="preserve"> – 2,31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куб. м в год</w:t>
            </w:r>
          </w:p>
        </w:tc>
        <w:tc>
          <w:tcPr>
            <w:tcW w:w="1700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794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797чел.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</w:tc>
      </w:tr>
      <w:tr w:rsidR="002B73E7" w:rsidRPr="003410C9" w:rsidTr="00777ED0">
        <w:trPr>
          <w:gridAfter w:val="1"/>
          <w:wAfter w:w="7" w:type="dxa"/>
        </w:trPr>
        <w:tc>
          <w:tcPr>
            <w:tcW w:w="5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136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Журавинское сельское поселение Ряжского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электроснабжение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газоснабжение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холодное водоснабжение (по нормативам – жилые дома с централизованным водопроводом, без канализации и выгребной ямы);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обращение с твердыми коммунальными отходами (по нормативу для многоквартирных домов)</w:t>
            </w:r>
          </w:p>
        </w:tc>
        <w:tc>
          <w:tcPr>
            <w:tcW w:w="2552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электроснабжение – 3,56 руб./кВт в час; газоснабжение – 6,29 руб./куб. м;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холодное водоснабжение – 40,56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504,96 руб./куб. м</w:t>
            </w: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электроснабжение – 5,0;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газоснабжение – 3,0;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холодное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водоснабжение – 4,0;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4,0</w:t>
            </w: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электроснабжение – 174 кВт/час в месяц; газоснабжение – 16,5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куб.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холодное водоснабжение – 2,76 куб.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</w:t>
            </w:r>
            <w:r w:rsidRPr="003410C9">
              <w:rPr>
                <w:rFonts w:ascii="Times New Roman" w:hAnsi="Times New Roman"/>
                <w:color w:val="000000" w:themeColor="text1"/>
              </w:rPr>
              <w:t xml:space="preserve"> – 2,28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куб. м в год</w:t>
            </w:r>
            <w:r w:rsidRPr="003410C9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1700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1021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1021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</w:tc>
      </w:tr>
      <w:tr w:rsidR="002B73E7" w:rsidRPr="003410C9" w:rsidTr="00777ED0">
        <w:trPr>
          <w:gridAfter w:val="1"/>
          <w:wAfter w:w="7" w:type="dxa"/>
        </w:trPr>
        <w:tc>
          <w:tcPr>
            <w:tcW w:w="5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137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/>
              </w:rPr>
              <w:t>Петровское сельское поселение Ряжского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электроснабжение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газоснабжение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холодное водоснабжение (по нормативам – жилые дома с централизованным водопроводом, без канализации и выгребной ямы);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обращение с твердыми коммунальными отходами (по нормативу для индивидуальных жилых домов)</w:t>
            </w:r>
          </w:p>
        </w:tc>
        <w:tc>
          <w:tcPr>
            <w:tcW w:w="2552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электроснабжение – 3,56 руб./кВт в час; газоснабжение – 6,29 руб./куб. м;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холодное водоснабжение – 40,56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504,96 руб./куб. м</w:t>
            </w: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холодное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водоснабжение – 4,0;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электроснабжение – 5,0;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газоснабжение – 3,0;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4,0</w:t>
            </w: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электроснабжение – 141 кВт/час в месяц; газоснабжение – 16,5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куб.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холодное водоснабжение – 2,76 куб.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</w:t>
            </w:r>
            <w:r w:rsidRPr="003410C9">
              <w:rPr>
                <w:rFonts w:ascii="Times New Roman" w:hAnsi="Times New Roman"/>
                <w:color w:val="000000" w:themeColor="text1"/>
              </w:rPr>
              <w:t xml:space="preserve"> – 2,28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куб. м в год</w:t>
            </w:r>
          </w:p>
        </w:tc>
        <w:tc>
          <w:tcPr>
            <w:tcW w:w="1700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769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100% и 0,1%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769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100% и 0,1%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</w:tc>
      </w:tr>
      <w:tr w:rsidR="002B73E7" w:rsidRPr="003410C9" w:rsidTr="005D188A">
        <w:trPr>
          <w:gridAfter w:val="1"/>
          <w:wAfter w:w="7" w:type="dxa"/>
        </w:trPr>
        <w:tc>
          <w:tcPr>
            <w:tcW w:w="5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138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/>
              </w:rPr>
              <w:t>Поплевинское сельское поселение Ряжского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электроснабжение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газоснабжение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холодное водоснабжение (по нормативам – жилые дома с централизованным водопроводом, без канализации и выгребной ямы);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обращение с твердыми коммунальными отходами (по нормативу для индивидуальных жилых домов)</w:t>
            </w:r>
          </w:p>
        </w:tc>
        <w:tc>
          <w:tcPr>
            <w:tcW w:w="2552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электроснабжение – 3,56 руб./кВт в час; газоснабжение – 6,29 руб./куб. м;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холодное водоснабжение – 40,56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504,96 руб./куб. м</w:t>
            </w: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электроснабжение – 5,0;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газоснабжение – 3,0;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холодное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водоснабжение – 4,0;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4,0</w:t>
            </w: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электроснабжение – 207 кВт/час в месяц; газоснабжение – 16,5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куб.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холодное водоснабжение – 2,76 куб.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</w:t>
            </w:r>
            <w:r w:rsidRPr="003410C9">
              <w:rPr>
                <w:rFonts w:ascii="Times New Roman" w:hAnsi="Times New Roman"/>
                <w:color w:val="000000" w:themeColor="text1"/>
              </w:rPr>
              <w:t xml:space="preserve"> – 2,28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куб. м в год</w:t>
            </w:r>
          </w:p>
        </w:tc>
        <w:tc>
          <w:tcPr>
            <w:tcW w:w="1700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752 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752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</w:tc>
      </w:tr>
      <w:tr w:rsidR="002B73E7" w:rsidRPr="003410C9" w:rsidTr="00751540">
        <w:trPr>
          <w:gridAfter w:val="1"/>
          <w:wAfter w:w="7" w:type="dxa"/>
        </w:trPr>
        <w:tc>
          <w:tcPr>
            <w:tcW w:w="5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  <w:spacing w:val="-4"/>
              </w:rPr>
            </w:pPr>
            <w:r w:rsidRPr="003410C9">
              <w:rPr>
                <w:rFonts w:ascii="Times New Roman" w:hAnsi="Times New Roman"/>
                <w:color w:val="000000"/>
                <w:spacing w:val="-4"/>
              </w:rPr>
              <w:t>139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spacing w:val="-4"/>
              </w:rPr>
            </w:pPr>
            <w:r w:rsidRPr="003410C9">
              <w:rPr>
                <w:rFonts w:ascii="Times New Roman" w:hAnsi="Times New Roman"/>
                <w:color w:val="000000"/>
                <w:spacing w:val="-4"/>
              </w:rPr>
              <w:t>Ряжское городское поселение Ряжского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электроснабжение (по приборам учета); газоснабжение (по приборам учета);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отопление (по нормативам – 1-</w:t>
            </w:r>
            <w:r w:rsidR="00A04437" w:rsidRPr="003410C9">
              <w:rPr>
                <w:rFonts w:ascii="Times New Roman" w:hAnsi="Times New Roman"/>
                <w:lang w:eastAsia="en-US"/>
              </w:rPr>
              <w:t xml:space="preserve">, </w:t>
            </w:r>
            <w:r w:rsidRPr="003410C9">
              <w:rPr>
                <w:rFonts w:ascii="Times New Roman" w:hAnsi="Times New Roman"/>
                <w:lang w:eastAsia="en-US"/>
              </w:rPr>
              <w:t>2</w:t>
            </w:r>
            <w:r w:rsidR="00A04437" w:rsidRPr="003410C9">
              <w:rPr>
                <w:rFonts w:ascii="Times New Roman" w:hAnsi="Times New Roman"/>
                <w:lang w:eastAsia="en-US"/>
              </w:rPr>
              <w:t>-</w:t>
            </w:r>
            <w:r w:rsidRPr="003410C9">
              <w:rPr>
                <w:rFonts w:ascii="Times New Roman" w:hAnsi="Times New Roman"/>
                <w:lang w:eastAsia="en-US"/>
              </w:rPr>
              <w:t xml:space="preserve">этажные многоквартирные и жилые дома со стенами из камня, кирпича (до 750 включительно);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горячее водоснабжение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холодное водоснабжение, водоотведение (по нормативам – жилые дома с централизованными водопроводом и канализацией, оборудованные унитазом);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обращение с твердыми коммунальными отходами (по нормативу для индивидуальных жилых домов)</w:t>
            </w:r>
          </w:p>
        </w:tc>
        <w:tc>
          <w:tcPr>
            <w:tcW w:w="2552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электроснабжение – 5,08 руб./кВт в час; газоснабжение – 6,29 руб./куб. м;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отопление – 2553,86 руб./Гкал;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горячее водоснабжение – 165,49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холодное водоснабжение – 40,56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водоотведение – 45,85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отходами – 504,96 руб.</w:t>
            </w:r>
            <w:r w:rsidRPr="003410C9">
              <w:rPr>
                <w:rFonts w:ascii="Times New Roman" w:hAnsi="Times New Roman"/>
                <w:lang w:eastAsia="en-US"/>
              </w:rPr>
              <w:t>/куб. м</w:t>
            </w: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электроснабжение – 5,0;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газоснабжение – 3,0;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теплоснабжение – 4,0;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горячее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водоснабжение – 4,0;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холодное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водоснабжение – 4,0;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водоотведение – 4,0;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4,0</w:t>
            </w: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электроснабжение – 61 кВт/час в месяц; газоснабжение – 10                куб.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отопление – 0,0254 Гкал/кв.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горячее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водоснабжение – 3,23 куб.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холодное водоснабжение – 4,29 куб. м/чел.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водоотведение – 7,52 куб. м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</w:t>
            </w:r>
            <w:r w:rsidRPr="003410C9">
              <w:rPr>
                <w:rFonts w:ascii="Times New Roman" w:hAnsi="Times New Roman"/>
                <w:color w:val="000000" w:themeColor="text1"/>
              </w:rPr>
              <w:t xml:space="preserve"> – 2,31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куб. м в год</w:t>
            </w:r>
          </w:p>
        </w:tc>
        <w:tc>
          <w:tcPr>
            <w:tcW w:w="1700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13933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100% и 1,9%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13933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100% и 1,9%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</w:tc>
      </w:tr>
      <w:tr w:rsidR="002B73E7" w:rsidRPr="003410C9" w:rsidTr="00FC25EB">
        <w:trPr>
          <w:gridAfter w:val="1"/>
          <w:wAfter w:w="7" w:type="dxa"/>
        </w:trPr>
        <w:tc>
          <w:tcPr>
            <w:tcW w:w="5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140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/>
              </w:rPr>
              <w:t>Варсковское сельское</w:t>
            </w:r>
            <w:r w:rsidRPr="003410C9">
              <w:rPr>
                <w:rFonts w:ascii="Times New Roman" w:hAnsi="Times New Roman"/>
              </w:rPr>
              <w:t xml:space="preserve"> поселение Рязанского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газоснабжение (по нормативам – для  газовой  плиты  при отсутствии   газового водонагревателя    и    центрального    горячего водоснабжения);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отопление (по нормативам –1-, 2-этажные многоквартирные и жилые дома со стенами из камня, кирпича (до 750 кв. м включительно);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водоснабжение, водоотведение (по нормативам – жилые дома с централизованными водопроводом и </w:t>
            </w:r>
            <w:r w:rsidR="00A04437" w:rsidRPr="003410C9">
              <w:rPr>
                <w:rFonts w:ascii="Times New Roman" w:hAnsi="Times New Roman"/>
              </w:rPr>
              <w:t>канализацией, оборудованные</w:t>
            </w:r>
            <w:r w:rsidRPr="003410C9">
              <w:rPr>
                <w:rFonts w:ascii="Times New Roman" w:hAnsi="Times New Roman"/>
              </w:rPr>
              <w:t xml:space="preserve"> водонагревателями различного типа, </w:t>
            </w:r>
            <w:r w:rsidR="00A04437" w:rsidRPr="003410C9">
              <w:rPr>
                <w:rFonts w:ascii="Times New Roman" w:hAnsi="Times New Roman"/>
              </w:rPr>
              <w:t>ваннами, унитазами</w:t>
            </w:r>
            <w:r w:rsidRPr="003410C9">
              <w:rPr>
                <w:rFonts w:ascii="Times New Roman" w:hAnsi="Times New Roman"/>
              </w:rPr>
              <w:t>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обращение с твердыми коммунальными отходами (по нормативу для многоквартирных домов)</w:t>
            </w:r>
          </w:p>
        </w:tc>
        <w:tc>
          <w:tcPr>
            <w:tcW w:w="2552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3,56 руб./кВт в час;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– 7,32 руб./куб. м;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отопление  – 3042,97 руб./Гкал;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– 34,89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водоотведение – 41,26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отходами – 506,96 </w:t>
            </w:r>
            <w:r w:rsidRPr="003410C9">
              <w:rPr>
                <w:rFonts w:ascii="Times New Roman" w:hAnsi="Times New Roman"/>
                <w:color w:val="000000" w:themeColor="text1"/>
              </w:rPr>
              <w:t>руб.</w:t>
            </w:r>
            <w:r w:rsidRPr="003410C9">
              <w:rPr>
                <w:rFonts w:ascii="Times New Roman" w:hAnsi="Times New Roman"/>
                <w:lang w:eastAsia="en-US"/>
              </w:rPr>
              <w:t>/куб. м</w:t>
            </w: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5,0;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газоснабжение – 3,0;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отопление – 4,0; </w:t>
            </w:r>
          </w:p>
          <w:p w:rsidR="00A0443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водоснабжение – 5,0;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водоотведение – 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4,0</w:t>
            </w: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550 кВт/час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</w:t>
            </w:r>
            <w:r w:rsidRPr="003410C9">
              <w:rPr>
                <w:rFonts w:ascii="Times New Roman" w:hAnsi="Times New Roman"/>
              </w:rPr>
              <w:softHyphen/>
              <w:t xml:space="preserve">– 16,5 куб.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отопление – 0,0388 Гкал/кв.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 – 7,52 куб.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водоотведение – 7,52 куб. м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отходами – 2,28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куб. м в год</w:t>
            </w:r>
          </w:p>
        </w:tc>
        <w:tc>
          <w:tcPr>
            <w:tcW w:w="1700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2228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0,2%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2228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0,2%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</w:tc>
      </w:tr>
      <w:tr w:rsidR="002B73E7" w:rsidRPr="003410C9" w:rsidTr="00FC25EB">
        <w:trPr>
          <w:gridAfter w:val="1"/>
          <w:wAfter w:w="7" w:type="dxa"/>
        </w:trPr>
        <w:tc>
          <w:tcPr>
            <w:tcW w:w="5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141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/>
              </w:rPr>
              <w:t>Высоковское сельское</w:t>
            </w:r>
            <w:r w:rsidRPr="003410C9">
              <w:rPr>
                <w:rFonts w:ascii="Times New Roman" w:hAnsi="Times New Roman"/>
              </w:rPr>
              <w:t xml:space="preserve"> поселение Рязанского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(по приборам учета);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газоснабжение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водоснабжение, водоотведение (по нормативам – жилые дома с централизованными водопроводом и канализацией,  оборудованные водонагревателями различного типа, ваннами,  унитазами);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обращение с твердыми коммунальными отходами (по нормативу для многоквартирных домов)</w:t>
            </w:r>
          </w:p>
        </w:tc>
        <w:tc>
          <w:tcPr>
            <w:tcW w:w="2552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3,56 руб./кВт в час;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– 6,29 руб./куб. м;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–34,29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водоотведение – 30,17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отходами – 504,96 </w:t>
            </w:r>
            <w:r w:rsidRPr="003410C9">
              <w:rPr>
                <w:rFonts w:ascii="Times New Roman" w:hAnsi="Times New Roman"/>
                <w:color w:val="000000" w:themeColor="text1"/>
              </w:rPr>
              <w:t>руб.</w:t>
            </w:r>
            <w:r w:rsidRPr="003410C9">
              <w:rPr>
                <w:rFonts w:ascii="Times New Roman" w:hAnsi="Times New Roman"/>
                <w:lang w:eastAsia="en-US"/>
              </w:rPr>
              <w:t>/куб. м</w:t>
            </w: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 5,0;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– 3,0;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водоснабжение – 4,6;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водоотведение – 4,0;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4,0</w:t>
            </w: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350 кВт/час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</w:t>
            </w:r>
            <w:r w:rsidRPr="003410C9">
              <w:rPr>
                <w:rFonts w:ascii="Times New Roman" w:hAnsi="Times New Roman"/>
              </w:rPr>
              <w:softHyphen/>
              <w:t xml:space="preserve">– 320 куб.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 – 7,52 куб.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водоотведение – 7,52 куб. м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отходами – 2,28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куб. м в год</w:t>
            </w:r>
          </w:p>
        </w:tc>
        <w:tc>
          <w:tcPr>
            <w:tcW w:w="1700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1803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0,16%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1803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0,16%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</w:tc>
      </w:tr>
      <w:tr w:rsidR="002B73E7" w:rsidRPr="003410C9" w:rsidTr="00FC25EB">
        <w:trPr>
          <w:gridAfter w:val="1"/>
          <w:wAfter w:w="7" w:type="dxa"/>
        </w:trPr>
        <w:tc>
          <w:tcPr>
            <w:tcW w:w="5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142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/>
              </w:rPr>
              <w:t>Вышгородское сельское</w:t>
            </w:r>
            <w:r w:rsidRPr="003410C9">
              <w:rPr>
                <w:rFonts w:ascii="Times New Roman" w:hAnsi="Times New Roman"/>
              </w:rPr>
              <w:t xml:space="preserve"> поселение Рязанского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(по приборам учета);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водоснабжение, водоотведение (по нормативам – жилые дома с централизованными водопроводом и </w:t>
            </w:r>
            <w:r w:rsidR="00A04437" w:rsidRPr="003410C9">
              <w:rPr>
                <w:rFonts w:ascii="Times New Roman" w:hAnsi="Times New Roman"/>
              </w:rPr>
              <w:t>канализацией, оборудованные</w:t>
            </w:r>
            <w:r w:rsidRPr="003410C9">
              <w:rPr>
                <w:rFonts w:ascii="Times New Roman" w:hAnsi="Times New Roman"/>
              </w:rPr>
              <w:t xml:space="preserve"> водонагревателями различного типа, </w:t>
            </w:r>
            <w:r w:rsidR="00A04437" w:rsidRPr="003410C9">
              <w:rPr>
                <w:rFonts w:ascii="Times New Roman" w:hAnsi="Times New Roman"/>
              </w:rPr>
              <w:t>ваннами, унитазами</w:t>
            </w:r>
            <w:r w:rsidRPr="003410C9">
              <w:rPr>
                <w:rFonts w:ascii="Times New Roman" w:hAnsi="Times New Roman"/>
              </w:rPr>
              <w:t>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обращение с твердыми коммунальными отходами (по нормативу для многоквартирных домов)</w:t>
            </w:r>
          </w:p>
        </w:tc>
        <w:tc>
          <w:tcPr>
            <w:tcW w:w="2552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3,56 руб./кВт в час;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– 6,29 руб./куб. м;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– 34,29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водоотведение – 30,17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отходами – 504,96 </w:t>
            </w:r>
            <w:r w:rsidRPr="003410C9">
              <w:rPr>
                <w:rFonts w:ascii="Times New Roman" w:hAnsi="Times New Roman"/>
                <w:color w:val="000000" w:themeColor="text1"/>
              </w:rPr>
              <w:t>руб.</w:t>
            </w:r>
            <w:r w:rsidRPr="003410C9">
              <w:rPr>
                <w:rFonts w:ascii="Times New Roman" w:hAnsi="Times New Roman"/>
                <w:lang w:eastAsia="en-US"/>
              </w:rPr>
              <w:t>/куб. м</w:t>
            </w: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 5,0;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– 3,0;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водоснабжение – 4,6;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водоотведение – 4,0;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4,0</w:t>
            </w: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300 кВт/час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</w:t>
            </w:r>
            <w:r w:rsidRPr="003410C9">
              <w:rPr>
                <w:rFonts w:ascii="Times New Roman" w:hAnsi="Times New Roman"/>
              </w:rPr>
              <w:softHyphen/>
              <w:t xml:space="preserve">– 315 куб.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 – 7,52 куб.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водоотведение – 7,52  куб. м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отходами – 2,28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куб. м в год</w:t>
            </w:r>
          </w:p>
        </w:tc>
        <w:tc>
          <w:tcPr>
            <w:tcW w:w="1700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2917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0,2%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2917чел.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0,2%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</w:tc>
      </w:tr>
      <w:tr w:rsidR="002B73E7" w:rsidRPr="003410C9" w:rsidTr="0057741F">
        <w:trPr>
          <w:gridAfter w:val="1"/>
          <w:wAfter w:w="7" w:type="dxa"/>
        </w:trPr>
        <w:tc>
          <w:tcPr>
            <w:tcW w:w="5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143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Дубровическое сельское</w:t>
            </w:r>
            <w:r w:rsidRPr="003410C9">
              <w:rPr>
                <w:rFonts w:ascii="Times New Roman" w:hAnsi="Times New Roman"/>
              </w:rPr>
              <w:t xml:space="preserve"> поселение Рязанского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электроснабжение (по приборам учета);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газоснабжение (по приборам учета);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холодное водоснабжение, водоотведение (по нормативам – жилые дома с централизованными водопроводом и </w:t>
            </w:r>
            <w:r w:rsidR="00A04437" w:rsidRPr="003410C9">
              <w:rPr>
                <w:rFonts w:ascii="Times New Roman" w:hAnsi="Times New Roman"/>
                <w:color w:val="000000" w:themeColor="text1"/>
              </w:rPr>
              <w:t>канализацией, оборудованные</w:t>
            </w:r>
            <w:r w:rsidRPr="003410C9">
              <w:rPr>
                <w:rFonts w:ascii="Times New Roman" w:hAnsi="Times New Roman"/>
                <w:color w:val="000000" w:themeColor="text1"/>
              </w:rPr>
              <w:t xml:space="preserve"> водонагревателями различного типа, </w:t>
            </w:r>
            <w:r w:rsidR="00A04437" w:rsidRPr="003410C9">
              <w:rPr>
                <w:rFonts w:ascii="Times New Roman" w:hAnsi="Times New Roman"/>
                <w:color w:val="000000" w:themeColor="text1"/>
              </w:rPr>
              <w:t>ваннами, унитазами</w:t>
            </w:r>
            <w:r w:rsidRPr="003410C9">
              <w:rPr>
                <w:rFonts w:ascii="Times New Roman" w:hAnsi="Times New Roman"/>
                <w:color w:val="000000" w:themeColor="text1"/>
              </w:rPr>
              <w:t>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обращение с твердыми коммунальными отходами (по нормативу для многоквартирных домов)</w:t>
            </w:r>
          </w:p>
        </w:tc>
        <w:tc>
          <w:tcPr>
            <w:tcW w:w="2552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электроснабжение – 3,56 руб./кВт в час;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газоснабжение – 6,29 руб./куб. м;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холодное водоснабжение – 34,29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водоотведение – 30,17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</w:rPr>
              <w:t xml:space="preserve">отходами – 504,96 </w:t>
            </w:r>
            <w:r w:rsidRPr="003410C9">
              <w:rPr>
                <w:rFonts w:ascii="Times New Roman" w:hAnsi="Times New Roman"/>
                <w:color w:val="000000" w:themeColor="text1"/>
              </w:rPr>
              <w:t>руб.</w:t>
            </w:r>
            <w:r w:rsidRPr="003410C9">
              <w:rPr>
                <w:rFonts w:ascii="Times New Roman" w:hAnsi="Times New Roman"/>
                <w:lang w:eastAsia="en-US"/>
              </w:rPr>
              <w:t>/куб. м</w:t>
            </w: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электроснабжение – 5,0;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газоснабжение – 3,0;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холодное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водоснабжение – 4,6;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водоотведение – 4,0;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</w:rPr>
              <w:t>отходами – 6,0</w:t>
            </w: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электроснабжение – 350 кВт/час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газоснабжение </w:t>
            </w:r>
            <w:r w:rsidRPr="003410C9">
              <w:rPr>
                <w:rFonts w:ascii="Times New Roman" w:hAnsi="Times New Roman"/>
                <w:color w:val="000000" w:themeColor="text1"/>
              </w:rPr>
              <w:softHyphen/>
              <w:t xml:space="preserve">– 320 куб.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холодное водоснабжение – 7,52  куб. м в месяц; </w:t>
            </w:r>
          </w:p>
          <w:p w:rsidR="002B73E7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водоотведение – 7,52 куб. м в месяц</w:t>
            </w:r>
            <w:r w:rsidR="00173356">
              <w:rPr>
                <w:rFonts w:ascii="Times New Roman" w:hAnsi="Times New Roman"/>
                <w:color w:val="000000" w:themeColor="text1"/>
              </w:rPr>
              <w:t>;</w:t>
            </w:r>
          </w:p>
          <w:p w:rsidR="00173356" w:rsidRPr="003410C9" w:rsidRDefault="00173356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</w:rPr>
              <w:t>обращение с твердыми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коммунальными отходами – 2,28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</w:rPr>
              <w:t>куб. м в год</w:t>
            </w:r>
          </w:p>
        </w:tc>
        <w:tc>
          <w:tcPr>
            <w:tcW w:w="1700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1944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0,18%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1944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0,18%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</w:tc>
      </w:tr>
      <w:tr w:rsidR="002B73E7" w:rsidRPr="003410C9" w:rsidTr="0057741F">
        <w:trPr>
          <w:gridAfter w:val="1"/>
          <w:wAfter w:w="7" w:type="dxa"/>
        </w:trPr>
        <w:tc>
          <w:tcPr>
            <w:tcW w:w="5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  <w:spacing w:val="-4"/>
              </w:rPr>
            </w:pPr>
            <w:r w:rsidRPr="003410C9">
              <w:rPr>
                <w:rFonts w:ascii="Times New Roman" w:hAnsi="Times New Roman"/>
                <w:color w:val="000000"/>
                <w:spacing w:val="-4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spacing w:val="-4"/>
              </w:rPr>
            </w:pPr>
            <w:r w:rsidRPr="003410C9">
              <w:rPr>
                <w:rFonts w:ascii="Times New Roman" w:hAnsi="Times New Roman"/>
                <w:color w:val="000000"/>
                <w:spacing w:val="-4"/>
              </w:rPr>
              <w:t>Дядьковское сельское</w:t>
            </w:r>
            <w:r w:rsidRPr="003410C9">
              <w:rPr>
                <w:rFonts w:ascii="Times New Roman" w:hAnsi="Times New Roman"/>
                <w:spacing w:val="-4"/>
              </w:rPr>
              <w:t xml:space="preserve"> поселение Рязанского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электроснабжение (по приборам учета);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газоснабжение (по нормативам – для газовой  плиты  при   отсутствии   газового водонагревателя    и    центрального    горячего водоснабжения);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отопление (по нормативам – 1-, 2-этажные многоквартирные и жилые дома со стенами из камня, кирпича (до 750 кв. м включительно);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холодное водоснабжение, водоотведение 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(по нормативам – жилые дома с централизованными водопроводом и </w:t>
            </w:r>
            <w:r w:rsidR="00A04437" w:rsidRPr="003410C9">
              <w:rPr>
                <w:rFonts w:ascii="Times New Roman" w:hAnsi="Times New Roman"/>
                <w:color w:val="000000" w:themeColor="text1"/>
              </w:rPr>
              <w:t>канализацией, оборудованные</w:t>
            </w:r>
            <w:r w:rsidRPr="003410C9">
              <w:rPr>
                <w:rFonts w:ascii="Times New Roman" w:hAnsi="Times New Roman"/>
                <w:color w:val="000000" w:themeColor="text1"/>
              </w:rPr>
              <w:t xml:space="preserve"> водонагревателями различного типа, </w:t>
            </w:r>
            <w:r w:rsidR="00A04437" w:rsidRPr="003410C9">
              <w:rPr>
                <w:rFonts w:ascii="Times New Roman" w:hAnsi="Times New Roman"/>
                <w:color w:val="000000" w:themeColor="text1"/>
              </w:rPr>
              <w:t>ваннами, унитазами</w:t>
            </w:r>
            <w:r w:rsidRPr="003410C9">
              <w:rPr>
                <w:rFonts w:ascii="Times New Roman" w:hAnsi="Times New Roman"/>
                <w:color w:val="000000" w:themeColor="text1"/>
              </w:rPr>
              <w:t>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обращение с твердыми коммунальными отходами (по нормативу для многоквартирных домов)</w:t>
            </w:r>
          </w:p>
        </w:tc>
        <w:tc>
          <w:tcPr>
            <w:tcW w:w="2552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электроснабжение – 3,56 руб./кВт в час;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газоснабжение – 7,32 руб./куб. м;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отопление – 2414,62 руб./Гкал;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холодное водоснабжение – 34,29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водоотведение – 48,54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отходами – 504,96 </w:t>
            </w:r>
            <w:r w:rsidRPr="003410C9">
              <w:rPr>
                <w:rFonts w:ascii="Times New Roman" w:hAnsi="Times New Roman"/>
                <w:color w:val="000000" w:themeColor="text1"/>
              </w:rPr>
              <w:t>руб.</w:t>
            </w:r>
            <w:r w:rsidRPr="003410C9">
              <w:rPr>
                <w:rFonts w:ascii="Times New Roman" w:hAnsi="Times New Roman"/>
                <w:lang w:eastAsia="en-US"/>
              </w:rPr>
              <w:t>/куб. м</w:t>
            </w: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электроснабжение – 5,0;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газоснабжение – 3,0;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отопление – 15,9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холодное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водоснабжение – 4,0;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водоотведение – 4,0;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4,0</w:t>
            </w: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электроснабжение – 350 кВт/час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газоснабжение </w:t>
            </w:r>
            <w:r w:rsidRPr="003410C9">
              <w:rPr>
                <w:rFonts w:ascii="Times New Roman" w:hAnsi="Times New Roman"/>
                <w:color w:val="000000" w:themeColor="text1"/>
              </w:rPr>
              <w:softHyphen/>
              <w:t xml:space="preserve">– 16,5 куб.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отопление – 0,0388 Гкал/кв.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холодное водоснабжение – 7,52  куб.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водоотведение – 7,52 куб. м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отходами – 2,28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куб. м в год</w:t>
            </w:r>
          </w:p>
        </w:tc>
        <w:tc>
          <w:tcPr>
            <w:tcW w:w="1700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3241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0,3%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3241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0,3%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</w:tc>
      </w:tr>
      <w:tr w:rsidR="002B73E7" w:rsidRPr="003410C9" w:rsidTr="00F53C9C">
        <w:trPr>
          <w:gridAfter w:val="1"/>
          <w:wAfter w:w="7" w:type="dxa"/>
        </w:trPr>
        <w:tc>
          <w:tcPr>
            <w:tcW w:w="5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145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/>
              </w:rPr>
              <w:t>Екимовское сельское</w:t>
            </w:r>
            <w:r w:rsidRPr="003410C9">
              <w:rPr>
                <w:rFonts w:ascii="Times New Roman" w:hAnsi="Times New Roman"/>
              </w:rPr>
              <w:t xml:space="preserve"> поселение Рязанского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(по приборам учета);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(по приборам учета);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холодное водоснабжение, водоотведение 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(по нормативам – жилые дома с централизованными водопроводом и </w:t>
            </w:r>
            <w:r w:rsidR="00A04437" w:rsidRPr="003410C9">
              <w:rPr>
                <w:rFonts w:ascii="Times New Roman" w:hAnsi="Times New Roman"/>
                <w:color w:val="000000" w:themeColor="text1"/>
              </w:rPr>
              <w:t>канализацией, оборудованные</w:t>
            </w:r>
            <w:r w:rsidRPr="003410C9">
              <w:rPr>
                <w:rFonts w:ascii="Times New Roman" w:hAnsi="Times New Roman"/>
                <w:color w:val="000000" w:themeColor="text1"/>
              </w:rPr>
              <w:t xml:space="preserve"> водонагревателями различного типа, </w:t>
            </w:r>
            <w:r w:rsidR="00A04437" w:rsidRPr="003410C9">
              <w:rPr>
                <w:rFonts w:ascii="Times New Roman" w:hAnsi="Times New Roman"/>
                <w:color w:val="000000" w:themeColor="text1"/>
              </w:rPr>
              <w:t>ваннами, унитазами</w:t>
            </w:r>
            <w:r w:rsidRPr="003410C9">
              <w:rPr>
                <w:rFonts w:ascii="Times New Roman" w:hAnsi="Times New Roman"/>
                <w:color w:val="000000" w:themeColor="text1"/>
              </w:rPr>
              <w:t>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обращение с твердыми коммунальными отходами (по нормативу для многоквартирных домов)</w:t>
            </w:r>
          </w:p>
        </w:tc>
        <w:tc>
          <w:tcPr>
            <w:tcW w:w="2552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3,56 руб./кВт в час;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– 6,29 руб./куб. м;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холодное водоснабжение – 34,29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водоотведение – 30,17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отходами – 504,96 </w:t>
            </w:r>
            <w:r w:rsidRPr="003410C9">
              <w:rPr>
                <w:rFonts w:ascii="Times New Roman" w:hAnsi="Times New Roman"/>
                <w:color w:val="000000" w:themeColor="text1"/>
              </w:rPr>
              <w:t>руб.</w:t>
            </w:r>
            <w:r w:rsidRPr="003410C9">
              <w:rPr>
                <w:rFonts w:ascii="Times New Roman" w:hAnsi="Times New Roman"/>
                <w:lang w:eastAsia="en-US"/>
              </w:rPr>
              <w:t>/куб. м</w:t>
            </w: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5,0;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– 3,0;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холодное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водоснабжение – 4,6;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водоотведение – 4,0;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4,0</w:t>
            </w: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350 кВт/час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</w:t>
            </w:r>
            <w:r w:rsidRPr="003410C9">
              <w:rPr>
                <w:rFonts w:ascii="Times New Roman" w:hAnsi="Times New Roman"/>
              </w:rPr>
              <w:softHyphen/>
              <w:t xml:space="preserve">– 320  куб.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холодное водоснабжение – 7,52  куб.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водоотведение – 7,52 куб. м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отходами – 2,28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куб. м в год</w:t>
            </w:r>
          </w:p>
        </w:tc>
        <w:tc>
          <w:tcPr>
            <w:tcW w:w="1700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1451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0,13%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1451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0,13%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</w:tc>
      </w:tr>
      <w:tr w:rsidR="002B73E7" w:rsidRPr="003410C9" w:rsidTr="00F53C9C">
        <w:trPr>
          <w:gridAfter w:val="1"/>
          <w:wAfter w:w="7" w:type="dxa"/>
        </w:trPr>
        <w:tc>
          <w:tcPr>
            <w:tcW w:w="5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146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/>
              </w:rPr>
              <w:t>Заборьевское сельское</w:t>
            </w:r>
            <w:r w:rsidRPr="003410C9">
              <w:rPr>
                <w:rFonts w:ascii="Times New Roman" w:hAnsi="Times New Roman"/>
              </w:rPr>
              <w:t xml:space="preserve"> поселение Рязанского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(по приборам учета);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(по приборам учета);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холодное водоснабжение 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(по нормативам – жилые дома с централизованными водопроводом и канализацией,  оборудованные водонагревателями различного типа, ваннами,  унитазами);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обращение с твердыми коммунальными отходами (по нормативу для многоквартирных домов)</w:t>
            </w:r>
          </w:p>
        </w:tc>
        <w:tc>
          <w:tcPr>
            <w:tcW w:w="2552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3,56 руб./кВт в час;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– 6,29 руб./куб. м;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холодное водоснабжение – 30,83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отходами – 504,96 </w:t>
            </w:r>
            <w:r w:rsidRPr="003410C9">
              <w:rPr>
                <w:rFonts w:ascii="Times New Roman" w:hAnsi="Times New Roman"/>
                <w:color w:val="000000" w:themeColor="text1"/>
              </w:rPr>
              <w:t>руб.</w:t>
            </w:r>
            <w:r w:rsidRPr="003410C9">
              <w:rPr>
                <w:rFonts w:ascii="Times New Roman" w:hAnsi="Times New Roman"/>
                <w:lang w:eastAsia="en-US"/>
              </w:rPr>
              <w:t>/куб. м</w:t>
            </w: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5,0;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– 3,0;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холодное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водоснабжение – 4,4;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4,0</w:t>
            </w: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1350 кВт/час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</w:t>
            </w:r>
            <w:r w:rsidRPr="003410C9">
              <w:rPr>
                <w:rFonts w:ascii="Times New Roman" w:hAnsi="Times New Roman"/>
              </w:rPr>
              <w:softHyphen/>
              <w:t xml:space="preserve">– 320 куб.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холодное водоснабжение – 7,52  куб.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отходами – 2,28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куб. м в год</w:t>
            </w:r>
          </w:p>
        </w:tc>
        <w:tc>
          <w:tcPr>
            <w:tcW w:w="1700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3974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0,36%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3974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0,36%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</w:tc>
      </w:tr>
      <w:tr w:rsidR="002B73E7" w:rsidRPr="003410C9" w:rsidTr="00403593">
        <w:trPr>
          <w:gridAfter w:val="1"/>
          <w:wAfter w:w="7" w:type="dxa"/>
        </w:trPr>
        <w:tc>
          <w:tcPr>
            <w:tcW w:w="5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147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/>
              </w:rPr>
              <w:t>Заокское сельское</w:t>
            </w:r>
            <w:r w:rsidRPr="003410C9">
              <w:rPr>
                <w:rFonts w:ascii="Times New Roman" w:hAnsi="Times New Roman"/>
              </w:rPr>
              <w:t xml:space="preserve"> поселение Рязанского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электроснабжение (по приборам учета);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газоснабжение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холодное водоснабжение 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(по нормативам – жилые дома с централизованными водопроводом и </w:t>
            </w:r>
            <w:r w:rsidR="00A04437" w:rsidRPr="003410C9">
              <w:rPr>
                <w:rFonts w:ascii="Times New Roman" w:hAnsi="Times New Roman"/>
                <w:color w:val="000000" w:themeColor="text1"/>
              </w:rPr>
              <w:t>канализацией, оборудованные</w:t>
            </w:r>
            <w:r w:rsidRPr="003410C9">
              <w:rPr>
                <w:rFonts w:ascii="Times New Roman" w:hAnsi="Times New Roman"/>
                <w:color w:val="000000" w:themeColor="text1"/>
              </w:rPr>
              <w:t xml:space="preserve"> водонагревателями различного типа, </w:t>
            </w:r>
            <w:r w:rsidR="00A04437" w:rsidRPr="003410C9">
              <w:rPr>
                <w:rFonts w:ascii="Times New Roman" w:hAnsi="Times New Roman"/>
                <w:color w:val="000000" w:themeColor="text1"/>
              </w:rPr>
              <w:t>ваннами, унитазами</w:t>
            </w:r>
            <w:r w:rsidRPr="003410C9">
              <w:rPr>
                <w:rFonts w:ascii="Times New Roman" w:hAnsi="Times New Roman"/>
                <w:color w:val="000000" w:themeColor="text1"/>
              </w:rPr>
              <w:t>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обращение с твердыми коммунальными отходами (по нормативу для многоквартирных домов)</w:t>
            </w:r>
          </w:p>
        </w:tc>
        <w:tc>
          <w:tcPr>
            <w:tcW w:w="2552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электроснабжение – 3,56  руб./кВт в час;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газоснабжение – 6,29 руб./куб. м;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холодное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водоснабжение – 30,0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</w:rPr>
              <w:t xml:space="preserve">отходами – 504,96 </w:t>
            </w:r>
            <w:r w:rsidRPr="003410C9">
              <w:rPr>
                <w:rFonts w:ascii="Times New Roman" w:hAnsi="Times New Roman"/>
                <w:color w:val="000000" w:themeColor="text1"/>
              </w:rPr>
              <w:t>руб.</w:t>
            </w:r>
            <w:r w:rsidRPr="003410C9">
              <w:rPr>
                <w:rFonts w:ascii="Times New Roman" w:hAnsi="Times New Roman"/>
                <w:lang w:eastAsia="en-US"/>
              </w:rPr>
              <w:t>/куб. м</w:t>
            </w: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электроснабжение – 5,0;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газоснабжение – 3,0;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холодное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водоснабжение – 4,0;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</w:rPr>
              <w:t>отходами – 4,0</w:t>
            </w: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электроснабжение – 350 кВт/час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газоснабжение </w:t>
            </w:r>
            <w:r w:rsidRPr="003410C9">
              <w:rPr>
                <w:rFonts w:ascii="Times New Roman" w:hAnsi="Times New Roman"/>
                <w:color w:val="000000" w:themeColor="text1"/>
              </w:rPr>
              <w:softHyphen/>
              <w:t xml:space="preserve">– 320 куб.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холодное водоснабжение – 7,52  куб.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отходами – 2,28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</w:rPr>
              <w:t>куб. м в год</w:t>
            </w:r>
          </w:p>
        </w:tc>
        <w:tc>
          <w:tcPr>
            <w:tcW w:w="1700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1407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0,13%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1407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0,13%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</w:tc>
      </w:tr>
      <w:tr w:rsidR="002B73E7" w:rsidRPr="003410C9" w:rsidTr="00403593">
        <w:trPr>
          <w:gridAfter w:val="1"/>
          <w:wAfter w:w="7" w:type="dxa"/>
        </w:trPr>
        <w:tc>
          <w:tcPr>
            <w:tcW w:w="5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148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/>
              </w:rPr>
              <w:t>Искровское сельское</w:t>
            </w:r>
            <w:r w:rsidRPr="003410C9">
              <w:rPr>
                <w:rFonts w:ascii="Times New Roman" w:hAnsi="Times New Roman"/>
              </w:rPr>
              <w:t xml:space="preserve"> поселение Рязанского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электроснабжение (по приборам учета);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газоснабжение (по нормативам – </w:t>
            </w:r>
            <w:r w:rsidR="00A04437" w:rsidRPr="003410C9">
              <w:rPr>
                <w:rFonts w:ascii="Times New Roman" w:hAnsi="Times New Roman"/>
                <w:color w:val="000000" w:themeColor="text1"/>
              </w:rPr>
              <w:t>для газовой плиты</w:t>
            </w:r>
            <w:r w:rsidRPr="003410C9">
              <w:rPr>
                <w:rFonts w:ascii="Times New Roman" w:hAnsi="Times New Roman"/>
                <w:color w:val="000000" w:themeColor="text1"/>
              </w:rPr>
              <w:t xml:space="preserve"> при наличии   центрального отопления и горячего водоснабжения</w:t>
            </w:r>
            <w:r w:rsidR="00766D12" w:rsidRPr="003410C9">
              <w:rPr>
                <w:rFonts w:ascii="Times New Roman" w:hAnsi="Times New Roman"/>
                <w:color w:val="000000" w:themeColor="text1"/>
              </w:rPr>
              <w:t>)</w:t>
            </w:r>
            <w:r w:rsidRPr="003410C9">
              <w:rPr>
                <w:rFonts w:ascii="Times New Roman" w:hAnsi="Times New Roman"/>
                <w:color w:val="000000" w:themeColor="text1"/>
              </w:rPr>
              <w:t>;</w:t>
            </w:r>
            <w:r w:rsidRPr="003410C9">
              <w:rPr>
                <w:rFonts w:ascii="Times New Roman" w:hAnsi="Times New Roman"/>
              </w:rPr>
              <w:t xml:space="preserve"> отопление (по нормативам – 1-, 2-этажные многоквартирные и жилые дома со стенами из камня, кирпича (до 750 кв. м включительно);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</w:rPr>
              <w:t xml:space="preserve">горячее водоснабжение </w:t>
            </w:r>
            <w:r w:rsidRPr="003410C9">
              <w:rPr>
                <w:rFonts w:ascii="Times New Roman" w:hAnsi="Times New Roman"/>
                <w:color w:val="000000" w:themeColor="text1"/>
              </w:rPr>
              <w:t>(по нормативам – жилые дома с централизованными водопроводом, канализацией, горячим водоснабжением, оборудованные ваннами, унитазами (закрытый водоразбор ГВС);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холодное водоснабжение, водоотведение (по нормативам – жилые дома с централизованными водопроводом, канализацией, горячим водоснабжением, оборудованные ваннами, унитазами (закрытый водоразбор ГВС);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обращение с твердыми коммунальными отходами (по нормативу для многоквартирных домов)</w:t>
            </w:r>
          </w:p>
        </w:tc>
        <w:tc>
          <w:tcPr>
            <w:tcW w:w="2552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электроснабжение – 3,56 руб./кВт в час;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газоснабжение – 7,32 руб./куб. м;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отопление – 2525,39 руб./Гкал;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горячее водоснабжение – 198,38 руб./куб. м;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холодное водоснабжение – 28,42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водоотведение – 35,46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отходами – 504,96 </w:t>
            </w:r>
            <w:r w:rsidRPr="003410C9">
              <w:rPr>
                <w:rFonts w:ascii="Times New Roman" w:hAnsi="Times New Roman"/>
                <w:color w:val="000000" w:themeColor="text1"/>
              </w:rPr>
              <w:t>руб.</w:t>
            </w:r>
            <w:r w:rsidRPr="003410C9">
              <w:rPr>
                <w:rFonts w:ascii="Times New Roman" w:hAnsi="Times New Roman"/>
                <w:lang w:eastAsia="en-US"/>
              </w:rPr>
              <w:t>/куб. м</w:t>
            </w: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электроснабжение – 5,0;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газоснабжение – 3,0; </w:t>
            </w:r>
            <w:r w:rsidRPr="003410C9">
              <w:rPr>
                <w:rFonts w:ascii="Times New Roman" w:hAnsi="Times New Roman"/>
              </w:rPr>
              <w:t>отопление – 5,2;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горячее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водоснабжение – 5,0;</w:t>
            </w:r>
          </w:p>
          <w:p w:rsidR="00A0443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холодное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водоснабжение – 4,0;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водоотведение – 4,0;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4,0</w:t>
            </w: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электроснабжение – 300 кВт/час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газоснабжение </w:t>
            </w:r>
            <w:r w:rsidRPr="003410C9">
              <w:rPr>
                <w:rFonts w:ascii="Times New Roman" w:hAnsi="Times New Roman"/>
                <w:color w:val="000000" w:themeColor="text1"/>
              </w:rPr>
              <w:softHyphen/>
              <w:t xml:space="preserve">– 10  куб.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отопление – 0,0388 Гкал/кв.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горячее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водоснабжение – 3,23 куб.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холодное водоснабжение – 4,29 куб.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водоотведение – 7,52 куб. м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отходами – 2,28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куб. м в год</w:t>
            </w:r>
          </w:p>
        </w:tc>
        <w:tc>
          <w:tcPr>
            <w:tcW w:w="1700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3521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0,32%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3521 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0,32%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</w:tc>
      </w:tr>
      <w:tr w:rsidR="002B73E7" w:rsidRPr="003410C9" w:rsidTr="00403593">
        <w:trPr>
          <w:gridAfter w:val="1"/>
          <w:wAfter w:w="7" w:type="dxa"/>
        </w:trPr>
        <w:tc>
          <w:tcPr>
            <w:tcW w:w="5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149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/>
              </w:rPr>
              <w:t>Листвянское сельское</w:t>
            </w:r>
            <w:r w:rsidRPr="003410C9">
              <w:rPr>
                <w:rFonts w:ascii="Times New Roman" w:hAnsi="Times New Roman"/>
              </w:rPr>
              <w:t xml:space="preserve"> поселение Рязанского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(по приборам учета);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газоснабжение (по нормативам – для газовой  плиты  при  наличии   центрального отопления и горячего водоснабжения;</w:t>
            </w:r>
            <w:r w:rsidRPr="003410C9">
              <w:rPr>
                <w:rFonts w:ascii="Times New Roman" w:hAnsi="Times New Roman"/>
              </w:rPr>
              <w:t xml:space="preserve"> отопление (по нормативам – 5-, 8-этажные многоквартирные и жилые дома со стенами из панелей, блоков (до 2500 кв. м включительно);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</w:rPr>
              <w:t xml:space="preserve">горячее водоснабжение </w:t>
            </w:r>
            <w:r w:rsidRPr="003410C9">
              <w:rPr>
                <w:rFonts w:ascii="Times New Roman" w:hAnsi="Times New Roman"/>
                <w:color w:val="000000" w:themeColor="text1"/>
              </w:rPr>
              <w:t>(по нормативам – жилые дома с централизованными водопроводом, канализацией, горячим водоснабжением, оборудованные ваннами, унитазами (закрытый водоразбор ГВС);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водоснабжение, водоотведение </w:t>
            </w:r>
            <w:r w:rsidRPr="003410C9">
              <w:rPr>
                <w:rFonts w:ascii="Times New Roman" w:hAnsi="Times New Roman"/>
                <w:color w:val="000000" w:themeColor="text1"/>
              </w:rPr>
              <w:t>(по нормативам – жилые дома с централизованными водопроводом, канализацией, горячим водоснабжением, оборудованные ваннами, унитазами (закрытый водоразбор ГВС);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обращение с твердыми коммунальными отходами (по нормативу для многоквартирных домов)</w:t>
            </w:r>
          </w:p>
        </w:tc>
        <w:tc>
          <w:tcPr>
            <w:tcW w:w="2552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3,56 руб./кВт в час;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– 7,32 руб./куб. м;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отопление – 3077,0 руб./Гкал;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горячее водоснабжение – 251,18 руб./куб. м;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– 44,1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водоотведение – 39,84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отходами – 504,96 </w:t>
            </w:r>
            <w:r w:rsidRPr="003410C9">
              <w:rPr>
                <w:rFonts w:ascii="Times New Roman" w:hAnsi="Times New Roman"/>
                <w:color w:val="000000" w:themeColor="text1"/>
              </w:rPr>
              <w:t>руб.</w:t>
            </w:r>
            <w:r w:rsidRPr="003410C9">
              <w:rPr>
                <w:rFonts w:ascii="Times New Roman" w:hAnsi="Times New Roman"/>
                <w:lang w:eastAsia="en-US"/>
              </w:rPr>
              <w:t>/куб. м</w:t>
            </w: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5,0;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– 3,0;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отопление – 7,7;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горячее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водоснабжение – 7,3;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водоснабжение – 5,6;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водоотведение – 4,0;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4,0</w:t>
            </w: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300 кВт/час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</w:t>
            </w:r>
            <w:r w:rsidRPr="003410C9">
              <w:rPr>
                <w:rFonts w:ascii="Times New Roman" w:hAnsi="Times New Roman"/>
              </w:rPr>
              <w:softHyphen/>
              <w:t xml:space="preserve">– 10 куб.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отопление – 0,027 Гкал/кв.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горячее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водоснабжение – 3,23 куб.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 – 4,29 куб.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водоотведение – 7,52 куб. м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отходами – 2,28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куб. м в год</w:t>
            </w:r>
          </w:p>
        </w:tc>
        <w:tc>
          <w:tcPr>
            <w:tcW w:w="1700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4478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0,41%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4478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0,41%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</w:tc>
      </w:tr>
      <w:tr w:rsidR="002B73E7" w:rsidRPr="003410C9" w:rsidTr="00363BFE">
        <w:trPr>
          <w:gridAfter w:val="1"/>
          <w:wAfter w:w="7" w:type="dxa"/>
        </w:trPr>
        <w:tc>
          <w:tcPr>
            <w:tcW w:w="5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Льговское сельское</w:t>
            </w:r>
            <w:r w:rsidRPr="003410C9">
              <w:rPr>
                <w:rFonts w:ascii="Times New Roman" w:hAnsi="Times New Roman"/>
              </w:rPr>
              <w:t xml:space="preserve"> поселение Рязанского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электроснабжение (по приборам учета);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газоснабжение (по приборам учета);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холодное водоснабжение, водоотведение (по нормативам – жилые дома с централизованными водопроводом и канализацией,  оборудованные водонагревателями различного типа, ваннами,  унитазами);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обращение с твердыми коммунальными отходами (по нормативу для многоквартирных домов)</w:t>
            </w:r>
          </w:p>
        </w:tc>
        <w:tc>
          <w:tcPr>
            <w:tcW w:w="2552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электроснабжение – 3,56 руб./кВт в час;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газоснабжение – 6,29 руб./куб. м;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холодное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водоснабжение – 20,95 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водоотведение – 30,01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</w:rPr>
              <w:t xml:space="preserve">отходами – 504,96 </w:t>
            </w:r>
            <w:r w:rsidRPr="003410C9">
              <w:rPr>
                <w:rFonts w:ascii="Times New Roman" w:hAnsi="Times New Roman"/>
                <w:color w:val="000000" w:themeColor="text1"/>
              </w:rPr>
              <w:t>руб.</w:t>
            </w:r>
            <w:r w:rsidRPr="003410C9">
              <w:rPr>
                <w:rFonts w:ascii="Times New Roman" w:hAnsi="Times New Roman"/>
                <w:lang w:eastAsia="en-US"/>
              </w:rPr>
              <w:t>/куб. м</w:t>
            </w: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электроснабжение – 5,0;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газоснабжение – 3,0;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холодное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водоснабжение – 4,6;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водоотведение – 6,5;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</w:rPr>
              <w:t>отходами – 4,0</w:t>
            </w: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электроснабжение – 350 кВт/час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газоснабжение </w:t>
            </w:r>
            <w:r w:rsidRPr="003410C9">
              <w:rPr>
                <w:rFonts w:ascii="Times New Roman" w:hAnsi="Times New Roman"/>
                <w:lang w:eastAsia="en-US"/>
              </w:rPr>
              <w:softHyphen/>
              <w:t xml:space="preserve">– 320 куб.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холодное водоснабжение – 7,52  куб.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водоотведение –</w:t>
            </w:r>
            <w:r w:rsidR="00766D12" w:rsidRPr="003410C9">
              <w:rPr>
                <w:rFonts w:ascii="Times New Roman" w:hAnsi="Times New Roman"/>
                <w:lang w:eastAsia="en-US"/>
              </w:rPr>
              <w:t xml:space="preserve"> </w:t>
            </w:r>
            <w:r w:rsidRPr="003410C9">
              <w:rPr>
                <w:rFonts w:ascii="Times New Roman" w:hAnsi="Times New Roman"/>
                <w:lang w:eastAsia="en-US"/>
              </w:rPr>
              <w:t>7,52  куб. м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отходами – 2,28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</w:rPr>
              <w:t>куб. м в год</w:t>
            </w:r>
          </w:p>
        </w:tc>
        <w:tc>
          <w:tcPr>
            <w:tcW w:w="1700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2342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0,21%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2342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0,21%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</w:tc>
      </w:tr>
      <w:tr w:rsidR="002B73E7" w:rsidRPr="003410C9" w:rsidTr="00825031">
        <w:trPr>
          <w:gridAfter w:val="1"/>
          <w:wAfter w:w="7" w:type="dxa"/>
        </w:trPr>
        <w:tc>
          <w:tcPr>
            <w:tcW w:w="5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151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Мурминское сельское</w:t>
            </w:r>
            <w:r w:rsidRPr="003410C9">
              <w:rPr>
                <w:rFonts w:ascii="Times New Roman" w:hAnsi="Times New Roman"/>
              </w:rPr>
              <w:t xml:space="preserve"> поселение Рязанского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(по приборам учета);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газоснабжение (по нормативам – для  газовой  плиты  при  наличии   центрального отопления и горячего водоснабжения);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отопление (по нормативам – 5-, 8-этажные многоквартирные и жилые дома со стенами из панелей, блоков (от 2500 до 3500               кв. м включительно);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водоснабжение, водоотведение (по нормативам – жилые дома с централизованными водопроводом и канализацией,  оборудованные водонагревателями различного типа, ваннами,  унитазами);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обращение с твердыми коммунальными отходами (по нормативу для многоквартирных домов)</w:t>
            </w:r>
          </w:p>
        </w:tc>
        <w:tc>
          <w:tcPr>
            <w:tcW w:w="2552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3,56 руб./кВт в час;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– 7,32 руб./куб. м;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отопление – 3064,68 руб./Гкал;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– 34,29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водоотведение – 63,09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отходами – 504,96 </w:t>
            </w:r>
            <w:r w:rsidRPr="003410C9">
              <w:rPr>
                <w:rFonts w:ascii="Times New Roman" w:hAnsi="Times New Roman"/>
                <w:color w:val="000000" w:themeColor="text1"/>
              </w:rPr>
              <w:t>руб.</w:t>
            </w:r>
            <w:r w:rsidRPr="003410C9">
              <w:rPr>
                <w:rFonts w:ascii="Times New Roman" w:hAnsi="Times New Roman"/>
                <w:lang w:eastAsia="en-US"/>
              </w:rPr>
              <w:t>/куб. м</w:t>
            </w: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 5,0;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– 3,0;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отопление – 4,0;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водоснабжение – 4,6;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водоотведение – 4,9;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4,0</w:t>
            </w: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300 кВт/час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</w:t>
            </w:r>
            <w:r w:rsidRPr="003410C9">
              <w:rPr>
                <w:rFonts w:ascii="Times New Roman" w:hAnsi="Times New Roman"/>
              </w:rPr>
              <w:softHyphen/>
              <w:t xml:space="preserve">– 16,5 куб.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отопление – 0,0266 Гкал/кв.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 – 7,52 куб.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водоотведение –7,52  куб. м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отходами – 2,28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куб. м в год</w:t>
            </w:r>
          </w:p>
        </w:tc>
        <w:tc>
          <w:tcPr>
            <w:tcW w:w="1700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4635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0,42%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4635чел.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0,42%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</w:tc>
      </w:tr>
      <w:tr w:rsidR="002B73E7" w:rsidRPr="003410C9" w:rsidTr="00725D4E">
        <w:trPr>
          <w:gridAfter w:val="1"/>
          <w:wAfter w:w="7" w:type="dxa"/>
        </w:trPr>
        <w:tc>
          <w:tcPr>
            <w:tcW w:w="5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152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/>
              </w:rPr>
              <w:t>Окское сельское</w:t>
            </w:r>
            <w:r w:rsidRPr="003410C9">
              <w:rPr>
                <w:rFonts w:ascii="Times New Roman" w:hAnsi="Times New Roman"/>
              </w:rPr>
              <w:t xml:space="preserve"> поселение Рязанского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(по приборам учета);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газоснабжение (по нормативам – для газовой  плиты  при  наличии   центрального отопления и горячего водоснабжения;</w:t>
            </w:r>
            <w:r w:rsidRPr="003410C9">
              <w:rPr>
                <w:rFonts w:ascii="Times New Roman" w:hAnsi="Times New Roman"/>
              </w:rPr>
              <w:t xml:space="preserve"> отопление (по нормативам – 5-, 8-этажные многоквартирные и жилые дома со стенами из панелей, блоков (свыше 3500 кв. м);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</w:rPr>
              <w:t xml:space="preserve">горячее водоснабжение </w:t>
            </w:r>
            <w:r w:rsidRPr="003410C9">
              <w:rPr>
                <w:rFonts w:ascii="Times New Roman" w:hAnsi="Times New Roman"/>
                <w:color w:val="000000" w:themeColor="text1"/>
              </w:rPr>
              <w:t>(по нормативам – жилые дома с централизованными водопроводом, канализацией, горячим водоснабжением, оборудованные ваннами, унитазами (закрытый водоразбор ГВС);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холодное водоснабжение, водоотведение (по нормативам – жилые дома с централизованными водопроводом, канализацией, горячим водоснабжением, оборудованные ваннами, унитазами (закрытый водоразбор ГВС);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отходами </w:t>
            </w:r>
            <w:r w:rsidRPr="003410C9">
              <w:rPr>
                <w:rFonts w:ascii="Times New Roman" w:hAnsi="Times New Roman"/>
                <w:color w:val="000000" w:themeColor="text1"/>
              </w:rPr>
              <w:t>(по нормативу для многоквартирных домов)</w:t>
            </w:r>
          </w:p>
        </w:tc>
        <w:tc>
          <w:tcPr>
            <w:tcW w:w="2552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3,56 руб./кВт в час;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– 7,32 руб./куб. м;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отопление – 2624,83 руб./Гкал;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горячее водоснабжение – 210,94 руб./куб. м;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–34,29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водоотведение – 30,17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отходами – 504,96 </w:t>
            </w:r>
            <w:r w:rsidRPr="003410C9">
              <w:rPr>
                <w:rFonts w:ascii="Times New Roman" w:hAnsi="Times New Roman"/>
                <w:color w:val="000000" w:themeColor="text1"/>
              </w:rPr>
              <w:t>руб.</w:t>
            </w:r>
            <w:r w:rsidRPr="003410C9">
              <w:rPr>
                <w:rFonts w:ascii="Times New Roman" w:hAnsi="Times New Roman"/>
                <w:lang w:eastAsia="en-US"/>
              </w:rPr>
              <w:t>/куб. м</w:t>
            </w: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5,0;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газоснабжение – 3,0; отопление – 12,9;</w:t>
            </w:r>
          </w:p>
          <w:p w:rsidR="00A0443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горячее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водоснабжение – 11,5;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водоснабжение – 4,0;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водоотведение – 4,0;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4,0</w:t>
            </w: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300 кВт/час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</w:t>
            </w:r>
            <w:r w:rsidRPr="003410C9">
              <w:rPr>
                <w:rFonts w:ascii="Times New Roman" w:hAnsi="Times New Roman"/>
              </w:rPr>
              <w:softHyphen/>
              <w:t xml:space="preserve">– 10 куб. м в месяц; отопление – 00241 Гкал/кв.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горячее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водоснабжение – 3,23 куб.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 – 4,29 куб.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водоотведение – 7,52 куб. м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отходами – 2,28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куб. м в год</w:t>
            </w:r>
          </w:p>
        </w:tc>
        <w:tc>
          <w:tcPr>
            <w:tcW w:w="1700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4242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0,39%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4242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0,39%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</w:tc>
      </w:tr>
      <w:tr w:rsidR="002B73E7" w:rsidRPr="003410C9" w:rsidTr="00725D4E">
        <w:trPr>
          <w:gridAfter w:val="1"/>
          <w:wAfter w:w="7" w:type="dxa"/>
        </w:trPr>
        <w:tc>
          <w:tcPr>
            <w:tcW w:w="5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153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/>
              </w:rPr>
              <w:t>Подвязьевское сельское</w:t>
            </w:r>
            <w:r w:rsidRPr="003410C9">
              <w:rPr>
                <w:rFonts w:ascii="Times New Roman" w:hAnsi="Times New Roman"/>
              </w:rPr>
              <w:t xml:space="preserve"> поселение Рязанского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(по приборам учета);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газоснабжение (по нормативам – для газовой  плиты  при  наличии   центрального отопления и горячего водоснабжения;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отопление (по нормативам – 1-, 2-этажные многоквартирные и жилые дома со стенами из камня, кирпича (до 750 кв. м включительно);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</w:rPr>
              <w:t xml:space="preserve">горячее водоснабжение </w:t>
            </w:r>
            <w:r w:rsidRPr="003410C9">
              <w:rPr>
                <w:rFonts w:ascii="Times New Roman" w:hAnsi="Times New Roman"/>
                <w:color w:val="000000" w:themeColor="text1"/>
              </w:rPr>
              <w:t>(по нормативам – жилые дома с централизованными водопроводом, канализацией, горячим водоснабжением, оборудованные ваннами, унитазами (закрытый водоразбор ГВС);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холодное водоснабжение, водоотведение (по нормативам – жилые дома с централизованными водопроводом, канализацией, горячим водоснабжением, оборудованные ваннами, унитазами (закрытый водоразбор ГВС);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отходами </w:t>
            </w:r>
            <w:r w:rsidRPr="003410C9">
              <w:rPr>
                <w:rFonts w:ascii="Times New Roman" w:hAnsi="Times New Roman"/>
                <w:color w:val="000000" w:themeColor="text1"/>
              </w:rPr>
              <w:t>(по нормативу для многоквартирных домов)</w:t>
            </w:r>
          </w:p>
        </w:tc>
        <w:tc>
          <w:tcPr>
            <w:tcW w:w="2552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электроснабжение – 3,56 руб./кВт в час;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газоснабжение – 7,32 руб./куб. м;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отопление – 2402,39 руб./Гкал;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горячее водоснабжение – 195,97 руб./куб. м;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холодное водоснабжение – 34,29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водоотведение – 30,17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отходами – 504,96 </w:t>
            </w:r>
            <w:r w:rsidRPr="003410C9">
              <w:rPr>
                <w:rFonts w:ascii="Times New Roman" w:hAnsi="Times New Roman"/>
                <w:color w:val="000000" w:themeColor="text1"/>
              </w:rPr>
              <w:t>руб.</w:t>
            </w:r>
            <w:r w:rsidRPr="003410C9">
              <w:rPr>
                <w:rFonts w:ascii="Times New Roman" w:hAnsi="Times New Roman"/>
                <w:lang w:eastAsia="en-US"/>
              </w:rPr>
              <w:t>/куб. м</w:t>
            </w: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электроснабжение – 5,0;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газоснабжение – 3,0;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отопление – 19,6;</w:t>
            </w:r>
          </w:p>
          <w:p w:rsidR="00A0443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горячее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водоснабжение – 17,0;</w:t>
            </w:r>
          </w:p>
          <w:p w:rsidR="00A0443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холодное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водоснабжение – 4,6;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водоотведение – 4,0;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4,0</w:t>
            </w: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электроснабжение – 300 кВт/час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газоснабжение </w:t>
            </w:r>
            <w:r w:rsidRPr="003410C9">
              <w:rPr>
                <w:rFonts w:ascii="Times New Roman" w:hAnsi="Times New Roman"/>
                <w:color w:val="000000" w:themeColor="text1"/>
              </w:rPr>
              <w:softHyphen/>
              <w:t xml:space="preserve">– 10 куб.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отопление – 0,0388 Гкал/кв.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горячее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водоснабжение – 3,23 куб.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холодное водоснабжение – 4,29 куб.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водоотведение – 7,52 куб. м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отходами – 2,28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куб. м в год</w:t>
            </w:r>
          </w:p>
        </w:tc>
        <w:tc>
          <w:tcPr>
            <w:tcW w:w="1700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3493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0,32%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3493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0,32%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</w:tc>
      </w:tr>
      <w:tr w:rsidR="002B73E7" w:rsidRPr="003410C9" w:rsidTr="009A0C2C">
        <w:trPr>
          <w:gridAfter w:val="1"/>
          <w:wAfter w:w="7" w:type="dxa"/>
        </w:trPr>
        <w:tc>
          <w:tcPr>
            <w:tcW w:w="5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154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/>
              </w:rPr>
              <w:t>Полянское сельское</w:t>
            </w:r>
            <w:r w:rsidRPr="003410C9">
              <w:rPr>
                <w:rFonts w:ascii="Times New Roman" w:hAnsi="Times New Roman"/>
              </w:rPr>
              <w:t xml:space="preserve"> поселение Рязанского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газоснабжение (по нормативам – для газовой  плиты  при  наличии   центрального отопления и горячего водоснабжения;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отопление (по нормативам – 1-, 2-этажные многоквартирные и жилые дома со стенами из камня, кирпича (до 750 кв. м включительно);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горячее водоснабжение </w:t>
            </w:r>
            <w:r w:rsidRPr="003410C9">
              <w:rPr>
                <w:rFonts w:ascii="Times New Roman" w:hAnsi="Times New Roman"/>
                <w:color w:val="000000" w:themeColor="text1"/>
              </w:rPr>
              <w:t>(по нормативам – жилые дома с централизованными водопроводом, канализацией, горячим водоснабжением, оборудованные ваннами, унитазами (закрытый водоразбор ГВС)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холодное водоснабжение, водоотведение (по нормативам – жилые дома с централизованными водопроводом, канализацией, горячим водоснабжением, оборудованные ваннами, унитазами (закрытый водоразбор ГВС);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отходами </w:t>
            </w:r>
            <w:r w:rsidRPr="003410C9">
              <w:rPr>
                <w:rFonts w:ascii="Times New Roman" w:hAnsi="Times New Roman"/>
                <w:color w:val="000000" w:themeColor="text1"/>
              </w:rPr>
              <w:t>(по нормативу для многоквартирных домов)</w:t>
            </w:r>
            <w:r w:rsidRPr="003410C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3,56 руб./кВт в час;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– 7,32 руб./куб. м;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отопление – 2527,63 руб./Гкал;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горячее водоснабжение – 210,24 руб./куб. м;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– 40,13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водоотведение – 62,82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отходами – 504,96 </w:t>
            </w:r>
            <w:r w:rsidRPr="003410C9">
              <w:rPr>
                <w:rFonts w:ascii="Times New Roman" w:hAnsi="Times New Roman"/>
                <w:color w:val="000000" w:themeColor="text1"/>
              </w:rPr>
              <w:t>руб.</w:t>
            </w:r>
            <w:r w:rsidRPr="003410C9">
              <w:rPr>
                <w:rFonts w:ascii="Times New Roman" w:hAnsi="Times New Roman"/>
                <w:lang w:eastAsia="en-US"/>
              </w:rPr>
              <w:t>/куб. м</w:t>
            </w: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5,0;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– 3,0;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отопление – 29,0;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горячее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водоснабжение – 24,2;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водоснабжение – 4,0;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водоотведение – 4,0;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4,0</w:t>
            </w: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300 кВт/час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</w:t>
            </w:r>
            <w:r w:rsidRPr="003410C9">
              <w:rPr>
                <w:rFonts w:ascii="Times New Roman" w:hAnsi="Times New Roman"/>
              </w:rPr>
              <w:softHyphen/>
              <w:t xml:space="preserve">– 10  куб.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отопление – 0,0388 Гкал/кв. м в месяц; горячее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водоснабжение – 3,23 куб.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 – 4,29 куб.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водоотведение – 7,52 куб. м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отходами – 2,28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куб. м в год</w:t>
            </w:r>
          </w:p>
        </w:tc>
        <w:tc>
          <w:tcPr>
            <w:tcW w:w="1700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7572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0,69%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7572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0,69%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</w:tc>
      </w:tr>
      <w:tr w:rsidR="002B73E7" w:rsidRPr="003410C9" w:rsidTr="009718E4">
        <w:trPr>
          <w:gridAfter w:val="1"/>
          <w:wAfter w:w="7" w:type="dxa"/>
        </w:trPr>
        <w:tc>
          <w:tcPr>
            <w:tcW w:w="568" w:type="dxa"/>
            <w:shd w:val="clear" w:color="auto" w:fill="auto"/>
          </w:tcPr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155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/>
              </w:rPr>
              <w:t>Семеновское сельское</w:t>
            </w:r>
            <w:r w:rsidRPr="003410C9">
              <w:rPr>
                <w:rFonts w:ascii="Times New Roman" w:hAnsi="Times New Roman"/>
              </w:rPr>
              <w:t xml:space="preserve"> поселение Рязанского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электроснабжение (приборам учета); 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газоснабжение (по приборам учета); 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холодное водоснабжение, водоотведение (по нормативам – жилые дома с централизованными водопроводом и канализацией,  оборудованные водонагревателями различного типа, ваннами,  унитазами</w:t>
            </w:r>
            <w:r w:rsidR="00766D12" w:rsidRPr="003410C9">
              <w:rPr>
                <w:rFonts w:ascii="Times New Roman" w:hAnsi="Times New Roman"/>
                <w:lang w:eastAsia="en-US"/>
              </w:rPr>
              <w:t>)</w:t>
            </w:r>
            <w:r w:rsidRPr="003410C9">
              <w:rPr>
                <w:rFonts w:ascii="Times New Roman" w:hAnsi="Times New Roman"/>
                <w:lang w:eastAsia="en-US"/>
              </w:rPr>
              <w:t>;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отходами </w:t>
            </w:r>
            <w:r w:rsidRPr="003410C9">
              <w:rPr>
                <w:rFonts w:ascii="Times New Roman" w:hAnsi="Times New Roman"/>
                <w:color w:val="000000" w:themeColor="text1"/>
              </w:rPr>
              <w:t>(по нормативу для многоквартирных домов)</w:t>
            </w:r>
          </w:p>
        </w:tc>
        <w:tc>
          <w:tcPr>
            <w:tcW w:w="2552" w:type="dxa"/>
            <w:shd w:val="clear" w:color="auto" w:fill="auto"/>
          </w:tcPr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электроснабжение – 3,56 руб./кВт в час; 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газоснабжение – 6,29 руб./куб. м; 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холодное водоснабжение – 34,29 руб./куб. м;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водоотведение – 30,17 руб./куб. м;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обращение с твердыми коммунальными 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</w:rPr>
              <w:t xml:space="preserve">отходами – 504,96 </w:t>
            </w:r>
            <w:r w:rsidRPr="003410C9">
              <w:rPr>
                <w:rFonts w:ascii="Times New Roman" w:hAnsi="Times New Roman"/>
                <w:color w:val="000000" w:themeColor="text1"/>
              </w:rPr>
              <w:t>руб.</w:t>
            </w:r>
            <w:r w:rsidRPr="003410C9">
              <w:rPr>
                <w:rFonts w:ascii="Times New Roman" w:hAnsi="Times New Roman"/>
                <w:lang w:eastAsia="en-US"/>
              </w:rPr>
              <w:t>/куб. м</w:t>
            </w: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электроснабжение – 5,0; 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газоснабжение – 3,0; 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холодное 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водоснабжение – 4,6; 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водоотведение – 4,0;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обращение с твердыми коммунальными 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отходами – 4,0</w:t>
            </w: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электроснабжение – 300 кВт/час в месяц; 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газоснабжение </w:t>
            </w:r>
            <w:r w:rsidRPr="003410C9">
              <w:rPr>
                <w:rFonts w:ascii="Times New Roman" w:hAnsi="Times New Roman"/>
                <w:lang w:eastAsia="en-US"/>
              </w:rPr>
              <w:softHyphen/>
              <w:t xml:space="preserve">– 350 куб. м в месяц; 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холодное водоснабжение – 7,52 куб. м в месяц;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водоотведение – 7,52 куб. м в месяц;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обращение с твердыми коммунальными отходами – 2,28 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куб. м в год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0" w:type="dxa"/>
            <w:shd w:val="clear" w:color="auto" w:fill="auto"/>
          </w:tcPr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2306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0,21%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2306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0,21%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</w:tc>
      </w:tr>
      <w:tr w:rsidR="002B73E7" w:rsidRPr="003410C9" w:rsidTr="00720BF6">
        <w:trPr>
          <w:gridAfter w:val="1"/>
          <w:wAfter w:w="7" w:type="dxa"/>
        </w:trPr>
        <w:tc>
          <w:tcPr>
            <w:tcW w:w="568" w:type="dxa"/>
            <w:shd w:val="clear" w:color="auto" w:fill="auto"/>
          </w:tcPr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156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/>
              </w:rPr>
              <w:t>Турлатовское сельское</w:t>
            </w:r>
            <w:r w:rsidRPr="003410C9">
              <w:rPr>
                <w:rFonts w:ascii="Times New Roman" w:hAnsi="Times New Roman"/>
              </w:rPr>
              <w:t xml:space="preserve"> поселение Рязанского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электроснабжение (по приборам учета); 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газоснабжение (по приборам учета); 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холодное водоснабжение, водоотведение (по нормативам – жилые дома с централизованными водопроводом и канализацией,  оборудованные водонагревателями различного типа, ваннами,  унитазами);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отходами </w:t>
            </w:r>
            <w:r w:rsidRPr="003410C9">
              <w:rPr>
                <w:rFonts w:ascii="Times New Roman" w:hAnsi="Times New Roman"/>
                <w:color w:val="000000" w:themeColor="text1"/>
              </w:rPr>
              <w:t>(по нормативу для многоквартирных домов)</w:t>
            </w:r>
          </w:p>
        </w:tc>
        <w:tc>
          <w:tcPr>
            <w:tcW w:w="2552" w:type="dxa"/>
            <w:shd w:val="clear" w:color="auto" w:fill="auto"/>
          </w:tcPr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электроснабжение – 3,56 руб./кВт в час; 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газоснабжение – 6,29 руб./куб. м; 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холодное водоснабжение – 37,67 руб./куб. м;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водоотведение – 38,64 руб./куб. м;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</w:rPr>
              <w:t xml:space="preserve">отходами – 504,96 </w:t>
            </w:r>
            <w:r w:rsidRPr="003410C9">
              <w:rPr>
                <w:rFonts w:ascii="Times New Roman" w:hAnsi="Times New Roman"/>
                <w:color w:val="000000" w:themeColor="text1"/>
              </w:rPr>
              <w:t>руб.</w:t>
            </w:r>
            <w:r w:rsidRPr="003410C9">
              <w:rPr>
                <w:rFonts w:ascii="Times New Roman" w:hAnsi="Times New Roman"/>
                <w:lang w:eastAsia="en-US"/>
              </w:rPr>
              <w:t>/куб. м</w:t>
            </w: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электроснабжение – 5,0; 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газоснабжение – 3,0; 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холодное 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водоснабжение – 4,3; 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водоотведение – 4,0;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</w:rPr>
              <w:t>отходами – 4,0</w:t>
            </w: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электроснабжение – 350 кВт/час в месяц; 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газоснабжение </w:t>
            </w:r>
            <w:r w:rsidRPr="003410C9">
              <w:rPr>
                <w:rFonts w:ascii="Times New Roman" w:hAnsi="Times New Roman"/>
                <w:color w:val="000000" w:themeColor="text1"/>
              </w:rPr>
              <w:softHyphen/>
              <w:t xml:space="preserve">– 320 куб. м в месяц; 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холодное водоснабжение – 7,52 куб. м в месяц; 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водоотведение – 7,52 куб. м в месяц;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отходами – 2,28 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</w:rPr>
              <w:t>куб. м в год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  <w:color w:val="000000" w:themeColor="text1"/>
              </w:rPr>
            </w:pP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0" w:type="dxa"/>
            <w:shd w:val="clear" w:color="auto" w:fill="auto"/>
          </w:tcPr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3973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0,36%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3973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0,36%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</w:tc>
      </w:tr>
      <w:tr w:rsidR="002B73E7" w:rsidRPr="003410C9" w:rsidTr="00A37384">
        <w:trPr>
          <w:gridAfter w:val="1"/>
          <w:wAfter w:w="7" w:type="dxa"/>
        </w:trPr>
        <w:tc>
          <w:tcPr>
            <w:tcW w:w="5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157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/>
              </w:rPr>
              <w:t>Тюшевское сельское</w:t>
            </w:r>
            <w:r w:rsidRPr="003410C9">
              <w:rPr>
                <w:rFonts w:ascii="Times New Roman" w:hAnsi="Times New Roman"/>
              </w:rPr>
              <w:t xml:space="preserve"> поселение Рязанского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(по нормативам – для газовой  плиты  при  наличии   центрального отопления и горячего водоснабжения);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отопление (по нормативам –1-, 2-этажные многоквартирные и жилые дома со стенами из камня, кирпича (до 750 кв. м включительно);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горячее водоснабжение (по нормативам – жилые дома с централизованными водопроводом, канализацией, горячим водоснабжением, оборудованные ваннами, унитазами (закрытый водоразбор ГВС);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водоснабжение, водоотведение (по нормативам – жилые дома с централизованными водопроводом, канализацией, горячим водоснабжением, оборудованные ваннами, унитазами (закрытый водоразбор ГВС);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отходами </w:t>
            </w:r>
            <w:r w:rsidRPr="003410C9">
              <w:rPr>
                <w:rFonts w:ascii="Times New Roman" w:hAnsi="Times New Roman"/>
                <w:color w:val="000000" w:themeColor="text1"/>
              </w:rPr>
              <w:t>(по нормативу для многоквартирных домов)</w:t>
            </w:r>
          </w:p>
        </w:tc>
        <w:tc>
          <w:tcPr>
            <w:tcW w:w="2552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3,56 руб./кВт в час;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– 7,32 руб./куб. м;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отопление – 2300,72 руб./Гкал;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горячее водоснабжение – 183,5 руб./куб. м;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– 28,66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водоотведение – 56,08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отходами – 504,96 </w:t>
            </w:r>
            <w:r w:rsidRPr="003410C9">
              <w:rPr>
                <w:rFonts w:ascii="Times New Roman" w:hAnsi="Times New Roman"/>
                <w:color w:val="000000" w:themeColor="text1"/>
              </w:rPr>
              <w:t>руб.</w:t>
            </w:r>
            <w:r w:rsidRPr="003410C9">
              <w:rPr>
                <w:rFonts w:ascii="Times New Roman" w:hAnsi="Times New Roman"/>
                <w:lang w:eastAsia="en-US"/>
              </w:rPr>
              <w:t>/куб. м</w:t>
            </w: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5,0;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– 3,0;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отопление – 4,0; </w:t>
            </w:r>
          </w:p>
          <w:p w:rsidR="00CE2A6F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горячее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водоснабжение – 4,1;</w:t>
            </w:r>
          </w:p>
          <w:p w:rsidR="00CE2A6F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водоснабжение –</w:t>
            </w:r>
            <w:r w:rsidR="00CE2A6F"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</w:rPr>
              <w:t xml:space="preserve">4,4;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водоотведение – 6,0;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4,0</w:t>
            </w: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300 кВт/час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</w:t>
            </w:r>
            <w:r w:rsidRPr="003410C9">
              <w:rPr>
                <w:rFonts w:ascii="Times New Roman" w:hAnsi="Times New Roman"/>
              </w:rPr>
              <w:softHyphen/>
              <w:t>– 10,0 куб. м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отопление – 0,0388 Гкал/кв. м в месяц; горячее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водоснабжение – 3,23 куб.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 – 4,29 куб.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водоотведение – 7,52 куб. м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отходами – 2,28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куб. м в год</w:t>
            </w:r>
          </w:p>
        </w:tc>
        <w:tc>
          <w:tcPr>
            <w:tcW w:w="1700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3405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0,31%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3405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0,31%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</w:tc>
      </w:tr>
      <w:tr w:rsidR="002B73E7" w:rsidRPr="003410C9" w:rsidTr="00FB6E63">
        <w:trPr>
          <w:gridAfter w:val="1"/>
          <w:wAfter w:w="7" w:type="dxa"/>
        </w:trPr>
        <w:tc>
          <w:tcPr>
            <w:tcW w:w="568" w:type="dxa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158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Березниковское сельское поселение Сапожковского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(по приборам учета); газоснабжение (по приборам учета);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 (по нормативам – жилые дома с использованием уличных водоразборных колонок);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(по нормативу для индивидуальных жилых домов)</w:t>
            </w:r>
          </w:p>
        </w:tc>
        <w:tc>
          <w:tcPr>
            <w:tcW w:w="2552" w:type="dxa"/>
            <w:shd w:val="clear" w:color="auto" w:fill="auto"/>
          </w:tcPr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3,56 руб./кВт в час; газоснабжение – 6,285 руб./куб. м;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– 36,44 руб./куб. м;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504,96 руб./куб. м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</w:p>
          <w:p w:rsidR="002B73E7" w:rsidRPr="003410C9" w:rsidRDefault="002B73E7" w:rsidP="00D4496B">
            <w:pPr>
              <w:ind w:right="-106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5,0;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– 3,0;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водоснабжение – 4,0;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</w:rPr>
              <w:t>отходами – 4,0</w:t>
            </w: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170 кВт/час в месяц;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</w:t>
            </w:r>
            <w:r w:rsidRPr="003410C9">
              <w:rPr>
                <w:rFonts w:ascii="Times New Roman" w:hAnsi="Times New Roman"/>
              </w:rPr>
              <w:softHyphen/>
              <w:t xml:space="preserve">– 80 куб. м в месяц; холодное водоснабжение – 1,56 куб.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– 2,31           куб. м в год</w:t>
            </w:r>
          </w:p>
        </w:tc>
        <w:tc>
          <w:tcPr>
            <w:tcW w:w="1700" w:type="dxa"/>
            <w:shd w:val="clear" w:color="auto" w:fill="auto"/>
          </w:tcPr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679 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0,06%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679 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0,06%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2B73E7" w:rsidRPr="003410C9" w:rsidTr="00FB6E63">
        <w:trPr>
          <w:gridAfter w:val="1"/>
          <w:wAfter w:w="7" w:type="dxa"/>
        </w:trPr>
        <w:tc>
          <w:tcPr>
            <w:tcW w:w="568" w:type="dxa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159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Канинское </w:t>
            </w:r>
            <w:r w:rsidRPr="003410C9">
              <w:rPr>
                <w:rFonts w:ascii="Times New Roman" w:hAnsi="Times New Roman"/>
              </w:rPr>
              <w:t>сельское поселение Сапожковского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(по приборам учета); газоснабжение (по приборам учета);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 (по нормативам – жилые дома с использованием уличных водоразборных колонок);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(по нормативу для индивидуальных жилых домов)</w:t>
            </w:r>
          </w:p>
        </w:tc>
        <w:tc>
          <w:tcPr>
            <w:tcW w:w="2552" w:type="dxa"/>
            <w:shd w:val="clear" w:color="auto" w:fill="auto"/>
          </w:tcPr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3,56 руб./кВт в час; газоснабжение – 6,285 руб./куб. м;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– 36,44 руб./куб. м;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504,96 руб./куб. м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</w:p>
          <w:p w:rsidR="002B73E7" w:rsidRPr="003410C9" w:rsidRDefault="002B73E7" w:rsidP="00D4496B">
            <w:pPr>
              <w:ind w:right="-106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5,0;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– 3,0;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водоснабжение – 4,0;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</w:rPr>
              <w:t>отходами – 4,0</w:t>
            </w: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160 кВт/час в месяц;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</w:t>
            </w:r>
            <w:r w:rsidRPr="003410C9">
              <w:rPr>
                <w:rFonts w:ascii="Times New Roman" w:hAnsi="Times New Roman"/>
              </w:rPr>
              <w:softHyphen/>
              <w:t xml:space="preserve">– 75 куб. м в месяц; холодное водоснабжение – 1,56 куб.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– 2,31           куб. м в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860 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0,08%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860 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0,08%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2B73E7" w:rsidRPr="003410C9" w:rsidTr="00FB6E63">
        <w:trPr>
          <w:gridAfter w:val="1"/>
          <w:wAfter w:w="7" w:type="dxa"/>
        </w:trPr>
        <w:tc>
          <w:tcPr>
            <w:tcW w:w="568" w:type="dxa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160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/>
              </w:rPr>
              <w:t>Михеевское</w:t>
            </w:r>
            <w:r w:rsidRPr="003410C9">
              <w:rPr>
                <w:rFonts w:ascii="Times New Roman" w:hAnsi="Times New Roman"/>
              </w:rPr>
              <w:t xml:space="preserve"> сельское поселение Сапожковского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(по приборам учета); газоснабжение (по приборам учета);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 (по нормативам – жилые дома с использованием уличных водоразборных колонок);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(по нормативу для индивидуальных жилых домов)</w:t>
            </w:r>
          </w:p>
        </w:tc>
        <w:tc>
          <w:tcPr>
            <w:tcW w:w="2552" w:type="dxa"/>
            <w:shd w:val="clear" w:color="auto" w:fill="auto"/>
          </w:tcPr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3,56 руб./кВт в час; газоснабжение – 6,285 руб./куб. м;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– 36,44 руб./куб. м;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504,96 руб./куб. м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</w:p>
          <w:p w:rsidR="002B73E7" w:rsidRPr="003410C9" w:rsidRDefault="002B73E7" w:rsidP="00D4496B">
            <w:pPr>
              <w:ind w:right="-106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5,0;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– 3,0;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водоснабжение – 4,0;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</w:rPr>
              <w:t>отходами – 4,0</w:t>
            </w: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150 кВт/час в месяц;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</w:t>
            </w:r>
            <w:r w:rsidRPr="003410C9">
              <w:rPr>
                <w:rFonts w:ascii="Times New Roman" w:hAnsi="Times New Roman"/>
              </w:rPr>
              <w:softHyphen/>
              <w:t xml:space="preserve">– 85 куб. м в месяц; холодное водоснабжение – 1,56 куб.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– 2,31           куб. м в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836 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0,08%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836 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0,08%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2B73E7" w:rsidRPr="003410C9" w:rsidTr="00FB6E63">
        <w:trPr>
          <w:gridAfter w:val="1"/>
          <w:wAfter w:w="7" w:type="dxa"/>
        </w:trPr>
        <w:tc>
          <w:tcPr>
            <w:tcW w:w="568" w:type="dxa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161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/>
              </w:rPr>
              <w:t>Морозово-Борковское</w:t>
            </w:r>
            <w:r w:rsidRPr="003410C9">
              <w:rPr>
                <w:rFonts w:ascii="Times New Roman" w:hAnsi="Times New Roman"/>
              </w:rPr>
              <w:t xml:space="preserve"> сельское поселение Сапожковского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(по приборам учета); газоснабжение (по приборам учета);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 (по нормативам – жилые дома с использованием уличных водоразборных колонок);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(по нормативу для индивидуальных жилых домов)</w:t>
            </w:r>
          </w:p>
        </w:tc>
        <w:tc>
          <w:tcPr>
            <w:tcW w:w="2552" w:type="dxa"/>
            <w:shd w:val="clear" w:color="auto" w:fill="auto"/>
          </w:tcPr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3,56 руб./кВт в час; газоснабжение – 6,285 руб./куб. м;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– 36,44 руб./куб. м;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504,96 руб./куб. м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</w:p>
          <w:p w:rsidR="002B73E7" w:rsidRPr="003410C9" w:rsidRDefault="002B73E7" w:rsidP="00D4496B">
            <w:pPr>
              <w:ind w:right="-106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5,0;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– 3,0;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водоснабжение – 4,0;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</w:rPr>
              <w:t>отходами – 4,0</w:t>
            </w: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160 кВт/час в месяц;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</w:t>
            </w:r>
            <w:r w:rsidRPr="003410C9">
              <w:rPr>
                <w:rFonts w:ascii="Times New Roman" w:hAnsi="Times New Roman"/>
              </w:rPr>
              <w:softHyphen/>
              <w:t xml:space="preserve">– 75 куб. м в месяц; холодное водоснабжение – 1,56 куб.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– 2,31           куб. м в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927 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0,08%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927 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0,08%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2B73E7" w:rsidRPr="003410C9" w:rsidTr="00497A8E">
        <w:trPr>
          <w:gridAfter w:val="1"/>
          <w:wAfter w:w="7" w:type="dxa"/>
        </w:trPr>
        <w:tc>
          <w:tcPr>
            <w:tcW w:w="568" w:type="dxa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162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Сапожковское </w:t>
            </w:r>
            <w:r w:rsidRPr="003410C9">
              <w:rPr>
                <w:rFonts w:ascii="Times New Roman" w:hAnsi="Times New Roman"/>
                <w:color w:val="000000"/>
              </w:rPr>
              <w:t>городское</w:t>
            </w:r>
            <w:r w:rsidRPr="003410C9">
              <w:rPr>
                <w:rFonts w:ascii="Times New Roman" w:hAnsi="Times New Roman"/>
              </w:rPr>
              <w:t xml:space="preserve"> поселение Сапожковского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E7" w:rsidRPr="003410C9" w:rsidRDefault="002B73E7" w:rsidP="00D4496B">
            <w:pPr>
              <w:rPr>
                <w:rFonts w:ascii="Times New Roman" w:hAnsi="Times New Roman"/>
                <w:color w:val="FF0000"/>
              </w:rPr>
            </w:pPr>
            <w:r w:rsidRPr="003410C9">
              <w:rPr>
                <w:rFonts w:ascii="Times New Roman" w:hAnsi="Times New Roman"/>
              </w:rPr>
              <w:t>электроснабжение (по приборам учета); газоснабжение (по нормативам – для газовой плиты при наличии центрального отопления и горячего водоснабжения); отопление (по нормативам – 5-, 8-этажные многоквартирные и жилые дома со стенами из панелей, блоков (до 2500 кв. м включительно);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FF0000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водоснабжение, водоотведение (по нормативам – жилые дома с централизованными водопроводом, канализацией, горячим водоснабжением, оборудованные ваннами, унитазами);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</w:rPr>
              <w:t>горячее водоснабжение (по нормативам – жилые дома с централизованными водопроводом, канализацией, горячим водоснабжением, оборудованные ваннами, унитазами (закрытый водоразбор ГВС); обращение с твердыми коммунальными отходами (по нормативу для многоквартирных домов)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5,08 руб./кВт в час; газоснабжение – 7,317 руб./куб. м;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отопление – 2135,67 руб./Гкал;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 – 38,74 руб./куб. м; водоотведение – 48,94 руб./куб. м;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горячее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водоснабжение – 182.47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504,96 руб./куб. м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  <w:p w:rsidR="002B73E7" w:rsidRPr="003410C9" w:rsidRDefault="002B73E7" w:rsidP="00D4496B">
            <w:pPr>
              <w:ind w:right="-106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5,0;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– 3,0;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отопление – 18,3;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водоснабжение – 6,0;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водоотведение – 4,0;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горячее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водоснабжение – 15,7;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–4,0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180 кВт/час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</w:t>
            </w:r>
            <w:r w:rsidRPr="003410C9">
              <w:rPr>
                <w:rFonts w:ascii="Times New Roman" w:hAnsi="Times New Roman"/>
              </w:rPr>
              <w:softHyphen/>
              <w:t>– 10 куб. м в месяц; отопление – 0,027 Гкал/кв. м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 – 4,29 куб.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горячее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водоснабжение – 3,23 куб. м в месяц; водоотведение – 7,52 куб. м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– 2,28           куб. м в год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5983 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0,54%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5983 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0,54%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2B73E7" w:rsidRPr="003410C9" w:rsidTr="00497A8E">
        <w:trPr>
          <w:gridAfter w:val="1"/>
          <w:wAfter w:w="7" w:type="dxa"/>
        </w:trPr>
        <w:tc>
          <w:tcPr>
            <w:tcW w:w="568" w:type="dxa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163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Алексеевское сельское поселение Сараевского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(по приборам учета);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(по приборам учета);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 (по нормативам – жилые дома с централизованным водопроводом, выгребной ямой, оборудованные  ваннами, унитазами);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(по нормативу для индивидуальных жилых домов)</w:t>
            </w:r>
          </w:p>
        </w:tc>
        <w:tc>
          <w:tcPr>
            <w:tcW w:w="2552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</w:t>
            </w:r>
            <w:r w:rsidR="00CE2A6F"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</w:rPr>
              <w:t xml:space="preserve">3,56 руб./кВт в час;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газоснабжение – 6,285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– 41,25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504,96 руб./куб. м</w:t>
            </w: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 5,0;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газоснабжение – 3,0;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водоснабжение – 4,3;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4,0</w:t>
            </w: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180 кВт/час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</w:t>
            </w:r>
            <w:r w:rsidRPr="003410C9">
              <w:rPr>
                <w:rFonts w:ascii="Times New Roman" w:hAnsi="Times New Roman"/>
              </w:rPr>
              <w:softHyphen/>
              <w:t xml:space="preserve">– 133 куб.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 </w:t>
            </w:r>
            <w:r w:rsidRPr="003410C9">
              <w:rPr>
                <w:rFonts w:ascii="Times New Roman" w:hAnsi="Times New Roman"/>
              </w:rPr>
              <w:softHyphen/>
              <w:t xml:space="preserve">– 4,37 куб.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отходами – 2,31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куб. м в год</w:t>
            </w:r>
          </w:p>
        </w:tc>
        <w:tc>
          <w:tcPr>
            <w:tcW w:w="1700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660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0,06%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660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0,06%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 и 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</w:tc>
      </w:tr>
      <w:tr w:rsidR="002B73E7" w:rsidRPr="003410C9" w:rsidTr="00497A8E">
        <w:trPr>
          <w:gridAfter w:val="1"/>
          <w:wAfter w:w="7" w:type="dxa"/>
        </w:trPr>
        <w:tc>
          <w:tcPr>
            <w:tcW w:w="568" w:type="dxa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164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Борецкое сельское поселение Сараевского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(по приборам учета);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(по приборам учета);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 (по приборам учета);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(по нормативу для индивидуальных жилых домов)</w:t>
            </w:r>
          </w:p>
        </w:tc>
        <w:tc>
          <w:tcPr>
            <w:tcW w:w="2552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3,56 руб./кВт в час;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газоснабжение –             6,285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– 44,10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504,96 руб./куб. м</w:t>
            </w: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 5,0;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газоснабжение – 3,0;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водоснабжение – 4,0;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4,0</w:t>
            </w: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180 кВт/час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</w:t>
            </w:r>
            <w:r w:rsidRPr="003410C9">
              <w:rPr>
                <w:rFonts w:ascii="Times New Roman" w:hAnsi="Times New Roman"/>
              </w:rPr>
              <w:softHyphen/>
              <w:t xml:space="preserve">– 273 куб.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 </w:t>
            </w:r>
            <w:r w:rsidRPr="003410C9">
              <w:rPr>
                <w:rFonts w:ascii="Times New Roman" w:hAnsi="Times New Roman"/>
              </w:rPr>
              <w:softHyphen/>
              <w:t xml:space="preserve">– 7,52 куб.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отходами – 2,31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куб. м в год</w:t>
            </w:r>
          </w:p>
        </w:tc>
        <w:tc>
          <w:tcPr>
            <w:tcW w:w="1700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917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0,08%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917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0,08%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 и 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</w:tc>
      </w:tr>
      <w:tr w:rsidR="002B73E7" w:rsidRPr="003410C9" w:rsidTr="00497A8E">
        <w:trPr>
          <w:gridAfter w:val="1"/>
          <w:wAfter w:w="7" w:type="dxa"/>
        </w:trPr>
        <w:tc>
          <w:tcPr>
            <w:tcW w:w="568" w:type="dxa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165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Бычковское сельское поселение Сараевского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(по приборам учета);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(по приборам учета);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 (по нормативам – жилые дома с централизованным водопроводом, выгребной ямой, оборудованные  ваннами, унитазами);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(по нормативу для индивидуальных жилых домов)</w:t>
            </w:r>
          </w:p>
        </w:tc>
        <w:tc>
          <w:tcPr>
            <w:tcW w:w="2552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3,56 руб./кВт в час;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газоснабжение –             6,285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– 44,10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504,96 руб./куб. м</w:t>
            </w: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 5,0;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– 3,0; холодное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водоснабжение – 4,0;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4,0</w:t>
            </w: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180 кВт/час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</w:t>
            </w:r>
            <w:r w:rsidRPr="003410C9">
              <w:rPr>
                <w:rFonts w:ascii="Times New Roman" w:hAnsi="Times New Roman"/>
              </w:rPr>
              <w:softHyphen/>
              <w:t xml:space="preserve">– 273 куб.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 </w:t>
            </w:r>
            <w:r w:rsidRPr="003410C9">
              <w:rPr>
                <w:rFonts w:ascii="Times New Roman" w:hAnsi="Times New Roman"/>
              </w:rPr>
              <w:softHyphen/>
              <w:t xml:space="preserve">– 4,37 куб.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– 2,31                     куб. м в год</w:t>
            </w:r>
          </w:p>
        </w:tc>
        <w:tc>
          <w:tcPr>
            <w:tcW w:w="1700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602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0,05%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602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0,05%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 и 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</w:tc>
      </w:tr>
      <w:tr w:rsidR="002B73E7" w:rsidRPr="003410C9" w:rsidTr="00497A8E">
        <w:trPr>
          <w:gridAfter w:val="1"/>
          <w:wAfter w:w="7" w:type="dxa"/>
        </w:trPr>
        <w:tc>
          <w:tcPr>
            <w:tcW w:w="568" w:type="dxa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166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Высоковское сельское поселение Сараевского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(по приборам учета);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газоснабжение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 (по нормативам – жилые дома с централизованным водопроводом, выгребной ямой,  оборудованные  ваннами,  унитазами); 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(по нормативу для индивидуальных жилых домов)</w:t>
            </w:r>
          </w:p>
        </w:tc>
        <w:tc>
          <w:tcPr>
            <w:tcW w:w="2552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3,56 руб./кВт в час;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га</w:t>
            </w:r>
            <w:r w:rsidR="00173356">
              <w:rPr>
                <w:rFonts w:ascii="Times New Roman" w:hAnsi="Times New Roman"/>
              </w:rPr>
              <w:t>зоснабжение – 6,285 руб./куб. м;</w:t>
            </w:r>
            <w:r w:rsidRPr="003410C9">
              <w:rPr>
                <w:rFonts w:ascii="Times New Roman" w:hAnsi="Times New Roman"/>
              </w:rPr>
              <w:t xml:space="preserve">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– 41,25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504,96 руб./куб. м</w:t>
            </w: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 5,0;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газоснабжение – 3,0;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водоснабжение – 4,3;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4,0</w:t>
            </w: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180 кВт/час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</w:t>
            </w:r>
            <w:r w:rsidRPr="003410C9">
              <w:rPr>
                <w:rFonts w:ascii="Times New Roman" w:hAnsi="Times New Roman"/>
              </w:rPr>
              <w:softHyphen/>
              <w:t xml:space="preserve">– 133 куб.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 </w:t>
            </w:r>
            <w:r w:rsidRPr="003410C9">
              <w:rPr>
                <w:rFonts w:ascii="Times New Roman" w:hAnsi="Times New Roman"/>
              </w:rPr>
              <w:softHyphen/>
              <w:t xml:space="preserve">– 4,37 куб. м в месяц; 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отходами – 2,31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куб. м в год</w:t>
            </w:r>
          </w:p>
        </w:tc>
        <w:tc>
          <w:tcPr>
            <w:tcW w:w="1700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876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0,08%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876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0,08%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 и 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</w:tc>
      </w:tr>
      <w:tr w:rsidR="002B73E7" w:rsidRPr="003410C9" w:rsidTr="00497A8E">
        <w:trPr>
          <w:gridAfter w:val="1"/>
          <w:wAfter w:w="7" w:type="dxa"/>
        </w:trPr>
        <w:tc>
          <w:tcPr>
            <w:tcW w:w="568" w:type="dxa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167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Желобовское сельское поселение Сараевского муниципального района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(по приборам учета);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(по приборам учета);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 (по приборам учета);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(по нормативу для индивидуальных жилых домов)</w:t>
            </w:r>
          </w:p>
        </w:tc>
        <w:tc>
          <w:tcPr>
            <w:tcW w:w="2552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3,56 руб./кВт в час;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газоснабжение –             6,285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– 44,10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504,96 руб./куб. м</w:t>
            </w: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 5,0;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– 3,0; холодное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водоснабжение – 4,0;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4,0</w:t>
            </w: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180 кВт/час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</w:t>
            </w:r>
            <w:r w:rsidRPr="003410C9">
              <w:rPr>
                <w:rFonts w:ascii="Times New Roman" w:hAnsi="Times New Roman"/>
              </w:rPr>
              <w:softHyphen/>
              <w:t xml:space="preserve">– 283 куб.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 </w:t>
            </w:r>
            <w:r w:rsidRPr="003410C9">
              <w:rPr>
                <w:rFonts w:ascii="Times New Roman" w:hAnsi="Times New Roman"/>
              </w:rPr>
              <w:softHyphen/>
              <w:t xml:space="preserve">– 7,52 куб.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отходами – 2,31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куб. м в год</w:t>
            </w:r>
          </w:p>
        </w:tc>
        <w:tc>
          <w:tcPr>
            <w:tcW w:w="1700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947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0,09%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947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0,09%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 и 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</w:tc>
      </w:tr>
      <w:tr w:rsidR="002B73E7" w:rsidRPr="003410C9" w:rsidTr="00497A8E">
        <w:trPr>
          <w:gridAfter w:val="1"/>
          <w:wAfter w:w="7" w:type="dxa"/>
          <w:trHeight w:val="474"/>
        </w:trPr>
        <w:tc>
          <w:tcPr>
            <w:tcW w:w="568" w:type="dxa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168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Кривское сельское поселение Сараевского муниципального района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(по приборам учета);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(по приборам учета);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 (по приборам учета);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(по нормативу для индивидуальных жилых домов)</w:t>
            </w:r>
          </w:p>
        </w:tc>
        <w:tc>
          <w:tcPr>
            <w:tcW w:w="2552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3,56 руб./кВт в час;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газоснабжение –             6,285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– 44,10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504,96 руб./куб. м</w:t>
            </w: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 5,0;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– 3,0; холодное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водоснабжение – 4,0;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4,0</w:t>
            </w: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180 кВт/час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</w:t>
            </w:r>
            <w:r w:rsidRPr="003410C9">
              <w:rPr>
                <w:rFonts w:ascii="Times New Roman" w:hAnsi="Times New Roman"/>
              </w:rPr>
              <w:softHyphen/>
              <w:t xml:space="preserve">– 283 куб.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 </w:t>
            </w:r>
            <w:r w:rsidRPr="003410C9">
              <w:rPr>
                <w:rFonts w:ascii="Times New Roman" w:hAnsi="Times New Roman"/>
              </w:rPr>
              <w:softHyphen/>
              <w:t xml:space="preserve">– 7,52 куб.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отходами – 2,31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куб. м в год</w:t>
            </w:r>
          </w:p>
        </w:tc>
        <w:tc>
          <w:tcPr>
            <w:tcW w:w="1700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998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0,09%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998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0,09%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 и 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</w:tc>
      </w:tr>
      <w:tr w:rsidR="002B73E7" w:rsidRPr="003410C9" w:rsidTr="00497A8E">
        <w:trPr>
          <w:gridAfter w:val="1"/>
          <w:wAfter w:w="7" w:type="dxa"/>
        </w:trPr>
        <w:tc>
          <w:tcPr>
            <w:tcW w:w="568" w:type="dxa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169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Можарское сельское поселение Сараевского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(по приборам учета);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(по приборам учета);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 (по приборам учета);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(по нормативу для индивидуальных жилых домов)</w:t>
            </w:r>
          </w:p>
        </w:tc>
        <w:tc>
          <w:tcPr>
            <w:tcW w:w="2552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3,56 руб./кВт в час;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газоснабжение –             6,285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– 44,10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504,96 руб./куб. м</w:t>
            </w: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 5,0;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– 3,0; холодное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водоснабжение – 4,0;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4,0</w:t>
            </w: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180 кВт/час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</w:t>
            </w:r>
            <w:r w:rsidRPr="003410C9">
              <w:rPr>
                <w:rFonts w:ascii="Times New Roman" w:hAnsi="Times New Roman"/>
              </w:rPr>
              <w:softHyphen/>
              <w:t xml:space="preserve">– 283 куб.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 </w:t>
            </w:r>
            <w:r w:rsidRPr="003410C9">
              <w:rPr>
                <w:rFonts w:ascii="Times New Roman" w:hAnsi="Times New Roman"/>
              </w:rPr>
              <w:softHyphen/>
              <w:t xml:space="preserve">– 7,52 куб.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отходами – 2,31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куб. м в год</w:t>
            </w:r>
          </w:p>
        </w:tc>
        <w:tc>
          <w:tcPr>
            <w:tcW w:w="1700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1586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0,14%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1586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0,14%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 и 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</w:tc>
      </w:tr>
      <w:tr w:rsidR="002B73E7" w:rsidRPr="003410C9" w:rsidTr="00497A8E">
        <w:trPr>
          <w:gridAfter w:val="1"/>
          <w:wAfter w:w="7" w:type="dxa"/>
        </w:trPr>
        <w:tc>
          <w:tcPr>
            <w:tcW w:w="568" w:type="dxa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170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Муравлянское сельское поселение Сараевского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(по приборам учета);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(по приборам учета);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 (по приборам учета);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(по нормативу для индивидуальных жилых домов)</w:t>
            </w:r>
          </w:p>
        </w:tc>
        <w:tc>
          <w:tcPr>
            <w:tcW w:w="2552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3,56 руб./кВт в час;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газоснабжение –             6,285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– 44,10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504,96 руб./куб. м</w:t>
            </w: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 5,0;</w:t>
            </w:r>
          </w:p>
          <w:p w:rsidR="00766D12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– 3,0; холодное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водоснабжение – 4,0;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4,0</w:t>
            </w: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180 кВт/час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</w:t>
            </w:r>
            <w:r w:rsidRPr="003410C9">
              <w:rPr>
                <w:rFonts w:ascii="Times New Roman" w:hAnsi="Times New Roman"/>
              </w:rPr>
              <w:softHyphen/>
              <w:t xml:space="preserve">– 283 куб.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 </w:t>
            </w:r>
            <w:r w:rsidRPr="003410C9">
              <w:rPr>
                <w:rFonts w:ascii="Times New Roman" w:hAnsi="Times New Roman"/>
              </w:rPr>
              <w:softHyphen/>
              <w:t xml:space="preserve">– 7,52 куб.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отходами – 2,31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куб. м в год</w:t>
            </w:r>
          </w:p>
        </w:tc>
        <w:tc>
          <w:tcPr>
            <w:tcW w:w="1700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874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0,08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874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0,08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 и 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</w:tc>
      </w:tr>
      <w:tr w:rsidR="002B73E7" w:rsidRPr="003410C9" w:rsidTr="00497A8E">
        <w:trPr>
          <w:gridAfter w:val="1"/>
          <w:wAfter w:w="7" w:type="dxa"/>
          <w:trHeight w:val="2094"/>
        </w:trPr>
        <w:tc>
          <w:tcPr>
            <w:tcW w:w="568" w:type="dxa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171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Напольновское сельское поселение Сараевского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(по приборам учета);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(по приборам учета);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 (по приборам учета);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(по нормативу для индивидуальных жилых домов)</w:t>
            </w:r>
          </w:p>
        </w:tc>
        <w:tc>
          <w:tcPr>
            <w:tcW w:w="2552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3,56 руб./кВт в час;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газоснабжение –             6,285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– 44,10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504,96 руб./куб. м</w:t>
            </w: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 5,0;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– 3,0; холодное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водоснабжение – 4,0;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4,0</w:t>
            </w: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180 кВт/час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</w:t>
            </w:r>
            <w:r w:rsidRPr="003410C9">
              <w:rPr>
                <w:rFonts w:ascii="Times New Roman" w:hAnsi="Times New Roman"/>
              </w:rPr>
              <w:softHyphen/>
              <w:t xml:space="preserve">– 283 куб.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 </w:t>
            </w:r>
            <w:r w:rsidRPr="003410C9">
              <w:rPr>
                <w:rFonts w:ascii="Times New Roman" w:hAnsi="Times New Roman"/>
              </w:rPr>
              <w:softHyphen/>
              <w:t xml:space="preserve">– 7,52 куб.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отходами – 2,31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куб. м в год</w:t>
            </w:r>
          </w:p>
        </w:tc>
        <w:tc>
          <w:tcPr>
            <w:tcW w:w="1700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683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0,06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683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0,06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 и 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</w:tc>
      </w:tr>
      <w:tr w:rsidR="002B73E7" w:rsidRPr="003410C9" w:rsidTr="00497A8E">
        <w:trPr>
          <w:gridAfter w:val="1"/>
          <w:wAfter w:w="7" w:type="dxa"/>
        </w:trPr>
        <w:tc>
          <w:tcPr>
            <w:tcW w:w="568" w:type="dxa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172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Новобокинское сельское поселение Сараевского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(по приборам учета);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(по приборам учета);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 (по нормативам – жилые дома с централизованным водопроводом, выгребной ямой, оборудованные  ваннами,  унитазами);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(по нормативу для индивидуальных жилых домов)</w:t>
            </w:r>
          </w:p>
        </w:tc>
        <w:tc>
          <w:tcPr>
            <w:tcW w:w="2552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3,56 руб./кВт в час;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газоснабжение – 6,285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– 41,25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504,96 руб./куб. м</w:t>
            </w: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 5,0;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газоснабжение – 3,0;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водоснабжение – 4,3;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4,0</w:t>
            </w: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180 кВт/час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</w:t>
            </w:r>
            <w:r w:rsidRPr="003410C9">
              <w:rPr>
                <w:rFonts w:ascii="Times New Roman" w:hAnsi="Times New Roman"/>
              </w:rPr>
              <w:softHyphen/>
              <w:t xml:space="preserve">– 133 куб.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 </w:t>
            </w:r>
            <w:r w:rsidRPr="003410C9">
              <w:rPr>
                <w:rFonts w:ascii="Times New Roman" w:hAnsi="Times New Roman"/>
              </w:rPr>
              <w:softHyphen/>
              <w:t xml:space="preserve">– 4,37 куб.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отходами – 2,31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куб. м в год</w:t>
            </w:r>
          </w:p>
        </w:tc>
        <w:tc>
          <w:tcPr>
            <w:tcW w:w="1700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526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0,04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526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0,04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 и 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</w:tc>
      </w:tr>
      <w:tr w:rsidR="002B73E7" w:rsidRPr="003410C9" w:rsidTr="00497A8E">
        <w:trPr>
          <w:gridAfter w:val="1"/>
          <w:wAfter w:w="7" w:type="dxa"/>
        </w:trPr>
        <w:tc>
          <w:tcPr>
            <w:tcW w:w="568" w:type="dxa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173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Сысоевское сельское поселение Сараевского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(по приборам учета);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(по приборам учета);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 (по приборам учета);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(по нормативу для индивидуальных жилых домов)</w:t>
            </w:r>
          </w:p>
        </w:tc>
        <w:tc>
          <w:tcPr>
            <w:tcW w:w="2552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3,56 руб./кВт в час;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газоснабжение –             6,285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– 44,10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504,96 руб./куб. м</w:t>
            </w: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 5,0;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– 3,0; холодное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водоснабжение – 4,0;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4,0</w:t>
            </w: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180 кВт/час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</w:t>
            </w:r>
            <w:r w:rsidRPr="003410C9">
              <w:rPr>
                <w:rFonts w:ascii="Times New Roman" w:hAnsi="Times New Roman"/>
              </w:rPr>
              <w:softHyphen/>
              <w:t xml:space="preserve">– 283 куб.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 </w:t>
            </w:r>
            <w:r w:rsidRPr="003410C9">
              <w:rPr>
                <w:rFonts w:ascii="Times New Roman" w:hAnsi="Times New Roman"/>
              </w:rPr>
              <w:softHyphen/>
              <w:t xml:space="preserve">– 7,52 куб.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отходами – 2,31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куб. м в год</w:t>
            </w:r>
          </w:p>
        </w:tc>
        <w:tc>
          <w:tcPr>
            <w:tcW w:w="1700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946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0,08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946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0,08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 и 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</w:tc>
      </w:tr>
      <w:tr w:rsidR="002B73E7" w:rsidRPr="003410C9" w:rsidTr="00497A8E">
        <w:trPr>
          <w:gridAfter w:val="1"/>
          <w:wAfter w:w="7" w:type="dxa"/>
        </w:trPr>
        <w:tc>
          <w:tcPr>
            <w:tcW w:w="568" w:type="dxa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174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Телятниковское сельское поселение Сараевского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(по приборам учета);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(по приборам учета);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 (по нормативам – жилые дома с централизованным водопроводом, выгребной ямой, оборудованные  ваннами,  унитазами); </w:t>
            </w:r>
          </w:p>
          <w:p w:rsidR="002B73E7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(по нормативу для индивидуальных жилых домов)</w:t>
            </w:r>
          </w:p>
          <w:p w:rsidR="00173356" w:rsidRPr="00173356" w:rsidRDefault="00173356" w:rsidP="00D4496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3,56 руб./кВт в час;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газоснабжение – 6,285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– 41,25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504,96 руб./куб. м</w:t>
            </w: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 5,0;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газоснабжение – 3,0;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водоснабжение – 4,3;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4,0</w:t>
            </w: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180 кВт/час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</w:t>
            </w:r>
            <w:r w:rsidRPr="003410C9">
              <w:rPr>
                <w:rFonts w:ascii="Times New Roman" w:hAnsi="Times New Roman"/>
              </w:rPr>
              <w:softHyphen/>
              <w:t xml:space="preserve">– 143 куб.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 </w:t>
            </w:r>
            <w:r w:rsidRPr="003410C9">
              <w:rPr>
                <w:rFonts w:ascii="Times New Roman" w:hAnsi="Times New Roman"/>
              </w:rPr>
              <w:softHyphen/>
              <w:t xml:space="preserve">– 4,37 куб.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отходами – 2,31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куб. м в год</w:t>
            </w:r>
          </w:p>
        </w:tc>
        <w:tc>
          <w:tcPr>
            <w:tcW w:w="1700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669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0,06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669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0,06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 и 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</w:tc>
      </w:tr>
      <w:tr w:rsidR="002B73E7" w:rsidRPr="003410C9" w:rsidTr="00497A8E">
        <w:trPr>
          <w:gridAfter w:val="1"/>
          <w:wAfter w:w="7" w:type="dxa"/>
        </w:trPr>
        <w:tc>
          <w:tcPr>
            <w:tcW w:w="568" w:type="dxa"/>
          </w:tcPr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175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Ягодновское сельское поселение Сараевского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(по приборам учета); 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(по приборам учета); 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 (по приборам учета); 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(по нормативу для индивидуальных жилых домов)</w:t>
            </w:r>
          </w:p>
        </w:tc>
        <w:tc>
          <w:tcPr>
            <w:tcW w:w="2552" w:type="dxa"/>
            <w:shd w:val="clear" w:color="auto" w:fill="auto"/>
          </w:tcPr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3,56 руб./кВт в час; 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газоснабжение –             6,285 руб./куб. м;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– 44,10 руб./куб. м;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504,96 руб./куб. м</w:t>
            </w: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 5,0;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– 3,0; холодное 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водоснабжение – 4,0; 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4,0</w:t>
            </w: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180 кВт/час в месяц; 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</w:t>
            </w:r>
            <w:r w:rsidRPr="003410C9">
              <w:rPr>
                <w:rFonts w:ascii="Times New Roman" w:hAnsi="Times New Roman"/>
              </w:rPr>
              <w:softHyphen/>
              <w:t xml:space="preserve">– 283 куб. м в месяц; 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 </w:t>
            </w:r>
            <w:r w:rsidRPr="003410C9">
              <w:rPr>
                <w:rFonts w:ascii="Times New Roman" w:hAnsi="Times New Roman"/>
              </w:rPr>
              <w:softHyphen/>
              <w:t xml:space="preserve">– 7,52 куб. м в месяц; 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отходами – 2,31 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куб. м в год</w:t>
            </w:r>
          </w:p>
        </w:tc>
        <w:tc>
          <w:tcPr>
            <w:tcW w:w="1700" w:type="dxa"/>
            <w:shd w:val="clear" w:color="auto" w:fill="auto"/>
          </w:tcPr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411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0,03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411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0,03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 и 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</w:tc>
      </w:tr>
      <w:tr w:rsidR="002B73E7" w:rsidRPr="003410C9" w:rsidTr="00497A8E">
        <w:trPr>
          <w:gridAfter w:val="1"/>
          <w:wAfter w:w="7" w:type="dxa"/>
        </w:trPr>
        <w:tc>
          <w:tcPr>
            <w:tcW w:w="568" w:type="dxa"/>
          </w:tcPr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176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Сараевское городское поселение Сараевского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(по приборам учета); 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отопление (по нормативам –1-, 2-этажные многоквартирные и жилые дома со стенами из камня, кирпича (до 750 кв. м включительно);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(по приборам учета);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(по нормативу для многоквартирных домов)</w:t>
            </w:r>
          </w:p>
        </w:tc>
        <w:tc>
          <w:tcPr>
            <w:tcW w:w="2552" w:type="dxa"/>
            <w:shd w:val="clear" w:color="auto" w:fill="auto"/>
          </w:tcPr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5,08 руб./кВт в час; 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отопление – 2324,19 руб./Гкал;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– 44,10 руб./куб. м;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504,96 руб./куб. м</w:t>
            </w: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 5,0;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отопление – 4,0;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водоснабжение – 4,0; 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4,0</w:t>
            </w: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240 кВт/час в месяц; 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отопление – 0,0388 Гкал/кв. м в месяц;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 </w:t>
            </w:r>
            <w:r w:rsidRPr="003410C9">
              <w:rPr>
                <w:rFonts w:ascii="Times New Roman" w:hAnsi="Times New Roman"/>
              </w:rPr>
              <w:softHyphen/>
              <w:t xml:space="preserve">– 7,52 куб. м в месяц; 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отходами – 2,28 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куб. м в год</w:t>
            </w:r>
          </w:p>
        </w:tc>
        <w:tc>
          <w:tcPr>
            <w:tcW w:w="1700" w:type="dxa"/>
            <w:shd w:val="clear" w:color="auto" w:fill="auto"/>
          </w:tcPr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5250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0,49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5250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0,49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 и 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</w:tc>
      </w:tr>
      <w:tr w:rsidR="002B73E7" w:rsidRPr="003410C9" w:rsidTr="00C07F90">
        <w:trPr>
          <w:gridAfter w:val="1"/>
          <w:wAfter w:w="7" w:type="dxa"/>
        </w:trPr>
        <w:tc>
          <w:tcPr>
            <w:tcW w:w="568" w:type="dxa"/>
          </w:tcPr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177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Агломазовское сельское поселение Сасовского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(по приборам учета); газоснабжение (по 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приборам учета); 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 (по нормативам – жилые дома с централизованными водопроводом, выгребной ямой, оборудованные водонагревателями различного типа, ваннами, унитазами); 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(по нормативу для многоквартирных домов)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3,56 руб./кВт в час; газоснабжение – 6,285 руб./куб. м; 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водоснабжение – 47,04 руб./куб. м; обращение с твердыми коммунальными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504,96 руб./куб. м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</w:rPr>
            </w:pP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5,0; 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– 3,0; 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водоснабжение – 4,0; 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</w:rPr>
              <w:t>отходами – 4,0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200 кВт/час в месяц; 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</w:t>
            </w:r>
            <w:r w:rsidRPr="003410C9">
              <w:rPr>
                <w:rFonts w:ascii="Times New Roman" w:hAnsi="Times New Roman"/>
              </w:rPr>
              <w:softHyphen/>
              <w:t xml:space="preserve">– 400 куб. м в месяц; 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 – 7,52 куб. м в месяц; </w:t>
            </w:r>
          </w:p>
          <w:p w:rsidR="00766D12" w:rsidRPr="003410C9" w:rsidRDefault="002B73E7" w:rsidP="00173356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отходами – 2,28 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</w:rPr>
              <w:t>куб. м в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836 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0,08%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836 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0,08%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</w:rPr>
            </w:pP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B73E7" w:rsidRPr="003410C9" w:rsidTr="00C07F90">
        <w:trPr>
          <w:gridAfter w:val="1"/>
          <w:wAfter w:w="7" w:type="dxa"/>
        </w:trPr>
        <w:tc>
          <w:tcPr>
            <w:tcW w:w="568" w:type="dxa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178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Алешинское сельское поселение Сасовского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(по приборам учета); газоснабжение (по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приборам учета);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водоснабжение, водоотведение (по нормативам – жилые дома с централизованными водопроводом, выгребной ямой, оборудованные водонагревателями различного типа, ваннами, унитазами);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(по нормативу для многоквартирных домов)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3,56 руб./кВт в час; газоснабжение – 6,285 руб./куб. м;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водоснабжение – 47,04 руб./куб. м;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водоотведение – 37,67 руб./куб. м;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504,96 руб./куб. м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5,0;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– 3,0;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водоснабжение – 4,0;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водоотведение – 4,0;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</w:rPr>
              <w:t>отходами – 4,0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150 кВт/час в месяц;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</w:t>
            </w:r>
            <w:r w:rsidRPr="003410C9">
              <w:rPr>
                <w:rFonts w:ascii="Times New Roman" w:hAnsi="Times New Roman"/>
              </w:rPr>
              <w:softHyphen/>
              <w:t xml:space="preserve">– 350 куб. м в месяц;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 – 7,52 куб. м в месяц;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водоотведение – 7,52 куб. м в месяц;</w:t>
            </w:r>
          </w:p>
          <w:p w:rsidR="00766D12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отходами – 2,28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</w:rPr>
              <w:t>куб. м в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1116 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0,10%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1116 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0,10%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B73E7" w:rsidRPr="003410C9" w:rsidTr="00C07F90">
        <w:trPr>
          <w:gridAfter w:val="1"/>
          <w:wAfter w:w="7" w:type="dxa"/>
        </w:trPr>
        <w:tc>
          <w:tcPr>
            <w:tcW w:w="568" w:type="dxa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179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/>
              </w:rPr>
              <w:t>Батьковское сельское поселение Сасовского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(по приборам учета); газоснабжение (по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приборам учета);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водоснабжение, водоотведение (по нормативам – жилые дома с централизованными водопроводом, выгребной ямой, оборудованные водонагревателями различного типа, ваннами, унитазами);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(по нормативу для многоквартирных домов)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3,56 руб./кВт в час; газоснабжение – 6,285 руб./куб. м;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 – 7,52 руб./куб. м;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504,96 руб./куб. м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5,0;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– 3,0;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водоснабжение – 4,0;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</w:rPr>
              <w:t>отходами – 4,0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120 кВт/час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</w:rPr>
              <w:t xml:space="preserve">газоснабжение </w:t>
            </w:r>
            <w:r w:rsidRPr="003410C9">
              <w:rPr>
                <w:rFonts w:ascii="Times New Roman" w:hAnsi="Times New Roman"/>
              </w:rPr>
              <w:softHyphen/>
              <w:t>– 450 куб. м в месяц; водоснабжение – 7,52 куб. м в месяц; обращение с твердыми коммунальными отходами – 2,28           куб. м в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670 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0,06%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670 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0,06%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B73E7" w:rsidRPr="003410C9" w:rsidTr="00C07F90">
        <w:trPr>
          <w:gridAfter w:val="1"/>
          <w:wAfter w:w="7" w:type="dxa"/>
        </w:trPr>
        <w:tc>
          <w:tcPr>
            <w:tcW w:w="568" w:type="dxa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180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Берестянское сельское поселение Сасовского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(по приборам учета); газоснабжение (по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приборам учета);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водоснабжение, водоотведение (по нормативам – жилые дома с централизованными водопроводом, выгребной ямой, оборудованные водонагревателями различного типа, ваннами, унитазами);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(по нормативу для индивидуальных жилых домов)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3,56 руб./кВт в час; газоснабжение – 6,285 руб./куб. м;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водоснабжение – 7,52 руб./куб. м;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504,96 руб./куб. м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5,0;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– 3,0;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водоснабжение – 4,0;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</w:rPr>
              <w:t>отходами – 4,0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200 кВт/час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</w:rPr>
              <w:t xml:space="preserve">газоснабжение </w:t>
            </w:r>
            <w:r w:rsidRPr="003410C9">
              <w:rPr>
                <w:rFonts w:ascii="Times New Roman" w:hAnsi="Times New Roman"/>
              </w:rPr>
              <w:softHyphen/>
              <w:t>– 400 куб. м в месяц; водоснабжение – 7,52 куб. м в месяц; обращение с твердыми коммунальными отходами – 2,31           куб. м в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864 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0,08%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864 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0,08%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B73E7" w:rsidRPr="003410C9" w:rsidTr="00C07F90">
        <w:trPr>
          <w:gridAfter w:val="1"/>
          <w:wAfter w:w="7" w:type="dxa"/>
        </w:trPr>
        <w:tc>
          <w:tcPr>
            <w:tcW w:w="568" w:type="dxa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181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/>
              </w:rPr>
              <w:t>Гавриловское сельское поселение Сасовского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(по приборам учета); газоснабжение (по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приборам учета);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водоснабжение, водоотведение (по нормативам – жилые дома с централизованными водопроводом, выгребной ямой, оборудованные водонагревателями различного типа, ваннами, унитазами);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(по нормативу для многоквартирных домов)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3,56 руб./кВт в час; газоснабжение – 6,285 руб./куб. м; </w:t>
            </w:r>
          </w:p>
          <w:p w:rsidR="00766D12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водоснабжение – 7,52 руб./куб. м;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504,96 руб./куб. м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5,0;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– 3,0;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водоснабжение – 4,0;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</w:rPr>
              <w:t>отходами – 4,0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300 кВт/час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</w:rPr>
              <w:t xml:space="preserve">газоснабжение </w:t>
            </w:r>
            <w:r w:rsidRPr="003410C9">
              <w:rPr>
                <w:rFonts w:ascii="Times New Roman" w:hAnsi="Times New Roman"/>
              </w:rPr>
              <w:softHyphen/>
              <w:t>–</w:t>
            </w:r>
            <w:r w:rsidR="00CE2A6F"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</w:rPr>
              <w:t>500 куб. м в месяц; водоснабжение – 7,52 куб. м в месяц; обращение с твердыми коммунальными отходами – 2,28           куб. м в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892 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0,08%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892 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0,08%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B73E7" w:rsidRPr="003410C9" w:rsidTr="00C07F90">
        <w:trPr>
          <w:gridAfter w:val="1"/>
          <w:wAfter w:w="7" w:type="dxa"/>
        </w:trPr>
        <w:tc>
          <w:tcPr>
            <w:tcW w:w="568" w:type="dxa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182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/>
              </w:rPr>
              <w:t>Глядковское сельское поселение Сасовского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(по приборам учета); газоснабжение (по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приборам учета);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отопление (по нормативам</w:t>
            </w:r>
            <w:r w:rsidR="007A3264" w:rsidRPr="003410C9">
              <w:rPr>
                <w:rFonts w:ascii="Times New Roman" w:hAnsi="Times New Roman"/>
              </w:rPr>
              <w:t xml:space="preserve"> – </w:t>
            </w:r>
            <w:r w:rsidRPr="003410C9">
              <w:rPr>
                <w:rFonts w:ascii="Times New Roman" w:hAnsi="Times New Roman"/>
              </w:rPr>
              <w:t>3-,</w:t>
            </w:r>
            <w:r w:rsidR="00CE2A6F"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</w:rPr>
              <w:t xml:space="preserve">4-этажные многоквартирные и жилые дома со стенами из камня, кирпича (свыше 1500 кв. м); холодное водоснабжение, водоотведение (по нормативам – жилые дома с централизованным водопроводом, выгребной ямой, оборудованные водонагревателями различного типа, ваннами. унитазами); 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(по нормативу для многоквартирных домов)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4,0 руб./кВт в час; газоснабжение – 6,285 руб./куб. м;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отопление – 2471,40 руб./Гкал;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 – 47,04 руб./куб. м; водоотведение – 37,67 руб./куб. м;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504,96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руб./куб. м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  <w:color w:val="FF0000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5,0;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– 3,0;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отопление – 4,0;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водоснабжение – 4,0;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водоотведение – 4,0;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</w:rPr>
              <w:t>отходами – 4,0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350 кВт/час в месяц;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</w:t>
            </w:r>
            <w:r w:rsidRPr="003410C9">
              <w:rPr>
                <w:rFonts w:ascii="Times New Roman" w:hAnsi="Times New Roman"/>
              </w:rPr>
              <w:softHyphen/>
              <w:t>– 60 куб. м в месяц; отопление – 0,0254 Гкал/кв. м в месяц;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 – 7,52 куб. м в месяц;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 водоотведение – 7,52 куб. м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– 2,28           куб. м в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2288 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0,21%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2288 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0,21%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  <w:color w:val="FF0000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B73E7" w:rsidRPr="003410C9" w:rsidTr="00C07F90">
        <w:trPr>
          <w:gridAfter w:val="1"/>
          <w:wAfter w:w="7" w:type="dxa"/>
        </w:trPr>
        <w:tc>
          <w:tcPr>
            <w:tcW w:w="568" w:type="dxa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183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Демушкинское сельское поселение Сасовского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(по приборам учета); газоснабжение (по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приборам учета);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водоснабжение, водоотведение (по нормативам – жилые дома с централизованными водопроводом, выгребной ямой, оборудованные водонагревателями различного типа, ваннами, унитазами);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(по нормативу для многоквартирных домов)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3,56 руб./кВт в час; газоснабжение – 6,285 руб./куб. м;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водоснабжение – 47,04 руб./куб. м;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водоотведение – 37,67 руб./куб. м;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504,96 руб./куб. м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5,0;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– 3,0;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водоснабжение – 4,0;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</w:rPr>
              <w:t>отходами – 7,2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180 кВт/час в месяц;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</w:t>
            </w:r>
            <w:r w:rsidRPr="003410C9">
              <w:rPr>
                <w:rFonts w:ascii="Times New Roman" w:hAnsi="Times New Roman"/>
              </w:rPr>
              <w:softHyphen/>
              <w:t xml:space="preserve">– 400 куб. м в месяц; водоснабжение – 7,52 куб. м в месяц;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водоотведение – 7,52 куб. м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– 2,28           куб. м в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1010 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0,09%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1010 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0,09%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B73E7" w:rsidRPr="003410C9" w:rsidTr="00C07F90">
        <w:trPr>
          <w:gridAfter w:val="1"/>
          <w:wAfter w:w="7" w:type="dxa"/>
        </w:trPr>
        <w:tc>
          <w:tcPr>
            <w:tcW w:w="568" w:type="dxa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184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/>
              </w:rPr>
              <w:t>Каргашинское сельское поселение Сасовского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(по приборам учета); газоснабжение (по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приборам учета);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водоснабжение, водоотведение (по нормативам – жилые дома с централизованными водопроводом, выгребной ямой, оборудованные водонагревателями различного типа, ваннами,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унитазами);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(по нормативу для многоквартирных домов)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3,56 руб./кВт в час; газоснабжение – 6,285 руб./куб. м;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водоснабжение – 47,04 руб./куб. м;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водоотведение – 37,67 руб./куб. м;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504,96 руб./куб. м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5,0;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– 3,0;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водоснабжение – 4,0;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водоотведение – 4,0;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</w:rPr>
              <w:t>отходами – 4,0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200 кВт/час в месяц;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</w:t>
            </w:r>
            <w:r w:rsidRPr="003410C9">
              <w:rPr>
                <w:rFonts w:ascii="Times New Roman" w:hAnsi="Times New Roman"/>
              </w:rPr>
              <w:softHyphen/>
              <w:t xml:space="preserve">– 350 куб. м в месяц;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 – 7,52 куб. м в месяц;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водоотведение – 7,52 куб. м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– 2,28           куб. м в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1010 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0,09%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1010 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0,09%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B73E7" w:rsidRPr="003410C9" w:rsidTr="00C07F90">
        <w:trPr>
          <w:gridAfter w:val="1"/>
          <w:wAfter w:w="7" w:type="dxa"/>
        </w:trPr>
        <w:tc>
          <w:tcPr>
            <w:tcW w:w="568" w:type="dxa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185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Кустаревское сельское поселение Сасовского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(по приборам учета); газоснабжение (по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приборам учета);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водоснабжение, водоотведение (по нормативам – жилые дома с централизованными водопроводом, выгребной ямой, оборудованные водонагревателями различного типа, ваннами, унитазами);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(по нормативу для многоквартирных домов)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3,56 руб./кВт в час; газоснабжение – 6,285 руб./куб. м;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водоснабжение – 47,04 руб./куб. м;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водоотведение – 37,67 руб./куб. м;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504,96 руб./куб. м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5,0;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– 3,0;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водоснабжение – 4,0;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водоотведение – 4,0;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</w:rPr>
              <w:t>отходами – 4,0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150 кВт/час в месяц;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</w:t>
            </w:r>
            <w:r w:rsidRPr="003410C9">
              <w:rPr>
                <w:rFonts w:ascii="Times New Roman" w:hAnsi="Times New Roman"/>
              </w:rPr>
              <w:softHyphen/>
              <w:t xml:space="preserve">– 400 куб. м в месяц;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 – 7,52 куб. м в месяц;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водоотведение – 7,52 куб. м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– 2,28           куб. м в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905 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0,08%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905 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0,08%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B73E7" w:rsidRPr="003410C9" w:rsidTr="00C07F90">
        <w:trPr>
          <w:gridAfter w:val="1"/>
          <w:wAfter w:w="7" w:type="dxa"/>
        </w:trPr>
        <w:tc>
          <w:tcPr>
            <w:tcW w:w="568" w:type="dxa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  <w:spacing w:val="-4"/>
              </w:rPr>
            </w:pPr>
            <w:r w:rsidRPr="003410C9">
              <w:rPr>
                <w:rFonts w:ascii="Times New Roman" w:hAnsi="Times New Roman"/>
                <w:color w:val="000000"/>
                <w:spacing w:val="-4"/>
              </w:rPr>
              <w:t>186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/>
                <w:spacing w:val="-4"/>
              </w:rPr>
              <w:t>Малостуденецкое</w:t>
            </w:r>
            <w:r w:rsidRPr="003410C9">
              <w:rPr>
                <w:rFonts w:ascii="Times New Roman" w:hAnsi="Times New Roman"/>
                <w:color w:val="000000"/>
              </w:rPr>
              <w:t xml:space="preserve"> сельское поселение Сасовского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(по приборам учета); газоснабжение (по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приборам учета);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водоснабжение, водоотведение (по нормативам – жилые дома с централизованными водопроводом, выгребной ямой, оборудованные водонагревателями различного типа, ваннами, унитазами); </w:t>
            </w:r>
          </w:p>
          <w:p w:rsidR="002B73E7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(по нормативу для многоквартирных домов)</w:t>
            </w:r>
          </w:p>
          <w:p w:rsidR="00173356" w:rsidRPr="00173356" w:rsidRDefault="00173356" w:rsidP="00D449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3,56 руб./кВт в час; газоснабжение – 6,285 руб./куб. м;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водоснабжение – 47,04 руб./куб. м;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водоотведение – 37,67 руб./куб. м;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504,96 руб./куб. м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5,0;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– 3,0;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водоснабжение – 4,0;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водоотведение – 4,0;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</w:rPr>
              <w:t>отходами – 4,0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200 кВт/час в месяц;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</w:t>
            </w:r>
            <w:r w:rsidRPr="003410C9">
              <w:rPr>
                <w:rFonts w:ascii="Times New Roman" w:hAnsi="Times New Roman"/>
              </w:rPr>
              <w:softHyphen/>
              <w:t xml:space="preserve">– 400 куб. м в месяц;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 – 7,52 куб. м в месяц;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водоотведение – 7,52 куб. м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– 2,28           куб. м в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543 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0,05%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543 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0,05%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B73E7" w:rsidRPr="003410C9" w:rsidTr="00C07F90">
        <w:trPr>
          <w:gridAfter w:val="1"/>
          <w:wAfter w:w="7" w:type="dxa"/>
        </w:trPr>
        <w:tc>
          <w:tcPr>
            <w:tcW w:w="568" w:type="dxa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187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/>
              </w:rPr>
              <w:t>Нижнемальцев-ское сельское поселение Сасовского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(по приборам учета); газоснабжение (по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приборам учета);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водоснабжение, водоотведение (по нормативам – жилые дома с централизованными водопроводом, выгребной ямой, оборудованные водонагревателями различного типа, ваннами, унитазами);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(по нормативу для многоквартирных домов)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3,56 руб./кВт в час; газоснабжение – 6,285 руб./куб. м;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водоснабжение – 47,04 руб./куб. м;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водоотведение – 37,67 руб./куб. м;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504,96 руб./куб. м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5,0;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– 3,0;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водоснабжение – 4,0;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водоотведение – 4,0;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</w:rPr>
              <w:t>отходами – 4,0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150 кВт/час в месяц;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</w:t>
            </w:r>
            <w:r w:rsidRPr="003410C9">
              <w:rPr>
                <w:rFonts w:ascii="Times New Roman" w:hAnsi="Times New Roman"/>
              </w:rPr>
              <w:softHyphen/>
              <w:t xml:space="preserve">– 400 куб. м в месяц;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 – 7,52 куб. м в месяц;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водоотведение – 7,52 куб. м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– 2,28           куб. м в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687 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0,06%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687 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0,06%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B73E7" w:rsidRPr="003410C9" w:rsidTr="00F81F53">
        <w:trPr>
          <w:gridAfter w:val="1"/>
          <w:wAfter w:w="7" w:type="dxa"/>
        </w:trPr>
        <w:tc>
          <w:tcPr>
            <w:tcW w:w="568" w:type="dxa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188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/>
              </w:rPr>
              <w:t>Новоберезовское сельское поселение Сасовского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(по приборам учета); газоснабжение (по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приборам учета);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 (по нормативам – жилые дома с централизованными водопроводом, выгребной ямой, оборудованные водонагревателями различного типа, ваннами, унитазами);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(по нормативу для многоквартирных домов)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3,56 руб./кВт в час; газоснабжение – 6,285 руб./куб. м;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– 47,04 руб./куб. м; обращение с твердыми коммунальными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504,96 руб./куб. м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5,0;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– 3,0;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водоснабжение – 4,0;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</w:rPr>
              <w:t>отходами –</w:t>
            </w:r>
            <w:r w:rsidR="00CE2A6F"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</w:rPr>
              <w:t>4,0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250 кВт/час в месяц;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</w:t>
            </w:r>
            <w:r w:rsidRPr="003410C9">
              <w:rPr>
                <w:rFonts w:ascii="Times New Roman" w:hAnsi="Times New Roman"/>
              </w:rPr>
              <w:softHyphen/>
              <w:t xml:space="preserve">– 400 куб. м в месяц;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 – 7,52 куб.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– 2,28           куб. м в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892 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0,08%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892 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0,08%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B73E7" w:rsidRPr="003410C9" w:rsidTr="00F81F53">
        <w:trPr>
          <w:gridAfter w:val="1"/>
          <w:wAfter w:w="7" w:type="dxa"/>
        </w:trPr>
        <w:tc>
          <w:tcPr>
            <w:tcW w:w="568" w:type="dxa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189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/>
              </w:rPr>
              <w:t>Придорожное сельское поселение Сасовского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(по приборам учета); газоснабжение (по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приборам учета);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водоснабжение, водоотведение (по нормативам – жилые дома с централизованными водопроводом, выгребной ямой, оборудованные водонагревателями различного типа, ваннами, унитазами);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(по нормативу для многоквартирных домов)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3,56 руб./кВт в час; газоснабжение – 6,285 руб./куб. м;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водоснабжение – 47,04 руб./куб. м;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водоотведение – 37,67 руб./куб. м;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504,96 руб./куб. м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5,0;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– 3,0;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водоснабжение – 4,0;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водоотведение – 4,0;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</w:rPr>
              <w:t>отходами – 4,0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250 кВт/час в месяц;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</w:t>
            </w:r>
            <w:r w:rsidRPr="003410C9">
              <w:rPr>
                <w:rFonts w:ascii="Times New Roman" w:hAnsi="Times New Roman"/>
              </w:rPr>
              <w:softHyphen/>
              <w:t xml:space="preserve">– 400 куб. м в месяц;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 – 7,52 куб. м в месяц;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 водоотведение – 7,52 куб. м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– 2,28           куб. м в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1471 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0,13%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1471 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0,13%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B73E7" w:rsidRPr="003410C9" w:rsidTr="00F81F53">
        <w:trPr>
          <w:gridAfter w:val="1"/>
          <w:wAfter w:w="7" w:type="dxa"/>
        </w:trPr>
        <w:tc>
          <w:tcPr>
            <w:tcW w:w="568" w:type="dxa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190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/>
              </w:rPr>
              <w:t>Сотницынское сельское поселение Сасовского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(по приборам учета); газоснабжение (по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приборам учета)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отопление (по нормативам 5-, 8-этажные дома со стенами из камня, кирпича (свыше 3500 кв. м);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 холодное водоснабжение, водоотведение (по нормативам – жилые дома с централизованными водопроводом, выгребной ямой, оборудованные водонагревателями различного типа, ваннами, унитазами);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(по нормативу для многоквартирных домов)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3,56 руб./кВт в час; газоснабжение – 6,285 руб./куб. м;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отопление – 2471,40 руб./Гкал;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водоснабжение – 47,04 руб./куб. м;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водоотведение – 37,67 руб./куб. м;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504,96 руб./куб. м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5,0;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– 3,0;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отопление – 4,0;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водоснабжение – 4,0;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водоотведение – 4,0;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</w:rPr>
              <w:t>отходами – 4,0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400 кВт/час в месяц;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</w:t>
            </w:r>
            <w:r w:rsidRPr="003410C9">
              <w:rPr>
                <w:rFonts w:ascii="Times New Roman" w:hAnsi="Times New Roman"/>
              </w:rPr>
              <w:softHyphen/>
              <w:t>– 50 куб. м в месяц; отопление – 0,0285 Гкал/кв. м в месяц;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 – 7,52 куб. м в месяц;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водоотведение – 7,52 куб. м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– 2,28           куб. м в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2772 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0,25%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2772 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0,25%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B73E7" w:rsidRPr="003410C9" w:rsidTr="00F81F53">
        <w:trPr>
          <w:gridAfter w:val="1"/>
          <w:wAfter w:w="7" w:type="dxa"/>
        </w:trPr>
        <w:tc>
          <w:tcPr>
            <w:tcW w:w="568" w:type="dxa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191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Трудолюбовское сельское поселение Сасовского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(по приборам учета); газоснабжение (по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приборам учета);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 (по нормативам – жилые дома с централизованными водопроводом, выгребной ямой, оборудованные водонагревателями различного типа, ваннами, унитазами);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(по нормативу для индивидуальных жилых домов)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3,56 руб./кВт в час; газоснабжение – 6,285 руб./куб. м;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 – 7,52 руб./куб. м;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504,96 руб./куб. м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5,0;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– 3,0;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водоснабжение – 4,0;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</w:rPr>
              <w:t>отходами – 4,0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200 кВт/час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</w:rPr>
              <w:t xml:space="preserve">газоснабжение </w:t>
            </w:r>
            <w:r w:rsidRPr="003410C9">
              <w:rPr>
                <w:rFonts w:ascii="Times New Roman" w:hAnsi="Times New Roman"/>
              </w:rPr>
              <w:softHyphen/>
              <w:t>– 400 куб. м в месяц; водоснабжение – 7,52 куб. м в месяц; обращение с твердыми коммунальными отходами – 2,31           куб. м в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480 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0,04%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480 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0,04%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B73E7" w:rsidRPr="003410C9" w:rsidTr="00497A8E">
        <w:trPr>
          <w:gridAfter w:val="1"/>
          <w:wAfter w:w="7" w:type="dxa"/>
        </w:trPr>
        <w:tc>
          <w:tcPr>
            <w:tcW w:w="568" w:type="dxa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192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/>
              </w:rPr>
              <w:t>Вослебовское</w:t>
            </w:r>
            <w:r w:rsidRPr="003410C9">
              <w:rPr>
                <w:rFonts w:ascii="Times New Roman" w:hAnsi="Times New Roman"/>
              </w:rPr>
              <w:t xml:space="preserve"> сельское поселение </w:t>
            </w:r>
            <w:r w:rsidRPr="003410C9">
              <w:rPr>
                <w:rFonts w:ascii="Times New Roman" w:hAnsi="Times New Roman"/>
                <w:color w:val="000000"/>
              </w:rPr>
              <w:t>Скопинского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электроснабжение (по приборам учета); газоснабжение (по нормативам – для газовых приборов, не оборудованных газовыми счетчиками);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</w:rPr>
              <w:t>газоснабжение на бытовые нужды (по нормативам – для газовой плиты и газового водонагревателя при отсутствии центрального горячего водоснабжения);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холодное водоснабжение, водоотведение (по нормативам – жилые дома с централизованными водопроводом и канализацией,  оборудованные водонагревателями различного типа,  ваннами,  унитазами);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(по нормативу для многоквартирных домов)</w:t>
            </w:r>
          </w:p>
        </w:tc>
        <w:tc>
          <w:tcPr>
            <w:tcW w:w="2552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электроснабжение – 3,56 руб./кВт в час;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газоснабжение – 6,285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холодное водоснабжение – 50,15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водоотведение – 44,55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отходами – 504,96 руб./куб. м</w:t>
            </w: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электроснабжение – 5,0;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</w:rPr>
              <w:t>газоснабжение – 3,0;</w:t>
            </w:r>
          </w:p>
          <w:p w:rsidR="00CE2A6F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холодное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водоснабжение – 4,0;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водоотведение – 4,0;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</w:rPr>
              <w:t xml:space="preserve">отходами </w:t>
            </w:r>
            <w:r w:rsidRPr="003410C9">
              <w:rPr>
                <w:rFonts w:ascii="Times New Roman" w:hAnsi="Times New Roman"/>
                <w:color w:val="000000"/>
              </w:rPr>
              <w:t>– 4,0.</w:t>
            </w: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200 кВт/час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– </w:t>
            </w:r>
            <w:r w:rsidR="00CE2A6F" w:rsidRPr="003410C9">
              <w:rPr>
                <w:rFonts w:ascii="Times New Roman" w:hAnsi="Times New Roman"/>
              </w:rPr>
              <w:t>32</w:t>
            </w:r>
            <w:r w:rsidRPr="003410C9">
              <w:rPr>
                <w:rFonts w:ascii="Times New Roman" w:hAnsi="Times New Roman"/>
              </w:rPr>
              <w:t xml:space="preserve">,5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/>
              </w:rPr>
              <w:t>куб. м в месяц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 – </w:t>
            </w:r>
            <w:smartTag w:uri="urn:schemas-microsoft-com:office:smarttags" w:element="metricconverter">
              <w:smartTagPr>
                <w:attr w:name="ProductID" w:val="7,52 куб. м"/>
              </w:smartTagPr>
              <w:r w:rsidRPr="003410C9">
                <w:rPr>
                  <w:rFonts w:ascii="Times New Roman" w:hAnsi="Times New Roman"/>
                </w:rPr>
                <w:t>7,52 куб. м</w:t>
              </w:r>
            </w:smartTag>
            <w:r w:rsidRPr="003410C9">
              <w:rPr>
                <w:rFonts w:ascii="Times New Roman" w:hAnsi="Times New Roman"/>
              </w:rPr>
              <w:t xml:space="preserve">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водоотведение – </w:t>
            </w:r>
            <w:smartTag w:uri="urn:schemas-microsoft-com:office:smarttags" w:element="metricconverter">
              <w:smartTagPr>
                <w:attr w:name="ProductID" w:val="7,52 куб. м"/>
              </w:smartTagPr>
              <w:r w:rsidRPr="003410C9">
                <w:rPr>
                  <w:rFonts w:ascii="Times New Roman" w:hAnsi="Times New Roman"/>
                </w:rPr>
                <w:t>7,52 куб. м</w:t>
              </w:r>
            </w:smartTag>
            <w:r w:rsidRPr="003410C9">
              <w:rPr>
                <w:rFonts w:ascii="Times New Roman" w:hAnsi="Times New Roman"/>
              </w:rPr>
              <w:t xml:space="preserve">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отходами – 2,28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</w:rPr>
              <w:t>куб. м в год</w:t>
            </w:r>
          </w:p>
        </w:tc>
        <w:tc>
          <w:tcPr>
            <w:tcW w:w="1700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2473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0,22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2473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0,22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 и 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</w:tc>
      </w:tr>
      <w:tr w:rsidR="002B73E7" w:rsidRPr="003410C9" w:rsidTr="00497A8E">
        <w:trPr>
          <w:gridAfter w:val="1"/>
          <w:wAfter w:w="7" w:type="dxa"/>
        </w:trPr>
        <w:tc>
          <w:tcPr>
            <w:tcW w:w="568" w:type="dxa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193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Горловское</w:t>
            </w:r>
            <w:r w:rsidRPr="003410C9">
              <w:rPr>
                <w:rFonts w:ascii="Times New Roman" w:hAnsi="Times New Roman"/>
              </w:rPr>
              <w:t xml:space="preserve"> сельское поселение </w:t>
            </w:r>
            <w:r w:rsidRPr="003410C9">
              <w:rPr>
                <w:rFonts w:ascii="Times New Roman" w:hAnsi="Times New Roman"/>
                <w:color w:val="000000"/>
              </w:rPr>
              <w:t>Скопинского муниципального района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электроснабжение (по приборам учета); газоснабжение (по нормативам – для газовых приборов, не оборудованных газовыми счетчиками);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холодное водоснабжение (по нормативам – жилые дома с централизованным водопроводом, выгребной ямой, оборудованные водонагревателями различного типа, ваннами,  унитазами);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(по нормативу для индивидуальных жилых домов)</w:t>
            </w:r>
          </w:p>
        </w:tc>
        <w:tc>
          <w:tcPr>
            <w:tcW w:w="2552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электроснабжение – 3,56 руб./кВт в час;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газоснабжение – 6,285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холодное водоснабжение – 50,15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отходами – 504,96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руб./куб. м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электроснабжение – 5,0;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газоснабжение</w:t>
            </w:r>
            <w:r w:rsidR="00CE2A6F" w:rsidRPr="003410C9">
              <w:rPr>
                <w:rFonts w:ascii="Times New Roman" w:hAnsi="Times New Roman"/>
                <w:color w:val="000000"/>
              </w:rPr>
              <w:t xml:space="preserve"> </w:t>
            </w:r>
            <w:r w:rsidRPr="003410C9">
              <w:rPr>
                <w:rFonts w:ascii="Times New Roman" w:hAnsi="Times New Roman"/>
                <w:color w:val="000000"/>
              </w:rPr>
              <w:t>– 3,0;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холодное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водоснабжение – 4,0;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</w:rPr>
              <w:t xml:space="preserve">отходами </w:t>
            </w:r>
            <w:r w:rsidRPr="003410C9">
              <w:rPr>
                <w:rFonts w:ascii="Times New Roman" w:hAnsi="Times New Roman"/>
                <w:color w:val="000000"/>
              </w:rPr>
              <w:t>– 4,0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200 кВт/час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газоснабжение</w:t>
            </w:r>
            <w:r w:rsidR="00CE2A6F"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</w:rPr>
              <w:t xml:space="preserve">– </w:t>
            </w:r>
            <w:r w:rsidR="00CE2A6F" w:rsidRPr="003410C9">
              <w:rPr>
                <w:rFonts w:ascii="Times New Roman" w:hAnsi="Times New Roman"/>
              </w:rPr>
              <w:t>32</w:t>
            </w:r>
            <w:r w:rsidRPr="003410C9">
              <w:rPr>
                <w:rFonts w:ascii="Times New Roman" w:hAnsi="Times New Roman"/>
              </w:rPr>
              <w:t xml:space="preserve">,5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/>
              </w:rPr>
              <w:t>куб. м в месяц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 – </w:t>
            </w:r>
            <w:smartTag w:uri="urn:schemas-microsoft-com:office:smarttags" w:element="metricconverter">
              <w:smartTagPr>
                <w:attr w:name="ProductID" w:val="7,52 куб. м"/>
              </w:smartTagPr>
              <w:r w:rsidRPr="003410C9">
                <w:rPr>
                  <w:rFonts w:ascii="Times New Roman" w:hAnsi="Times New Roman"/>
                </w:rPr>
                <w:t>7,52 куб. м</w:t>
              </w:r>
            </w:smartTag>
            <w:r w:rsidRPr="003410C9">
              <w:rPr>
                <w:rFonts w:ascii="Times New Roman" w:hAnsi="Times New Roman"/>
              </w:rPr>
              <w:t xml:space="preserve">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отходами – 2,31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куб. м в год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3900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0,35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3900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0,35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 и 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</w:tc>
      </w:tr>
      <w:tr w:rsidR="002B73E7" w:rsidRPr="003410C9" w:rsidTr="00497A8E">
        <w:trPr>
          <w:gridAfter w:val="1"/>
          <w:wAfter w:w="7" w:type="dxa"/>
        </w:trPr>
        <w:tc>
          <w:tcPr>
            <w:tcW w:w="568" w:type="dxa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194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/>
              </w:rPr>
              <w:t>Ильинское</w:t>
            </w:r>
            <w:r w:rsidRPr="003410C9">
              <w:rPr>
                <w:rFonts w:ascii="Times New Roman" w:hAnsi="Times New Roman"/>
              </w:rPr>
              <w:t xml:space="preserve"> сельское поселение </w:t>
            </w:r>
            <w:r w:rsidRPr="003410C9">
              <w:rPr>
                <w:rFonts w:ascii="Times New Roman" w:hAnsi="Times New Roman"/>
                <w:color w:val="000000"/>
              </w:rPr>
              <w:t>Скопинского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электроснабжение (по приборам учета); газоснабжение (по нормативам – для газовых приборов, не оборудованных газовыми счетчиками);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холодное водоснабжение (по нормативам – жилые дома с централизованным водопроводом, выгребной ямой, оборудованные водонагревателями различного типа, ваннами,  унитазами);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(по нормативу для индивидуальных жилых домов)</w:t>
            </w:r>
          </w:p>
        </w:tc>
        <w:tc>
          <w:tcPr>
            <w:tcW w:w="2552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электроснабжение – 3,56 руб./кВт в час;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газоснабжение на нужды отопления – 6,285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</w:rPr>
              <w:t xml:space="preserve">газоснабжение </w:t>
            </w:r>
            <w:r w:rsidR="00CE2A6F" w:rsidRPr="003410C9">
              <w:rPr>
                <w:rFonts w:ascii="Times New Roman" w:hAnsi="Times New Roman"/>
              </w:rPr>
              <w:t>–</w:t>
            </w:r>
            <w:r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  <w:color w:val="000000"/>
              </w:rPr>
              <w:t>6,285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холодное водоснабжение – 50,15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отходами – 504,96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руб./куб. м</w:t>
            </w: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электроснабжение – 5,0;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газоснабжение – 3,0;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холодное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водоснабжение – 4,0;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</w:rPr>
              <w:t xml:space="preserve">отходами </w:t>
            </w:r>
            <w:r w:rsidRPr="003410C9">
              <w:rPr>
                <w:rFonts w:ascii="Times New Roman" w:hAnsi="Times New Roman"/>
                <w:color w:val="000000"/>
              </w:rPr>
              <w:t>– 4,0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200 кВт/час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газоснабжение</w:t>
            </w:r>
            <w:r w:rsidRPr="003410C9">
              <w:rPr>
                <w:rFonts w:ascii="Times New Roman" w:hAnsi="Times New Roman"/>
                <w:color w:val="000000"/>
              </w:rPr>
              <w:t xml:space="preserve"> </w:t>
            </w:r>
            <w:r w:rsidRPr="003410C9">
              <w:rPr>
                <w:rFonts w:ascii="Times New Roman" w:hAnsi="Times New Roman"/>
              </w:rPr>
              <w:t xml:space="preserve">– </w:t>
            </w:r>
            <w:r w:rsidR="00CE2A6F" w:rsidRPr="003410C9">
              <w:rPr>
                <w:rFonts w:ascii="Times New Roman" w:hAnsi="Times New Roman"/>
              </w:rPr>
              <w:t>32</w:t>
            </w:r>
            <w:r w:rsidRPr="003410C9">
              <w:rPr>
                <w:rFonts w:ascii="Times New Roman" w:hAnsi="Times New Roman"/>
              </w:rPr>
              <w:t xml:space="preserve">,5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/>
              </w:rPr>
              <w:t>куб. м в месяц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 – </w:t>
            </w:r>
            <w:smartTag w:uri="urn:schemas-microsoft-com:office:smarttags" w:element="metricconverter">
              <w:smartTagPr>
                <w:attr w:name="ProductID" w:val="7,52 куб. м"/>
              </w:smartTagPr>
              <w:r w:rsidRPr="003410C9">
                <w:rPr>
                  <w:rFonts w:ascii="Times New Roman" w:hAnsi="Times New Roman"/>
                </w:rPr>
                <w:t>7,52 куб. м</w:t>
              </w:r>
            </w:smartTag>
            <w:r w:rsidRPr="003410C9">
              <w:rPr>
                <w:rFonts w:ascii="Times New Roman" w:hAnsi="Times New Roman"/>
              </w:rPr>
              <w:t xml:space="preserve">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отходами – 2,31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</w:rPr>
              <w:t>куб. м в год</w:t>
            </w:r>
          </w:p>
        </w:tc>
        <w:tc>
          <w:tcPr>
            <w:tcW w:w="1700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1431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0,13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1431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0,13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 и 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</w:tc>
      </w:tr>
      <w:tr w:rsidR="002B73E7" w:rsidRPr="003410C9" w:rsidTr="00497A8E">
        <w:trPr>
          <w:gridAfter w:val="1"/>
          <w:wAfter w:w="7" w:type="dxa"/>
        </w:trPr>
        <w:tc>
          <w:tcPr>
            <w:tcW w:w="568" w:type="dxa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195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/>
              </w:rPr>
              <w:t>Корневское</w:t>
            </w:r>
            <w:r w:rsidRPr="003410C9">
              <w:rPr>
                <w:rFonts w:ascii="Times New Roman" w:hAnsi="Times New Roman"/>
              </w:rPr>
              <w:t xml:space="preserve"> сельское поселение </w:t>
            </w:r>
            <w:r w:rsidRPr="003410C9">
              <w:rPr>
                <w:rFonts w:ascii="Times New Roman" w:hAnsi="Times New Roman"/>
                <w:color w:val="000000"/>
              </w:rPr>
              <w:t>Скопинского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электроснабжение (по приборам учета); газоснабжение (по нормативам – для газовых приборов, не оборудованных газовыми счетчиками);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холодное водоснабжение (по нормативам – жилые дома с централизованным водопроводом, выгребной ямой, оборудованные водонагревателями различного типа, ваннами,  унитазами);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(по нормативу для индивидуальных жилых домов)</w:t>
            </w:r>
          </w:p>
        </w:tc>
        <w:tc>
          <w:tcPr>
            <w:tcW w:w="2552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электроснабжение – 3,56 руб./кВт в час;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газоснабжение</w:t>
            </w:r>
            <w:r w:rsidR="00CE2A6F" w:rsidRPr="003410C9">
              <w:rPr>
                <w:rFonts w:ascii="Times New Roman" w:hAnsi="Times New Roman"/>
                <w:color w:val="000000"/>
              </w:rPr>
              <w:t xml:space="preserve"> </w:t>
            </w:r>
            <w:r w:rsidRPr="003410C9">
              <w:rPr>
                <w:rFonts w:ascii="Times New Roman" w:hAnsi="Times New Roman"/>
                <w:color w:val="000000"/>
              </w:rPr>
              <w:t>– 6,285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холодное водоснабжение – 50,15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отходами – 504,96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руб./куб. м</w:t>
            </w: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электроснабжение – 5,0;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газоснабжение на нужды отопления – 3,0;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</w:rPr>
              <w:t>газоснабжение на бытовые нужды – 3,0;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холодное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водоснабжение – 4,0;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</w:rPr>
              <w:t xml:space="preserve">отходами </w:t>
            </w:r>
            <w:r w:rsidRPr="003410C9">
              <w:rPr>
                <w:rFonts w:ascii="Times New Roman" w:hAnsi="Times New Roman"/>
                <w:color w:val="000000"/>
              </w:rPr>
              <w:t>– 4,0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200 кВт/час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</w:t>
            </w:r>
            <w:r w:rsidRPr="003410C9">
              <w:rPr>
                <w:rFonts w:ascii="Times New Roman" w:hAnsi="Times New Roman"/>
                <w:color w:val="000000"/>
              </w:rPr>
              <w:t>на нужды отопления</w:t>
            </w:r>
            <w:r w:rsidRPr="003410C9">
              <w:rPr>
                <w:rFonts w:ascii="Times New Roman" w:hAnsi="Times New Roman"/>
              </w:rPr>
              <w:t xml:space="preserve"> – 7,5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/>
              </w:rPr>
              <w:t>куб. м в месяц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газоснабжение на бытовые нужды – 25</w:t>
            </w:r>
            <w:r w:rsidRPr="003410C9">
              <w:rPr>
                <w:rFonts w:ascii="Times New Roman" w:hAnsi="Times New Roman"/>
                <w:color w:val="000000"/>
              </w:rPr>
              <w:t xml:space="preserve"> куб. м в месяц</w:t>
            </w:r>
            <w:r w:rsidRPr="003410C9">
              <w:rPr>
                <w:rFonts w:ascii="Times New Roman" w:hAnsi="Times New Roman"/>
              </w:rPr>
              <w:t xml:space="preserve">;  холодное водоснабжение – </w:t>
            </w:r>
            <w:smartTag w:uri="urn:schemas-microsoft-com:office:smarttags" w:element="metricconverter">
              <w:smartTagPr>
                <w:attr w:name="ProductID" w:val="7,52 куб. м"/>
              </w:smartTagPr>
              <w:r w:rsidRPr="003410C9">
                <w:rPr>
                  <w:rFonts w:ascii="Times New Roman" w:hAnsi="Times New Roman"/>
                </w:rPr>
                <w:t>7,52 куб. м</w:t>
              </w:r>
            </w:smartTag>
            <w:r w:rsidRPr="003410C9">
              <w:rPr>
                <w:rFonts w:ascii="Times New Roman" w:hAnsi="Times New Roman"/>
              </w:rPr>
              <w:t xml:space="preserve">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отходами – 2,31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</w:rPr>
              <w:t>куб. м в год</w:t>
            </w:r>
          </w:p>
        </w:tc>
        <w:tc>
          <w:tcPr>
            <w:tcW w:w="1700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2608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0,23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2608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0,23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 и 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</w:tc>
      </w:tr>
      <w:tr w:rsidR="002B73E7" w:rsidRPr="003410C9" w:rsidTr="00497A8E">
        <w:trPr>
          <w:gridAfter w:val="1"/>
          <w:wAfter w:w="7" w:type="dxa"/>
        </w:trPr>
        <w:tc>
          <w:tcPr>
            <w:tcW w:w="568" w:type="dxa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196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/>
              </w:rPr>
              <w:t>Полянское</w:t>
            </w:r>
            <w:r w:rsidRPr="003410C9">
              <w:rPr>
                <w:rFonts w:ascii="Times New Roman" w:hAnsi="Times New Roman"/>
              </w:rPr>
              <w:t xml:space="preserve"> сельское поселение </w:t>
            </w:r>
            <w:r w:rsidRPr="003410C9">
              <w:rPr>
                <w:rFonts w:ascii="Times New Roman" w:hAnsi="Times New Roman"/>
                <w:color w:val="000000"/>
              </w:rPr>
              <w:t>Скопинского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электроснабжение (по приборам учета); газоснабжение (по нормативам – для газовых приборов, не оборудованных газовыми счетчиками);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холодное водоснабжение (по нормативам – жилые дома с централизованным водопроводом, выгребной ямой, оборудованные водонагревателями различного типа, ваннами,  унитазами);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(по нормативу для индивидуальных жилых домов)</w:t>
            </w:r>
          </w:p>
        </w:tc>
        <w:tc>
          <w:tcPr>
            <w:tcW w:w="2552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электроснабжение – 3,56 руб./кВт в час;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газоснабжение – 6,285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холодное водоснабжение – 50,15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отходами – 504,96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руб./куб. м</w:t>
            </w: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электроснабжение – 5,0;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газоснабжение – 3,0;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холодное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водоснабжение – 4,0;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</w:rPr>
              <w:t xml:space="preserve">отходами </w:t>
            </w:r>
            <w:r w:rsidRPr="003410C9">
              <w:rPr>
                <w:rFonts w:ascii="Times New Roman" w:hAnsi="Times New Roman"/>
                <w:color w:val="000000"/>
              </w:rPr>
              <w:t>– 4,0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200 кВт/час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– </w:t>
            </w:r>
            <w:r w:rsidR="00CE2A6F" w:rsidRPr="003410C9">
              <w:rPr>
                <w:rFonts w:ascii="Times New Roman" w:hAnsi="Times New Roman"/>
              </w:rPr>
              <w:t>32</w:t>
            </w:r>
            <w:r w:rsidRPr="003410C9">
              <w:rPr>
                <w:rFonts w:ascii="Times New Roman" w:hAnsi="Times New Roman"/>
              </w:rPr>
              <w:t xml:space="preserve">,5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/>
              </w:rPr>
              <w:t>куб. м в месяц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 – </w:t>
            </w:r>
            <w:smartTag w:uri="urn:schemas-microsoft-com:office:smarttags" w:element="metricconverter">
              <w:smartTagPr>
                <w:attr w:name="ProductID" w:val="7,52 куб. м"/>
              </w:smartTagPr>
              <w:r w:rsidRPr="003410C9">
                <w:rPr>
                  <w:rFonts w:ascii="Times New Roman" w:hAnsi="Times New Roman"/>
                </w:rPr>
                <w:t>7,52 куб. м</w:t>
              </w:r>
            </w:smartTag>
            <w:r w:rsidRPr="003410C9">
              <w:rPr>
                <w:rFonts w:ascii="Times New Roman" w:hAnsi="Times New Roman"/>
              </w:rPr>
              <w:t xml:space="preserve">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отходами – 2,31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</w:rPr>
              <w:t>куб. м в год</w:t>
            </w:r>
          </w:p>
        </w:tc>
        <w:tc>
          <w:tcPr>
            <w:tcW w:w="1700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1679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0,15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1679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0,15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 и 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</w:tc>
      </w:tr>
      <w:tr w:rsidR="002B73E7" w:rsidRPr="003410C9" w:rsidTr="00497A8E">
        <w:trPr>
          <w:gridAfter w:val="1"/>
          <w:wAfter w:w="7" w:type="dxa"/>
        </w:trPr>
        <w:tc>
          <w:tcPr>
            <w:tcW w:w="568" w:type="dxa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197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/>
              </w:rPr>
              <w:t>Успенское</w:t>
            </w:r>
            <w:r w:rsidRPr="003410C9">
              <w:rPr>
                <w:rFonts w:ascii="Times New Roman" w:hAnsi="Times New Roman"/>
              </w:rPr>
              <w:t xml:space="preserve"> сельское поселение </w:t>
            </w:r>
            <w:r w:rsidRPr="003410C9">
              <w:rPr>
                <w:rFonts w:ascii="Times New Roman" w:hAnsi="Times New Roman"/>
                <w:color w:val="000000"/>
              </w:rPr>
              <w:t>Скопинского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электроснабжение (по приборам учета); газоснабжение (по нормативам – для газовых приборов, не оборудованных газовыми счетчиками);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холодное водоснабжение, водоотведение (по нормативам – жилые дома с централизованными водопроводом и канализацией, оборудованные водонагревателями различного типа, ваннами, унитазами);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(по нормативу для индивидуальных жилых домов)</w:t>
            </w:r>
          </w:p>
        </w:tc>
        <w:tc>
          <w:tcPr>
            <w:tcW w:w="2552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электроснабжение – 3,56 руб./кВт в час;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газоснабжение – 6,285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холодное водоснабжение – 42,69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водоотведение – 37,09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отходами – 504,96 руб./куб. м</w:t>
            </w: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электроснабжение – 5,0;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газоснабжение</w:t>
            </w:r>
            <w:r w:rsidR="00CE2A6F" w:rsidRPr="003410C9">
              <w:rPr>
                <w:rFonts w:ascii="Times New Roman" w:hAnsi="Times New Roman"/>
                <w:color w:val="000000"/>
              </w:rPr>
              <w:t xml:space="preserve"> </w:t>
            </w:r>
            <w:r w:rsidRPr="003410C9">
              <w:rPr>
                <w:rFonts w:ascii="Times New Roman" w:hAnsi="Times New Roman"/>
                <w:color w:val="000000"/>
              </w:rPr>
              <w:t>– 3,0;</w:t>
            </w:r>
          </w:p>
          <w:p w:rsidR="00766D12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холодное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водоснабжение – 4,0;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водоотведение – 6,4;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</w:rPr>
              <w:t xml:space="preserve">отходами </w:t>
            </w:r>
            <w:r w:rsidRPr="003410C9">
              <w:rPr>
                <w:rFonts w:ascii="Times New Roman" w:hAnsi="Times New Roman"/>
                <w:color w:val="000000"/>
              </w:rPr>
              <w:t>– 4,0.</w:t>
            </w: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200 кВт/час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газоснабжение</w:t>
            </w:r>
            <w:r w:rsidR="00CE2A6F"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</w:rPr>
              <w:t xml:space="preserve">– </w:t>
            </w:r>
            <w:r w:rsidR="00CE2A6F" w:rsidRPr="003410C9">
              <w:rPr>
                <w:rFonts w:ascii="Times New Roman" w:hAnsi="Times New Roman"/>
              </w:rPr>
              <w:t>32</w:t>
            </w:r>
            <w:r w:rsidRPr="003410C9">
              <w:rPr>
                <w:rFonts w:ascii="Times New Roman" w:hAnsi="Times New Roman"/>
              </w:rPr>
              <w:t xml:space="preserve">,5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/>
              </w:rPr>
              <w:t>куб. м в месяц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 – </w:t>
            </w:r>
            <w:smartTag w:uri="urn:schemas-microsoft-com:office:smarttags" w:element="metricconverter">
              <w:smartTagPr>
                <w:attr w:name="ProductID" w:val="7,52 куб. м"/>
              </w:smartTagPr>
              <w:r w:rsidRPr="003410C9">
                <w:rPr>
                  <w:rFonts w:ascii="Times New Roman" w:hAnsi="Times New Roman"/>
                </w:rPr>
                <w:t>7,52 куб. м</w:t>
              </w:r>
            </w:smartTag>
            <w:r w:rsidRPr="003410C9">
              <w:rPr>
                <w:rFonts w:ascii="Times New Roman" w:hAnsi="Times New Roman"/>
              </w:rPr>
              <w:t xml:space="preserve">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водоотведение – </w:t>
            </w:r>
            <w:smartTag w:uri="urn:schemas-microsoft-com:office:smarttags" w:element="metricconverter">
              <w:smartTagPr>
                <w:attr w:name="ProductID" w:val="7,52 куб. м"/>
              </w:smartTagPr>
              <w:r w:rsidRPr="003410C9">
                <w:rPr>
                  <w:rFonts w:ascii="Times New Roman" w:hAnsi="Times New Roman"/>
                </w:rPr>
                <w:t>7,52 куб. м</w:t>
              </w:r>
            </w:smartTag>
            <w:r w:rsidRPr="003410C9">
              <w:rPr>
                <w:rFonts w:ascii="Times New Roman" w:hAnsi="Times New Roman"/>
              </w:rPr>
              <w:t xml:space="preserve">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отходами – 2,31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</w:rPr>
              <w:t>куб. м в год</w:t>
            </w:r>
          </w:p>
        </w:tc>
        <w:tc>
          <w:tcPr>
            <w:tcW w:w="1700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2994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0,27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2994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0,27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 и 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</w:tc>
      </w:tr>
      <w:tr w:rsidR="002B73E7" w:rsidRPr="003410C9" w:rsidTr="00497A8E">
        <w:trPr>
          <w:gridAfter w:val="1"/>
          <w:wAfter w:w="7" w:type="dxa"/>
        </w:trPr>
        <w:tc>
          <w:tcPr>
            <w:tcW w:w="568" w:type="dxa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198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/>
              </w:rPr>
              <w:t>Шелемишевское</w:t>
            </w:r>
            <w:r w:rsidRPr="003410C9">
              <w:rPr>
                <w:rFonts w:ascii="Times New Roman" w:hAnsi="Times New Roman"/>
              </w:rPr>
              <w:t xml:space="preserve"> сельское поселение </w:t>
            </w:r>
            <w:r w:rsidRPr="003410C9">
              <w:rPr>
                <w:rFonts w:ascii="Times New Roman" w:hAnsi="Times New Roman"/>
                <w:color w:val="000000"/>
              </w:rPr>
              <w:t>Скопинского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электроснабжение (по приборам учета); газоснабжение на нужды отопления (по нормативам – для газовых приборов, не оборудованных газовыми счетчиками);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</w:rPr>
              <w:t>газоснабжение на бытовые нужды (по нормативам – для газовой плиты и газового водонагревателя при отсутствии центрального горячего водоснабжения);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холодное водоснабжение (по нормативам – жилые дома с централизованным водопроводом, выгребной ямой, оборудованные водонагревателями различного типа, ваннами,  унитазами);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(по нормативу для индивидуальных жилых домов)</w:t>
            </w:r>
          </w:p>
        </w:tc>
        <w:tc>
          <w:tcPr>
            <w:tcW w:w="2552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электроснабжение – 3,56 руб./кВт в час;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газоснабжение – 6,285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холодное водоснабжение – 50,15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отходами – 504,96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руб./куб. м</w:t>
            </w: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электроснабжение – 5,0;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газоснабжение на нужды отопления – 3,0;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</w:rPr>
              <w:t>газоснабжение на бытовые нужды – 3,0;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холодное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водоснабжение – 4,0;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</w:rPr>
              <w:t xml:space="preserve">отходами </w:t>
            </w:r>
            <w:r w:rsidRPr="003410C9">
              <w:rPr>
                <w:rFonts w:ascii="Times New Roman" w:hAnsi="Times New Roman"/>
                <w:color w:val="000000"/>
              </w:rPr>
              <w:t>– 4,0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200 кВт/час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</w:t>
            </w:r>
            <w:r w:rsidRPr="003410C9">
              <w:rPr>
                <w:rFonts w:ascii="Times New Roman" w:hAnsi="Times New Roman"/>
                <w:color w:val="000000"/>
              </w:rPr>
              <w:t>на нужды отопления</w:t>
            </w:r>
            <w:r w:rsidRPr="003410C9">
              <w:rPr>
                <w:rFonts w:ascii="Times New Roman" w:hAnsi="Times New Roman"/>
              </w:rPr>
              <w:t xml:space="preserve"> – 7,5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/>
              </w:rPr>
              <w:t>куб. м в месяц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газоснабжение на бытовые нужды – 25</w:t>
            </w:r>
            <w:r w:rsidRPr="003410C9">
              <w:rPr>
                <w:rFonts w:ascii="Times New Roman" w:hAnsi="Times New Roman"/>
                <w:color w:val="000000"/>
              </w:rPr>
              <w:t xml:space="preserve"> куб. м в месяц</w:t>
            </w:r>
            <w:r w:rsidRPr="003410C9">
              <w:rPr>
                <w:rFonts w:ascii="Times New Roman" w:hAnsi="Times New Roman"/>
              </w:rPr>
              <w:t xml:space="preserve">;  холодное водоснабжение – </w:t>
            </w:r>
            <w:smartTag w:uri="urn:schemas-microsoft-com:office:smarttags" w:element="metricconverter">
              <w:smartTagPr>
                <w:attr w:name="ProductID" w:val="7,52 куб. м"/>
              </w:smartTagPr>
              <w:r w:rsidRPr="003410C9">
                <w:rPr>
                  <w:rFonts w:ascii="Times New Roman" w:hAnsi="Times New Roman"/>
                </w:rPr>
                <w:t>7,52 куб. м</w:t>
              </w:r>
            </w:smartTag>
            <w:r w:rsidRPr="003410C9">
              <w:rPr>
                <w:rFonts w:ascii="Times New Roman" w:hAnsi="Times New Roman"/>
              </w:rPr>
              <w:t xml:space="preserve">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отходами – 2,31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</w:rPr>
              <w:t>куб. м в год</w:t>
            </w:r>
          </w:p>
        </w:tc>
        <w:tc>
          <w:tcPr>
            <w:tcW w:w="1700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2384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0,21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2384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0,21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 и 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</w:tc>
      </w:tr>
      <w:tr w:rsidR="002B73E7" w:rsidRPr="003410C9" w:rsidTr="00497A8E">
        <w:trPr>
          <w:gridAfter w:val="1"/>
          <w:wAfter w:w="7" w:type="dxa"/>
        </w:trPr>
        <w:tc>
          <w:tcPr>
            <w:tcW w:w="568" w:type="dxa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199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Павелецкое</w:t>
            </w:r>
            <w:r w:rsidRPr="003410C9">
              <w:rPr>
                <w:rFonts w:ascii="Times New Roman" w:hAnsi="Times New Roman"/>
              </w:rPr>
              <w:t xml:space="preserve"> городское поселение </w:t>
            </w:r>
            <w:r w:rsidRPr="003410C9">
              <w:rPr>
                <w:rFonts w:ascii="Times New Roman" w:hAnsi="Times New Roman"/>
                <w:color w:val="000000"/>
              </w:rPr>
              <w:t>Скопинского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электроснабжение (по приборам учета); газоснабжение (по нормативам – для газовых приборов, не оборудованных газовыми счетчиками);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холодное водоснабжение, водоотведение (по нормативам – жилые дома с централизованными водопроводом и канализацией, оборудованные водонагревателями различного типа, ваннами, унитазами);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(по нормативу для многоквартирных домов)</w:t>
            </w:r>
          </w:p>
        </w:tc>
        <w:tc>
          <w:tcPr>
            <w:tcW w:w="2552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электроснабжение – 5,08 руб./кВт в час;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газоснабжение – 6,285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холодное водоснабжение – 50,15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водоотведение – 30,30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отходами – 504,96 руб./куб. м</w:t>
            </w: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электроснабжение – 5,0;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газоснабжение – 3,0;</w:t>
            </w:r>
          </w:p>
          <w:p w:rsidR="0029450A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холодное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водоснабжение – 4,0;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водоотведение – 4,0;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</w:rPr>
              <w:t xml:space="preserve">отходами </w:t>
            </w:r>
            <w:r w:rsidRPr="003410C9">
              <w:rPr>
                <w:rFonts w:ascii="Times New Roman" w:hAnsi="Times New Roman"/>
                <w:color w:val="000000"/>
              </w:rPr>
              <w:t>– 4,0.</w:t>
            </w: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200 кВт/час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– </w:t>
            </w:r>
            <w:r w:rsidR="0029450A" w:rsidRPr="003410C9">
              <w:rPr>
                <w:rFonts w:ascii="Times New Roman" w:hAnsi="Times New Roman"/>
              </w:rPr>
              <w:t>32</w:t>
            </w:r>
            <w:r w:rsidRPr="003410C9">
              <w:rPr>
                <w:rFonts w:ascii="Times New Roman" w:hAnsi="Times New Roman"/>
              </w:rPr>
              <w:t xml:space="preserve">,5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/>
              </w:rPr>
              <w:t>куб. м в месяц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 – </w:t>
            </w:r>
            <w:smartTag w:uri="urn:schemas-microsoft-com:office:smarttags" w:element="metricconverter">
              <w:smartTagPr>
                <w:attr w:name="ProductID" w:val="7,52 куб. м"/>
              </w:smartTagPr>
              <w:r w:rsidRPr="003410C9">
                <w:rPr>
                  <w:rFonts w:ascii="Times New Roman" w:hAnsi="Times New Roman"/>
                </w:rPr>
                <w:t>7,52 куб. м</w:t>
              </w:r>
            </w:smartTag>
            <w:r w:rsidRPr="003410C9">
              <w:rPr>
                <w:rFonts w:ascii="Times New Roman" w:hAnsi="Times New Roman"/>
              </w:rPr>
              <w:t xml:space="preserve">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водоотведение – </w:t>
            </w:r>
            <w:smartTag w:uri="urn:schemas-microsoft-com:office:smarttags" w:element="metricconverter">
              <w:smartTagPr>
                <w:attr w:name="ProductID" w:val="7,52 куб. м"/>
              </w:smartTagPr>
              <w:r w:rsidRPr="003410C9">
                <w:rPr>
                  <w:rFonts w:ascii="Times New Roman" w:hAnsi="Times New Roman"/>
                </w:rPr>
                <w:t>7,52 куб. м</w:t>
              </w:r>
            </w:smartTag>
            <w:r w:rsidRPr="003410C9">
              <w:rPr>
                <w:rFonts w:ascii="Times New Roman" w:hAnsi="Times New Roman"/>
              </w:rPr>
              <w:t xml:space="preserve">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отходами – 2,28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</w:rPr>
              <w:t>куб. м в год</w:t>
            </w:r>
          </w:p>
        </w:tc>
        <w:tc>
          <w:tcPr>
            <w:tcW w:w="1700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2410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0,21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2410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0,21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 и 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</w:tc>
      </w:tr>
      <w:tr w:rsidR="002B73E7" w:rsidRPr="003410C9" w:rsidTr="00497A8E">
        <w:trPr>
          <w:gridAfter w:val="1"/>
          <w:wAfter w:w="7" w:type="dxa"/>
        </w:trPr>
        <w:tc>
          <w:tcPr>
            <w:tcW w:w="568" w:type="dxa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/>
              </w:rPr>
              <w:t>Побединское</w:t>
            </w:r>
            <w:r w:rsidRPr="003410C9">
              <w:rPr>
                <w:rFonts w:ascii="Times New Roman" w:hAnsi="Times New Roman"/>
              </w:rPr>
              <w:t xml:space="preserve"> городское поселение </w:t>
            </w:r>
            <w:r w:rsidRPr="003410C9">
              <w:rPr>
                <w:rFonts w:ascii="Times New Roman" w:hAnsi="Times New Roman"/>
                <w:color w:val="000000"/>
              </w:rPr>
              <w:t>Скопинского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электроснабжение (по приборам учета);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газоснабжение (по нормативам – для газовой плиты и газового водонагревателя при отсутствии центрального горячего водоснабжения);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3410C9">
              <w:rPr>
                <w:rFonts w:ascii="Times New Roman" w:hAnsi="Times New Roman"/>
                <w:color w:val="000000"/>
                <w:lang w:eastAsia="en-US"/>
              </w:rPr>
              <w:t xml:space="preserve">отопление (по нормативам – </w:t>
            </w:r>
            <w:r w:rsidRPr="003410C9">
              <w:rPr>
                <w:rFonts w:ascii="Times New Roman" w:hAnsi="Times New Roman"/>
                <w:lang w:eastAsia="en-US"/>
              </w:rPr>
              <w:t>1-, 2</w:t>
            </w:r>
            <w:r w:rsidRPr="003410C9">
              <w:rPr>
                <w:rFonts w:ascii="Times New Roman" w:hAnsi="Times New Roman"/>
                <w:color w:val="000000"/>
                <w:lang w:eastAsia="en-US"/>
              </w:rPr>
              <w:t xml:space="preserve">-этажные многоквартирные и жилые дома  со стенами из камня, кирпича (до 750 кв. м включительно);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холодное водоснабжение, водоотведение (по нормативам – жилые дома с централизованными водопроводом и канализацией, оборудованные водонагревателями различного типа, ваннами, унитазами);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(по нормативу для многоквартирных домов)</w:t>
            </w:r>
          </w:p>
        </w:tc>
        <w:tc>
          <w:tcPr>
            <w:tcW w:w="2552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электроснабжение – 5,08 руб./кВт в час; газоснабжение – 6,739 руб./куб. м;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3410C9">
              <w:rPr>
                <w:rFonts w:ascii="Times New Roman" w:hAnsi="Times New Roman"/>
                <w:color w:val="000000"/>
                <w:lang w:eastAsia="en-US"/>
              </w:rPr>
              <w:t>отопление – 2185,32 руб./Гкал;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холодное водоснабжение – 50,15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водоотведение – 33,46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отходами – 504,96 руб./куб. м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электроснабжение – 5,0;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газоснабжение – 3,0;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3410C9">
              <w:rPr>
                <w:rFonts w:ascii="Times New Roman" w:hAnsi="Times New Roman"/>
                <w:color w:val="000000"/>
                <w:lang w:eastAsia="en-US"/>
              </w:rPr>
              <w:t xml:space="preserve">отопление – 4,0;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холодное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водоснабжение – 4,0;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водоотведение – 4,0;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</w:rPr>
              <w:t>отходами</w:t>
            </w:r>
            <w:r w:rsidRPr="003410C9">
              <w:rPr>
                <w:rFonts w:ascii="Times New Roman" w:hAnsi="Times New Roman"/>
                <w:color w:val="000000"/>
              </w:rPr>
              <w:t xml:space="preserve"> – 4,0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электроснабжение – 200 кВт/час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газоснабжение – 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25 куб.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3410C9">
              <w:rPr>
                <w:rFonts w:ascii="Times New Roman" w:hAnsi="Times New Roman"/>
                <w:color w:val="000000"/>
                <w:lang w:eastAsia="en-US"/>
              </w:rPr>
              <w:t xml:space="preserve">отопление – 0,0388 Гкал/кв.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холодное водоснабжение – 7,52 куб.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водоотведение – 7,52 куб. м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отходами – 2,28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куб. м в год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4211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0,37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4211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0,37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 и 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</w:tc>
      </w:tr>
      <w:tr w:rsidR="002B73E7" w:rsidRPr="003410C9" w:rsidTr="00FB6E63">
        <w:trPr>
          <w:gridAfter w:val="1"/>
          <w:wAfter w:w="7" w:type="dxa"/>
        </w:trPr>
        <w:tc>
          <w:tcPr>
            <w:tcW w:w="568" w:type="dxa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201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/>
              </w:rPr>
              <w:t>Выжелесское</w:t>
            </w:r>
            <w:r w:rsidRPr="003410C9">
              <w:rPr>
                <w:rFonts w:ascii="Times New Roman" w:hAnsi="Times New Roman"/>
              </w:rPr>
              <w:t xml:space="preserve"> сельское поселение </w:t>
            </w:r>
            <w:r w:rsidRPr="003410C9">
              <w:rPr>
                <w:rFonts w:ascii="Times New Roman" w:hAnsi="Times New Roman"/>
                <w:color w:val="000000"/>
              </w:rPr>
              <w:t>Спасского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(по приборам учета);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(по приборам учета);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(по нормативам –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жилые дома с централизованным водопроводом, выгребной ямой, оборудованные водонагревателями различного типа, ваннами, унитазами);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(по нормативу для индивидуальных жилых домов)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</w:t>
            </w:r>
            <w:r w:rsidR="0029450A"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</w:rPr>
              <w:t xml:space="preserve">3,56 руб./кВт в час;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– 6,285 руб./куб. м;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–27,86 руб./куб. м;</w:t>
            </w:r>
          </w:p>
          <w:p w:rsidR="0029450A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отходами </w:t>
            </w:r>
            <w:r w:rsidR="0029450A" w:rsidRPr="003410C9">
              <w:rPr>
                <w:rFonts w:ascii="Times New Roman" w:hAnsi="Times New Roman"/>
              </w:rPr>
              <w:t xml:space="preserve">– </w:t>
            </w:r>
            <w:r w:rsidRPr="003410C9">
              <w:rPr>
                <w:rFonts w:ascii="Times New Roman" w:hAnsi="Times New Roman"/>
              </w:rPr>
              <w:t xml:space="preserve">504,96 </w:t>
            </w:r>
            <w:r w:rsidR="0029450A"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</w:rPr>
              <w:t>руб./куб. м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</w:t>
            </w:r>
            <w:r w:rsidR="0029450A"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</w:rPr>
              <w:t>5,0;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газоснабжение –</w:t>
            </w:r>
            <w:r w:rsidR="0029450A"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</w:rPr>
              <w:t xml:space="preserve">3,0; </w:t>
            </w:r>
          </w:p>
          <w:p w:rsidR="0029450A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водоснабжение –</w:t>
            </w:r>
            <w:r w:rsidR="0029450A"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</w:rPr>
              <w:t>4,0;</w:t>
            </w:r>
          </w:p>
          <w:p w:rsidR="0029450A" w:rsidRPr="00173356" w:rsidRDefault="002B73E7" w:rsidP="00D4496B">
            <w:pPr>
              <w:rPr>
                <w:rFonts w:ascii="Times New Roman" w:hAnsi="Times New Roman"/>
              </w:rPr>
            </w:pPr>
            <w:r w:rsidRPr="00173356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173356" w:rsidRDefault="002B73E7" w:rsidP="00D4496B">
            <w:pPr>
              <w:rPr>
                <w:rFonts w:ascii="Times New Roman" w:hAnsi="Times New Roman"/>
              </w:rPr>
            </w:pPr>
            <w:r w:rsidRPr="00173356">
              <w:rPr>
                <w:rFonts w:ascii="Times New Roman" w:hAnsi="Times New Roman"/>
              </w:rPr>
              <w:t>отходами – 4,0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140 кВт/час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– 120 куб. м в месяц; 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– 7,52 куб. м в месяц;</w:t>
            </w:r>
          </w:p>
          <w:p w:rsidR="0029450A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обращение с твердыми коммунальными отходами –</w:t>
            </w:r>
            <w:r w:rsidR="0029450A" w:rsidRPr="003410C9">
              <w:rPr>
                <w:rFonts w:ascii="Times New Roman" w:hAnsi="Times New Roman"/>
                <w:color w:val="000000"/>
              </w:rPr>
              <w:t xml:space="preserve"> </w:t>
            </w:r>
            <w:r w:rsidRPr="003410C9">
              <w:rPr>
                <w:rFonts w:ascii="Times New Roman" w:hAnsi="Times New Roman"/>
                <w:color w:val="000000"/>
              </w:rPr>
              <w:t xml:space="preserve">2,31 </w:t>
            </w:r>
          </w:p>
          <w:p w:rsidR="002B73E7" w:rsidRPr="003410C9" w:rsidRDefault="0029450A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/>
              </w:rPr>
              <w:t>куб. м в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1421 чел. </w:t>
            </w:r>
            <w:r w:rsidRPr="003410C9">
              <w:rPr>
                <w:rFonts w:ascii="Times New Roman" w:hAnsi="Times New Roman"/>
                <w:color w:val="000000" w:themeColor="text1"/>
                <w:vertAlign w:val="superscript"/>
              </w:rPr>
              <w:t>2</w:t>
            </w:r>
            <w:r w:rsidRPr="003410C9">
              <w:rPr>
                <w:rFonts w:ascii="Times New Roman" w:hAnsi="Times New Roman"/>
                <w:color w:val="000000" w:themeColor="text1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100% и 0,1%</w:t>
            </w:r>
            <w:r w:rsidRPr="003410C9">
              <w:rPr>
                <w:rFonts w:ascii="Times New Roman" w:hAnsi="Times New Roman"/>
                <w:color w:val="000000" w:themeColor="text1"/>
                <w:vertAlign w:val="superscript"/>
              </w:rPr>
              <w:t>3</w:t>
            </w:r>
            <w:r w:rsidRPr="003410C9">
              <w:rPr>
                <w:rFonts w:ascii="Times New Roman" w:hAnsi="Times New Roman"/>
                <w:color w:val="000000" w:themeColor="text1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1421</w:t>
            </w:r>
            <w:r w:rsidRPr="003410C9">
              <w:rPr>
                <w:rFonts w:ascii="Times New Roman" w:hAnsi="Times New Roman"/>
              </w:rPr>
              <w:t xml:space="preserve"> чел. 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0,1%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0 чел. 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lang w:val="en-US"/>
              </w:rPr>
              <w:t>0</w:t>
            </w:r>
            <w:r w:rsidRPr="003410C9">
              <w:rPr>
                <w:rFonts w:ascii="Times New Roman" w:hAnsi="Times New Roman"/>
              </w:rPr>
              <w:t>% и 0 %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lang w:val="en-US"/>
              </w:rPr>
              <w:t>0</w:t>
            </w:r>
            <w:r w:rsidRPr="003410C9">
              <w:rPr>
                <w:rFonts w:ascii="Times New Roman" w:hAnsi="Times New Roman"/>
              </w:rPr>
              <w:t xml:space="preserve"> чел. 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lang w:val="en-US"/>
              </w:rPr>
              <w:t>0</w:t>
            </w:r>
            <w:r w:rsidRPr="003410C9">
              <w:rPr>
                <w:rFonts w:ascii="Times New Roman" w:hAnsi="Times New Roman"/>
              </w:rPr>
              <w:t xml:space="preserve">% и </w:t>
            </w:r>
            <w:r w:rsidRPr="003410C9">
              <w:rPr>
                <w:rFonts w:ascii="Times New Roman" w:hAnsi="Times New Roman"/>
                <w:lang w:val="en-US"/>
              </w:rPr>
              <w:t>0</w:t>
            </w:r>
            <w:r w:rsidRPr="003410C9">
              <w:rPr>
                <w:rFonts w:ascii="Times New Roman" w:hAnsi="Times New Roman"/>
              </w:rPr>
              <w:t>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  <w:p w:rsidR="002B73E7" w:rsidRPr="003410C9" w:rsidRDefault="002B73E7" w:rsidP="00D4496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B73E7" w:rsidRPr="003410C9" w:rsidTr="00FB6E63">
        <w:trPr>
          <w:gridAfter w:val="1"/>
          <w:wAfter w:w="7" w:type="dxa"/>
        </w:trPr>
        <w:tc>
          <w:tcPr>
            <w:tcW w:w="568" w:type="dxa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202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/>
              </w:rPr>
              <w:t>Гавриловское</w:t>
            </w:r>
            <w:r w:rsidRPr="003410C9">
              <w:rPr>
                <w:rFonts w:ascii="Times New Roman" w:hAnsi="Times New Roman"/>
              </w:rPr>
              <w:t xml:space="preserve"> сельское поселение </w:t>
            </w:r>
            <w:r w:rsidRPr="003410C9">
              <w:rPr>
                <w:rFonts w:ascii="Times New Roman" w:hAnsi="Times New Roman"/>
                <w:color w:val="000000"/>
              </w:rPr>
              <w:t>Спасского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(по приборам учета);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(по приборам учета);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(по нормативам –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жилые дома с централизованным водопроводом, выгребной ямой, оборудованные водонагревателями различного типа, ваннами, унитазами);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(по нормативу для индивидуальных жилых домов)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</w:t>
            </w:r>
            <w:r w:rsidR="0029450A"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</w:rPr>
              <w:t xml:space="preserve">3,56 руб./кВт в час;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– 6,285 руб./куб. м; </w:t>
            </w:r>
          </w:p>
          <w:p w:rsidR="0029450A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водоснабжение –</w:t>
            </w:r>
            <w:r w:rsidR="0029450A"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</w:rPr>
              <w:t>27,06 руб./куб. м;</w:t>
            </w:r>
          </w:p>
          <w:p w:rsidR="0029450A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</w:t>
            </w:r>
            <w:r w:rsidR="0029450A" w:rsidRPr="003410C9">
              <w:rPr>
                <w:rFonts w:ascii="Times New Roman" w:hAnsi="Times New Roman"/>
              </w:rPr>
              <w:t xml:space="preserve"> – </w:t>
            </w:r>
            <w:r w:rsidRPr="003410C9">
              <w:rPr>
                <w:rFonts w:ascii="Times New Roman" w:hAnsi="Times New Roman"/>
              </w:rPr>
              <w:t>504,96 руб./куб. м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</w:t>
            </w:r>
            <w:r w:rsidR="0029450A"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</w:rPr>
              <w:t>5,0;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газоснабжение –</w:t>
            </w:r>
            <w:r w:rsidR="0029450A"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</w:rPr>
              <w:t xml:space="preserve">3,0; </w:t>
            </w:r>
          </w:p>
          <w:p w:rsidR="0029450A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водоснабжение –</w:t>
            </w:r>
            <w:r w:rsidR="0029450A"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</w:rPr>
              <w:t>4,0;</w:t>
            </w:r>
          </w:p>
          <w:p w:rsidR="0029450A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173356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отходами </w:t>
            </w:r>
            <w:r w:rsidRPr="00173356">
              <w:rPr>
                <w:rFonts w:ascii="Times New Roman" w:hAnsi="Times New Roman"/>
              </w:rPr>
              <w:t>– 4,0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150 кВт/час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– 120 куб. м в месяц; 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– 7,52 куб. м в месяц;</w:t>
            </w:r>
          </w:p>
          <w:p w:rsidR="0029450A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отходами </w:t>
            </w:r>
            <w:r w:rsidRPr="003410C9">
              <w:rPr>
                <w:rFonts w:ascii="Times New Roman" w:hAnsi="Times New Roman"/>
                <w:color w:val="000000"/>
              </w:rPr>
              <w:t xml:space="preserve">– 2,31 </w:t>
            </w:r>
          </w:p>
          <w:p w:rsidR="002B73E7" w:rsidRPr="003410C9" w:rsidRDefault="0029450A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/>
              </w:rPr>
              <w:t>куб. м в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1620 чел. </w:t>
            </w:r>
            <w:r w:rsidRPr="003410C9">
              <w:rPr>
                <w:rFonts w:ascii="Times New Roman" w:hAnsi="Times New Roman"/>
                <w:color w:val="000000"/>
                <w:vertAlign w:val="superscript"/>
              </w:rPr>
              <w:t>2</w:t>
            </w:r>
            <w:r w:rsidRPr="003410C9">
              <w:rPr>
                <w:rFonts w:ascii="Times New Roman" w:hAnsi="Times New Roman"/>
                <w:color w:val="000000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100% и 0,1%</w:t>
            </w:r>
            <w:r w:rsidRPr="003410C9">
              <w:rPr>
                <w:rFonts w:ascii="Times New Roman" w:hAnsi="Times New Roman"/>
                <w:color w:val="000000"/>
                <w:vertAlign w:val="superscript"/>
              </w:rPr>
              <w:t>3</w:t>
            </w:r>
            <w:r w:rsidRPr="003410C9">
              <w:rPr>
                <w:rFonts w:ascii="Times New Roman" w:hAnsi="Times New Roman"/>
                <w:color w:val="000000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/>
              </w:rPr>
              <w:t>1620</w:t>
            </w:r>
            <w:r w:rsidRPr="003410C9">
              <w:rPr>
                <w:rFonts w:ascii="Times New Roman" w:hAnsi="Times New Roman"/>
              </w:rPr>
              <w:t xml:space="preserve"> 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0 чел. 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lang w:val="en-US"/>
              </w:rPr>
              <w:t>0</w:t>
            </w:r>
            <w:r w:rsidRPr="003410C9">
              <w:rPr>
                <w:rFonts w:ascii="Times New Roman" w:hAnsi="Times New Roman"/>
              </w:rPr>
              <w:t xml:space="preserve">% и </w:t>
            </w:r>
            <w:r w:rsidRPr="003410C9">
              <w:rPr>
                <w:rFonts w:ascii="Times New Roman" w:hAnsi="Times New Roman"/>
                <w:lang w:val="en-US"/>
              </w:rPr>
              <w:t>0</w:t>
            </w:r>
            <w:r w:rsidRPr="003410C9">
              <w:rPr>
                <w:rFonts w:ascii="Times New Roman" w:hAnsi="Times New Roman"/>
              </w:rPr>
              <w:t>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0 чел. 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  <w:lang w:val="en-US"/>
              </w:rPr>
              <w:t>0</w:t>
            </w:r>
            <w:r w:rsidRPr="003410C9">
              <w:rPr>
                <w:rFonts w:ascii="Times New Roman" w:hAnsi="Times New Roman"/>
              </w:rPr>
              <w:t xml:space="preserve">% и </w:t>
            </w:r>
            <w:r w:rsidRPr="003410C9">
              <w:rPr>
                <w:rFonts w:ascii="Times New Roman" w:hAnsi="Times New Roman"/>
                <w:lang w:val="en-US"/>
              </w:rPr>
              <w:t>0</w:t>
            </w:r>
            <w:r w:rsidRPr="003410C9">
              <w:rPr>
                <w:rFonts w:ascii="Times New Roman" w:hAnsi="Times New Roman"/>
              </w:rPr>
              <w:t>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2B73E7" w:rsidRPr="003410C9" w:rsidRDefault="002B73E7" w:rsidP="00D4496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B73E7" w:rsidRPr="003410C9" w:rsidTr="00FB6E63">
        <w:trPr>
          <w:gridAfter w:val="1"/>
          <w:wAfter w:w="7" w:type="dxa"/>
        </w:trPr>
        <w:tc>
          <w:tcPr>
            <w:tcW w:w="568" w:type="dxa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203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/>
              </w:rPr>
              <w:t>Заречинское</w:t>
            </w:r>
            <w:r w:rsidRPr="003410C9">
              <w:rPr>
                <w:rFonts w:ascii="Times New Roman" w:hAnsi="Times New Roman"/>
              </w:rPr>
              <w:t xml:space="preserve"> сельское поселение </w:t>
            </w:r>
            <w:r w:rsidRPr="003410C9">
              <w:rPr>
                <w:rFonts w:ascii="Times New Roman" w:hAnsi="Times New Roman"/>
                <w:color w:val="000000"/>
              </w:rPr>
              <w:t>Спасского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(по приборам учета);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(по приборам учета);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(по нормативу для индивидуальных жилых домов)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</w:t>
            </w:r>
            <w:r w:rsidR="0029450A"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</w:rPr>
              <w:t xml:space="preserve">3,56 руб./кВт в час;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– 6,285 руб./куб. м; </w:t>
            </w:r>
          </w:p>
          <w:p w:rsidR="0029450A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отходами </w:t>
            </w:r>
            <w:r w:rsidR="0029450A" w:rsidRPr="003410C9">
              <w:rPr>
                <w:rFonts w:ascii="Times New Roman" w:hAnsi="Times New Roman"/>
              </w:rPr>
              <w:t>–</w:t>
            </w:r>
            <w:r w:rsidRPr="003410C9">
              <w:rPr>
                <w:rFonts w:ascii="Times New Roman" w:hAnsi="Times New Roman"/>
              </w:rPr>
              <w:t xml:space="preserve"> 504,96 руб./куб. м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</w:t>
            </w:r>
            <w:r w:rsidR="0029450A"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</w:rPr>
              <w:t>5,0;</w:t>
            </w:r>
          </w:p>
          <w:p w:rsidR="0029450A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газоснабжение –</w:t>
            </w:r>
            <w:r w:rsidR="0029450A"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</w:rPr>
              <w:t xml:space="preserve">3,0; 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отходами </w:t>
            </w:r>
            <w:r w:rsidRPr="003410C9">
              <w:rPr>
                <w:rFonts w:ascii="Times New Roman" w:hAnsi="Times New Roman"/>
                <w:color w:val="000000"/>
              </w:rPr>
              <w:t>– 4,0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140 кВт/час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– 170 куб. м в месяц;  </w:t>
            </w:r>
          </w:p>
          <w:p w:rsidR="0029450A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отходами </w:t>
            </w:r>
            <w:r w:rsidRPr="003410C9">
              <w:rPr>
                <w:rFonts w:ascii="Times New Roman" w:hAnsi="Times New Roman"/>
                <w:color w:val="000000"/>
              </w:rPr>
              <w:t xml:space="preserve">– 2,31 </w:t>
            </w:r>
          </w:p>
          <w:p w:rsidR="002B73E7" w:rsidRPr="003410C9" w:rsidRDefault="0029450A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/>
              </w:rPr>
              <w:t>куб. м в год</w:t>
            </w:r>
            <w:r w:rsidRPr="003410C9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1027 чел. </w:t>
            </w:r>
            <w:r w:rsidRPr="003410C9">
              <w:rPr>
                <w:rFonts w:ascii="Times New Roman" w:hAnsi="Times New Roman"/>
                <w:color w:val="000000"/>
                <w:vertAlign w:val="superscript"/>
              </w:rPr>
              <w:t>2</w:t>
            </w:r>
            <w:r w:rsidRPr="003410C9">
              <w:rPr>
                <w:rFonts w:ascii="Times New Roman" w:hAnsi="Times New Roman"/>
                <w:color w:val="000000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100% и 0,1%</w:t>
            </w:r>
            <w:r w:rsidRPr="003410C9">
              <w:rPr>
                <w:rFonts w:ascii="Times New Roman" w:hAnsi="Times New Roman"/>
                <w:color w:val="000000"/>
                <w:vertAlign w:val="superscript"/>
              </w:rPr>
              <w:t>3</w:t>
            </w:r>
            <w:r w:rsidRPr="003410C9">
              <w:rPr>
                <w:rFonts w:ascii="Times New Roman" w:hAnsi="Times New Roman"/>
                <w:color w:val="000000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/>
              </w:rPr>
              <w:t>1027</w:t>
            </w:r>
            <w:r w:rsidRPr="003410C9">
              <w:rPr>
                <w:rFonts w:ascii="Times New Roman" w:hAnsi="Times New Roman"/>
              </w:rPr>
              <w:t xml:space="preserve"> чел. 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0 чел. 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lang w:val="en-US"/>
              </w:rPr>
              <w:t>0</w:t>
            </w:r>
            <w:r w:rsidRPr="003410C9">
              <w:rPr>
                <w:rFonts w:ascii="Times New Roman" w:hAnsi="Times New Roman"/>
              </w:rPr>
              <w:t>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lang w:val="en-US"/>
              </w:rPr>
              <w:t>0</w:t>
            </w:r>
            <w:r w:rsidRPr="003410C9">
              <w:rPr>
                <w:rFonts w:ascii="Times New Roman" w:hAnsi="Times New Roman"/>
              </w:rPr>
              <w:t xml:space="preserve"> чел. 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lang w:val="en-US"/>
              </w:rPr>
              <w:t>0</w:t>
            </w:r>
            <w:r w:rsidRPr="003410C9">
              <w:rPr>
                <w:rFonts w:ascii="Times New Roman" w:hAnsi="Times New Roman"/>
              </w:rPr>
              <w:t>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B73E7" w:rsidRPr="003410C9" w:rsidTr="00FB6E63">
        <w:trPr>
          <w:gridAfter w:val="1"/>
          <w:wAfter w:w="7" w:type="dxa"/>
        </w:trPr>
        <w:tc>
          <w:tcPr>
            <w:tcW w:w="568" w:type="dxa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204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/>
              </w:rPr>
              <w:t>Ижевское</w:t>
            </w:r>
            <w:r w:rsidRPr="003410C9">
              <w:rPr>
                <w:rFonts w:ascii="Times New Roman" w:hAnsi="Times New Roman"/>
              </w:rPr>
              <w:t xml:space="preserve"> сельское поселение </w:t>
            </w:r>
            <w:r w:rsidRPr="003410C9">
              <w:rPr>
                <w:rFonts w:ascii="Times New Roman" w:hAnsi="Times New Roman"/>
                <w:color w:val="000000"/>
              </w:rPr>
              <w:t>Спасского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(по приборам учета);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(по приборам учета);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водоснабжение, водоотведение (по нормативам –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жилые дома с централизованным водопроводом, канализацией, оборудованные водонагревателями различного типа, ваннами, унитазами);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отходами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</w:rPr>
              <w:t>(по нормативу для индивидуальных жилых домов)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</w:t>
            </w:r>
            <w:r w:rsidR="0029450A"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</w:rPr>
              <w:t xml:space="preserve">3,56 руб./кВт в час;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– 6,285 руб./куб. м;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 –43,06 руб./куб. м;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водоотведение – 38,41 руб./куб. м;</w:t>
            </w:r>
          </w:p>
          <w:p w:rsidR="0029450A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отходами </w:t>
            </w:r>
            <w:r w:rsidR="0029450A" w:rsidRPr="003410C9">
              <w:rPr>
                <w:rFonts w:ascii="Times New Roman" w:hAnsi="Times New Roman"/>
              </w:rPr>
              <w:t>–</w:t>
            </w:r>
            <w:r w:rsidRPr="003410C9">
              <w:rPr>
                <w:rFonts w:ascii="Times New Roman" w:hAnsi="Times New Roman"/>
              </w:rPr>
              <w:t xml:space="preserve"> 504,96 руб./куб. м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</w:t>
            </w:r>
            <w:r w:rsidR="0029450A"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</w:rPr>
              <w:t>5,0;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газоснабжение –</w:t>
            </w:r>
            <w:r w:rsidR="0029450A"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</w:rPr>
              <w:t xml:space="preserve">3,0; </w:t>
            </w:r>
          </w:p>
          <w:p w:rsidR="0029450A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водоснабжение – 4,0;         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водоотведение – 4,0;</w:t>
            </w:r>
          </w:p>
          <w:p w:rsidR="0029450A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</w:rPr>
              <w:t>отходами</w:t>
            </w:r>
            <w:r w:rsidRPr="003410C9">
              <w:rPr>
                <w:rFonts w:ascii="Times New Roman" w:hAnsi="Times New Roman"/>
                <w:color w:val="000000"/>
              </w:rPr>
              <w:t xml:space="preserve"> – 4,0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150 кВт/час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– 130 куб. м. в месяц; 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водоснабжение,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водоотведение – 7,52 куб. м. в месяц;</w:t>
            </w:r>
          </w:p>
          <w:p w:rsidR="0029450A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отходами </w:t>
            </w:r>
            <w:r w:rsidRPr="003410C9">
              <w:rPr>
                <w:rFonts w:ascii="Times New Roman" w:hAnsi="Times New Roman"/>
                <w:color w:val="000000"/>
              </w:rPr>
              <w:t xml:space="preserve">– 2,31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/>
              </w:rPr>
              <w:t>куб.</w:t>
            </w:r>
            <w:r w:rsidR="0029450A" w:rsidRPr="003410C9">
              <w:rPr>
                <w:rFonts w:ascii="Times New Roman" w:hAnsi="Times New Roman"/>
                <w:color w:val="000000"/>
              </w:rPr>
              <w:t xml:space="preserve"> м</w:t>
            </w:r>
            <w:r w:rsidRPr="003410C9">
              <w:rPr>
                <w:rFonts w:ascii="Times New Roman" w:hAnsi="Times New Roman"/>
                <w:color w:val="000000"/>
              </w:rPr>
              <w:t xml:space="preserve"> в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3362 чел. </w:t>
            </w:r>
            <w:r w:rsidRPr="003410C9">
              <w:rPr>
                <w:rFonts w:ascii="Times New Roman" w:hAnsi="Times New Roman"/>
                <w:color w:val="000000"/>
                <w:vertAlign w:val="superscript"/>
              </w:rPr>
              <w:t>2</w:t>
            </w:r>
            <w:r w:rsidRPr="003410C9">
              <w:rPr>
                <w:rFonts w:ascii="Times New Roman" w:hAnsi="Times New Roman"/>
                <w:color w:val="000000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100% и 0,3%</w:t>
            </w:r>
            <w:r w:rsidRPr="003410C9">
              <w:rPr>
                <w:rFonts w:ascii="Times New Roman" w:hAnsi="Times New Roman"/>
                <w:color w:val="000000"/>
                <w:vertAlign w:val="superscript"/>
              </w:rPr>
              <w:t>3</w:t>
            </w:r>
            <w:r w:rsidRPr="003410C9">
              <w:rPr>
                <w:rFonts w:ascii="Times New Roman" w:hAnsi="Times New Roman"/>
                <w:color w:val="000000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/>
              </w:rPr>
              <w:t>3362</w:t>
            </w:r>
            <w:r w:rsidRPr="003410C9">
              <w:rPr>
                <w:rFonts w:ascii="Times New Roman" w:hAnsi="Times New Roman"/>
              </w:rPr>
              <w:t xml:space="preserve"> чел. 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0,3%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0 чел. 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lang w:val="en-US"/>
              </w:rPr>
              <w:t>0</w:t>
            </w:r>
            <w:r w:rsidRPr="003410C9">
              <w:rPr>
                <w:rFonts w:ascii="Times New Roman" w:hAnsi="Times New Roman"/>
              </w:rPr>
              <w:t>% и 0 %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lang w:val="en-US"/>
              </w:rPr>
              <w:t>0</w:t>
            </w:r>
            <w:r w:rsidRPr="003410C9">
              <w:rPr>
                <w:rFonts w:ascii="Times New Roman" w:hAnsi="Times New Roman"/>
              </w:rPr>
              <w:t xml:space="preserve"> чел. 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  <w:lang w:val="en-US"/>
              </w:rPr>
              <w:t>0</w:t>
            </w:r>
            <w:r w:rsidRPr="003410C9">
              <w:rPr>
                <w:rFonts w:ascii="Times New Roman" w:hAnsi="Times New Roman"/>
              </w:rPr>
              <w:t>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2B73E7" w:rsidRPr="003410C9" w:rsidRDefault="002B73E7" w:rsidP="00D4496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B73E7" w:rsidRPr="003410C9" w:rsidTr="00FB6E63">
        <w:trPr>
          <w:gridAfter w:val="1"/>
          <w:wAfter w:w="7" w:type="dxa"/>
        </w:trPr>
        <w:tc>
          <w:tcPr>
            <w:tcW w:w="568" w:type="dxa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205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/>
              </w:rPr>
              <w:t>Исадское</w:t>
            </w:r>
            <w:r w:rsidRPr="003410C9">
              <w:rPr>
                <w:rFonts w:ascii="Times New Roman" w:hAnsi="Times New Roman"/>
              </w:rPr>
              <w:t xml:space="preserve"> сельское поселение </w:t>
            </w:r>
            <w:r w:rsidRPr="003410C9">
              <w:rPr>
                <w:rFonts w:ascii="Times New Roman" w:hAnsi="Times New Roman"/>
                <w:color w:val="000000"/>
              </w:rPr>
              <w:t>Спасского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(по приборам учета);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(по приборам учета);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(по нормативу для индивидуальных жилых домов)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</w:t>
            </w:r>
            <w:r w:rsidR="0029450A"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</w:rPr>
              <w:t xml:space="preserve">3,56 руб./кВт в час;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– 6,285 руб./куб. м; </w:t>
            </w:r>
          </w:p>
          <w:p w:rsidR="0029450A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отходами </w:t>
            </w:r>
            <w:r w:rsidR="0029450A" w:rsidRPr="003410C9">
              <w:rPr>
                <w:rFonts w:ascii="Times New Roman" w:hAnsi="Times New Roman"/>
              </w:rPr>
              <w:t>–</w:t>
            </w:r>
            <w:r w:rsidRPr="003410C9">
              <w:rPr>
                <w:rFonts w:ascii="Times New Roman" w:hAnsi="Times New Roman"/>
              </w:rPr>
              <w:t xml:space="preserve"> 504,96 руб./куб. м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</w:t>
            </w:r>
            <w:r w:rsidR="0029450A"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</w:rPr>
              <w:t>5,0;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газоснабжение –</w:t>
            </w:r>
            <w:r w:rsidR="0029450A"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</w:rPr>
              <w:t xml:space="preserve">3,0; </w:t>
            </w:r>
          </w:p>
          <w:p w:rsidR="0029450A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отходами </w:t>
            </w:r>
            <w:r w:rsidRPr="003410C9">
              <w:rPr>
                <w:rFonts w:ascii="Times New Roman" w:hAnsi="Times New Roman"/>
                <w:color w:val="000000"/>
              </w:rPr>
              <w:t>– 4,0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150 кВт/час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– 170 куб. м в месяц;  </w:t>
            </w:r>
          </w:p>
          <w:p w:rsidR="0029450A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отходами </w:t>
            </w:r>
            <w:r w:rsidRPr="003410C9">
              <w:rPr>
                <w:rFonts w:ascii="Times New Roman" w:hAnsi="Times New Roman"/>
                <w:color w:val="000000"/>
              </w:rPr>
              <w:t xml:space="preserve">– 2,31 </w:t>
            </w:r>
          </w:p>
          <w:p w:rsidR="002B73E7" w:rsidRPr="003410C9" w:rsidRDefault="0029450A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/>
              </w:rPr>
              <w:t>куб. м в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  <w:vertAlign w:val="subscript"/>
              </w:rPr>
            </w:pPr>
            <w:r w:rsidRPr="003410C9">
              <w:rPr>
                <w:rFonts w:ascii="Times New Roman" w:hAnsi="Times New Roman"/>
                <w:color w:val="000000"/>
              </w:rPr>
              <w:t>724 чел.</w:t>
            </w:r>
            <w:r w:rsidRPr="003410C9">
              <w:rPr>
                <w:rFonts w:ascii="Times New Roman" w:hAnsi="Times New Roman"/>
                <w:color w:val="000000"/>
                <w:vertAlign w:val="superscript"/>
              </w:rPr>
              <w:t>2</w:t>
            </w:r>
            <w:r w:rsidRPr="003410C9">
              <w:rPr>
                <w:rFonts w:ascii="Times New Roman" w:hAnsi="Times New Roman"/>
                <w:color w:val="000000"/>
                <w:vertAlign w:val="subscript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100% и 0,1%</w:t>
            </w:r>
            <w:r w:rsidRPr="003410C9">
              <w:rPr>
                <w:rFonts w:ascii="Times New Roman" w:hAnsi="Times New Roman"/>
                <w:color w:val="000000"/>
                <w:vertAlign w:val="superscript"/>
              </w:rPr>
              <w:t>3</w:t>
            </w:r>
            <w:r w:rsidRPr="003410C9">
              <w:rPr>
                <w:rFonts w:ascii="Times New Roman" w:hAnsi="Times New Roman"/>
                <w:color w:val="000000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/>
              </w:rPr>
              <w:t>724</w:t>
            </w:r>
            <w:r w:rsidRPr="003410C9">
              <w:rPr>
                <w:rFonts w:ascii="Times New Roman" w:hAnsi="Times New Roman"/>
              </w:rPr>
              <w:t xml:space="preserve"> 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lang w:val="en-US"/>
              </w:rPr>
              <w:t>0</w:t>
            </w:r>
            <w:r w:rsidRPr="003410C9">
              <w:rPr>
                <w:rFonts w:ascii="Times New Roman" w:hAnsi="Times New Roman"/>
              </w:rPr>
              <w:t xml:space="preserve">% и </w:t>
            </w:r>
            <w:r w:rsidRPr="003410C9">
              <w:rPr>
                <w:rFonts w:ascii="Times New Roman" w:hAnsi="Times New Roman"/>
                <w:lang w:val="en-US"/>
              </w:rPr>
              <w:t>0</w:t>
            </w:r>
            <w:r w:rsidRPr="003410C9">
              <w:rPr>
                <w:rFonts w:ascii="Times New Roman" w:hAnsi="Times New Roman"/>
              </w:rPr>
              <w:t>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lang w:val="en-US"/>
              </w:rPr>
              <w:t>0</w:t>
            </w:r>
            <w:r w:rsidRPr="003410C9">
              <w:rPr>
                <w:rFonts w:ascii="Times New Roman" w:hAnsi="Times New Roman"/>
              </w:rPr>
              <w:t xml:space="preserve">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  <w:lang w:val="en-US"/>
              </w:rPr>
              <w:t>0</w:t>
            </w:r>
            <w:r w:rsidRPr="003410C9">
              <w:rPr>
                <w:rFonts w:ascii="Times New Roman" w:hAnsi="Times New Roman"/>
              </w:rPr>
              <w:t>% и 0 %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</w:tc>
      </w:tr>
      <w:tr w:rsidR="002B73E7" w:rsidRPr="003410C9" w:rsidTr="00FB6E63">
        <w:trPr>
          <w:gridAfter w:val="1"/>
          <w:wAfter w:w="7" w:type="dxa"/>
        </w:trPr>
        <w:tc>
          <w:tcPr>
            <w:tcW w:w="568" w:type="dxa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206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/>
              </w:rPr>
              <w:t>Кирицкое</w:t>
            </w:r>
            <w:r w:rsidRPr="003410C9">
              <w:rPr>
                <w:rFonts w:ascii="Times New Roman" w:hAnsi="Times New Roman"/>
              </w:rPr>
              <w:t xml:space="preserve"> сельское поселение </w:t>
            </w:r>
            <w:r w:rsidRPr="003410C9">
              <w:rPr>
                <w:rFonts w:ascii="Times New Roman" w:hAnsi="Times New Roman"/>
                <w:color w:val="000000"/>
              </w:rPr>
              <w:t>Спасского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(по приборам учета);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(по приборам учета);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водоснабжение, водоотведение (по нормативам –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жилые дома с централизованным водопроводом, канализацией, оборудованные водонагревателями различного типа, ваннами, унитазами);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(по нормативу для многоквартирных домов)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</w:t>
            </w:r>
            <w:r w:rsidR="0029450A"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</w:rPr>
              <w:t xml:space="preserve">3,56 руб./кВт в час;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– 6,285 руб./куб. м;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–34,83 руб./куб. м; водоотведение – 56,79 руб./куб. м;</w:t>
            </w:r>
          </w:p>
          <w:p w:rsidR="0029450A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504,96 руб./куб. м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</w:t>
            </w:r>
            <w:r w:rsidR="0029450A"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</w:rPr>
              <w:t>5,0;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газоснабжение –</w:t>
            </w:r>
            <w:r w:rsidR="0029450A"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</w:rPr>
              <w:t>3,0;</w:t>
            </w:r>
          </w:p>
          <w:p w:rsidR="0029450A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водоснабжение – 4,2;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водоотведение –</w:t>
            </w:r>
            <w:r w:rsidR="0029450A"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</w:rPr>
              <w:t>4,3;</w:t>
            </w:r>
          </w:p>
          <w:p w:rsidR="0029450A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</w:rPr>
              <w:t xml:space="preserve">отходами </w:t>
            </w:r>
            <w:r w:rsidRPr="003410C9">
              <w:rPr>
                <w:rFonts w:ascii="Times New Roman" w:hAnsi="Times New Roman"/>
                <w:color w:val="000000"/>
              </w:rPr>
              <w:t>– 4,0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140 кВт/час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газоснабжение – 180 куб. м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водоснабжение, водоотведение – 7,52 куб. м в месяц;</w:t>
            </w:r>
          </w:p>
          <w:p w:rsidR="0029450A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отходами </w:t>
            </w:r>
            <w:r w:rsidRPr="003410C9">
              <w:rPr>
                <w:rFonts w:ascii="Times New Roman" w:hAnsi="Times New Roman"/>
                <w:color w:val="000000"/>
              </w:rPr>
              <w:t xml:space="preserve">– 2,31 </w:t>
            </w:r>
          </w:p>
          <w:p w:rsidR="002B73E7" w:rsidRPr="003410C9" w:rsidRDefault="0029450A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/>
              </w:rPr>
              <w:t>куб. м в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2848 чел.</w:t>
            </w:r>
            <w:r w:rsidRPr="003410C9">
              <w:rPr>
                <w:rFonts w:ascii="Times New Roman" w:hAnsi="Times New Roman"/>
                <w:color w:val="000000"/>
                <w:vertAlign w:val="superscript"/>
              </w:rPr>
              <w:t>2</w:t>
            </w:r>
            <w:r w:rsidRPr="003410C9">
              <w:rPr>
                <w:rFonts w:ascii="Times New Roman" w:hAnsi="Times New Roman"/>
                <w:color w:val="000000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100% и 0,3%</w:t>
            </w:r>
            <w:r w:rsidRPr="003410C9">
              <w:rPr>
                <w:rFonts w:ascii="Times New Roman" w:hAnsi="Times New Roman"/>
                <w:color w:val="000000"/>
                <w:vertAlign w:val="superscript"/>
              </w:rPr>
              <w:t>3</w:t>
            </w:r>
            <w:r w:rsidRPr="003410C9">
              <w:rPr>
                <w:rFonts w:ascii="Times New Roman" w:hAnsi="Times New Roman"/>
                <w:color w:val="000000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/>
              </w:rPr>
              <w:t>2848</w:t>
            </w:r>
            <w:r w:rsidRPr="003410C9">
              <w:rPr>
                <w:rFonts w:ascii="Times New Roman" w:hAnsi="Times New Roman"/>
              </w:rPr>
              <w:t xml:space="preserve"> 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0,3%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</w:tc>
      </w:tr>
      <w:tr w:rsidR="002B73E7" w:rsidRPr="003410C9" w:rsidTr="00FB6E63">
        <w:trPr>
          <w:gridAfter w:val="1"/>
          <w:wAfter w:w="7" w:type="dxa"/>
        </w:trPr>
        <w:tc>
          <w:tcPr>
            <w:tcW w:w="568" w:type="dxa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207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Киструсское</w:t>
            </w:r>
            <w:r w:rsidRPr="003410C9">
              <w:rPr>
                <w:rFonts w:ascii="Times New Roman" w:hAnsi="Times New Roman"/>
              </w:rPr>
              <w:t xml:space="preserve"> сельское поселение </w:t>
            </w:r>
            <w:r w:rsidRPr="003410C9">
              <w:rPr>
                <w:rFonts w:ascii="Times New Roman" w:hAnsi="Times New Roman"/>
                <w:color w:val="000000"/>
              </w:rPr>
              <w:t>Спасского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(по приборам учета);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(по приборам учета);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(по нормативам –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жилые дома с централизованным водопроводом, выгребной ямой, оборудованные водонагревателями различного типа, ваннами, унитазами);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(по нормативу для индивидуальных жилых домов)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</w:t>
            </w:r>
            <w:r w:rsidR="0029450A"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</w:rPr>
              <w:t xml:space="preserve">3,56 руб./кВт в час;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– 6,285 руб./куб. м;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 –27,41 руб./куб. м; </w:t>
            </w:r>
          </w:p>
          <w:p w:rsidR="0029450A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504,96 руб./куб. м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</w:t>
            </w:r>
            <w:r w:rsidR="0029450A"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</w:rPr>
              <w:t>5,0;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газоснабжение –</w:t>
            </w:r>
            <w:r w:rsidR="0029450A"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</w:rPr>
              <w:t>3,0;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 – 4,0; </w:t>
            </w:r>
          </w:p>
          <w:p w:rsidR="0029450A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</w:rPr>
              <w:t xml:space="preserve">отходами </w:t>
            </w:r>
            <w:r w:rsidRPr="003410C9">
              <w:rPr>
                <w:rFonts w:ascii="Times New Roman" w:hAnsi="Times New Roman"/>
                <w:color w:val="000000"/>
              </w:rPr>
              <w:t>– 4,0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140 кВт/час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– 130 куб. м в месяц; 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– 7,52 куб. м в месяц;</w:t>
            </w:r>
          </w:p>
          <w:p w:rsidR="0029450A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отходами </w:t>
            </w:r>
            <w:r w:rsidRPr="003410C9">
              <w:rPr>
                <w:rFonts w:ascii="Times New Roman" w:hAnsi="Times New Roman"/>
                <w:color w:val="000000"/>
              </w:rPr>
              <w:t xml:space="preserve">– 2,31 </w:t>
            </w:r>
          </w:p>
          <w:p w:rsidR="002B73E7" w:rsidRPr="003410C9" w:rsidRDefault="0029450A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/>
              </w:rPr>
              <w:t>куб. м в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991 чел.</w:t>
            </w:r>
            <w:r w:rsidRPr="003410C9">
              <w:rPr>
                <w:rFonts w:ascii="Times New Roman" w:hAnsi="Times New Roman"/>
                <w:color w:val="000000"/>
                <w:vertAlign w:val="superscript"/>
              </w:rPr>
              <w:t>2</w:t>
            </w:r>
            <w:r w:rsidRPr="003410C9">
              <w:rPr>
                <w:rFonts w:ascii="Times New Roman" w:hAnsi="Times New Roman"/>
                <w:color w:val="000000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100% и 0,1%</w:t>
            </w:r>
            <w:r w:rsidRPr="003410C9">
              <w:rPr>
                <w:rFonts w:ascii="Times New Roman" w:hAnsi="Times New Roman"/>
                <w:color w:val="000000"/>
                <w:vertAlign w:val="superscript"/>
              </w:rPr>
              <w:t>3</w:t>
            </w:r>
            <w:r w:rsidRPr="003410C9">
              <w:rPr>
                <w:rFonts w:ascii="Times New Roman" w:hAnsi="Times New Roman"/>
                <w:color w:val="000000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/>
              </w:rPr>
              <w:t>991</w:t>
            </w:r>
            <w:r w:rsidRPr="003410C9">
              <w:rPr>
                <w:rFonts w:ascii="Times New Roman" w:hAnsi="Times New Roman"/>
              </w:rPr>
              <w:t xml:space="preserve"> 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lang w:val="en-US"/>
              </w:rPr>
              <w:t>0</w:t>
            </w:r>
            <w:r w:rsidRPr="003410C9">
              <w:rPr>
                <w:rFonts w:ascii="Times New Roman" w:hAnsi="Times New Roman"/>
              </w:rPr>
              <w:t xml:space="preserve">% и </w:t>
            </w:r>
            <w:r w:rsidRPr="003410C9">
              <w:rPr>
                <w:rFonts w:ascii="Times New Roman" w:hAnsi="Times New Roman"/>
                <w:lang w:val="en-US"/>
              </w:rPr>
              <w:t>0</w:t>
            </w:r>
            <w:r w:rsidRPr="003410C9">
              <w:rPr>
                <w:rFonts w:ascii="Times New Roman" w:hAnsi="Times New Roman"/>
              </w:rPr>
              <w:t>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lang w:val="en-US"/>
              </w:rPr>
              <w:t>0</w:t>
            </w:r>
            <w:r w:rsidRPr="003410C9">
              <w:rPr>
                <w:rFonts w:ascii="Times New Roman" w:hAnsi="Times New Roman"/>
              </w:rPr>
              <w:t xml:space="preserve">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  <w:lang w:val="en-US"/>
              </w:rPr>
              <w:t>0</w:t>
            </w:r>
            <w:r w:rsidRPr="003410C9">
              <w:rPr>
                <w:rFonts w:ascii="Times New Roman" w:hAnsi="Times New Roman"/>
              </w:rPr>
              <w:t xml:space="preserve">% и </w:t>
            </w:r>
            <w:r w:rsidRPr="003410C9">
              <w:rPr>
                <w:rFonts w:ascii="Times New Roman" w:hAnsi="Times New Roman"/>
                <w:lang w:val="en-US"/>
              </w:rPr>
              <w:t>0</w:t>
            </w:r>
            <w:r w:rsidRPr="003410C9">
              <w:rPr>
                <w:rFonts w:ascii="Times New Roman" w:hAnsi="Times New Roman"/>
              </w:rPr>
              <w:t>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</w:tc>
      </w:tr>
      <w:tr w:rsidR="002B73E7" w:rsidRPr="003410C9" w:rsidTr="00FB6E63">
        <w:trPr>
          <w:gridAfter w:val="1"/>
          <w:wAfter w:w="7" w:type="dxa"/>
        </w:trPr>
        <w:tc>
          <w:tcPr>
            <w:tcW w:w="568" w:type="dxa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208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/>
              </w:rPr>
              <w:t>Кутуковское</w:t>
            </w:r>
            <w:r w:rsidRPr="003410C9">
              <w:rPr>
                <w:rFonts w:ascii="Times New Roman" w:hAnsi="Times New Roman"/>
              </w:rPr>
              <w:t xml:space="preserve"> сельское поселение </w:t>
            </w:r>
            <w:r w:rsidRPr="003410C9">
              <w:rPr>
                <w:rFonts w:ascii="Times New Roman" w:hAnsi="Times New Roman"/>
                <w:color w:val="000000"/>
              </w:rPr>
              <w:t>Спасского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(по приборам учета);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(по приборам учета);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(по нормативу для индивидуальных жилых домов)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</w:t>
            </w:r>
            <w:r w:rsidR="0029450A"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</w:rPr>
              <w:t xml:space="preserve">3,56 руб./кВт в час;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– 6,285 руб./куб.  м; </w:t>
            </w:r>
          </w:p>
          <w:p w:rsidR="0029450A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504,96 руб./куб. м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</w:t>
            </w:r>
            <w:r w:rsidR="0029450A"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</w:rPr>
              <w:t>5,0;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газоснабжение –</w:t>
            </w:r>
            <w:r w:rsidR="0029450A"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</w:rPr>
              <w:t xml:space="preserve">3,0;  </w:t>
            </w:r>
          </w:p>
          <w:p w:rsidR="0029450A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отходами </w:t>
            </w:r>
            <w:r w:rsidRPr="003410C9">
              <w:rPr>
                <w:rFonts w:ascii="Times New Roman" w:hAnsi="Times New Roman"/>
                <w:color w:val="000000"/>
              </w:rPr>
              <w:t>– 4,0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140 кВт/час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– 170 куб. м. в месяц;  </w:t>
            </w:r>
          </w:p>
          <w:p w:rsidR="0029450A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отходами </w:t>
            </w:r>
            <w:r w:rsidRPr="003410C9">
              <w:rPr>
                <w:rFonts w:ascii="Times New Roman" w:hAnsi="Times New Roman"/>
                <w:color w:val="000000"/>
              </w:rPr>
              <w:t xml:space="preserve">– 2,31 </w:t>
            </w:r>
          </w:p>
          <w:p w:rsidR="002B73E7" w:rsidRPr="003410C9" w:rsidRDefault="0029450A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/>
              </w:rPr>
              <w:t>куб. м в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1135 чел.</w:t>
            </w:r>
            <w:r w:rsidRPr="003410C9">
              <w:rPr>
                <w:rFonts w:ascii="Times New Roman" w:hAnsi="Times New Roman"/>
                <w:color w:val="000000"/>
                <w:vertAlign w:val="superscript"/>
              </w:rPr>
              <w:t>2</w:t>
            </w:r>
            <w:r w:rsidRPr="003410C9">
              <w:rPr>
                <w:rFonts w:ascii="Times New Roman" w:hAnsi="Times New Roman"/>
                <w:color w:val="000000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100% и 0,1%</w:t>
            </w:r>
            <w:r w:rsidRPr="003410C9">
              <w:rPr>
                <w:rFonts w:ascii="Times New Roman" w:hAnsi="Times New Roman"/>
                <w:color w:val="000000"/>
                <w:vertAlign w:val="superscript"/>
              </w:rPr>
              <w:t>3</w:t>
            </w:r>
            <w:r w:rsidRPr="003410C9">
              <w:rPr>
                <w:rFonts w:ascii="Times New Roman" w:hAnsi="Times New Roman"/>
                <w:color w:val="000000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/>
              </w:rPr>
              <w:t>1135</w:t>
            </w:r>
            <w:r w:rsidRPr="003410C9">
              <w:rPr>
                <w:rFonts w:ascii="Times New Roman" w:hAnsi="Times New Roman"/>
              </w:rPr>
              <w:t xml:space="preserve"> 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lang w:val="en-US"/>
              </w:rPr>
              <w:t>0</w:t>
            </w:r>
            <w:r w:rsidRPr="003410C9">
              <w:rPr>
                <w:rFonts w:ascii="Times New Roman" w:hAnsi="Times New Roman"/>
              </w:rPr>
              <w:t xml:space="preserve">% и </w:t>
            </w:r>
            <w:r w:rsidRPr="003410C9">
              <w:rPr>
                <w:rFonts w:ascii="Times New Roman" w:hAnsi="Times New Roman"/>
                <w:lang w:val="en-US"/>
              </w:rPr>
              <w:t>0</w:t>
            </w:r>
            <w:r w:rsidRPr="003410C9">
              <w:rPr>
                <w:rFonts w:ascii="Times New Roman" w:hAnsi="Times New Roman"/>
              </w:rPr>
              <w:t>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lang w:val="en-US"/>
              </w:rPr>
              <w:t xml:space="preserve">0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lang w:val="en-US"/>
              </w:rPr>
              <w:t>0</w:t>
            </w:r>
            <w:r w:rsidRPr="003410C9">
              <w:rPr>
                <w:rFonts w:ascii="Times New Roman" w:hAnsi="Times New Roman"/>
              </w:rPr>
              <w:t xml:space="preserve">% и </w:t>
            </w:r>
            <w:r w:rsidRPr="003410C9">
              <w:rPr>
                <w:rFonts w:ascii="Times New Roman" w:hAnsi="Times New Roman"/>
                <w:lang w:val="en-US"/>
              </w:rPr>
              <w:t>0</w:t>
            </w:r>
            <w:r w:rsidRPr="003410C9">
              <w:rPr>
                <w:rFonts w:ascii="Times New Roman" w:hAnsi="Times New Roman"/>
              </w:rPr>
              <w:t>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</w:tc>
      </w:tr>
      <w:tr w:rsidR="002B73E7" w:rsidRPr="003410C9" w:rsidTr="00FB6E63">
        <w:trPr>
          <w:gridAfter w:val="1"/>
          <w:wAfter w:w="7" w:type="dxa"/>
        </w:trPr>
        <w:tc>
          <w:tcPr>
            <w:tcW w:w="568" w:type="dxa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209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/>
              </w:rPr>
              <w:t>Лакашинское</w:t>
            </w:r>
            <w:r w:rsidRPr="003410C9">
              <w:rPr>
                <w:rFonts w:ascii="Times New Roman" w:hAnsi="Times New Roman"/>
              </w:rPr>
              <w:t xml:space="preserve"> сельское поселение </w:t>
            </w:r>
            <w:r w:rsidRPr="003410C9">
              <w:rPr>
                <w:rFonts w:ascii="Times New Roman" w:hAnsi="Times New Roman"/>
                <w:color w:val="000000"/>
              </w:rPr>
              <w:t>Спасского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(по приборам учета);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(по приборам учета);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(по нормативам –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жилые дома с централизованным водопроводом, выгребной ямой, оборудованные водонагревателями различного типа, ваннами, унитазами);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(по нормативу для многоквартирных домов)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</w:t>
            </w:r>
            <w:r w:rsidR="0029450A"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</w:rPr>
              <w:t xml:space="preserve">3,56 руб./кВт в час;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– 6,285 руб./куб. м;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 –43,06 руб./куб. м; </w:t>
            </w:r>
          </w:p>
          <w:p w:rsidR="0029450A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отходами </w:t>
            </w:r>
            <w:r w:rsidR="0029450A" w:rsidRPr="003410C9">
              <w:rPr>
                <w:rFonts w:ascii="Times New Roman" w:hAnsi="Times New Roman"/>
              </w:rPr>
              <w:t>–</w:t>
            </w:r>
            <w:r w:rsidRPr="003410C9">
              <w:rPr>
                <w:rFonts w:ascii="Times New Roman" w:hAnsi="Times New Roman"/>
              </w:rPr>
              <w:t xml:space="preserve"> 504,96 руб./куб. м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</w:t>
            </w:r>
            <w:r w:rsidR="0029450A"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</w:rPr>
              <w:t>5,0;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газоснабжение –</w:t>
            </w:r>
            <w:r w:rsidR="0029450A"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</w:rPr>
              <w:t>3,0;</w:t>
            </w:r>
          </w:p>
          <w:p w:rsidR="0029450A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водоснабжение –</w:t>
            </w:r>
            <w:r w:rsidR="0029450A"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</w:rPr>
              <w:t>4,0;</w:t>
            </w:r>
          </w:p>
          <w:p w:rsidR="0029450A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</w:rPr>
              <w:t xml:space="preserve">отходами </w:t>
            </w:r>
            <w:r w:rsidRPr="003410C9">
              <w:rPr>
                <w:rFonts w:ascii="Times New Roman" w:hAnsi="Times New Roman"/>
                <w:color w:val="000000"/>
              </w:rPr>
              <w:t>– 4,0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140 кВт/час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– 150 куб. м в месяц; 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– 7,52 куб. м в месяц;</w:t>
            </w:r>
          </w:p>
          <w:p w:rsidR="0029450A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</w:t>
            </w:r>
            <w:r w:rsidR="0029450A"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  <w:color w:val="000000"/>
              </w:rPr>
              <w:t xml:space="preserve">– 2,31 </w:t>
            </w:r>
          </w:p>
          <w:p w:rsidR="002B73E7" w:rsidRPr="003410C9" w:rsidRDefault="0029450A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/>
              </w:rPr>
              <w:t>куб. м в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1002 чел.</w:t>
            </w:r>
            <w:r w:rsidRPr="003410C9">
              <w:rPr>
                <w:rFonts w:ascii="Times New Roman" w:hAnsi="Times New Roman"/>
                <w:color w:val="000000"/>
                <w:vertAlign w:val="superscript"/>
              </w:rPr>
              <w:t>2</w:t>
            </w:r>
            <w:r w:rsidRPr="003410C9">
              <w:rPr>
                <w:rFonts w:ascii="Times New Roman" w:hAnsi="Times New Roman"/>
                <w:color w:val="000000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100% и 0,1%</w:t>
            </w:r>
            <w:r w:rsidRPr="003410C9">
              <w:rPr>
                <w:rFonts w:ascii="Times New Roman" w:hAnsi="Times New Roman"/>
                <w:color w:val="000000"/>
                <w:vertAlign w:val="superscript"/>
              </w:rPr>
              <w:t>3</w:t>
            </w:r>
            <w:r w:rsidRPr="003410C9">
              <w:rPr>
                <w:rFonts w:ascii="Times New Roman" w:hAnsi="Times New Roman"/>
                <w:color w:val="000000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/>
              </w:rPr>
              <w:t>1002</w:t>
            </w:r>
            <w:r w:rsidRPr="003410C9">
              <w:rPr>
                <w:rFonts w:ascii="Times New Roman" w:hAnsi="Times New Roman"/>
              </w:rPr>
              <w:t xml:space="preserve"> 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0,1%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lang w:val="en-US"/>
              </w:rPr>
              <w:t>0</w:t>
            </w:r>
            <w:r w:rsidRPr="003410C9">
              <w:rPr>
                <w:rFonts w:ascii="Times New Roman" w:hAnsi="Times New Roman"/>
              </w:rPr>
              <w:t xml:space="preserve">% и </w:t>
            </w:r>
            <w:r w:rsidRPr="003410C9">
              <w:rPr>
                <w:rFonts w:ascii="Times New Roman" w:hAnsi="Times New Roman"/>
                <w:lang w:val="en-US"/>
              </w:rPr>
              <w:t>0</w:t>
            </w:r>
            <w:r w:rsidRPr="003410C9">
              <w:rPr>
                <w:rFonts w:ascii="Times New Roman" w:hAnsi="Times New Roman"/>
              </w:rPr>
              <w:t>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lang w:val="en-US"/>
              </w:rPr>
              <w:t>0</w:t>
            </w:r>
            <w:r w:rsidRPr="003410C9">
              <w:rPr>
                <w:rFonts w:ascii="Times New Roman" w:hAnsi="Times New Roman"/>
              </w:rPr>
              <w:t xml:space="preserve">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lang w:val="en-US"/>
              </w:rPr>
              <w:t>0</w:t>
            </w:r>
            <w:r w:rsidRPr="003410C9">
              <w:rPr>
                <w:rFonts w:ascii="Times New Roman" w:hAnsi="Times New Roman"/>
              </w:rPr>
              <w:t xml:space="preserve">% и </w:t>
            </w:r>
            <w:r w:rsidRPr="003410C9">
              <w:rPr>
                <w:rFonts w:ascii="Times New Roman" w:hAnsi="Times New Roman"/>
                <w:lang w:val="en-US"/>
              </w:rPr>
              <w:t>0</w:t>
            </w:r>
            <w:r w:rsidRPr="003410C9">
              <w:rPr>
                <w:rFonts w:ascii="Times New Roman" w:hAnsi="Times New Roman"/>
              </w:rPr>
              <w:t>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</w:tc>
      </w:tr>
      <w:tr w:rsidR="002B73E7" w:rsidRPr="003410C9" w:rsidTr="00FB6E63">
        <w:trPr>
          <w:gridAfter w:val="1"/>
          <w:wAfter w:w="7" w:type="dxa"/>
        </w:trPr>
        <w:tc>
          <w:tcPr>
            <w:tcW w:w="568" w:type="dxa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210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/>
              </w:rPr>
              <w:t>Михальское</w:t>
            </w:r>
            <w:r w:rsidRPr="003410C9">
              <w:rPr>
                <w:rFonts w:ascii="Times New Roman" w:hAnsi="Times New Roman"/>
              </w:rPr>
              <w:t xml:space="preserve"> сельское поселение </w:t>
            </w:r>
            <w:r w:rsidRPr="003410C9">
              <w:rPr>
                <w:rFonts w:ascii="Times New Roman" w:hAnsi="Times New Roman"/>
                <w:color w:val="000000"/>
              </w:rPr>
              <w:t>Спасского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(по приборам учета);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(по приборам учета);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(по нормативам –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жилые дома с централизованным водопроводом, выгребной ямой, оборудованные водонагревателями различного типа, ваннами, унитазами);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(по нормативу для индивидуальных жилых домов)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</w:t>
            </w:r>
            <w:r w:rsidR="0029450A"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</w:rPr>
              <w:t xml:space="preserve">3,56 руб./кВт в час;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– 6,285 руб./куб. м;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 –28,10 руб./куб. м; </w:t>
            </w:r>
          </w:p>
          <w:p w:rsidR="0029450A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отходами </w:t>
            </w:r>
            <w:r w:rsidR="0029450A" w:rsidRPr="003410C9">
              <w:rPr>
                <w:rFonts w:ascii="Times New Roman" w:hAnsi="Times New Roman"/>
              </w:rPr>
              <w:t>–</w:t>
            </w:r>
            <w:r w:rsidRPr="003410C9">
              <w:rPr>
                <w:rFonts w:ascii="Times New Roman" w:hAnsi="Times New Roman"/>
              </w:rPr>
              <w:t xml:space="preserve"> 504,96 руб./куб. м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</w:t>
            </w:r>
            <w:r w:rsidR="0029450A"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</w:rPr>
              <w:t>5,0;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газоснабжение –</w:t>
            </w:r>
            <w:r w:rsidR="0029450A"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</w:rPr>
              <w:t>3,0;</w:t>
            </w:r>
          </w:p>
          <w:p w:rsidR="0029450A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водоснабжение –4,0;</w:t>
            </w:r>
          </w:p>
          <w:p w:rsidR="0029450A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</w:rPr>
              <w:t xml:space="preserve">отходами </w:t>
            </w:r>
            <w:r w:rsidRPr="003410C9">
              <w:rPr>
                <w:rFonts w:ascii="Times New Roman" w:hAnsi="Times New Roman"/>
                <w:color w:val="000000"/>
              </w:rPr>
              <w:t>– 4,0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150 кВт/час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– 140 куб. м в месяц; 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– 7,52 куб. м.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отходами </w:t>
            </w:r>
            <w:r w:rsidRPr="003410C9">
              <w:rPr>
                <w:rFonts w:ascii="Times New Roman" w:hAnsi="Times New Roman"/>
                <w:color w:val="000000"/>
              </w:rPr>
              <w:t xml:space="preserve">– 2,31 </w:t>
            </w:r>
            <w:r w:rsidR="0029450A" w:rsidRPr="003410C9">
              <w:rPr>
                <w:rFonts w:ascii="Times New Roman" w:hAnsi="Times New Roman"/>
                <w:color w:val="000000"/>
              </w:rPr>
              <w:t>куб. м в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542 чел.</w:t>
            </w:r>
            <w:r w:rsidRPr="003410C9">
              <w:rPr>
                <w:rFonts w:ascii="Times New Roman" w:hAnsi="Times New Roman"/>
                <w:color w:val="000000"/>
                <w:vertAlign w:val="superscript"/>
              </w:rPr>
              <w:t>2</w:t>
            </w:r>
            <w:r w:rsidRPr="003410C9">
              <w:rPr>
                <w:rFonts w:ascii="Times New Roman" w:hAnsi="Times New Roman"/>
                <w:color w:val="000000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100% и 0,05%</w:t>
            </w:r>
            <w:r w:rsidRPr="003410C9">
              <w:rPr>
                <w:rFonts w:ascii="Times New Roman" w:hAnsi="Times New Roman"/>
                <w:color w:val="000000"/>
                <w:vertAlign w:val="superscript"/>
              </w:rPr>
              <w:t>3</w:t>
            </w:r>
            <w:r w:rsidRPr="003410C9">
              <w:rPr>
                <w:rFonts w:ascii="Times New Roman" w:hAnsi="Times New Roman"/>
                <w:color w:val="000000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/>
              </w:rPr>
              <w:t>542</w:t>
            </w:r>
            <w:r w:rsidRPr="003410C9">
              <w:rPr>
                <w:rFonts w:ascii="Times New Roman" w:hAnsi="Times New Roman"/>
              </w:rPr>
              <w:t xml:space="preserve"> 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0,05%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lang w:val="en-US"/>
              </w:rPr>
              <w:t>0</w:t>
            </w:r>
            <w:r w:rsidRPr="003410C9">
              <w:rPr>
                <w:rFonts w:ascii="Times New Roman" w:hAnsi="Times New Roman"/>
              </w:rPr>
              <w:t xml:space="preserve">% и </w:t>
            </w:r>
            <w:r w:rsidRPr="003410C9">
              <w:rPr>
                <w:rFonts w:ascii="Times New Roman" w:hAnsi="Times New Roman"/>
                <w:lang w:val="en-US"/>
              </w:rPr>
              <w:t>0</w:t>
            </w:r>
            <w:r w:rsidRPr="003410C9">
              <w:rPr>
                <w:rFonts w:ascii="Times New Roman" w:hAnsi="Times New Roman"/>
              </w:rPr>
              <w:t>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lang w:val="en-US"/>
              </w:rPr>
              <w:t>0</w:t>
            </w:r>
            <w:r w:rsidRPr="003410C9">
              <w:rPr>
                <w:rFonts w:ascii="Times New Roman" w:hAnsi="Times New Roman"/>
              </w:rPr>
              <w:t xml:space="preserve">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lang w:val="en-US"/>
              </w:rPr>
              <w:t>0</w:t>
            </w:r>
            <w:r w:rsidRPr="003410C9">
              <w:rPr>
                <w:rFonts w:ascii="Times New Roman" w:hAnsi="Times New Roman"/>
              </w:rPr>
              <w:t xml:space="preserve">% и </w:t>
            </w:r>
            <w:r w:rsidRPr="003410C9">
              <w:rPr>
                <w:rFonts w:ascii="Times New Roman" w:hAnsi="Times New Roman"/>
                <w:lang w:val="en-US"/>
              </w:rPr>
              <w:t>0</w:t>
            </w:r>
            <w:r w:rsidRPr="003410C9">
              <w:rPr>
                <w:rFonts w:ascii="Times New Roman" w:hAnsi="Times New Roman"/>
              </w:rPr>
              <w:t>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</w:tc>
      </w:tr>
      <w:tr w:rsidR="002B73E7" w:rsidRPr="003410C9" w:rsidTr="00FB6E63">
        <w:trPr>
          <w:gridAfter w:val="1"/>
          <w:wAfter w:w="7" w:type="dxa"/>
          <w:trHeight w:val="460"/>
        </w:trPr>
        <w:tc>
          <w:tcPr>
            <w:tcW w:w="568" w:type="dxa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211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/>
              </w:rPr>
              <w:t>Панинское</w:t>
            </w:r>
            <w:r w:rsidRPr="003410C9">
              <w:rPr>
                <w:rFonts w:ascii="Times New Roman" w:hAnsi="Times New Roman"/>
              </w:rPr>
              <w:t xml:space="preserve"> сельское поселение </w:t>
            </w:r>
            <w:r w:rsidRPr="003410C9">
              <w:rPr>
                <w:rFonts w:ascii="Times New Roman" w:hAnsi="Times New Roman"/>
                <w:color w:val="000000"/>
              </w:rPr>
              <w:t>Спасского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(по приборам учета);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(по нормативам –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жилые дома с централизованным водопроводом, выгребной ямой, оборудованные водонагревателями различного типа, ваннами, унитазами);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(по нормативу для индивидуальных жилых домов)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</w:t>
            </w:r>
            <w:r w:rsidR="0029450A"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</w:rPr>
              <w:t xml:space="preserve">3,56 руб./кВт в час;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– 6,285 руб./куб. м;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 –27,16 руб./куб. м; </w:t>
            </w:r>
          </w:p>
          <w:p w:rsidR="0029450A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отходами </w:t>
            </w:r>
            <w:r w:rsidR="0029450A" w:rsidRPr="003410C9">
              <w:rPr>
                <w:rFonts w:ascii="Times New Roman" w:hAnsi="Times New Roman"/>
              </w:rPr>
              <w:t>–</w:t>
            </w:r>
            <w:r w:rsidRPr="003410C9">
              <w:rPr>
                <w:rFonts w:ascii="Times New Roman" w:hAnsi="Times New Roman"/>
              </w:rPr>
              <w:t xml:space="preserve"> 504,96 руб./куб. м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</w:t>
            </w:r>
            <w:r w:rsidR="0029450A"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</w:rPr>
              <w:t>5,0;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газоснабжение –</w:t>
            </w:r>
            <w:r w:rsidR="0029450A"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</w:rPr>
              <w:t>3,0;</w:t>
            </w:r>
          </w:p>
          <w:p w:rsidR="0029450A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водоснабжение –</w:t>
            </w:r>
            <w:r w:rsidR="0029450A"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</w:rPr>
              <w:t>4,0;</w:t>
            </w:r>
          </w:p>
          <w:p w:rsidR="0029450A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</w:rPr>
              <w:t xml:space="preserve">отходами </w:t>
            </w:r>
            <w:r w:rsidRPr="003410C9">
              <w:rPr>
                <w:rFonts w:ascii="Times New Roman" w:hAnsi="Times New Roman"/>
                <w:color w:val="000000"/>
              </w:rPr>
              <w:t>– 4,0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 150 кВт/час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– 140 куб. м в месяц; 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– 7,52 куб. м. в месяц;</w:t>
            </w:r>
          </w:p>
          <w:p w:rsidR="0029450A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</w:t>
            </w:r>
            <w:r w:rsidRPr="003410C9">
              <w:rPr>
                <w:rFonts w:ascii="Times New Roman" w:hAnsi="Times New Roman"/>
                <w:color w:val="000000"/>
              </w:rPr>
              <w:t xml:space="preserve"> – 2,31 </w:t>
            </w:r>
          </w:p>
          <w:p w:rsidR="002B73E7" w:rsidRPr="003410C9" w:rsidRDefault="0029450A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/>
              </w:rPr>
              <w:t>куб. м в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1290 чел.</w:t>
            </w:r>
            <w:r w:rsidRPr="003410C9">
              <w:rPr>
                <w:rFonts w:ascii="Times New Roman" w:hAnsi="Times New Roman"/>
                <w:color w:val="000000"/>
                <w:vertAlign w:val="superscript"/>
              </w:rPr>
              <w:t>2</w:t>
            </w:r>
            <w:r w:rsidRPr="003410C9">
              <w:rPr>
                <w:rFonts w:ascii="Times New Roman" w:hAnsi="Times New Roman"/>
                <w:color w:val="000000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100% и 0,1%</w:t>
            </w:r>
            <w:r w:rsidRPr="003410C9">
              <w:rPr>
                <w:rFonts w:ascii="Times New Roman" w:hAnsi="Times New Roman"/>
                <w:color w:val="000000"/>
                <w:vertAlign w:val="superscript"/>
              </w:rPr>
              <w:t>3</w:t>
            </w:r>
            <w:r w:rsidRPr="003410C9">
              <w:rPr>
                <w:rFonts w:ascii="Times New Roman" w:hAnsi="Times New Roman"/>
                <w:color w:val="000000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/>
              </w:rPr>
              <w:t>1290</w:t>
            </w:r>
            <w:r w:rsidRPr="003410C9">
              <w:rPr>
                <w:rFonts w:ascii="Times New Roman" w:hAnsi="Times New Roman"/>
              </w:rPr>
              <w:t xml:space="preserve"> 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0,1%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lang w:val="en-US"/>
              </w:rPr>
              <w:t>0</w:t>
            </w:r>
            <w:r w:rsidRPr="003410C9">
              <w:rPr>
                <w:rFonts w:ascii="Times New Roman" w:hAnsi="Times New Roman"/>
              </w:rPr>
              <w:t xml:space="preserve">% и </w:t>
            </w:r>
            <w:r w:rsidRPr="003410C9">
              <w:rPr>
                <w:rFonts w:ascii="Times New Roman" w:hAnsi="Times New Roman"/>
                <w:lang w:val="en-US"/>
              </w:rPr>
              <w:t>0</w:t>
            </w:r>
            <w:r w:rsidRPr="003410C9">
              <w:rPr>
                <w:rFonts w:ascii="Times New Roman" w:hAnsi="Times New Roman"/>
              </w:rPr>
              <w:t>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lang w:val="en-US"/>
              </w:rPr>
              <w:t>0</w:t>
            </w:r>
            <w:r w:rsidRPr="003410C9">
              <w:rPr>
                <w:rFonts w:ascii="Times New Roman" w:hAnsi="Times New Roman"/>
              </w:rPr>
              <w:t xml:space="preserve">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lang w:val="en-US"/>
              </w:rPr>
              <w:t>0</w:t>
            </w:r>
            <w:r w:rsidRPr="003410C9">
              <w:rPr>
                <w:rFonts w:ascii="Times New Roman" w:hAnsi="Times New Roman"/>
              </w:rPr>
              <w:t xml:space="preserve">% и </w:t>
            </w:r>
            <w:r w:rsidRPr="003410C9">
              <w:rPr>
                <w:rFonts w:ascii="Times New Roman" w:hAnsi="Times New Roman"/>
                <w:lang w:val="en-US"/>
              </w:rPr>
              <w:t>0</w:t>
            </w:r>
            <w:r w:rsidRPr="003410C9">
              <w:rPr>
                <w:rFonts w:ascii="Times New Roman" w:hAnsi="Times New Roman"/>
              </w:rPr>
              <w:t>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</w:tc>
      </w:tr>
      <w:tr w:rsidR="002B73E7" w:rsidRPr="003410C9" w:rsidTr="00FB6E63">
        <w:trPr>
          <w:gridAfter w:val="1"/>
          <w:wAfter w:w="7" w:type="dxa"/>
        </w:trPr>
        <w:tc>
          <w:tcPr>
            <w:tcW w:w="568" w:type="dxa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212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/>
              </w:rPr>
              <w:t>Перкинское</w:t>
            </w:r>
            <w:r w:rsidRPr="003410C9">
              <w:rPr>
                <w:rFonts w:ascii="Times New Roman" w:hAnsi="Times New Roman"/>
              </w:rPr>
              <w:t xml:space="preserve"> сельское поселение </w:t>
            </w:r>
            <w:r w:rsidRPr="003410C9">
              <w:rPr>
                <w:rFonts w:ascii="Times New Roman" w:hAnsi="Times New Roman"/>
                <w:color w:val="000000"/>
              </w:rPr>
              <w:t>Спасского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(по приборам учета);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(по приборам учета);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(по нормативу для индивидуальных жилых домов)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</w:t>
            </w:r>
            <w:r w:rsidR="0029450A"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</w:rPr>
              <w:t xml:space="preserve">3,56 руб./кВт в час;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– 6,285 руб./куб. м; </w:t>
            </w:r>
          </w:p>
          <w:p w:rsidR="0029450A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отходами </w:t>
            </w:r>
            <w:r w:rsidR="0029450A" w:rsidRPr="003410C9">
              <w:rPr>
                <w:rFonts w:ascii="Times New Roman" w:hAnsi="Times New Roman"/>
              </w:rPr>
              <w:t>–</w:t>
            </w:r>
            <w:r w:rsidRPr="003410C9">
              <w:rPr>
                <w:rFonts w:ascii="Times New Roman" w:hAnsi="Times New Roman"/>
              </w:rPr>
              <w:t xml:space="preserve"> 504,96 руб./куб. м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</w:t>
            </w:r>
            <w:r w:rsidR="0029450A"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</w:rPr>
              <w:t>5,0;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газоснабжение –</w:t>
            </w:r>
            <w:r w:rsidR="0029450A"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</w:rPr>
              <w:t xml:space="preserve">3,0; </w:t>
            </w:r>
          </w:p>
          <w:p w:rsidR="0029450A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отходами </w:t>
            </w:r>
            <w:r w:rsidRPr="003410C9">
              <w:rPr>
                <w:rFonts w:ascii="Times New Roman" w:hAnsi="Times New Roman"/>
                <w:color w:val="000000"/>
              </w:rPr>
              <w:t>– 4,0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140 кВт/час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– 170 куб. м в месяц;  </w:t>
            </w:r>
          </w:p>
          <w:p w:rsidR="0029450A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отходами </w:t>
            </w:r>
            <w:r w:rsidRPr="003410C9">
              <w:rPr>
                <w:rFonts w:ascii="Times New Roman" w:hAnsi="Times New Roman"/>
                <w:color w:val="000000"/>
              </w:rPr>
              <w:t xml:space="preserve">– 2,31 </w:t>
            </w:r>
          </w:p>
          <w:p w:rsidR="002B73E7" w:rsidRPr="003410C9" w:rsidRDefault="0029450A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/>
              </w:rPr>
              <w:t>куб. м в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1549 чел.</w:t>
            </w:r>
            <w:r w:rsidRPr="003410C9">
              <w:rPr>
                <w:rFonts w:ascii="Times New Roman" w:hAnsi="Times New Roman"/>
                <w:color w:val="000000"/>
                <w:vertAlign w:val="superscript"/>
              </w:rPr>
              <w:t>2</w:t>
            </w:r>
            <w:r w:rsidRPr="003410C9">
              <w:rPr>
                <w:rFonts w:ascii="Times New Roman" w:hAnsi="Times New Roman"/>
                <w:color w:val="000000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100% и 0,1%</w:t>
            </w:r>
            <w:r w:rsidRPr="003410C9">
              <w:rPr>
                <w:rFonts w:ascii="Times New Roman" w:hAnsi="Times New Roman"/>
                <w:color w:val="000000"/>
                <w:vertAlign w:val="superscript"/>
              </w:rPr>
              <w:t>3</w:t>
            </w:r>
            <w:r w:rsidRPr="003410C9">
              <w:rPr>
                <w:rFonts w:ascii="Times New Roman" w:hAnsi="Times New Roman"/>
                <w:color w:val="000000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/>
              </w:rPr>
              <w:t>1549</w:t>
            </w:r>
            <w:r w:rsidRPr="003410C9">
              <w:rPr>
                <w:rFonts w:ascii="Times New Roman" w:hAnsi="Times New Roman"/>
              </w:rPr>
              <w:t xml:space="preserve"> 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lang w:val="en-US"/>
              </w:rPr>
              <w:t>0</w:t>
            </w:r>
            <w:r w:rsidRPr="003410C9">
              <w:rPr>
                <w:rFonts w:ascii="Times New Roman" w:hAnsi="Times New Roman"/>
              </w:rPr>
              <w:t>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lang w:val="en-US"/>
              </w:rPr>
              <w:t>0</w:t>
            </w:r>
            <w:r w:rsidRPr="003410C9">
              <w:rPr>
                <w:rFonts w:ascii="Times New Roman" w:hAnsi="Times New Roman"/>
              </w:rPr>
              <w:t>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</w:tc>
      </w:tr>
      <w:tr w:rsidR="002B73E7" w:rsidRPr="003410C9" w:rsidTr="00FB6E63">
        <w:trPr>
          <w:gridAfter w:val="1"/>
          <w:wAfter w:w="7" w:type="dxa"/>
        </w:trPr>
        <w:tc>
          <w:tcPr>
            <w:tcW w:w="568" w:type="dxa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213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/>
              </w:rPr>
              <w:t>Собчаковское</w:t>
            </w:r>
            <w:r w:rsidRPr="003410C9">
              <w:rPr>
                <w:rFonts w:ascii="Times New Roman" w:hAnsi="Times New Roman"/>
              </w:rPr>
              <w:t xml:space="preserve"> сельское поселение </w:t>
            </w:r>
            <w:r w:rsidRPr="003410C9">
              <w:rPr>
                <w:rFonts w:ascii="Times New Roman" w:hAnsi="Times New Roman"/>
                <w:color w:val="000000"/>
              </w:rPr>
              <w:t>Спасского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(по приборам учета);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(по приборам учета);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(по нормативу для индивидуальных жилых домов)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</w:t>
            </w:r>
            <w:r w:rsidR="0029450A"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</w:rPr>
              <w:t xml:space="preserve">3,56 руб./кВт в час;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– 6,285 руб./куб. м; </w:t>
            </w:r>
          </w:p>
          <w:p w:rsidR="0029450A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отходами </w:t>
            </w:r>
            <w:r w:rsidR="0029450A" w:rsidRPr="003410C9">
              <w:rPr>
                <w:rFonts w:ascii="Times New Roman" w:hAnsi="Times New Roman"/>
              </w:rPr>
              <w:t>–</w:t>
            </w:r>
            <w:r w:rsidRPr="003410C9">
              <w:rPr>
                <w:rFonts w:ascii="Times New Roman" w:hAnsi="Times New Roman"/>
              </w:rPr>
              <w:t xml:space="preserve"> 504,96 руб./куб. м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</w:t>
            </w:r>
            <w:r w:rsidR="0029450A"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</w:rPr>
              <w:t>5,0;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газоснабжение –</w:t>
            </w:r>
            <w:r w:rsidR="0029450A"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</w:rPr>
              <w:t xml:space="preserve">3,0; </w:t>
            </w:r>
          </w:p>
          <w:p w:rsidR="0029450A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4,0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140 кВт/час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– 170 куб. м в месяц;  </w:t>
            </w:r>
          </w:p>
          <w:p w:rsidR="00B129D8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отходами – 2,31 </w:t>
            </w:r>
          </w:p>
          <w:p w:rsidR="002B73E7" w:rsidRPr="003410C9" w:rsidRDefault="00B129D8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/>
              </w:rPr>
              <w:t>куб. м в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1349 чел.</w:t>
            </w:r>
            <w:r w:rsidRPr="003410C9">
              <w:rPr>
                <w:rFonts w:ascii="Times New Roman" w:hAnsi="Times New Roman"/>
                <w:color w:val="000000"/>
                <w:vertAlign w:val="superscript"/>
              </w:rPr>
              <w:t>2</w:t>
            </w:r>
            <w:r w:rsidRPr="003410C9">
              <w:rPr>
                <w:rFonts w:ascii="Times New Roman" w:hAnsi="Times New Roman"/>
                <w:color w:val="000000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100% и 0,1%</w:t>
            </w:r>
            <w:r w:rsidRPr="003410C9">
              <w:rPr>
                <w:rFonts w:ascii="Times New Roman" w:hAnsi="Times New Roman"/>
                <w:color w:val="000000"/>
                <w:vertAlign w:val="superscript"/>
              </w:rPr>
              <w:t>3</w:t>
            </w:r>
            <w:r w:rsidRPr="003410C9">
              <w:rPr>
                <w:rFonts w:ascii="Times New Roman" w:hAnsi="Times New Roman"/>
                <w:color w:val="000000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/>
              </w:rPr>
              <w:t>1349</w:t>
            </w:r>
            <w:r w:rsidRPr="003410C9">
              <w:rPr>
                <w:rFonts w:ascii="Times New Roman" w:hAnsi="Times New Roman"/>
              </w:rPr>
              <w:t xml:space="preserve"> 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lang w:val="en-US"/>
              </w:rPr>
              <w:t>0</w:t>
            </w:r>
            <w:r w:rsidRPr="003410C9">
              <w:rPr>
                <w:rFonts w:ascii="Times New Roman" w:hAnsi="Times New Roman"/>
              </w:rPr>
              <w:t xml:space="preserve">% и </w:t>
            </w:r>
            <w:r w:rsidRPr="003410C9">
              <w:rPr>
                <w:rFonts w:ascii="Times New Roman" w:hAnsi="Times New Roman"/>
                <w:lang w:val="en-US"/>
              </w:rPr>
              <w:t>0</w:t>
            </w:r>
            <w:r w:rsidRPr="003410C9">
              <w:rPr>
                <w:rFonts w:ascii="Times New Roman" w:hAnsi="Times New Roman"/>
              </w:rPr>
              <w:t>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lang w:val="en-US"/>
              </w:rPr>
              <w:t xml:space="preserve">0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lang w:val="en-US"/>
              </w:rPr>
              <w:t>0</w:t>
            </w:r>
            <w:r w:rsidRPr="003410C9">
              <w:rPr>
                <w:rFonts w:ascii="Times New Roman" w:hAnsi="Times New Roman"/>
              </w:rPr>
              <w:t xml:space="preserve">% и </w:t>
            </w:r>
            <w:r w:rsidRPr="003410C9">
              <w:rPr>
                <w:rFonts w:ascii="Times New Roman" w:hAnsi="Times New Roman"/>
                <w:lang w:val="en-US"/>
              </w:rPr>
              <w:t>0</w:t>
            </w:r>
            <w:r w:rsidRPr="003410C9">
              <w:rPr>
                <w:rFonts w:ascii="Times New Roman" w:hAnsi="Times New Roman"/>
              </w:rPr>
              <w:t>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</w:tc>
      </w:tr>
      <w:tr w:rsidR="002B73E7" w:rsidRPr="003410C9" w:rsidTr="00FB6E63">
        <w:trPr>
          <w:gridAfter w:val="1"/>
          <w:wAfter w:w="7" w:type="dxa"/>
        </w:trPr>
        <w:tc>
          <w:tcPr>
            <w:tcW w:w="568" w:type="dxa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214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/>
              </w:rPr>
              <w:t>Троицкое</w:t>
            </w:r>
            <w:r w:rsidRPr="003410C9">
              <w:rPr>
                <w:rFonts w:ascii="Times New Roman" w:hAnsi="Times New Roman"/>
              </w:rPr>
              <w:t xml:space="preserve"> сельское поселение </w:t>
            </w:r>
            <w:r w:rsidRPr="003410C9">
              <w:rPr>
                <w:rFonts w:ascii="Times New Roman" w:hAnsi="Times New Roman"/>
                <w:color w:val="000000"/>
              </w:rPr>
              <w:t>Спасского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(по приборам учета);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(по приборам учета);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(по нормативу для индивидуальных жилых домов)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</w:t>
            </w:r>
            <w:r w:rsidR="00B129D8"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</w:rPr>
              <w:t xml:space="preserve">3,56 руб./кВт в час;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– 6,285 руб./куб. м; </w:t>
            </w:r>
          </w:p>
          <w:p w:rsidR="00B129D8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отходами </w:t>
            </w:r>
            <w:r w:rsidR="00B129D8" w:rsidRPr="003410C9">
              <w:rPr>
                <w:rFonts w:ascii="Times New Roman" w:hAnsi="Times New Roman"/>
              </w:rPr>
              <w:t>–</w:t>
            </w:r>
            <w:r w:rsidRPr="003410C9">
              <w:rPr>
                <w:rFonts w:ascii="Times New Roman" w:hAnsi="Times New Roman"/>
              </w:rPr>
              <w:t xml:space="preserve"> 504,96 руб./куб. м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</w:t>
            </w:r>
            <w:r w:rsidR="00B129D8"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</w:rPr>
              <w:t>5,0;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газоснабжение –</w:t>
            </w:r>
            <w:r w:rsidR="00B129D8"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</w:rPr>
              <w:t xml:space="preserve">3,0; </w:t>
            </w:r>
          </w:p>
          <w:p w:rsidR="00B129D8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отходами </w:t>
            </w:r>
            <w:r w:rsidRPr="003410C9">
              <w:rPr>
                <w:rFonts w:ascii="Times New Roman" w:hAnsi="Times New Roman"/>
                <w:color w:val="000000"/>
              </w:rPr>
              <w:t>– 4,0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140 кВт/час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– 170 куб. м в месяц;  </w:t>
            </w:r>
          </w:p>
          <w:p w:rsidR="00B129D8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отходами </w:t>
            </w:r>
            <w:r w:rsidRPr="003410C9">
              <w:rPr>
                <w:rFonts w:ascii="Times New Roman" w:hAnsi="Times New Roman"/>
                <w:color w:val="000000"/>
              </w:rPr>
              <w:t xml:space="preserve">– 2,31 </w:t>
            </w:r>
          </w:p>
          <w:p w:rsidR="002B73E7" w:rsidRPr="003410C9" w:rsidRDefault="00B129D8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/>
              </w:rPr>
              <w:t>куб. м в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1349 чел.</w:t>
            </w:r>
            <w:r w:rsidRPr="003410C9">
              <w:rPr>
                <w:rFonts w:ascii="Times New Roman" w:hAnsi="Times New Roman"/>
                <w:color w:val="000000"/>
                <w:vertAlign w:val="superscript"/>
              </w:rPr>
              <w:t>2</w:t>
            </w:r>
            <w:r w:rsidRPr="003410C9">
              <w:rPr>
                <w:rFonts w:ascii="Times New Roman" w:hAnsi="Times New Roman"/>
                <w:color w:val="000000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100% и 0,1%</w:t>
            </w:r>
            <w:r w:rsidRPr="003410C9">
              <w:rPr>
                <w:rFonts w:ascii="Times New Roman" w:hAnsi="Times New Roman"/>
                <w:color w:val="000000"/>
                <w:vertAlign w:val="superscript"/>
              </w:rPr>
              <w:t>3</w:t>
            </w:r>
            <w:r w:rsidRPr="003410C9">
              <w:rPr>
                <w:rFonts w:ascii="Times New Roman" w:hAnsi="Times New Roman"/>
                <w:color w:val="000000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1349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lang w:val="en-US"/>
              </w:rPr>
              <w:t>0</w:t>
            </w:r>
            <w:r w:rsidRPr="003410C9">
              <w:rPr>
                <w:rFonts w:ascii="Times New Roman" w:hAnsi="Times New Roman"/>
              </w:rPr>
              <w:t>% и 0 %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lang w:val="en-US"/>
              </w:rPr>
              <w:t>0</w:t>
            </w:r>
            <w:r w:rsidRPr="003410C9">
              <w:rPr>
                <w:rFonts w:ascii="Times New Roman" w:hAnsi="Times New Roman"/>
              </w:rPr>
              <w:t xml:space="preserve">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lang w:val="en-US"/>
              </w:rPr>
              <w:t>0</w:t>
            </w:r>
            <w:r w:rsidRPr="003410C9">
              <w:rPr>
                <w:rFonts w:ascii="Times New Roman" w:hAnsi="Times New Roman"/>
              </w:rPr>
              <w:t xml:space="preserve">% и </w:t>
            </w:r>
            <w:r w:rsidRPr="003410C9">
              <w:rPr>
                <w:rFonts w:ascii="Times New Roman" w:hAnsi="Times New Roman"/>
                <w:lang w:val="en-US"/>
              </w:rPr>
              <w:t>0</w:t>
            </w:r>
            <w:r w:rsidRPr="003410C9">
              <w:rPr>
                <w:rFonts w:ascii="Times New Roman" w:hAnsi="Times New Roman"/>
              </w:rPr>
              <w:t>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</w:tc>
      </w:tr>
      <w:tr w:rsidR="002B73E7" w:rsidRPr="003410C9" w:rsidTr="00FB6E63">
        <w:trPr>
          <w:gridAfter w:val="1"/>
          <w:wAfter w:w="7" w:type="dxa"/>
        </w:trPr>
        <w:tc>
          <w:tcPr>
            <w:tcW w:w="568" w:type="dxa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215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Федотьевское</w:t>
            </w:r>
            <w:r w:rsidRPr="003410C9">
              <w:rPr>
                <w:rFonts w:ascii="Times New Roman" w:hAnsi="Times New Roman"/>
              </w:rPr>
              <w:t xml:space="preserve"> сельское поселение </w:t>
            </w:r>
            <w:r w:rsidRPr="003410C9">
              <w:rPr>
                <w:rFonts w:ascii="Times New Roman" w:hAnsi="Times New Roman"/>
                <w:color w:val="000000"/>
              </w:rPr>
              <w:t>Спасского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(по приборам учета);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(по приборам учета);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(по нормативу для индивидуальных жилых домов)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</w:t>
            </w:r>
            <w:r w:rsidR="00B129D8"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</w:rPr>
              <w:t xml:space="preserve">3,56 руб./кВт в час;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– 6,285 руб./куб. м; </w:t>
            </w:r>
          </w:p>
          <w:p w:rsidR="00B129D8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отходами </w:t>
            </w:r>
            <w:r w:rsidR="00B129D8" w:rsidRPr="003410C9">
              <w:rPr>
                <w:rFonts w:ascii="Times New Roman" w:hAnsi="Times New Roman"/>
              </w:rPr>
              <w:t>–</w:t>
            </w:r>
            <w:r w:rsidRPr="003410C9">
              <w:rPr>
                <w:rFonts w:ascii="Times New Roman" w:hAnsi="Times New Roman"/>
              </w:rPr>
              <w:t xml:space="preserve"> 504,96 руб./куб. м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</w:t>
            </w:r>
            <w:r w:rsidR="00B129D8"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</w:rPr>
              <w:t>5,0;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газоснабжение –</w:t>
            </w:r>
            <w:r w:rsidR="00B129D8"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</w:rPr>
              <w:t xml:space="preserve">3,0; </w:t>
            </w:r>
          </w:p>
          <w:p w:rsidR="00B129D8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отходами </w:t>
            </w:r>
            <w:r w:rsidRPr="003410C9">
              <w:rPr>
                <w:rFonts w:ascii="Times New Roman" w:hAnsi="Times New Roman"/>
                <w:color w:val="000000"/>
              </w:rPr>
              <w:t>– 4,0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140 кВт/час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– 160 куб. м в месяц;  </w:t>
            </w:r>
          </w:p>
          <w:p w:rsidR="00B129D8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отходами </w:t>
            </w:r>
            <w:r w:rsidRPr="003410C9">
              <w:rPr>
                <w:rFonts w:ascii="Times New Roman" w:hAnsi="Times New Roman"/>
                <w:color w:val="000000"/>
              </w:rPr>
              <w:t xml:space="preserve">– 2,31 </w:t>
            </w:r>
          </w:p>
          <w:p w:rsidR="002B73E7" w:rsidRPr="003410C9" w:rsidRDefault="00B129D8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/>
              </w:rPr>
              <w:t>куб. м в год</w:t>
            </w:r>
          </w:p>
        </w:tc>
        <w:tc>
          <w:tcPr>
            <w:tcW w:w="1700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981 чел.</w:t>
            </w:r>
            <w:r w:rsidRPr="003410C9">
              <w:rPr>
                <w:rFonts w:ascii="Times New Roman" w:hAnsi="Times New Roman"/>
                <w:color w:val="000000"/>
                <w:vertAlign w:val="superscript"/>
              </w:rPr>
              <w:t>2</w:t>
            </w:r>
            <w:r w:rsidRPr="003410C9">
              <w:rPr>
                <w:rFonts w:ascii="Times New Roman" w:hAnsi="Times New Roman"/>
                <w:color w:val="000000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100% и 0,1%</w:t>
            </w:r>
            <w:r w:rsidRPr="003410C9">
              <w:rPr>
                <w:rFonts w:ascii="Times New Roman" w:hAnsi="Times New Roman"/>
                <w:color w:val="000000"/>
                <w:vertAlign w:val="superscript"/>
              </w:rPr>
              <w:t>3</w:t>
            </w:r>
            <w:r w:rsidRPr="003410C9">
              <w:rPr>
                <w:rFonts w:ascii="Times New Roman" w:hAnsi="Times New Roman"/>
                <w:color w:val="000000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/>
              </w:rPr>
              <w:t>981</w:t>
            </w:r>
            <w:r w:rsidRPr="003410C9">
              <w:rPr>
                <w:rFonts w:ascii="Times New Roman" w:hAnsi="Times New Roman"/>
              </w:rPr>
              <w:t xml:space="preserve"> 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lang w:val="en-US"/>
              </w:rPr>
              <w:t>0</w:t>
            </w:r>
            <w:r w:rsidRPr="003410C9">
              <w:rPr>
                <w:rFonts w:ascii="Times New Roman" w:hAnsi="Times New Roman"/>
              </w:rPr>
              <w:t xml:space="preserve">% и </w:t>
            </w:r>
            <w:r w:rsidRPr="003410C9">
              <w:rPr>
                <w:rFonts w:ascii="Times New Roman" w:hAnsi="Times New Roman"/>
                <w:lang w:val="en-US"/>
              </w:rPr>
              <w:t>0</w:t>
            </w:r>
            <w:r w:rsidRPr="003410C9">
              <w:rPr>
                <w:rFonts w:ascii="Times New Roman" w:hAnsi="Times New Roman"/>
              </w:rPr>
              <w:t>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lang w:val="en-US"/>
              </w:rPr>
              <w:t>0</w:t>
            </w:r>
            <w:r w:rsidRPr="003410C9">
              <w:rPr>
                <w:rFonts w:ascii="Times New Roman" w:hAnsi="Times New Roman"/>
              </w:rPr>
              <w:t xml:space="preserve"> чел. 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lang w:val="en-US"/>
              </w:rPr>
              <w:t>0</w:t>
            </w:r>
            <w:r w:rsidRPr="003410C9">
              <w:rPr>
                <w:rFonts w:ascii="Times New Roman" w:hAnsi="Times New Roman"/>
              </w:rPr>
              <w:t>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</w:tc>
      </w:tr>
      <w:tr w:rsidR="002B73E7" w:rsidRPr="003410C9" w:rsidTr="00FB6E63">
        <w:trPr>
          <w:gridAfter w:val="1"/>
          <w:wAfter w:w="7" w:type="dxa"/>
        </w:trPr>
        <w:tc>
          <w:tcPr>
            <w:tcW w:w="568" w:type="dxa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216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/>
              </w:rPr>
              <w:t>Спасск-Рязанское</w:t>
            </w:r>
            <w:r w:rsidRPr="003410C9">
              <w:rPr>
                <w:rFonts w:ascii="Times New Roman" w:hAnsi="Times New Roman"/>
              </w:rPr>
              <w:t xml:space="preserve"> городское поселение </w:t>
            </w:r>
            <w:r w:rsidRPr="003410C9">
              <w:rPr>
                <w:rFonts w:ascii="Times New Roman" w:hAnsi="Times New Roman"/>
                <w:color w:val="000000"/>
              </w:rPr>
              <w:t>Спасского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(по приборам учета);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(по приборам учета);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отопление (по нормативам </w:t>
            </w:r>
            <w:r w:rsidR="00B129D8" w:rsidRPr="003410C9">
              <w:rPr>
                <w:rFonts w:ascii="Times New Roman" w:hAnsi="Times New Roman"/>
              </w:rPr>
              <w:t xml:space="preserve">– </w:t>
            </w:r>
            <w:r w:rsidRPr="003410C9">
              <w:rPr>
                <w:rFonts w:ascii="Times New Roman" w:hAnsi="Times New Roman"/>
              </w:rPr>
              <w:t xml:space="preserve"> 1-</w:t>
            </w:r>
            <w:r w:rsidR="00B129D8" w:rsidRPr="003410C9">
              <w:rPr>
                <w:rFonts w:ascii="Times New Roman" w:hAnsi="Times New Roman"/>
              </w:rPr>
              <w:t xml:space="preserve">, </w:t>
            </w:r>
            <w:r w:rsidRPr="003410C9">
              <w:rPr>
                <w:rFonts w:ascii="Times New Roman" w:hAnsi="Times New Roman"/>
              </w:rPr>
              <w:t>2</w:t>
            </w:r>
            <w:r w:rsidR="00B129D8" w:rsidRPr="003410C9">
              <w:rPr>
                <w:rFonts w:ascii="Times New Roman" w:hAnsi="Times New Roman"/>
              </w:rPr>
              <w:t>-</w:t>
            </w:r>
            <w:r w:rsidRPr="003410C9">
              <w:rPr>
                <w:rFonts w:ascii="Times New Roman" w:hAnsi="Times New Roman"/>
              </w:rPr>
              <w:t>этажные многоквартирные и жилые дома со стенами из камня, кирпича (свыше 750 кв. м.);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водоснабжение, водоотведение (по нормативам –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жилые дома с централизованным водопроводом, канализацией, оборудованные водонагревателями различного типа, ваннами, унитазами)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(по нормативу для многоквартирных домов)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</w:t>
            </w:r>
            <w:r w:rsidR="00B129D8"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</w:rPr>
              <w:t xml:space="preserve">5,08 руб./кВт в час;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– 6,285 руб./куб. м;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отопление – 2600,34 руб./Гкал.;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 –31,10 руб./куб. м; водоотведение </w:t>
            </w:r>
            <w:r w:rsidR="00B129D8" w:rsidRPr="003410C9">
              <w:rPr>
                <w:rFonts w:ascii="Times New Roman" w:hAnsi="Times New Roman"/>
              </w:rPr>
              <w:t>–</w:t>
            </w:r>
            <w:r w:rsidRPr="003410C9">
              <w:rPr>
                <w:rFonts w:ascii="Times New Roman" w:hAnsi="Times New Roman"/>
              </w:rPr>
              <w:t xml:space="preserve"> 68,10 руб./куб. м;</w:t>
            </w:r>
          </w:p>
          <w:p w:rsidR="00B129D8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отходами </w:t>
            </w:r>
            <w:r w:rsidR="00B129D8" w:rsidRPr="003410C9">
              <w:rPr>
                <w:rFonts w:ascii="Times New Roman" w:hAnsi="Times New Roman"/>
              </w:rPr>
              <w:t xml:space="preserve">– </w:t>
            </w:r>
            <w:r w:rsidRPr="003410C9">
              <w:rPr>
                <w:rFonts w:ascii="Times New Roman" w:hAnsi="Times New Roman"/>
              </w:rPr>
              <w:t>504,96 руб./куб. м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</w:t>
            </w:r>
            <w:r w:rsidR="00B129D8"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</w:rPr>
              <w:t>5,0;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газоснабжение –</w:t>
            </w:r>
            <w:r w:rsidR="00B129D8"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</w:rPr>
              <w:t>3,0;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отопление – 4,0;</w:t>
            </w:r>
          </w:p>
          <w:p w:rsidR="00B129D8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водоснабжение </w:t>
            </w:r>
            <w:r w:rsidR="00B129D8" w:rsidRPr="003410C9">
              <w:rPr>
                <w:rFonts w:ascii="Times New Roman" w:hAnsi="Times New Roman"/>
              </w:rPr>
              <w:t xml:space="preserve">– </w:t>
            </w:r>
            <w:r w:rsidRPr="003410C9">
              <w:rPr>
                <w:rFonts w:ascii="Times New Roman" w:hAnsi="Times New Roman"/>
              </w:rPr>
              <w:t xml:space="preserve">4,0;     </w:t>
            </w:r>
          </w:p>
          <w:p w:rsidR="00B129D8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водоотведение –</w:t>
            </w:r>
            <w:r w:rsidR="00B129D8"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</w:rPr>
              <w:t xml:space="preserve">4,0; 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</w:rPr>
              <w:t xml:space="preserve">отходами </w:t>
            </w:r>
            <w:r w:rsidRPr="003410C9">
              <w:rPr>
                <w:rFonts w:ascii="Times New Roman" w:hAnsi="Times New Roman"/>
                <w:color w:val="000000"/>
              </w:rPr>
              <w:t>– 4,0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140 кВт/час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– 190 куб. м в месяц; 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отопление – 0,0314 Гкал./кв. м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водоснабжение, водоотведение – 7,52 куб. м.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отходами </w:t>
            </w:r>
            <w:r w:rsidRPr="003410C9">
              <w:rPr>
                <w:rFonts w:ascii="Times New Roman" w:hAnsi="Times New Roman"/>
                <w:color w:val="000000"/>
              </w:rPr>
              <w:t xml:space="preserve">– 2,31 </w:t>
            </w:r>
            <w:r w:rsidR="00B129D8" w:rsidRPr="003410C9">
              <w:rPr>
                <w:rFonts w:ascii="Times New Roman" w:hAnsi="Times New Roman"/>
                <w:color w:val="000000"/>
              </w:rPr>
              <w:t>куб. м в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6971 чел.</w:t>
            </w:r>
            <w:r w:rsidRPr="003410C9">
              <w:rPr>
                <w:rFonts w:ascii="Times New Roman" w:hAnsi="Times New Roman"/>
                <w:color w:val="000000"/>
                <w:vertAlign w:val="superscript"/>
              </w:rPr>
              <w:t>2</w:t>
            </w:r>
            <w:r w:rsidRPr="003410C9">
              <w:rPr>
                <w:rFonts w:ascii="Times New Roman" w:hAnsi="Times New Roman"/>
                <w:color w:val="000000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100% и 0,1%</w:t>
            </w:r>
            <w:r w:rsidRPr="003410C9">
              <w:rPr>
                <w:rFonts w:ascii="Times New Roman" w:hAnsi="Times New Roman"/>
                <w:color w:val="000000"/>
                <w:vertAlign w:val="superscript"/>
              </w:rPr>
              <w:t>3</w:t>
            </w:r>
            <w:r w:rsidRPr="003410C9">
              <w:rPr>
                <w:rFonts w:ascii="Times New Roman" w:hAnsi="Times New Roman"/>
                <w:color w:val="000000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/>
              </w:rPr>
              <w:t>6971</w:t>
            </w:r>
            <w:r w:rsidRPr="003410C9">
              <w:rPr>
                <w:rFonts w:ascii="Times New Roman" w:hAnsi="Times New Roman"/>
              </w:rPr>
              <w:t xml:space="preserve"> 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lang w:val="en-US"/>
              </w:rPr>
              <w:t>0</w:t>
            </w:r>
            <w:r w:rsidRPr="003410C9">
              <w:rPr>
                <w:rFonts w:ascii="Times New Roman" w:hAnsi="Times New Roman"/>
              </w:rPr>
              <w:t xml:space="preserve">% и </w:t>
            </w:r>
            <w:r w:rsidRPr="003410C9">
              <w:rPr>
                <w:rFonts w:ascii="Times New Roman" w:hAnsi="Times New Roman"/>
                <w:lang w:val="en-US"/>
              </w:rPr>
              <w:t>0</w:t>
            </w:r>
            <w:r w:rsidRPr="003410C9">
              <w:rPr>
                <w:rFonts w:ascii="Times New Roman" w:hAnsi="Times New Roman"/>
              </w:rPr>
              <w:t>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lang w:val="en-US"/>
              </w:rPr>
              <w:t>0</w:t>
            </w:r>
            <w:r w:rsidRPr="003410C9">
              <w:rPr>
                <w:rFonts w:ascii="Times New Roman" w:hAnsi="Times New Roman"/>
              </w:rPr>
              <w:t xml:space="preserve">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lang w:val="en-US"/>
              </w:rPr>
              <w:t>0</w:t>
            </w:r>
            <w:r w:rsidRPr="003410C9">
              <w:rPr>
                <w:rFonts w:ascii="Times New Roman" w:hAnsi="Times New Roman"/>
              </w:rPr>
              <w:t xml:space="preserve">% и </w:t>
            </w:r>
            <w:r w:rsidRPr="003410C9">
              <w:rPr>
                <w:rFonts w:ascii="Times New Roman" w:hAnsi="Times New Roman"/>
                <w:lang w:val="en-US"/>
              </w:rPr>
              <w:t>0</w:t>
            </w:r>
            <w:r w:rsidRPr="003410C9">
              <w:rPr>
                <w:rFonts w:ascii="Times New Roman" w:hAnsi="Times New Roman"/>
              </w:rPr>
              <w:t>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</w:tc>
      </w:tr>
      <w:tr w:rsidR="002B73E7" w:rsidRPr="003410C9" w:rsidTr="00497A8E">
        <w:trPr>
          <w:gridAfter w:val="1"/>
          <w:wAfter w:w="7" w:type="dxa"/>
        </w:trPr>
        <w:tc>
          <w:tcPr>
            <w:tcW w:w="568" w:type="dxa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217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Гребневское сельское поселение </w:t>
            </w:r>
            <w:r w:rsidRPr="003410C9">
              <w:rPr>
                <w:rFonts w:ascii="Times New Roman" w:hAnsi="Times New Roman"/>
                <w:color w:val="000000"/>
                <w:spacing w:val="-4"/>
              </w:rPr>
              <w:t>Старожиловского</w:t>
            </w:r>
            <w:r w:rsidRPr="003410C9">
              <w:rPr>
                <w:rFonts w:ascii="Times New Roman" w:hAnsi="Times New Roman"/>
                <w:color w:val="000000"/>
              </w:rPr>
              <w:t xml:space="preserve">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D4496B">
            <w:pPr>
              <w:spacing w:line="221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(по приборам учета); </w:t>
            </w:r>
          </w:p>
          <w:p w:rsidR="002B73E7" w:rsidRPr="003410C9" w:rsidRDefault="002B73E7" w:rsidP="00D4496B">
            <w:pPr>
              <w:spacing w:line="221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(по </w:t>
            </w:r>
          </w:p>
          <w:p w:rsidR="002B73E7" w:rsidRPr="003410C9" w:rsidRDefault="002B73E7" w:rsidP="00D4496B">
            <w:pPr>
              <w:spacing w:line="221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приборам учета); </w:t>
            </w:r>
          </w:p>
          <w:p w:rsidR="002B73E7" w:rsidRPr="003410C9" w:rsidRDefault="002B73E7" w:rsidP="00D4496B">
            <w:pPr>
              <w:spacing w:line="221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 </w:t>
            </w:r>
          </w:p>
          <w:p w:rsidR="002B73E7" w:rsidRPr="003410C9" w:rsidRDefault="002B73E7" w:rsidP="00D4496B">
            <w:pPr>
              <w:spacing w:line="221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(по нормативам </w:t>
            </w:r>
            <w:r w:rsidRPr="003410C9">
              <w:rPr>
                <w:rFonts w:ascii="Times New Roman" w:hAnsi="Times New Roman"/>
                <w:lang w:eastAsia="en-US"/>
              </w:rPr>
              <w:t xml:space="preserve">– </w:t>
            </w:r>
            <w:r w:rsidRPr="003410C9">
              <w:rPr>
                <w:rFonts w:ascii="Times New Roman" w:hAnsi="Times New Roman"/>
              </w:rPr>
              <w:t>жилые дома с централизованным водопроводом, выгребной ямой, оборудованные водонагревателями различного типа, ваннами, унитазами);</w:t>
            </w:r>
          </w:p>
          <w:p w:rsidR="002B73E7" w:rsidRPr="003410C9" w:rsidRDefault="002B73E7" w:rsidP="00D4496B">
            <w:pPr>
              <w:spacing w:line="221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отходами 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(по нормативу для многоквартирных домов)</w:t>
            </w:r>
          </w:p>
        </w:tc>
        <w:tc>
          <w:tcPr>
            <w:tcW w:w="2552" w:type="dxa"/>
            <w:shd w:val="clear" w:color="auto" w:fill="auto"/>
          </w:tcPr>
          <w:p w:rsidR="002B73E7" w:rsidRPr="003410C9" w:rsidRDefault="002B73E7" w:rsidP="00D4496B">
            <w:pPr>
              <w:spacing w:line="221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3,56 руб./кВт в час; </w:t>
            </w:r>
          </w:p>
          <w:p w:rsidR="002B73E7" w:rsidRPr="003410C9" w:rsidRDefault="002B73E7" w:rsidP="00D4496B">
            <w:pPr>
              <w:spacing w:line="221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– 6,285 руб./куб. м; </w:t>
            </w:r>
          </w:p>
          <w:p w:rsidR="002B73E7" w:rsidRPr="003410C9" w:rsidRDefault="002B73E7" w:rsidP="00D4496B">
            <w:pPr>
              <w:spacing w:line="221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 – 33,30 руб./куб. м; </w:t>
            </w:r>
          </w:p>
          <w:p w:rsidR="002B73E7" w:rsidRPr="003410C9" w:rsidRDefault="002B73E7" w:rsidP="00D4496B">
            <w:pPr>
              <w:spacing w:line="221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spacing w:line="221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504,96 руб./куб. м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D4496B">
            <w:pPr>
              <w:spacing w:line="221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 5,0;</w:t>
            </w:r>
          </w:p>
          <w:p w:rsidR="002B73E7" w:rsidRPr="003410C9" w:rsidRDefault="002B73E7" w:rsidP="00D4496B">
            <w:pPr>
              <w:spacing w:line="221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газоснабжение – 3,0;</w:t>
            </w:r>
          </w:p>
          <w:p w:rsidR="002B73E7" w:rsidRPr="003410C9" w:rsidRDefault="002B73E7" w:rsidP="00D4496B">
            <w:pPr>
              <w:spacing w:line="221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2B73E7" w:rsidRPr="003410C9" w:rsidRDefault="002B73E7" w:rsidP="00D4496B">
            <w:pPr>
              <w:spacing w:line="221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водоснабжение – 4,0; </w:t>
            </w:r>
          </w:p>
          <w:p w:rsidR="002B73E7" w:rsidRPr="003410C9" w:rsidRDefault="002B73E7" w:rsidP="00D4496B">
            <w:pPr>
              <w:spacing w:line="221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4,0</w:t>
            </w: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D4496B">
            <w:pPr>
              <w:spacing w:line="221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300 кВт/час в месяц; </w:t>
            </w:r>
          </w:p>
          <w:p w:rsidR="002B73E7" w:rsidRPr="003410C9" w:rsidRDefault="002B73E7" w:rsidP="00D4496B">
            <w:pPr>
              <w:spacing w:line="221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</w:t>
            </w:r>
            <w:r w:rsidRPr="003410C9">
              <w:rPr>
                <w:rFonts w:ascii="Times New Roman" w:hAnsi="Times New Roman"/>
                <w:lang w:eastAsia="en-US"/>
              </w:rPr>
              <w:t>–</w:t>
            </w:r>
            <w:r w:rsidRPr="003410C9">
              <w:rPr>
                <w:rFonts w:ascii="Times New Roman" w:hAnsi="Times New Roman"/>
              </w:rPr>
              <w:t xml:space="preserve"> 250 </w:t>
            </w:r>
          </w:p>
          <w:p w:rsidR="002B73E7" w:rsidRPr="003410C9" w:rsidRDefault="002B73E7" w:rsidP="00D4496B">
            <w:pPr>
              <w:spacing w:line="221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куб. м в месяц;</w:t>
            </w:r>
          </w:p>
          <w:p w:rsidR="002B73E7" w:rsidRPr="003410C9" w:rsidRDefault="002B73E7" w:rsidP="00D4496B">
            <w:pPr>
              <w:spacing w:line="221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 – </w:t>
            </w:r>
            <w:smartTag w:uri="urn:schemas-microsoft-com:office:smarttags" w:element="metricconverter">
              <w:smartTagPr>
                <w:attr w:name="ProductID" w:val="7,52 куб. м"/>
              </w:smartTagPr>
              <w:r w:rsidRPr="003410C9">
                <w:rPr>
                  <w:rFonts w:ascii="Times New Roman" w:hAnsi="Times New Roman"/>
                </w:rPr>
                <w:t>7,52 куб. м</w:t>
              </w:r>
            </w:smartTag>
            <w:r w:rsidRPr="003410C9">
              <w:rPr>
                <w:rFonts w:ascii="Times New Roman" w:hAnsi="Times New Roman"/>
              </w:rPr>
              <w:t xml:space="preserve"> в месяц;</w:t>
            </w:r>
          </w:p>
          <w:p w:rsidR="00B129D8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отходами – 2,28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куб. м в год</w:t>
            </w:r>
          </w:p>
        </w:tc>
        <w:tc>
          <w:tcPr>
            <w:tcW w:w="1700" w:type="dxa"/>
            <w:shd w:val="clear" w:color="auto" w:fill="auto"/>
          </w:tcPr>
          <w:p w:rsidR="002B73E7" w:rsidRPr="003410C9" w:rsidRDefault="002B73E7" w:rsidP="00D4496B">
            <w:pPr>
              <w:spacing w:line="192" w:lineRule="auto"/>
              <w:rPr>
                <w:rFonts w:ascii="Times New Roman" w:hAnsi="Times New Roman"/>
                <w:color w:val="000000" w:themeColor="text1"/>
                <w:vertAlign w:val="superscript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1706 чел.</w:t>
            </w:r>
            <w:r w:rsidRPr="003410C9">
              <w:rPr>
                <w:rFonts w:ascii="Times New Roman" w:hAnsi="Times New Roman"/>
                <w:color w:val="000000" w:themeColor="text1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spacing w:line="192" w:lineRule="auto"/>
              <w:rPr>
                <w:rFonts w:ascii="Times New Roman" w:hAnsi="Times New Roman"/>
                <w:color w:val="000000" w:themeColor="text1"/>
                <w:vertAlign w:val="superscript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100%</w:t>
            </w:r>
            <w:r w:rsidRPr="003410C9">
              <w:rPr>
                <w:rFonts w:ascii="Times New Roman" w:hAnsi="Times New Roman"/>
                <w:color w:val="000000" w:themeColor="text1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  <w:color w:val="000000" w:themeColor="text1"/>
              </w:rPr>
              <w:t>и 0,16%</w:t>
            </w:r>
            <w:r w:rsidRPr="003410C9">
              <w:rPr>
                <w:rFonts w:ascii="Times New Roman" w:hAnsi="Times New Roman"/>
                <w:color w:val="000000" w:themeColor="text1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spacing w:line="192" w:lineRule="auto"/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1706 чел.</w:t>
            </w:r>
            <w:r w:rsidRPr="003410C9">
              <w:rPr>
                <w:rFonts w:ascii="Times New Roman" w:hAnsi="Times New Roman"/>
                <w:color w:val="000000" w:themeColor="text1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spacing w:line="192" w:lineRule="auto"/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100%</w:t>
            </w:r>
            <w:r w:rsidRPr="003410C9">
              <w:rPr>
                <w:rFonts w:ascii="Times New Roman" w:hAnsi="Times New Roman"/>
                <w:color w:val="000000" w:themeColor="text1"/>
                <w:vertAlign w:val="superscript"/>
              </w:rPr>
              <w:t xml:space="preserve">   </w:t>
            </w:r>
            <w:r w:rsidRPr="003410C9">
              <w:rPr>
                <w:rFonts w:ascii="Times New Roman" w:hAnsi="Times New Roman"/>
                <w:color w:val="000000" w:themeColor="text1"/>
              </w:rPr>
              <w:t>и 0,16%</w:t>
            </w:r>
            <w:r w:rsidRPr="003410C9">
              <w:rPr>
                <w:rFonts w:ascii="Times New Roman" w:hAnsi="Times New Roman"/>
                <w:color w:val="000000" w:themeColor="text1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spacing w:line="192" w:lineRule="auto"/>
              <w:rPr>
                <w:rFonts w:ascii="Times New Roman" w:hAnsi="Times New Roman"/>
                <w:color w:val="000000" w:themeColor="text1"/>
                <w:vertAlign w:val="superscript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0 чел.</w:t>
            </w:r>
            <w:r w:rsidRPr="003410C9">
              <w:rPr>
                <w:rFonts w:ascii="Times New Roman" w:hAnsi="Times New Roman"/>
                <w:color w:val="000000" w:themeColor="text1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spacing w:line="192" w:lineRule="auto"/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0%</w:t>
            </w:r>
            <w:r w:rsidRPr="003410C9">
              <w:rPr>
                <w:rFonts w:ascii="Times New Roman" w:hAnsi="Times New Roman"/>
                <w:color w:val="000000" w:themeColor="text1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  <w:color w:val="000000" w:themeColor="text1"/>
              </w:rPr>
              <w:t>и 0%</w:t>
            </w:r>
            <w:r w:rsidRPr="003410C9">
              <w:rPr>
                <w:rFonts w:ascii="Times New Roman" w:hAnsi="Times New Roman"/>
                <w:color w:val="000000" w:themeColor="text1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spacing w:line="192" w:lineRule="auto"/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0 чел.</w:t>
            </w:r>
            <w:r w:rsidRPr="003410C9">
              <w:rPr>
                <w:rFonts w:ascii="Times New Roman" w:hAnsi="Times New Roman"/>
                <w:color w:val="000000" w:themeColor="text1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0% и 0%</w:t>
            </w:r>
            <w:r w:rsidRPr="003410C9">
              <w:rPr>
                <w:rFonts w:ascii="Times New Roman" w:hAnsi="Times New Roman"/>
                <w:color w:val="000000" w:themeColor="text1"/>
                <w:vertAlign w:val="superscript"/>
              </w:rPr>
              <w:t>9</w:t>
            </w:r>
          </w:p>
        </w:tc>
      </w:tr>
      <w:tr w:rsidR="002B73E7" w:rsidRPr="003410C9" w:rsidTr="00497A8E">
        <w:trPr>
          <w:gridAfter w:val="1"/>
          <w:wAfter w:w="7" w:type="dxa"/>
        </w:trPr>
        <w:tc>
          <w:tcPr>
            <w:tcW w:w="568" w:type="dxa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218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Гулынское сельское поселение </w:t>
            </w:r>
            <w:r w:rsidRPr="003410C9">
              <w:rPr>
                <w:rFonts w:ascii="Times New Roman" w:hAnsi="Times New Roman"/>
                <w:color w:val="000000"/>
                <w:spacing w:val="-4"/>
              </w:rPr>
              <w:t>Старожиловского</w:t>
            </w:r>
            <w:r w:rsidRPr="003410C9">
              <w:rPr>
                <w:rFonts w:ascii="Times New Roman" w:hAnsi="Times New Roman"/>
                <w:color w:val="000000"/>
              </w:rPr>
              <w:t xml:space="preserve">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D4496B">
            <w:pPr>
              <w:spacing w:line="221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(по приборам учета); </w:t>
            </w:r>
          </w:p>
          <w:p w:rsidR="002B73E7" w:rsidRPr="003410C9" w:rsidRDefault="002B73E7" w:rsidP="00D4496B">
            <w:pPr>
              <w:spacing w:line="221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(по </w:t>
            </w:r>
          </w:p>
          <w:p w:rsidR="002B73E7" w:rsidRPr="003410C9" w:rsidRDefault="002B73E7" w:rsidP="00D4496B">
            <w:pPr>
              <w:spacing w:line="221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приборам учета);</w:t>
            </w:r>
          </w:p>
          <w:p w:rsidR="002B73E7" w:rsidRPr="003410C9" w:rsidRDefault="002B73E7" w:rsidP="00D4496B">
            <w:pPr>
              <w:spacing w:line="221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водоснабжение, водоотведение (по нормативам – жилые дома с централизованным водопроводом и канализацией, оборудованные водонагревателями различного типа, ваннами, унитазами);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(по нормативу для многоквартирных домов)</w:t>
            </w:r>
          </w:p>
        </w:tc>
        <w:tc>
          <w:tcPr>
            <w:tcW w:w="2552" w:type="dxa"/>
            <w:shd w:val="clear" w:color="auto" w:fill="auto"/>
          </w:tcPr>
          <w:p w:rsidR="002B73E7" w:rsidRPr="003410C9" w:rsidRDefault="002B73E7" w:rsidP="00D4496B">
            <w:pPr>
              <w:spacing w:line="221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 3,56 руб./кВт в час;</w:t>
            </w:r>
          </w:p>
          <w:p w:rsidR="002B73E7" w:rsidRPr="003410C9" w:rsidRDefault="002B73E7" w:rsidP="00D4496B">
            <w:pPr>
              <w:spacing w:line="221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– 6,285 руб./куб. м; </w:t>
            </w:r>
          </w:p>
          <w:p w:rsidR="002B73E7" w:rsidRPr="003410C9" w:rsidRDefault="002B73E7" w:rsidP="00D4496B">
            <w:pPr>
              <w:spacing w:line="221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2B73E7" w:rsidRPr="003410C9" w:rsidRDefault="002B73E7" w:rsidP="00D4496B">
            <w:pPr>
              <w:spacing w:line="221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водоснабжение – 33,30 руб./куб. м;</w:t>
            </w:r>
          </w:p>
          <w:p w:rsidR="002B73E7" w:rsidRPr="003410C9" w:rsidRDefault="002B73E7" w:rsidP="00D4496B">
            <w:pPr>
              <w:spacing w:line="221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водоотведение – 40,64 руб./куб. м;</w:t>
            </w:r>
          </w:p>
          <w:p w:rsidR="002B73E7" w:rsidRPr="003410C9" w:rsidRDefault="002B73E7" w:rsidP="00D4496B">
            <w:pPr>
              <w:spacing w:line="221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spacing w:line="221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504,96 руб./куб. м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D4496B">
            <w:pPr>
              <w:spacing w:line="221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 5,0;</w:t>
            </w:r>
          </w:p>
          <w:p w:rsidR="002B73E7" w:rsidRPr="003410C9" w:rsidRDefault="002B73E7" w:rsidP="00D4496B">
            <w:pPr>
              <w:spacing w:line="221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газоснабжение на – 3,0;</w:t>
            </w:r>
          </w:p>
          <w:p w:rsidR="002B73E7" w:rsidRPr="003410C9" w:rsidRDefault="002B73E7" w:rsidP="00D4496B">
            <w:pPr>
              <w:spacing w:line="221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2B73E7" w:rsidRPr="003410C9" w:rsidRDefault="002B73E7" w:rsidP="00D4496B">
            <w:pPr>
              <w:spacing w:line="221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водоснабжение – 4,0; водоотведение – 4,0;</w:t>
            </w:r>
          </w:p>
          <w:p w:rsidR="002B73E7" w:rsidRPr="003410C9" w:rsidRDefault="002B73E7" w:rsidP="00D4496B">
            <w:pPr>
              <w:spacing w:line="221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4,0</w:t>
            </w: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D4496B">
            <w:pPr>
              <w:spacing w:line="221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250 кВт/час в месяц; </w:t>
            </w:r>
          </w:p>
          <w:p w:rsidR="002B73E7" w:rsidRPr="003410C9" w:rsidRDefault="002B73E7" w:rsidP="00D4496B">
            <w:pPr>
              <w:spacing w:line="221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</w:t>
            </w:r>
            <w:r w:rsidRPr="003410C9">
              <w:rPr>
                <w:rFonts w:ascii="Times New Roman" w:hAnsi="Times New Roman"/>
                <w:lang w:eastAsia="en-US"/>
              </w:rPr>
              <w:t>–</w:t>
            </w:r>
            <w:r w:rsidRPr="003410C9">
              <w:rPr>
                <w:rFonts w:ascii="Times New Roman" w:hAnsi="Times New Roman"/>
              </w:rPr>
              <w:t xml:space="preserve"> 250 </w:t>
            </w:r>
          </w:p>
          <w:p w:rsidR="002B73E7" w:rsidRPr="003410C9" w:rsidRDefault="002B73E7" w:rsidP="00D4496B">
            <w:pPr>
              <w:spacing w:line="221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куб. м в месяц;</w:t>
            </w:r>
          </w:p>
          <w:p w:rsidR="002B73E7" w:rsidRPr="003410C9" w:rsidRDefault="002B73E7" w:rsidP="00D4496B">
            <w:pPr>
              <w:spacing w:line="221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 – </w:t>
            </w:r>
            <w:smartTag w:uri="urn:schemas-microsoft-com:office:smarttags" w:element="metricconverter">
              <w:smartTagPr>
                <w:attr w:name="ProductID" w:val="7,52 куб. м"/>
              </w:smartTagPr>
              <w:r w:rsidRPr="003410C9">
                <w:rPr>
                  <w:rFonts w:ascii="Times New Roman" w:hAnsi="Times New Roman"/>
                </w:rPr>
                <w:t>7,52 куб. м</w:t>
              </w:r>
            </w:smartTag>
            <w:r w:rsidRPr="003410C9">
              <w:rPr>
                <w:rFonts w:ascii="Times New Roman" w:hAnsi="Times New Roman"/>
              </w:rPr>
              <w:t xml:space="preserve"> в месяц; </w:t>
            </w:r>
          </w:p>
          <w:p w:rsidR="002B73E7" w:rsidRPr="003410C9" w:rsidRDefault="002B73E7" w:rsidP="00D4496B">
            <w:pPr>
              <w:spacing w:line="221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водоотведение –7,52 куб. м в месяц;</w:t>
            </w:r>
          </w:p>
          <w:p w:rsidR="00B129D8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отходами – 2,28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куб. м в год</w:t>
            </w:r>
          </w:p>
        </w:tc>
        <w:tc>
          <w:tcPr>
            <w:tcW w:w="1700" w:type="dxa"/>
            <w:shd w:val="clear" w:color="auto" w:fill="auto"/>
          </w:tcPr>
          <w:p w:rsidR="002B73E7" w:rsidRPr="003410C9" w:rsidRDefault="002B73E7" w:rsidP="00D4496B">
            <w:pPr>
              <w:spacing w:line="192" w:lineRule="auto"/>
              <w:rPr>
                <w:rFonts w:ascii="Times New Roman" w:hAnsi="Times New Roman"/>
                <w:color w:val="000000" w:themeColor="text1"/>
                <w:vertAlign w:val="superscript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1302 чел.</w:t>
            </w:r>
            <w:r w:rsidRPr="003410C9">
              <w:rPr>
                <w:rFonts w:ascii="Times New Roman" w:hAnsi="Times New Roman"/>
                <w:color w:val="000000" w:themeColor="text1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spacing w:line="192" w:lineRule="auto"/>
              <w:rPr>
                <w:rFonts w:ascii="Times New Roman" w:hAnsi="Times New Roman"/>
                <w:color w:val="000000" w:themeColor="text1"/>
                <w:vertAlign w:val="superscript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100%</w:t>
            </w:r>
            <w:r w:rsidRPr="003410C9">
              <w:rPr>
                <w:rFonts w:ascii="Times New Roman" w:hAnsi="Times New Roman"/>
                <w:color w:val="000000" w:themeColor="text1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  <w:color w:val="000000" w:themeColor="text1"/>
              </w:rPr>
              <w:t>и 0,12%</w:t>
            </w:r>
            <w:r w:rsidRPr="003410C9">
              <w:rPr>
                <w:rFonts w:ascii="Times New Roman" w:hAnsi="Times New Roman"/>
                <w:color w:val="000000" w:themeColor="text1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spacing w:line="192" w:lineRule="auto"/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1302 чел.</w:t>
            </w:r>
            <w:r w:rsidRPr="003410C9">
              <w:rPr>
                <w:rFonts w:ascii="Times New Roman" w:hAnsi="Times New Roman"/>
                <w:color w:val="000000" w:themeColor="text1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spacing w:line="192" w:lineRule="auto"/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100%</w:t>
            </w:r>
            <w:r w:rsidRPr="003410C9">
              <w:rPr>
                <w:rFonts w:ascii="Times New Roman" w:hAnsi="Times New Roman"/>
                <w:color w:val="000000" w:themeColor="text1"/>
                <w:vertAlign w:val="superscript"/>
              </w:rPr>
              <w:t xml:space="preserve">   </w:t>
            </w:r>
            <w:r w:rsidRPr="003410C9">
              <w:rPr>
                <w:rFonts w:ascii="Times New Roman" w:hAnsi="Times New Roman"/>
                <w:color w:val="000000" w:themeColor="text1"/>
              </w:rPr>
              <w:t>и 0,12%</w:t>
            </w:r>
            <w:r w:rsidRPr="003410C9">
              <w:rPr>
                <w:rFonts w:ascii="Times New Roman" w:hAnsi="Times New Roman"/>
                <w:color w:val="000000" w:themeColor="text1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spacing w:line="192" w:lineRule="auto"/>
              <w:rPr>
                <w:rFonts w:ascii="Times New Roman" w:hAnsi="Times New Roman"/>
                <w:color w:val="000000" w:themeColor="text1"/>
                <w:vertAlign w:val="superscript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0 чел.</w:t>
            </w:r>
            <w:r w:rsidRPr="003410C9">
              <w:rPr>
                <w:rFonts w:ascii="Times New Roman" w:hAnsi="Times New Roman"/>
                <w:color w:val="000000" w:themeColor="text1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spacing w:line="192" w:lineRule="auto"/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0% и 0%</w:t>
            </w:r>
            <w:r w:rsidRPr="003410C9">
              <w:rPr>
                <w:rFonts w:ascii="Times New Roman" w:hAnsi="Times New Roman"/>
                <w:color w:val="000000" w:themeColor="text1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spacing w:line="192" w:lineRule="auto"/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0 чел.</w:t>
            </w:r>
            <w:r w:rsidRPr="003410C9">
              <w:rPr>
                <w:rFonts w:ascii="Times New Roman" w:hAnsi="Times New Roman"/>
                <w:color w:val="000000" w:themeColor="text1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0% и 0%</w:t>
            </w:r>
            <w:r w:rsidRPr="003410C9">
              <w:rPr>
                <w:rFonts w:ascii="Times New Roman" w:hAnsi="Times New Roman"/>
                <w:color w:val="000000" w:themeColor="text1"/>
                <w:vertAlign w:val="superscript"/>
              </w:rPr>
              <w:t>9</w:t>
            </w:r>
          </w:p>
        </w:tc>
      </w:tr>
      <w:tr w:rsidR="002B73E7" w:rsidRPr="003410C9" w:rsidTr="00497A8E">
        <w:trPr>
          <w:gridAfter w:val="1"/>
          <w:wAfter w:w="7" w:type="dxa"/>
        </w:trPr>
        <w:tc>
          <w:tcPr>
            <w:tcW w:w="568" w:type="dxa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219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Истьинское сельское поселение </w:t>
            </w:r>
            <w:r w:rsidRPr="003410C9">
              <w:rPr>
                <w:rFonts w:ascii="Times New Roman" w:hAnsi="Times New Roman"/>
                <w:color w:val="000000"/>
                <w:spacing w:val="-4"/>
              </w:rPr>
              <w:t>Старожиловского</w:t>
            </w:r>
            <w:r w:rsidRPr="003410C9">
              <w:rPr>
                <w:rFonts w:ascii="Times New Roman" w:hAnsi="Times New Roman"/>
                <w:color w:val="000000"/>
              </w:rPr>
              <w:t xml:space="preserve">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D4496B">
            <w:pPr>
              <w:spacing w:line="221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(по приборам учета); </w:t>
            </w:r>
          </w:p>
          <w:p w:rsidR="002B73E7" w:rsidRPr="003410C9" w:rsidRDefault="002B73E7" w:rsidP="00D4496B">
            <w:pPr>
              <w:spacing w:line="221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(по </w:t>
            </w:r>
          </w:p>
          <w:p w:rsidR="002B73E7" w:rsidRPr="003410C9" w:rsidRDefault="002B73E7" w:rsidP="00D4496B">
            <w:pPr>
              <w:spacing w:line="221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приборам учета);</w:t>
            </w:r>
          </w:p>
          <w:p w:rsidR="002B73E7" w:rsidRPr="003410C9" w:rsidRDefault="002B73E7" w:rsidP="00D4496B">
            <w:pPr>
              <w:spacing w:line="221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водоснабжение, водоотведение (по нормативам – жилые дома с централизованным водопроводом и канализацией, оборудованные водонагревателями различного типа, ваннами, унитазами);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(по нормативу для многоквартирных домов)</w:t>
            </w:r>
          </w:p>
        </w:tc>
        <w:tc>
          <w:tcPr>
            <w:tcW w:w="2552" w:type="dxa"/>
            <w:shd w:val="clear" w:color="auto" w:fill="auto"/>
          </w:tcPr>
          <w:p w:rsidR="002B73E7" w:rsidRPr="003410C9" w:rsidRDefault="002B73E7" w:rsidP="00D4496B">
            <w:pPr>
              <w:spacing w:line="221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 3,56 руб./кВт в час;</w:t>
            </w:r>
          </w:p>
          <w:p w:rsidR="002B73E7" w:rsidRPr="003410C9" w:rsidRDefault="002B73E7" w:rsidP="00D4496B">
            <w:pPr>
              <w:spacing w:line="221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– 6,285 руб./куб. м; </w:t>
            </w:r>
          </w:p>
          <w:p w:rsidR="002B73E7" w:rsidRPr="003410C9" w:rsidRDefault="002B73E7" w:rsidP="00D4496B">
            <w:pPr>
              <w:spacing w:line="221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2B73E7" w:rsidRPr="003410C9" w:rsidRDefault="002B73E7" w:rsidP="00D4496B">
            <w:pPr>
              <w:spacing w:line="221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водоснабжение – 32,18 руб./куб. м;</w:t>
            </w:r>
          </w:p>
          <w:p w:rsidR="002B73E7" w:rsidRPr="003410C9" w:rsidRDefault="002B73E7" w:rsidP="00D4496B">
            <w:pPr>
              <w:spacing w:line="221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водоотведение – 45,21 руб./куб. м;</w:t>
            </w:r>
          </w:p>
          <w:p w:rsidR="002B73E7" w:rsidRPr="003410C9" w:rsidRDefault="002B73E7" w:rsidP="00D4496B">
            <w:pPr>
              <w:spacing w:line="221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spacing w:line="221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504,96 руб./куб. м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D4496B">
            <w:pPr>
              <w:spacing w:line="221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 5,0;</w:t>
            </w:r>
          </w:p>
          <w:p w:rsidR="002B73E7" w:rsidRPr="003410C9" w:rsidRDefault="002B73E7" w:rsidP="00D4496B">
            <w:pPr>
              <w:spacing w:line="221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газоснабжение на – 3,0;</w:t>
            </w:r>
          </w:p>
          <w:p w:rsidR="002B73E7" w:rsidRPr="003410C9" w:rsidRDefault="002B73E7" w:rsidP="00D4496B">
            <w:pPr>
              <w:spacing w:line="221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2B73E7" w:rsidRPr="003410C9" w:rsidRDefault="002B73E7" w:rsidP="00D4496B">
            <w:pPr>
              <w:spacing w:line="221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водоснабжение – 4,0; водоотведение – 4,0;</w:t>
            </w:r>
          </w:p>
          <w:p w:rsidR="002B73E7" w:rsidRPr="003410C9" w:rsidRDefault="002B73E7" w:rsidP="00D4496B">
            <w:pPr>
              <w:spacing w:line="221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4,0</w:t>
            </w: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D4496B">
            <w:pPr>
              <w:spacing w:line="221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250 кВт/час в месяц; </w:t>
            </w:r>
          </w:p>
          <w:p w:rsidR="002B73E7" w:rsidRPr="003410C9" w:rsidRDefault="002B73E7" w:rsidP="00D4496B">
            <w:pPr>
              <w:spacing w:line="221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</w:t>
            </w:r>
            <w:r w:rsidRPr="003410C9">
              <w:rPr>
                <w:rFonts w:ascii="Times New Roman" w:hAnsi="Times New Roman"/>
                <w:lang w:eastAsia="en-US"/>
              </w:rPr>
              <w:t>–</w:t>
            </w:r>
            <w:r w:rsidRPr="003410C9">
              <w:rPr>
                <w:rFonts w:ascii="Times New Roman" w:hAnsi="Times New Roman"/>
              </w:rPr>
              <w:t xml:space="preserve"> 300 </w:t>
            </w:r>
          </w:p>
          <w:p w:rsidR="002B73E7" w:rsidRPr="003410C9" w:rsidRDefault="002B73E7" w:rsidP="00D4496B">
            <w:pPr>
              <w:spacing w:line="221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куб. м в месяц;</w:t>
            </w:r>
          </w:p>
          <w:p w:rsidR="002B73E7" w:rsidRPr="003410C9" w:rsidRDefault="002B73E7" w:rsidP="00D4496B">
            <w:pPr>
              <w:spacing w:line="221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 – </w:t>
            </w:r>
            <w:smartTag w:uri="urn:schemas-microsoft-com:office:smarttags" w:element="metricconverter">
              <w:smartTagPr>
                <w:attr w:name="ProductID" w:val="7,52 куб. м"/>
              </w:smartTagPr>
              <w:r w:rsidRPr="003410C9">
                <w:rPr>
                  <w:rFonts w:ascii="Times New Roman" w:hAnsi="Times New Roman"/>
                </w:rPr>
                <w:t>7,52 куб. м</w:t>
              </w:r>
            </w:smartTag>
            <w:r w:rsidRPr="003410C9">
              <w:rPr>
                <w:rFonts w:ascii="Times New Roman" w:hAnsi="Times New Roman"/>
              </w:rPr>
              <w:t xml:space="preserve"> в месяц; </w:t>
            </w:r>
          </w:p>
          <w:p w:rsidR="002B73E7" w:rsidRPr="003410C9" w:rsidRDefault="002B73E7" w:rsidP="00D4496B">
            <w:pPr>
              <w:spacing w:line="221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водоотведение – 7,52 куб. м в месяц;</w:t>
            </w:r>
          </w:p>
          <w:p w:rsidR="00B129D8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отходами – 2,28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куб. м в год</w:t>
            </w:r>
          </w:p>
        </w:tc>
        <w:tc>
          <w:tcPr>
            <w:tcW w:w="1700" w:type="dxa"/>
            <w:shd w:val="clear" w:color="auto" w:fill="auto"/>
          </w:tcPr>
          <w:p w:rsidR="002B73E7" w:rsidRPr="003410C9" w:rsidRDefault="002B73E7" w:rsidP="00D4496B">
            <w:pPr>
              <w:spacing w:line="192" w:lineRule="auto"/>
              <w:rPr>
                <w:rFonts w:ascii="Times New Roman" w:hAnsi="Times New Roman"/>
                <w:color w:val="000000" w:themeColor="text1"/>
                <w:vertAlign w:val="superscript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2399 чел.</w:t>
            </w:r>
            <w:r w:rsidRPr="003410C9">
              <w:rPr>
                <w:rFonts w:ascii="Times New Roman" w:hAnsi="Times New Roman"/>
                <w:color w:val="000000" w:themeColor="text1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spacing w:line="192" w:lineRule="auto"/>
              <w:rPr>
                <w:rFonts w:ascii="Times New Roman" w:hAnsi="Times New Roman"/>
                <w:color w:val="000000" w:themeColor="text1"/>
                <w:vertAlign w:val="superscript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100% и 0,22%</w:t>
            </w:r>
            <w:r w:rsidRPr="003410C9">
              <w:rPr>
                <w:rFonts w:ascii="Times New Roman" w:hAnsi="Times New Roman"/>
                <w:color w:val="000000" w:themeColor="text1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spacing w:line="192" w:lineRule="auto"/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2399 чел.</w:t>
            </w:r>
            <w:r w:rsidRPr="003410C9">
              <w:rPr>
                <w:rFonts w:ascii="Times New Roman" w:hAnsi="Times New Roman"/>
                <w:color w:val="000000" w:themeColor="text1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spacing w:line="192" w:lineRule="auto"/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100%</w:t>
            </w:r>
            <w:r w:rsidRPr="003410C9">
              <w:rPr>
                <w:rFonts w:ascii="Times New Roman" w:hAnsi="Times New Roman"/>
                <w:color w:val="000000" w:themeColor="text1"/>
                <w:vertAlign w:val="superscript"/>
              </w:rPr>
              <w:t xml:space="preserve">   </w:t>
            </w:r>
            <w:r w:rsidRPr="003410C9">
              <w:rPr>
                <w:rFonts w:ascii="Times New Roman" w:hAnsi="Times New Roman"/>
                <w:color w:val="000000" w:themeColor="text1"/>
              </w:rPr>
              <w:t>и 0,22%</w:t>
            </w:r>
            <w:r w:rsidRPr="003410C9">
              <w:rPr>
                <w:rFonts w:ascii="Times New Roman" w:hAnsi="Times New Roman"/>
                <w:color w:val="000000" w:themeColor="text1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spacing w:line="192" w:lineRule="auto"/>
              <w:rPr>
                <w:rFonts w:ascii="Times New Roman" w:hAnsi="Times New Roman"/>
                <w:color w:val="000000" w:themeColor="text1"/>
                <w:vertAlign w:val="superscript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0 чел.</w:t>
            </w:r>
            <w:r w:rsidRPr="003410C9">
              <w:rPr>
                <w:rFonts w:ascii="Times New Roman" w:hAnsi="Times New Roman"/>
                <w:color w:val="000000" w:themeColor="text1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spacing w:line="192" w:lineRule="auto"/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0%</w:t>
            </w:r>
            <w:r w:rsidRPr="003410C9">
              <w:rPr>
                <w:rFonts w:ascii="Times New Roman" w:hAnsi="Times New Roman"/>
                <w:color w:val="000000" w:themeColor="text1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  <w:color w:val="000000" w:themeColor="text1"/>
              </w:rPr>
              <w:t>и 0%</w:t>
            </w:r>
            <w:r w:rsidRPr="003410C9">
              <w:rPr>
                <w:rFonts w:ascii="Times New Roman" w:hAnsi="Times New Roman"/>
                <w:color w:val="000000" w:themeColor="text1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spacing w:line="192" w:lineRule="auto"/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0 чел.</w:t>
            </w:r>
            <w:r w:rsidRPr="003410C9">
              <w:rPr>
                <w:rFonts w:ascii="Times New Roman" w:hAnsi="Times New Roman"/>
                <w:color w:val="000000" w:themeColor="text1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0% и 0%</w:t>
            </w:r>
            <w:r w:rsidRPr="003410C9">
              <w:rPr>
                <w:rFonts w:ascii="Times New Roman" w:hAnsi="Times New Roman"/>
                <w:color w:val="000000" w:themeColor="text1"/>
                <w:vertAlign w:val="superscript"/>
              </w:rPr>
              <w:t>9</w:t>
            </w:r>
          </w:p>
        </w:tc>
      </w:tr>
      <w:tr w:rsidR="002B73E7" w:rsidRPr="003410C9" w:rsidTr="00497A8E">
        <w:trPr>
          <w:gridAfter w:val="1"/>
          <w:wAfter w:w="7" w:type="dxa"/>
        </w:trPr>
        <w:tc>
          <w:tcPr>
            <w:tcW w:w="568" w:type="dxa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220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Ленинское сельское поселение </w:t>
            </w:r>
            <w:r w:rsidRPr="003410C9">
              <w:rPr>
                <w:rFonts w:ascii="Times New Roman" w:hAnsi="Times New Roman"/>
                <w:color w:val="000000"/>
                <w:spacing w:val="-4"/>
              </w:rPr>
              <w:t>Старожиловского</w:t>
            </w:r>
            <w:r w:rsidRPr="003410C9">
              <w:rPr>
                <w:rFonts w:ascii="Times New Roman" w:hAnsi="Times New Roman"/>
                <w:color w:val="000000"/>
              </w:rPr>
              <w:t xml:space="preserve">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D4496B">
            <w:pPr>
              <w:spacing w:line="221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(по приборам учета); </w:t>
            </w:r>
          </w:p>
          <w:p w:rsidR="002B73E7" w:rsidRPr="003410C9" w:rsidRDefault="002B73E7" w:rsidP="00D4496B">
            <w:pPr>
              <w:spacing w:line="221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(по </w:t>
            </w:r>
          </w:p>
          <w:p w:rsidR="002B73E7" w:rsidRPr="003410C9" w:rsidRDefault="002B73E7" w:rsidP="00D4496B">
            <w:pPr>
              <w:spacing w:line="221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приборам учета);</w:t>
            </w:r>
          </w:p>
          <w:p w:rsidR="002B73E7" w:rsidRPr="003410C9" w:rsidRDefault="002B73E7" w:rsidP="00D4496B">
            <w:pPr>
              <w:spacing w:line="221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водоснабжение, водоотведение (по нормативам – жилые дома с централизованным водопроводом и канализацией, оборудованные водонагревателями различного типа, ваннами, унитазами);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(по нормативу для многоквартирных домов)</w:t>
            </w:r>
          </w:p>
        </w:tc>
        <w:tc>
          <w:tcPr>
            <w:tcW w:w="2552" w:type="dxa"/>
            <w:shd w:val="clear" w:color="auto" w:fill="auto"/>
          </w:tcPr>
          <w:p w:rsidR="002B73E7" w:rsidRPr="003410C9" w:rsidRDefault="002B73E7" w:rsidP="00D4496B">
            <w:pPr>
              <w:spacing w:line="221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 3,56 руб./кВт в час;</w:t>
            </w:r>
          </w:p>
          <w:p w:rsidR="002B73E7" w:rsidRPr="003410C9" w:rsidRDefault="002B73E7" w:rsidP="00D4496B">
            <w:pPr>
              <w:spacing w:line="221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– 6,285 руб./куб. м; </w:t>
            </w:r>
          </w:p>
          <w:p w:rsidR="002B73E7" w:rsidRPr="003410C9" w:rsidRDefault="002B73E7" w:rsidP="00D4496B">
            <w:pPr>
              <w:spacing w:line="221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2B73E7" w:rsidRPr="003410C9" w:rsidRDefault="002B73E7" w:rsidP="00D4496B">
            <w:pPr>
              <w:spacing w:line="221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водоснабжение – 32,18 руб./куб. м;</w:t>
            </w:r>
          </w:p>
          <w:p w:rsidR="002B73E7" w:rsidRPr="003410C9" w:rsidRDefault="002B73E7" w:rsidP="00D4496B">
            <w:pPr>
              <w:spacing w:line="221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водоотведение – 45,21 руб./куб. м;</w:t>
            </w:r>
          </w:p>
          <w:p w:rsidR="002B73E7" w:rsidRPr="003410C9" w:rsidRDefault="002B73E7" w:rsidP="00D4496B">
            <w:pPr>
              <w:spacing w:line="221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spacing w:line="221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504,96 руб./куб. м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D4496B">
            <w:pPr>
              <w:spacing w:line="221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 5,0;</w:t>
            </w:r>
          </w:p>
          <w:p w:rsidR="002B73E7" w:rsidRPr="003410C9" w:rsidRDefault="002B73E7" w:rsidP="00D4496B">
            <w:pPr>
              <w:spacing w:line="221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газоснабжение на – 3,0;</w:t>
            </w:r>
          </w:p>
          <w:p w:rsidR="002B73E7" w:rsidRPr="003410C9" w:rsidRDefault="002B73E7" w:rsidP="00D4496B">
            <w:pPr>
              <w:spacing w:line="221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2B73E7" w:rsidRPr="003410C9" w:rsidRDefault="002B73E7" w:rsidP="00D4496B">
            <w:pPr>
              <w:spacing w:line="221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водоснабжение – 4,0; водоотведение – 4,0;</w:t>
            </w:r>
          </w:p>
          <w:p w:rsidR="002B73E7" w:rsidRPr="003410C9" w:rsidRDefault="002B73E7" w:rsidP="00D4496B">
            <w:pPr>
              <w:spacing w:line="221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4,0</w:t>
            </w: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D4496B">
            <w:pPr>
              <w:spacing w:line="221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250 кВт/час в месяц; </w:t>
            </w:r>
          </w:p>
          <w:p w:rsidR="002B73E7" w:rsidRPr="003410C9" w:rsidRDefault="002B73E7" w:rsidP="00D4496B">
            <w:pPr>
              <w:spacing w:line="221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</w:t>
            </w:r>
            <w:r w:rsidRPr="003410C9">
              <w:rPr>
                <w:rFonts w:ascii="Times New Roman" w:hAnsi="Times New Roman"/>
                <w:lang w:eastAsia="en-US"/>
              </w:rPr>
              <w:t>–</w:t>
            </w:r>
            <w:r w:rsidRPr="003410C9">
              <w:rPr>
                <w:rFonts w:ascii="Times New Roman" w:hAnsi="Times New Roman"/>
              </w:rPr>
              <w:t xml:space="preserve"> 300 </w:t>
            </w:r>
          </w:p>
          <w:p w:rsidR="002B73E7" w:rsidRPr="003410C9" w:rsidRDefault="002B73E7" w:rsidP="00D4496B">
            <w:pPr>
              <w:spacing w:line="221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куб. м в месяц;</w:t>
            </w:r>
          </w:p>
          <w:p w:rsidR="002B73E7" w:rsidRPr="003410C9" w:rsidRDefault="002B73E7" w:rsidP="00D4496B">
            <w:pPr>
              <w:spacing w:line="221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 – </w:t>
            </w:r>
            <w:smartTag w:uri="urn:schemas-microsoft-com:office:smarttags" w:element="metricconverter">
              <w:smartTagPr>
                <w:attr w:name="ProductID" w:val="7,52 куб. м"/>
              </w:smartTagPr>
              <w:r w:rsidRPr="003410C9">
                <w:rPr>
                  <w:rFonts w:ascii="Times New Roman" w:hAnsi="Times New Roman"/>
                </w:rPr>
                <w:t>7,52 куб. м</w:t>
              </w:r>
            </w:smartTag>
            <w:r w:rsidRPr="003410C9">
              <w:rPr>
                <w:rFonts w:ascii="Times New Roman" w:hAnsi="Times New Roman"/>
              </w:rPr>
              <w:t xml:space="preserve"> в месяц; </w:t>
            </w:r>
          </w:p>
          <w:p w:rsidR="002B73E7" w:rsidRPr="003410C9" w:rsidRDefault="002B73E7" w:rsidP="00D4496B">
            <w:pPr>
              <w:spacing w:line="221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водоотведение – 7,52 куб. м в месяц;</w:t>
            </w:r>
          </w:p>
          <w:p w:rsidR="00B129D8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отходами – 2,28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куб. м в год</w:t>
            </w:r>
          </w:p>
        </w:tc>
        <w:tc>
          <w:tcPr>
            <w:tcW w:w="1700" w:type="dxa"/>
            <w:shd w:val="clear" w:color="auto" w:fill="auto"/>
          </w:tcPr>
          <w:p w:rsidR="002B73E7" w:rsidRPr="003410C9" w:rsidRDefault="002B73E7" w:rsidP="00D4496B">
            <w:pPr>
              <w:spacing w:line="192" w:lineRule="auto"/>
              <w:rPr>
                <w:rFonts w:ascii="Times New Roman" w:hAnsi="Times New Roman"/>
                <w:color w:val="000000" w:themeColor="text1"/>
                <w:vertAlign w:val="superscript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2399 чел.</w:t>
            </w:r>
            <w:r w:rsidRPr="003410C9">
              <w:rPr>
                <w:rFonts w:ascii="Times New Roman" w:hAnsi="Times New Roman"/>
                <w:color w:val="000000" w:themeColor="text1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spacing w:line="192" w:lineRule="auto"/>
              <w:rPr>
                <w:rFonts w:ascii="Times New Roman" w:hAnsi="Times New Roman"/>
                <w:color w:val="000000" w:themeColor="text1"/>
                <w:vertAlign w:val="superscript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100% и 0,22%</w:t>
            </w:r>
            <w:r w:rsidRPr="003410C9">
              <w:rPr>
                <w:rFonts w:ascii="Times New Roman" w:hAnsi="Times New Roman"/>
                <w:color w:val="000000" w:themeColor="text1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spacing w:line="192" w:lineRule="auto"/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2399 чел.</w:t>
            </w:r>
            <w:r w:rsidRPr="003410C9">
              <w:rPr>
                <w:rFonts w:ascii="Times New Roman" w:hAnsi="Times New Roman"/>
                <w:color w:val="000000" w:themeColor="text1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spacing w:line="192" w:lineRule="auto"/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100%</w:t>
            </w:r>
            <w:r w:rsidRPr="003410C9">
              <w:rPr>
                <w:rFonts w:ascii="Times New Roman" w:hAnsi="Times New Roman"/>
                <w:color w:val="000000" w:themeColor="text1"/>
                <w:vertAlign w:val="superscript"/>
              </w:rPr>
              <w:t xml:space="preserve">   </w:t>
            </w:r>
            <w:r w:rsidRPr="003410C9">
              <w:rPr>
                <w:rFonts w:ascii="Times New Roman" w:hAnsi="Times New Roman"/>
                <w:color w:val="000000" w:themeColor="text1"/>
              </w:rPr>
              <w:t>и 0,22%</w:t>
            </w:r>
            <w:r w:rsidRPr="003410C9">
              <w:rPr>
                <w:rFonts w:ascii="Times New Roman" w:hAnsi="Times New Roman"/>
                <w:color w:val="000000" w:themeColor="text1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spacing w:line="192" w:lineRule="auto"/>
              <w:rPr>
                <w:rFonts w:ascii="Times New Roman" w:hAnsi="Times New Roman"/>
                <w:color w:val="000000" w:themeColor="text1"/>
                <w:vertAlign w:val="superscript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0 чел.</w:t>
            </w:r>
            <w:r w:rsidRPr="003410C9">
              <w:rPr>
                <w:rFonts w:ascii="Times New Roman" w:hAnsi="Times New Roman"/>
                <w:color w:val="000000" w:themeColor="text1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spacing w:line="192" w:lineRule="auto"/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0%</w:t>
            </w:r>
            <w:r w:rsidRPr="003410C9">
              <w:rPr>
                <w:rFonts w:ascii="Times New Roman" w:hAnsi="Times New Roman"/>
                <w:color w:val="000000" w:themeColor="text1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  <w:color w:val="000000" w:themeColor="text1"/>
              </w:rPr>
              <w:t>и 0%</w:t>
            </w:r>
            <w:r w:rsidRPr="003410C9">
              <w:rPr>
                <w:rFonts w:ascii="Times New Roman" w:hAnsi="Times New Roman"/>
                <w:color w:val="000000" w:themeColor="text1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spacing w:line="192" w:lineRule="auto"/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0 чел.</w:t>
            </w:r>
            <w:r w:rsidRPr="003410C9">
              <w:rPr>
                <w:rFonts w:ascii="Times New Roman" w:hAnsi="Times New Roman"/>
                <w:color w:val="000000" w:themeColor="text1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0%</w:t>
            </w:r>
            <w:r w:rsidRPr="003410C9">
              <w:rPr>
                <w:rFonts w:ascii="Times New Roman" w:hAnsi="Times New Roman"/>
                <w:color w:val="000000" w:themeColor="text1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  <w:color w:val="000000" w:themeColor="text1"/>
              </w:rPr>
              <w:t>и 0%</w:t>
            </w:r>
            <w:r w:rsidRPr="003410C9">
              <w:rPr>
                <w:rFonts w:ascii="Times New Roman" w:hAnsi="Times New Roman"/>
                <w:color w:val="000000" w:themeColor="text1"/>
                <w:vertAlign w:val="superscript"/>
              </w:rPr>
              <w:t>9</w:t>
            </w:r>
          </w:p>
        </w:tc>
      </w:tr>
      <w:tr w:rsidR="002B73E7" w:rsidRPr="003410C9" w:rsidTr="00497A8E">
        <w:trPr>
          <w:gridAfter w:val="1"/>
          <w:wAfter w:w="7" w:type="dxa"/>
          <w:trHeight w:val="758"/>
        </w:trPr>
        <w:tc>
          <w:tcPr>
            <w:tcW w:w="568" w:type="dxa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221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Мелекшинское сельское поселение </w:t>
            </w:r>
            <w:r w:rsidRPr="003410C9">
              <w:rPr>
                <w:rFonts w:ascii="Times New Roman" w:hAnsi="Times New Roman"/>
                <w:color w:val="000000"/>
                <w:spacing w:val="-4"/>
              </w:rPr>
              <w:t>Старожиловского</w:t>
            </w:r>
            <w:r w:rsidRPr="003410C9">
              <w:rPr>
                <w:rFonts w:ascii="Times New Roman" w:hAnsi="Times New Roman"/>
                <w:color w:val="000000"/>
              </w:rPr>
              <w:t xml:space="preserve">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D4496B">
            <w:pPr>
              <w:spacing w:line="221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(по приборам учета); </w:t>
            </w:r>
          </w:p>
          <w:p w:rsidR="002B73E7" w:rsidRPr="003410C9" w:rsidRDefault="002B73E7" w:rsidP="00D4496B">
            <w:pPr>
              <w:spacing w:line="221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(по </w:t>
            </w:r>
          </w:p>
          <w:p w:rsidR="002B73E7" w:rsidRPr="003410C9" w:rsidRDefault="002B73E7" w:rsidP="00D4496B">
            <w:pPr>
              <w:spacing w:line="221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приборам учета); </w:t>
            </w:r>
          </w:p>
          <w:p w:rsidR="002B73E7" w:rsidRPr="003410C9" w:rsidRDefault="002B73E7" w:rsidP="00D4496B">
            <w:pPr>
              <w:spacing w:line="221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 </w:t>
            </w:r>
          </w:p>
          <w:p w:rsidR="002B73E7" w:rsidRPr="003410C9" w:rsidRDefault="002B73E7" w:rsidP="00D4496B">
            <w:pPr>
              <w:spacing w:line="221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(по нормативу для индивидуальных жилых домов)</w:t>
            </w:r>
          </w:p>
        </w:tc>
        <w:tc>
          <w:tcPr>
            <w:tcW w:w="2552" w:type="dxa"/>
            <w:shd w:val="clear" w:color="auto" w:fill="auto"/>
          </w:tcPr>
          <w:p w:rsidR="002B73E7" w:rsidRPr="003410C9" w:rsidRDefault="002B73E7" w:rsidP="00D4496B">
            <w:pPr>
              <w:spacing w:line="221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3,56 руб./кВт в час; </w:t>
            </w:r>
          </w:p>
          <w:p w:rsidR="002B73E7" w:rsidRPr="003410C9" w:rsidRDefault="002B73E7" w:rsidP="00D4496B">
            <w:pPr>
              <w:spacing w:line="221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– 6,285 руб./куб. м; </w:t>
            </w:r>
          </w:p>
          <w:p w:rsidR="002B73E7" w:rsidRPr="003410C9" w:rsidRDefault="002B73E7" w:rsidP="00D4496B">
            <w:pPr>
              <w:spacing w:line="221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2B73E7" w:rsidRPr="003410C9" w:rsidRDefault="002B73E7" w:rsidP="00D4496B">
            <w:pPr>
              <w:spacing w:line="221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водоснабжение – 33,30 руб./куб. м; </w:t>
            </w:r>
          </w:p>
          <w:p w:rsidR="002B73E7" w:rsidRPr="003410C9" w:rsidRDefault="002B73E7" w:rsidP="00D4496B">
            <w:pPr>
              <w:spacing w:line="221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173356">
            <w:pPr>
              <w:spacing w:line="221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504,96 руб./куб. м</w:t>
            </w: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D4496B">
            <w:pPr>
              <w:spacing w:line="221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 5,0;</w:t>
            </w:r>
          </w:p>
          <w:p w:rsidR="002B73E7" w:rsidRPr="003410C9" w:rsidRDefault="002B73E7" w:rsidP="00D4496B">
            <w:pPr>
              <w:spacing w:line="221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газоснабжение – 3,0;</w:t>
            </w:r>
          </w:p>
          <w:p w:rsidR="002B73E7" w:rsidRPr="003410C9" w:rsidRDefault="002B73E7" w:rsidP="00D4496B">
            <w:pPr>
              <w:spacing w:line="221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2B73E7" w:rsidRPr="003410C9" w:rsidRDefault="002B73E7" w:rsidP="00D4496B">
            <w:pPr>
              <w:spacing w:line="221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водоснабжение – 4,0; </w:t>
            </w:r>
          </w:p>
          <w:p w:rsidR="002B73E7" w:rsidRPr="003410C9" w:rsidRDefault="002B73E7" w:rsidP="00D4496B">
            <w:pPr>
              <w:spacing w:line="221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4,0</w:t>
            </w: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D4496B">
            <w:pPr>
              <w:spacing w:line="221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350 кВт/час в месяц; </w:t>
            </w:r>
          </w:p>
          <w:p w:rsidR="002B73E7" w:rsidRPr="003410C9" w:rsidRDefault="002B73E7" w:rsidP="00D4496B">
            <w:pPr>
              <w:spacing w:line="221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</w:t>
            </w:r>
            <w:r w:rsidRPr="003410C9">
              <w:rPr>
                <w:rFonts w:ascii="Times New Roman" w:hAnsi="Times New Roman"/>
                <w:lang w:eastAsia="en-US"/>
              </w:rPr>
              <w:t>–</w:t>
            </w:r>
            <w:r w:rsidRPr="003410C9">
              <w:rPr>
                <w:rFonts w:ascii="Times New Roman" w:hAnsi="Times New Roman"/>
              </w:rPr>
              <w:t xml:space="preserve"> 300 </w:t>
            </w:r>
          </w:p>
          <w:p w:rsidR="002B73E7" w:rsidRPr="003410C9" w:rsidRDefault="002B73E7" w:rsidP="00D4496B">
            <w:pPr>
              <w:spacing w:line="221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куб. м в месяц;</w:t>
            </w:r>
          </w:p>
          <w:p w:rsidR="002B73E7" w:rsidRPr="003410C9" w:rsidRDefault="002B73E7" w:rsidP="00D4496B">
            <w:pPr>
              <w:spacing w:line="221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– 6,0 куб. м в месяц;</w:t>
            </w:r>
          </w:p>
          <w:p w:rsidR="00B129D8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отходами – 2,31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куб. м в год</w:t>
            </w:r>
          </w:p>
        </w:tc>
        <w:tc>
          <w:tcPr>
            <w:tcW w:w="1700" w:type="dxa"/>
            <w:shd w:val="clear" w:color="auto" w:fill="auto"/>
          </w:tcPr>
          <w:p w:rsidR="002B73E7" w:rsidRPr="003410C9" w:rsidRDefault="002B73E7" w:rsidP="00D4496B">
            <w:pPr>
              <w:spacing w:line="192" w:lineRule="auto"/>
              <w:rPr>
                <w:rFonts w:ascii="Times New Roman" w:hAnsi="Times New Roman"/>
                <w:color w:val="000000" w:themeColor="text1"/>
                <w:vertAlign w:val="superscript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1411 чел.</w:t>
            </w:r>
            <w:r w:rsidRPr="003410C9">
              <w:rPr>
                <w:rFonts w:ascii="Times New Roman" w:hAnsi="Times New Roman"/>
                <w:color w:val="000000" w:themeColor="text1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spacing w:line="192" w:lineRule="auto"/>
              <w:rPr>
                <w:rFonts w:ascii="Times New Roman" w:hAnsi="Times New Roman"/>
                <w:color w:val="000000" w:themeColor="text1"/>
                <w:vertAlign w:val="superscript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100% и 0,13%</w:t>
            </w:r>
            <w:r w:rsidRPr="003410C9">
              <w:rPr>
                <w:rFonts w:ascii="Times New Roman" w:hAnsi="Times New Roman"/>
                <w:color w:val="000000" w:themeColor="text1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spacing w:line="192" w:lineRule="auto"/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1411 чел.</w:t>
            </w:r>
            <w:r w:rsidRPr="003410C9">
              <w:rPr>
                <w:rFonts w:ascii="Times New Roman" w:hAnsi="Times New Roman"/>
                <w:color w:val="000000" w:themeColor="text1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spacing w:line="192" w:lineRule="auto"/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100%</w:t>
            </w:r>
            <w:r w:rsidRPr="003410C9">
              <w:rPr>
                <w:rFonts w:ascii="Times New Roman" w:hAnsi="Times New Roman"/>
                <w:color w:val="000000" w:themeColor="text1"/>
                <w:vertAlign w:val="superscript"/>
              </w:rPr>
              <w:t xml:space="preserve">   </w:t>
            </w:r>
            <w:r w:rsidRPr="003410C9">
              <w:rPr>
                <w:rFonts w:ascii="Times New Roman" w:hAnsi="Times New Roman"/>
                <w:color w:val="000000" w:themeColor="text1"/>
              </w:rPr>
              <w:t>и 0,13%</w:t>
            </w:r>
            <w:r w:rsidRPr="003410C9">
              <w:rPr>
                <w:rFonts w:ascii="Times New Roman" w:hAnsi="Times New Roman"/>
                <w:color w:val="000000" w:themeColor="text1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spacing w:line="192" w:lineRule="auto"/>
              <w:rPr>
                <w:rFonts w:ascii="Times New Roman" w:hAnsi="Times New Roman"/>
                <w:color w:val="000000" w:themeColor="text1"/>
                <w:vertAlign w:val="superscript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0 чел.</w:t>
            </w:r>
            <w:r w:rsidRPr="003410C9">
              <w:rPr>
                <w:rFonts w:ascii="Times New Roman" w:hAnsi="Times New Roman"/>
                <w:color w:val="000000" w:themeColor="text1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spacing w:line="192" w:lineRule="auto"/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0%</w:t>
            </w:r>
            <w:r w:rsidRPr="003410C9">
              <w:rPr>
                <w:rFonts w:ascii="Times New Roman" w:hAnsi="Times New Roman"/>
                <w:color w:val="000000" w:themeColor="text1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  <w:color w:val="000000" w:themeColor="text1"/>
              </w:rPr>
              <w:t>и 0%</w:t>
            </w:r>
            <w:r w:rsidRPr="003410C9">
              <w:rPr>
                <w:rFonts w:ascii="Times New Roman" w:hAnsi="Times New Roman"/>
                <w:color w:val="000000" w:themeColor="text1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spacing w:line="192" w:lineRule="auto"/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0 чел.</w:t>
            </w:r>
            <w:r w:rsidRPr="003410C9">
              <w:rPr>
                <w:rFonts w:ascii="Times New Roman" w:hAnsi="Times New Roman"/>
                <w:color w:val="000000" w:themeColor="text1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0%</w:t>
            </w:r>
            <w:r w:rsidRPr="003410C9">
              <w:rPr>
                <w:rFonts w:ascii="Times New Roman" w:hAnsi="Times New Roman"/>
                <w:color w:val="000000" w:themeColor="text1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  <w:color w:val="000000" w:themeColor="text1"/>
              </w:rPr>
              <w:t>и 0%</w:t>
            </w:r>
            <w:r w:rsidRPr="003410C9">
              <w:rPr>
                <w:rFonts w:ascii="Times New Roman" w:hAnsi="Times New Roman"/>
                <w:color w:val="000000" w:themeColor="text1"/>
                <w:vertAlign w:val="superscript"/>
              </w:rPr>
              <w:t>9</w:t>
            </w:r>
          </w:p>
        </w:tc>
      </w:tr>
      <w:tr w:rsidR="002B73E7" w:rsidRPr="003410C9" w:rsidTr="00497A8E">
        <w:trPr>
          <w:gridAfter w:val="1"/>
          <w:wAfter w:w="7" w:type="dxa"/>
        </w:trPr>
        <w:tc>
          <w:tcPr>
            <w:tcW w:w="568" w:type="dxa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222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Столпянское сельское поселение </w:t>
            </w:r>
            <w:r w:rsidRPr="003410C9">
              <w:rPr>
                <w:rFonts w:ascii="Times New Roman" w:hAnsi="Times New Roman"/>
                <w:color w:val="000000"/>
                <w:spacing w:val="-4"/>
              </w:rPr>
              <w:t>Старожиловского</w:t>
            </w:r>
            <w:r w:rsidRPr="003410C9">
              <w:rPr>
                <w:rFonts w:ascii="Times New Roman" w:hAnsi="Times New Roman"/>
                <w:color w:val="000000"/>
              </w:rPr>
              <w:t xml:space="preserve"> муниципального района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D4496B">
            <w:pPr>
              <w:spacing w:line="221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(по приборам учета); </w:t>
            </w:r>
          </w:p>
          <w:p w:rsidR="002B73E7" w:rsidRPr="003410C9" w:rsidRDefault="002B73E7" w:rsidP="00D4496B">
            <w:pPr>
              <w:spacing w:line="221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(по </w:t>
            </w:r>
          </w:p>
          <w:p w:rsidR="002B73E7" w:rsidRPr="003410C9" w:rsidRDefault="002B73E7" w:rsidP="00D4496B">
            <w:pPr>
              <w:spacing w:line="221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приборам учета); </w:t>
            </w:r>
          </w:p>
          <w:p w:rsidR="002B73E7" w:rsidRPr="003410C9" w:rsidRDefault="002B73E7" w:rsidP="00D4496B">
            <w:pPr>
              <w:spacing w:line="221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 </w:t>
            </w:r>
          </w:p>
          <w:p w:rsidR="002B73E7" w:rsidRPr="003410C9" w:rsidRDefault="002B73E7" w:rsidP="00D4496B">
            <w:pPr>
              <w:spacing w:line="221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(по нормативам </w:t>
            </w:r>
            <w:r w:rsidRPr="003410C9">
              <w:rPr>
                <w:rFonts w:ascii="Times New Roman" w:hAnsi="Times New Roman"/>
                <w:lang w:eastAsia="en-US"/>
              </w:rPr>
              <w:t xml:space="preserve">– </w:t>
            </w:r>
            <w:r w:rsidRPr="003410C9">
              <w:rPr>
                <w:rFonts w:ascii="Times New Roman" w:hAnsi="Times New Roman"/>
              </w:rPr>
              <w:t>жилые дома с централизованным водопроводом, выгребной ямой, оборудованные водонагревателями различного типа, ваннами, унитазами);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(по нормативу для многоквартирных домов)</w:t>
            </w:r>
          </w:p>
        </w:tc>
        <w:tc>
          <w:tcPr>
            <w:tcW w:w="2552" w:type="dxa"/>
            <w:shd w:val="clear" w:color="auto" w:fill="auto"/>
          </w:tcPr>
          <w:p w:rsidR="002B73E7" w:rsidRPr="003410C9" w:rsidRDefault="002B73E7" w:rsidP="00D4496B">
            <w:pPr>
              <w:spacing w:line="221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3,56 руб./кВт в час; </w:t>
            </w:r>
          </w:p>
          <w:p w:rsidR="002B73E7" w:rsidRPr="003410C9" w:rsidRDefault="002B73E7" w:rsidP="00D4496B">
            <w:pPr>
              <w:spacing w:line="221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– 6,285 руб./куб. м; </w:t>
            </w:r>
          </w:p>
          <w:p w:rsidR="002B73E7" w:rsidRPr="003410C9" w:rsidRDefault="002B73E7" w:rsidP="00D4496B">
            <w:pPr>
              <w:spacing w:line="221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2B73E7" w:rsidRPr="003410C9" w:rsidRDefault="002B73E7" w:rsidP="00D4496B">
            <w:pPr>
              <w:spacing w:line="221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водоснабжение – 33,30 руб./куб. м; </w:t>
            </w:r>
          </w:p>
          <w:p w:rsidR="002B73E7" w:rsidRPr="003410C9" w:rsidRDefault="002B73E7" w:rsidP="00D4496B">
            <w:pPr>
              <w:spacing w:line="221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spacing w:line="221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504,96 руб./куб. м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D4496B">
            <w:pPr>
              <w:spacing w:line="221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 5,0;</w:t>
            </w:r>
          </w:p>
          <w:p w:rsidR="002B73E7" w:rsidRPr="003410C9" w:rsidRDefault="002B73E7" w:rsidP="00D4496B">
            <w:pPr>
              <w:spacing w:line="221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газоснабжение – 3,0;</w:t>
            </w:r>
          </w:p>
          <w:p w:rsidR="002B73E7" w:rsidRPr="003410C9" w:rsidRDefault="002B73E7" w:rsidP="00D4496B">
            <w:pPr>
              <w:spacing w:line="221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2B73E7" w:rsidRPr="003410C9" w:rsidRDefault="002B73E7" w:rsidP="00D4496B">
            <w:pPr>
              <w:spacing w:line="221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водоснабжение – 4,0; </w:t>
            </w:r>
          </w:p>
          <w:p w:rsidR="002B73E7" w:rsidRPr="003410C9" w:rsidRDefault="002B73E7" w:rsidP="00D4496B">
            <w:pPr>
              <w:spacing w:line="221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4,0</w:t>
            </w: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D4496B">
            <w:pPr>
              <w:spacing w:line="221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350 кВт/час в месяц; </w:t>
            </w:r>
          </w:p>
          <w:p w:rsidR="002B73E7" w:rsidRPr="003410C9" w:rsidRDefault="002B73E7" w:rsidP="00D4496B">
            <w:pPr>
              <w:spacing w:line="221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</w:t>
            </w:r>
            <w:r w:rsidRPr="003410C9">
              <w:rPr>
                <w:rFonts w:ascii="Times New Roman" w:hAnsi="Times New Roman"/>
                <w:lang w:eastAsia="en-US"/>
              </w:rPr>
              <w:t>–</w:t>
            </w:r>
            <w:r w:rsidRPr="003410C9">
              <w:rPr>
                <w:rFonts w:ascii="Times New Roman" w:hAnsi="Times New Roman"/>
              </w:rPr>
              <w:t xml:space="preserve"> 350 </w:t>
            </w:r>
          </w:p>
          <w:p w:rsidR="002B73E7" w:rsidRPr="003410C9" w:rsidRDefault="002B73E7" w:rsidP="00D4496B">
            <w:pPr>
              <w:spacing w:line="221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куб. м в месяц;</w:t>
            </w:r>
          </w:p>
          <w:p w:rsidR="002B73E7" w:rsidRPr="003410C9" w:rsidRDefault="002B73E7" w:rsidP="00D4496B">
            <w:pPr>
              <w:spacing w:line="221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 – </w:t>
            </w:r>
            <w:smartTag w:uri="urn:schemas-microsoft-com:office:smarttags" w:element="metricconverter">
              <w:smartTagPr>
                <w:attr w:name="ProductID" w:val="7,52 куб. м"/>
              </w:smartTagPr>
              <w:r w:rsidRPr="003410C9">
                <w:rPr>
                  <w:rFonts w:ascii="Times New Roman" w:hAnsi="Times New Roman"/>
                </w:rPr>
                <w:t>7,52 куб. м</w:t>
              </w:r>
            </w:smartTag>
            <w:r w:rsidRPr="003410C9">
              <w:rPr>
                <w:rFonts w:ascii="Times New Roman" w:hAnsi="Times New Roman"/>
              </w:rPr>
              <w:t xml:space="preserve">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– 2,28 куб. м в год</w:t>
            </w:r>
          </w:p>
        </w:tc>
        <w:tc>
          <w:tcPr>
            <w:tcW w:w="1700" w:type="dxa"/>
            <w:shd w:val="clear" w:color="auto" w:fill="auto"/>
          </w:tcPr>
          <w:p w:rsidR="002B73E7" w:rsidRPr="003410C9" w:rsidRDefault="002B73E7" w:rsidP="00D4496B">
            <w:pPr>
              <w:spacing w:line="192" w:lineRule="auto"/>
              <w:rPr>
                <w:rFonts w:ascii="Times New Roman" w:hAnsi="Times New Roman"/>
                <w:color w:val="000000" w:themeColor="text1"/>
                <w:vertAlign w:val="superscript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1222 чел.</w:t>
            </w:r>
            <w:r w:rsidRPr="003410C9">
              <w:rPr>
                <w:rFonts w:ascii="Times New Roman" w:hAnsi="Times New Roman"/>
                <w:color w:val="000000" w:themeColor="text1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spacing w:line="192" w:lineRule="auto"/>
              <w:rPr>
                <w:rFonts w:ascii="Times New Roman" w:hAnsi="Times New Roman"/>
                <w:color w:val="000000" w:themeColor="text1"/>
                <w:vertAlign w:val="superscript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100%</w:t>
            </w:r>
            <w:r w:rsidRPr="003410C9">
              <w:rPr>
                <w:rFonts w:ascii="Times New Roman" w:hAnsi="Times New Roman"/>
                <w:color w:val="000000" w:themeColor="text1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  <w:color w:val="000000" w:themeColor="text1"/>
              </w:rPr>
              <w:t>и 0,11%</w:t>
            </w:r>
            <w:r w:rsidRPr="003410C9">
              <w:rPr>
                <w:rFonts w:ascii="Times New Roman" w:hAnsi="Times New Roman"/>
                <w:color w:val="000000" w:themeColor="text1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spacing w:line="192" w:lineRule="auto"/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1222 чел.</w:t>
            </w:r>
            <w:r w:rsidRPr="003410C9">
              <w:rPr>
                <w:rFonts w:ascii="Times New Roman" w:hAnsi="Times New Roman"/>
                <w:color w:val="000000" w:themeColor="text1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spacing w:line="192" w:lineRule="auto"/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100%</w:t>
            </w:r>
            <w:r w:rsidRPr="003410C9">
              <w:rPr>
                <w:rFonts w:ascii="Times New Roman" w:hAnsi="Times New Roman"/>
                <w:color w:val="000000" w:themeColor="text1"/>
                <w:vertAlign w:val="superscript"/>
              </w:rPr>
              <w:t xml:space="preserve">   </w:t>
            </w:r>
            <w:r w:rsidRPr="003410C9">
              <w:rPr>
                <w:rFonts w:ascii="Times New Roman" w:hAnsi="Times New Roman"/>
                <w:color w:val="000000" w:themeColor="text1"/>
              </w:rPr>
              <w:t>и 0,11%</w:t>
            </w:r>
            <w:r w:rsidRPr="003410C9">
              <w:rPr>
                <w:rFonts w:ascii="Times New Roman" w:hAnsi="Times New Roman"/>
                <w:color w:val="000000" w:themeColor="text1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spacing w:line="192" w:lineRule="auto"/>
              <w:rPr>
                <w:rFonts w:ascii="Times New Roman" w:hAnsi="Times New Roman"/>
                <w:color w:val="000000" w:themeColor="text1"/>
                <w:vertAlign w:val="superscript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0 чел.</w:t>
            </w:r>
            <w:r w:rsidRPr="003410C9">
              <w:rPr>
                <w:rFonts w:ascii="Times New Roman" w:hAnsi="Times New Roman"/>
                <w:color w:val="000000" w:themeColor="text1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spacing w:line="192" w:lineRule="auto"/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0%</w:t>
            </w:r>
            <w:r w:rsidRPr="003410C9">
              <w:rPr>
                <w:rFonts w:ascii="Times New Roman" w:hAnsi="Times New Roman"/>
                <w:color w:val="000000" w:themeColor="text1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  <w:color w:val="000000" w:themeColor="text1"/>
              </w:rPr>
              <w:t>и 0%</w:t>
            </w:r>
            <w:r w:rsidRPr="003410C9">
              <w:rPr>
                <w:rFonts w:ascii="Times New Roman" w:hAnsi="Times New Roman"/>
                <w:color w:val="000000" w:themeColor="text1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spacing w:line="192" w:lineRule="auto"/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0 чел.</w:t>
            </w:r>
            <w:r w:rsidRPr="003410C9">
              <w:rPr>
                <w:rFonts w:ascii="Times New Roman" w:hAnsi="Times New Roman"/>
                <w:color w:val="000000" w:themeColor="text1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0%</w:t>
            </w:r>
            <w:r w:rsidRPr="003410C9">
              <w:rPr>
                <w:rFonts w:ascii="Times New Roman" w:hAnsi="Times New Roman"/>
                <w:color w:val="000000" w:themeColor="text1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  <w:color w:val="000000" w:themeColor="text1"/>
              </w:rPr>
              <w:t>и 0%</w:t>
            </w:r>
            <w:r w:rsidRPr="003410C9">
              <w:rPr>
                <w:rFonts w:ascii="Times New Roman" w:hAnsi="Times New Roman"/>
                <w:color w:val="000000" w:themeColor="text1"/>
                <w:vertAlign w:val="superscript"/>
              </w:rPr>
              <w:t>9</w:t>
            </w:r>
          </w:p>
        </w:tc>
      </w:tr>
      <w:tr w:rsidR="002B73E7" w:rsidRPr="003410C9" w:rsidTr="00497A8E">
        <w:trPr>
          <w:gridAfter w:val="1"/>
          <w:wAfter w:w="7" w:type="dxa"/>
        </w:trPr>
        <w:tc>
          <w:tcPr>
            <w:tcW w:w="568" w:type="dxa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223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 xml:space="preserve">Старожиловское городское поселение </w:t>
            </w:r>
            <w:r w:rsidRPr="003410C9">
              <w:rPr>
                <w:rFonts w:ascii="Times New Roman" w:hAnsi="Times New Roman"/>
                <w:color w:val="000000"/>
                <w:spacing w:val="-4"/>
              </w:rPr>
              <w:t>Старожиловского</w:t>
            </w:r>
            <w:r w:rsidRPr="003410C9">
              <w:rPr>
                <w:rFonts w:ascii="Times New Roman" w:hAnsi="Times New Roman"/>
                <w:color w:val="000000"/>
              </w:rPr>
              <w:t xml:space="preserve">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D4496B">
            <w:pPr>
              <w:spacing w:line="226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(по приборам учета); </w:t>
            </w:r>
          </w:p>
          <w:p w:rsidR="002B73E7" w:rsidRPr="003410C9" w:rsidRDefault="002B73E7" w:rsidP="00D4496B">
            <w:pPr>
              <w:spacing w:line="226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(по </w:t>
            </w:r>
          </w:p>
          <w:p w:rsidR="002B73E7" w:rsidRPr="003410C9" w:rsidRDefault="002B73E7" w:rsidP="00D4496B">
            <w:pPr>
              <w:spacing w:line="226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приборам учета); </w:t>
            </w:r>
          </w:p>
          <w:p w:rsidR="002B73E7" w:rsidRPr="003410C9" w:rsidRDefault="002B73E7" w:rsidP="00D4496B">
            <w:pPr>
              <w:spacing w:line="226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водоснабжение, водоотведение (по нормативам – жилые дома с централизованным водопроводом и канализацией, оборудованные водонагревателями различного типа, ваннами, унитазами);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(по нормативу для многоквартирных домов)</w:t>
            </w:r>
          </w:p>
        </w:tc>
        <w:tc>
          <w:tcPr>
            <w:tcW w:w="2552" w:type="dxa"/>
            <w:shd w:val="clear" w:color="auto" w:fill="auto"/>
          </w:tcPr>
          <w:p w:rsidR="002B73E7" w:rsidRPr="003410C9" w:rsidRDefault="002B73E7" w:rsidP="00D4496B">
            <w:pPr>
              <w:spacing w:line="226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5,08 руб./кВт в час; </w:t>
            </w:r>
          </w:p>
          <w:p w:rsidR="002B73E7" w:rsidRPr="003410C9" w:rsidRDefault="002B73E7" w:rsidP="00D4496B">
            <w:pPr>
              <w:spacing w:line="226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– 6,285 руб./куб. м; </w:t>
            </w:r>
          </w:p>
          <w:p w:rsidR="002B73E7" w:rsidRPr="003410C9" w:rsidRDefault="002B73E7" w:rsidP="00D4496B">
            <w:pPr>
              <w:spacing w:line="226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2B73E7" w:rsidRPr="003410C9" w:rsidRDefault="002B73E7" w:rsidP="00D4496B">
            <w:pPr>
              <w:spacing w:line="226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водоснабжение – 25,58 руб./куб. м;</w:t>
            </w:r>
          </w:p>
          <w:p w:rsidR="002B73E7" w:rsidRPr="003410C9" w:rsidRDefault="002B73E7" w:rsidP="00D4496B">
            <w:pPr>
              <w:spacing w:line="226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водоотведение – 43,40 руб./куб. м;</w:t>
            </w:r>
          </w:p>
          <w:p w:rsidR="002B73E7" w:rsidRPr="003410C9" w:rsidRDefault="002B73E7" w:rsidP="00D4496B">
            <w:pPr>
              <w:spacing w:line="226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504,96 руб./куб. м</w:t>
            </w: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D4496B">
            <w:pPr>
              <w:spacing w:line="226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 4,0;</w:t>
            </w:r>
          </w:p>
          <w:p w:rsidR="002B73E7" w:rsidRPr="003410C9" w:rsidRDefault="002B73E7" w:rsidP="00D4496B">
            <w:pPr>
              <w:spacing w:line="226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– 3,0; холодное </w:t>
            </w:r>
          </w:p>
          <w:p w:rsidR="002B73E7" w:rsidRPr="003410C9" w:rsidRDefault="002B73E7" w:rsidP="00D4496B">
            <w:pPr>
              <w:spacing w:line="226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водоснабжение – 4,0; водоотведение – 4,0;</w:t>
            </w:r>
          </w:p>
          <w:p w:rsidR="002B73E7" w:rsidRPr="003410C9" w:rsidRDefault="002B73E7" w:rsidP="00D4496B">
            <w:pPr>
              <w:spacing w:line="226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4,0</w:t>
            </w: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D4496B">
            <w:pPr>
              <w:spacing w:line="226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300 кВт/час в месяц; </w:t>
            </w:r>
          </w:p>
          <w:p w:rsidR="002B73E7" w:rsidRPr="003410C9" w:rsidRDefault="002B73E7" w:rsidP="00D4496B">
            <w:pPr>
              <w:spacing w:line="226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газоснабжение – 250 куб. м в месяц;</w:t>
            </w:r>
          </w:p>
          <w:p w:rsidR="002B73E7" w:rsidRPr="003410C9" w:rsidRDefault="002B73E7" w:rsidP="00D4496B">
            <w:pPr>
              <w:spacing w:line="226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 – 7,52 куб. м в месяц; </w:t>
            </w:r>
          </w:p>
          <w:p w:rsidR="002B73E7" w:rsidRPr="003410C9" w:rsidRDefault="002B73E7" w:rsidP="00D4496B">
            <w:pPr>
              <w:spacing w:line="226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водоотведение – 7,52 куб. м в месяц;</w:t>
            </w:r>
          </w:p>
          <w:p w:rsidR="00B129D8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отходами – 2,28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куб. м в год</w:t>
            </w:r>
          </w:p>
        </w:tc>
        <w:tc>
          <w:tcPr>
            <w:tcW w:w="1700" w:type="dxa"/>
            <w:shd w:val="clear" w:color="auto" w:fill="auto"/>
          </w:tcPr>
          <w:p w:rsidR="002B73E7" w:rsidRPr="003410C9" w:rsidRDefault="002B73E7" w:rsidP="00D4496B">
            <w:pPr>
              <w:spacing w:line="192" w:lineRule="auto"/>
              <w:rPr>
                <w:rFonts w:ascii="Times New Roman" w:hAnsi="Times New Roman"/>
                <w:color w:val="000000" w:themeColor="text1"/>
                <w:vertAlign w:val="superscript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6056 чел.</w:t>
            </w:r>
            <w:r w:rsidRPr="003410C9">
              <w:rPr>
                <w:rFonts w:ascii="Times New Roman" w:hAnsi="Times New Roman"/>
                <w:color w:val="000000" w:themeColor="text1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spacing w:line="192" w:lineRule="auto"/>
              <w:rPr>
                <w:rFonts w:ascii="Times New Roman" w:hAnsi="Times New Roman"/>
                <w:color w:val="000000" w:themeColor="text1"/>
                <w:vertAlign w:val="superscript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100% и 0,55%</w:t>
            </w:r>
            <w:r w:rsidRPr="003410C9">
              <w:rPr>
                <w:rFonts w:ascii="Times New Roman" w:hAnsi="Times New Roman"/>
                <w:color w:val="000000" w:themeColor="text1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spacing w:line="192" w:lineRule="auto"/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6056 чел.</w:t>
            </w:r>
            <w:r w:rsidRPr="003410C9">
              <w:rPr>
                <w:rFonts w:ascii="Times New Roman" w:hAnsi="Times New Roman"/>
                <w:color w:val="000000" w:themeColor="text1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spacing w:line="192" w:lineRule="auto"/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100%</w:t>
            </w:r>
            <w:r w:rsidRPr="003410C9">
              <w:rPr>
                <w:rFonts w:ascii="Times New Roman" w:hAnsi="Times New Roman"/>
                <w:color w:val="000000" w:themeColor="text1"/>
                <w:vertAlign w:val="superscript"/>
              </w:rPr>
              <w:t xml:space="preserve">   </w:t>
            </w:r>
            <w:r w:rsidRPr="003410C9">
              <w:rPr>
                <w:rFonts w:ascii="Times New Roman" w:hAnsi="Times New Roman"/>
                <w:color w:val="000000" w:themeColor="text1"/>
              </w:rPr>
              <w:t>и 0,55%</w:t>
            </w:r>
            <w:r w:rsidRPr="003410C9">
              <w:rPr>
                <w:rFonts w:ascii="Times New Roman" w:hAnsi="Times New Roman"/>
                <w:color w:val="000000" w:themeColor="text1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spacing w:line="192" w:lineRule="auto"/>
              <w:rPr>
                <w:rFonts w:ascii="Times New Roman" w:hAnsi="Times New Roman"/>
                <w:color w:val="000000" w:themeColor="text1"/>
                <w:vertAlign w:val="superscript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0 чел.</w:t>
            </w:r>
            <w:r w:rsidRPr="003410C9">
              <w:rPr>
                <w:rFonts w:ascii="Times New Roman" w:hAnsi="Times New Roman"/>
                <w:color w:val="000000" w:themeColor="text1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spacing w:line="192" w:lineRule="auto"/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0%</w:t>
            </w:r>
            <w:r w:rsidRPr="003410C9">
              <w:rPr>
                <w:rFonts w:ascii="Times New Roman" w:hAnsi="Times New Roman"/>
                <w:color w:val="000000" w:themeColor="text1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  <w:color w:val="000000" w:themeColor="text1"/>
              </w:rPr>
              <w:t>и 0%</w:t>
            </w:r>
            <w:r w:rsidRPr="003410C9">
              <w:rPr>
                <w:rFonts w:ascii="Times New Roman" w:hAnsi="Times New Roman"/>
                <w:color w:val="000000" w:themeColor="text1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spacing w:line="192" w:lineRule="auto"/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0 чел.</w:t>
            </w:r>
            <w:r w:rsidRPr="003410C9">
              <w:rPr>
                <w:rFonts w:ascii="Times New Roman" w:hAnsi="Times New Roman"/>
                <w:color w:val="000000" w:themeColor="text1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  <w:vertAlign w:val="superscript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0%</w:t>
            </w:r>
            <w:r w:rsidRPr="003410C9">
              <w:rPr>
                <w:rFonts w:ascii="Times New Roman" w:hAnsi="Times New Roman"/>
                <w:color w:val="000000" w:themeColor="text1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  <w:color w:val="000000" w:themeColor="text1"/>
              </w:rPr>
              <w:t>и 0%</w:t>
            </w:r>
            <w:r w:rsidRPr="003410C9">
              <w:rPr>
                <w:rFonts w:ascii="Times New Roman" w:hAnsi="Times New Roman"/>
                <w:color w:val="000000" w:themeColor="text1"/>
                <w:vertAlign w:val="superscript"/>
              </w:rPr>
              <w:t>9</w:t>
            </w:r>
          </w:p>
        </w:tc>
      </w:tr>
      <w:tr w:rsidR="002B73E7" w:rsidRPr="003410C9" w:rsidTr="00744573">
        <w:trPr>
          <w:gridAfter w:val="1"/>
          <w:wAfter w:w="7" w:type="dxa"/>
        </w:trPr>
        <w:tc>
          <w:tcPr>
            <w:tcW w:w="5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224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Калининское сельское поселение Ухоловского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(по приборам учета);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газоснабжение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(по нормативам – жилые дома с централизованным водопроводом, выгребной ямой, оборудованные водонагревателями различного типа, ваннами, унитазами);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(по нормативу для индивидуальных жилых домов)</w:t>
            </w:r>
          </w:p>
        </w:tc>
        <w:tc>
          <w:tcPr>
            <w:tcW w:w="2552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3,56 руб./кВт в час;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газоснабжение –             6,29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– 35,38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отходами – 504,96 руб./куб. м </w:t>
            </w: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5,0;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газоснабжение – 3,0;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водоснабжение – 4,0;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4,0</w:t>
            </w: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300 кВт/час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– 425 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куб. м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– 7,52 куб. м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отходами – 2,31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куб. м в год </w:t>
            </w:r>
          </w:p>
        </w:tc>
        <w:tc>
          <w:tcPr>
            <w:tcW w:w="1700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960 чел.</w:t>
            </w:r>
            <w:r w:rsidRPr="003410C9">
              <w:rPr>
                <w:rFonts w:ascii="Times New Roman" w:hAnsi="Times New Roman"/>
                <w:color w:val="000000" w:themeColor="text1"/>
                <w:vertAlign w:val="superscript"/>
              </w:rPr>
              <w:t>2</w:t>
            </w:r>
            <w:r w:rsidRPr="003410C9">
              <w:rPr>
                <w:rFonts w:ascii="Times New Roman" w:hAnsi="Times New Roman"/>
                <w:color w:val="000000" w:themeColor="text1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100% и 0,1%</w:t>
            </w:r>
            <w:r w:rsidRPr="003410C9">
              <w:rPr>
                <w:rFonts w:ascii="Times New Roman" w:hAnsi="Times New Roman"/>
                <w:color w:val="000000" w:themeColor="text1"/>
                <w:vertAlign w:val="superscript"/>
              </w:rPr>
              <w:t>3</w:t>
            </w:r>
            <w:r w:rsidRPr="003410C9">
              <w:rPr>
                <w:rFonts w:ascii="Times New Roman" w:hAnsi="Times New Roman"/>
                <w:color w:val="000000" w:themeColor="text1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960 чел.</w:t>
            </w:r>
            <w:r w:rsidRPr="003410C9">
              <w:rPr>
                <w:rFonts w:ascii="Times New Roman" w:hAnsi="Times New Roman"/>
                <w:color w:val="000000" w:themeColor="text1"/>
                <w:vertAlign w:val="superscript"/>
              </w:rPr>
              <w:t>4</w:t>
            </w:r>
            <w:r w:rsidRPr="003410C9">
              <w:rPr>
                <w:rFonts w:ascii="Times New Roman" w:hAnsi="Times New Roman"/>
                <w:color w:val="000000" w:themeColor="text1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100%</w:t>
            </w:r>
            <w:r w:rsidRPr="003410C9">
              <w:rPr>
                <w:rFonts w:ascii="Times New Roman" w:hAnsi="Times New Roman"/>
                <w:color w:val="000000" w:themeColor="text1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  <w:color w:val="000000" w:themeColor="text1"/>
              </w:rPr>
              <w:t>и</w:t>
            </w:r>
            <w:r w:rsidRPr="003410C9">
              <w:rPr>
                <w:rFonts w:ascii="Times New Roman" w:hAnsi="Times New Roman"/>
                <w:color w:val="000000" w:themeColor="text1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  <w:color w:val="000000" w:themeColor="text1"/>
              </w:rPr>
              <w:t>0,1%</w:t>
            </w:r>
            <w:r w:rsidRPr="003410C9">
              <w:rPr>
                <w:rFonts w:ascii="Times New Roman" w:hAnsi="Times New Roman"/>
                <w:color w:val="000000" w:themeColor="text1"/>
                <w:vertAlign w:val="superscript"/>
              </w:rPr>
              <w:t>5</w:t>
            </w:r>
            <w:r w:rsidRPr="003410C9">
              <w:rPr>
                <w:rFonts w:ascii="Times New Roman" w:hAnsi="Times New Roman"/>
                <w:color w:val="000000" w:themeColor="text1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0 чел.</w:t>
            </w:r>
            <w:r w:rsidRPr="003410C9">
              <w:rPr>
                <w:rFonts w:ascii="Times New Roman" w:hAnsi="Times New Roman"/>
                <w:color w:val="000000" w:themeColor="text1"/>
                <w:vertAlign w:val="superscript"/>
              </w:rPr>
              <w:t>6</w:t>
            </w:r>
            <w:r w:rsidRPr="003410C9">
              <w:rPr>
                <w:rFonts w:ascii="Times New Roman" w:hAnsi="Times New Roman"/>
                <w:color w:val="000000" w:themeColor="text1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0% и 0%</w:t>
            </w:r>
            <w:r w:rsidRPr="003410C9">
              <w:rPr>
                <w:rFonts w:ascii="Times New Roman" w:hAnsi="Times New Roman"/>
                <w:color w:val="000000" w:themeColor="text1"/>
                <w:vertAlign w:val="superscript"/>
              </w:rPr>
              <w:t>7</w:t>
            </w:r>
            <w:r w:rsidRPr="003410C9">
              <w:rPr>
                <w:rFonts w:ascii="Times New Roman" w:hAnsi="Times New Roman"/>
                <w:color w:val="000000" w:themeColor="text1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0 чел.</w:t>
            </w:r>
            <w:r w:rsidRPr="003410C9">
              <w:rPr>
                <w:rFonts w:ascii="Times New Roman" w:hAnsi="Times New Roman"/>
                <w:color w:val="000000" w:themeColor="text1"/>
                <w:vertAlign w:val="superscript"/>
              </w:rPr>
              <w:t>8</w:t>
            </w:r>
            <w:r w:rsidRPr="003410C9">
              <w:rPr>
                <w:rFonts w:ascii="Times New Roman" w:hAnsi="Times New Roman"/>
                <w:color w:val="000000" w:themeColor="text1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0% и 0%</w:t>
            </w:r>
            <w:r w:rsidRPr="003410C9">
              <w:rPr>
                <w:rFonts w:ascii="Times New Roman" w:hAnsi="Times New Roman"/>
                <w:color w:val="000000" w:themeColor="text1"/>
                <w:vertAlign w:val="superscript"/>
              </w:rPr>
              <w:t>9</w:t>
            </w:r>
          </w:p>
        </w:tc>
      </w:tr>
      <w:tr w:rsidR="002B73E7" w:rsidRPr="003410C9" w:rsidTr="00744573">
        <w:trPr>
          <w:gridAfter w:val="1"/>
          <w:wAfter w:w="7" w:type="dxa"/>
        </w:trPr>
        <w:tc>
          <w:tcPr>
            <w:tcW w:w="568" w:type="dxa"/>
            <w:shd w:val="clear" w:color="auto" w:fill="auto"/>
          </w:tcPr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225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Коноплинское сельское поселение Ухоловского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(по приборам учета); 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газоснабжение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(по приборам учета)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(по нормативам – жилые дома с централизованным водопроводом, выгребной ямой, оборудованные ваннами, унитазами);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(по нормативу для индивидуальных жилых домов)</w:t>
            </w:r>
          </w:p>
        </w:tc>
        <w:tc>
          <w:tcPr>
            <w:tcW w:w="2552" w:type="dxa"/>
            <w:shd w:val="clear" w:color="auto" w:fill="auto"/>
          </w:tcPr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3,56 руб./кВт в час; 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газоснабжение –             6,29 руб./куб. м;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водоснабжение-35,38 руб./куб. м;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отходами – 504,96 руб./куб. м </w:t>
            </w: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5,0; 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газоснабжение – 3,0;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водоснабжение – 4,0;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4,0</w:t>
            </w: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300 кВт/час в месяц; 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– 425  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куб. м в месяц;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– 4,37 куб. м в месяц;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отходами – 2,31 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куб. м в год </w:t>
            </w:r>
          </w:p>
        </w:tc>
        <w:tc>
          <w:tcPr>
            <w:tcW w:w="1700" w:type="dxa"/>
            <w:shd w:val="clear" w:color="auto" w:fill="auto"/>
          </w:tcPr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706 чел.</w:t>
            </w:r>
            <w:r w:rsidRPr="003410C9">
              <w:rPr>
                <w:rFonts w:ascii="Times New Roman" w:hAnsi="Times New Roman"/>
                <w:color w:val="000000" w:themeColor="text1"/>
                <w:vertAlign w:val="superscript"/>
              </w:rPr>
              <w:t>2</w:t>
            </w:r>
            <w:r w:rsidRPr="003410C9">
              <w:rPr>
                <w:rFonts w:ascii="Times New Roman" w:hAnsi="Times New Roman"/>
                <w:color w:val="000000" w:themeColor="text1"/>
              </w:rPr>
              <w:t>;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100% и 0,1%</w:t>
            </w:r>
            <w:r w:rsidRPr="003410C9">
              <w:rPr>
                <w:rFonts w:ascii="Times New Roman" w:hAnsi="Times New Roman"/>
                <w:color w:val="000000" w:themeColor="text1"/>
                <w:vertAlign w:val="superscript"/>
              </w:rPr>
              <w:t>3</w:t>
            </w:r>
            <w:r w:rsidRPr="003410C9">
              <w:rPr>
                <w:rFonts w:ascii="Times New Roman" w:hAnsi="Times New Roman"/>
                <w:color w:val="000000" w:themeColor="text1"/>
              </w:rPr>
              <w:t>;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706 чел.</w:t>
            </w:r>
            <w:r w:rsidRPr="003410C9">
              <w:rPr>
                <w:rFonts w:ascii="Times New Roman" w:hAnsi="Times New Roman"/>
                <w:color w:val="000000" w:themeColor="text1"/>
                <w:vertAlign w:val="superscript"/>
              </w:rPr>
              <w:t>4</w:t>
            </w:r>
            <w:r w:rsidRPr="003410C9">
              <w:rPr>
                <w:rFonts w:ascii="Times New Roman" w:hAnsi="Times New Roman"/>
                <w:color w:val="000000" w:themeColor="text1"/>
              </w:rPr>
              <w:t>;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100%</w:t>
            </w:r>
            <w:r w:rsidRPr="003410C9">
              <w:rPr>
                <w:rFonts w:ascii="Times New Roman" w:hAnsi="Times New Roman"/>
                <w:color w:val="000000" w:themeColor="text1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  <w:color w:val="000000" w:themeColor="text1"/>
              </w:rPr>
              <w:t>и</w:t>
            </w:r>
            <w:r w:rsidRPr="003410C9">
              <w:rPr>
                <w:rFonts w:ascii="Times New Roman" w:hAnsi="Times New Roman"/>
                <w:color w:val="000000" w:themeColor="text1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  <w:color w:val="000000" w:themeColor="text1"/>
              </w:rPr>
              <w:t>0,1%</w:t>
            </w:r>
            <w:r w:rsidRPr="003410C9">
              <w:rPr>
                <w:rFonts w:ascii="Times New Roman" w:hAnsi="Times New Roman"/>
                <w:color w:val="000000" w:themeColor="text1"/>
                <w:vertAlign w:val="superscript"/>
              </w:rPr>
              <w:t>5</w:t>
            </w:r>
            <w:r w:rsidRPr="003410C9">
              <w:rPr>
                <w:rFonts w:ascii="Times New Roman" w:hAnsi="Times New Roman"/>
                <w:color w:val="000000" w:themeColor="text1"/>
              </w:rPr>
              <w:t>;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0 чел.</w:t>
            </w:r>
            <w:r w:rsidRPr="003410C9">
              <w:rPr>
                <w:rFonts w:ascii="Times New Roman" w:hAnsi="Times New Roman"/>
                <w:color w:val="000000" w:themeColor="text1"/>
                <w:vertAlign w:val="superscript"/>
              </w:rPr>
              <w:t>6</w:t>
            </w:r>
            <w:r w:rsidRPr="003410C9">
              <w:rPr>
                <w:rFonts w:ascii="Times New Roman" w:hAnsi="Times New Roman"/>
                <w:color w:val="000000" w:themeColor="text1"/>
              </w:rPr>
              <w:t>;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0% и 0%</w:t>
            </w:r>
            <w:r w:rsidRPr="003410C9">
              <w:rPr>
                <w:rFonts w:ascii="Times New Roman" w:hAnsi="Times New Roman"/>
                <w:color w:val="000000" w:themeColor="text1"/>
                <w:vertAlign w:val="superscript"/>
              </w:rPr>
              <w:t>7</w:t>
            </w:r>
            <w:r w:rsidRPr="003410C9">
              <w:rPr>
                <w:rFonts w:ascii="Times New Roman" w:hAnsi="Times New Roman"/>
                <w:color w:val="000000" w:themeColor="text1"/>
              </w:rPr>
              <w:t>;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0 чел.</w:t>
            </w:r>
            <w:r w:rsidRPr="003410C9">
              <w:rPr>
                <w:rFonts w:ascii="Times New Roman" w:hAnsi="Times New Roman"/>
                <w:color w:val="000000" w:themeColor="text1"/>
                <w:vertAlign w:val="superscript"/>
              </w:rPr>
              <w:t>8</w:t>
            </w:r>
            <w:r w:rsidRPr="003410C9">
              <w:rPr>
                <w:rFonts w:ascii="Times New Roman" w:hAnsi="Times New Roman"/>
                <w:color w:val="000000" w:themeColor="text1"/>
              </w:rPr>
              <w:t>;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0% и 0%</w:t>
            </w:r>
            <w:r w:rsidRPr="003410C9">
              <w:rPr>
                <w:rFonts w:ascii="Times New Roman" w:hAnsi="Times New Roman"/>
                <w:color w:val="000000" w:themeColor="text1"/>
                <w:vertAlign w:val="superscript"/>
              </w:rPr>
              <w:t>9</w:t>
            </w:r>
          </w:p>
        </w:tc>
      </w:tr>
      <w:tr w:rsidR="002B73E7" w:rsidRPr="003410C9" w:rsidTr="00744573">
        <w:trPr>
          <w:gridAfter w:val="1"/>
          <w:wAfter w:w="7" w:type="dxa"/>
        </w:trPr>
        <w:tc>
          <w:tcPr>
            <w:tcW w:w="568" w:type="dxa"/>
            <w:shd w:val="clear" w:color="auto" w:fill="auto"/>
          </w:tcPr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226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Ольховское сельское поселение Ухоловского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(по приборам учета); 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газоснабжение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(по приборам учета)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(по нормативам – жилые дома с централизованным водопроводом, выгребной ямой, оборудованные водонагревателями различного типа, ваннами, унитазами);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(по нормативу для индивидуальных жилых домов)</w:t>
            </w:r>
          </w:p>
        </w:tc>
        <w:tc>
          <w:tcPr>
            <w:tcW w:w="2552" w:type="dxa"/>
            <w:shd w:val="clear" w:color="auto" w:fill="auto"/>
          </w:tcPr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3,56 руб./кВт в час; 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газоснабжение –             6,29 руб./куб. м;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– 33,76 руб./куб. м;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отходами – 504,96 руб./куб. м </w:t>
            </w: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5,0; 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газоснабжение – 3,0;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водоснабжение – 4,0;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4,0</w:t>
            </w: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300 кВт/час в месяц; 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– 425  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куб. м в месяц;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– 7,52 куб. м в месяц;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отходами – 2,31 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куб. м в год </w:t>
            </w:r>
          </w:p>
        </w:tc>
        <w:tc>
          <w:tcPr>
            <w:tcW w:w="1700" w:type="dxa"/>
            <w:shd w:val="clear" w:color="auto" w:fill="auto"/>
          </w:tcPr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1209 чел.</w:t>
            </w:r>
            <w:r w:rsidRPr="003410C9">
              <w:rPr>
                <w:rFonts w:ascii="Times New Roman" w:hAnsi="Times New Roman"/>
                <w:color w:val="000000" w:themeColor="text1"/>
                <w:vertAlign w:val="superscript"/>
              </w:rPr>
              <w:t>2</w:t>
            </w:r>
            <w:r w:rsidRPr="003410C9">
              <w:rPr>
                <w:rFonts w:ascii="Times New Roman" w:hAnsi="Times New Roman"/>
                <w:color w:val="000000" w:themeColor="text1"/>
              </w:rPr>
              <w:t>;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100% и 0,1%</w:t>
            </w:r>
            <w:r w:rsidRPr="003410C9">
              <w:rPr>
                <w:rFonts w:ascii="Times New Roman" w:hAnsi="Times New Roman"/>
                <w:color w:val="000000" w:themeColor="text1"/>
                <w:vertAlign w:val="superscript"/>
              </w:rPr>
              <w:t>3</w:t>
            </w:r>
            <w:r w:rsidRPr="003410C9">
              <w:rPr>
                <w:rFonts w:ascii="Times New Roman" w:hAnsi="Times New Roman"/>
                <w:color w:val="000000" w:themeColor="text1"/>
              </w:rPr>
              <w:t>;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1209 чел.</w:t>
            </w:r>
            <w:r w:rsidRPr="003410C9">
              <w:rPr>
                <w:rFonts w:ascii="Times New Roman" w:hAnsi="Times New Roman"/>
                <w:color w:val="000000" w:themeColor="text1"/>
                <w:vertAlign w:val="superscript"/>
              </w:rPr>
              <w:t>4</w:t>
            </w:r>
            <w:r w:rsidRPr="003410C9">
              <w:rPr>
                <w:rFonts w:ascii="Times New Roman" w:hAnsi="Times New Roman"/>
                <w:color w:val="000000" w:themeColor="text1"/>
              </w:rPr>
              <w:t>;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100%</w:t>
            </w:r>
            <w:r w:rsidRPr="003410C9">
              <w:rPr>
                <w:rFonts w:ascii="Times New Roman" w:hAnsi="Times New Roman"/>
                <w:color w:val="000000" w:themeColor="text1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  <w:color w:val="000000" w:themeColor="text1"/>
              </w:rPr>
              <w:t>и</w:t>
            </w:r>
            <w:r w:rsidRPr="003410C9">
              <w:rPr>
                <w:rFonts w:ascii="Times New Roman" w:hAnsi="Times New Roman"/>
                <w:color w:val="000000" w:themeColor="text1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  <w:color w:val="000000" w:themeColor="text1"/>
              </w:rPr>
              <w:t>0,1%</w:t>
            </w:r>
            <w:r w:rsidRPr="003410C9">
              <w:rPr>
                <w:rFonts w:ascii="Times New Roman" w:hAnsi="Times New Roman"/>
                <w:color w:val="000000" w:themeColor="text1"/>
                <w:vertAlign w:val="superscript"/>
              </w:rPr>
              <w:t>5</w:t>
            </w:r>
            <w:r w:rsidRPr="003410C9">
              <w:rPr>
                <w:rFonts w:ascii="Times New Roman" w:hAnsi="Times New Roman"/>
                <w:color w:val="000000" w:themeColor="text1"/>
              </w:rPr>
              <w:t>;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0 чел.</w:t>
            </w:r>
            <w:r w:rsidRPr="003410C9">
              <w:rPr>
                <w:rFonts w:ascii="Times New Roman" w:hAnsi="Times New Roman"/>
                <w:color w:val="000000" w:themeColor="text1"/>
                <w:vertAlign w:val="superscript"/>
              </w:rPr>
              <w:t>6</w:t>
            </w:r>
            <w:r w:rsidRPr="003410C9">
              <w:rPr>
                <w:rFonts w:ascii="Times New Roman" w:hAnsi="Times New Roman"/>
                <w:color w:val="000000" w:themeColor="text1"/>
              </w:rPr>
              <w:t>;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0% и 0%</w:t>
            </w:r>
            <w:r w:rsidRPr="003410C9">
              <w:rPr>
                <w:rFonts w:ascii="Times New Roman" w:hAnsi="Times New Roman"/>
                <w:color w:val="000000" w:themeColor="text1"/>
                <w:vertAlign w:val="superscript"/>
              </w:rPr>
              <w:t>7</w:t>
            </w:r>
            <w:r w:rsidRPr="003410C9">
              <w:rPr>
                <w:rFonts w:ascii="Times New Roman" w:hAnsi="Times New Roman"/>
                <w:color w:val="000000" w:themeColor="text1"/>
              </w:rPr>
              <w:t>;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0 чел.</w:t>
            </w:r>
            <w:r w:rsidRPr="003410C9">
              <w:rPr>
                <w:rFonts w:ascii="Times New Roman" w:hAnsi="Times New Roman"/>
                <w:color w:val="000000" w:themeColor="text1"/>
                <w:vertAlign w:val="superscript"/>
              </w:rPr>
              <w:t>8</w:t>
            </w:r>
            <w:r w:rsidRPr="003410C9">
              <w:rPr>
                <w:rFonts w:ascii="Times New Roman" w:hAnsi="Times New Roman"/>
                <w:color w:val="000000" w:themeColor="text1"/>
              </w:rPr>
              <w:t>;</w:t>
            </w:r>
          </w:p>
          <w:p w:rsidR="002B73E7" w:rsidRPr="003410C9" w:rsidRDefault="002B73E7" w:rsidP="00173356">
            <w:pPr>
              <w:spacing w:line="233" w:lineRule="auto"/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0% и 0%</w:t>
            </w:r>
            <w:r w:rsidRPr="003410C9">
              <w:rPr>
                <w:rFonts w:ascii="Times New Roman" w:hAnsi="Times New Roman"/>
                <w:color w:val="000000" w:themeColor="text1"/>
                <w:vertAlign w:val="superscript"/>
              </w:rPr>
              <w:t>9</w:t>
            </w:r>
          </w:p>
        </w:tc>
      </w:tr>
      <w:tr w:rsidR="002B73E7" w:rsidRPr="003410C9" w:rsidTr="00FD24D0">
        <w:trPr>
          <w:gridAfter w:val="1"/>
          <w:wAfter w:w="7" w:type="dxa"/>
        </w:trPr>
        <w:tc>
          <w:tcPr>
            <w:tcW w:w="5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227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Смолеевское сельское поселение Ухоловского муниципального района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(по приборам учета);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газоснабжение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(по приборам учета)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(по нормативам – жилые дома с централизованным водопроводом, выгребной ямой, оборудованные водонагревателями различного типа, ваннами, унитазами);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(по нормативу для индивидуальных жилых домов)</w:t>
            </w:r>
          </w:p>
        </w:tc>
        <w:tc>
          <w:tcPr>
            <w:tcW w:w="2552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3,56 руб./кВт в час;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газоснабжение –             6,29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– 33,76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отходами – 504,96 руб./куб. м </w:t>
            </w: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5,0;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газоснабжение – 3,0;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водоснабжение – 4,0;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4,0</w:t>
            </w: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300 кВт/час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– 25 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куб. м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– 7,52 куб. м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отходами – 2,31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куб. м в год </w:t>
            </w:r>
          </w:p>
        </w:tc>
        <w:tc>
          <w:tcPr>
            <w:tcW w:w="1700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645 чел.</w:t>
            </w:r>
            <w:r w:rsidRPr="003410C9">
              <w:rPr>
                <w:rFonts w:ascii="Times New Roman" w:hAnsi="Times New Roman"/>
                <w:color w:val="000000" w:themeColor="text1"/>
                <w:vertAlign w:val="superscript"/>
              </w:rPr>
              <w:t>2</w:t>
            </w:r>
            <w:r w:rsidRPr="003410C9">
              <w:rPr>
                <w:rFonts w:ascii="Times New Roman" w:hAnsi="Times New Roman"/>
                <w:color w:val="000000" w:themeColor="text1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100% и 0,1%</w:t>
            </w:r>
            <w:r w:rsidRPr="003410C9">
              <w:rPr>
                <w:rFonts w:ascii="Times New Roman" w:hAnsi="Times New Roman"/>
                <w:color w:val="000000" w:themeColor="text1"/>
                <w:vertAlign w:val="superscript"/>
              </w:rPr>
              <w:t>3</w:t>
            </w:r>
            <w:r w:rsidRPr="003410C9">
              <w:rPr>
                <w:rFonts w:ascii="Times New Roman" w:hAnsi="Times New Roman"/>
                <w:color w:val="000000" w:themeColor="text1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645 чел.</w:t>
            </w:r>
            <w:r w:rsidRPr="003410C9">
              <w:rPr>
                <w:rFonts w:ascii="Times New Roman" w:hAnsi="Times New Roman"/>
                <w:color w:val="000000" w:themeColor="text1"/>
                <w:vertAlign w:val="superscript"/>
              </w:rPr>
              <w:t>4</w:t>
            </w:r>
            <w:r w:rsidRPr="003410C9">
              <w:rPr>
                <w:rFonts w:ascii="Times New Roman" w:hAnsi="Times New Roman"/>
                <w:color w:val="000000" w:themeColor="text1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100%</w:t>
            </w:r>
            <w:r w:rsidRPr="003410C9">
              <w:rPr>
                <w:rFonts w:ascii="Times New Roman" w:hAnsi="Times New Roman"/>
                <w:color w:val="000000" w:themeColor="text1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  <w:color w:val="000000" w:themeColor="text1"/>
              </w:rPr>
              <w:t>и</w:t>
            </w:r>
            <w:r w:rsidRPr="003410C9">
              <w:rPr>
                <w:rFonts w:ascii="Times New Roman" w:hAnsi="Times New Roman"/>
                <w:color w:val="000000" w:themeColor="text1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  <w:color w:val="000000" w:themeColor="text1"/>
              </w:rPr>
              <w:t>0,1%</w:t>
            </w:r>
            <w:r w:rsidRPr="003410C9">
              <w:rPr>
                <w:rFonts w:ascii="Times New Roman" w:hAnsi="Times New Roman"/>
                <w:color w:val="000000" w:themeColor="text1"/>
                <w:vertAlign w:val="superscript"/>
              </w:rPr>
              <w:t>5</w:t>
            </w:r>
            <w:r w:rsidRPr="003410C9">
              <w:rPr>
                <w:rFonts w:ascii="Times New Roman" w:hAnsi="Times New Roman"/>
                <w:color w:val="000000" w:themeColor="text1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0 чел.</w:t>
            </w:r>
            <w:r w:rsidRPr="003410C9">
              <w:rPr>
                <w:rFonts w:ascii="Times New Roman" w:hAnsi="Times New Roman"/>
                <w:color w:val="000000" w:themeColor="text1"/>
                <w:vertAlign w:val="superscript"/>
              </w:rPr>
              <w:t>6</w:t>
            </w:r>
            <w:r w:rsidRPr="003410C9">
              <w:rPr>
                <w:rFonts w:ascii="Times New Roman" w:hAnsi="Times New Roman"/>
                <w:color w:val="000000" w:themeColor="text1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0% и 0%</w:t>
            </w:r>
            <w:r w:rsidRPr="003410C9">
              <w:rPr>
                <w:rFonts w:ascii="Times New Roman" w:hAnsi="Times New Roman"/>
                <w:color w:val="000000" w:themeColor="text1"/>
                <w:vertAlign w:val="superscript"/>
              </w:rPr>
              <w:t>7</w:t>
            </w:r>
            <w:r w:rsidRPr="003410C9">
              <w:rPr>
                <w:rFonts w:ascii="Times New Roman" w:hAnsi="Times New Roman"/>
                <w:color w:val="000000" w:themeColor="text1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0 чел.</w:t>
            </w:r>
            <w:r w:rsidRPr="003410C9">
              <w:rPr>
                <w:rFonts w:ascii="Times New Roman" w:hAnsi="Times New Roman"/>
                <w:color w:val="000000" w:themeColor="text1"/>
                <w:vertAlign w:val="superscript"/>
              </w:rPr>
              <w:t>8</w:t>
            </w:r>
            <w:r w:rsidRPr="003410C9">
              <w:rPr>
                <w:rFonts w:ascii="Times New Roman" w:hAnsi="Times New Roman"/>
                <w:color w:val="000000" w:themeColor="text1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0% и 0%</w:t>
            </w:r>
            <w:r w:rsidRPr="003410C9">
              <w:rPr>
                <w:rFonts w:ascii="Times New Roman" w:hAnsi="Times New Roman"/>
                <w:color w:val="000000" w:themeColor="text1"/>
                <w:vertAlign w:val="superscript"/>
              </w:rPr>
              <w:t>9</w:t>
            </w:r>
          </w:p>
        </w:tc>
      </w:tr>
      <w:tr w:rsidR="002B73E7" w:rsidRPr="003410C9" w:rsidTr="00FD24D0">
        <w:trPr>
          <w:gridAfter w:val="1"/>
          <w:wAfter w:w="7" w:type="dxa"/>
        </w:trPr>
        <w:tc>
          <w:tcPr>
            <w:tcW w:w="5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228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Ухоловское городское поселение Ухоловского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электроснабжение (по приборам учета);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газоснабжение (по нормативам – для газовой плиты и газового водонагревателя при отсутствии центрального горячего водоснабжения);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отопление (по нормативам – 1-, 2-этажные многоквартирные и жилые дома  со стенами из камня, кирпича (с общей площадью до 750 кв. м включительно);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холодное водоснабжение, водоотведение (по нормативам – жилые дома с централизованным водопроводом и канализацией,  оборудованные водонагревателями различного типа, ваннами,  унитазами);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(по нормативу для многоквартирных домов)</w:t>
            </w:r>
          </w:p>
        </w:tc>
        <w:tc>
          <w:tcPr>
            <w:tcW w:w="2552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  <w:color w:val="000000" w:themeColor="text1"/>
                <w:lang w:eastAsia="en-US"/>
              </w:rPr>
              <w:t xml:space="preserve">электроснабжение – 5,08 руб./кВт в час; газоснабжение – 6,74 руб./куб. м;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  <w:color w:val="000000" w:themeColor="text1"/>
                <w:lang w:eastAsia="en-US"/>
              </w:rPr>
              <w:t xml:space="preserve">отопление – 2867,99 руб./Гкал;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  <w:color w:val="000000" w:themeColor="text1"/>
                <w:lang w:eastAsia="en-US"/>
              </w:rPr>
              <w:t>холодное водоснабжение – 31,81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  <w:color w:val="000000" w:themeColor="text1"/>
                <w:lang w:eastAsia="en-US"/>
              </w:rPr>
              <w:t>водоотведение – 25,89 руб./куб. м</w:t>
            </w:r>
            <w:r w:rsidR="00173356">
              <w:rPr>
                <w:rFonts w:ascii="Times New Roman" w:hAnsi="Times New Roman"/>
                <w:color w:val="000000" w:themeColor="text1"/>
                <w:lang w:eastAsia="en-US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</w:rPr>
              <w:t xml:space="preserve">отходами – 504,96 руб./куб. м </w:t>
            </w: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  <w:color w:val="000000" w:themeColor="text1"/>
                <w:lang w:eastAsia="en-US"/>
              </w:rPr>
              <w:t xml:space="preserve">электроснабжение – 5,0;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  <w:color w:val="000000" w:themeColor="text1"/>
                <w:lang w:eastAsia="en-US"/>
              </w:rPr>
              <w:t>газоснабжение – 3,0;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  <w:color w:val="000000" w:themeColor="text1"/>
                <w:lang w:eastAsia="en-US"/>
              </w:rPr>
              <w:t>отопление – 4,0;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  <w:color w:val="000000" w:themeColor="text1"/>
                <w:lang w:eastAsia="en-US"/>
              </w:rPr>
              <w:t xml:space="preserve">холодное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  <w:color w:val="000000" w:themeColor="text1"/>
                <w:lang w:eastAsia="en-US"/>
              </w:rPr>
              <w:t>водоснабжение – 4,0;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  <w:color w:val="000000" w:themeColor="text1"/>
                <w:lang w:eastAsia="en-US"/>
              </w:rPr>
              <w:t>водоотведение – 4,0;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</w:rPr>
              <w:t>отходами – 4,0</w:t>
            </w: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электроснабжение – 120 кВт/час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газоснабжение – 25 куб.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отопление – 0,0388 Гкал/кв.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холодное водоснабжение – 7,52 куб.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водоотведение – 7,52 куб. м в месяц</w:t>
            </w:r>
            <w:r w:rsidR="0025442E">
              <w:rPr>
                <w:rFonts w:ascii="Times New Roman" w:hAnsi="Times New Roman"/>
                <w:lang w:eastAsia="en-US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отходами – 2,28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</w:rPr>
              <w:t>куб. м в год</w:t>
            </w:r>
          </w:p>
        </w:tc>
        <w:tc>
          <w:tcPr>
            <w:tcW w:w="1700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4550чел.</w:t>
            </w:r>
            <w:r w:rsidRPr="003410C9">
              <w:rPr>
                <w:rFonts w:ascii="Times New Roman" w:hAnsi="Times New Roman"/>
                <w:color w:val="000000" w:themeColor="text1"/>
                <w:vertAlign w:val="superscript"/>
              </w:rPr>
              <w:t>2</w:t>
            </w:r>
            <w:r w:rsidRPr="003410C9">
              <w:rPr>
                <w:rFonts w:ascii="Times New Roman" w:hAnsi="Times New Roman"/>
                <w:color w:val="000000" w:themeColor="text1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100% и 0,4%</w:t>
            </w:r>
            <w:r w:rsidRPr="003410C9">
              <w:rPr>
                <w:rFonts w:ascii="Times New Roman" w:hAnsi="Times New Roman"/>
                <w:color w:val="000000" w:themeColor="text1"/>
                <w:vertAlign w:val="superscript"/>
              </w:rPr>
              <w:t>3</w:t>
            </w:r>
            <w:r w:rsidRPr="003410C9">
              <w:rPr>
                <w:rFonts w:ascii="Times New Roman" w:hAnsi="Times New Roman"/>
                <w:color w:val="000000" w:themeColor="text1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4550 чел.</w:t>
            </w:r>
            <w:r w:rsidRPr="003410C9">
              <w:rPr>
                <w:rFonts w:ascii="Times New Roman" w:hAnsi="Times New Roman"/>
                <w:color w:val="000000" w:themeColor="text1"/>
                <w:vertAlign w:val="superscript"/>
              </w:rPr>
              <w:t>4</w:t>
            </w:r>
            <w:r w:rsidRPr="003410C9">
              <w:rPr>
                <w:rFonts w:ascii="Times New Roman" w:hAnsi="Times New Roman"/>
                <w:color w:val="000000" w:themeColor="text1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100%</w:t>
            </w:r>
            <w:r w:rsidRPr="003410C9">
              <w:rPr>
                <w:rFonts w:ascii="Times New Roman" w:hAnsi="Times New Roman"/>
                <w:color w:val="000000" w:themeColor="text1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  <w:color w:val="000000" w:themeColor="text1"/>
              </w:rPr>
              <w:t>и</w:t>
            </w:r>
            <w:r w:rsidRPr="003410C9">
              <w:rPr>
                <w:rFonts w:ascii="Times New Roman" w:hAnsi="Times New Roman"/>
                <w:color w:val="000000" w:themeColor="text1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  <w:color w:val="000000" w:themeColor="text1"/>
              </w:rPr>
              <w:t>0,4%</w:t>
            </w:r>
            <w:r w:rsidRPr="003410C9">
              <w:rPr>
                <w:rFonts w:ascii="Times New Roman" w:hAnsi="Times New Roman"/>
                <w:color w:val="000000" w:themeColor="text1"/>
                <w:vertAlign w:val="superscript"/>
              </w:rPr>
              <w:t>5</w:t>
            </w:r>
            <w:r w:rsidRPr="003410C9">
              <w:rPr>
                <w:rFonts w:ascii="Times New Roman" w:hAnsi="Times New Roman"/>
                <w:color w:val="000000" w:themeColor="text1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0 чел.</w:t>
            </w:r>
            <w:r w:rsidRPr="003410C9">
              <w:rPr>
                <w:rFonts w:ascii="Times New Roman" w:hAnsi="Times New Roman"/>
                <w:color w:val="000000" w:themeColor="text1"/>
                <w:vertAlign w:val="superscript"/>
              </w:rPr>
              <w:t>6</w:t>
            </w:r>
            <w:r w:rsidRPr="003410C9">
              <w:rPr>
                <w:rFonts w:ascii="Times New Roman" w:hAnsi="Times New Roman"/>
                <w:color w:val="000000" w:themeColor="text1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0% и 0%</w:t>
            </w:r>
            <w:r w:rsidRPr="003410C9">
              <w:rPr>
                <w:rFonts w:ascii="Times New Roman" w:hAnsi="Times New Roman"/>
                <w:color w:val="000000" w:themeColor="text1"/>
                <w:vertAlign w:val="superscript"/>
              </w:rPr>
              <w:t>7</w:t>
            </w:r>
            <w:r w:rsidRPr="003410C9">
              <w:rPr>
                <w:rFonts w:ascii="Times New Roman" w:hAnsi="Times New Roman"/>
                <w:color w:val="000000" w:themeColor="text1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0 чел.</w:t>
            </w:r>
            <w:r w:rsidRPr="003410C9">
              <w:rPr>
                <w:rFonts w:ascii="Times New Roman" w:hAnsi="Times New Roman"/>
                <w:color w:val="000000" w:themeColor="text1"/>
                <w:vertAlign w:val="superscript"/>
              </w:rPr>
              <w:t>8</w:t>
            </w:r>
            <w:r w:rsidRPr="003410C9">
              <w:rPr>
                <w:rFonts w:ascii="Times New Roman" w:hAnsi="Times New Roman"/>
                <w:color w:val="000000" w:themeColor="text1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0% и 0%</w:t>
            </w:r>
            <w:r w:rsidRPr="003410C9">
              <w:rPr>
                <w:rFonts w:ascii="Times New Roman" w:hAnsi="Times New Roman"/>
                <w:color w:val="000000" w:themeColor="text1"/>
                <w:vertAlign w:val="superscript"/>
              </w:rPr>
              <w:t>9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</w:p>
          <w:p w:rsidR="002B73E7" w:rsidRPr="003410C9" w:rsidRDefault="002B73E7" w:rsidP="00D4496B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2B73E7" w:rsidRPr="003410C9" w:rsidTr="00497A8E">
        <w:trPr>
          <w:gridAfter w:val="1"/>
          <w:wAfter w:w="7" w:type="dxa"/>
        </w:trPr>
        <w:tc>
          <w:tcPr>
            <w:tcW w:w="568" w:type="dxa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229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/>
              </w:rPr>
              <w:t>Аладьинское сельское</w:t>
            </w:r>
            <w:r w:rsidRPr="003410C9">
              <w:rPr>
                <w:rFonts w:ascii="Times New Roman" w:hAnsi="Times New Roman"/>
              </w:rPr>
              <w:t xml:space="preserve"> поселение </w:t>
            </w:r>
            <w:r w:rsidRPr="003410C9">
              <w:rPr>
                <w:rFonts w:ascii="Times New Roman" w:hAnsi="Times New Roman"/>
                <w:color w:val="000000"/>
              </w:rPr>
              <w:t>Чучковского муниципального района</w:t>
            </w:r>
          </w:p>
        </w:tc>
        <w:tc>
          <w:tcPr>
            <w:tcW w:w="2693" w:type="dxa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газоснабжение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(по нормативу для индивидуальных жилых домов)</w:t>
            </w:r>
          </w:p>
        </w:tc>
        <w:tc>
          <w:tcPr>
            <w:tcW w:w="2552" w:type="dxa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 3,56 руб./кВт в час;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газоснабжение – 6,285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– 34,27 руб./куб. м;</w:t>
            </w:r>
          </w:p>
          <w:p w:rsidR="00B129D8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504,96 руб./куб. м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 5,0;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газоснабжение – 3,0;</w:t>
            </w:r>
          </w:p>
          <w:p w:rsidR="00B129D8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водоснабжение – 4,0;</w:t>
            </w:r>
          </w:p>
          <w:p w:rsidR="00B129D8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4,0</w:t>
            </w:r>
          </w:p>
        </w:tc>
        <w:tc>
          <w:tcPr>
            <w:tcW w:w="2268" w:type="dxa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 350 кВт/час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газоснабжение – 170 куб. м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водоснабжение – 7,52 куб. м в месяц;</w:t>
            </w:r>
          </w:p>
          <w:p w:rsidR="00B129D8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отходами – 2,31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куб. м в год</w:t>
            </w:r>
          </w:p>
        </w:tc>
        <w:tc>
          <w:tcPr>
            <w:tcW w:w="1700" w:type="dxa"/>
          </w:tcPr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1200 чел.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2;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% и 0,1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3 </w:t>
            </w:r>
            <w:r w:rsidRPr="003410C9">
              <w:rPr>
                <w:rFonts w:ascii="Times New Roman" w:hAnsi="Times New Roman"/>
              </w:rPr>
              <w:t>%;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1200 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lang w:val="en-US"/>
              </w:rPr>
              <w:t>0</w:t>
            </w:r>
            <w:r w:rsidRPr="003410C9">
              <w:rPr>
                <w:rFonts w:ascii="Times New Roman" w:hAnsi="Times New Roman"/>
              </w:rPr>
              <w:t>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lang w:val="en-US"/>
              </w:rPr>
              <w:t>0</w:t>
            </w:r>
            <w:r w:rsidRPr="003410C9">
              <w:rPr>
                <w:rFonts w:ascii="Times New Roman" w:hAnsi="Times New Roman"/>
              </w:rPr>
              <w:t xml:space="preserve">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</w:p>
          <w:p w:rsidR="002B73E7" w:rsidRPr="003410C9" w:rsidRDefault="002B73E7" w:rsidP="00D4496B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2B73E7" w:rsidRPr="003410C9" w:rsidTr="00497A8E">
        <w:trPr>
          <w:gridAfter w:val="1"/>
          <w:wAfter w:w="7" w:type="dxa"/>
        </w:trPr>
        <w:tc>
          <w:tcPr>
            <w:tcW w:w="568" w:type="dxa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230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/>
              </w:rPr>
              <w:t>Завидовское сельское</w:t>
            </w:r>
            <w:r w:rsidRPr="003410C9">
              <w:rPr>
                <w:rFonts w:ascii="Times New Roman" w:hAnsi="Times New Roman"/>
              </w:rPr>
              <w:t xml:space="preserve"> поселение </w:t>
            </w:r>
            <w:r w:rsidRPr="003410C9">
              <w:rPr>
                <w:rFonts w:ascii="Times New Roman" w:hAnsi="Times New Roman"/>
                <w:color w:val="000000"/>
              </w:rPr>
              <w:t>Чучковского муниципального района</w:t>
            </w:r>
          </w:p>
        </w:tc>
        <w:tc>
          <w:tcPr>
            <w:tcW w:w="2693" w:type="dxa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газоснабжение (газ сжиженный в баллонах);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отопление (по нормативам многоквартирные и жилые дома со стенами из смешенных пород и других материалов);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водоотведение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(по нормативу для индивидуальных жилых домов)</w:t>
            </w:r>
          </w:p>
        </w:tc>
        <w:tc>
          <w:tcPr>
            <w:tcW w:w="2552" w:type="dxa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 3,56 руб./кВт в час;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газоснабжение – 48,09 руб./кг;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отопление – 2070,86 руб./Гкал;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– 34,27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водоотведение – 46,08 руб./куб. м;</w:t>
            </w:r>
          </w:p>
          <w:p w:rsidR="00B129D8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504,96 руб./куб. м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 5,0;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газоснабжение – 3,0;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отопление – 4,0;</w:t>
            </w:r>
          </w:p>
          <w:p w:rsidR="00B129D8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водоснабжение – 4,0;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водоотведение – 4,0;</w:t>
            </w:r>
          </w:p>
          <w:p w:rsidR="00B129D8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4,0</w:t>
            </w:r>
          </w:p>
        </w:tc>
        <w:tc>
          <w:tcPr>
            <w:tcW w:w="2268" w:type="dxa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 400 кВт/час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отопление – 0,0485 Гкал/кв. м в месяц;</w:t>
            </w:r>
          </w:p>
          <w:p w:rsidR="00B129D8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газоснабжение – 7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кг в месяц;</w:t>
            </w:r>
          </w:p>
          <w:p w:rsidR="00B129D8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водоснабжение – 8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куб. м в месяц;</w:t>
            </w:r>
          </w:p>
          <w:p w:rsidR="00B129D8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водоотведение </w:t>
            </w:r>
            <w:r w:rsidR="00B129D8" w:rsidRPr="003410C9">
              <w:rPr>
                <w:rFonts w:ascii="Times New Roman" w:hAnsi="Times New Roman"/>
              </w:rPr>
              <w:t xml:space="preserve">– </w:t>
            </w:r>
            <w:r w:rsidRPr="003410C9">
              <w:rPr>
                <w:rFonts w:ascii="Times New Roman" w:hAnsi="Times New Roman"/>
              </w:rPr>
              <w:t xml:space="preserve">8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куб.</w:t>
            </w:r>
            <w:r w:rsidR="00B129D8"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</w:rPr>
              <w:t>м в месяц;</w:t>
            </w:r>
          </w:p>
          <w:p w:rsidR="007A3264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отходами – 2,31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куб. м в год</w:t>
            </w:r>
          </w:p>
        </w:tc>
        <w:tc>
          <w:tcPr>
            <w:tcW w:w="1700" w:type="dxa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1124 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100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% и 0,1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3 </w:t>
            </w:r>
            <w:r w:rsidRPr="003410C9">
              <w:rPr>
                <w:rFonts w:ascii="Times New Roman" w:hAnsi="Times New Roman"/>
              </w:rPr>
              <w:t>%;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1124 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lang w:val="en-US"/>
              </w:rPr>
              <w:t>0</w:t>
            </w:r>
            <w:r w:rsidRPr="003410C9">
              <w:rPr>
                <w:rFonts w:ascii="Times New Roman" w:hAnsi="Times New Roman"/>
              </w:rPr>
              <w:t>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lang w:val="en-US"/>
              </w:rPr>
              <w:t>0</w:t>
            </w:r>
            <w:r w:rsidRPr="003410C9">
              <w:rPr>
                <w:rFonts w:ascii="Times New Roman" w:hAnsi="Times New Roman"/>
              </w:rPr>
              <w:t xml:space="preserve">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</w:p>
          <w:p w:rsidR="002B73E7" w:rsidRPr="003410C9" w:rsidRDefault="002B73E7" w:rsidP="00D4496B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2B73E7" w:rsidRPr="003410C9" w:rsidTr="00497A8E">
        <w:trPr>
          <w:gridAfter w:val="1"/>
          <w:wAfter w:w="7" w:type="dxa"/>
        </w:trPr>
        <w:tc>
          <w:tcPr>
            <w:tcW w:w="568" w:type="dxa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231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/>
              </w:rPr>
              <w:t>Остро-Пластиковское сельское</w:t>
            </w:r>
            <w:r w:rsidRPr="003410C9">
              <w:rPr>
                <w:rFonts w:ascii="Times New Roman" w:hAnsi="Times New Roman"/>
              </w:rPr>
              <w:t xml:space="preserve"> поселение </w:t>
            </w:r>
            <w:r w:rsidRPr="003410C9">
              <w:rPr>
                <w:rFonts w:ascii="Times New Roman" w:hAnsi="Times New Roman"/>
                <w:color w:val="000000"/>
              </w:rPr>
              <w:t>Чучковского муниципального района</w:t>
            </w:r>
          </w:p>
        </w:tc>
        <w:tc>
          <w:tcPr>
            <w:tcW w:w="2693" w:type="dxa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газоснабжение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(по нормативу для индивидуальных жилых домов)</w:t>
            </w:r>
          </w:p>
        </w:tc>
        <w:tc>
          <w:tcPr>
            <w:tcW w:w="2552" w:type="dxa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 3,56 руб./кВт в час;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газоснабжение – 6,285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– 46,11 руб./куб. м;</w:t>
            </w:r>
          </w:p>
          <w:p w:rsidR="00B129D8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504,96 руб./куб. м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 5,0;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газоснабжение – 3,0;</w:t>
            </w:r>
          </w:p>
          <w:p w:rsidR="00B129D8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водоснабжение – 4,0;</w:t>
            </w:r>
          </w:p>
          <w:p w:rsidR="00B129D8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4,0</w:t>
            </w:r>
          </w:p>
        </w:tc>
        <w:tc>
          <w:tcPr>
            <w:tcW w:w="2268" w:type="dxa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 300 кВт/час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газоснабжение – 160 куб. м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водоснабжение – 18 куб. м в месяц;</w:t>
            </w:r>
          </w:p>
          <w:p w:rsidR="00B129D8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отходами – 2,31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куб. м в год</w:t>
            </w:r>
          </w:p>
        </w:tc>
        <w:tc>
          <w:tcPr>
            <w:tcW w:w="1700" w:type="dxa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316 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% и 0,03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3 </w:t>
            </w:r>
            <w:r w:rsidRPr="003410C9">
              <w:rPr>
                <w:rFonts w:ascii="Times New Roman" w:hAnsi="Times New Roman"/>
              </w:rPr>
              <w:t>%;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316 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0,03%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lang w:val="en-US"/>
              </w:rPr>
              <w:t>0</w:t>
            </w:r>
            <w:r w:rsidRPr="003410C9">
              <w:rPr>
                <w:rFonts w:ascii="Times New Roman" w:hAnsi="Times New Roman"/>
              </w:rPr>
              <w:t>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lang w:val="en-US"/>
              </w:rPr>
              <w:t>0</w:t>
            </w:r>
            <w:r w:rsidRPr="003410C9">
              <w:rPr>
                <w:rFonts w:ascii="Times New Roman" w:hAnsi="Times New Roman"/>
              </w:rPr>
              <w:t xml:space="preserve">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</w:p>
          <w:p w:rsidR="002B73E7" w:rsidRPr="003410C9" w:rsidRDefault="002B73E7" w:rsidP="00D4496B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2B73E7" w:rsidRPr="003410C9" w:rsidTr="00497A8E">
        <w:trPr>
          <w:gridAfter w:val="1"/>
          <w:wAfter w:w="7" w:type="dxa"/>
        </w:trPr>
        <w:tc>
          <w:tcPr>
            <w:tcW w:w="568" w:type="dxa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232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Пертовское сельское</w:t>
            </w:r>
            <w:r w:rsidRPr="003410C9">
              <w:rPr>
                <w:rFonts w:ascii="Times New Roman" w:hAnsi="Times New Roman"/>
              </w:rPr>
              <w:t xml:space="preserve"> поселение </w:t>
            </w:r>
            <w:r w:rsidRPr="003410C9">
              <w:rPr>
                <w:rFonts w:ascii="Times New Roman" w:hAnsi="Times New Roman"/>
                <w:color w:val="000000"/>
              </w:rPr>
              <w:t>Чучковского муниципального района</w:t>
            </w:r>
          </w:p>
        </w:tc>
        <w:tc>
          <w:tcPr>
            <w:tcW w:w="2693" w:type="dxa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газоснабжение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(по нормативу для индивидуальных жилых домов)</w:t>
            </w:r>
          </w:p>
        </w:tc>
        <w:tc>
          <w:tcPr>
            <w:tcW w:w="2552" w:type="dxa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 3,56 руб./кВт в час;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газоснабжение – 6,285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– 42,61 руб./куб. м;</w:t>
            </w:r>
          </w:p>
          <w:p w:rsidR="00B129D8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504,96 руб./куб. м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 5,0;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газоснабжение – 3,0;</w:t>
            </w:r>
          </w:p>
          <w:p w:rsidR="00B129D8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водоснабжение – 4;</w:t>
            </w:r>
          </w:p>
          <w:p w:rsidR="00B129D8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4,0</w:t>
            </w:r>
          </w:p>
        </w:tc>
        <w:tc>
          <w:tcPr>
            <w:tcW w:w="2268" w:type="dxa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 300 кВт/час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газоснабжение – 180 куб. м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водоснабжение – 12 куб. м в месяц;</w:t>
            </w:r>
          </w:p>
          <w:p w:rsidR="00B129D8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– 2,31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куб. м в год</w:t>
            </w:r>
          </w:p>
        </w:tc>
        <w:tc>
          <w:tcPr>
            <w:tcW w:w="1700" w:type="dxa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1128 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3 </w:t>
            </w:r>
            <w:r w:rsidRPr="003410C9">
              <w:rPr>
                <w:rFonts w:ascii="Times New Roman" w:hAnsi="Times New Roman"/>
              </w:rPr>
              <w:t>%;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1128 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 и 0 %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</w:p>
          <w:p w:rsidR="002B73E7" w:rsidRPr="003410C9" w:rsidRDefault="002B73E7" w:rsidP="00D4496B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2B73E7" w:rsidRPr="003410C9" w:rsidTr="00497A8E">
        <w:trPr>
          <w:gridAfter w:val="1"/>
          <w:wAfter w:w="7" w:type="dxa"/>
        </w:trPr>
        <w:tc>
          <w:tcPr>
            <w:tcW w:w="568" w:type="dxa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</w:rPr>
            </w:pPr>
            <w:r w:rsidRPr="003410C9">
              <w:rPr>
                <w:rFonts w:ascii="Times New Roman" w:hAnsi="Times New Roman"/>
                <w:color w:val="000000"/>
              </w:rPr>
              <w:t>233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/>
              </w:rPr>
              <w:t>Ункосовское сельское</w:t>
            </w:r>
            <w:r w:rsidRPr="003410C9">
              <w:rPr>
                <w:rFonts w:ascii="Times New Roman" w:hAnsi="Times New Roman"/>
              </w:rPr>
              <w:t xml:space="preserve"> поселение </w:t>
            </w:r>
            <w:r w:rsidRPr="003410C9">
              <w:rPr>
                <w:rFonts w:ascii="Times New Roman" w:hAnsi="Times New Roman"/>
                <w:color w:val="000000"/>
              </w:rPr>
              <w:t>Чучковского муниципального района</w:t>
            </w:r>
          </w:p>
        </w:tc>
        <w:tc>
          <w:tcPr>
            <w:tcW w:w="2693" w:type="dxa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газоснабжение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(по нормативу для индивидуальных жилых домов)</w:t>
            </w:r>
          </w:p>
        </w:tc>
        <w:tc>
          <w:tcPr>
            <w:tcW w:w="2552" w:type="dxa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 3,56 руб./кВт в час;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газоснабжение – 6,285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– 34,27 руб./куб. м;</w:t>
            </w:r>
          </w:p>
          <w:p w:rsidR="00B129D8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504,96 руб./куб. м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 5,0;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газоснабжение – 3,0;</w:t>
            </w:r>
          </w:p>
          <w:p w:rsidR="00B129D8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водоснабжение – 4,0;</w:t>
            </w:r>
          </w:p>
          <w:p w:rsidR="00B129D8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4,0</w:t>
            </w:r>
          </w:p>
        </w:tc>
        <w:tc>
          <w:tcPr>
            <w:tcW w:w="2268" w:type="dxa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 300 кВт/час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газоснабжение – 160 куб. м в месяц;</w:t>
            </w:r>
          </w:p>
          <w:p w:rsidR="00B129D8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водоснабжение – 8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куб. м в месяц;</w:t>
            </w:r>
          </w:p>
          <w:p w:rsidR="00B129D8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отходами – 2,31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куб. м в год</w:t>
            </w:r>
          </w:p>
        </w:tc>
        <w:tc>
          <w:tcPr>
            <w:tcW w:w="1700" w:type="dxa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898 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100% и 0,1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%;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898 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 и 0 %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</w:p>
          <w:p w:rsidR="002B73E7" w:rsidRPr="003410C9" w:rsidRDefault="002B73E7" w:rsidP="00D4496B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2B73E7" w:rsidRPr="003410C9" w:rsidTr="00497A8E">
        <w:trPr>
          <w:gridAfter w:val="1"/>
          <w:wAfter w:w="7" w:type="dxa"/>
        </w:trPr>
        <w:tc>
          <w:tcPr>
            <w:tcW w:w="568" w:type="dxa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/>
                <w:spacing w:val="-4"/>
              </w:rPr>
            </w:pPr>
            <w:r w:rsidRPr="003410C9">
              <w:rPr>
                <w:rFonts w:ascii="Times New Roman" w:hAnsi="Times New Roman"/>
                <w:color w:val="000000"/>
                <w:spacing w:val="-4"/>
              </w:rPr>
              <w:t>234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spacing w:val="-4"/>
              </w:rPr>
            </w:pPr>
            <w:r w:rsidRPr="003410C9">
              <w:rPr>
                <w:rFonts w:ascii="Times New Roman" w:hAnsi="Times New Roman"/>
                <w:color w:val="000000"/>
                <w:spacing w:val="-4"/>
              </w:rPr>
              <w:t>Чучковское</w:t>
            </w:r>
            <w:r w:rsidRPr="003410C9">
              <w:rPr>
                <w:rFonts w:ascii="Times New Roman" w:hAnsi="Times New Roman"/>
                <w:spacing w:val="-4"/>
              </w:rPr>
              <w:t xml:space="preserve"> городское поселение </w:t>
            </w:r>
            <w:r w:rsidRPr="003410C9">
              <w:rPr>
                <w:rFonts w:ascii="Times New Roman" w:hAnsi="Times New Roman"/>
                <w:color w:val="000000"/>
                <w:spacing w:val="-4"/>
              </w:rPr>
              <w:t>Чучковского муниципального района</w:t>
            </w:r>
          </w:p>
        </w:tc>
        <w:tc>
          <w:tcPr>
            <w:tcW w:w="2693" w:type="dxa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газоснабжение (по нормативам – для газовой плиты при наличии централизованного отопления и горячего водоснабжения);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отопление (по нормативам </w:t>
            </w:r>
            <w:r w:rsidR="007A3264" w:rsidRPr="003410C9">
              <w:rPr>
                <w:rFonts w:ascii="Times New Roman" w:hAnsi="Times New Roman"/>
              </w:rPr>
              <w:t xml:space="preserve">– </w:t>
            </w:r>
            <w:r w:rsidRPr="003410C9">
              <w:rPr>
                <w:rFonts w:ascii="Times New Roman" w:hAnsi="Times New Roman"/>
              </w:rPr>
              <w:t>3-,</w:t>
            </w:r>
            <w:r w:rsidR="00B129D8"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</w:rPr>
              <w:t>4-этажные многоквартирные и жилые дома со стенами из камня и кирпича (свыше 1500</w:t>
            </w:r>
            <w:r w:rsidR="00B129D8"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</w:rPr>
              <w:t>кв.</w:t>
            </w:r>
            <w:r w:rsidR="007A3264"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</w:rPr>
              <w:t>м);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водоснабжение, водоотведение (по нормативам – жилые дома с централизованным водопроводом, канализацией, горячим водоснабжением, оборудованные ваннами, унитазами (закрытый водоразбор ГВС);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горячее водоснабжение (по нормативам – жилые дома с централизованным водопроводом, канализацией, горячим водоснабжением, оборудованные ваннами, унитазами);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spacing w:val="-4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(по нормативу для многоквартирных домов)</w:t>
            </w:r>
          </w:p>
        </w:tc>
        <w:tc>
          <w:tcPr>
            <w:tcW w:w="2552" w:type="dxa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 5,08 руб./кВт в час;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газоснабжение – 7,317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отопление – 2428,98 руб./Гкал;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– 27,01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водоотведение – 16,68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горячее водоснабжение – 184,41 руб. куб. м;</w:t>
            </w:r>
          </w:p>
          <w:p w:rsidR="00B129D8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504,96 руб./куб. м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51" w:type="dxa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 5,0;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газоснабжение – 3,0;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отопление – 4,0;</w:t>
            </w:r>
          </w:p>
          <w:p w:rsidR="00B129D8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водоснабжение – 7,1;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водоотведение – 4,0;</w:t>
            </w:r>
          </w:p>
          <w:p w:rsidR="00B129D8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горячее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водоснабжение – 4,5;</w:t>
            </w:r>
          </w:p>
          <w:p w:rsidR="00B129D8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spacing w:val="-4"/>
              </w:rPr>
            </w:pPr>
            <w:r w:rsidRPr="003410C9">
              <w:rPr>
                <w:rFonts w:ascii="Times New Roman" w:hAnsi="Times New Roman"/>
              </w:rPr>
              <w:t>отходами – 4,0</w:t>
            </w:r>
          </w:p>
        </w:tc>
        <w:tc>
          <w:tcPr>
            <w:tcW w:w="2268" w:type="dxa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 250 кВт/час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газоснабжение – 10 куб. м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отопление – 0,0285 Гкал/кв. м в месяц;</w:t>
            </w:r>
          </w:p>
          <w:p w:rsidR="00B129D8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 – 8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куб. м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водоотведение – 14 куб. м в месяц;</w:t>
            </w:r>
          </w:p>
          <w:p w:rsidR="00B129D8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горячее </w:t>
            </w:r>
          </w:p>
          <w:p w:rsidR="00B129D8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водоснабжение – 6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куб. м в месяц;</w:t>
            </w:r>
          </w:p>
          <w:p w:rsidR="00B129D8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отходами – 2,28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spacing w:val="-4"/>
              </w:rPr>
            </w:pPr>
            <w:r w:rsidRPr="003410C9">
              <w:rPr>
                <w:rFonts w:ascii="Times New Roman" w:hAnsi="Times New Roman"/>
              </w:rPr>
              <w:t>куб. м в год</w:t>
            </w:r>
          </w:p>
        </w:tc>
        <w:tc>
          <w:tcPr>
            <w:tcW w:w="1700" w:type="dxa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2645 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100% и 0,2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2645 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0,2%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 и 0 %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</w:p>
          <w:p w:rsidR="002B73E7" w:rsidRPr="003410C9" w:rsidRDefault="002B73E7" w:rsidP="00D4496B">
            <w:pPr>
              <w:jc w:val="center"/>
              <w:rPr>
                <w:rFonts w:ascii="Times New Roman" w:hAnsi="Times New Roman"/>
              </w:rPr>
            </w:pPr>
          </w:p>
        </w:tc>
      </w:tr>
      <w:tr w:rsidR="002B73E7" w:rsidRPr="003410C9" w:rsidTr="00497A8E">
        <w:trPr>
          <w:gridAfter w:val="1"/>
          <w:wAfter w:w="7" w:type="dxa"/>
        </w:trPr>
        <w:tc>
          <w:tcPr>
            <w:tcW w:w="568" w:type="dxa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235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Агишевское сельское поселение Шацкого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 (по нормативам – жилые дома с использованием уличных водоразборных колонок);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(по нормативу для индивидуальных жилых домов)</w:t>
            </w:r>
          </w:p>
        </w:tc>
        <w:tc>
          <w:tcPr>
            <w:tcW w:w="2552" w:type="dxa"/>
            <w:shd w:val="clear" w:color="auto" w:fill="auto"/>
          </w:tcPr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 3,56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руб./кВт в час;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– 43,91 руб./куб. м;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504,96 руб./куб. м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5,0;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водоснабжение – 4,0;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4,0</w:t>
            </w: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210 кВт/час в месяц; холодное водоснабжение – 1,56 куб.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– 2,31           куб. м в год</w:t>
            </w:r>
          </w:p>
        </w:tc>
        <w:tc>
          <w:tcPr>
            <w:tcW w:w="1700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807 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0,07%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  <w:r w:rsidRPr="003410C9">
              <w:rPr>
                <w:rFonts w:ascii="Times New Roman" w:hAnsi="Times New Roman"/>
              </w:rPr>
              <w:br/>
              <w:t>807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0,07%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</w:tc>
      </w:tr>
      <w:tr w:rsidR="002B73E7" w:rsidRPr="003410C9" w:rsidTr="00FB6E63">
        <w:trPr>
          <w:gridAfter w:val="1"/>
          <w:wAfter w:w="7" w:type="dxa"/>
        </w:trPr>
        <w:tc>
          <w:tcPr>
            <w:tcW w:w="568" w:type="dxa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236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Борковское сельское поселение Шацкого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 (по нормативам – жилые дома с использованием уличных водоразборных колонок);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(по нормативу для индивидуальных жилых домов)</w:t>
            </w:r>
          </w:p>
        </w:tc>
        <w:tc>
          <w:tcPr>
            <w:tcW w:w="2552" w:type="dxa"/>
            <w:shd w:val="clear" w:color="auto" w:fill="auto"/>
          </w:tcPr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 3,56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руб./кВт в час;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– 43,91 руб./куб. м;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504,96 руб./куб. м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5,0;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водоснабжение – 4,0;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4,0</w:t>
            </w: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220 кВт/час в месяц; холодное водоснабжение – 1,56 куб.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– 2,31           куб. м в год</w:t>
            </w:r>
          </w:p>
        </w:tc>
        <w:tc>
          <w:tcPr>
            <w:tcW w:w="1700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792 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0,07%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 xml:space="preserve">      792 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0,07%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</w:tc>
      </w:tr>
      <w:tr w:rsidR="002B73E7" w:rsidRPr="003410C9" w:rsidTr="00FB6E63">
        <w:trPr>
          <w:gridAfter w:val="1"/>
          <w:wAfter w:w="7" w:type="dxa"/>
        </w:trPr>
        <w:tc>
          <w:tcPr>
            <w:tcW w:w="568" w:type="dxa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237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Желанновское сельское поселение Шацкого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 (по нормативам – жилые дома с использованием уличных водоразборных колонок);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(по нормативу для индивидуальных жилых домов)</w:t>
            </w:r>
          </w:p>
        </w:tc>
        <w:tc>
          <w:tcPr>
            <w:tcW w:w="2552" w:type="dxa"/>
            <w:shd w:val="clear" w:color="auto" w:fill="auto"/>
          </w:tcPr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 3,56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руб./кВт в час;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– 43,91 руб./куб. м;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504,96 руб./куб. м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5,0;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водоснабжение – 4,0;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</w:rPr>
              <w:t>отходами – 4,0</w:t>
            </w: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215 кВт/час в месяц; холодное водоснабжение – 1,56 куб.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– 2,31           куб. м в год</w:t>
            </w:r>
          </w:p>
        </w:tc>
        <w:tc>
          <w:tcPr>
            <w:tcW w:w="1700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433 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0,04%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  <w:r w:rsidRPr="003410C9">
              <w:rPr>
                <w:rFonts w:ascii="Times New Roman" w:hAnsi="Times New Roman"/>
              </w:rPr>
              <w:br/>
              <w:t>433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0,04%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2B73E7" w:rsidRPr="003410C9" w:rsidTr="00FB6E63">
        <w:trPr>
          <w:gridAfter w:val="1"/>
          <w:wAfter w:w="7" w:type="dxa"/>
        </w:trPr>
        <w:tc>
          <w:tcPr>
            <w:tcW w:w="5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238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Каверинское сельское поселение Шацкого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 (по нормативам – жилые дома с использованием уличных водоразборных колонок);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(по нормативу для индивидуальных жилых домов)</w:t>
            </w:r>
          </w:p>
        </w:tc>
        <w:tc>
          <w:tcPr>
            <w:tcW w:w="2552" w:type="dxa"/>
            <w:shd w:val="clear" w:color="auto" w:fill="auto"/>
          </w:tcPr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 3,56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руб./кВт в час;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– 43,91 руб./куб. м;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504,96 руб./куб. м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5,0;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водоснабжение – 4,0;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</w:rPr>
              <w:t>отходами – 4,0</w:t>
            </w: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210 кВт/час в месяц; холодное водоснабжение – 1,56 куб.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– 2,31           куб. м в год</w:t>
            </w:r>
          </w:p>
        </w:tc>
        <w:tc>
          <w:tcPr>
            <w:tcW w:w="1700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507 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0,05%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 xml:space="preserve">     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507 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0,05%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2B73E7" w:rsidRPr="003410C9" w:rsidTr="00FB6E63">
        <w:trPr>
          <w:gridAfter w:val="1"/>
          <w:wAfter w:w="7" w:type="dxa"/>
        </w:trPr>
        <w:tc>
          <w:tcPr>
            <w:tcW w:w="568" w:type="dxa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239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Казачинское сельское поселение Шацкого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 (по нормативам – жилые дома с использованием уличных водоразборных колонок);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(по нормативу для индивидуальных жилых домов)</w:t>
            </w:r>
          </w:p>
        </w:tc>
        <w:tc>
          <w:tcPr>
            <w:tcW w:w="2552" w:type="dxa"/>
            <w:shd w:val="clear" w:color="auto" w:fill="auto"/>
          </w:tcPr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 3</w:t>
            </w:r>
            <w:r w:rsidR="00B129D8" w:rsidRPr="003410C9">
              <w:rPr>
                <w:rFonts w:ascii="Times New Roman" w:hAnsi="Times New Roman"/>
              </w:rPr>
              <w:t>,</w:t>
            </w:r>
            <w:r w:rsidRPr="003410C9">
              <w:rPr>
                <w:rFonts w:ascii="Times New Roman" w:hAnsi="Times New Roman"/>
              </w:rPr>
              <w:t>56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руб./кВт в час;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– 37,47 руб./куб. м;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504</w:t>
            </w:r>
            <w:r w:rsidR="00173356">
              <w:rPr>
                <w:rFonts w:ascii="Times New Roman" w:hAnsi="Times New Roman"/>
              </w:rPr>
              <w:t>,</w:t>
            </w:r>
            <w:r w:rsidRPr="003410C9">
              <w:rPr>
                <w:rFonts w:ascii="Times New Roman" w:hAnsi="Times New Roman"/>
              </w:rPr>
              <w:t>96 руб./куб. м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5,0;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водоснабжение – 4,0;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</w:rPr>
              <w:t>отходами – 4</w:t>
            </w:r>
            <w:r w:rsidR="00B129D8" w:rsidRPr="003410C9">
              <w:rPr>
                <w:rFonts w:ascii="Times New Roman" w:hAnsi="Times New Roman"/>
              </w:rPr>
              <w:t>,</w:t>
            </w:r>
            <w:r w:rsidRPr="003410C9"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205 кВт/час в месяц; холодное водоснабжение – 1,56 куб.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– 2,31           куб. м в год</w:t>
            </w:r>
          </w:p>
        </w:tc>
        <w:tc>
          <w:tcPr>
            <w:tcW w:w="1700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2236 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0,20%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2236 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0,20%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2B73E7" w:rsidRPr="003410C9" w:rsidTr="00FB6E63">
        <w:trPr>
          <w:gridAfter w:val="1"/>
          <w:wAfter w:w="7" w:type="dxa"/>
        </w:trPr>
        <w:tc>
          <w:tcPr>
            <w:tcW w:w="568" w:type="dxa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Кермисинское сельское поселение Шацкого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 (по нормативам – жилые дома с использованием уличных водоразборных колонок);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(по нормативу для индивидуальных жилых домов)</w:t>
            </w:r>
          </w:p>
        </w:tc>
        <w:tc>
          <w:tcPr>
            <w:tcW w:w="2552" w:type="dxa"/>
            <w:shd w:val="clear" w:color="auto" w:fill="auto"/>
          </w:tcPr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 3,56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руб./кВт в час;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– 43,91 руб./куб. м;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504,96 руб./куб. м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5,0;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водоснабжение – 4,0;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</w:rPr>
              <w:t>отходами – 4,0</w:t>
            </w: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235 кВт/час в месяц; холодное водоснабжение – 1,56 куб.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– 2,31           куб. м в год</w:t>
            </w:r>
          </w:p>
        </w:tc>
        <w:tc>
          <w:tcPr>
            <w:tcW w:w="1700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349 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0,03%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349 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0,03%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2B73E7" w:rsidRPr="003410C9" w:rsidTr="00FB6E63">
        <w:trPr>
          <w:gridAfter w:val="1"/>
          <w:wAfter w:w="7" w:type="dxa"/>
        </w:trPr>
        <w:tc>
          <w:tcPr>
            <w:tcW w:w="568" w:type="dxa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241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Куплинское сельское поселение Шацкого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 (по нормативам – жилые дома с использованием уличных водоразборных колонок);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(по нормативу для индивидуальных жилых домов)</w:t>
            </w:r>
          </w:p>
        </w:tc>
        <w:tc>
          <w:tcPr>
            <w:tcW w:w="2552" w:type="dxa"/>
            <w:shd w:val="clear" w:color="auto" w:fill="auto"/>
          </w:tcPr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 3,56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руб./кВт в час;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– 43,91 руб./куб. м;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504,96 руб./куб. м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5,0;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водоснабжение – 4,0;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</w:rPr>
              <w:t>отходами – 4,0</w:t>
            </w: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250 кВт/час в месяц; холодное водоснабжение – 1,56 куб.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– 2,31           куб. м в год</w:t>
            </w:r>
          </w:p>
        </w:tc>
        <w:tc>
          <w:tcPr>
            <w:tcW w:w="1700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1301 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0,12%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1301 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0,12%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2B73E7" w:rsidRPr="003410C9" w:rsidTr="00497A8E">
        <w:trPr>
          <w:gridAfter w:val="1"/>
          <w:wAfter w:w="7" w:type="dxa"/>
        </w:trPr>
        <w:tc>
          <w:tcPr>
            <w:tcW w:w="568" w:type="dxa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242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Кучасьевское сельское поселение Шацкого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 (по нормативам – жилые дома с использованием уличных водоразборных колонок);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(по нормативу для индивидуальных жилых домов)</w:t>
            </w:r>
          </w:p>
        </w:tc>
        <w:tc>
          <w:tcPr>
            <w:tcW w:w="2552" w:type="dxa"/>
            <w:shd w:val="clear" w:color="auto" w:fill="auto"/>
          </w:tcPr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 3,56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руб./кВт в час;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– 43,91 руб./куб. м;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504,96 руб./куб. м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5,0;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водоснабжение – 4,0;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</w:rPr>
              <w:t>отходами – 4,0</w:t>
            </w: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210 кВт/час в месяц; холодное водоснабжение – 1,56 куб.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– 2,31           куб. м в год</w:t>
            </w:r>
          </w:p>
        </w:tc>
        <w:tc>
          <w:tcPr>
            <w:tcW w:w="1700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654 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0,06%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654 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0,06%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2B73E7" w:rsidRPr="003410C9" w:rsidTr="00497A8E">
        <w:trPr>
          <w:gridAfter w:val="1"/>
          <w:wAfter w:w="7" w:type="dxa"/>
        </w:trPr>
        <w:tc>
          <w:tcPr>
            <w:tcW w:w="568" w:type="dxa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243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Лесно-Конобеевское сельское поселение Шацкого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 (по нормативам – жилые дома с использованием уличных водоразборных колонок);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(по нормативу для индивидуальных жилых домов)</w:t>
            </w:r>
          </w:p>
        </w:tc>
        <w:tc>
          <w:tcPr>
            <w:tcW w:w="2552" w:type="dxa"/>
            <w:shd w:val="clear" w:color="auto" w:fill="auto"/>
          </w:tcPr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 3,56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руб./кВт в час;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– 43,91 руб./куб. м;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504,96 руб./куб. м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5,0;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водоснабжение – 4,0;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</w:rPr>
              <w:t>отходами – 4,0</w:t>
            </w: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220 кВт/час в месяц; холодное водоснабжение – 1,56 куб.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– 2,31           куб. м в год</w:t>
            </w:r>
          </w:p>
        </w:tc>
        <w:tc>
          <w:tcPr>
            <w:tcW w:w="1700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955 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0,09%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955 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0,09%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2B73E7" w:rsidRPr="003410C9" w:rsidTr="00497A8E">
        <w:trPr>
          <w:gridAfter w:val="1"/>
          <w:wAfter w:w="7" w:type="dxa"/>
        </w:trPr>
        <w:tc>
          <w:tcPr>
            <w:tcW w:w="568" w:type="dxa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244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Лесно-Полянское сельское поселение Шацкого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 (по нормативам – жилые дома с использованием уличных водоразборных колонок);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(по нормативу для индивидуальных жилых домов)</w:t>
            </w:r>
          </w:p>
        </w:tc>
        <w:tc>
          <w:tcPr>
            <w:tcW w:w="2552" w:type="dxa"/>
            <w:shd w:val="clear" w:color="auto" w:fill="auto"/>
          </w:tcPr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 3,56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руб./кВт в час;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– 43,91 руб./куб. м;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504,96 руб./куб. м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5,0;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водоснабжение – 4,0;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</w:rPr>
              <w:t>отходами – 4,0</w:t>
            </w: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200 кВт/час в месяц; холодное водоснабжение – 1,56 куб.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– 2,31           куб. м в год</w:t>
            </w:r>
          </w:p>
        </w:tc>
        <w:tc>
          <w:tcPr>
            <w:tcW w:w="1700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1013 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0,09%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1013 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0,09%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2B73E7" w:rsidRPr="003410C9" w:rsidTr="00497A8E">
        <w:trPr>
          <w:gridAfter w:val="1"/>
          <w:wAfter w:w="7" w:type="dxa"/>
        </w:trPr>
        <w:tc>
          <w:tcPr>
            <w:tcW w:w="568" w:type="dxa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245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Новочернеев-ское сельское поселение Шацкого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 (по нормативам – жилые дома с использованием уличных водоразборных колонок);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(по нормативу для индивидуальных жилых домов)</w:t>
            </w:r>
          </w:p>
        </w:tc>
        <w:tc>
          <w:tcPr>
            <w:tcW w:w="2552" w:type="dxa"/>
            <w:shd w:val="clear" w:color="auto" w:fill="auto"/>
          </w:tcPr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 3,56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руб./кВт в час;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– 43,91 руб./куб. м;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504,96 руб./куб. м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5,0;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водоснабжение – 4,0;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</w:rPr>
              <w:t>отходами – 4,0</w:t>
            </w: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205 кВт/час в месяц; холодное водоснабжение – 1,56 куб.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– 2,31           куб. м в год</w:t>
            </w:r>
          </w:p>
        </w:tc>
        <w:tc>
          <w:tcPr>
            <w:tcW w:w="1700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657 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0,06%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657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0,06%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2B73E7" w:rsidRPr="003410C9" w:rsidTr="00497A8E">
        <w:trPr>
          <w:gridAfter w:val="1"/>
          <w:wAfter w:w="7" w:type="dxa"/>
        </w:trPr>
        <w:tc>
          <w:tcPr>
            <w:tcW w:w="568" w:type="dxa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246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Ольховское сельское поселение Шацкого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 (по нормативам – жилые дома с использованием уличных водоразборных колонок);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(по нормативу для индивидуальных жилых домов)</w:t>
            </w:r>
          </w:p>
        </w:tc>
        <w:tc>
          <w:tcPr>
            <w:tcW w:w="2552" w:type="dxa"/>
            <w:shd w:val="clear" w:color="auto" w:fill="auto"/>
          </w:tcPr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 3,56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руб./кВт в час;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– 43,91 руб./куб. м;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504,96 руб./куб. м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5,0;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водоснабжение – 4,0;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</w:rPr>
              <w:t>отходами – 4,0</w:t>
            </w: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200 кВт/час в месяц; холодное водоснабжение – 1,56 куб.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– 2,31           куб. м в год</w:t>
            </w:r>
          </w:p>
        </w:tc>
        <w:tc>
          <w:tcPr>
            <w:tcW w:w="1700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1203 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0,11%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1203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0,11%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2B73E7" w:rsidRPr="003410C9" w:rsidTr="00497A8E">
        <w:trPr>
          <w:gridAfter w:val="1"/>
          <w:wAfter w:w="7" w:type="dxa"/>
        </w:trPr>
        <w:tc>
          <w:tcPr>
            <w:tcW w:w="568" w:type="dxa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247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Печинское сельское поселение Шацкого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 (по нормативам – жилые дома с использованием уличных водоразборных колонок);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(по нормативу для индивидуальных жилых домов)</w:t>
            </w:r>
          </w:p>
        </w:tc>
        <w:tc>
          <w:tcPr>
            <w:tcW w:w="2552" w:type="dxa"/>
            <w:shd w:val="clear" w:color="auto" w:fill="auto"/>
          </w:tcPr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 3,56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руб./кВт в час;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– 43,91 руб./куб. м;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504,96 руб./куб. м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5,0;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водоснабжение – 4,0;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</w:rPr>
              <w:t>отходами – 4,0</w:t>
            </w: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210 кВт/час в месяц; холодное водоснабжение – 1,56 куб.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– 2,31           куб. м в год</w:t>
            </w:r>
          </w:p>
        </w:tc>
        <w:tc>
          <w:tcPr>
            <w:tcW w:w="1700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657 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0,06%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657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0,06%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2B73E7" w:rsidRPr="003410C9" w:rsidTr="00497A8E">
        <w:trPr>
          <w:gridAfter w:val="1"/>
          <w:wAfter w:w="7" w:type="dxa"/>
        </w:trPr>
        <w:tc>
          <w:tcPr>
            <w:tcW w:w="568" w:type="dxa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248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Польно-Ялтуновское сельское поселение Шацкого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 (по нормативам – жилые дома с использованием уличных водоразборных колонок);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(по нормативу для индивидуальных жилых домов)</w:t>
            </w:r>
          </w:p>
        </w:tc>
        <w:tc>
          <w:tcPr>
            <w:tcW w:w="2552" w:type="dxa"/>
            <w:shd w:val="clear" w:color="auto" w:fill="auto"/>
          </w:tcPr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 3,56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руб./кВт в час;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– 43,91 руб./куб. м;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504,96 руб./куб. м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5,0;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водоснабжение – 4,0;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</w:rPr>
              <w:t>отходами – 4,0</w:t>
            </w: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220 кВт/час в месяц; холодное водоснабжение – 1,56 куб.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– 2,31           куб. м в год</w:t>
            </w:r>
          </w:p>
        </w:tc>
        <w:tc>
          <w:tcPr>
            <w:tcW w:w="1700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756 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0,07%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756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0,07%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2B73E7" w:rsidRPr="003410C9" w:rsidTr="00497A8E">
        <w:trPr>
          <w:gridAfter w:val="1"/>
          <w:wAfter w:w="7" w:type="dxa"/>
        </w:trPr>
        <w:tc>
          <w:tcPr>
            <w:tcW w:w="568" w:type="dxa"/>
          </w:tcPr>
          <w:p w:rsidR="002B73E7" w:rsidRPr="003410C9" w:rsidRDefault="002B73E7" w:rsidP="00D4496B">
            <w:pPr>
              <w:rPr>
                <w:rFonts w:ascii="Times New Roman" w:hAnsi="Times New Roman"/>
                <w:spacing w:val="-4"/>
              </w:rPr>
            </w:pPr>
            <w:r w:rsidRPr="003410C9">
              <w:rPr>
                <w:rFonts w:ascii="Times New Roman" w:hAnsi="Times New Roman"/>
                <w:spacing w:val="-4"/>
              </w:rPr>
              <w:t>249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spacing w:val="-4"/>
              </w:rPr>
              <w:t>Чернослободское</w:t>
            </w:r>
            <w:r w:rsidRPr="003410C9">
              <w:rPr>
                <w:rFonts w:ascii="Times New Roman" w:hAnsi="Times New Roman"/>
              </w:rPr>
              <w:t xml:space="preserve"> сельское поселение Шацкого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 (по нормативам – жилые дома с использованием уличных водоразборных колонок);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(по нормативу для индивидуальных жилых домов)</w:t>
            </w:r>
          </w:p>
        </w:tc>
        <w:tc>
          <w:tcPr>
            <w:tcW w:w="2552" w:type="dxa"/>
            <w:shd w:val="clear" w:color="auto" w:fill="auto"/>
          </w:tcPr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 3,56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руб./кВт в час;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– 43,91 руб./куб. м;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504,96 руб./куб. м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5,0;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водоснабжение – 4,0;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</w:rPr>
              <w:t>отходами – 4,0</w:t>
            </w: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210 кВт/час в месяц; холодное водоснабжение – 1,56 куб.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– 2,31           куб. м в год</w:t>
            </w:r>
          </w:p>
        </w:tc>
        <w:tc>
          <w:tcPr>
            <w:tcW w:w="1700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2476 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0,23%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2476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0,23%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2B73E7" w:rsidRPr="003410C9" w:rsidTr="00497A8E">
        <w:trPr>
          <w:gridAfter w:val="1"/>
          <w:wAfter w:w="7" w:type="dxa"/>
        </w:trPr>
        <w:tc>
          <w:tcPr>
            <w:tcW w:w="568" w:type="dxa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250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Ямбирнское сельское поселение Шацкого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 (по нормативам – жилые дома с использованием уличных водоразборных колонок);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(по нормативу для индивидуальных жилых домов)</w:t>
            </w:r>
          </w:p>
        </w:tc>
        <w:tc>
          <w:tcPr>
            <w:tcW w:w="2552" w:type="dxa"/>
            <w:shd w:val="clear" w:color="auto" w:fill="auto"/>
          </w:tcPr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 3,56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руб./кВт в час;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– 43,91 руб./куб. м;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504,96 руб./куб. м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5,0;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водоснабжение – 4,0;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</w:rPr>
              <w:t>отходами – 4,0</w:t>
            </w: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210 кВт/час в месяц; холодное водоснабжение – 1,56 куб.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– 2,31           куб. м в год</w:t>
            </w:r>
          </w:p>
        </w:tc>
        <w:tc>
          <w:tcPr>
            <w:tcW w:w="1700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669 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0,06%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669 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0,06%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2B73E7" w:rsidRPr="003410C9" w:rsidTr="007B2748">
        <w:trPr>
          <w:gridAfter w:val="1"/>
          <w:wAfter w:w="7" w:type="dxa"/>
        </w:trPr>
        <w:tc>
          <w:tcPr>
            <w:tcW w:w="5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251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Шацкое городское поселение Шацкого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водоснабжение (по нормативам – жилые дома с использованием уличных водоразборных колонок);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(по нормативу для индивидуальных жилых домов)</w:t>
            </w:r>
          </w:p>
        </w:tc>
        <w:tc>
          <w:tcPr>
            <w:tcW w:w="2552" w:type="dxa"/>
            <w:shd w:val="clear" w:color="auto" w:fill="auto"/>
          </w:tcPr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 5,08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руб./кВт в час;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– 32,45 руб./куб. м;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504,96 руб./куб. м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5,0;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водоснабжение – 4,0; 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</w:rPr>
              <w:t>отходами – 4,0</w:t>
            </w: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300 кВт/час в месяц; холодное водоснабжение – 1,56 куб.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 – 2,31           куб. м в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6120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  <w:lang w:eastAsia="en-US"/>
              </w:rPr>
              <w:t xml:space="preserve">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100% и 0,56</w:t>
            </w:r>
            <w:r w:rsidRPr="003410C9">
              <w:rPr>
                <w:rFonts w:ascii="Times New Roman" w:hAnsi="Times New Roman"/>
              </w:rPr>
              <w:t>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  <w:lang w:eastAsia="en-US"/>
              </w:rPr>
              <w:t>;</w:t>
            </w:r>
          </w:p>
          <w:p w:rsidR="002B73E7" w:rsidRPr="003410C9" w:rsidRDefault="002B73E7" w:rsidP="00D4496B">
            <w:pPr>
              <w:pStyle w:val="af3"/>
              <w:numPr>
                <w:ilvl w:val="0"/>
                <w:numId w:val="12"/>
              </w:numPr>
              <w:ind w:left="33" w:firstLine="0"/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  <w:lang w:eastAsia="en-US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100% и </w:t>
            </w:r>
            <w:r w:rsidRPr="003410C9">
              <w:rPr>
                <w:rFonts w:ascii="Times New Roman" w:hAnsi="Times New Roman"/>
              </w:rPr>
              <w:t>0,56%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  <w:lang w:eastAsia="en-US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0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>0% и 0</w:t>
            </w:r>
            <w:r w:rsidRPr="003410C9">
              <w:rPr>
                <w:rFonts w:ascii="Times New Roman" w:hAnsi="Times New Roman"/>
              </w:rPr>
              <w:t>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  <w:lang w:eastAsia="en-US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0 </w:t>
            </w:r>
            <w:r w:rsidRPr="003410C9">
              <w:rPr>
                <w:rFonts w:ascii="Times New Roman" w:hAnsi="Times New Roman"/>
              </w:rPr>
              <w:t>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  <w:r w:rsidRPr="003410C9">
              <w:rPr>
                <w:rFonts w:ascii="Times New Roman" w:hAnsi="Times New Roman"/>
                <w:vertAlign w:val="superscript"/>
              </w:rPr>
              <w:t xml:space="preserve"> 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lang w:eastAsia="en-US"/>
              </w:rPr>
              <w:t xml:space="preserve">0% и </w:t>
            </w:r>
            <w:r w:rsidRPr="003410C9">
              <w:rPr>
                <w:rFonts w:ascii="Times New Roman" w:hAnsi="Times New Roman"/>
              </w:rPr>
              <w:t>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2B73E7" w:rsidRPr="003410C9" w:rsidTr="00497A8E">
        <w:trPr>
          <w:gridAfter w:val="1"/>
          <w:wAfter w:w="7" w:type="dxa"/>
        </w:trPr>
        <w:tc>
          <w:tcPr>
            <w:tcW w:w="568" w:type="dxa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252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Аделинское сельское поселение Шиловского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(по нормативам – жилые дома с централизованным водопроводом, без канализации и выгребной ямы);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</w:t>
            </w:r>
          </w:p>
          <w:p w:rsidR="002B73E7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(по нормативу для индивидуальных жилых домов)</w:t>
            </w:r>
          </w:p>
          <w:p w:rsidR="00173356" w:rsidRPr="00173356" w:rsidRDefault="00173356" w:rsidP="00D4496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 3,56 руб./кВт в час;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– 44,51 руб./куб. м</w:t>
            </w:r>
            <w:r w:rsidR="00173356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504,96 руб./куб. м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 5,0;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водоснабжение – 4,9;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4,0</w:t>
            </w: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 162 кВт/час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водоснабжение – 2,76 куб.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отходами – 2,31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куб. м в год</w:t>
            </w:r>
          </w:p>
        </w:tc>
        <w:tc>
          <w:tcPr>
            <w:tcW w:w="1700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602 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100,0% и 0,05%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602 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0,05%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</w:tc>
      </w:tr>
      <w:tr w:rsidR="002B73E7" w:rsidRPr="003410C9" w:rsidTr="00497A8E">
        <w:trPr>
          <w:gridAfter w:val="1"/>
          <w:wAfter w:w="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253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Борковское сельское поселение Шиловского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(по приборам учета);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(по нормативам – жилые дома с централизованным водопроводом, выгребной ямой, без унитазов)</w:t>
            </w:r>
            <w:r w:rsidR="007A3264"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</w:t>
            </w:r>
          </w:p>
          <w:p w:rsidR="002B73E7" w:rsidRPr="003410C9" w:rsidRDefault="002B73E7" w:rsidP="007A3264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(по нормативу для индивидуальных жилых домов)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 3,56 руб./кВт в час;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</w:t>
            </w:r>
            <w:r w:rsidR="00173356">
              <w:rPr>
                <w:rFonts w:ascii="Times New Roman" w:hAnsi="Times New Roman"/>
              </w:rPr>
              <w:t>доснабжение – 47,01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504,96 руб./куб. м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 5,0;</w:t>
            </w:r>
          </w:p>
          <w:p w:rsidR="002B73E7" w:rsidRPr="003410C9" w:rsidRDefault="002B73E7" w:rsidP="00D4496B">
            <w:pPr>
              <w:spacing w:line="192" w:lineRule="auto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водоснабжение </w:t>
            </w:r>
            <w:r w:rsidR="007A3264" w:rsidRPr="003410C9">
              <w:rPr>
                <w:rFonts w:ascii="Times New Roman" w:hAnsi="Times New Roman"/>
              </w:rPr>
              <w:t xml:space="preserve">– </w:t>
            </w:r>
            <w:r w:rsidRPr="003410C9">
              <w:rPr>
                <w:rFonts w:ascii="Times New Roman" w:hAnsi="Times New Roman"/>
              </w:rPr>
              <w:t>4,0;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6,0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</w:t>
            </w:r>
            <w:r w:rsidR="007A3264"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</w:rPr>
              <w:t>169 кВт/час в месяц;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водоснабжение – 3,16 куб.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отходами – 2,31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куб. м в год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1042 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100,0% и 0,09%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1042 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0,09%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</w:tc>
      </w:tr>
      <w:tr w:rsidR="002B73E7" w:rsidRPr="003410C9" w:rsidTr="00497A8E">
        <w:trPr>
          <w:gridAfter w:val="1"/>
          <w:wAfter w:w="7" w:type="dxa"/>
        </w:trPr>
        <w:tc>
          <w:tcPr>
            <w:tcW w:w="568" w:type="dxa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254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Ерахтурское сельское поселение Шиловского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(по нормативам – жилые дома с централизованным водопроводом, выгребной ямой, без унитазов),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</w:t>
            </w:r>
          </w:p>
          <w:p w:rsidR="007A3264" w:rsidRPr="003410C9" w:rsidRDefault="002B73E7" w:rsidP="00173356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(по нормативу для индивидуальных жилых домов)</w:t>
            </w:r>
          </w:p>
        </w:tc>
        <w:tc>
          <w:tcPr>
            <w:tcW w:w="2552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 3,56 руб./кВт в час;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– 47,01 руб./куб. м</w:t>
            </w:r>
            <w:r w:rsidR="00173356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504,96 руб./куб. м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 5,0;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водоснабжение </w:t>
            </w:r>
            <w:r w:rsidR="006B7F2F" w:rsidRPr="003410C9">
              <w:rPr>
                <w:rFonts w:ascii="Times New Roman" w:hAnsi="Times New Roman"/>
              </w:rPr>
              <w:t xml:space="preserve">– </w:t>
            </w:r>
            <w:r w:rsidRPr="003410C9">
              <w:rPr>
                <w:rFonts w:ascii="Times New Roman" w:hAnsi="Times New Roman"/>
              </w:rPr>
              <w:t>4,0;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6,0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 169 кВт/час в месяц;</w:t>
            </w:r>
          </w:p>
          <w:p w:rsidR="002B73E7" w:rsidRPr="003410C9" w:rsidRDefault="002B73E7" w:rsidP="00D4496B">
            <w:pPr>
              <w:spacing w:line="19" w:lineRule="atLeast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водоснабжение – 3,16 куб.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отходами – 2,31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куб. м в год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</w:tc>
        <w:tc>
          <w:tcPr>
            <w:tcW w:w="1700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1877 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100,0% и 0,17%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1877 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0,17%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</w:tc>
      </w:tr>
      <w:tr w:rsidR="002B73E7" w:rsidRPr="003410C9" w:rsidTr="00497A8E">
        <w:trPr>
          <w:gridAfter w:val="1"/>
          <w:wAfter w:w="7" w:type="dxa"/>
        </w:trPr>
        <w:tc>
          <w:tcPr>
            <w:tcW w:w="568" w:type="dxa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255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Желудевское сельское поселение Шиловского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(по нормативам – жилые дома с централизованным водопроводом, выгребной ямой, без унитазов);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(по нормативу для индивидуальных жилых домов)</w:t>
            </w:r>
          </w:p>
        </w:tc>
        <w:tc>
          <w:tcPr>
            <w:tcW w:w="2552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 3,56 руб./кВт в час;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– 44,51 руб./куб. м</w:t>
            </w:r>
            <w:r w:rsidR="00173356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504,96 руб./куб. м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 5,0;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водоснабжение – 4,9;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4,0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 152 кВт/час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водоснабжение – 3,16 куб.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отходами – 2,31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куб. м в год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</w:tc>
        <w:tc>
          <w:tcPr>
            <w:tcW w:w="1700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1484 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100,0% и 0,13%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1484 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0,13%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</w:tc>
      </w:tr>
      <w:tr w:rsidR="002B73E7" w:rsidRPr="003410C9" w:rsidTr="00497A8E">
        <w:trPr>
          <w:gridAfter w:val="1"/>
          <w:wAfter w:w="7" w:type="dxa"/>
        </w:trPr>
        <w:tc>
          <w:tcPr>
            <w:tcW w:w="568" w:type="dxa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256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Задубровское сельское поселение Шиловского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(по нормативам – жилые дома с централизованным водопроводом, выгребной ямой, без унитазов);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(по нормативу для индивидуальных жилых домов)</w:t>
            </w:r>
          </w:p>
        </w:tc>
        <w:tc>
          <w:tcPr>
            <w:tcW w:w="2552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 3,56 руб./кВт в час;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– 44,51 руб./куб. м</w:t>
            </w:r>
            <w:r w:rsidR="00173356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504,96 руб./куб. м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 5,0;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водоснабжение –</w:t>
            </w:r>
            <w:r w:rsidR="006B7F2F"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</w:rPr>
              <w:t>4,9;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4,0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 168 кВт/час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водоснабжение – 3,16 куб.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отходами – 2,31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куб. м в год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</w:tc>
        <w:tc>
          <w:tcPr>
            <w:tcW w:w="1700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1269 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100,0% и 0,11%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1269 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0,11%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</w:tc>
      </w:tr>
      <w:tr w:rsidR="002B73E7" w:rsidRPr="003410C9" w:rsidTr="00497A8E">
        <w:trPr>
          <w:gridAfter w:val="1"/>
          <w:wAfter w:w="7" w:type="dxa"/>
        </w:trPr>
        <w:tc>
          <w:tcPr>
            <w:tcW w:w="568" w:type="dxa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257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Занино–Починковское сельское поселение Шиловского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(по нормативам – жилые дома с централизованным водопроводом, выгребной ямой, без унитазов);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(по нормативу для индивидуальных жилых домов)</w:t>
            </w:r>
          </w:p>
        </w:tc>
        <w:tc>
          <w:tcPr>
            <w:tcW w:w="2552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 3,56 руб./кВт в час;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– 42,49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504,96 руб./куб. м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 5,0;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водоснабжение – 4,0;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4,0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 152 кВт/час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водоснабжение – 3,16 куб. м в месяц; 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отходами – 2,31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куб. м в год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</w:tc>
        <w:tc>
          <w:tcPr>
            <w:tcW w:w="1700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1161 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100,0% и 0,10%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1161 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0,10%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</w:tc>
      </w:tr>
      <w:tr w:rsidR="002B73E7" w:rsidRPr="003410C9" w:rsidTr="00497A8E">
        <w:trPr>
          <w:gridAfter w:val="1"/>
          <w:wAfter w:w="7" w:type="dxa"/>
        </w:trPr>
        <w:tc>
          <w:tcPr>
            <w:tcW w:w="568" w:type="dxa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258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Ибредское сельское поселение Шиловского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(по нормативам – жилые дома, с централизованным водопроводом, выгребной ямой, без унитазов),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(по нормативу для индивидуальных жилых домов)</w:t>
            </w:r>
          </w:p>
        </w:tc>
        <w:tc>
          <w:tcPr>
            <w:tcW w:w="2552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 3,56 руб./кВт в час;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– 44,51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504,96 руб./куб. м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 5,0;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водоснабжение – 4,9;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4,0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</w:t>
            </w:r>
            <w:r w:rsidR="006B7F2F" w:rsidRPr="003410C9">
              <w:rPr>
                <w:rFonts w:ascii="Times New Roman" w:hAnsi="Times New Roman"/>
              </w:rPr>
              <w:t xml:space="preserve"> </w:t>
            </w:r>
            <w:r w:rsidRPr="003410C9">
              <w:rPr>
                <w:rFonts w:ascii="Times New Roman" w:hAnsi="Times New Roman"/>
              </w:rPr>
              <w:t>169 кВт/час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водоснабжение – 3,16 куб.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отходами – 2,31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куб. м в год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</w:tc>
        <w:tc>
          <w:tcPr>
            <w:tcW w:w="1700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1704 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100,0% и 0,15%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1704 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0,5%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</w:tc>
      </w:tr>
      <w:tr w:rsidR="002B73E7" w:rsidRPr="003410C9" w:rsidTr="00497A8E">
        <w:trPr>
          <w:gridAfter w:val="1"/>
          <w:wAfter w:w="7" w:type="dxa"/>
        </w:trPr>
        <w:tc>
          <w:tcPr>
            <w:tcW w:w="568" w:type="dxa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259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Инякинское сельское поселение Шиловского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(по нормативам – жилые дома, с централизованным водопроводом, выгребной ямой, без унитазов);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(по нормативу для индивидуальных жилых домов)</w:t>
            </w:r>
          </w:p>
        </w:tc>
        <w:tc>
          <w:tcPr>
            <w:tcW w:w="2552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3,56 руб./кВт в час;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– 44,51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504,96 руб./куб. м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 5,0;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водоснабжение – 4,9;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4,0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 163 кВт/час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водоснабжение – 3,16 куб.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отходами – 2,31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куб. м в год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</w:tc>
        <w:tc>
          <w:tcPr>
            <w:tcW w:w="1700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2146 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100,0% и 0,19%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2146 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0,19%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0 %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</w:tc>
      </w:tr>
      <w:tr w:rsidR="002B73E7" w:rsidRPr="003410C9" w:rsidTr="00497A8E">
        <w:trPr>
          <w:gridAfter w:val="1"/>
          <w:wAfter w:w="7" w:type="dxa"/>
        </w:trPr>
        <w:tc>
          <w:tcPr>
            <w:tcW w:w="568" w:type="dxa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260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Мосоловское сельское поселение Шиловского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(по нормативам – жилые дома, с централизованным водопроводом, выгребной ямой, без унитазов);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(по нормативу для индивидуальных жилых домов)</w:t>
            </w:r>
          </w:p>
        </w:tc>
        <w:tc>
          <w:tcPr>
            <w:tcW w:w="2552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 3,56 руб./кВт в час;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– 44,51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504,96 руб./куб. м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7A3264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– 5,0; холодное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водоснабжение – 4,9;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4,0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 163 кВт/час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водоснабжение – 3,16 куб.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отходами – 2,31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куб. м в год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</w:tc>
        <w:tc>
          <w:tcPr>
            <w:tcW w:w="1700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2294 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100,0% и 0,21%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2294 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0,21%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</w:tc>
      </w:tr>
      <w:tr w:rsidR="002B73E7" w:rsidRPr="003410C9" w:rsidTr="00497A8E">
        <w:trPr>
          <w:gridAfter w:val="1"/>
          <w:wAfter w:w="7" w:type="dxa"/>
        </w:trPr>
        <w:tc>
          <w:tcPr>
            <w:tcW w:w="568" w:type="dxa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261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Санское сельское поселение Шиловского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(по нормативам – жилые дома, с централизованным водопроводом, выгребной ямой, без унитазов)</w:t>
            </w:r>
            <w:r w:rsidR="006B7F2F"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(по нормативу для индивидуальных жилых домов)</w:t>
            </w:r>
          </w:p>
        </w:tc>
        <w:tc>
          <w:tcPr>
            <w:tcW w:w="2552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 3,56 руб./кВт в час;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– 44,51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504,96 руб./куб. м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 5,0;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водоснабжение – 4,9;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4,0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 163 кВт/час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водоснабжение – 3,16 куб.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отходами – 2,31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куб. м в год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</w:tc>
        <w:tc>
          <w:tcPr>
            <w:tcW w:w="1700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768 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100,0% и 0,07%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768 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0,07%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</w:tc>
      </w:tr>
      <w:tr w:rsidR="002B73E7" w:rsidRPr="003410C9" w:rsidTr="00497A8E">
        <w:trPr>
          <w:gridAfter w:val="1"/>
          <w:wAfter w:w="7" w:type="dxa"/>
        </w:trPr>
        <w:tc>
          <w:tcPr>
            <w:tcW w:w="568" w:type="dxa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262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Тимошкинское сельское поселение Шиловского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(по нормативам – жилые дома с централизованным водопроводом, без канализации и выгребной ямы</w:t>
            </w:r>
            <w:r w:rsidR="006B7F2F" w:rsidRPr="003410C9">
              <w:rPr>
                <w:rFonts w:ascii="Times New Roman" w:hAnsi="Times New Roman"/>
              </w:rPr>
              <w:t>)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(по нормативу для индивидуальных жилых домов)</w:t>
            </w:r>
          </w:p>
        </w:tc>
        <w:tc>
          <w:tcPr>
            <w:tcW w:w="2552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 3,56 руб./кВт в час;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– 44,51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504,96 руб./куб. м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 5,0;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водоснабжение – 4,9;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4,0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 161 кВт/час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водоснабжение – 2,76 куб.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отходами – 2,31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куб. м в год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</w:tc>
        <w:tc>
          <w:tcPr>
            <w:tcW w:w="1700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783 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100,0% и 0,07%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783 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0,07%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</w:tc>
      </w:tr>
      <w:tr w:rsidR="002B73E7" w:rsidRPr="003410C9" w:rsidTr="00497A8E">
        <w:trPr>
          <w:gridAfter w:val="1"/>
          <w:wAfter w:w="7" w:type="dxa"/>
        </w:trPr>
        <w:tc>
          <w:tcPr>
            <w:tcW w:w="568" w:type="dxa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263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Тырновское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сельское поселение Шиловского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(по нормативам – жилые дома с централизованным водопроводом, выгребной ямой, без унитазов),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(по нормативу для индивидуальных жилых домов)</w:t>
            </w:r>
          </w:p>
        </w:tc>
        <w:tc>
          <w:tcPr>
            <w:tcW w:w="2552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 3,56 руб./кВт в час;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– 44,51 руб./куб. м.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504,96 руб./куб. м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 5,0;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водоснабжение – 4,9;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4,0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 152 кВт/час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водоснабжение – 3,16 куб. м в месяц;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отходами – 2,31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куб. м в год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</w:tc>
        <w:tc>
          <w:tcPr>
            <w:tcW w:w="1700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723 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100,0% и 0,07%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723 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0,07%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</w:tc>
      </w:tr>
      <w:tr w:rsidR="002B73E7" w:rsidRPr="003410C9" w:rsidTr="00497A8E">
        <w:trPr>
          <w:gridAfter w:val="1"/>
          <w:wAfter w:w="7" w:type="dxa"/>
        </w:trPr>
        <w:tc>
          <w:tcPr>
            <w:tcW w:w="568" w:type="dxa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264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Лесновское городское поселение Шиловского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(по 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обращение с твердыми коммунальными отходами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(по нормативу для индивидуальных жилых домов)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 3,56 руб./кВт в час;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504,96 руб./куб. м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 5,0;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отходами – 4,0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 169 кВт/час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обращение с твердыми коммунальными отходами – 2,31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куб. м в год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</w:tc>
        <w:tc>
          <w:tcPr>
            <w:tcW w:w="1700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7924 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100,0% и 0,71%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7924 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0,71%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0% и 0 %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</w:tc>
      </w:tr>
      <w:tr w:rsidR="002B73E7" w:rsidRPr="003410C9" w:rsidTr="00497A8E">
        <w:trPr>
          <w:gridAfter w:val="1"/>
          <w:wAfter w:w="7" w:type="dxa"/>
        </w:trPr>
        <w:tc>
          <w:tcPr>
            <w:tcW w:w="568" w:type="dxa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265</w:t>
            </w:r>
          </w:p>
        </w:tc>
        <w:tc>
          <w:tcPr>
            <w:tcW w:w="170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Шиловское городское поселение Шиловского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</w:rPr>
              <w:t xml:space="preserve">электроснабжение (по </w:t>
            </w:r>
            <w:r w:rsidRPr="003410C9">
              <w:rPr>
                <w:rFonts w:ascii="Times New Roman" w:hAnsi="Times New Roman"/>
                <w:color w:val="000000" w:themeColor="text1"/>
              </w:rPr>
              <w:t>приборам учета);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холодное водоснабжение (по нормативам – жилые дома с использованием уличных водоразборных колонок);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обращение с твердыми коммунальными отходами (</w:t>
            </w:r>
            <w:r w:rsidRPr="003410C9">
              <w:rPr>
                <w:rFonts w:ascii="Times New Roman" w:hAnsi="Times New Roman"/>
              </w:rPr>
              <w:t>по нормативу для многоквартирных домов)</w:t>
            </w:r>
          </w:p>
        </w:tc>
        <w:tc>
          <w:tcPr>
            <w:tcW w:w="2552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 5,08 руб./кВт в час;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– 35,75 руб./куб. м;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отходами</w:t>
            </w:r>
            <w:r w:rsidRPr="003410C9">
              <w:rPr>
                <w:rFonts w:ascii="Times New Roman" w:hAnsi="Times New Roman"/>
              </w:rPr>
              <w:t xml:space="preserve"> – 504,96 руб./куб. м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 5,0;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холодное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водоснабжение – 4,0;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color w:val="000000" w:themeColor="text1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 xml:space="preserve">обращение с твердыми коммунальными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отходами</w:t>
            </w:r>
            <w:r w:rsidRPr="003410C9">
              <w:rPr>
                <w:rFonts w:ascii="Times New Roman" w:hAnsi="Times New Roman"/>
              </w:rPr>
              <w:t xml:space="preserve"> – 4,0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электроснабжение – 178 кВт/час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холодное водоснабжение – 1,56 куб. м в месяц;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  <w:color w:val="000000" w:themeColor="text1"/>
              </w:rPr>
              <w:t>обращение с твердыми коммунальными отходами</w:t>
            </w:r>
            <w:r w:rsidRPr="003410C9">
              <w:rPr>
                <w:rFonts w:ascii="Times New Roman" w:hAnsi="Times New Roman"/>
              </w:rPr>
              <w:t xml:space="preserve"> – 2,31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 xml:space="preserve">куб. м в год 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</w:tc>
        <w:tc>
          <w:tcPr>
            <w:tcW w:w="1700" w:type="dxa"/>
            <w:shd w:val="clear" w:color="auto" w:fill="auto"/>
          </w:tcPr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15054 чел.</w:t>
            </w:r>
            <w:r w:rsidRPr="003410C9">
              <w:rPr>
                <w:rFonts w:ascii="Times New Roman" w:hAnsi="Times New Roman"/>
                <w:vertAlign w:val="superscript"/>
              </w:rPr>
              <w:t>2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100,0% и 1,36%</w:t>
            </w:r>
            <w:r w:rsidRPr="003410C9">
              <w:rPr>
                <w:rFonts w:ascii="Times New Roman" w:hAnsi="Times New Roman"/>
                <w:vertAlign w:val="superscript"/>
              </w:rPr>
              <w:t>3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15054 чел.</w:t>
            </w:r>
            <w:r w:rsidRPr="003410C9">
              <w:rPr>
                <w:rFonts w:ascii="Times New Roman" w:hAnsi="Times New Roman"/>
                <w:vertAlign w:val="superscript"/>
              </w:rPr>
              <w:t>4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100% и 1,36%</w:t>
            </w:r>
            <w:r w:rsidRPr="003410C9">
              <w:rPr>
                <w:rFonts w:ascii="Times New Roman" w:hAnsi="Times New Roman"/>
                <w:vertAlign w:val="superscript"/>
              </w:rPr>
              <w:t>5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6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7</w:t>
            </w:r>
            <w:r w:rsidRPr="003410C9">
              <w:rPr>
                <w:rFonts w:ascii="Times New Roman" w:hAnsi="Times New Roman"/>
              </w:rPr>
              <w:t xml:space="preserve">; 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0 чел.</w:t>
            </w:r>
            <w:r w:rsidRPr="003410C9">
              <w:rPr>
                <w:rFonts w:ascii="Times New Roman" w:hAnsi="Times New Roman"/>
                <w:vertAlign w:val="superscript"/>
              </w:rPr>
              <w:t>8</w:t>
            </w:r>
            <w:r w:rsidRPr="003410C9">
              <w:rPr>
                <w:rFonts w:ascii="Times New Roman" w:hAnsi="Times New Roman"/>
              </w:rPr>
              <w:t>;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  <w:vertAlign w:val="superscript"/>
              </w:rPr>
            </w:pPr>
            <w:r w:rsidRPr="003410C9">
              <w:rPr>
                <w:rFonts w:ascii="Times New Roman" w:hAnsi="Times New Roman"/>
              </w:rPr>
              <w:t>0% и 0%</w:t>
            </w:r>
            <w:r w:rsidRPr="003410C9">
              <w:rPr>
                <w:rFonts w:ascii="Times New Roman" w:hAnsi="Times New Roman"/>
                <w:vertAlign w:val="superscript"/>
              </w:rPr>
              <w:t>9</w:t>
            </w: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  <w:p w:rsidR="002B73E7" w:rsidRPr="003410C9" w:rsidRDefault="002B73E7" w:rsidP="00D4496B">
            <w:pPr>
              <w:rPr>
                <w:rFonts w:ascii="Times New Roman" w:hAnsi="Times New Roman"/>
              </w:rPr>
            </w:pPr>
          </w:p>
        </w:tc>
      </w:tr>
    </w:tbl>
    <w:p w:rsidR="002C51A1" w:rsidRPr="003410C9" w:rsidRDefault="00CE68F6" w:rsidP="00D4496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3410C9">
        <w:rPr>
          <w:rFonts w:ascii="Times New Roman" w:hAnsi="Times New Roman"/>
          <w:vertAlign w:val="superscript"/>
        </w:rPr>
        <w:t>1</w:t>
      </w:r>
      <w:r w:rsidR="001744A7" w:rsidRPr="003410C9">
        <w:rPr>
          <w:rFonts w:ascii="Times New Roman" w:hAnsi="Times New Roman"/>
          <w:vertAlign w:val="superscript"/>
        </w:rPr>
        <w:t xml:space="preserve"> </w:t>
      </w:r>
      <w:r w:rsidR="00183AF1" w:rsidRPr="003410C9">
        <w:rPr>
          <w:rFonts w:ascii="Times New Roman" w:hAnsi="Times New Roman"/>
        </w:rPr>
        <w:t>Решение об утверждении графика поэтапного равномерного доведения предельного уровня цены на тепловую энергию (мощность) до уровня, определяемого в соответствии с правилами определения в ценовых зонах теплоснабжения предельного уровня цены на тепловую энергию (мощность), включая правила индексации предельного уровня цены на тепловую энергию (мощность), утверждаемыми Правительством Росси</w:t>
      </w:r>
      <w:r w:rsidR="008B4539" w:rsidRPr="003410C9">
        <w:rPr>
          <w:rFonts w:ascii="Times New Roman" w:hAnsi="Times New Roman"/>
        </w:rPr>
        <w:t>йской Федерации, не принималось.</w:t>
      </w:r>
      <w:r w:rsidR="007C0C5C" w:rsidRPr="003410C9">
        <w:rPr>
          <w:rFonts w:ascii="Times New Roman" w:hAnsi="Times New Roman"/>
        </w:rPr>
        <w:t xml:space="preserve"> </w:t>
      </w:r>
      <w:r w:rsidR="008B4539" w:rsidRPr="003410C9">
        <w:rPr>
          <w:rFonts w:ascii="Times New Roman" w:hAnsi="Times New Roman"/>
        </w:rPr>
        <w:t>Р</w:t>
      </w:r>
      <w:r w:rsidR="00183AF1" w:rsidRPr="003410C9">
        <w:rPr>
          <w:rFonts w:ascii="Times New Roman" w:hAnsi="Times New Roman"/>
        </w:rPr>
        <w:t xml:space="preserve">ешение об утверждении предельного уровня цены на тепловую энергию (мощность), принимаемое в соответствии с Федеральным </w:t>
      </w:r>
      <w:hyperlink r:id="rId12" w:history="1">
        <w:r w:rsidR="00183AF1" w:rsidRPr="003410C9">
          <w:rPr>
            <w:rFonts w:ascii="Times New Roman" w:hAnsi="Times New Roman"/>
          </w:rPr>
          <w:t>законом</w:t>
        </w:r>
      </w:hyperlink>
      <w:r w:rsidR="00EF0B68" w:rsidRPr="003410C9">
        <w:rPr>
          <w:rFonts w:ascii="Times New Roman" w:hAnsi="Times New Roman"/>
        </w:rPr>
        <w:t xml:space="preserve"> от 27.07.2010 № 190-ФЗ</w:t>
      </w:r>
      <w:r w:rsidR="00183AF1" w:rsidRPr="003410C9">
        <w:rPr>
          <w:rFonts w:ascii="Times New Roman" w:hAnsi="Times New Roman"/>
        </w:rPr>
        <w:t xml:space="preserve"> «О</w:t>
      </w:r>
      <w:r w:rsidR="006D599A" w:rsidRPr="003410C9">
        <w:rPr>
          <w:rFonts w:ascii="Times New Roman" w:hAnsi="Times New Roman"/>
        </w:rPr>
        <w:t> </w:t>
      </w:r>
      <w:r w:rsidR="00183AF1" w:rsidRPr="003410C9">
        <w:rPr>
          <w:rFonts w:ascii="Times New Roman" w:hAnsi="Times New Roman"/>
        </w:rPr>
        <w:t>теплоснабжении»</w:t>
      </w:r>
      <w:r w:rsidR="008B4539" w:rsidRPr="003410C9">
        <w:rPr>
          <w:rFonts w:ascii="Times New Roman" w:hAnsi="Times New Roman"/>
        </w:rPr>
        <w:t>,</w:t>
      </w:r>
      <w:r w:rsidR="00183AF1" w:rsidRPr="003410C9">
        <w:rPr>
          <w:rFonts w:ascii="Times New Roman" w:hAnsi="Times New Roman"/>
        </w:rPr>
        <w:t xml:space="preserve"> не принималось.</w:t>
      </w:r>
    </w:p>
    <w:p w:rsidR="003B63EB" w:rsidRPr="003410C9" w:rsidRDefault="00CE68F6" w:rsidP="00D4496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3410C9">
        <w:rPr>
          <w:rFonts w:ascii="Times New Roman" w:hAnsi="Times New Roman"/>
          <w:vertAlign w:val="superscript"/>
        </w:rPr>
        <w:t>2</w:t>
      </w:r>
      <w:r w:rsidR="001744A7" w:rsidRPr="003410C9">
        <w:rPr>
          <w:rFonts w:ascii="Times New Roman" w:hAnsi="Times New Roman"/>
          <w:vertAlign w:val="superscript"/>
        </w:rPr>
        <w:t xml:space="preserve"> </w:t>
      </w:r>
      <w:r w:rsidR="003B63EB" w:rsidRPr="003410C9">
        <w:rPr>
          <w:rFonts w:ascii="Times New Roman" w:hAnsi="Times New Roman"/>
        </w:rPr>
        <w:t>Численность населения, изменение размера платы за коммунальные услуги в отношении которого равно установленному предельному индексу.</w:t>
      </w:r>
    </w:p>
    <w:p w:rsidR="00692CC1" w:rsidRPr="003410C9" w:rsidRDefault="00CE68F6" w:rsidP="00D4496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3410C9">
        <w:rPr>
          <w:rFonts w:ascii="Times New Roman" w:hAnsi="Times New Roman"/>
          <w:vertAlign w:val="superscript"/>
        </w:rPr>
        <w:t>3</w:t>
      </w:r>
      <w:r w:rsidR="001744A7" w:rsidRPr="003410C9">
        <w:rPr>
          <w:rFonts w:ascii="Times New Roman" w:hAnsi="Times New Roman"/>
          <w:vertAlign w:val="superscript"/>
        </w:rPr>
        <w:t xml:space="preserve"> </w:t>
      </w:r>
      <w:r w:rsidR="00692CC1" w:rsidRPr="003410C9">
        <w:rPr>
          <w:rFonts w:ascii="Times New Roman" w:hAnsi="Times New Roman"/>
        </w:rPr>
        <w:t xml:space="preserve"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на территории муниципального образования и </w:t>
      </w:r>
      <w:r w:rsidR="0088403D" w:rsidRPr="003410C9">
        <w:rPr>
          <w:rFonts w:ascii="Times New Roman" w:hAnsi="Times New Roman"/>
        </w:rPr>
        <w:t>Рязанской области</w:t>
      </w:r>
      <w:r w:rsidR="00692CC1" w:rsidRPr="003410C9">
        <w:rPr>
          <w:rFonts w:ascii="Times New Roman" w:hAnsi="Times New Roman"/>
        </w:rPr>
        <w:t>.</w:t>
      </w:r>
    </w:p>
    <w:p w:rsidR="00692CC1" w:rsidRPr="003410C9" w:rsidRDefault="00CE68F6" w:rsidP="00D4496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3410C9">
        <w:rPr>
          <w:rFonts w:ascii="Times New Roman" w:hAnsi="Times New Roman"/>
          <w:vertAlign w:val="superscript"/>
        </w:rPr>
        <w:t>4</w:t>
      </w:r>
      <w:r w:rsidR="001744A7" w:rsidRPr="003410C9">
        <w:rPr>
          <w:rFonts w:ascii="Times New Roman" w:hAnsi="Times New Roman"/>
          <w:vertAlign w:val="superscript"/>
        </w:rPr>
        <w:t xml:space="preserve"> </w:t>
      </w:r>
      <w:r w:rsidR="00692CC1" w:rsidRPr="003410C9">
        <w:rPr>
          <w:rFonts w:ascii="Times New Roman" w:hAnsi="Times New Roman"/>
        </w:rPr>
        <w:t xml:space="preserve">Численность населения, изменение размера платы за коммунальные услуги в отношении которого равно (или менее) установленному индексу по </w:t>
      </w:r>
      <w:r w:rsidR="0088403D" w:rsidRPr="003410C9">
        <w:rPr>
          <w:rFonts w:ascii="Times New Roman" w:hAnsi="Times New Roman"/>
        </w:rPr>
        <w:t>Рязанской области</w:t>
      </w:r>
      <w:r w:rsidR="00692CC1" w:rsidRPr="003410C9">
        <w:rPr>
          <w:rFonts w:ascii="Times New Roman" w:hAnsi="Times New Roman"/>
        </w:rPr>
        <w:t>.</w:t>
      </w:r>
    </w:p>
    <w:p w:rsidR="00692CC1" w:rsidRPr="003410C9" w:rsidRDefault="00CE68F6" w:rsidP="00D4496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3410C9">
        <w:rPr>
          <w:rFonts w:ascii="Times New Roman" w:hAnsi="Times New Roman"/>
          <w:vertAlign w:val="superscript"/>
        </w:rPr>
        <w:t>5</w:t>
      </w:r>
      <w:r w:rsidR="001744A7" w:rsidRPr="003410C9">
        <w:rPr>
          <w:rFonts w:ascii="Times New Roman" w:hAnsi="Times New Roman"/>
          <w:vertAlign w:val="superscript"/>
        </w:rPr>
        <w:t xml:space="preserve"> </w:t>
      </w:r>
      <w:r w:rsidR="00692CC1" w:rsidRPr="003410C9">
        <w:rPr>
          <w:rFonts w:ascii="Times New Roman" w:hAnsi="Times New Roman"/>
        </w:rPr>
        <w:t xml:space="preserve">Доля населения, изменение размера платы за коммунальные услуги в отношении которого равно (или менее) установленному индексу по </w:t>
      </w:r>
      <w:r w:rsidR="0088403D" w:rsidRPr="003410C9">
        <w:rPr>
          <w:rFonts w:ascii="Times New Roman" w:hAnsi="Times New Roman"/>
        </w:rPr>
        <w:t>Рязанской области</w:t>
      </w:r>
      <w:r w:rsidR="00692CC1" w:rsidRPr="003410C9">
        <w:rPr>
          <w:rFonts w:ascii="Times New Roman" w:hAnsi="Times New Roman"/>
        </w:rPr>
        <w:t xml:space="preserve">, в общей численности населения на территории муниципального образования и </w:t>
      </w:r>
      <w:r w:rsidR="0088403D" w:rsidRPr="003410C9">
        <w:rPr>
          <w:rFonts w:ascii="Times New Roman" w:hAnsi="Times New Roman"/>
        </w:rPr>
        <w:t>Рязанской области</w:t>
      </w:r>
      <w:r w:rsidR="00692CC1" w:rsidRPr="003410C9">
        <w:rPr>
          <w:rFonts w:ascii="Times New Roman" w:hAnsi="Times New Roman"/>
        </w:rPr>
        <w:t>.</w:t>
      </w:r>
    </w:p>
    <w:p w:rsidR="00692CC1" w:rsidRPr="003410C9" w:rsidRDefault="00CE68F6" w:rsidP="00D4496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3410C9">
        <w:rPr>
          <w:rFonts w:ascii="Times New Roman" w:hAnsi="Times New Roman"/>
          <w:vertAlign w:val="superscript"/>
        </w:rPr>
        <w:t>6</w:t>
      </w:r>
      <w:r w:rsidR="001744A7" w:rsidRPr="003410C9">
        <w:rPr>
          <w:rFonts w:ascii="Times New Roman" w:hAnsi="Times New Roman"/>
          <w:vertAlign w:val="superscript"/>
        </w:rPr>
        <w:t xml:space="preserve"> </w:t>
      </w:r>
      <w:r w:rsidR="00692CC1" w:rsidRPr="003410C9">
        <w:rPr>
          <w:rFonts w:ascii="Times New Roman" w:hAnsi="Times New Roman"/>
        </w:rPr>
        <w:t xml:space="preserve">Численность населения, изменение размера платы за коммунальные услуги в отношении которого более установленного индекса по </w:t>
      </w:r>
      <w:r w:rsidR="0088403D" w:rsidRPr="003410C9">
        <w:rPr>
          <w:rFonts w:ascii="Times New Roman" w:hAnsi="Times New Roman"/>
        </w:rPr>
        <w:t>Рязанской области</w:t>
      </w:r>
      <w:r w:rsidR="00692CC1" w:rsidRPr="003410C9">
        <w:rPr>
          <w:rFonts w:ascii="Times New Roman" w:hAnsi="Times New Roman"/>
        </w:rPr>
        <w:t xml:space="preserve">, но менее (или равно) установленного предельного индекса, превышающего установленный индекс по </w:t>
      </w:r>
      <w:r w:rsidR="0088403D" w:rsidRPr="003410C9">
        <w:rPr>
          <w:rFonts w:ascii="Times New Roman" w:hAnsi="Times New Roman"/>
        </w:rPr>
        <w:t>Рязанской области</w:t>
      </w:r>
      <w:r w:rsidR="00692CC1" w:rsidRPr="003410C9">
        <w:rPr>
          <w:rFonts w:ascii="Times New Roman" w:hAnsi="Times New Roman"/>
        </w:rPr>
        <w:t xml:space="preserve"> не более чем на величину отклонения по </w:t>
      </w:r>
      <w:r w:rsidR="0088403D" w:rsidRPr="003410C9">
        <w:rPr>
          <w:rFonts w:ascii="Times New Roman" w:hAnsi="Times New Roman"/>
        </w:rPr>
        <w:t>Рязанской области</w:t>
      </w:r>
      <w:r w:rsidR="00692CC1" w:rsidRPr="003410C9">
        <w:rPr>
          <w:rFonts w:ascii="Times New Roman" w:hAnsi="Times New Roman"/>
        </w:rPr>
        <w:t>.</w:t>
      </w:r>
    </w:p>
    <w:p w:rsidR="00692CC1" w:rsidRPr="003410C9" w:rsidRDefault="00CE68F6" w:rsidP="00D4496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3410C9">
        <w:rPr>
          <w:rFonts w:ascii="Times New Roman" w:hAnsi="Times New Roman"/>
          <w:vertAlign w:val="superscript"/>
        </w:rPr>
        <w:t>7</w:t>
      </w:r>
      <w:r w:rsidR="001744A7" w:rsidRPr="003410C9">
        <w:rPr>
          <w:rFonts w:ascii="Times New Roman" w:hAnsi="Times New Roman"/>
          <w:vertAlign w:val="superscript"/>
        </w:rPr>
        <w:t xml:space="preserve"> </w:t>
      </w:r>
      <w:r w:rsidR="00692CC1" w:rsidRPr="003410C9">
        <w:rPr>
          <w:rFonts w:ascii="Times New Roman" w:hAnsi="Times New Roman"/>
        </w:rPr>
        <w:t xml:space="preserve">Доля населения, изменение размера платы за коммунальные услуги в отношении которого более установленного индекса по </w:t>
      </w:r>
      <w:r w:rsidR="0088403D" w:rsidRPr="003410C9">
        <w:rPr>
          <w:rFonts w:ascii="Times New Roman" w:hAnsi="Times New Roman"/>
        </w:rPr>
        <w:t>Рязанской области</w:t>
      </w:r>
      <w:r w:rsidR="00692CC1" w:rsidRPr="003410C9">
        <w:rPr>
          <w:rFonts w:ascii="Times New Roman" w:hAnsi="Times New Roman"/>
        </w:rPr>
        <w:t xml:space="preserve">, но менее (или равно) установленного предельного индекса, превышающего установленный индекс по </w:t>
      </w:r>
      <w:r w:rsidR="0088403D" w:rsidRPr="003410C9">
        <w:rPr>
          <w:rFonts w:ascii="Times New Roman" w:hAnsi="Times New Roman"/>
        </w:rPr>
        <w:t>Рязанской области</w:t>
      </w:r>
      <w:r w:rsidR="00692CC1" w:rsidRPr="003410C9">
        <w:rPr>
          <w:rFonts w:ascii="Times New Roman" w:hAnsi="Times New Roman"/>
        </w:rPr>
        <w:t xml:space="preserve"> не более чем на величину отклонения по </w:t>
      </w:r>
      <w:r w:rsidR="0088403D" w:rsidRPr="003410C9">
        <w:rPr>
          <w:rFonts w:ascii="Times New Roman" w:hAnsi="Times New Roman"/>
        </w:rPr>
        <w:t>Рязанской области</w:t>
      </w:r>
      <w:r w:rsidR="00692CC1" w:rsidRPr="003410C9">
        <w:rPr>
          <w:rFonts w:ascii="Times New Roman" w:hAnsi="Times New Roman"/>
        </w:rPr>
        <w:t xml:space="preserve">, в общей численности населения на территории муниципального образования и </w:t>
      </w:r>
      <w:r w:rsidR="0088403D" w:rsidRPr="003410C9">
        <w:rPr>
          <w:rFonts w:ascii="Times New Roman" w:hAnsi="Times New Roman"/>
        </w:rPr>
        <w:t>Рязанской области</w:t>
      </w:r>
      <w:r w:rsidR="00692CC1" w:rsidRPr="003410C9">
        <w:rPr>
          <w:rFonts w:ascii="Times New Roman" w:hAnsi="Times New Roman"/>
        </w:rPr>
        <w:t>.</w:t>
      </w:r>
    </w:p>
    <w:p w:rsidR="00692CC1" w:rsidRPr="003410C9" w:rsidRDefault="00CE68F6" w:rsidP="00D4496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3410C9">
        <w:rPr>
          <w:rFonts w:ascii="Times New Roman" w:hAnsi="Times New Roman"/>
          <w:vertAlign w:val="superscript"/>
        </w:rPr>
        <w:t>8</w:t>
      </w:r>
      <w:r w:rsidR="001744A7" w:rsidRPr="003410C9">
        <w:rPr>
          <w:rFonts w:ascii="Times New Roman" w:hAnsi="Times New Roman"/>
          <w:vertAlign w:val="superscript"/>
        </w:rPr>
        <w:t xml:space="preserve"> </w:t>
      </w:r>
      <w:r w:rsidR="0088403D" w:rsidRPr="003410C9">
        <w:rPr>
          <w:rFonts w:ascii="Times New Roman" w:hAnsi="Times New Roman"/>
        </w:rPr>
        <w:t>Ч</w:t>
      </w:r>
      <w:r w:rsidR="00692CC1" w:rsidRPr="003410C9">
        <w:rPr>
          <w:rFonts w:ascii="Times New Roman" w:hAnsi="Times New Roman"/>
        </w:rPr>
        <w:t xml:space="preserve">исленность населения, изменение размера платы за коммунальные услуги в отношении которого более установленного индекса по </w:t>
      </w:r>
      <w:r w:rsidR="0088403D" w:rsidRPr="003410C9">
        <w:rPr>
          <w:rFonts w:ascii="Times New Roman" w:hAnsi="Times New Roman"/>
        </w:rPr>
        <w:t>Рязанской области</w:t>
      </w:r>
      <w:r w:rsidR="00692CC1" w:rsidRPr="003410C9">
        <w:rPr>
          <w:rFonts w:ascii="Times New Roman" w:hAnsi="Times New Roman"/>
        </w:rPr>
        <w:t>.</w:t>
      </w:r>
    </w:p>
    <w:p w:rsidR="00692CC1" w:rsidRPr="003410C9" w:rsidRDefault="00CE68F6" w:rsidP="00D4496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3410C9">
        <w:rPr>
          <w:rFonts w:ascii="Times New Roman" w:hAnsi="Times New Roman"/>
          <w:vertAlign w:val="superscript"/>
        </w:rPr>
        <w:t>9</w:t>
      </w:r>
      <w:r w:rsidR="001744A7" w:rsidRPr="003410C9">
        <w:rPr>
          <w:rFonts w:ascii="Times New Roman" w:hAnsi="Times New Roman"/>
          <w:vertAlign w:val="superscript"/>
        </w:rPr>
        <w:t xml:space="preserve"> </w:t>
      </w:r>
      <w:r w:rsidR="00692CC1" w:rsidRPr="003410C9">
        <w:rPr>
          <w:rFonts w:ascii="Times New Roman" w:hAnsi="Times New Roman"/>
        </w:rPr>
        <w:t xml:space="preserve">Доля населения, изменение размера платы за коммунальные услуги в отношении которого более установленного индекса по </w:t>
      </w:r>
      <w:r w:rsidR="0088403D" w:rsidRPr="003410C9">
        <w:rPr>
          <w:rFonts w:ascii="Times New Roman" w:hAnsi="Times New Roman"/>
        </w:rPr>
        <w:t>Рязанской области</w:t>
      </w:r>
      <w:r w:rsidR="00692CC1" w:rsidRPr="003410C9">
        <w:rPr>
          <w:rFonts w:ascii="Times New Roman" w:hAnsi="Times New Roman"/>
        </w:rPr>
        <w:t xml:space="preserve">, в общей численности населения на территории муниципального образования и </w:t>
      </w:r>
      <w:r w:rsidR="0088403D" w:rsidRPr="003410C9">
        <w:rPr>
          <w:rFonts w:ascii="Times New Roman" w:hAnsi="Times New Roman"/>
        </w:rPr>
        <w:t>Рязанской области</w:t>
      </w:r>
      <w:r w:rsidR="00692CC1" w:rsidRPr="003410C9">
        <w:rPr>
          <w:rFonts w:ascii="Times New Roman" w:hAnsi="Times New Roman"/>
        </w:rPr>
        <w:t>.</w:t>
      </w:r>
    </w:p>
    <w:p w:rsidR="002D5892" w:rsidRPr="003410C9" w:rsidRDefault="002D5892" w:rsidP="00D4496B">
      <w:pPr>
        <w:ind w:firstLine="709"/>
        <w:jc w:val="both"/>
        <w:rPr>
          <w:rFonts w:ascii="Times New Roman" w:hAnsi="Times New Roman"/>
        </w:rPr>
      </w:pPr>
      <w:r w:rsidRPr="003410C9">
        <w:rPr>
          <w:rFonts w:ascii="Times New Roman" w:hAnsi="Times New Roman"/>
        </w:rPr>
        <w:t>ГВС – горячее водоснабжение.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0"/>
        <w:gridCol w:w="12528"/>
      </w:tblGrid>
      <w:tr w:rsidR="006E1146" w:rsidRPr="003410C9" w:rsidTr="006E1146">
        <w:tc>
          <w:tcPr>
            <w:tcW w:w="1970" w:type="dxa"/>
          </w:tcPr>
          <w:p w:rsidR="006E1146" w:rsidRPr="003410C9" w:rsidRDefault="003571CE" w:rsidP="00173356">
            <w:pPr>
              <w:ind w:right="-113"/>
              <w:jc w:val="both"/>
              <w:rPr>
                <w:rFonts w:ascii="Times New Roman" w:hAnsi="Times New Roman"/>
                <w:spacing w:val="-2"/>
              </w:rPr>
            </w:pPr>
            <w:r w:rsidRPr="003410C9">
              <w:rPr>
                <w:rFonts w:ascii="Times New Roman" w:hAnsi="Times New Roman"/>
                <w:spacing w:val="-2"/>
              </w:rPr>
              <w:t xml:space="preserve">             </w:t>
            </w:r>
            <w:r w:rsidR="00173356">
              <w:rPr>
                <w:rFonts w:ascii="Times New Roman" w:hAnsi="Times New Roman"/>
                <w:spacing w:val="-2"/>
              </w:rPr>
              <w:t xml:space="preserve">  </w:t>
            </w:r>
            <w:r w:rsidR="006E1146" w:rsidRPr="003410C9">
              <w:rPr>
                <w:rFonts w:ascii="Times New Roman" w:hAnsi="Times New Roman"/>
                <w:spacing w:val="-2"/>
              </w:rPr>
              <w:t>Примечание:</w:t>
            </w:r>
          </w:p>
        </w:tc>
        <w:tc>
          <w:tcPr>
            <w:tcW w:w="12528" w:type="dxa"/>
          </w:tcPr>
          <w:p w:rsidR="006E1146" w:rsidRPr="003410C9" w:rsidRDefault="006E1146" w:rsidP="00D449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410C9">
              <w:rPr>
                <w:rFonts w:ascii="Times New Roman" w:hAnsi="Times New Roman"/>
              </w:rPr>
              <w:t>Совокупная сумма увеличения вносимой гражданами муниципальных образований Рязанской области платы за коммунальные услуги в результате установления по муниципальному образованию предельных индексов, превышающих установленный индекс по Рязанской области, с разбивкой по месяцам, составит 0 рублей.</w:t>
            </w:r>
            <w:r w:rsidR="000F21D2" w:rsidRPr="003410C9">
              <w:rPr>
                <w:rFonts w:ascii="Times New Roman" w:hAnsi="Times New Roman"/>
              </w:rPr>
              <w:t xml:space="preserve"> </w:t>
            </w:r>
          </w:p>
        </w:tc>
      </w:tr>
    </w:tbl>
    <w:p w:rsidR="00692CC1" w:rsidRPr="003410C9" w:rsidRDefault="00692CC1" w:rsidP="00D4496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vertAlign w:val="superscript"/>
        </w:rPr>
      </w:pPr>
    </w:p>
    <w:bookmarkEnd w:id="1"/>
    <w:p w:rsidR="003302E4" w:rsidRPr="003410C9" w:rsidRDefault="003302E4">
      <w:pPr>
        <w:spacing w:line="192" w:lineRule="auto"/>
        <w:jc w:val="right"/>
        <w:rPr>
          <w:rFonts w:ascii="Times New Roman" w:hAnsi="Times New Roman"/>
          <w:sz w:val="28"/>
          <w:szCs w:val="28"/>
        </w:rPr>
      </w:pPr>
    </w:p>
    <w:sectPr w:rsidR="003302E4" w:rsidRPr="003410C9" w:rsidSect="00173356">
      <w:headerReference w:type="default" r:id="rId13"/>
      <w:type w:val="continuous"/>
      <w:pgSz w:w="16834" w:h="11907" w:orient="landscape" w:code="9"/>
      <w:pgMar w:top="1134" w:right="851" w:bottom="1134" w:left="1701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D2B" w:rsidRDefault="008A2D2B">
      <w:r>
        <w:separator/>
      </w:r>
    </w:p>
  </w:endnote>
  <w:endnote w:type="continuationSeparator" w:id="0">
    <w:p w:rsidR="008A2D2B" w:rsidRDefault="008A2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6574"/>
    </w:tblGrid>
    <w:tr w:rsidR="00490567" w:rsidTr="00EA1EA7">
      <w:tc>
        <w:tcPr>
          <w:tcW w:w="126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90567" w:rsidRDefault="00490567">
          <w:pPr>
            <w:pStyle w:val="a8"/>
          </w:pPr>
          <w:r>
            <w:rPr>
              <w:noProof/>
            </w:rPr>
            <w:drawing>
              <wp:inline distT="0" distB="0" distL="0" distR="0" wp14:anchorId="11BC7044" wp14:editId="052B9262">
                <wp:extent cx="628650" cy="295275"/>
                <wp:effectExtent l="0" t="0" r="0" b="9525"/>
                <wp:docPr id="2" name="Рисунок 2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28" w:type="dxa"/>
            <w:bottom w:w="0" w:type="dxa"/>
            <w:right w:w="28" w:type="dxa"/>
          </w:tcMar>
          <w:vAlign w:val="bottom"/>
        </w:tcPr>
        <w:p w:rsidR="00490567" w:rsidRPr="00EA1EA7" w:rsidRDefault="00490567" w:rsidP="00EA1EA7">
          <w:pPr>
            <w:pStyle w:val="a8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739B7D7C" wp14:editId="2F29ED9E">
                <wp:extent cx="171450" cy="171450"/>
                <wp:effectExtent l="0" t="0" r="0" b="0"/>
                <wp:docPr id="3" name="Рисунок 3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0" w:type="dxa"/>
          </w:tcMar>
          <w:vAlign w:val="bottom"/>
        </w:tcPr>
        <w:p w:rsidR="00490567" w:rsidRPr="00EA1EA7" w:rsidRDefault="00173356" w:rsidP="00EA1EA7">
          <w:pPr>
            <w:pStyle w:val="a8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261804  09.12.2021 11:23:36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90567" w:rsidRPr="00F16F07" w:rsidRDefault="00490567" w:rsidP="00EA1EA7">
          <w:pPr>
            <w:pStyle w:val="a8"/>
            <w:ind w:right="-113"/>
            <w:jc w:val="right"/>
          </w:pPr>
        </w:p>
      </w:tc>
      <w:tc>
        <w:tcPr>
          <w:tcW w:w="657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90567" w:rsidRPr="00EA1EA7" w:rsidRDefault="00490567" w:rsidP="00EA1EA7">
          <w:pPr>
            <w:pStyle w:val="a8"/>
            <w:spacing w:before="40"/>
            <w:rPr>
              <w:b/>
              <w:spacing w:val="30"/>
            </w:rPr>
          </w:pPr>
        </w:p>
      </w:tc>
    </w:tr>
  </w:tbl>
  <w:p w:rsidR="00490567" w:rsidRPr="009573D3" w:rsidRDefault="00490567">
    <w:pPr>
      <w:pStyle w:val="a8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490567" w:rsidRPr="00EA1EA7" w:rsidTr="00EA1EA7">
      <w:tc>
        <w:tcPr>
          <w:tcW w:w="2538" w:type="dxa"/>
          <w:shd w:val="clear" w:color="auto" w:fill="auto"/>
        </w:tcPr>
        <w:p w:rsidR="00490567" w:rsidRPr="00EA1EA7" w:rsidRDefault="00490567" w:rsidP="00AC7150">
          <w:pPr>
            <w:pStyle w:val="a8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490567" w:rsidRPr="00EA1EA7" w:rsidRDefault="00490567" w:rsidP="00EA1EA7">
          <w:pPr>
            <w:pStyle w:val="a8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490567" w:rsidRPr="00EA1EA7" w:rsidRDefault="00490567" w:rsidP="00EA1EA7">
          <w:pPr>
            <w:pStyle w:val="a8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490567" w:rsidRPr="00EA1EA7" w:rsidRDefault="00490567" w:rsidP="00EA1EA7">
          <w:pPr>
            <w:pStyle w:val="a8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490567" w:rsidRDefault="00490567" w:rsidP="00E56EF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D2B" w:rsidRDefault="008A2D2B">
      <w:r>
        <w:separator/>
      </w:r>
    </w:p>
  </w:footnote>
  <w:footnote w:type="continuationSeparator" w:id="0">
    <w:p w:rsidR="008A2D2B" w:rsidRDefault="008A2D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67" w:rsidRDefault="00490567" w:rsidP="002F1E81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490567" w:rsidRDefault="0049056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67" w:rsidRPr="00481B88" w:rsidRDefault="00490567" w:rsidP="00E37801">
    <w:pPr>
      <w:pStyle w:val="a6"/>
      <w:framePr w:w="326" w:wrap="around" w:vAnchor="text" w:hAnchor="page" w:x="6486" w:y="321"/>
      <w:rPr>
        <w:rStyle w:val="ac"/>
        <w:rFonts w:ascii="Times New Roman" w:hAnsi="Times New Roman"/>
        <w:sz w:val="28"/>
        <w:szCs w:val="28"/>
      </w:rPr>
    </w:pPr>
  </w:p>
  <w:p w:rsidR="00490567" w:rsidRPr="00481B88" w:rsidRDefault="00490567" w:rsidP="007253FE">
    <w:pPr>
      <w:pStyle w:val="a6"/>
      <w:framePr w:w="1681" w:wrap="around" w:vAnchor="text" w:hAnchor="page" w:x="9006" w:y="45"/>
      <w:rPr>
        <w:rStyle w:val="ac"/>
        <w:rFonts w:ascii="Times New Roman" w:hAnsi="Times New Roman"/>
        <w:sz w:val="28"/>
        <w:szCs w:val="28"/>
      </w:rPr>
    </w:pPr>
    <w:r w:rsidRPr="00481B88">
      <w:rPr>
        <w:rStyle w:val="ac"/>
        <w:rFonts w:ascii="Times New Roman" w:hAnsi="Times New Roman"/>
        <w:sz w:val="28"/>
        <w:szCs w:val="28"/>
      </w:rPr>
      <w:fldChar w:fldCharType="begin"/>
    </w:r>
    <w:r w:rsidRPr="00481B88">
      <w:rPr>
        <w:rStyle w:val="ac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c"/>
        <w:rFonts w:ascii="Times New Roman" w:hAnsi="Times New Roman"/>
        <w:sz w:val="28"/>
        <w:szCs w:val="28"/>
      </w:rPr>
      <w:fldChar w:fldCharType="separate"/>
    </w:r>
    <w:r w:rsidR="008B72E3">
      <w:rPr>
        <w:rStyle w:val="ac"/>
        <w:rFonts w:ascii="Times New Roman" w:hAnsi="Times New Roman"/>
        <w:noProof/>
        <w:sz w:val="28"/>
        <w:szCs w:val="28"/>
      </w:rPr>
      <w:t>105</w:t>
    </w:r>
    <w:r w:rsidRPr="00481B88">
      <w:rPr>
        <w:rStyle w:val="ac"/>
        <w:rFonts w:ascii="Times New Roman" w:hAnsi="Times New Roman"/>
        <w:sz w:val="28"/>
        <w:szCs w:val="28"/>
      </w:rPr>
      <w:fldChar w:fldCharType="end"/>
    </w:r>
  </w:p>
  <w:p w:rsidR="00490567" w:rsidRPr="00E37801" w:rsidRDefault="00490567">
    <w:pPr>
      <w:pStyle w:val="a6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45pt;height:11.5pt" o:bullet="t">
        <v:imagedata r:id="rId1" o:title="Номер версии 555" gain="79922f" blacklevel="-1966f"/>
      </v:shape>
    </w:pict>
  </w:numPicBullet>
  <w:abstractNum w:abstractNumId="0">
    <w:nsid w:val="0ED65318"/>
    <w:multiLevelType w:val="hybridMultilevel"/>
    <w:tmpl w:val="9454EA84"/>
    <w:lvl w:ilvl="0" w:tplc="C524A6C0">
      <w:start w:val="5819"/>
      <w:numFmt w:val="decimal"/>
      <w:lvlText w:val="%1"/>
      <w:lvlJc w:val="left"/>
      <w:pPr>
        <w:ind w:left="4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18367658"/>
    <w:multiLevelType w:val="hybridMultilevel"/>
    <w:tmpl w:val="74FC5EE6"/>
    <w:lvl w:ilvl="0" w:tplc="1B804DAE">
      <w:start w:val="6120"/>
      <w:numFmt w:val="decimal"/>
      <w:lvlText w:val="%1"/>
      <w:lvlJc w:val="left"/>
      <w:pPr>
        <w:ind w:left="4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22A1A24"/>
    <w:multiLevelType w:val="hybridMultilevel"/>
    <w:tmpl w:val="D21C19C2"/>
    <w:lvl w:ilvl="0" w:tplc="C686B218">
      <w:start w:val="5819"/>
      <w:numFmt w:val="decimal"/>
      <w:lvlText w:val="%1"/>
      <w:lvlJc w:val="left"/>
      <w:pPr>
        <w:ind w:left="4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73415707"/>
    <w:multiLevelType w:val="hybridMultilevel"/>
    <w:tmpl w:val="41442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A825A9"/>
    <w:multiLevelType w:val="hybridMultilevel"/>
    <w:tmpl w:val="1C7E7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7FA241AB"/>
    <w:multiLevelType w:val="hybridMultilevel"/>
    <w:tmpl w:val="5D4EED50"/>
    <w:lvl w:ilvl="0" w:tplc="F7EE232A"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8"/>
  </w:num>
  <w:num w:numId="8">
    <w:abstractNumId w:val="9"/>
  </w:num>
  <w:num w:numId="9">
    <w:abstractNumId w:val="11"/>
  </w:num>
  <w:num w:numId="10">
    <w:abstractNumId w:val="0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fyKdTjLmr6FJLj0X5pfA019o9m4QoXzTeGXgiaqxYy4Ulvg7WRJ+ttbYOPkKUYn4Ddt9EVUp2/2yZmh/2CwYQ==" w:salt="sqGQzgYB+euGg10qjsVccg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FEF"/>
    <w:rsid w:val="00002149"/>
    <w:rsid w:val="00003954"/>
    <w:rsid w:val="0000477F"/>
    <w:rsid w:val="0000516F"/>
    <w:rsid w:val="0000552C"/>
    <w:rsid w:val="00005D44"/>
    <w:rsid w:val="00006DE6"/>
    <w:rsid w:val="000110E2"/>
    <w:rsid w:val="000112A0"/>
    <w:rsid w:val="000134D5"/>
    <w:rsid w:val="0001360F"/>
    <w:rsid w:val="00013649"/>
    <w:rsid w:val="00015390"/>
    <w:rsid w:val="00015C00"/>
    <w:rsid w:val="00015C8A"/>
    <w:rsid w:val="000231CF"/>
    <w:rsid w:val="00023A25"/>
    <w:rsid w:val="00023BEC"/>
    <w:rsid w:val="00024912"/>
    <w:rsid w:val="00025213"/>
    <w:rsid w:val="00025C71"/>
    <w:rsid w:val="00025C8B"/>
    <w:rsid w:val="000265ED"/>
    <w:rsid w:val="00026A76"/>
    <w:rsid w:val="00026AE9"/>
    <w:rsid w:val="00030CA9"/>
    <w:rsid w:val="00032972"/>
    <w:rsid w:val="00032AB4"/>
    <w:rsid w:val="000331B3"/>
    <w:rsid w:val="00033413"/>
    <w:rsid w:val="000336FE"/>
    <w:rsid w:val="0003442C"/>
    <w:rsid w:val="0003476E"/>
    <w:rsid w:val="00034A09"/>
    <w:rsid w:val="000362FD"/>
    <w:rsid w:val="00037575"/>
    <w:rsid w:val="00037C0C"/>
    <w:rsid w:val="00041D48"/>
    <w:rsid w:val="00042434"/>
    <w:rsid w:val="00042B65"/>
    <w:rsid w:val="00043D28"/>
    <w:rsid w:val="000446B3"/>
    <w:rsid w:val="000460EA"/>
    <w:rsid w:val="00046C68"/>
    <w:rsid w:val="00047733"/>
    <w:rsid w:val="000502A3"/>
    <w:rsid w:val="00050760"/>
    <w:rsid w:val="00050BA0"/>
    <w:rsid w:val="000517FC"/>
    <w:rsid w:val="0005182C"/>
    <w:rsid w:val="0005210E"/>
    <w:rsid w:val="000524DB"/>
    <w:rsid w:val="000551E7"/>
    <w:rsid w:val="00056D62"/>
    <w:rsid w:val="00056DEB"/>
    <w:rsid w:val="000575CD"/>
    <w:rsid w:val="000576E8"/>
    <w:rsid w:val="00061F55"/>
    <w:rsid w:val="00062436"/>
    <w:rsid w:val="00062FC4"/>
    <w:rsid w:val="0006315A"/>
    <w:rsid w:val="00064A33"/>
    <w:rsid w:val="00066040"/>
    <w:rsid w:val="00066507"/>
    <w:rsid w:val="00066AB8"/>
    <w:rsid w:val="00066DB2"/>
    <w:rsid w:val="00067198"/>
    <w:rsid w:val="000675E6"/>
    <w:rsid w:val="000676D7"/>
    <w:rsid w:val="000702D3"/>
    <w:rsid w:val="00070F42"/>
    <w:rsid w:val="00073A7A"/>
    <w:rsid w:val="00073F4B"/>
    <w:rsid w:val="000741E4"/>
    <w:rsid w:val="00074EAB"/>
    <w:rsid w:val="00076D5E"/>
    <w:rsid w:val="00077A2B"/>
    <w:rsid w:val="00077FC9"/>
    <w:rsid w:val="000813C8"/>
    <w:rsid w:val="00081E38"/>
    <w:rsid w:val="00082CE6"/>
    <w:rsid w:val="00082DA2"/>
    <w:rsid w:val="00082DAB"/>
    <w:rsid w:val="00084415"/>
    <w:rsid w:val="00084611"/>
    <w:rsid w:val="00084DD3"/>
    <w:rsid w:val="00084FB6"/>
    <w:rsid w:val="000857F2"/>
    <w:rsid w:val="00085921"/>
    <w:rsid w:val="00085E5B"/>
    <w:rsid w:val="00087666"/>
    <w:rsid w:val="00087843"/>
    <w:rsid w:val="00087967"/>
    <w:rsid w:val="000917C0"/>
    <w:rsid w:val="00091A44"/>
    <w:rsid w:val="000926C5"/>
    <w:rsid w:val="00092E15"/>
    <w:rsid w:val="000931D1"/>
    <w:rsid w:val="0009355C"/>
    <w:rsid w:val="00093E51"/>
    <w:rsid w:val="00094C57"/>
    <w:rsid w:val="0009599B"/>
    <w:rsid w:val="00096206"/>
    <w:rsid w:val="00096A08"/>
    <w:rsid w:val="00097893"/>
    <w:rsid w:val="000A0740"/>
    <w:rsid w:val="000A0C0B"/>
    <w:rsid w:val="000A0C4C"/>
    <w:rsid w:val="000A1587"/>
    <w:rsid w:val="000A1CE1"/>
    <w:rsid w:val="000A47C4"/>
    <w:rsid w:val="000A5371"/>
    <w:rsid w:val="000A635C"/>
    <w:rsid w:val="000A64AD"/>
    <w:rsid w:val="000A6858"/>
    <w:rsid w:val="000A7859"/>
    <w:rsid w:val="000A7933"/>
    <w:rsid w:val="000B0736"/>
    <w:rsid w:val="000B0805"/>
    <w:rsid w:val="000B2B07"/>
    <w:rsid w:val="000B30D9"/>
    <w:rsid w:val="000B3A8B"/>
    <w:rsid w:val="000B3C7D"/>
    <w:rsid w:val="000B4ECE"/>
    <w:rsid w:val="000B578D"/>
    <w:rsid w:val="000B6061"/>
    <w:rsid w:val="000B6F74"/>
    <w:rsid w:val="000B78D2"/>
    <w:rsid w:val="000C011E"/>
    <w:rsid w:val="000C0240"/>
    <w:rsid w:val="000C0B56"/>
    <w:rsid w:val="000C1991"/>
    <w:rsid w:val="000C2606"/>
    <w:rsid w:val="000C27A3"/>
    <w:rsid w:val="000C2DFB"/>
    <w:rsid w:val="000C31B4"/>
    <w:rsid w:val="000C37D9"/>
    <w:rsid w:val="000C484B"/>
    <w:rsid w:val="000C5534"/>
    <w:rsid w:val="000C55C6"/>
    <w:rsid w:val="000C574C"/>
    <w:rsid w:val="000C62E6"/>
    <w:rsid w:val="000C66B6"/>
    <w:rsid w:val="000C67BF"/>
    <w:rsid w:val="000C7507"/>
    <w:rsid w:val="000C7B31"/>
    <w:rsid w:val="000C7D42"/>
    <w:rsid w:val="000D01F0"/>
    <w:rsid w:val="000D0263"/>
    <w:rsid w:val="000D0B80"/>
    <w:rsid w:val="000D15C5"/>
    <w:rsid w:val="000D1ACB"/>
    <w:rsid w:val="000D2B57"/>
    <w:rsid w:val="000D2BC5"/>
    <w:rsid w:val="000D3636"/>
    <w:rsid w:val="000D440D"/>
    <w:rsid w:val="000D5059"/>
    <w:rsid w:val="000D5169"/>
    <w:rsid w:val="000D634A"/>
    <w:rsid w:val="000D72CE"/>
    <w:rsid w:val="000D72FA"/>
    <w:rsid w:val="000E001F"/>
    <w:rsid w:val="000E15B9"/>
    <w:rsid w:val="000E1634"/>
    <w:rsid w:val="000E2D38"/>
    <w:rsid w:val="000E3401"/>
    <w:rsid w:val="000E34A6"/>
    <w:rsid w:val="000E4142"/>
    <w:rsid w:val="000E5641"/>
    <w:rsid w:val="000E5B04"/>
    <w:rsid w:val="000E6415"/>
    <w:rsid w:val="000E695D"/>
    <w:rsid w:val="000E6F89"/>
    <w:rsid w:val="000E7ED2"/>
    <w:rsid w:val="000F21D2"/>
    <w:rsid w:val="000F2F7A"/>
    <w:rsid w:val="000F451C"/>
    <w:rsid w:val="000F5DBB"/>
    <w:rsid w:val="000F6D9A"/>
    <w:rsid w:val="000F7377"/>
    <w:rsid w:val="0010070D"/>
    <w:rsid w:val="001011BF"/>
    <w:rsid w:val="001019CC"/>
    <w:rsid w:val="00101C95"/>
    <w:rsid w:val="001028AC"/>
    <w:rsid w:val="00102DAF"/>
    <w:rsid w:val="00103207"/>
    <w:rsid w:val="00103787"/>
    <w:rsid w:val="00103FFA"/>
    <w:rsid w:val="00104D1E"/>
    <w:rsid w:val="001056F4"/>
    <w:rsid w:val="00105F8A"/>
    <w:rsid w:val="001066D9"/>
    <w:rsid w:val="001074AF"/>
    <w:rsid w:val="0011054B"/>
    <w:rsid w:val="00111317"/>
    <w:rsid w:val="00111BD7"/>
    <w:rsid w:val="00111EF2"/>
    <w:rsid w:val="00112BFF"/>
    <w:rsid w:val="001131A9"/>
    <w:rsid w:val="0011474E"/>
    <w:rsid w:val="00116254"/>
    <w:rsid w:val="001174F2"/>
    <w:rsid w:val="00120AB2"/>
    <w:rsid w:val="00121933"/>
    <w:rsid w:val="00122706"/>
    <w:rsid w:val="00122CFD"/>
    <w:rsid w:val="00122F1E"/>
    <w:rsid w:val="00123410"/>
    <w:rsid w:val="001239FF"/>
    <w:rsid w:val="001243EB"/>
    <w:rsid w:val="001254CC"/>
    <w:rsid w:val="001256B5"/>
    <w:rsid w:val="00125B14"/>
    <w:rsid w:val="001272FB"/>
    <w:rsid w:val="00127530"/>
    <w:rsid w:val="0013225C"/>
    <w:rsid w:val="0013231A"/>
    <w:rsid w:val="00132670"/>
    <w:rsid w:val="00132A75"/>
    <w:rsid w:val="00132B3B"/>
    <w:rsid w:val="00132CD9"/>
    <w:rsid w:val="0013317D"/>
    <w:rsid w:val="0013486F"/>
    <w:rsid w:val="00134BAB"/>
    <w:rsid w:val="00135777"/>
    <w:rsid w:val="00135BC5"/>
    <w:rsid w:val="00136323"/>
    <w:rsid w:val="00136B10"/>
    <w:rsid w:val="001374E2"/>
    <w:rsid w:val="00140249"/>
    <w:rsid w:val="00143223"/>
    <w:rsid w:val="00143340"/>
    <w:rsid w:val="00143723"/>
    <w:rsid w:val="0014585C"/>
    <w:rsid w:val="00145DE0"/>
    <w:rsid w:val="00146996"/>
    <w:rsid w:val="00146F7F"/>
    <w:rsid w:val="00147D66"/>
    <w:rsid w:val="00147F99"/>
    <w:rsid w:val="00150D10"/>
    <w:rsid w:val="00151370"/>
    <w:rsid w:val="00151813"/>
    <w:rsid w:val="00151D7F"/>
    <w:rsid w:val="001534EF"/>
    <w:rsid w:val="00153559"/>
    <w:rsid w:val="00153B60"/>
    <w:rsid w:val="001544F7"/>
    <w:rsid w:val="001563AA"/>
    <w:rsid w:val="00156579"/>
    <w:rsid w:val="00156758"/>
    <w:rsid w:val="001575FE"/>
    <w:rsid w:val="00157644"/>
    <w:rsid w:val="001578B1"/>
    <w:rsid w:val="00161827"/>
    <w:rsid w:val="00161A47"/>
    <w:rsid w:val="00161F1F"/>
    <w:rsid w:val="001625C7"/>
    <w:rsid w:val="0016274B"/>
    <w:rsid w:val="00162BBE"/>
    <w:rsid w:val="00162E72"/>
    <w:rsid w:val="0016373F"/>
    <w:rsid w:val="00164067"/>
    <w:rsid w:val="00164EBF"/>
    <w:rsid w:val="00166393"/>
    <w:rsid w:val="001665CB"/>
    <w:rsid w:val="0016690A"/>
    <w:rsid w:val="00166B4A"/>
    <w:rsid w:val="001702D8"/>
    <w:rsid w:val="00171A18"/>
    <w:rsid w:val="00173356"/>
    <w:rsid w:val="00173DFA"/>
    <w:rsid w:val="001744A7"/>
    <w:rsid w:val="00175BE5"/>
    <w:rsid w:val="00175D33"/>
    <w:rsid w:val="00176064"/>
    <w:rsid w:val="00176C7A"/>
    <w:rsid w:val="00176FCC"/>
    <w:rsid w:val="00180366"/>
    <w:rsid w:val="00180D41"/>
    <w:rsid w:val="00182823"/>
    <w:rsid w:val="00183AF1"/>
    <w:rsid w:val="001850F4"/>
    <w:rsid w:val="00185DA4"/>
    <w:rsid w:val="00185FBD"/>
    <w:rsid w:val="00186699"/>
    <w:rsid w:val="00186BE6"/>
    <w:rsid w:val="001877BF"/>
    <w:rsid w:val="00187802"/>
    <w:rsid w:val="00187F64"/>
    <w:rsid w:val="00187F87"/>
    <w:rsid w:val="00190BFC"/>
    <w:rsid w:val="00190CE6"/>
    <w:rsid w:val="00190FF9"/>
    <w:rsid w:val="00191208"/>
    <w:rsid w:val="00191695"/>
    <w:rsid w:val="0019205B"/>
    <w:rsid w:val="001931DB"/>
    <w:rsid w:val="00193357"/>
    <w:rsid w:val="00193460"/>
    <w:rsid w:val="001942BB"/>
    <w:rsid w:val="0019470B"/>
    <w:rsid w:val="001947BE"/>
    <w:rsid w:val="0019498B"/>
    <w:rsid w:val="001957FA"/>
    <w:rsid w:val="001961A5"/>
    <w:rsid w:val="00197E00"/>
    <w:rsid w:val="001A191F"/>
    <w:rsid w:val="001A1E81"/>
    <w:rsid w:val="001A3375"/>
    <w:rsid w:val="001A3844"/>
    <w:rsid w:val="001A40B9"/>
    <w:rsid w:val="001A4325"/>
    <w:rsid w:val="001A560F"/>
    <w:rsid w:val="001A575E"/>
    <w:rsid w:val="001A63E0"/>
    <w:rsid w:val="001A6493"/>
    <w:rsid w:val="001A7F68"/>
    <w:rsid w:val="001B0189"/>
    <w:rsid w:val="001B0982"/>
    <w:rsid w:val="001B23CC"/>
    <w:rsid w:val="001B32BA"/>
    <w:rsid w:val="001B419A"/>
    <w:rsid w:val="001B47F3"/>
    <w:rsid w:val="001B5594"/>
    <w:rsid w:val="001B587A"/>
    <w:rsid w:val="001B7338"/>
    <w:rsid w:val="001B74BC"/>
    <w:rsid w:val="001B76B2"/>
    <w:rsid w:val="001C04C9"/>
    <w:rsid w:val="001C061C"/>
    <w:rsid w:val="001C1323"/>
    <w:rsid w:val="001C3292"/>
    <w:rsid w:val="001C3B82"/>
    <w:rsid w:val="001C4B52"/>
    <w:rsid w:val="001C507B"/>
    <w:rsid w:val="001C5D3B"/>
    <w:rsid w:val="001C7409"/>
    <w:rsid w:val="001C7A91"/>
    <w:rsid w:val="001C7DCA"/>
    <w:rsid w:val="001D005A"/>
    <w:rsid w:val="001D0F30"/>
    <w:rsid w:val="001D0FDC"/>
    <w:rsid w:val="001D191A"/>
    <w:rsid w:val="001D234B"/>
    <w:rsid w:val="001D25B3"/>
    <w:rsid w:val="001D26DA"/>
    <w:rsid w:val="001D4359"/>
    <w:rsid w:val="001D59B9"/>
    <w:rsid w:val="001D5DA9"/>
    <w:rsid w:val="001D622B"/>
    <w:rsid w:val="001E0317"/>
    <w:rsid w:val="001E03AD"/>
    <w:rsid w:val="001E1027"/>
    <w:rsid w:val="001E15DF"/>
    <w:rsid w:val="001E1778"/>
    <w:rsid w:val="001E20F1"/>
    <w:rsid w:val="001E33AD"/>
    <w:rsid w:val="001E38EB"/>
    <w:rsid w:val="001E5046"/>
    <w:rsid w:val="001E645E"/>
    <w:rsid w:val="001E7130"/>
    <w:rsid w:val="001E79AD"/>
    <w:rsid w:val="001F026F"/>
    <w:rsid w:val="001F12E0"/>
    <w:rsid w:val="001F12E8"/>
    <w:rsid w:val="001F1BEA"/>
    <w:rsid w:val="001F228C"/>
    <w:rsid w:val="001F2A68"/>
    <w:rsid w:val="001F35E0"/>
    <w:rsid w:val="001F35F6"/>
    <w:rsid w:val="001F3B12"/>
    <w:rsid w:val="001F3E5C"/>
    <w:rsid w:val="001F4642"/>
    <w:rsid w:val="001F5540"/>
    <w:rsid w:val="001F5876"/>
    <w:rsid w:val="001F5892"/>
    <w:rsid w:val="001F5901"/>
    <w:rsid w:val="001F64B8"/>
    <w:rsid w:val="001F7C83"/>
    <w:rsid w:val="00200981"/>
    <w:rsid w:val="00203046"/>
    <w:rsid w:val="00204127"/>
    <w:rsid w:val="002042D7"/>
    <w:rsid w:val="00204938"/>
    <w:rsid w:val="0020524A"/>
    <w:rsid w:val="00205AB5"/>
    <w:rsid w:val="002068EC"/>
    <w:rsid w:val="00207159"/>
    <w:rsid w:val="00207B68"/>
    <w:rsid w:val="002107BA"/>
    <w:rsid w:val="002114FA"/>
    <w:rsid w:val="0021346A"/>
    <w:rsid w:val="00215953"/>
    <w:rsid w:val="00215962"/>
    <w:rsid w:val="00215972"/>
    <w:rsid w:val="002170D4"/>
    <w:rsid w:val="0021798B"/>
    <w:rsid w:val="00217CF0"/>
    <w:rsid w:val="00217E5F"/>
    <w:rsid w:val="0022051B"/>
    <w:rsid w:val="00223217"/>
    <w:rsid w:val="002249E4"/>
    <w:rsid w:val="00224DBA"/>
    <w:rsid w:val="00226564"/>
    <w:rsid w:val="0022698F"/>
    <w:rsid w:val="00226D23"/>
    <w:rsid w:val="0022755F"/>
    <w:rsid w:val="002279E9"/>
    <w:rsid w:val="00231F1C"/>
    <w:rsid w:val="00232E0C"/>
    <w:rsid w:val="00233D5A"/>
    <w:rsid w:val="00234F18"/>
    <w:rsid w:val="00235502"/>
    <w:rsid w:val="00235D49"/>
    <w:rsid w:val="00235E3F"/>
    <w:rsid w:val="0023642A"/>
    <w:rsid w:val="00236D79"/>
    <w:rsid w:val="00237866"/>
    <w:rsid w:val="002426D7"/>
    <w:rsid w:val="002428DC"/>
    <w:rsid w:val="00242DDB"/>
    <w:rsid w:val="00243DB0"/>
    <w:rsid w:val="002447E3"/>
    <w:rsid w:val="00244B4D"/>
    <w:rsid w:val="0024573B"/>
    <w:rsid w:val="002469ED"/>
    <w:rsid w:val="00246D8B"/>
    <w:rsid w:val="00247514"/>
    <w:rsid w:val="002477C0"/>
    <w:rsid w:val="002479A2"/>
    <w:rsid w:val="0025035C"/>
    <w:rsid w:val="00250AC7"/>
    <w:rsid w:val="00252684"/>
    <w:rsid w:val="00252BC9"/>
    <w:rsid w:val="00253D78"/>
    <w:rsid w:val="002541A5"/>
    <w:rsid w:val="0025442E"/>
    <w:rsid w:val="00255CDD"/>
    <w:rsid w:val="00256C32"/>
    <w:rsid w:val="00256C40"/>
    <w:rsid w:val="00256FBC"/>
    <w:rsid w:val="00257390"/>
    <w:rsid w:val="00257595"/>
    <w:rsid w:val="002575D9"/>
    <w:rsid w:val="00257E71"/>
    <w:rsid w:val="0026087E"/>
    <w:rsid w:val="002619AA"/>
    <w:rsid w:val="00261DE0"/>
    <w:rsid w:val="00261FE5"/>
    <w:rsid w:val="002623D7"/>
    <w:rsid w:val="0026249E"/>
    <w:rsid w:val="002624ED"/>
    <w:rsid w:val="00264441"/>
    <w:rsid w:val="0026455B"/>
    <w:rsid w:val="00265420"/>
    <w:rsid w:val="00266C6B"/>
    <w:rsid w:val="00266F26"/>
    <w:rsid w:val="00270577"/>
    <w:rsid w:val="00270814"/>
    <w:rsid w:val="00270A05"/>
    <w:rsid w:val="00273A34"/>
    <w:rsid w:val="00274024"/>
    <w:rsid w:val="00274E14"/>
    <w:rsid w:val="00274E50"/>
    <w:rsid w:val="0027585F"/>
    <w:rsid w:val="00275C73"/>
    <w:rsid w:val="00275E70"/>
    <w:rsid w:val="00276718"/>
    <w:rsid w:val="00277883"/>
    <w:rsid w:val="00277AE2"/>
    <w:rsid w:val="00280419"/>
    <w:rsid w:val="00280701"/>
    <w:rsid w:val="002809D6"/>
    <w:rsid w:val="00280A6D"/>
    <w:rsid w:val="00280BF7"/>
    <w:rsid w:val="00281006"/>
    <w:rsid w:val="00281CF5"/>
    <w:rsid w:val="002831F5"/>
    <w:rsid w:val="002839A4"/>
    <w:rsid w:val="00284409"/>
    <w:rsid w:val="00284DE3"/>
    <w:rsid w:val="0028588A"/>
    <w:rsid w:val="002858DE"/>
    <w:rsid w:val="00286ECA"/>
    <w:rsid w:val="00287A5E"/>
    <w:rsid w:val="00287EE0"/>
    <w:rsid w:val="00290366"/>
    <w:rsid w:val="00290A8E"/>
    <w:rsid w:val="00291046"/>
    <w:rsid w:val="00291289"/>
    <w:rsid w:val="0029139C"/>
    <w:rsid w:val="00292788"/>
    <w:rsid w:val="00292FF1"/>
    <w:rsid w:val="002935CE"/>
    <w:rsid w:val="00293E03"/>
    <w:rsid w:val="0029424B"/>
    <w:rsid w:val="0029450A"/>
    <w:rsid w:val="002953B6"/>
    <w:rsid w:val="00297320"/>
    <w:rsid w:val="002A0A40"/>
    <w:rsid w:val="002A0B88"/>
    <w:rsid w:val="002A2D2B"/>
    <w:rsid w:val="002A395B"/>
    <w:rsid w:val="002A40A1"/>
    <w:rsid w:val="002A5280"/>
    <w:rsid w:val="002A5663"/>
    <w:rsid w:val="002A599E"/>
    <w:rsid w:val="002A6675"/>
    <w:rsid w:val="002A6DAD"/>
    <w:rsid w:val="002A712E"/>
    <w:rsid w:val="002B0231"/>
    <w:rsid w:val="002B1034"/>
    <w:rsid w:val="002B1B34"/>
    <w:rsid w:val="002B32A6"/>
    <w:rsid w:val="002B37D4"/>
    <w:rsid w:val="002B4EC3"/>
    <w:rsid w:val="002B6169"/>
    <w:rsid w:val="002B6C2D"/>
    <w:rsid w:val="002B73E7"/>
    <w:rsid w:val="002B7A59"/>
    <w:rsid w:val="002C0B6D"/>
    <w:rsid w:val="002C1D15"/>
    <w:rsid w:val="002C20AA"/>
    <w:rsid w:val="002C288E"/>
    <w:rsid w:val="002C33E1"/>
    <w:rsid w:val="002C4C6B"/>
    <w:rsid w:val="002C51A1"/>
    <w:rsid w:val="002C53CA"/>
    <w:rsid w:val="002C5544"/>
    <w:rsid w:val="002C5F17"/>
    <w:rsid w:val="002C60F6"/>
    <w:rsid w:val="002C6468"/>
    <w:rsid w:val="002C6B4B"/>
    <w:rsid w:val="002C7204"/>
    <w:rsid w:val="002C773F"/>
    <w:rsid w:val="002D2858"/>
    <w:rsid w:val="002D287B"/>
    <w:rsid w:val="002D3121"/>
    <w:rsid w:val="002D49F4"/>
    <w:rsid w:val="002D50F1"/>
    <w:rsid w:val="002D5892"/>
    <w:rsid w:val="002D59EF"/>
    <w:rsid w:val="002D6BB4"/>
    <w:rsid w:val="002D6D99"/>
    <w:rsid w:val="002D702E"/>
    <w:rsid w:val="002E2712"/>
    <w:rsid w:val="002E2DB6"/>
    <w:rsid w:val="002E34F4"/>
    <w:rsid w:val="002E38B5"/>
    <w:rsid w:val="002E38CF"/>
    <w:rsid w:val="002E38F2"/>
    <w:rsid w:val="002E3B6A"/>
    <w:rsid w:val="002E3F9A"/>
    <w:rsid w:val="002E4D22"/>
    <w:rsid w:val="002E51A7"/>
    <w:rsid w:val="002E5A5F"/>
    <w:rsid w:val="002E6862"/>
    <w:rsid w:val="002E6B44"/>
    <w:rsid w:val="002E6CBE"/>
    <w:rsid w:val="002E7511"/>
    <w:rsid w:val="002F09F5"/>
    <w:rsid w:val="002F10F1"/>
    <w:rsid w:val="002F1254"/>
    <w:rsid w:val="002F1B91"/>
    <w:rsid w:val="002F1BB5"/>
    <w:rsid w:val="002F1E81"/>
    <w:rsid w:val="002F22BF"/>
    <w:rsid w:val="002F2762"/>
    <w:rsid w:val="002F363D"/>
    <w:rsid w:val="002F38CF"/>
    <w:rsid w:val="002F5BFC"/>
    <w:rsid w:val="002F6AAB"/>
    <w:rsid w:val="002F78AE"/>
    <w:rsid w:val="002F7995"/>
    <w:rsid w:val="002F7DC1"/>
    <w:rsid w:val="002F7F63"/>
    <w:rsid w:val="00300490"/>
    <w:rsid w:val="00300B1A"/>
    <w:rsid w:val="003021D0"/>
    <w:rsid w:val="00302AB7"/>
    <w:rsid w:val="00302C5E"/>
    <w:rsid w:val="003047E2"/>
    <w:rsid w:val="003048AA"/>
    <w:rsid w:val="00305250"/>
    <w:rsid w:val="00305F85"/>
    <w:rsid w:val="00306A9C"/>
    <w:rsid w:val="00306D6C"/>
    <w:rsid w:val="00306ECF"/>
    <w:rsid w:val="00307B73"/>
    <w:rsid w:val="003107BD"/>
    <w:rsid w:val="00310D92"/>
    <w:rsid w:val="003114E0"/>
    <w:rsid w:val="00311C83"/>
    <w:rsid w:val="00311F18"/>
    <w:rsid w:val="00312156"/>
    <w:rsid w:val="0031283D"/>
    <w:rsid w:val="00312971"/>
    <w:rsid w:val="003141EB"/>
    <w:rsid w:val="00314BC0"/>
    <w:rsid w:val="00314BF6"/>
    <w:rsid w:val="003153F6"/>
    <w:rsid w:val="003160CB"/>
    <w:rsid w:val="00316C72"/>
    <w:rsid w:val="00317179"/>
    <w:rsid w:val="00317313"/>
    <w:rsid w:val="0032008C"/>
    <w:rsid w:val="0032062A"/>
    <w:rsid w:val="00320966"/>
    <w:rsid w:val="003212DA"/>
    <w:rsid w:val="003222A3"/>
    <w:rsid w:val="00323311"/>
    <w:rsid w:val="00323414"/>
    <w:rsid w:val="003257DC"/>
    <w:rsid w:val="00325F3B"/>
    <w:rsid w:val="00326912"/>
    <w:rsid w:val="00327671"/>
    <w:rsid w:val="00327B26"/>
    <w:rsid w:val="003302E4"/>
    <w:rsid w:val="003303BA"/>
    <w:rsid w:val="003307BE"/>
    <w:rsid w:val="0033184B"/>
    <w:rsid w:val="003319A2"/>
    <w:rsid w:val="00331ABF"/>
    <w:rsid w:val="00331B06"/>
    <w:rsid w:val="00331DFE"/>
    <w:rsid w:val="003324E3"/>
    <w:rsid w:val="0033335E"/>
    <w:rsid w:val="00335082"/>
    <w:rsid w:val="00335983"/>
    <w:rsid w:val="00335B32"/>
    <w:rsid w:val="003371E7"/>
    <w:rsid w:val="0033764E"/>
    <w:rsid w:val="00340C8B"/>
    <w:rsid w:val="003410C9"/>
    <w:rsid w:val="00341102"/>
    <w:rsid w:val="0034241A"/>
    <w:rsid w:val="003436AB"/>
    <w:rsid w:val="00344BEE"/>
    <w:rsid w:val="0034599A"/>
    <w:rsid w:val="00346C92"/>
    <w:rsid w:val="00346CF1"/>
    <w:rsid w:val="00347D97"/>
    <w:rsid w:val="00350000"/>
    <w:rsid w:val="003514D9"/>
    <w:rsid w:val="00353770"/>
    <w:rsid w:val="00353964"/>
    <w:rsid w:val="003546A9"/>
    <w:rsid w:val="003546D7"/>
    <w:rsid w:val="003554E7"/>
    <w:rsid w:val="00355938"/>
    <w:rsid w:val="00355A1A"/>
    <w:rsid w:val="00356319"/>
    <w:rsid w:val="0035631E"/>
    <w:rsid w:val="00356660"/>
    <w:rsid w:val="00356DD4"/>
    <w:rsid w:val="00356EA6"/>
    <w:rsid w:val="003571CE"/>
    <w:rsid w:val="003604F1"/>
    <w:rsid w:val="00360A00"/>
    <w:rsid w:val="00360A40"/>
    <w:rsid w:val="00360AED"/>
    <w:rsid w:val="0036281A"/>
    <w:rsid w:val="00362A6E"/>
    <w:rsid w:val="00362FD4"/>
    <w:rsid w:val="00363040"/>
    <w:rsid w:val="00363BFE"/>
    <w:rsid w:val="00363CF0"/>
    <w:rsid w:val="00366B85"/>
    <w:rsid w:val="00367A9F"/>
    <w:rsid w:val="003761C0"/>
    <w:rsid w:val="003761EA"/>
    <w:rsid w:val="003763D3"/>
    <w:rsid w:val="003766BF"/>
    <w:rsid w:val="003769B1"/>
    <w:rsid w:val="00376FFB"/>
    <w:rsid w:val="003771B5"/>
    <w:rsid w:val="00380486"/>
    <w:rsid w:val="00381543"/>
    <w:rsid w:val="003816FF"/>
    <w:rsid w:val="0038179A"/>
    <w:rsid w:val="00381DEB"/>
    <w:rsid w:val="00382EBD"/>
    <w:rsid w:val="0038366C"/>
    <w:rsid w:val="00384BE9"/>
    <w:rsid w:val="003853FB"/>
    <w:rsid w:val="00385784"/>
    <w:rsid w:val="0038590C"/>
    <w:rsid w:val="00385A28"/>
    <w:rsid w:val="003864CA"/>
    <w:rsid w:val="00386937"/>
    <w:rsid w:val="00386E3F"/>
    <w:rsid w:val="003870C2"/>
    <w:rsid w:val="00387769"/>
    <w:rsid w:val="00387AB9"/>
    <w:rsid w:val="00387F5B"/>
    <w:rsid w:val="00390044"/>
    <w:rsid w:val="0039197F"/>
    <w:rsid w:val="00393F8E"/>
    <w:rsid w:val="0039439E"/>
    <w:rsid w:val="003951D8"/>
    <w:rsid w:val="003955F8"/>
    <w:rsid w:val="00396051"/>
    <w:rsid w:val="00396364"/>
    <w:rsid w:val="00396C48"/>
    <w:rsid w:val="003A057F"/>
    <w:rsid w:val="003A0976"/>
    <w:rsid w:val="003A0F0E"/>
    <w:rsid w:val="003A28B0"/>
    <w:rsid w:val="003A2AE0"/>
    <w:rsid w:val="003A2AE4"/>
    <w:rsid w:val="003A42C2"/>
    <w:rsid w:val="003A58C1"/>
    <w:rsid w:val="003A5B8A"/>
    <w:rsid w:val="003B027C"/>
    <w:rsid w:val="003B157B"/>
    <w:rsid w:val="003B1697"/>
    <w:rsid w:val="003B22E0"/>
    <w:rsid w:val="003B29FA"/>
    <w:rsid w:val="003B3D17"/>
    <w:rsid w:val="003B3F5F"/>
    <w:rsid w:val="003B4A4A"/>
    <w:rsid w:val="003B4AA2"/>
    <w:rsid w:val="003B5015"/>
    <w:rsid w:val="003B5A43"/>
    <w:rsid w:val="003B636B"/>
    <w:rsid w:val="003B63EB"/>
    <w:rsid w:val="003B6732"/>
    <w:rsid w:val="003B7894"/>
    <w:rsid w:val="003C020C"/>
    <w:rsid w:val="003C0885"/>
    <w:rsid w:val="003C3594"/>
    <w:rsid w:val="003C4531"/>
    <w:rsid w:val="003C4B8A"/>
    <w:rsid w:val="003C4B8E"/>
    <w:rsid w:val="003C4E76"/>
    <w:rsid w:val="003C5D59"/>
    <w:rsid w:val="003C5E6A"/>
    <w:rsid w:val="003C6371"/>
    <w:rsid w:val="003C6DD1"/>
    <w:rsid w:val="003C7BD7"/>
    <w:rsid w:val="003D027C"/>
    <w:rsid w:val="003D05D8"/>
    <w:rsid w:val="003D0FA2"/>
    <w:rsid w:val="003D186C"/>
    <w:rsid w:val="003D2330"/>
    <w:rsid w:val="003D2423"/>
    <w:rsid w:val="003D37BB"/>
    <w:rsid w:val="003D3B8A"/>
    <w:rsid w:val="003D49D0"/>
    <w:rsid w:val="003D4BA0"/>
    <w:rsid w:val="003D54F8"/>
    <w:rsid w:val="003D5887"/>
    <w:rsid w:val="003D6808"/>
    <w:rsid w:val="003D77E2"/>
    <w:rsid w:val="003D78D4"/>
    <w:rsid w:val="003D7C62"/>
    <w:rsid w:val="003E0BBE"/>
    <w:rsid w:val="003E0F30"/>
    <w:rsid w:val="003E0F8B"/>
    <w:rsid w:val="003E0FE4"/>
    <w:rsid w:val="003E19E2"/>
    <w:rsid w:val="003E1C16"/>
    <w:rsid w:val="003E3451"/>
    <w:rsid w:val="003E3A25"/>
    <w:rsid w:val="003E4861"/>
    <w:rsid w:val="003E5322"/>
    <w:rsid w:val="003E586C"/>
    <w:rsid w:val="003E675E"/>
    <w:rsid w:val="003E6BAF"/>
    <w:rsid w:val="003E6E8E"/>
    <w:rsid w:val="003E71E7"/>
    <w:rsid w:val="003E7270"/>
    <w:rsid w:val="003E76AD"/>
    <w:rsid w:val="003F0521"/>
    <w:rsid w:val="003F12FE"/>
    <w:rsid w:val="003F172C"/>
    <w:rsid w:val="003F3B03"/>
    <w:rsid w:val="003F4167"/>
    <w:rsid w:val="003F4F5E"/>
    <w:rsid w:val="003F5B51"/>
    <w:rsid w:val="003F6E9F"/>
    <w:rsid w:val="003F7895"/>
    <w:rsid w:val="00400592"/>
    <w:rsid w:val="00400906"/>
    <w:rsid w:val="00400D35"/>
    <w:rsid w:val="00401E7A"/>
    <w:rsid w:val="00403593"/>
    <w:rsid w:val="00405FA4"/>
    <w:rsid w:val="00406375"/>
    <w:rsid w:val="0040766C"/>
    <w:rsid w:val="00410B89"/>
    <w:rsid w:val="004111C4"/>
    <w:rsid w:val="00411366"/>
    <w:rsid w:val="00411B4D"/>
    <w:rsid w:val="00411D43"/>
    <w:rsid w:val="00412199"/>
    <w:rsid w:val="00412F0C"/>
    <w:rsid w:val="00414587"/>
    <w:rsid w:val="004167CE"/>
    <w:rsid w:val="0042029F"/>
    <w:rsid w:val="004202FF"/>
    <w:rsid w:val="00421289"/>
    <w:rsid w:val="0042262B"/>
    <w:rsid w:val="00422EE8"/>
    <w:rsid w:val="004235B8"/>
    <w:rsid w:val="004236BB"/>
    <w:rsid w:val="004247C9"/>
    <w:rsid w:val="00424EC0"/>
    <w:rsid w:val="004254F4"/>
    <w:rsid w:val="0042590E"/>
    <w:rsid w:val="00427A5D"/>
    <w:rsid w:val="00427F0E"/>
    <w:rsid w:val="00430578"/>
    <w:rsid w:val="004316B2"/>
    <w:rsid w:val="0043246A"/>
    <w:rsid w:val="0043292F"/>
    <w:rsid w:val="0043312C"/>
    <w:rsid w:val="004336B4"/>
    <w:rsid w:val="00433894"/>
    <w:rsid w:val="00434AA4"/>
    <w:rsid w:val="0043629A"/>
    <w:rsid w:val="00437F65"/>
    <w:rsid w:val="004418E4"/>
    <w:rsid w:val="00442ED0"/>
    <w:rsid w:val="00443A34"/>
    <w:rsid w:val="00443C9B"/>
    <w:rsid w:val="00445B8E"/>
    <w:rsid w:val="00445FC9"/>
    <w:rsid w:val="00446418"/>
    <w:rsid w:val="00452CB6"/>
    <w:rsid w:val="00452E35"/>
    <w:rsid w:val="00453041"/>
    <w:rsid w:val="00453845"/>
    <w:rsid w:val="004542AE"/>
    <w:rsid w:val="004551EF"/>
    <w:rsid w:val="0045525B"/>
    <w:rsid w:val="00455561"/>
    <w:rsid w:val="0045558C"/>
    <w:rsid w:val="004558F6"/>
    <w:rsid w:val="004579D2"/>
    <w:rsid w:val="004604FE"/>
    <w:rsid w:val="00460F39"/>
    <w:rsid w:val="00460FEA"/>
    <w:rsid w:val="00461860"/>
    <w:rsid w:val="004619E5"/>
    <w:rsid w:val="00462A7F"/>
    <w:rsid w:val="00462C90"/>
    <w:rsid w:val="00462E67"/>
    <w:rsid w:val="00466124"/>
    <w:rsid w:val="004674AC"/>
    <w:rsid w:val="004676F0"/>
    <w:rsid w:val="004717BA"/>
    <w:rsid w:val="004727D7"/>
    <w:rsid w:val="00472A30"/>
    <w:rsid w:val="00472F1B"/>
    <w:rsid w:val="004734B7"/>
    <w:rsid w:val="0047357B"/>
    <w:rsid w:val="00473B99"/>
    <w:rsid w:val="0047496A"/>
    <w:rsid w:val="0047510A"/>
    <w:rsid w:val="00475407"/>
    <w:rsid w:val="00476DEB"/>
    <w:rsid w:val="00477070"/>
    <w:rsid w:val="00477823"/>
    <w:rsid w:val="00477B8D"/>
    <w:rsid w:val="004800BF"/>
    <w:rsid w:val="0048042B"/>
    <w:rsid w:val="00480699"/>
    <w:rsid w:val="00480A83"/>
    <w:rsid w:val="00480C4F"/>
    <w:rsid w:val="00480D51"/>
    <w:rsid w:val="00481B88"/>
    <w:rsid w:val="00482864"/>
    <w:rsid w:val="004836AF"/>
    <w:rsid w:val="00484296"/>
    <w:rsid w:val="004849F6"/>
    <w:rsid w:val="00484C2D"/>
    <w:rsid w:val="00484C41"/>
    <w:rsid w:val="00484C5A"/>
    <w:rsid w:val="00484D89"/>
    <w:rsid w:val="00485925"/>
    <w:rsid w:val="00485B4F"/>
    <w:rsid w:val="004862D1"/>
    <w:rsid w:val="004866BD"/>
    <w:rsid w:val="0048672C"/>
    <w:rsid w:val="00486F26"/>
    <w:rsid w:val="00487209"/>
    <w:rsid w:val="004875B5"/>
    <w:rsid w:val="004875EB"/>
    <w:rsid w:val="004879FE"/>
    <w:rsid w:val="00490567"/>
    <w:rsid w:val="00491AAD"/>
    <w:rsid w:val="00491DEB"/>
    <w:rsid w:val="004927D7"/>
    <w:rsid w:val="004931E7"/>
    <w:rsid w:val="00493362"/>
    <w:rsid w:val="0049354F"/>
    <w:rsid w:val="00494BAF"/>
    <w:rsid w:val="004957C5"/>
    <w:rsid w:val="004957F0"/>
    <w:rsid w:val="004966ED"/>
    <w:rsid w:val="00496CED"/>
    <w:rsid w:val="00497502"/>
    <w:rsid w:val="00497A8E"/>
    <w:rsid w:val="004A0FD0"/>
    <w:rsid w:val="004A2FFC"/>
    <w:rsid w:val="004A3ED4"/>
    <w:rsid w:val="004A4932"/>
    <w:rsid w:val="004A52C0"/>
    <w:rsid w:val="004A59F8"/>
    <w:rsid w:val="004A5DF6"/>
    <w:rsid w:val="004A69FB"/>
    <w:rsid w:val="004A71F3"/>
    <w:rsid w:val="004A7341"/>
    <w:rsid w:val="004A7782"/>
    <w:rsid w:val="004A7953"/>
    <w:rsid w:val="004B05B0"/>
    <w:rsid w:val="004B0B99"/>
    <w:rsid w:val="004B0CBC"/>
    <w:rsid w:val="004B1DE9"/>
    <w:rsid w:val="004B1E04"/>
    <w:rsid w:val="004B26B8"/>
    <w:rsid w:val="004B2CEC"/>
    <w:rsid w:val="004B2D5A"/>
    <w:rsid w:val="004B449A"/>
    <w:rsid w:val="004C013D"/>
    <w:rsid w:val="004C0D84"/>
    <w:rsid w:val="004C0DC2"/>
    <w:rsid w:val="004C12E8"/>
    <w:rsid w:val="004C26C6"/>
    <w:rsid w:val="004C2E13"/>
    <w:rsid w:val="004C4157"/>
    <w:rsid w:val="004C4515"/>
    <w:rsid w:val="004C6FA8"/>
    <w:rsid w:val="004C729D"/>
    <w:rsid w:val="004C7571"/>
    <w:rsid w:val="004C7D17"/>
    <w:rsid w:val="004C7D86"/>
    <w:rsid w:val="004C7FF6"/>
    <w:rsid w:val="004D09F9"/>
    <w:rsid w:val="004D1C2B"/>
    <w:rsid w:val="004D293D"/>
    <w:rsid w:val="004D2E93"/>
    <w:rsid w:val="004D3B88"/>
    <w:rsid w:val="004D41B1"/>
    <w:rsid w:val="004D6C49"/>
    <w:rsid w:val="004D6E95"/>
    <w:rsid w:val="004E0C28"/>
    <w:rsid w:val="004E2CB8"/>
    <w:rsid w:val="004E32DF"/>
    <w:rsid w:val="004E44D8"/>
    <w:rsid w:val="004E5CA8"/>
    <w:rsid w:val="004E7510"/>
    <w:rsid w:val="004F0226"/>
    <w:rsid w:val="004F0424"/>
    <w:rsid w:val="004F057E"/>
    <w:rsid w:val="004F0880"/>
    <w:rsid w:val="004F1300"/>
    <w:rsid w:val="004F20DA"/>
    <w:rsid w:val="004F3008"/>
    <w:rsid w:val="004F315F"/>
    <w:rsid w:val="004F34BE"/>
    <w:rsid w:val="004F38F2"/>
    <w:rsid w:val="004F395D"/>
    <w:rsid w:val="004F401D"/>
    <w:rsid w:val="004F41BD"/>
    <w:rsid w:val="004F44FE"/>
    <w:rsid w:val="004F46F1"/>
    <w:rsid w:val="004F6E4D"/>
    <w:rsid w:val="004F7C5B"/>
    <w:rsid w:val="0050076F"/>
    <w:rsid w:val="00500C79"/>
    <w:rsid w:val="00501BCE"/>
    <w:rsid w:val="00501F0E"/>
    <w:rsid w:val="00502297"/>
    <w:rsid w:val="00503F0E"/>
    <w:rsid w:val="00504182"/>
    <w:rsid w:val="005057C6"/>
    <w:rsid w:val="00505FB2"/>
    <w:rsid w:val="00506DF7"/>
    <w:rsid w:val="005102B7"/>
    <w:rsid w:val="005111D8"/>
    <w:rsid w:val="00512134"/>
    <w:rsid w:val="00512A47"/>
    <w:rsid w:val="00512A93"/>
    <w:rsid w:val="0051344D"/>
    <w:rsid w:val="00513D72"/>
    <w:rsid w:val="00515E48"/>
    <w:rsid w:val="0051660A"/>
    <w:rsid w:val="00517674"/>
    <w:rsid w:val="00517B99"/>
    <w:rsid w:val="00517BED"/>
    <w:rsid w:val="00517C92"/>
    <w:rsid w:val="00517DA2"/>
    <w:rsid w:val="005202C6"/>
    <w:rsid w:val="00520489"/>
    <w:rsid w:val="0052099E"/>
    <w:rsid w:val="0052194B"/>
    <w:rsid w:val="00521D7C"/>
    <w:rsid w:val="00522181"/>
    <w:rsid w:val="00522CDC"/>
    <w:rsid w:val="00522D38"/>
    <w:rsid w:val="00523DF1"/>
    <w:rsid w:val="00524668"/>
    <w:rsid w:val="005258FF"/>
    <w:rsid w:val="00525EB7"/>
    <w:rsid w:val="005272DF"/>
    <w:rsid w:val="0052793E"/>
    <w:rsid w:val="00530968"/>
    <w:rsid w:val="00531C68"/>
    <w:rsid w:val="00532119"/>
    <w:rsid w:val="005335F3"/>
    <w:rsid w:val="00533826"/>
    <w:rsid w:val="00534107"/>
    <w:rsid w:val="005348B7"/>
    <w:rsid w:val="00534DE5"/>
    <w:rsid w:val="00536AF0"/>
    <w:rsid w:val="00536BCB"/>
    <w:rsid w:val="00537637"/>
    <w:rsid w:val="00537853"/>
    <w:rsid w:val="0054011E"/>
    <w:rsid w:val="00540939"/>
    <w:rsid w:val="00540D92"/>
    <w:rsid w:val="005411BC"/>
    <w:rsid w:val="005414F5"/>
    <w:rsid w:val="0054201C"/>
    <w:rsid w:val="00543C38"/>
    <w:rsid w:val="00543D2D"/>
    <w:rsid w:val="00544821"/>
    <w:rsid w:val="00545A3D"/>
    <w:rsid w:val="0054610F"/>
    <w:rsid w:val="00546313"/>
    <w:rsid w:val="00546609"/>
    <w:rsid w:val="00546DBB"/>
    <w:rsid w:val="00547F6A"/>
    <w:rsid w:val="00547FDD"/>
    <w:rsid w:val="00550188"/>
    <w:rsid w:val="00550CEE"/>
    <w:rsid w:val="005517C4"/>
    <w:rsid w:val="00551B70"/>
    <w:rsid w:val="00551E82"/>
    <w:rsid w:val="005522D4"/>
    <w:rsid w:val="00552801"/>
    <w:rsid w:val="00553780"/>
    <w:rsid w:val="00553AA3"/>
    <w:rsid w:val="00553B20"/>
    <w:rsid w:val="00553CBD"/>
    <w:rsid w:val="005546D0"/>
    <w:rsid w:val="00554F55"/>
    <w:rsid w:val="00555730"/>
    <w:rsid w:val="0055651E"/>
    <w:rsid w:val="0055679A"/>
    <w:rsid w:val="005602AE"/>
    <w:rsid w:val="005602C6"/>
    <w:rsid w:val="005609F8"/>
    <w:rsid w:val="00560CF0"/>
    <w:rsid w:val="005614D6"/>
    <w:rsid w:val="00561A5B"/>
    <w:rsid w:val="005625E6"/>
    <w:rsid w:val="00564033"/>
    <w:rsid w:val="0056436D"/>
    <w:rsid w:val="00564F03"/>
    <w:rsid w:val="005672F5"/>
    <w:rsid w:val="00570581"/>
    <w:rsid w:val="0057074C"/>
    <w:rsid w:val="00570B03"/>
    <w:rsid w:val="005714FB"/>
    <w:rsid w:val="00573FBF"/>
    <w:rsid w:val="0057475D"/>
    <w:rsid w:val="00574C47"/>
    <w:rsid w:val="00574FF3"/>
    <w:rsid w:val="005760C7"/>
    <w:rsid w:val="005765DC"/>
    <w:rsid w:val="0057741F"/>
    <w:rsid w:val="00580015"/>
    <w:rsid w:val="00580FA8"/>
    <w:rsid w:val="00581CBC"/>
    <w:rsid w:val="0058243F"/>
    <w:rsid w:val="00582538"/>
    <w:rsid w:val="00582DB1"/>
    <w:rsid w:val="00582E12"/>
    <w:rsid w:val="005838EA"/>
    <w:rsid w:val="0058573B"/>
    <w:rsid w:val="00585855"/>
    <w:rsid w:val="00585A96"/>
    <w:rsid w:val="00585ABF"/>
    <w:rsid w:val="00585BBB"/>
    <w:rsid w:val="00585EE1"/>
    <w:rsid w:val="00586DDC"/>
    <w:rsid w:val="00587DC9"/>
    <w:rsid w:val="00587E58"/>
    <w:rsid w:val="00590C0E"/>
    <w:rsid w:val="005934CA"/>
    <w:rsid w:val="00593720"/>
    <w:rsid w:val="005939E6"/>
    <w:rsid w:val="00594314"/>
    <w:rsid w:val="00595116"/>
    <w:rsid w:val="005966E7"/>
    <w:rsid w:val="00597D58"/>
    <w:rsid w:val="005A006D"/>
    <w:rsid w:val="005A07D4"/>
    <w:rsid w:val="005A0E80"/>
    <w:rsid w:val="005A0EC7"/>
    <w:rsid w:val="005A2065"/>
    <w:rsid w:val="005A2491"/>
    <w:rsid w:val="005A2EFB"/>
    <w:rsid w:val="005A31B0"/>
    <w:rsid w:val="005A4227"/>
    <w:rsid w:val="005A461F"/>
    <w:rsid w:val="005A4D5F"/>
    <w:rsid w:val="005A4EE8"/>
    <w:rsid w:val="005A65E5"/>
    <w:rsid w:val="005A6D9E"/>
    <w:rsid w:val="005B0DA5"/>
    <w:rsid w:val="005B0F21"/>
    <w:rsid w:val="005B161A"/>
    <w:rsid w:val="005B229B"/>
    <w:rsid w:val="005B3518"/>
    <w:rsid w:val="005B3D0F"/>
    <w:rsid w:val="005B484E"/>
    <w:rsid w:val="005B52F5"/>
    <w:rsid w:val="005B643E"/>
    <w:rsid w:val="005B66D8"/>
    <w:rsid w:val="005C1AE7"/>
    <w:rsid w:val="005C3720"/>
    <w:rsid w:val="005C5487"/>
    <w:rsid w:val="005C56AE"/>
    <w:rsid w:val="005C6979"/>
    <w:rsid w:val="005C6E90"/>
    <w:rsid w:val="005C724C"/>
    <w:rsid w:val="005C7449"/>
    <w:rsid w:val="005D0647"/>
    <w:rsid w:val="005D0A4D"/>
    <w:rsid w:val="005D188A"/>
    <w:rsid w:val="005D1CF0"/>
    <w:rsid w:val="005D1FAF"/>
    <w:rsid w:val="005D2AFE"/>
    <w:rsid w:val="005D4ADC"/>
    <w:rsid w:val="005D56BB"/>
    <w:rsid w:val="005D6057"/>
    <w:rsid w:val="005D6500"/>
    <w:rsid w:val="005D7758"/>
    <w:rsid w:val="005E01DC"/>
    <w:rsid w:val="005E0776"/>
    <w:rsid w:val="005E290B"/>
    <w:rsid w:val="005E2C8C"/>
    <w:rsid w:val="005E4A83"/>
    <w:rsid w:val="005E52D7"/>
    <w:rsid w:val="005E627A"/>
    <w:rsid w:val="005E687A"/>
    <w:rsid w:val="005E6D99"/>
    <w:rsid w:val="005E7042"/>
    <w:rsid w:val="005E75F8"/>
    <w:rsid w:val="005E7687"/>
    <w:rsid w:val="005F0D23"/>
    <w:rsid w:val="005F0E7A"/>
    <w:rsid w:val="005F1A86"/>
    <w:rsid w:val="005F1D22"/>
    <w:rsid w:val="005F23C5"/>
    <w:rsid w:val="005F273B"/>
    <w:rsid w:val="005F2ADD"/>
    <w:rsid w:val="005F2C49"/>
    <w:rsid w:val="005F3427"/>
    <w:rsid w:val="005F3571"/>
    <w:rsid w:val="005F459A"/>
    <w:rsid w:val="005F45C8"/>
    <w:rsid w:val="005F55A7"/>
    <w:rsid w:val="005F5E6B"/>
    <w:rsid w:val="005F6240"/>
    <w:rsid w:val="005F6303"/>
    <w:rsid w:val="00600B55"/>
    <w:rsid w:val="006013EB"/>
    <w:rsid w:val="006016AE"/>
    <w:rsid w:val="00601740"/>
    <w:rsid w:val="0060240F"/>
    <w:rsid w:val="006032D1"/>
    <w:rsid w:val="0060427D"/>
    <w:rsid w:val="006044CA"/>
    <w:rsid w:val="0060479E"/>
    <w:rsid w:val="00604BE7"/>
    <w:rsid w:val="00606473"/>
    <w:rsid w:val="00606DEB"/>
    <w:rsid w:val="006079D5"/>
    <w:rsid w:val="00610043"/>
    <w:rsid w:val="00610CD5"/>
    <w:rsid w:val="00612260"/>
    <w:rsid w:val="00612B07"/>
    <w:rsid w:val="00613008"/>
    <w:rsid w:val="006139B1"/>
    <w:rsid w:val="00613D46"/>
    <w:rsid w:val="0061491F"/>
    <w:rsid w:val="00615515"/>
    <w:rsid w:val="00615B76"/>
    <w:rsid w:val="00616AED"/>
    <w:rsid w:val="00616D3B"/>
    <w:rsid w:val="00616E6D"/>
    <w:rsid w:val="00621424"/>
    <w:rsid w:val="00621890"/>
    <w:rsid w:val="006232AD"/>
    <w:rsid w:val="006240F7"/>
    <w:rsid w:val="0062618C"/>
    <w:rsid w:val="00626404"/>
    <w:rsid w:val="00626C23"/>
    <w:rsid w:val="00630652"/>
    <w:rsid w:val="006306AC"/>
    <w:rsid w:val="00630E13"/>
    <w:rsid w:val="0063258D"/>
    <w:rsid w:val="00632A4F"/>
    <w:rsid w:val="00632B56"/>
    <w:rsid w:val="00633622"/>
    <w:rsid w:val="0063486B"/>
    <w:rsid w:val="00634DFE"/>
    <w:rsid w:val="006351E3"/>
    <w:rsid w:val="00635FB8"/>
    <w:rsid w:val="00636EDF"/>
    <w:rsid w:val="0063729A"/>
    <w:rsid w:val="00637C67"/>
    <w:rsid w:val="00641ECB"/>
    <w:rsid w:val="006420E2"/>
    <w:rsid w:val="0064231D"/>
    <w:rsid w:val="0064236B"/>
    <w:rsid w:val="0064306B"/>
    <w:rsid w:val="006430E3"/>
    <w:rsid w:val="006433B6"/>
    <w:rsid w:val="00644110"/>
    <w:rsid w:val="0064411D"/>
    <w:rsid w:val="00644236"/>
    <w:rsid w:val="006442C4"/>
    <w:rsid w:val="006445C7"/>
    <w:rsid w:val="00645278"/>
    <w:rsid w:val="00645DE4"/>
    <w:rsid w:val="006471E5"/>
    <w:rsid w:val="00647A4B"/>
    <w:rsid w:val="0065030D"/>
    <w:rsid w:val="00650588"/>
    <w:rsid w:val="006506DF"/>
    <w:rsid w:val="00652F46"/>
    <w:rsid w:val="006544E5"/>
    <w:rsid w:val="00656074"/>
    <w:rsid w:val="00656707"/>
    <w:rsid w:val="00656B3A"/>
    <w:rsid w:val="00657B2A"/>
    <w:rsid w:val="00657DEB"/>
    <w:rsid w:val="006600CF"/>
    <w:rsid w:val="00660226"/>
    <w:rsid w:val="0066092B"/>
    <w:rsid w:val="00660C82"/>
    <w:rsid w:val="00662810"/>
    <w:rsid w:val="00662BBC"/>
    <w:rsid w:val="00663A75"/>
    <w:rsid w:val="006644C5"/>
    <w:rsid w:val="006644D3"/>
    <w:rsid w:val="006646D5"/>
    <w:rsid w:val="00665114"/>
    <w:rsid w:val="00665535"/>
    <w:rsid w:val="006657AF"/>
    <w:rsid w:val="00667EC8"/>
    <w:rsid w:val="00671833"/>
    <w:rsid w:val="00671BD2"/>
    <w:rsid w:val="00671CF0"/>
    <w:rsid w:val="00671D3B"/>
    <w:rsid w:val="00672E59"/>
    <w:rsid w:val="00674B66"/>
    <w:rsid w:val="00675DAF"/>
    <w:rsid w:val="006761CA"/>
    <w:rsid w:val="00677017"/>
    <w:rsid w:val="006771F4"/>
    <w:rsid w:val="00677ACD"/>
    <w:rsid w:val="00677AE9"/>
    <w:rsid w:val="00677F85"/>
    <w:rsid w:val="006804F9"/>
    <w:rsid w:val="00680F33"/>
    <w:rsid w:val="006833F1"/>
    <w:rsid w:val="006848AB"/>
    <w:rsid w:val="00684A5B"/>
    <w:rsid w:val="00684D2A"/>
    <w:rsid w:val="00686239"/>
    <w:rsid w:val="00686A46"/>
    <w:rsid w:val="0068769F"/>
    <w:rsid w:val="00690C08"/>
    <w:rsid w:val="00691217"/>
    <w:rsid w:val="0069192A"/>
    <w:rsid w:val="00691B6D"/>
    <w:rsid w:val="00691DB6"/>
    <w:rsid w:val="00692116"/>
    <w:rsid w:val="00692786"/>
    <w:rsid w:val="00692CC1"/>
    <w:rsid w:val="00692CEF"/>
    <w:rsid w:val="00692F95"/>
    <w:rsid w:val="0069305C"/>
    <w:rsid w:val="006939A1"/>
    <w:rsid w:val="006954AB"/>
    <w:rsid w:val="0069575C"/>
    <w:rsid w:val="006966EB"/>
    <w:rsid w:val="00696F67"/>
    <w:rsid w:val="006A19B1"/>
    <w:rsid w:val="006A1F71"/>
    <w:rsid w:val="006A3E58"/>
    <w:rsid w:val="006A4160"/>
    <w:rsid w:val="006A457D"/>
    <w:rsid w:val="006A553B"/>
    <w:rsid w:val="006A71EA"/>
    <w:rsid w:val="006A75AD"/>
    <w:rsid w:val="006B1287"/>
    <w:rsid w:val="006B2170"/>
    <w:rsid w:val="006B218C"/>
    <w:rsid w:val="006B26A4"/>
    <w:rsid w:val="006B2A37"/>
    <w:rsid w:val="006B42A2"/>
    <w:rsid w:val="006B6C80"/>
    <w:rsid w:val="006B7F2F"/>
    <w:rsid w:val="006C07BC"/>
    <w:rsid w:val="006C0A25"/>
    <w:rsid w:val="006C16C4"/>
    <w:rsid w:val="006C269F"/>
    <w:rsid w:val="006C2B16"/>
    <w:rsid w:val="006C393C"/>
    <w:rsid w:val="006C4438"/>
    <w:rsid w:val="006C625F"/>
    <w:rsid w:val="006C7470"/>
    <w:rsid w:val="006C7C34"/>
    <w:rsid w:val="006C7C41"/>
    <w:rsid w:val="006D0372"/>
    <w:rsid w:val="006D1D7C"/>
    <w:rsid w:val="006D35DC"/>
    <w:rsid w:val="006D3B2A"/>
    <w:rsid w:val="006D3DEB"/>
    <w:rsid w:val="006D51C1"/>
    <w:rsid w:val="006D5265"/>
    <w:rsid w:val="006D599A"/>
    <w:rsid w:val="006D5AFF"/>
    <w:rsid w:val="006D6387"/>
    <w:rsid w:val="006D6FF6"/>
    <w:rsid w:val="006D79AE"/>
    <w:rsid w:val="006E05C8"/>
    <w:rsid w:val="006E1146"/>
    <w:rsid w:val="006E13EA"/>
    <w:rsid w:val="006E1D90"/>
    <w:rsid w:val="006E25AE"/>
    <w:rsid w:val="006E3153"/>
    <w:rsid w:val="006E3175"/>
    <w:rsid w:val="006E32E2"/>
    <w:rsid w:val="006E45DA"/>
    <w:rsid w:val="006E4603"/>
    <w:rsid w:val="006E48D4"/>
    <w:rsid w:val="006E52AB"/>
    <w:rsid w:val="006E68DC"/>
    <w:rsid w:val="006E7130"/>
    <w:rsid w:val="006E72C4"/>
    <w:rsid w:val="006E7C77"/>
    <w:rsid w:val="006F040D"/>
    <w:rsid w:val="006F0B13"/>
    <w:rsid w:val="006F0DC5"/>
    <w:rsid w:val="006F1A86"/>
    <w:rsid w:val="006F210C"/>
    <w:rsid w:val="006F2A3C"/>
    <w:rsid w:val="006F2FA4"/>
    <w:rsid w:val="006F328B"/>
    <w:rsid w:val="006F3628"/>
    <w:rsid w:val="006F4DF9"/>
    <w:rsid w:val="006F5109"/>
    <w:rsid w:val="006F5886"/>
    <w:rsid w:val="006F5B73"/>
    <w:rsid w:val="006F604E"/>
    <w:rsid w:val="006F6674"/>
    <w:rsid w:val="006F6FBC"/>
    <w:rsid w:val="006F744D"/>
    <w:rsid w:val="0070010C"/>
    <w:rsid w:val="00700AF0"/>
    <w:rsid w:val="00702871"/>
    <w:rsid w:val="00702CEA"/>
    <w:rsid w:val="00704150"/>
    <w:rsid w:val="007043FF"/>
    <w:rsid w:val="00704E1A"/>
    <w:rsid w:val="007055AC"/>
    <w:rsid w:val="00705719"/>
    <w:rsid w:val="00705D06"/>
    <w:rsid w:val="007063D9"/>
    <w:rsid w:val="00706928"/>
    <w:rsid w:val="00707734"/>
    <w:rsid w:val="00707E19"/>
    <w:rsid w:val="007106EC"/>
    <w:rsid w:val="007107B8"/>
    <w:rsid w:val="00710D4C"/>
    <w:rsid w:val="00710ED6"/>
    <w:rsid w:val="00711022"/>
    <w:rsid w:val="00712EC2"/>
    <w:rsid w:val="00712F7C"/>
    <w:rsid w:val="0071329D"/>
    <w:rsid w:val="00713DE1"/>
    <w:rsid w:val="00713F35"/>
    <w:rsid w:val="00714814"/>
    <w:rsid w:val="00714CB3"/>
    <w:rsid w:val="00715267"/>
    <w:rsid w:val="00715A5B"/>
    <w:rsid w:val="00715CF2"/>
    <w:rsid w:val="0071706D"/>
    <w:rsid w:val="00717755"/>
    <w:rsid w:val="007178EB"/>
    <w:rsid w:val="00717E76"/>
    <w:rsid w:val="007209AA"/>
    <w:rsid w:val="00720BF6"/>
    <w:rsid w:val="007213B5"/>
    <w:rsid w:val="00721AE0"/>
    <w:rsid w:val="00722019"/>
    <w:rsid w:val="00722BA1"/>
    <w:rsid w:val="0072328A"/>
    <w:rsid w:val="0072379F"/>
    <w:rsid w:val="00723C46"/>
    <w:rsid w:val="007244D1"/>
    <w:rsid w:val="00724B32"/>
    <w:rsid w:val="007253FE"/>
    <w:rsid w:val="00725D4E"/>
    <w:rsid w:val="00726085"/>
    <w:rsid w:val="007277B5"/>
    <w:rsid w:val="0073011F"/>
    <w:rsid w:val="0073066F"/>
    <w:rsid w:val="00730DA0"/>
    <w:rsid w:val="00731E84"/>
    <w:rsid w:val="007348E5"/>
    <w:rsid w:val="0073565F"/>
    <w:rsid w:val="007377B5"/>
    <w:rsid w:val="007407B5"/>
    <w:rsid w:val="0074137C"/>
    <w:rsid w:val="0074159A"/>
    <w:rsid w:val="0074235A"/>
    <w:rsid w:val="007427AA"/>
    <w:rsid w:val="007430DB"/>
    <w:rsid w:val="00743301"/>
    <w:rsid w:val="00743736"/>
    <w:rsid w:val="00744573"/>
    <w:rsid w:val="00745B4F"/>
    <w:rsid w:val="00745BFA"/>
    <w:rsid w:val="00746CC2"/>
    <w:rsid w:val="00746D9A"/>
    <w:rsid w:val="00746ED1"/>
    <w:rsid w:val="00747FC8"/>
    <w:rsid w:val="00751540"/>
    <w:rsid w:val="007519E1"/>
    <w:rsid w:val="00751AB9"/>
    <w:rsid w:val="00752D31"/>
    <w:rsid w:val="00753566"/>
    <w:rsid w:val="00755144"/>
    <w:rsid w:val="007561BD"/>
    <w:rsid w:val="007562CE"/>
    <w:rsid w:val="00760323"/>
    <w:rsid w:val="00760725"/>
    <w:rsid w:val="0076176F"/>
    <w:rsid w:val="007617B0"/>
    <w:rsid w:val="007626B6"/>
    <w:rsid w:val="00763FBC"/>
    <w:rsid w:val="007642E8"/>
    <w:rsid w:val="00764E16"/>
    <w:rsid w:val="0076513F"/>
    <w:rsid w:val="007652E7"/>
    <w:rsid w:val="00765338"/>
    <w:rsid w:val="00765600"/>
    <w:rsid w:val="007658ED"/>
    <w:rsid w:val="00766AC7"/>
    <w:rsid w:val="00766BFC"/>
    <w:rsid w:val="00766D12"/>
    <w:rsid w:val="007717E6"/>
    <w:rsid w:val="00772B68"/>
    <w:rsid w:val="00773C83"/>
    <w:rsid w:val="0077423D"/>
    <w:rsid w:val="00774550"/>
    <w:rsid w:val="00774A53"/>
    <w:rsid w:val="00775626"/>
    <w:rsid w:val="007756A5"/>
    <w:rsid w:val="00775F7C"/>
    <w:rsid w:val="00776A93"/>
    <w:rsid w:val="0077734B"/>
    <w:rsid w:val="00777ED0"/>
    <w:rsid w:val="007801FF"/>
    <w:rsid w:val="007806CF"/>
    <w:rsid w:val="007806D1"/>
    <w:rsid w:val="0078088C"/>
    <w:rsid w:val="00780F9E"/>
    <w:rsid w:val="00784979"/>
    <w:rsid w:val="00785199"/>
    <w:rsid w:val="007864AD"/>
    <w:rsid w:val="007870B5"/>
    <w:rsid w:val="0078769F"/>
    <w:rsid w:val="007877D3"/>
    <w:rsid w:val="00787EF9"/>
    <w:rsid w:val="00790C9D"/>
    <w:rsid w:val="00791C9F"/>
    <w:rsid w:val="00792AAB"/>
    <w:rsid w:val="00793B47"/>
    <w:rsid w:val="00795B55"/>
    <w:rsid w:val="00797DD1"/>
    <w:rsid w:val="007A05F7"/>
    <w:rsid w:val="007A1244"/>
    <w:rsid w:val="007A1C2E"/>
    <w:rsid w:val="007A1D0C"/>
    <w:rsid w:val="007A281B"/>
    <w:rsid w:val="007A2A7B"/>
    <w:rsid w:val="007A2AD9"/>
    <w:rsid w:val="007A2DB2"/>
    <w:rsid w:val="007A3264"/>
    <w:rsid w:val="007A36E3"/>
    <w:rsid w:val="007A3E2D"/>
    <w:rsid w:val="007A4266"/>
    <w:rsid w:val="007A5054"/>
    <w:rsid w:val="007A5DC5"/>
    <w:rsid w:val="007A6154"/>
    <w:rsid w:val="007A6483"/>
    <w:rsid w:val="007A705C"/>
    <w:rsid w:val="007A75A8"/>
    <w:rsid w:val="007A7887"/>
    <w:rsid w:val="007A7A8C"/>
    <w:rsid w:val="007B00B6"/>
    <w:rsid w:val="007B228A"/>
    <w:rsid w:val="007B2748"/>
    <w:rsid w:val="007B2879"/>
    <w:rsid w:val="007B3DDD"/>
    <w:rsid w:val="007B49DC"/>
    <w:rsid w:val="007B5F66"/>
    <w:rsid w:val="007B68B7"/>
    <w:rsid w:val="007B692E"/>
    <w:rsid w:val="007B6FDA"/>
    <w:rsid w:val="007B7548"/>
    <w:rsid w:val="007B7777"/>
    <w:rsid w:val="007B7C2E"/>
    <w:rsid w:val="007B7D55"/>
    <w:rsid w:val="007C0C5C"/>
    <w:rsid w:val="007C12BA"/>
    <w:rsid w:val="007C12C6"/>
    <w:rsid w:val="007C2A77"/>
    <w:rsid w:val="007C3DD6"/>
    <w:rsid w:val="007C3DDC"/>
    <w:rsid w:val="007C3FCA"/>
    <w:rsid w:val="007C4EAE"/>
    <w:rsid w:val="007C6C91"/>
    <w:rsid w:val="007C6D71"/>
    <w:rsid w:val="007C7842"/>
    <w:rsid w:val="007C79F6"/>
    <w:rsid w:val="007C7E40"/>
    <w:rsid w:val="007D1C12"/>
    <w:rsid w:val="007D2B78"/>
    <w:rsid w:val="007D3382"/>
    <w:rsid w:val="007D3927"/>
    <w:rsid w:val="007D4925"/>
    <w:rsid w:val="007D5513"/>
    <w:rsid w:val="007D560E"/>
    <w:rsid w:val="007D5915"/>
    <w:rsid w:val="007D6908"/>
    <w:rsid w:val="007D7087"/>
    <w:rsid w:val="007D70B1"/>
    <w:rsid w:val="007E0DE9"/>
    <w:rsid w:val="007E1495"/>
    <w:rsid w:val="007E2255"/>
    <w:rsid w:val="007E2FCF"/>
    <w:rsid w:val="007E74C3"/>
    <w:rsid w:val="007F02BE"/>
    <w:rsid w:val="007F030E"/>
    <w:rsid w:val="007F0C8A"/>
    <w:rsid w:val="007F11AB"/>
    <w:rsid w:val="007F2454"/>
    <w:rsid w:val="007F37C4"/>
    <w:rsid w:val="007F5697"/>
    <w:rsid w:val="007F5766"/>
    <w:rsid w:val="007F6323"/>
    <w:rsid w:val="007F6CF6"/>
    <w:rsid w:val="007F6FB8"/>
    <w:rsid w:val="007F74BE"/>
    <w:rsid w:val="008003B6"/>
    <w:rsid w:val="00806FC0"/>
    <w:rsid w:val="00807A3A"/>
    <w:rsid w:val="0081160D"/>
    <w:rsid w:val="008143CB"/>
    <w:rsid w:val="008154CA"/>
    <w:rsid w:val="00815C6C"/>
    <w:rsid w:val="00816058"/>
    <w:rsid w:val="00816147"/>
    <w:rsid w:val="00817EC4"/>
    <w:rsid w:val="0082047B"/>
    <w:rsid w:val="00820723"/>
    <w:rsid w:val="008210D6"/>
    <w:rsid w:val="00821E71"/>
    <w:rsid w:val="00822B55"/>
    <w:rsid w:val="00823BAC"/>
    <w:rsid w:val="00823CA1"/>
    <w:rsid w:val="00824632"/>
    <w:rsid w:val="008248BD"/>
    <w:rsid w:val="00825031"/>
    <w:rsid w:val="00825C67"/>
    <w:rsid w:val="00827C41"/>
    <w:rsid w:val="00830577"/>
    <w:rsid w:val="008307F6"/>
    <w:rsid w:val="008320EB"/>
    <w:rsid w:val="00832CBF"/>
    <w:rsid w:val="00832D2C"/>
    <w:rsid w:val="00833E9F"/>
    <w:rsid w:val="00834D40"/>
    <w:rsid w:val="00834E64"/>
    <w:rsid w:val="00835809"/>
    <w:rsid w:val="008364AB"/>
    <w:rsid w:val="00837669"/>
    <w:rsid w:val="008403D7"/>
    <w:rsid w:val="00840AC4"/>
    <w:rsid w:val="00841BB1"/>
    <w:rsid w:val="00841E3A"/>
    <w:rsid w:val="0084261D"/>
    <w:rsid w:val="00842743"/>
    <w:rsid w:val="008427E8"/>
    <w:rsid w:val="00842920"/>
    <w:rsid w:val="00842B09"/>
    <w:rsid w:val="00845144"/>
    <w:rsid w:val="008456ED"/>
    <w:rsid w:val="0084624D"/>
    <w:rsid w:val="00846750"/>
    <w:rsid w:val="008475FD"/>
    <w:rsid w:val="00847DAD"/>
    <w:rsid w:val="008513B9"/>
    <w:rsid w:val="008523B6"/>
    <w:rsid w:val="008523CA"/>
    <w:rsid w:val="0085242F"/>
    <w:rsid w:val="00853CBB"/>
    <w:rsid w:val="00854D95"/>
    <w:rsid w:val="00855587"/>
    <w:rsid w:val="00855F3C"/>
    <w:rsid w:val="00856A1C"/>
    <w:rsid w:val="008605D1"/>
    <w:rsid w:val="00860DF4"/>
    <w:rsid w:val="00860E23"/>
    <w:rsid w:val="00861089"/>
    <w:rsid w:val="008614D2"/>
    <w:rsid w:val="00861AD2"/>
    <w:rsid w:val="00862BC3"/>
    <w:rsid w:val="00862BEA"/>
    <w:rsid w:val="008631B9"/>
    <w:rsid w:val="00863622"/>
    <w:rsid w:val="008658DC"/>
    <w:rsid w:val="008702D3"/>
    <w:rsid w:val="008706A5"/>
    <w:rsid w:val="008707DD"/>
    <w:rsid w:val="00871F7E"/>
    <w:rsid w:val="008730C6"/>
    <w:rsid w:val="00873261"/>
    <w:rsid w:val="00873442"/>
    <w:rsid w:val="0087360F"/>
    <w:rsid w:val="00873BD3"/>
    <w:rsid w:val="00874676"/>
    <w:rsid w:val="00874F0B"/>
    <w:rsid w:val="008753C5"/>
    <w:rsid w:val="008758A3"/>
    <w:rsid w:val="00876034"/>
    <w:rsid w:val="00877913"/>
    <w:rsid w:val="00881B97"/>
    <w:rsid w:val="008820F3"/>
    <w:rsid w:val="00882522"/>
    <w:rsid w:val="008827E7"/>
    <w:rsid w:val="00883176"/>
    <w:rsid w:val="0088373E"/>
    <w:rsid w:val="0088403D"/>
    <w:rsid w:val="00884613"/>
    <w:rsid w:val="0088465F"/>
    <w:rsid w:val="0088617C"/>
    <w:rsid w:val="008900A4"/>
    <w:rsid w:val="0089087D"/>
    <w:rsid w:val="00890EBF"/>
    <w:rsid w:val="00891A64"/>
    <w:rsid w:val="0089396A"/>
    <w:rsid w:val="0089398D"/>
    <w:rsid w:val="0089640D"/>
    <w:rsid w:val="00896477"/>
    <w:rsid w:val="00897153"/>
    <w:rsid w:val="0089767E"/>
    <w:rsid w:val="008A1696"/>
    <w:rsid w:val="008A1917"/>
    <w:rsid w:val="008A2762"/>
    <w:rsid w:val="008A2D2B"/>
    <w:rsid w:val="008A34FE"/>
    <w:rsid w:val="008A3C4F"/>
    <w:rsid w:val="008A60AF"/>
    <w:rsid w:val="008A697F"/>
    <w:rsid w:val="008A72B6"/>
    <w:rsid w:val="008B04E6"/>
    <w:rsid w:val="008B1198"/>
    <w:rsid w:val="008B2173"/>
    <w:rsid w:val="008B219F"/>
    <w:rsid w:val="008B3C19"/>
    <w:rsid w:val="008B430D"/>
    <w:rsid w:val="008B4539"/>
    <w:rsid w:val="008B4AE3"/>
    <w:rsid w:val="008B5972"/>
    <w:rsid w:val="008B698C"/>
    <w:rsid w:val="008B72E3"/>
    <w:rsid w:val="008B748C"/>
    <w:rsid w:val="008C0BE7"/>
    <w:rsid w:val="008C2A3C"/>
    <w:rsid w:val="008C2CE7"/>
    <w:rsid w:val="008C33DF"/>
    <w:rsid w:val="008C4554"/>
    <w:rsid w:val="008C58FE"/>
    <w:rsid w:val="008C791B"/>
    <w:rsid w:val="008D015C"/>
    <w:rsid w:val="008D0A8D"/>
    <w:rsid w:val="008D11CE"/>
    <w:rsid w:val="008D11E2"/>
    <w:rsid w:val="008D1AC1"/>
    <w:rsid w:val="008D37D3"/>
    <w:rsid w:val="008D3C52"/>
    <w:rsid w:val="008D3D30"/>
    <w:rsid w:val="008D4046"/>
    <w:rsid w:val="008D48E1"/>
    <w:rsid w:val="008D504E"/>
    <w:rsid w:val="008D5A38"/>
    <w:rsid w:val="008D5D89"/>
    <w:rsid w:val="008D6039"/>
    <w:rsid w:val="008D78DE"/>
    <w:rsid w:val="008E1A13"/>
    <w:rsid w:val="008E1B00"/>
    <w:rsid w:val="008E1BA4"/>
    <w:rsid w:val="008E31EC"/>
    <w:rsid w:val="008E34B5"/>
    <w:rsid w:val="008E6298"/>
    <w:rsid w:val="008E6C41"/>
    <w:rsid w:val="008E6FF2"/>
    <w:rsid w:val="008F0816"/>
    <w:rsid w:val="008F0DAB"/>
    <w:rsid w:val="008F24F4"/>
    <w:rsid w:val="008F2647"/>
    <w:rsid w:val="008F3879"/>
    <w:rsid w:val="008F3D17"/>
    <w:rsid w:val="008F528D"/>
    <w:rsid w:val="008F56C5"/>
    <w:rsid w:val="008F6211"/>
    <w:rsid w:val="008F67C3"/>
    <w:rsid w:val="008F6BB7"/>
    <w:rsid w:val="008F7822"/>
    <w:rsid w:val="00900DAC"/>
    <w:rsid w:val="00900F42"/>
    <w:rsid w:val="0090137F"/>
    <w:rsid w:val="00901668"/>
    <w:rsid w:val="00901C7C"/>
    <w:rsid w:val="00901D0F"/>
    <w:rsid w:val="00901D5C"/>
    <w:rsid w:val="00901E32"/>
    <w:rsid w:val="00902683"/>
    <w:rsid w:val="00902776"/>
    <w:rsid w:val="00902894"/>
    <w:rsid w:val="00902C3F"/>
    <w:rsid w:val="00902E12"/>
    <w:rsid w:val="00902E94"/>
    <w:rsid w:val="009034BD"/>
    <w:rsid w:val="0090458A"/>
    <w:rsid w:val="0090572E"/>
    <w:rsid w:val="00906584"/>
    <w:rsid w:val="00907113"/>
    <w:rsid w:val="009079FB"/>
    <w:rsid w:val="00907E2D"/>
    <w:rsid w:val="009102C9"/>
    <w:rsid w:val="009120EF"/>
    <w:rsid w:val="00912433"/>
    <w:rsid w:val="0091308B"/>
    <w:rsid w:val="0091445A"/>
    <w:rsid w:val="0091491D"/>
    <w:rsid w:val="009170E9"/>
    <w:rsid w:val="009200E2"/>
    <w:rsid w:val="0092046E"/>
    <w:rsid w:val="00920CFC"/>
    <w:rsid w:val="0092153A"/>
    <w:rsid w:val="009219EA"/>
    <w:rsid w:val="00921E11"/>
    <w:rsid w:val="00922167"/>
    <w:rsid w:val="0092319A"/>
    <w:rsid w:val="009232D2"/>
    <w:rsid w:val="00924403"/>
    <w:rsid w:val="00927252"/>
    <w:rsid w:val="009275F1"/>
    <w:rsid w:val="009312BA"/>
    <w:rsid w:val="00931762"/>
    <w:rsid w:val="00931C43"/>
    <w:rsid w:val="009322B5"/>
    <w:rsid w:val="00932ACB"/>
    <w:rsid w:val="00932E3C"/>
    <w:rsid w:val="00933577"/>
    <w:rsid w:val="00935C8D"/>
    <w:rsid w:val="00935CB0"/>
    <w:rsid w:val="00936161"/>
    <w:rsid w:val="00936333"/>
    <w:rsid w:val="009376E2"/>
    <w:rsid w:val="00940205"/>
    <w:rsid w:val="009403CA"/>
    <w:rsid w:val="00940617"/>
    <w:rsid w:val="009413CD"/>
    <w:rsid w:val="00942002"/>
    <w:rsid w:val="00943B0C"/>
    <w:rsid w:val="00943F09"/>
    <w:rsid w:val="00944081"/>
    <w:rsid w:val="0094491D"/>
    <w:rsid w:val="00946014"/>
    <w:rsid w:val="009473C0"/>
    <w:rsid w:val="009504D3"/>
    <w:rsid w:val="00950FE2"/>
    <w:rsid w:val="0095198F"/>
    <w:rsid w:val="0095292A"/>
    <w:rsid w:val="00952A3B"/>
    <w:rsid w:val="00952BF9"/>
    <w:rsid w:val="00952CCC"/>
    <w:rsid w:val="009540EF"/>
    <w:rsid w:val="0095436E"/>
    <w:rsid w:val="009548B8"/>
    <w:rsid w:val="00954F98"/>
    <w:rsid w:val="00955C25"/>
    <w:rsid w:val="009571C7"/>
    <w:rsid w:val="009573D3"/>
    <w:rsid w:val="00957921"/>
    <w:rsid w:val="00960C0A"/>
    <w:rsid w:val="00961A63"/>
    <w:rsid w:val="00961E83"/>
    <w:rsid w:val="0096204A"/>
    <w:rsid w:val="00962673"/>
    <w:rsid w:val="00963F1B"/>
    <w:rsid w:val="00963FD7"/>
    <w:rsid w:val="00966501"/>
    <w:rsid w:val="009665FA"/>
    <w:rsid w:val="00966D26"/>
    <w:rsid w:val="00967FC7"/>
    <w:rsid w:val="009718E4"/>
    <w:rsid w:val="00971C86"/>
    <w:rsid w:val="009727DD"/>
    <w:rsid w:val="00972915"/>
    <w:rsid w:val="00973FE2"/>
    <w:rsid w:val="00974A26"/>
    <w:rsid w:val="00974CDF"/>
    <w:rsid w:val="00975711"/>
    <w:rsid w:val="009757DC"/>
    <w:rsid w:val="00975B2A"/>
    <w:rsid w:val="00975D0E"/>
    <w:rsid w:val="009766DE"/>
    <w:rsid w:val="00977866"/>
    <w:rsid w:val="009814AC"/>
    <w:rsid w:val="009814EA"/>
    <w:rsid w:val="00981F4F"/>
    <w:rsid w:val="00982B70"/>
    <w:rsid w:val="0098448B"/>
    <w:rsid w:val="00984926"/>
    <w:rsid w:val="00984BEA"/>
    <w:rsid w:val="00984C3B"/>
    <w:rsid w:val="0098532B"/>
    <w:rsid w:val="00986977"/>
    <w:rsid w:val="00987D86"/>
    <w:rsid w:val="00990DF8"/>
    <w:rsid w:val="0099105A"/>
    <w:rsid w:val="00991200"/>
    <w:rsid w:val="009912E6"/>
    <w:rsid w:val="00991A13"/>
    <w:rsid w:val="00992A5A"/>
    <w:rsid w:val="00992E33"/>
    <w:rsid w:val="00992F9E"/>
    <w:rsid w:val="00993772"/>
    <w:rsid w:val="00994F00"/>
    <w:rsid w:val="009951AF"/>
    <w:rsid w:val="009965BF"/>
    <w:rsid w:val="00996C6F"/>
    <w:rsid w:val="0099754B"/>
    <w:rsid w:val="009977FF"/>
    <w:rsid w:val="009A0237"/>
    <w:rsid w:val="009A085B"/>
    <w:rsid w:val="009A0C2C"/>
    <w:rsid w:val="009A12CC"/>
    <w:rsid w:val="009A1DCA"/>
    <w:rsid w:val="009A2072"/>
    <w:rsid w:val="009A2183"/>
    <w:rsid w:val="009A45E7"/>
    <w:rsid w:val="009A4BB4"/>
    <w:rsid w:val="009A5C89"/>
    <w:rsid w:val="009A5FD6"/>
    <w:rsid w:val="009A686C"/>
    <w:rsid w:val="009A6BB2"/>
    <w:rsid w:val="009A6DE7"/>
    <w:rsid w:val="009A6E5A"/>
    <w:rsid w:val="009A6FA6"/>
    <w:rsid w:val="009A73BB"/>
    <w:rsid w:val="009B08E4"/>
    <w:rsid w:val="009B18FE"/>
    <w:rsid w:val="009B1944"/>
    <w:rsid w:val="009B1D97"/>
    <w:rsid w:val="009B26B3"/>
    <w:rsid w:val="009B2A8C"/>
    <w:rsid w:val="009B2B20"/>
    <w:rsid w:val="009B2C31"/>
    <w:rsid w:val="009B2CCD"/>
    <w:rsid w:val="009B2F23"/>
    <w:rsid w:val="009B388D"/>
    <w:rsid w:val="009B3FEC"/>
    <w:rsid w:val="009B4ACD"/>
    <w:rsid w:val="009B5498"/>
    <w:rsid w:val="009B55F0"/>
    <w:rsid w:val="009B5B37"/>
    <w:rsid w:val="009B5D02"/>
    <w:rsid w:val="009B5EAF"/>
    <w:rsid w:val="009B6028"/>
    <w:rsid w:val="009B64AC"/>
    <w:rsid w:val="009B6609"/>
    <w:rsid w:val="009B73B1"/>
    <w:rsid w:val="009C0F2D"/>
    <w:rsid w:val="009C1A3E"/>
    <w:rsid w:val="009C1BBA"/>
    <w:rsid w:val="009C1DE6"/>
    <w:rsid w:val="009C1EDF"/>
    <w:rsid w:val="009C1F0E"/>
    <w:rsid w:val="009C28CD"/>
    <w:rsid w:val="009C385D"/>
    <w:rsid w:val="009C3A3D"/>
    <w:rsid w:val="009C45AC"/>
    <w:rsid w:val="009C5841"/>
    <w:rsid w:val="009C6056"/>
    <w:rsid w:val="009D1AC1"/>
    <w:rsid w:val="009D2426"/>
    <w:rsid w:val="009D2E82"/>
    <w:rsid w:val="009D3E8C"/>
    <w:rsid w:val="009D4917"/>
    <w:rsid w:val="009D602E"/>
    <w:rsid w:val="009D7507"/>
    <w:rsid w:val="009E0116"/>
    <w:rsid w:val="009E05B0"/>
    <w:rsid w:val="009E12FB"/>
    <w:rsid w:val="009E15D3"/>
    <w:rsid w:val="009E1EC9"/>
    <w:rsid w:val="009E22BD"/>
    <w:rsid w:val="009E2EBB"/>
    <w:rsid w:val="009E3618"/>
    <w:rsid w:val="009E37E5"/>
    <w:rsid w:val="009E3A0E"/>
    <w:rsid w:val="009E5DC6"/>
    <w:rsid w:val="009E6E81"/>
    <w:rsid w:val="009E7B38"/>
    <w:rsid w:val="009F03C4"/>
    <w:rsid w:val="009F12C0"/>
    <w:rsid w:val="009F16F1"/>
    <w:rsid w:val="009F1A13"/>
    <w:rsid w:val="009F37D5"/>
    <w:rsid w:val="009F454B"/>
    <w:rsid w:val="009F4C18"/>
    <w:rsid w:val="009F555C"/>
    <w:rsid w:val="009F6DCC"/>
    <w:rsid w:val="009F6EB9"/>
    <w:rsid w:val="00A001E1"/>
    <w:rsid w:val="00A00CE9"/>
    <w:rsid w:val="00A02AA6"/>
    <w:rsid w:val="00A030EC"/>
    <w:rsid w:val="00A0415F"/>
    <w:rsid w:val="00A04437"/>
    <w:rsid w:val="00A04571"/>
    <w:rsid w:val="00A0462B"/>
    <w:rsid w:val="00A0467F"/>
    <w:rsid w:val="00A04D68"/>
    <w:rsid w:val="00A052A3"/>
    <w:rsid w:val="00A05824"/>
    <w:rsid w:val="00A06E44"/>
    <w:rsid w:val="00A072FD"/>
    <w:rsid w:val="00A07BDB"/>
    <w:rsid w:val="00A1015D"/>
    <w:rsid w:val="00A11CEB"/>
    <w:rsid w:val="00A124C9"/>
    <w:rsid w:val="00A1306B"/>
    <w:rsid w:val="00A1314B"/>
    <w:rsid w:val="00A13160"/>
    <w:rsid w:val="00A137D3"/>
    <w:rsid w:val="00A14702"/>
    <w:rsid w:val="00A15C61"/>
    <w:rsid w:val="00A202EE"/>
    <w:rsid w:val="00A205D0"/>
    <w:rsid w:val="00A2253A"/>
    <w:rsid w:val="00A245F2"/>
    <w:rsid w:val="00A25208"/>
    <w:rsid w:val="00A2593A"/>
    <w:rsid w:val="00A25C4C"/>
    <w:rsid w:val="00A25ECA"/>
    <w:rsid w:val="00A27019"/>
    <w:rsid w:val="00A27383"/>
    <w:rsid w:val="00A279CF"/>
    <w:rsid w:val="00A3002C"/>
    <w:rsid w:val="00A3035B"/>
    <w:rsid w:val="00A30423"/>
    <w:rsid w:val="00A30428"/>
    <w:rsid w:val="00A30E21"/>
    <w:rsid w:val="00A319A2"/>
    <w:rsid w:val="00A332E8"/>
    <w:rsid w:val="00A350EB"/>
    <w:rsid w:val="00A35E87"/>
    <w:rsid w:val="00A36454"/>
    <w:rsid w:val="00A36A5C"/>
    <w:rsid w:val="00A36A9A"/>
    <w:rsid w:val="00A37384"/>
    <w:rsid w:val="00A373E5"/>
    <w:rsid w:val="00A374FA"/>
    <w:rsid w:val="00A37C21"/>
    <w:rsid w:val="00A402C3"/>
    <w:rsid w:val="00A40A6C"/>
    <w:rsid w:val="00A41474"/>
    <w:rsid w:val="00A41678"/>
    <w:rsid w:val="00A41DC9"/>
    <w:rsid w:val="00A425C9"/>
    <w:rsid w:val="00A42B39"/>
    <w:rsid w:val="00A42FEA"/>
    <w:rsid w:val="00A43AFB"/>
    <w:rsid w:val="00A442C1"/>
    <w:rsid w:val="00A44759"/>
    <w:rsid w:val="00A448A0"/>
    <w:rsid w:val="00A44A8F"/>
    <w:rsid w:val="00A45283"/>
    <w:rsid w:val="00A46348"/>
    <w:rsid w:val="00A47A18"/>
    <w:rsid w:val="00A51D96"/>
    <w:rsid w:val="00A51DA6"/>
    <w:rsid w:val="00A539E2"/>
    <w:rsid w:val="00A5647F"/>
    <w:rsid w:val="00A5705C"/>
    <w:rsid w:val="00A57C64"/>
    <w:rsid w:val="00A57EA5"/>
    <w:rsid w:val="00A61165"/>
    <w:rsid w:val="00A6161D"/>
    <w:rsid w:val="00A62831"/>
    <w:rsid w:val="00A63857"/>
    <w:rsid w:val="00A63A7B"/>
    <w:rsid w:val="00A65CEC"/>
    <w:rsid w:val="00A65D8A"/>
    <w:rsid w:val="00A674C9"/>
    <w:rsid w:val="00A67E41"/>
    <w:rsid w:val="00A70967"/>
    <w:rsid w:val="00A70F42"/>
    <w:rsid w:val="00A731DD"/>
    <w:rsid w:val="00A74037"/>
    <w:rsid w:val="00A751A5"/>
    <w:rsid w:val="00A75432"/>
    <w:rsid w:val="00A75FDB"/>
    <w:rsid w:val="00A77971"/>
    <w:rsid w:val="00A80064"/>
    <w:rsid w:val="00A80455"/>
    <w:rsid w:val="00A805E5"/>
    <w:rsid w:val="00A8085C"/>
    <w:rsid w:val="00A80D1D"/>
    <w:rsid w:val="00A843E4"/>
    <w:rsid w:val="00A84B01"/>
    <w:rsid w:val="00A87847"/>
    <w:rsid w:val="00A879C5"/>
    <w:rsid w:val="00A9003F"/>
    <w:rsid w:val="00A90128"/>
    <w:rsid w:val="00A91AEE"/>
    <w:rsid w:val="00A92EE0"/>
    <w:rsid w:val="00A93031"/>
    <w:rsid w:val="00A93090"/>
    <w:rsid w:val="00A936AB"/>
    <w:rsid w:val="00A94704"/>
    <w:rsid w:val="00A948CB"/>
    <w:rsid w:val="00A959A0"/>
    <w:rsid w:val="00A95C1F"/>
    <w:rsid w:val="00A95E9D"/>
    <w:rsid w:val="00A96F84"/>
    <w:rsid w:val="00A970AC"/>
    <w:rsid w:val="00A97CF2"/>
    <w:rsid w:val="00AA0140"/>
    <w:rsid w:val="00AA1462"/>
    <w:rsid w:val="00AA2A2C"/>
    <w:rsid w:val="00AA3F19"/>
    <w:rsid w:val="00AA4D92"/>
    <w:rsid w:val="00AA6042"/>
    <w:rsid w:val="00AA6949"/>
    <w:rsid w:val="00AB03C0"/>
    <w:rsid w:val="00AB0EA1"/>
    <w:rsid w:val="00AB28BD"/>
    <w:rsid w:val="00AB65B5"/>
    <w:rsid w:val="00AB6CFB"/>
    <w:rsid w:val="00AB745D"/>
    <w:rsid w:val="00AB7B59"/>
    <w:rsid w:val="00AC038F"/>
    <w:rsid w:val="00AC0419"/>
    <w:rsid w:val="00AC0A07"/>
    <w:rsid w:val="00AC0C47"/>
    <w:rsid w:val="00AC0D3B"/>
    <w:rsid w:val="00AC2ADA"/>
    <w:rsid w:val="00AC2B63"/>
    <w:rsid w:val="00AC3953"/>
    <w:rsid w:val="00AC60E9"/>
    <w:rsid w:val="00AC6CF2"/>
    <w:rsid w:val="00AC7150"/>
    <w:rsid w:val="00AC78A9"/>
    <w:rsid w:val="00AD127A"/>
    <w:rsid w:val="00AD2282"/>
    <w:rsid w:val="00AD36FB"/>
    <w:rsid w:val="00AD5547"/>
    <w:rsid w:val="00AD57E9"/>
    <w:rsid w:val="00AE0276"/>
    <w:rsid w:val="00AE0B3C"/>
    <w:rsid w:val="00AE0DC8"/>
    <w:rsid w:val="00AE0F59"/>
    <w:rsid w:val="00AE0FD5"/>
    <w:rsid w:val="00AE1DCA"/>
    <w:rsid w:val="00AE44E8"/>
    <w:rsid w:val="00AE4D43"/>
    <w:rsid w:val="00AE59D4"/>
    <w:rsid w:val="00AE7420"/>
    <w:rsid w:val="00AE79A0"/>
    <w:rsid w:val="00AF157B"/>
    <w:rsid w:val="00AF2622"/>
    <w:rsid w:val="00AF2EC6"/>
    <w:rsid w:val="00AF332D"/>
    <w:rsid w:val="00AF3726"/>
    <w:rsid w:val="00AF3A4B"/>
    <w:rsid w:val="00AF407F"/>
    <w:rsid w:val="00AF4F62"/>
    <w:rsid w:val="00AF5430"/>
    <w:rsid w:val="00AF5F7C"/>
    <w:rsid w:val="00AF6A8F"/>
    <w:rsid w:val="00AF7C7A"/>
    <w:rsid w:val="00B00173"/>
    <w:rsid w:val="00B01203"/>
    <w:rsid w:val="00B01925"/>
    <w:rsid w:val="00B02207"/>
    <w:rsid w:val="00B03403"/>
    <w:rsid w:val="00B03E24"/>
    <w:rsid w:val="00B05A70"/>
    <w:rsid w:val="00B06253"/>
    <w:rsid w:val="00B06C5E"/>
    <w:rsid w:val="00B0701D"/>
    <w:rsid w:val="00B077A3"/>
    <w:rsid w:val="00B10324"/>
    <w:rsid w:val="00B114CB"/>
    <w:rsid w:val="00B11558"/>
    <w:rsid w:val="00B115C8"/>
    <w:rsid w:val="00B11903"/>
    <w:rsid w:val="00B11B17"/>
    <w:rsid w:val="00B11C1E"/>
    <w:rsid w:val="00B11E0C"/>
    <w:rsid w:val="00B12067"/>
    <w:rsid w:val="00B12213"/>
    <w:rsid w:val="00B129D8"/>
    <w:rsid w:val="00B12B7D"/>
    <w:rsid w:val="00B12E43"/>
    <w:rsid w:val="00B1777B"/>
    <w:rsid w:val="00B2002A"/>
    <w:rsid w:val="00B201FF"/>
    <w:rsid w:val="00B202F1"/>
    <w:rsid w:val="00B20410"/>
    <w:rsid w:val="00B20DDE"/>
    <w:rsid w:val="00B212F6"/>
    <w:rsid w:val="00B228A9"/>
    <w:rsid w:val="00B22B8F"/>
    <w:rsid w:val="00B22F62"/>
    <w:rsid w:val="00B23045"/>
    <w:rsid w:val="00B250CD"/>
    <w:rsid w:val="00B25228"/>
    <w:rsid w:val="00B25E05"/>
    <w:rsid w:val="00B27F19"/>
    <w:rsid w:val="00B304A2"/>
    <w:rsid w:val="00B30D03"/>
    <w:rsid w:val="00B30D27"/>
    <w:rsid w:val="00B3156F"/>
    <w:rsid w:val="00B328E0"/>
    <w:rsid w:val="00B32BB4"/>
    <w:rsid w:val="00B32E13"/>
    <w:rsid w:val="00B32E85"/>
    <w:rsid w:val="00B32F50"/>
    <w:rsid w:val="00B33B33"/>
    <w:rsid w:val="00B33EF6"/>
    <w:rsid w:val="00B35AA3"/>
    <w:rsid w:val="00B370AC"/>
    <w:rsid w:val="00B376B1"/>
    <w:rsid w:val="00B37877"/>
    <w:rsid w:val="00B37B00"/>
    <w:rsid w:val="00B404D9"/>
    <w:rsid w:val="00B408BC"/>
    <w:rsid w:val="00B415AF"/>
    <w:rsid w:val="00B415C1"/>
    <w:rsid w:val="00B415C9"/>
    <w:rsid w:val="00B41838"/>
    <w:rsid w:val="00B42507"/>
    <w:rsid w:val="00B42F65"/>
    <w:rsid w:val="00B42FEE"/>
    <w:rsid w:val="00B44918"/>
    <w:rsid w:val="00B45927"/>
    <w:rsid w:val="00B47CBD"/>
    <w:rsid w:val="00B50215"/>
    <w:rsid w:val="00B50D10"/>
    <w:rsid w:val="00B520CD"/>
    <w:rsid w:val="00B536F3"/>
    <w:rsid w:val="00B53ACD"/>
    <w:rsid w:val="00B55081"/>
    <w:rsid w:val="00B554BC"/>
    <w:rsid w:val="00B568F8"/>
    <w:rsid w:val="00B57770"/>
    <w:rsid w:val="00B5787E"/>
    <w:rsid w:val="00B600DA"/>
    <w:rsid w:val="00B616BC"/>
    <w:rsid w:val="00B620D9"/>
    <w:rsid w:val="00B6291B"/>
    <w:rsid w:val="00B62F5A"/>
    <w:rsid w:val="00B633DB"/>
    <w:rsid w:val="00B6347E"/>
    <w:rsid w:val="00B639ED"/>
    <w:rsid w:val="00B6432E"/>
    <w:rsid w:val="00B644DA"/>
    <w:rsid w:val="00B64CC4"/>
    <w:rsid w:val="00B6508F"/>
    <w:rsid w:val="00B66473"/>
    <w:rsid w:val="00B66A8C"/>
    <w:rsid w:val="00B700B7"/>
    <w:rsid w:val="00B71E78"/>
    <w:rsid w:val="00B72676"/>
    <w:rsid w:val="00B73086"/>
    <w:rsid w:val="00B740C3"/>
    <w:rsid w:val="00B74F09"/>
    <w:rsid w:val="00B754C8"/>
    <w:rsid w:val="00B7560F"/>
    <w:rsid w:val="00B76C46"/>
    <w:rsid w:val="00B80423"/>
    <w:rsid w:val="00B805D1"/>
    <w:rsid w:val="00B8061C"/>
    <w:rsid w:val="00B817BD"/>
    <w:rsid w:val="00B819CC"/>
    <w:rsid w:val="00B82CB3"/>
    <w:rsid w:val="00B82D86"/>
    <w:rsid w:val="00B83110"/>
    <w:rsid w:val="00B83158"/>
    <w:rsid w:val="00B835E3"/>
    <w:rsid w:val="00B83BA2"/>
    <w:rsid w:val="00B8405C"/>
    <w:rsid w:val="00B849B2"/>
    <w:rsid w:val="00B853AA"/>
    <w:rsid w:val="00B86FF9"/>
    <w:rsid w:val="00B874F9"/>
    <w:rsid w:val="00B875BF"/>
    <w:rsid w:val="00B875E0"/>
    <w:rsid w:val="00B87605"/>
    <w:rsid w:val="00B902B6"/>
    <w:rsid w:val="00B9065A"/>
    <w:rsid w:val="00B90681"/>
    <w:rsid w:val="00B91F62"/>
    <w:rsid w:val="00B921AC"/>
    <w:rsid w:val="00B92281"/>
    <w:rsid w:val="00B92699"/>
    <w:rsid w:val="00B92958"/>
    <w:rsid w:val="00B931E8"/>
    <w:rsid w:val="00B9346D"/>
    <w:rsid w:val="00B93877"/>
    <w:rsid w:val="00B9557F"/>
    <w:rsid w:val="00B965FF"/>
    <w:rsid w:val="00B967AA"/>
    <w:rsid w:val="00B9791A"/>
    <w:rsid w:val="00B97BC1"/>
    <w:rsid w:val="00BA04EE"/>
    <w:rsid w:val="00BA0D64"/>
    <w:rsid w:val="00BA0FF5"/>
    <w:rsid w:val="00BA11B2"/>
    <w:rsid w:val="00BA1F03"/>
    <w:rsid w:val="00BA25F9"/>
    <w:rsid w:val="00BA36AC"/>
    <w:rsid w:val="00BA4835"/>
    <w:rsid w:val="00BA540C"/>
    <w:rsid w:val="00BA59A7"/>
    <w:rsid w:val="00BA612B"/>
    <w:rsid w:val="00BA6300"/>
    <w:rsid w:val="00BA6FEF"/>
    <w:rsid w:val="00BB027A"/>
    <w:rsid w:val="00BB02C1"/>
    <w:rsid w:val="00BB1322"/>
    <w:rsid w:val="00BB2AC7"/>
    <w:rsid w:val="00BB2C98"/>
    <w:rsid w:val="00BB34F9"/>
    <w:rsid w:val="00BB3D6C"/>
    <w:rsid w:val="00BB4E40"/>
    <w:rsid w:val="00BB53A0"/>
    <w:rsid w:val="00BB5B15"/>
    <w:rsid w:val="00BB6ED6"/>
    <w:rsid w:val="00BB7561"/>
    <w:rsid w:val="00BB757C"/>
    <w:rsid w:val="00BB7753"/>
    <w:rsid w:val="00BC0DBD"/>
    <w:rsid w:val="00BC1BDA"/>
    <w:rsid w:val="00BC25D8"/>
    <w:rsid w:val="00BC3313"/>
    <w:rsid w:val="00BC51C2"/>
    <w:rsid w:val="00BC589D"/>
    <w:rsid w:val="00BC58B9"/>
    <w:rsid w:val="00BC5B95"/>
    <w:rsid w:val="00BC5D8E"/>
    <w:rsid w:val="00BC6899"/>
    <w:rsid w:val="00BC6E0F"/>
    <w:rsid w:val="00BC7827"/>
    <w:rsid w:val="00BD0B82"/>
    <w:rsid w:val="00BD3CF7"/>
    <w:rsid w:val="00BD4815"/>
    <w:rsid w:val="00BD4A7F"/>
    <w:rsid w:val="00BD6221"/>
    <w:rsid w:val="00BD679E"/>
    <w:rsid w:val="00BD681F"/>
    <w:rsid w:val="00BD69DD"/>
    <w:rsid w:val="00BD6E3C"/>
    <w:rsid w:val="00BD6EFE"/>
    <w:rsid w:val="00BD7C3C"/>
    <w:rsid w:val="00BD7F8A"/>
    <w:rsid w:val="00BE0536"/>
    <w:rsid w:val="00BE0AA3"/>
    <w:rsid w:val="00BE1596"/>
    <w:rsid w:val="00BE303A"/>
    <w:rsid w:val="00BE3055"/>
    <w:rsid w:val="00BE343E"/>
    <w:rsid w:val="00BE3CB3"/>
    <w:rsid w:val="00BE55E4"/>
    <w:rsid w:val="00BE6923"/>
    <w:rsid w:val="00BE797F"/>
    <w:rsid w:val="00BF00A2"/>
    <w:rsid w:val="00BF00FC"/>
    <w:rsid w:val="00BF04DE"/>
    <w:rsid w:val="00BF11AE"/>
    <w:rsid w:val="00BF15E4"/>
    <w:rsid w:val="00BF16E8"/>
    <w:rsid w:val="00BF19D3"/>
    <w:rsid w:val="00BF1AC8"/>
    <w:rsid w:val="00BF22D9"/>
    <w:rsid w:val="00BF31E2"/>
    <w:rsid w:val="00BF4195"/>
    <w:rsid w:val="00BF4499"/>
    <w:rsid w:val="00BF4E69"/>
    <w:rsid w:val="00BF4F5F"/>
    <w:rsid w:val="00BF6183"/>
    <w:rsid w:val="00BF6F6B"/>
    <w:rsid w:val="00BF7DBA"/>
    <w:rsid w:val="00C006A7"/>
    <w:rsid w:val="00C028B0"/>
    <w:rsid w:val="00C028DC"/>
    <w:rsid w:val="00C03196"/>
    <w:rsid w:val="00C0452F"/>
    <w:rsid w:val="00C04D05"/>
    <w:rsid w:val="00C04EEB"/>
    <w:rsid w:val="00C05F18"/>
    <w:rsid w:val="00C06DC5"/>
    <w:rsid w:val="00C075A4"/>
    <w:rsid w:val="00C07F90"/>
    <w:rsid w:val="00C105E5"/>
    <w:rsid w:val="00C10F12"/>
    <w:rsid w:val="00C10F1A"/>
    <w:rsid w:val="00C11826"/>
    <w:rsid w:val="00C13221"/>
    <w:rsid w:val="00C13C9F"/>
    <w:rsid w:val="00C15ACB"/>
    <w:rsid w:val="00C16A80"/>
    <w:rsid w:val="00C17BEF"/>
    <w:rsid w:val="00C20A7C"/>
    <w:rsid w:val="00C2189F"/>
    <w:rsid w:val="00C21AB1"/>
    <w:rsid w:val="00C21B31"/>
    <w:rsid w:val="00C2337A"/>
    <w:rsid w:val="00C235D7"/>
    <w:rsid w:val="00C239D9"/>
    <w:rsid w:val="00C23DFB"/>
    <w:rsid w:val="00C241E8"/>
    <w:rsid w:val="00C2493B"/>
    <w:rsid w:val="00C2529A"/>
    <w:rsid w:val="00C2602D"/>
    <w:rsid w:val="00C26134"/>
    <w:rsid w:val="00C26DC2"/>
    <w:rsid w:val="00C276CE"/>
    <w:rsid w:val="00C278F0"/>
    <w:rsid w:val="00C30732"/>
    <w:rsid w:val="00C30A47"/>
    <w:rsid w:val="00C310B8"/>
    <w:rsid w:val="00C31485"/>
    <w:rsid w:val="00C32707"/>
    <w:rsid w:val="00C328BA"/>
    <w:rsid w:val="00C3328B"/>
    <w:rsid w:val="00C34660"/>
    <w:rsid w:val="00C34682"/>
    <w:rsid w:val="00C34A0C"/>
    <w:rsid w:val="00C350D5"/>
    <w:rsid w:val="00C35C1D"/>
    <w:rsid w:val="00C35CF0"/>
    <w:rsid w:val="00C35FBA"/>
    <w:rsid w:val="00C36633"/>
    <w:rsid w:val="00C36F05"/>
    <w:rsid w:val="00C3702F"/>
    <w:rsid w:val="00C37F0A"/>
    <w:rsid w:val="00C4033D"/>
    <w:rsid w:val="00C4055D"/>
    <w:rsid w:val="00C405D5"/>
    <w:rsid w:val="00C410E8"/>
    <w:rsid w:val="00C41391"/>
    <w:rsid w:val="00C4200E"/>
    <w:rsid w:val="00C433AD"/>
    <w:rsid w:val="00C45A86"/>
    <w:rsid w:val="00C46D42"/>
    <w:rsid w:val="00C47B11"/>
    <w:rsid w:val="00C500A5"/>
    <w:rsid w:val="00C50C32"/>
    <w:rsid w:val="00C50EA2"/>
    <w:rsid w:val="00C526F5"/>
    <w:rsid w:val="00C53AF4"/>
    <w:rsid w:val="00C550EA"/>
    <w:rsid w:val="00C55C6D"/>
    <w:rsid w:val="00C575A2"/>
    <w:rsid w:val="00C57BD7"/>
    <w:rsid w:val="00C60178"/>
    <w:rsid w:val="00C602B3"/>
    <w:rsid w:val="00C6059E"/>
    <w:rsid w:val="00C61760"/>
    <w:rsid w:val="00C61792"/>
    <w:rsid w:val="00C6197E"/>
    <w:rsid w:val="00C6379E"/>
    <w:rsid w:val="00C63CD6"/>
    <w:rsid w:val="00C64BC0"/>
    <w:rsid w:val="00C64BC9"/>
    <w:rsid w:val="00C64F38"/>
    <w:rsid w:val="00C66097"/>
    <w:rsid w:val="00C702E2"/>
    <w:rsid w:val="00C706D5"/>
    <w:rsid w:val="00C706FD"/>
    <w:rsid w:val="00C7260E"/>
    <w:rsid w:val="00C72C3C"/>
    <w:rsid w:val="00C72EC4"/>
    <w:rsid w:val="00C73020"/>
    <w:rsid w:val="00C73D59"/>
    <w:rsid w:val="00C7430E"/>
    <w:rsid w:val="00C75605"/>
    <w:rsid w:val="00C80168"/>
    <w:rsid w:val="00C80831"/>
    <w:rsid w:val="00C829B0"/>
    <w:rsid w:val="00C832A2"/>
    <w:rsid w:val="00C83393"/>
    <w:rsid w:val="00C842D0"/>
    <w:rsid w:val="00C843BB"/>
    <w:rsid w:val="00C84635"/>
    <w:rsid w:val="00C847EB"/>
    <w:rsid w:val="00C85824"/>
    <w:rsid w:val="00C875C9"/>
    <w:rsid w:val="00C87D95"/>
    <w:rsid w:val="00C901D2"/>
    <w:rsid w:val="00C905DD"/>
    <w:rsid w:val="00C9077A"/>
    <w:rsid w:val="00C914E5"/>
    <w:rsid w:val="00C92DFF"/>
    <w:rsid w:val="00C93119"/>
    <w:rsid w:val="00C93460"/>
    <w:rsid w:val="00C93C1A"/>
    <w:rsid w:val="00C93C9F"/>
    <w:rsid w:val="00C943B0"/>
    <w:rsid w:val="00C9499C"/>
    <w:rsid w:val="00C95CD2"/>
    <w:rsid w:val="00C95CDD"/>
    <w:rsid w:val="00CA051B"/>
    <w:rsid w:val="00CA14B4"/>
    <w:rsid w:val="00CA2045"/>
    <w:rsid w:val="00CA2355"/>
    <w:rsid w:val="00CA278D"/>
    <w:rsid w:val="00CA2F11"/>
    <w:rsid w:val="00CA308C"/>
    <w:rsid w:val="00CA358F"/>
    <w:rsid w:val="00CA3BAD"/>
    <w:rsid w:val="00CA3F41"/>
    <w:rsid w:val="00CA40B0"/>
    <w:rsid w:val="00CA40FC"/>
    <w:rsid w:val="00CA4F47"/>
    <w:rsid w:val="00CA534F"/>
    <w:rsid w:val="00CA5B9B"/>
    <w:rsid w:val="00CA669E"/>
    <w:rsid w:val="00CA6886"/>
    <w:rsid w:val="00CA7A12"/>
    <w:rsid w:val="00CB1E1D"/>
    <w:rsid w:val="00CB3CBE"/>
    <w:rsid w:val="00CB404B"/>
    <w:rsid w:val="00CB51DD"/>
    <w:rsid w:val="00CB5342"/>
    <w:rsid w:val="00CB617E"/>
    <w:rsid w:val="00CB65CF"/>
    <w:rsid w:val="00CB6C7B"/>
    <w:rsid w:val="00CB75CA"/>
    <w:rsid w:val="00CC019C"/>
    <w:rsid w:val="00CC14CA"/>
    <w:rsid w:val="00CC2339"/>
    <w:rsid w:val="00CC2962"/>
    <w:rsid w:val="00CC2DFC"/>
    <w:rsid w:val="00CC4C42"/>
    <w:rsid w:val="00CC52AC"/>
    <w:rsid w:val="00CC5509"/>
    <w:rsid w:val="00CD0206"/>
    <w:rsid w:val="00CD0400"/>
    <w:rsid w:val="00CD0CA7"/>
    <w:rsid w:val="00CD247D"/>
    <w:rsid w:val="00CD30B9"/>
    <w:rsid w:val="00CD3186"/>
    <w:rsid w:val="00CD348A"/>
    <w:rsid w:val="00CD3969"/>
    <w:rsid w:val="00CD45E1"/>
    <w:rsid w:val="00CD484A"/>
    <w:rsid w:val="00CD4C62"/>
    <w:rsid w:val="00CD4CFD"/>
    <w:rsid w:val="00CD52C2"/>
    <w:rsid w:val="00CD5B18"/>
    <w:rsid w:val="00CD602C"/>
    <w:rsid w:val="00CD6648"/>
    <w:rsid w:val="00CD6BAD"/>
    <w:rsid w:val="00CD6E9E"/>
    <w:rsid w:val="00CE0521"/>
    <w:rsid w:val="00CE166D"/>
    <w:rsid w:val="00CE1D59"/>
    <w:rsid w:val="00CE290B"/>
    <w:rsid w:val="00CE2A6F"/>
    <w:rsid w:val="00CE39DA"/>
    <w:rsid w:val="00CE406D"/>
    <w:rsid w:val="00CE4725"/>
    <w:rsid w:val="00CE5114"/>
    <w:rsid w:val="00CE51FE"/>
    <w:rsid w:val="00CE68F6"/>
    <w:rsid w:val="00CE6FE9"/>
    <w:rsid w:val="00CE7CB8"/>
    <w:rsid w:val="00CF03D8"/>
    <w:rsid w:val="00CF0C98"/>
    <w:rsid w:val="00CF125E"/>
    <w:rsid w:val="00CF1630"/>
    <w:rsid w:val="00CF19D2"/>
    <w:rsid w:val="00CF2099"/>
    <w:rsid w:val="00CF228B"/>
    <w:rsid w:val="00CF2A55"/>
    <w:rsid w:val="00CF4BE8"/>
    <w:rsid w:val="00CF538C"/>
    <w:rsid w:val="00CF548B"/>
    <w:rsid w:val="00CF5882"/>
    <w:rsid w:val="00CF5D0A"/>
    <w:rsid w:val="00CF6218"/>
    <w:rsid w:val="00CF638C"/>
    <w:rsid w:val="00CF6682"/>
    <w:rsid w:val="00CF72EF"/>
    <w:rsid w:val="00D002F7"/>
    <w:rsid w:val="00D015D5"/>
    <w:rsid w:val="00D0309B"/>
    <w:rsid w:val="00D03346"/>
    <w:rsid w:val="00D03615"/>
    <w:rsid w:val="00D03D68"/>
    <w:rsid w:val="00D0576B"/>
    <w:rsid w:val="00D063F5"/>
    <w:rsid w:val="00D06D80"/>
    <w:rsid w:val="00D07299"/>
    <w:rsid w:val="00D07A20"/>
    <w:rsid w:val="00D07A43"/>
    <w:rsid w:val="00D118CC"/>
    <w:rsid w:val="00D121C9"/>
    <w:rsid w:val="00D1346D"/>
    <w:rsid w:val="00D146B0"/>
    <w:rsid w:val="00D14B91"/>
    <w:rsid w:val="00D15EFB"/>
    <w:rsid w:val="00D1645C"/>
    <w:rsid w:val="00D16A51"/>
    <w:rsid w:val="00D17DB0"/>
    <w:rsid w:val="00D17FC1"/>
    <w:rsid w:val="00D22480"/>
    <w:rsid w:val="00D2283B"/>
    <w:rsid w:val="00D2420B"/>
    <w:rsid w:val="00D2480B"/>
    <w:rsid w:val="00D25BE7"/>
    <w:rsid w:val="00D26276"/>
    <w:rsid w:val="00D266DD"/>
    <w:rsid w:val="00D27B4C"/>
    <w:rsid w:val="00D27D23"/>
    <w:rsid w:val="00D301FA"/>
    <w:rsid w:val="00D31954"/>
    <w:rsid w:val="00D31DD7"/>
    <w:rsid w:val="00D325A1"/>
    <w:rsid w:val="00D32B04"/>
    <w:rsid w:val="00D32E5A"/>
    <w:rsid w:val="00D33DC5"/>
    <w:rsid w:val="00D36488"/>
    <w:rsid w:val="00D36718"/>
    <w:rsid w:val="00D372A6"/>
    <w:rsid w:val="00D374E7"/>
    <w:rsid w:val="00D37B04"/>
    <w:rsid w:val="00D37B7E"/>
    <w:rsid w:val="00D4359A"/>
    <w:rsid w:val="00D44600"/>
    <w:rsid w:val="00D4496B"/>
    <w:rsid w:val="00D449B8"/>
    <w:rsid w:val="00D45E97"/>
    <w:rsid w:val="00D46248"/>
    <w:rsid w:val="00D47967"/>
    <w:rsid w:val="00D50319"/>
    <w:rsid w:val="00D50D4C"/>
    <w:rsid w:val="00D50E65"/>
    <w:rsid w:val="00D518FC"/>
    <w:rsid w:val="00D51A86"/>
    <w:rsid w:val="00D52DB8"/>
    <w:rsid w:val="00D530D0"/>
    <w:rsid w:val="00D535C4"/>
    <w:rsid w:val="00D5372E"/>
    <w:rsid w:val="00D53C10"/>
    <w:rsid w:val="00D545DF"/>
    <w:rsid w:val="00D553DA"/>
    <w:rsid w:val="00D55726"/>
    <w:rsid w:val="00D60FEC"/>
    <w:rsid w:val="00D610D5"/>
    <w:rsid w:val="00D613A3"/>
    <w:rsid w:val="00D614DD"/>
    <w:rsid w:val="00D62181"/>
    <w:rsid w:val="00D629F0"/>
    <w:rsid w:val="00D63949"/>
    <w:rsid w:val="00D63E2C"/>
    <w:rsid w:val="00D64D7D"/>
    <w:rsid w:val="00D652E7"/>
    <w:rsid w:val="00D6684D"/>
    <w:rsid w:val="00D676D0"/>
    <w:rsid w:val="00D67D00"/>
    <w:rsid w:val="00D70421"/>
    <w:rsid w:val="00D71B39"/>
    <w:rsid w:val="00D73536"/>
    <w:rsid w:val="00D735E7"/>
    <w:rsid w:val="00D74CAD"/>
    <w:rsid w:val="00D74E72"/>
    <w:rsid w:val="00D74F40"/>
    <w:rsid w:val="00D75767"/>
    <w:rsid w:val="00D76775"/>
    <w:rsid w:val="00D76CEB"/>
    <w:rsid w:val="00D776F1"/>
    <w:rsid w:val="00D77BCF"/>
    <w:rsid w:val="00D81131"/>
    <w:rsid w:val="00D81464"/>
    <w:rsid w:val="00D81BD9"/>
    <w:rsid w:val="00D824AE"/>
    <w:rsid w:val="00D83F7E"/>
    <w:rsid w:val="00D84394"/>
    <w:rsid w:val="00D84B91"/>
    <w:rsid w:val="00D84E49"/>
    <w:rsid w:val="00D854DA"/>
    <w:rsid w:val="00D866A8"/>
    <w:rsid w:val="00D87533"/>
    <w:rsid w:val="00D90770"/>
    <w:rsid w:val="00D90AFF"/>
    <w:rsid w:val="00D91D52"/>
    <w:rsid w:val="00D956F1"/>
    <w:rsid w:val="00D95A01"/>
    <w:rsid w:val="00D95B78"/>
    <w:rsid w:val="00D95E55"/>
    <w:rsid w:val="00D95F6A"/>
    <w:rsid w:val="00D965C7"/>
    <w:rsid w:val="00D9693C"/>
    <w:rsid w:val="00D96FA9"/>
    <w:rsid w:val="00DA0583"/>
    <w:rsid w:val="00DA086F"/>
    <w:rsid w:val="00DA170E"/>
    <w:rsid w:val="00DA19AC"/>
    <w:rsid w:val="00DA3075"/>
    <w:rsid w:val="00DA3E1E"/>
    <w:rsid w:val="00DA41E1"/>
    <w:rsid w:val="00DA4CC7"/>
    <w:rsid w:val="00DA5078"/>
    <w:rsid w:val="00DA56BF"/>
    <w:rsid w:val="00DA69E7"/>
    <w:rsid w:val="00DA79A8"/>
    <w:rsid w:val="00DB0BDB"/>
    <w:rsid w:val="00DB0E1F"/>
    <w:rsid w:val="00DB3157"/>
    <w:rsid w:val="00DB3664"/>
    <w:rsid w:val="00DB3F9E"/>
    <w:rsid w:val="00DB4154"/>
    <w:rsid w:val="00DB4F4F"/>
    <w:rsid w:val="00DB572D"/>
    <w:rsid w:val="00DB5F95"/>
    <w:rsid w:val="00DB6F95"/>
    <w:rsid w:val="00DB7722"/>
    <w:rsid w:val="00DB7C4E"/>
    <w:rsid w:val="00DC09D0"/>
    <w:rsid w:val="00DC0A63"/>
    <w:rsid w:val="00DC0DED"/>
    <w:rsid w:val="00DC16FB"/>
    <w:rsid w:val="00DC18FA"/>
    <w:rsid w:val="00DC1E02"/>
    <w:rsid w:val="00DC285E"/>
    <w:rsid w:val="00DC2FB8"/>
    <w:rsid w:val="00DC3198"/>
    <w:rsid w:val="00DC39AE"/>
    <w:rsid w:val="00DC4A65"/>
    <w:rsid w:val="00DC4F66"/>
    <w:rsid w:val="00DC6049"/>
    <w:rsid w:val="00DC6483"/>
    <w:rsid w:val="00DC648B"/>
    <w:rsid w:val="00DC6E3C"/>
    <w:rsid w:val="00DC7289"/>
    <w:rsid w:val="00DC787D"/>
    <w:rsid w:val="00DD07E5"/>
    <w:rsid w:val="00DD0D48"/>
    <w:rsid w:val="00DD3170"/>
    <w:rsid w:val="00DD46A5"/>
    <w:rsid w:val="00DD4F84"/>
    <w:rsid w:val="00DD54C0"/>
    <w:rsid w:val="00DD5786"/>
    <w:rsid w:val="00DD5924"/>
    <w:rsid w:val="00DD6949"/>
    <w:rsid w:val="00DD69EE"/>
    <w:rsid w:val="00DD6D31"/>
    <w:rsid w:val="00DE27B1"/>
    <w:rsid w:val="00DE371B"/>
    <w:rsid w:val="00DE3EAB"/>
    <w:rsid w:val="00DE3F7A"/>
    <w:rsid w:val="00DE3FE6"/>
    <w:rsid w:val="00DE41AC"/>
    <w:rsid w:val="00DE4CF7"/>
    <w:rsid w:val="00DE53B5"/>
    <w:rsid w:val="00DF02E0"/>
    <w:rsid w:val="00DF1DFD"/>
    <w:rsid w:val="00DF1E58"/>
    <w:rsid w:val="00DF2AB0"/>
    <w:rsid w:val="00DF3C58"/>
    <w:rsid w:val="00DF4212"/>
    <w:rsid w:val="00DF42C1"/>
    <w:rsid w:val="00DF44C9"/>
    <w:rsid w:val="00DF4CD6"/>
    <w:rsid w:val="00DF66B2"/>
    <w:rsid w:val="00DF6C67"/>
    <w:rsid w:val="00DF7D83"/>
    <w:rsid w:val="00E014BA"/>
    <w:rsid w:val="00E02139"/>
    <w:rsid w:val="00E02D65"/>
    <w:rsid w:val="00E03CA5"/>
    <w:rsid w:val="00E03E96"/>
    <w:rsid w:val="00E047E9"/>
    <w:rsid w:val="00E04AD8"/>
    <w:rsid w:val="00E04EB2"/>
    <w:rsid w:val="00E05CEB"/>
    <w:rsid w:val="00E05D2D"/>
    <w:rsid w:val="00E06ABB"/>
    <w:rsid w:val="00E07EE8"/>
    <w:rsid w:val="00E102C2"/>
    <w:rsid w:val="00E10794"/>
    <w:rsid w:val="00E10864"/>
    <w:rsid w:val="00E10B44"/>
    <w:rsid w:val="00E11A63"/>
    <w:rsid w:val="00E11F02"/>
    <w:rsid w:val="00E121FE"/>
    <w:rsid w:val="00E12385"/>
    <w:rsid w:val="00E136C7"/>
    <w:rsid w:val="00E13C05"/>
    <w:rsid w:val="00E13F85"/>
    <w:rsid w:val="00E14305"/>
    <w:rsid w:val="00E1567C"/>
    <w:rsid w:val="00E1588E"/>
    <w:rsid w:val="00E15BF4"/>
    <w:rsid w:val="00E179F2"/>
    <w:rsid w:val="00E2000F"/>
    <w:rsid w:val="00E20088"/>
    <w:rsid w:val="00E20324"/>
    <w:rsid w:val="00E20430"/>
    <w:rsid w:val="00E21523"/>
    <w:rsid w:val="00E2668A"/>
    <w:rsid w:val="00E26748"/>
    <w:rsid w:val="00E2726B"/>
    <w:rsid w:val="00E274C7"/>
    <w:rsid w:val="00E27544"/>
    <w:rsid w:val="00E2755A"/>
    <w:rsid w:val="00E312E5"/>
    <w:rsid w:val="00E31B2F"/>
    <w:rsid w:val="00E323B7"/>
    <w:rsid w:val="00E3276E"/>
    <w:rsid w:val="00E34043"/>
    <w:rsid w:val="00E341CB"/>
    <w:rsid w:val="00E3579D"/>
    <w:rsid w:val="00E35909"/>
    <w:rsid w:val="00E35E8A"/>
    <w:rsid w:val="00E36A63"/>
    <w:rsid w:val="00E37801"/>
    <w:rsid w:val="00E40416"/>
    <w:rsid w:val="00E4107C"/>
    <w:rsid w:val="00E41143"/>
    <w:rsid w:val="00E41346"/>
    <w:rsid w:val="00E41624"/>
    <w:rsid w:val="00E41CC5"/>
    <w:rsid w:val="00E41E1B"/>
    <w:rsid w:val="00E42B0E"/>
    <w:rsid w:val="00E42E2E"/>
    <w:rsid w:val="00E4421E"/>
    <w:rsid w:val="00E44A74"/>
    <w:rsid w:val="00E44B11"/>
    <w:rsid w:val="00E44B88"/>
    <w:rsid w:val="00E44CE6"/>
    <w:rsid w:val="00E4504C"/>
    <w:rsid w:val="00E451DD"/>
    <w:rsid w:val="00E45C23"/>
    <w:rsid w:val="00E46EAA"/>
    <w:rsid w:val="00E46EAC"/>
    <w:rsid w:val="00E47341"/>
    <w:rsid w:val="00E47868"/>
    <w:rsid w:val="00E47E5B"/>
    <w:rsid w:val="00E47F07"/>
    <w:rsid w:val="00E47F3F"/>
    <w:rsid w:val="00E5038C"/>
    <w:rsid w:val="00E50B69"/>
    <w:rsid w:val="00E518AF"/>
    <w:rsid w:val="00E52916"/>
    <w:rsid w:val="00E5298B"/>
    <w:rsid w:val="00E53C30"/>
    <w:rsid w:val="00E53CD8"/>
    <w:rsid w:val="00E541C0"/>
    <w:rsid w:val="00E55D99"/>
    <w:rsid w:val="00E56EFB"/>
    <w:rsid w:val="00E56F60"/>
    <w:rsid w:val="00E57733"/>
    <w:rsid w:val="00E57ADA"/>
    <w:rsid w:val="00E57D90"/>
    <w:rsid w:val="00E603D8"/>
    <w:rsid w:val="00E609D2"/>
    <w:rsid w:val="00E60CBA"/>
    <w:rsid w:val="00E60D7F"/>
    <w:rsid w:val="00E60D91"/>
    <w:rsid w:val="00E60DD8"/>
    <w:rsid w:val="00E61020"/>
    <w:rsid w:val="00E62060"/>
    <w:rsid w:val="00E630A7"/>
    <w:rsid w:val="00E63542"/>
    <w:rsid w:val="00E63A8B"/>
    <w:rsid w:val="00E6458F"/>
    <w:rsid w:val="00E64B0D"/>
    <w:rsid w:val="00E673E3"/>
    <w:rsid w:val="00E67EAD"/>
    <w:rsid w:val="00E7242D"/>
    <w:rsid w:val="00E73104"/>
    <w:rsid w:val="00E73C1C"/>
    <w:rsid w:val="00E74760"/>
    <w:rsid w:val="00E7633D"/>
    <w:rsid w:val="00E777B1"/>
    <w:rsid w:val="00E821BF"/>
    <w:rsid w:val="00E82852"/>
    <w:rsid w:val="00E828D3"/>
    <w:rsid w:val="00E8308C"/>
    <w:rsid w:val="00E832B7"/>
    <w:rsid w:val="00E83C1E"/>
    <w:rsid w:val="00E83DDC"/>
    <w:rsid w:val="00E846EF"/>
    <w:rsid w:val="00E84AB6"/>
    <w:rsid w:val="00E86B75"/>
    <w:rsid w:val="00E86D80"/>
    <w:rsid w:val="00E8749F"/>
    <w:rsid w:val="00E874D8"/>
    <w:rsid w:val="00E87E25"/>
    <w:rsid w:val="00E90AE9"/>
    <w:rsid w:val="00E90D08"/>
    <w:rsid w:val="00E90D28"/>
    <w:rsid w:val="00E90EF3"/>
    <w:rsid w:val="00E911A9"/>
    <w:rsid w:val="00E91A67"/>
    <w:rsid w:val="00E9324F"/>
    <w:rsid w:val="00E94080"/>
    <w:rsid w:val="00E94193"/>
    <w:rsid w:val="00E9489D"/>
    <w:rsid w:val="00E956B1"/>
    <w:rsid w:val="00E964AE"/>
    <w:rsid w:val="00E96836"/>
    <w:rsid w:val="00E96926"/>
    <w:rsid w:val="00E969CA"/>
    <w:rsid w:val="00E96B30"/>
    <w:rsid w:val="00E977C8"/>
    <w:rsid w:val="00EA0222"/>
    <w:rsid w:val="00EA04F1"/>
    <w:rsid w:val="00EA0807"/>
    <w:rsid w:val="00EA090E"/>
    <w:rsid w:val="00EA0E0B"/>
    <w:rsid w:val="00EA109C"/>
    <w:rsid w:val="00EA1267"/>
    <w:rsid w:val="00EA1EA7"/>
    <w:rsid w:val="00EA2FD3"/>
    <w:rsid w:val="00EA375B"/>
    <w:rsid w:val="00EA40AC"/>
    <w:rsid w:val="00EA414B"/>
    <w:rsid w:val="00EA4B5C"/>
    <w:rsid w:val="00EA4BAF"/>
    <w:rsid w:val="00EA5C66"/>
    <w:rsid w:val="00EA5FF9"/>
    <w:rsid w:val="00EA649C"/>
    <w:rsid w:val="00EB047B"/>
    <w:rsid w:val="00EB04FE"/>
    <w:rsid w:val="00EB2445"/>
    <w:rsid w:val="00EB2DD7"/>
    <w:rsid w:val="00EB377E"/>
    <w:rsid w:val="00EB3A3E"/>
    <w:rsid w:val="00EB41A0"/>
    <w:rsid w:val="00EB41F8"/>
    <w:rsid w:val="00EB4FC6"/>
    <w:rsid w:val="00EB555B"/>
    <w:rsid w:val="00EB5D76"/>
    <w:rsid w:val="00EB62BA"/>
    <w:rsid w:val="00EB6F03"/>
    <w:rsid w:val="00EB7AAD"/>
    <w:rsid w:val="00EB7AB2"/>
    <w:rsid w:val="00EB7CE9"/>
    <w:rsid w:val="00EC1E7E"/>
    <w:rsid w:val="00EC21FB"/>
    <w:rsid w:val="00EC25F8"/>
    <w:rsid w:val="00EC34FC"/>
    <w:rsid w:val="00EC433F"/>
    <w:rsid w:val="00EC4B11"/>
    <w:rsid w:val="00EC56F7"/>
    <w:rsid w:val="00EC5E8E"/>
    <w:rsid w:val="00EC63DD"/>
    <w:rsid w:val="00EC67BE"/>
    <w:rsid w:val="00EC75D8"/>
    <w:rsid w:val="00EC790C"/>
    <w:rsid w:val="00ED0B22"/>
    <w:rsid w:val="00ED12C0"/>
    <w:rsid w:val="00ED1FDE"/>
    <w:rsid w:val="00ED4BC3"/>
    <w:rsid w:val="00ED4CC2"/>
    <w:rsid w:val="00ED4FEF"/>
    <w:rsid w:val="00ED61C0"/>
    <w:rsid w:val="00ED64B7"/>
    <w:rsid w:val="00ED656E"/>
    <w:rsid w:val="00ED65AD"/>
    <w:rsid w:val="00ED733F"/>
    <w:rsid w:val="00ED73C6"/>
    <w:rsid w:val="00ED7C92"/>
    <w:rsid w:val="00EE007C"/>
    <w:rsid w:val="00EE0552"/>
    <w:rsid w:val="00EE099F"/>
    <w:rsid w:val="00EE0A2B"/>
    <w:rsid w:val="00EE1A82"/>
    <w:rsid w:val="00EE218E"/>
    <w:rsid w:val="00EE3533"/>
    <w:rsid w:val="00EE54C4"/>
    <w:rsid w:val="00EE5CF4"/>
    <w:rsid w:val="00EE6329"/>
    <w:rsid w:val="00EE64BB"/>
    <w:rsid w:val="00EE76A8"/>
    <w:rsid w:val="00EF0B68"/>
    <w:rsid w:val="00EF210F"/>
    <w:rsid w:val="00EF3A65"/>
    <w:rsid w:val="00EF46E9"/>
    <w:rsid w:val="00EF4C1F"/>
    <w:rsid w:val="00EF53C4"/>
    <w:rsid w:val="00EF5AC6"/>
    <w:rsid w:val="00EF6831"/>
    <w:rsid w:val="00EF7510"/>
    <w:rsid w:val="00EF7559"/>
    <w:rsid w:val="00EF7E1B"/>
    <w:rsid w:val="00F0091C"/>
    <w:rsid w:val="00F00B8F"/>
    <w:rsid w:val="00F00B91"/>
    <w:rsid w:val="00F00D9D"/>
    <w:rsid w:val="00F01E4E"/>
    <w:rsid w:val="00F03DE3"/>
    <w:rsid w:val="00F047C9"/>
    <w:rsid w:val="00F04940"/>
    <w:rsid w:val="00F04B59"/>
    <w:rsid w:val="00F04C17"/>
    <w:rsid w:val="00F06949"/>
    <w:rsid w:val="00F06EFB"/>
    <w:rsid w:val="00F076F4"/>
    <w:rsid w:val="00F1029B"/>
    <w:rsid w:val="00F105A0"/>
    <w:rsid w:val="00F115A7"/>
    <w:rsid w:val="00F13072"/>
    <w:rsid w:val="00F1324B"/>
    <w:rsid w:val="00F13F41"/>
    <w:rsid w:val="00F14A94"/>
    <w:rsid w:val="00F1529E"/>
    <w:rsid w:val="00F164E7"/>
    <w:rsid w:val="00F16989"/>
    <w:rsid w:val="00F169FC"/>
    <w:rsid w:val="00F16F07"/>
    <w:rsid w:val="00F208F6"/>
    <w:rsid w:val="00F22C81"/>
    <w:rsid w:val="00F2335B"/>
    <w:rsid w:val="00F23B58"/>
    <w:rsid w:val="00F23D93"/>
    <w:rsid w:val="00F24BC8"/>
    <w:rsid w:val="00F250E0"/>
    <w:rsid w:val="00F2511C"/>
    <w:rsid w:val="00F25C34"/>
    <w:rsid w:val="00F25E49"/>
    <w:rsid w:val="00F26A2C"/>
    <w:rsid w:val="00F27610"/>
    <w:rsid w:val="00F27E84"/>
    <w:rsid w:val="00F30F0D"/>
    <w:rsid w:val="00F328C5"/>
    <w:rsid w:val="00F3329F"/>
    <w:rsid w:val="00F34174"/>
    <w:rsid w:val="00F357B0"/>
    <w:rsid w:val="00F36C14"/>
    <w:rsid w:val="00F37843"/>
    <w:rsid w:val="00F40382"/>
    <w:rsid w:val="00F409AD"/>
    <w:rsid w:val="00F413A5"/>
    <w:rsid w:val="00F4141A"/>
    <w:rsid w:val="00F4184A"/>
    <w:rsid w:val="00F42369"/>
    <w:rsid w:val="00F4534E"/>
    <w:rsid w:val="00F455D2"/>
    <w:rsid w:val="00F45975"/>
    <w:rsid w:val="00F45B7C"/>
    <w:rsid w:val="00F45FCE"/>
    <w:rsid w:val="00F527F8"/>
    <w:rsid w:val="00F53A96"/>
    <w:rsid w:val="00F53BEE"/>
    <w:rsid w:val="00F53C9C"/>
    <w:rsid w:val="00F54BFE"/>
    <w:rsid w:val="00F608C2"/>
    <w:rsid w:val="00F6152F"/>
    <w:rsid w:val="00F62594"/>
    <w:rsid w:val="00F62A34"/>
    <w:rsid w:val="00F633EB"/>
    <w:rsid w:val="00F63763"/>
    <w:rsid w:val="00F65C7A"/>
    <w:rsid w:val="00F665C9"/>
    <w:rsid w:val="00F6796D"/>
    <w:rsid w:val="00F719A1"/>
    <w:rsid w:val="00F7303F"/>
    <w:rsid w:val="00F735A8"/>
    <w:rsid w:val="00F73D52"/>
    <w:rsid w:val="00F7481B"/>
    <w:rsid w:val="00F75013"/>
    <w:rsid w:val="00F7650F"/>
    <w:rsid w:val="00F76AC7"/>
    <w:rsid w:val="00F76B71"/>
    <w:rsid w:val="00F76BB8"/>
    <w:rsid w:val="00F77503"/>
    <w:rsid w:val="00F77DBC"/>
    <w:rsid w:val="00F802C7"/>
    <w:rsid w:val="00F810B7"/>
    <w:rsid w:val="00F81F53"/>
    <w:rsid w:val="00F820E0"/>
    <w:rsid w:val="00F83797"/>
    <w:rsid w:val="00F858C0"/>
    <w:rsid w:val="00F85E44"/>
    <w:rsid w:val="00F86038"/>
    <w:rsid w:val="00F86D4A"/>
    <w:rsid w:val="00F86D53"/>
    <w:rsid w:val="00F871CC"/>
    <w:rsid w:val="00F874A4"/>
    <w:rsid w:val="00F905DE"/>
    <w:rsid w:val="00F91596"/>
    <w:rsid w:val="00F92289"/>
    <w:rsid w:val="00F92348"/>
    <w:rsid w:val="00F924BF"/>
    <w:rsid w:val="00F92893"/>
    <w:rsid w:val="00F92E43"/>
    <w:rsid w:val="00F9334F"/>
    <w:rsid w:val="00F940E0"/>
    <w:rsid w:val="00F94CD2"/>
    <w:rsid w:val="00F94DFE"/>
    <w:rsid w:val="00F953E8"/>
    <w:rsid w:val="00F95705"/>
    <w:rsid w:val="00F9639E"/>
    <w:rsid w:val="00F977B5"/>
    <w:rsid w:val="00F97D7F"/>
    <w:rsid w:val="00FA023C"/>
    <w:rsid w:val="00FA080A"/>
    <w:rsid w:val="00FA0A5B"/>
    <w:rsid w:val="00FA0CFA"/>
    <w:rsid w:val="00FA122C"/>
    <w:rsid w:val="00FA1D66"/>
    <w:rsid w:val="00FA1E64"/>
    <w:rsid w:val="00FA2BEB"/>
    <w:rsid w:val="00FA3B95"/>
    <w:rsid w:val="00FA4071"/>
    <w:rsid w:val="00FA454D"/>
    <w:rsid w:val="00FA45D5"/>
    <w:rsid w:val="00FA5C1E"/>
    <w:rsid w:val="00FA70DB"/>
    <w:rsid w:val="00FA71BC"/>
    <w:rsid w:val="00FA75D3"/>
    <w:rsid w:val="00FA7817"/>
    <w:rsid w:val="00FB0A9F"/>
    <w:rsid w:val="00FB0CF8"/>
    <w:rsid w:val="00FB3122"/>
    <w:rsid w:val="00FB4BC7"/>
    <w:rsid w:val="00FB513B"/>
    <w:rsid w:val="00FB6E63"/>
    <w:rsid w:val="00FC10E1"/>
    <w:rsid w:val="00FC1200"/>
    <w:rsid w:val="00FC1278"/>
    <w:rsid w:val="00FC228C"/>
    <w:rsid w:val="00FC25EB"/>
    <w:rsid w:val="00FC2E49"/>
    <w:rsid w:val="00FC3347"/>
    <w:rsid w:val="00FC381C"/>
    <w:rsid w:val="00FC3C2E"/>
    <w:rsid w:val="00FC4005"/>
    <w:rsid w:val="00FC45D2"/>
    <w:rsid w:val="00FC4843"/>
    <w:rsid w:val="00FC4EBA"/>
    <w:rsid w:val="00FC58E9"/>
    <w:rsid w:val="00FC5ED3"/>
    <w:rsid w:val="00FC72D1"/>
    <w:rsid w:val="00FC78D4"/>
    <w:rsid w:val="00FD08CA"/>
    <w:rsid w:val="00FD095D"/>
    <w:rsid w:val="00FD190C"/>
    <w:rsid w:val="00FD1D19"/>
    <w:rsid w:val="00FD24D0"/>
    <w:rsid w:val="00FD3160"/>
    <w:rsid w:val="00FD3ED0"/>
    <w:rsid w:val="00FD43EC"/>
    <w:rsid w:val="00FD5F60"/>
    <w:rsid w:val="00FD60E3"/>
    <w:rsid w:val="00FD63B6"/>
    <w:rsid w:val="00FD709D"/>
    <w:rsid w:val="00FE0CCA"/>
    <w:rsid w:val="00FE16FA"/>
    <w:rsid w:val="00FE1DE9"/>
    <w:rsid w:val="00FE30D9"/>
    <w:rsid w:val="00FE333C"/>
    <w:rsid w:val="00FE36D3"/>
    <w:rsid w:val="00FE5402"/>
    <w:rsid w:val="00FE55C6"/>
    <w:rsid w:val="00FE5C90"/>
    <w:rsid w:val="00FE60A8"/>
    <w:rsid w:val="00FE6125"/>
    <w:rsid w:val="00FE6400"/>
    <w:rsid w:val="00FE7735"/>
    <w:rsid w:val="00FF0523"/>
    <w:rsid w:val="00FF09EB"/>
    <w:rsid w:val="00FF15B9"/>
    <w:rsid w:val="00FF4413"/>
    <w:rsid w:val="00FF4A8B"/>
    <w:rsid w:val="00FF4BC0"/>
    <w:rsid w:val="00FF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638F5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967"/>
    <w:rPr>
      <w:rFonts w:ascii="TimesET" w:hAnsi="TimesET"/>
    </w:rPr>
  </w:style>
  <w:style w:type="paragraph" w:styleId="1">
    <w:name w:val="heading 1"/>
    <w:basedOn w:val="a"/>
    <w:next w:val="a"/>
    <w:link w:val="10"/>
    <w:qFormat/>
    <w:rsid w:val="00D71B39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qFormat/>
    <w:rsid w:val="00D71B39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71B39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link w:val="a5"/>
    <w:qFormat/>
    <w:rsid w:val="00D71B39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header"/>
    <w:basedOn w:val="a"/>
    <w:link w:val="a7"/>
    <w:rsid w:val="00D71B39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rsid w:val="00D71B39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semiHidden/>
    <w:rsid w:val="00D71B39"/>
    <w:rPr>
      <w:rFonts w:ascii="Tahoma" w:hAnsi="Tahoma" w:cs="Tahoma"/>
      <w:sz w:val="16"/>
      <w:szCs w:val="16"/>
    </w:rPr>
  </w:style>
  <w:style w:type="character" w:styleId="ac">
    <w:name w:val="page number"/>
    <w:basedOn w:val="a0"/>
    <w:rsid w:val="00D71B39"/>
  </w:style>
  <w:style w:type="table" w:styleId="ad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line number"/>
    <w:basedOn w:val="a0"/>
    <w:rsid w:val="00073A7A"/>
  </w:style>
  <w:style w:type="paragraph" w:styleId="af">
    <w:name w:val="Document Map"/>
    <w:basedOn w:val="a"/>
    <w:link w:val="af0"/>
    <w:semiHidden/>
    <w:rsid w:val="00E37801"/>
    <w:pPr>
      <w:shd w:val="clear" w:color="auto" w:fill="000080"/>
    </w:pPr>
    <w:rPr>
      <w:rFonts w:ascii="Tahoma" w:hAnsi="Tahoma" w:cs="Tahoma"/>
    </w:rPr>
  </w:style>
  <w:style w:type="character" w:customStyle="1" w:styleId="10">
    <w:name w:val="Заголовок 1 Знак"/>
    <w:link w:val="1"/>
    <w:rsid w:val="00ED4FEF"/>
    <w:rPr>
      <w:sz w:val="32"/>
    </w:rPr>
  </w:style>
  <w:style w:type="character" w:customStyle="1" w:styleId="20">
    <w:name w:val="Заголовок 2 Знак"/>
    <w:link w:val="2"/>
    <w:rsid w:val="00ED4FEF"/>
    <w:rPr>
      <w:rFonts w:ascii="TimesET" w:hAnsi="TimesET"/>
      <w:b/>
      <w:bCs/>
      <w:spacing w:val="12"/>
      <w:sz w:val="40"/>
    </w:rPr>
  </w:style>
  <w:style w:type="character" w:customStyle="1" w:styleId="a5">
    <w:name w:val="Название Знак"/>
    <w:link w:val="a4"/>
    <w:rsid w:val="00ED4FEF"/>
    <w:rPr>
      <w:sz w:val="28"/>
    </w:rPr>
  </w:style>
  <w:style w:type="character" w:customStyle="1" w:styleId="a7">
    <w:name w:val="Верхний колонтитул Знак"/>
    <w:link w:val="a6"/>
    <w:rsid w:val="00ED4FEF"/>
    <w:rPr>
      <w:rFonts w:ascii="TimesET" w:hAnsi="TimesET"/>
    </w:rPr>
  </w:style>
  <w:style w:type="character" w:customStyle="1" w:styleId="a9">
    <w:name w:val="Нижний колонтитул Знак"/>
    <w:link w:val="a8"/>
    <w:rsid w:val="00ED4FEF"/>
    <w:rPr>
      <w:rFonts w:ascii="TimesET" w:hAnsi="TimesET"/>
    </w:rPr>
  </w:style>
  <w:style w:type="character" w:customStyle="1" w:styleId="ab">
    <w:name w:val="Текст выноски Знак"/>
    <w:link w:val="aa"/>
    <w:semiHidden/>
    <w:rsid w:val="00ED4FEF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link w:val="af"/>
    <w:semiHidden/>
    <w:rsid w:val="00ED4FEF"/>
    <w:rPr>
      <w:rFonts w:ascii="Tahoma" w:hAnsi="Tahoma" w:cs="Tahoma"/>
      <w:shd w:val="clear" w:color="auto" w:fill="000080"/>
    </w:rPr>
  </w:style>
  <w:style w:type="character" w:styleId="af1">
    <w:name w:val="Hyperlink"/>
    <w:uiPriority w:val="99"/>
    <w:unhideWhenUsed/>
    <w:rsid w:val="00ED4FEF"/>
    <w:rPr>
      <w:color w:val="0000FF"/>
      <w:u w:val="single"/>
    </w:rPr>
  </w:style>
  <w:style w:type="character" w:styleId="af2">
    <w:name w:val="FollowedHyperlink"/>
    <w:uiPriority w:val="99"/>
    <w:unhideWhenUsed/>
    <w:rsid w:val="00ED4FEF"/>
    <w:rPr>
      <w:color w:val="800080"/>
      <w:u w:val="single"/>
    </w:rPr>
  </w:style>
  <w:style w:type="paragraph" w:customStyle="1" w:styleId="xl65">
    <w:name w:val="xl65"/>
    <w:basedOn w:val="a"/>
    <w:rsid w:val="00ED4F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ED4F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ED4F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ED4F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ED4F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0">
    <w:name w:val="xl70"/>
    <w:basedOn w:val="a"/>
    <w:rsid w:val="00ED4F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ED4F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ED4F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ED4F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ED4F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ED4F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ED4F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ED4F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ED4F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ED4F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styleId="af3">
    <w:name w:val="List Paragraph"/>
    <w:basedOn w:val="a"/>
    <w:uiPriority w:val="34"/>
    <w:qFormat/>
    <w:rsid w:val="00ED4FEF"/>
    <w:pPr>
      <w:ind w:left="720"/>
      <w:contextualSpacing/>
    </w:pPr>
  </w:style>
  <w:style w:type="paragraph" w:customStyle="1" w:styleId="ConsPlusNormal">
    <w:name w:val="ConsPlusNormal"/>
    <w:rsid w:val="00C47B11"/>
    <w:pPr>
      <w:autoSpaceDE w:val="0"/>
      <w:autoSpaceDN w:val="0"/>
      <w:adjustRightInd w:val="0"/>
    </w:pPr>
    <w:rPr>
      <w:rFonts w:ascii="Arial" w:hAnsi="Arial" w:cs="Arial"/>
    </w:rPr>
  </w:style>
  <w:style w:type="character" w:styleId="af4">
    <w:name w:val="Emphasis"/>
    <w:qFormat/>
    <w:rsid w:val="00906584"/>
    <w:rPr>
      <w:i/>
      <w:iCs/>
    </w:rPr>
  </w:style>
  <w:style w:type="character" w:styleId="af5">
    <w:name w:val="Placeholder Text"/>
    <w:basedOn w:val="a0"/>
    <w:uiPriority w:val="99"/>
    <w:semiHidden/>
    <w:rsid w:val="00581CB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967"/>
    <w:rPr>
      <w:rFonts w:ascii="TimesET" w:hAnsi="TimesET"/>
    </w:rPr>
  </w:style>
  <w:style w:type="paragraph" w:styleId="1">
    <w:name w:val="heading 1"/>
    <w:basedOn w:val="a"/>
    <w:next w:val="a"/>
    <w:link w:val="10"/>
    <w:qFormat/>
    <w:rsid w:val="00D71B39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qFormat/>
    <w:rsid w:val="00D71B39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71B39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link w:val="a5"/>
    <w:qFormat/>
    <w:rsid w:val="00D71B39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header"/>
    <w:basedOn w:val="a"/>
    <w:link w:val="a7"/>
    <w:rsid w:val="00D71B39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rsid w:val="00D71B39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semiHidden/>
    <w:rsid w:val="00D71B39"/>
    <w:rPr>
      <w:rFonts w:ascii="Tahoma" w:hAnsi="Tahoma" w:cs="Tahoma"/>
      <w:sz w:val="16"/>
      <w:szCs w:val="16"/>
    </w:rPr>
  </w:style>
  <w:style w:type="character" w:styleId="ac">
    <w:name w:val="page number"/>
    <w:basedOn w:val="a0"/>
    <w:rsid w:val="00D71B39"/>
  </w:style>
  <w:style w:type="table" w:styleId="ad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line number"/>
    <w:basedOn w:val="a0"/>
    <w:rsid w:val="00073A7A"/>
  </w:style>
  <w:style w:type="paragraph" w:styleId="af">
    <w:name w:val="Document Map"/>
    <w:basedOn w:val="a"/>
    <w:link w:val="af0"/>
    <w:semiHidden/>
    <w:rsid w:val="00E37801"/>
    <w:pPr>
      <w:shd w:val="clear" w:color="auto" w:fill="000080"/>
    </w:pPr>
    <w:rPr>
      <w:rFonts w:ascii="Tahoma" w:hAnsi="Tahoma" w:cs="Tahoma"/>
    </w:rPr>
  </w:style>
  <w:style w:type="character" w:customStyle="1" w:styleId="10">
    <w:name w:val="Заголовок 1 Знак"/>
    <w:link w:val="1"/>
    <w:rsid w:val="00ED4FEF"/>
    <w:rPr>
      <w:sz w:val="32"/>
    </w:rPr>
  </w:style>
  <w:style w:type="character" w:customStyle="1" w:styleId="20">
    <w:name w:val="Заголовок 2 Знак"/>
    <w:link w:val="2"/>
    <w:rsid w:val="00ED4FEF"/>
    <w:rPr>
      <w:rFonts w:ascii="TimesET" w:hAnsi="TimesET"/>
      <w:b/>
      <w:bCs/>
      <w:spacing w:val="12"/>
      <w:sz w:val="40"/>
    </w:rPr>
  </w:style>
  <w:style w:type="character" w:customStyle="1" w:styleId="a5">
    <w:name w:val="Название Знак"/>
    <w:link w:val="a4"/>
    <w:rsid w:val="00ED4FEF"/>
    <w:rPr>
      <w:sz w:val="28"/>
    </w:rPr>
  </w:style>
  <w:style w:type="character" w:customStyle="1" w:styleId="a7">
    <w:name w:val="Верхний колонтитул Знак"/>
    <w:link w:val="a6"/>
    <w:rsid w:val="00ED4FEF"/>
    <w:rPr>
      <w:rFonts w:ascii="TimesET" w:hAnsi="TimesET"/>
    </w:rPr>
  </w:style>
  <w:style w:type="character" w:customStyle="1" w:styleId="a9">
    <w:name w:val="Нижний колонтитул Знак"/>
    <w:link w:val="a8"/>
    <w:rsid w:val="00ED4FEF"/>
    <w:rPr>
      <w:rFonts w:ascii="TimesET" w:hAnsi="TimesET"/>
    </w:rPr>
  </w:style>
  <w:style w:type="character" w:customStyle="1" w:styleId="ab">
    <w:name w:val="Текст выноски Знак"/>
    <w:link w:val="aa"/>
    <w:semiHidden/>
    <w:rsid w:val="00ED4FEF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link w:val="af"/>
    <w:semiHidden/>
    <w:rsid w:val="00ED4FEF"/>
    <w:rPr>
      <w:rFonts w:ascii="Tahoma" w:hAnsi="Tahoma" w:cs="Tahoma"/>
      <w:shd w:val="clear" w:color="auto" w:fill="000080"/>
    </w:rPr>
  </w:style>
  <w:style w:type="character" w:styleId="af1">
    <w:name w:val="Hyperlink"/>
    <w:uiPriority w:val="99"/>
    <w:unhideWhenUsed/>
    <w:rsid w:val="00ED4FEF"/>
    <w:rPr>
      <w:color w:val="0000FF"/>
      <w:u w:val="single"/>
    </w:rPr>
  </w:style>
  <w:style w:type="character" w:styleId="af2">
    <w:name w:val="FollowedHyperlink"/>
    <w:uiPriority w:val="99"/>
    <w:unhideWhenUsed/>
    <w:rsid w:val="00ED4FEF"/>
    <w:rPr>
      <w:color w:val="800080"/>
      <w:u w:val="single"/>
    </w:rPr>
  </w:style>
  <w:style w:type="paragraph" w:customStyle="1" w:styleId="xl65">
    <w:name w:val="xl65"/>
    <w:basedOn w:val="a"/>
    <w:rsid w:val="00ED4F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ED4F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ED4F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ED4F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ED4F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0">
    <w:name w:val="xl70"/>
    <w:basedOn w:val="a"/>
    <w:rsid w:val="00ED4F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ED4F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ED4F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ED4F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ED4F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ED4F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ED4F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ED4F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ED4F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ED4F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styleId="af3">
    <w:name w:val="List Paragraph"/>
    <w:basedOn w:val="a"/>
    <w:uiPriority w:val="34"/>
    <w:qFormat/>
    <w:rsid w:val="00ED4FEF"/>
    <w:pPr>
      <w:ind w:left="720"/>
      <w:contextualSpacing/>
    </w:pPr>
  </w:style>
  <w:style w:type="paragraph" w:customStyle="1" w:styleId="ConsPlusNormal">
    <w:name w:val="ConsPlusNormal"/>
    <w:rsid w:val="00C47B11"/>
    <w:pPr>
      <w:autoSpaceDE w:val="0"/>
      <w:autoSpaceDN w:val="0"/>
      <w:adjustRightInd w:val="0"/>
    </w:pPr>
    <w:rPr>
      <w:rFonts w:ascii="Arial" w:hAnsi="Arial" w:cs="Arial"/>
    </w:rPr>
  </w:style>
  <w:style w:type="character" w:styleId="af4">
    <w:name w:val="Emphasis"/>
    <w:qFormat/>
    <w:rsid w:val="00906584"/>
    <w:rPr>
      <w:i/>
      <w:iCs/>
    </w:rPr>
  </w:style>
  <w:style w:type="character" w:styleId="af5">
    <w:name w:val="Placeholder Text"/>
    <w:basedOn w:val="a0"/>
    <w:uiPriority w:val="99"/>
    <w:semiHidden/>
    <w:rsid w:val="00581C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CF9FDB7528136D43C24019FDC82DD97CA326CD400B935D44AF6C97104J6I4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ladimir\Desktop\&#1096;&#1072;&#1073;&#1083;&#1086;&#1085;&#1099;\&#1064;&#1040;&#1041;&#1051;&#1054;&#1053;%20&#1055;&#1056;&#1048;&#1051;&#1054;&#1046;&#1045;&#1053;&#1048;&#1071;%20&#1040;&#1051;&#1068;&#1041;&#1054;&#1052;&#1053;&#1067;&#104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A3C52-44B0-4BAF-9068-3FF749660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АЛЬБОМНЫЙ</Template>
  <TotalTime>59</TotalTime>
  <Pages>105</Pages>
  <Words>40481</Words>
  <Characters>230745</Characters>
  <Application>Microsoft Office Word</Application>
  <DocSecurity>0</DocSecurity>
  <Lines>1922</Lines>
  <Paragraphs>541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*</Company>
  <LinksUpToDate>false</LinksUpToDate>
  <CharactersWithSpaces>270685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Харин</dc:creator>
  <cp:keywords/>
  <dc:description/>
  <cp:lastModifiedBy>Дягилева М.А.</cp:lastModifiedBy>
  <cp:revision>7</cp:revision>
  <cp:lastPrinted>2020-11-17T11:46:00Z</cp:lastPrinted>
  <dcterms:created xsi:type="dcterms:W3CDTF">2021-12-03T12:27:00Z</dcterms:created>
  <dcterms:modified xsi:type="dcterms:W3CDTF">2021-12-09T14:29:00Z</dcterms:modified>
</cp:coreProperties>
</file>