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6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.2021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601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«О проведении общественных обсуждений по предоставлению</w:t>
        <w:br/>
        <w:t>разрешения на отклонение от предельных параметров разрешенного</w:t>
        <w:br/>
        <w:t xml:space="preserve">строительства, </w:t>
      </w:r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ru-RU" w:bidi="ar-SA"/>
        </w:rPr>
        <w:t xml:space="preserve">реконструкции объекта капитального строительства на земельном участке с кадастровым номером 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ru-RU" w:bidi="ar-SA"/>
        </w:rPr>
        <w:t>62: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19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ru-RU" w:bidi="ar-SA"/>
        </w:rPr>
        <w:t>:0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920101:3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ru-RU" w:bidi="ar-SA"/>
        </w:rPr>
        <w:t xml:space="preserve"> по адресу: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обл. Рязанская,</w:t>
        <w:br/>
        <w:t>р-н Скопинский, п. Отрада, ул. Лесная, дом 21</w:t>
      </w:r>
      <w:bookmarkStart w:id="0" w:name="__DdeLink__220_2984622420"/>
      <w:bookmarkStart w:id="1" w:name="__DdeLink__133_3797669617"/>
      <w:bookmarkStart w:id="2" w:name="__DdeLink__220_29846224201"/>
      <w:bookmarkStart w:id="3" w:name="__DdeLink__133_37976696171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 проводятся общественные</w:t>
        <w:br/>
        <w:t xml:space="preserve">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Дулиной Любови Ивановны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zh-CN" w:bidi="ar-SA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1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6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декабря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28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декабря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color w:val="000000"/>
          <w:sz w:val="28"/>
          <w:szCs w:val="28"/>
          <w:highlight w:val="white"/>
          <w:shd w:fill="FFFFFF" w:val="clear"/>
          <w:lang w:val="en-US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р.п. Побединка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ул. Горняцкая, д. 10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zh-CN" w:bidi="ar-SA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8</w:t>
      </w:r>
      <w:r>
        <w:rPr>
          <w:rFonts w:cs="Times New Roman"/>
          <w:sz w:val="28"/>
          <w:szCs w:val="28"/>
        </w:rPr>
        <w:t xml:space="preserve">.00 час. по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17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  <w:shd w:fill="FFFFFF" w:val="clear"/>
        </w:rPr>
        <w:t>Адрес размещения экспозиции: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р.п. Побединка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ул. Горняцкая, д. 10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  <w:lang w:val="en-US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240, 283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240 и электронной почте в режиме р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еального</w:t>
      </w:r>
      <w:r>
        <w:rPr>
          <w:rFonts w:cs="Times New Roman"/>
          <w:sz w:val="28"/>
          <w:szCs w:val="28"/>
          <w:highlight w:val="white"/>
        </w:rPr>
        <w:t xml:space="preserve"> времени (kzz_gku@mail.ru)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zh-CN" w:bidi="ar-SA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zh-CN" w:bidi="ar-SA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декабря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8.00</w:t>
      </w:r>
      <w:r>
        <w:rPr>
          <w:rFonts w:cs="Times New Roman"/>
          <w:sz w:val="28"/>
          <w:szCs w:val="28"/>
        </w:rPr>
        <w:t xml:space="preserve"> час. по 1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00</w:t>
      </w:r>
      <w:r>
        <w:rPr>
          <w:rFonts w:cs="Times New Roman"/>
          <w:sz w:val="28"/>
          <w:szCs w:val="28"/>
        </w:rPr>
        <w:t xml:space="preserve">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4" w:name="_GoBack1"/>
      <w:bookmarkEnd w:id="4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2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  <w:bookmarkEnd w:id="2"/>
      <w:bookmarkEnd w:id="3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1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  <w:p>
    <w:pPr>
      <w:pStyle w:val="Style3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1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rPr/>
    </w:pPr>
    <w:r>
      <w:rPr/>
    </w:r>
  </w:p>
  <w:p>
    <w:pPr>
      <w:pStyle w:val="Style3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5"/>
    <w:next w:val="Style26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Tahoma" w:cs="Noto Sans Devanagari"/>
      <w:b/>
      <w:bCs/>
      <w:sz w:val="48"/>
      <w:szCs w:val="48"/>
    </w:rPr>
  </w:style>
  <w:style w:type="paragraph" w:styleId="2">
    <w:name w:val="Heading 2"/>
    <w:basedOn w:val="Style25"/>
    <w:next w:val="Style26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Tahoma" w:cs="Noto Sans Devanagari"/>
      <w:b/>
      <w:bCs/>
      <w:sz w:val="36"/>
      <w:szCs w:val="36"/>
    </w:rPr>
  </w:style>
  <w:style w:type="paragraph" w:styleId="4">
    <w:name w:val="Heading 4"/>
    <w:basedOn w:val="Style25"/>
    <w:next w:val="Style26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Tahoma" w:cs="Noto Sans Devanagari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Style12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3">
    <w:name w:val="Номер страницы"/>
    <w:basedOn w:val="Style11"/>
    <w:rPr/>
  </w:style>
  <w:style w:type="character" w:styleId="Style14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Интернет-ссылка"/>
    <w:rPr>
      <w:color w:val="0000FF"/>
      <w:u w:val="single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8">
    <w:name w:val="Текст сноски Знак"/>
    <w:qFormat/>
    <w:rPr>
      <w:sz w:val="20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11">
    <w:name w:val="Основной шрифт абзаца1"/>
    <w:qFormat/>
    <w:rPr/>
  </w:style>
  <w:style w:type="character" w:styleId="Style19">
    <w:name w:val="Символ концевой сноски"/>
    <w:qFormat/>
    <w:rPr/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 сноски"/>
    <w:qFormat/>
    <w:rPr/>
  </w:style>
  <w:style w:type="character" w:styleId="Style22">
    <w:name w:val="Привязка сноски"/>
    <w:rPr>
      <w:vertAlign w:val="superscript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3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Style24">
    <w:name w:val="Название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ascii="PT Sans" w:hAnsi="PT Sans" w:cs="Noto Sans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0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pPr/>
    <w:rPr/>
  </w:style>
  <w:style w:type="paragraph" w:styleId="Style32">
    <w:name w:val="Footer"/>
    <w:basedOn w:val="Normal"/>
    <w:pPr/>
    <w:rPr/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4">
    <w:name w:val="Содержимое таблицы"/>
    <w:basedOn w:val="Normal"/>
    <w:qFormat/>
    <w:pPr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Style36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7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8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color w:val="00FF00"/>
      <w:kern w:val="2"/>
      <w:sz w:val="26"/>
      <w:szCs w:val="20"/>
      <w:u w:val="single"/>
      <w:lang w:val="ru-RU" w:eastAsia="ar-SA" w:bidi="hi-IN"/>
    </w:rPr>
  </w:style>
  <w:style w:type="paragraph" w:styleId="Style39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000000"/>
      <w:kern w:val="2"/>
      <w:sz w:val="26"/>
      <w:szCs w:val="20"/>
      <w:lang w:val="ru-RU" w:eastAsia="ar-SA" w:bidi="hi-IN"/>
    </w:rPr>
  </w:style>
  <w:style w:type="paragraph" w:styleId="Style40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;Times New Roman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Style41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6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7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rFonts w:eastAsia="Noto Sans Devanagari"/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31">
    <w:name w:val="Указатель3"/>
    <w:basedOn w:val="Normal"/>
    <w:qFormat/>
    <w:pPr/>
    <w:rPr>
      <w:rFonts w:eastAsia="Noto Sans Devanagari"/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41">
    <w:name w:val="Указатель4"/>
    <w:basedOn w:val="Normal"/>
    <w:qFormat/>
    <w:pPr/>
    <w:rPr>
      <w:rFonts w:eastAsia="Noto Sans Devanagari"/>
      <w:lang w:eastAsia="ar-SA"/>
    </w:rPr>
  </w:style>
  <w:style w:type="paragraph" w:styleId="Style42">
    <w:name w:val="Название объекта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881</TotalTime>
  <Application>LibreOffice/6.4.4.2$Linux_X86_64 LibreOffice_project/40$Build-2</Application>
  <Pages>2</Pages>
  <Words>657</Words>
  <Characters>4983</Characters>
  <CharactersWithSpaces>5757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2021-12-15T16:44:22Z</dcterms:modified>
  <cp:revision>113</cp:revision>
  <dc:subject/>
  <dc:title/>
</cp:coreProperties>
</file>