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30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62:02:0020527:292 по адресу: Российская Федерация,</w:t>
        <w:br/>
        <w:t>Рязанская область, Захаровский район, Плахинское сельское поселение, вблизи</w:t>
        <w:br/>
        <w:t>с. Альяшево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</w:t>
        <w:br/>
        <w:t>муниципальный район Рязанской области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 с. 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лахино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Галкина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1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Захаровский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</w:t>
        <w:br/>
        <w:t>с. П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лахино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, ул.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Галкина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742</TotalTime>
  <Application>LibreOffice/6.4.4.2$Linux_X86_64 LibreOffice_project/40$Build-2</Application>
  <Pages>2</Pages>
  <Words>665</Words>
  <Characters>5060</Characters>
  <CharactersWithSpaces>5843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2021-11-30T11:17:57Z</dcterms:modified>
  <cp:revision>89</cp:revision>
  <dc:subject/>
  <dc:title/>
</cp:coreProperties>
</file>