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A42AC" w:rsidP="005A42AC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5A42AC">
        <w:rPr>
          <w:rFonts w:ascii="Times New Roman" w:hAnsi="Times New Roman"/>
          <w:bCs/>
          <w:sz w:val="28"/>
          <w:szCs w:val="28"/>
        </w:rPr>
        <w:t>от 25 января 2022 г. № 10</w:t>
      </w:r>
      <w:r w:rsidR="00B049A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A42A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D6B6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D6B67" w:rsidRDefault="00FE69B0" w:rsidP="00AD6B6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D6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r w:rsidR="00F419A4" w:rsidRPr="00AD6B67">
              <w:rPr>
                <w:rFonts w:ascii="Times New Roman" w:hAnsi="Times New Roman"/>
                <w:sz w:val="28"/>
                <w:szCs w:val="28"/>
              </w:rPr>
              <w:t>постановление Правительства</w:t>
            </w:r>
          </w:p>
          <w:p w:rsidR="00AD6B67" w:rsidRDefault="00F419A4" w:rsidP="00AD6B6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Рязанской области от 0</w:t>
            </w:r>
            <w:r w:rsidR="0090537C" w:rsidRPr="00AD6B67">
              <w:rPr>
                <w:rFonts w:ascii="Times New Roman" w:hAnsi="Times New Roman"/>
                <w:sz w:val="28"/>
                <w:szCs w:val="28"/>
              </w:rPr>
              <w:t>8</w:t>
            </w:r>
            <w:r w:rsidR="00AD6B67">
              <w:rPr>
                <w:rFonts w:ascii="Times New Roman" w:hAnsi="Times New Roman"/>
                <w:sz w:val="28"/>
                <w:szCs w:val="28"/>
              </w:rPr>
              <w:t xml:space="preserve"> мая 2</w:t>
            </w:r>
            <w:r w:rsidR="0090537C" w:rsidRPr="00AD6B67">
              <w:rPr>
                <w:rFonts w:ascii="Times New Roman" w:hAnsi="Times New Roman"/>
                <w:sz w:val="28"/>
                <w:szCs w:val="28"/>
              </w:rPr>
              <w:t>013</w:t>
            </w:r>
            <w:r w:rsidR="00AD6B6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90537C" w:rsidRPr="00AD6B67">
              <w:rPr>
                <w:rFonts w:ascii="Times New Roman" w:hAnsi="Times New Roman"/>
                <w:sz w:val="28"/>
                <w:szCs w:val="28"/>
              </w:rPr>
              <w:t xml:space="preserve"> № 119 «Об утверждении</w:t>
            </w:r>
          </w:p>
          <w:p w:rsidR="00AD6B67" w:rsidRDefault="0090537C" w:rsidP="00AD6B6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п</w:t>
            </w:r>
            <w:r w:rsidR="00F419A4" w:rsidRPr="00AD6B67">
              <w:rPr>
                <w:rFonts w:ascii="Times New Roman" w:hAnsi="Times New Roman"/>
                <w:sz w:val="28"/>
                <w:szCs w:val="28"/>
              </w:rPr>
              <w:t>орядк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 xml:space="preserve">ов </w:t>
            </w:r>
            <w:r w:rsidR="00F419A4" w:rsidRPr="00AD6B67">
              <w:rPr>
                <w:rFonts w:ascii="Times New Roman" w:hAnsi="Times New Roman"/>
                <w:sz w:val="28"/>
                <w:szCs w:val="28"/>
              </w:rPr>
              <w:t>предоставления суб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>сидий социально ориентированным</w:t>
            </w:r>
          </w:p>
          <w:p w:rsidR="00AD6B67" w:rsidRDefault="00F419A4" w:rsidP="00AD6B6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некоммерческим организациям»</w:t>
            </w:r>
            <w:r w:rsidR="00AD6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537C" w:rsidRPr="00AD6B67">
              <w:rPr>
                <w:rFonts w:ascii="Times New Roman" w:hAnsi="Times New Roman"/>
                <w:sz w:val="28"/>
                <w:szCs w:val="28"/>
              </w:rPr>
              <w:t>(в редакции постановлений</w:t>
            </w:r>
          </w:p>
          <w:p w:rsidR="00AD6B67" w:rsidRDefault="0090537C" w:rsidP="00AD6B6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AD6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>от 29.05.2014  № 148, от</w:t>
            </w:r>
          </w:p>
          <w:p w:rsidR="00AD6B67" w:rsidRDefault="0090537C" w:rsidP="00AD6B6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21.01.2015 № 5, от 09.06.2016 № 129, от 20.03.2018 № 65,</w:t>
            </w:r>
            <w:r w:rsidR="00AD6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>от</w:t>
            </w:r>
          </w:p>
          <w:p w:rsidR="0090537C" w:rsidRPr="00AD6B67" w:rsidRDefault="0090537C" w:rsidP="00AD6B6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07.07.2020 № 161, от 26.05.2021 № 132, от 15.06.2021 № 156)</w:t>
            </w:r>
          </w:p>
        </w:tc>
      </w:tr>
      <w:tr w:rsidR="00930508" w:rsidRPr="00AD6B67">
        <w:trPr>
          <w:jc w:val="right"/>
        </w:trPr>
        <w:tc>
          <w:tcPr>
            <w:tcW w:w="5000" w:type="pct"/>
          </w:tcPr>
          <w:p w:rsidR="00930508" w:rsidRPr="00AD6B67" w:rsidRDefault="00930508" w:rsidP="0093050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930508" w:rsidRPr="00AD6B67" w:rsidRDefault="00930508" w:rsidP="0093050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 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 2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>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 xml:space="preserve"> № 119 «Об утверждении порядков предоставления субсидий социально ориентированным некоммерческим организациям» следующие изменения:</w:t>
            </w:r>
          </w:p>
          <w:p w:rsidR="00930508" w:rsidRPr="00AD6B67" w:rsidRDefault="00930508" w:rsidP="0093050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1) в приложении № 1:</w:t>
            </w:r>
          </w:p>
          <w:p w:rsidR="00930508" w:rsidRPr="00AD6B67" w:rsidRDefault="00930508" w:rsidP="00930508">
            <w:pPr>
              <w:tabs>
                <w:tab w:val="left" w:pos="4600"/>
              </w:tabs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 xml:space="preserve">- в абзаце втором подпункта 10 пункта 8 слова </w:t>
            </w:r>
            <w:r w:rsidRPr="00AD6B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Pr="00AD6B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 более 30 процентов предоставленной субсидии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  <w:r w:rsidRPr="00AD6B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исключить;</w:t>
            </w:r>
          </w:p>
          <w:p w:rsidR="00930508" w:rsidRPr="00AD6B67" w:rsidRDefault="00930508" w:rsidP="00930508">
            <w:pPr>
              <w:tabs>
                <w:tab w:val="left" w:pos="4600"/>
              </w:tabs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6B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пункт 17 изложить в следующей редакции:</w:t>
            </w:r>
          </w:p>
          <w:p w:rsidR="00930508" w:rsidRPr="00AD6B67" w:rsidRDefault="00930508" w:rsidP="00930508">
            <w:pPr>
              <w:tabs>
                <w:tab w:val="left" w:pos="4600"/>
              </w:tabs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«17. 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 xml:space="preserve">Министерство в течение 10 рабочих дней, следующих за днем получения протокола заседания Комиссии, указанного в </w:t>
            </w:r>
            <w:hyperlink w:anchor="P183" w:history="1">
              <w:r w:rsidRPr="00AD6B67">
                <w:rPr>
                  <w:rFonts w:ascii="Times New Roman" w:hAnsi="Times New Roman"/>
                  <w:sz w:val="28"/>
                  <w:szCs w:val="28"/>
                </w:rPr>
                <w:t>абзаце первом пункта 16</w:t>
              </w:r>
            </w:hyperlink>
            <w:r w:rsidRPr="00AD6B67">
              <w:rPr>
                <w:rFonts w:ascii="Times New Roman" w:hAnsi="Times New Roman"/>
                <w:sz w:val="28"/>
                <w:szCs w:val="28"/>
              </w:rPr>
              <w:t xml:space="preserve"> настоящего Порядка:</w:t>
            </w:r>
          </w:p>
          <w:p w:rsidR="00930508" w:rsidRPr="00AD6B67" w:rsidRDefault="00930508" w:rsidP="0093050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>определяет размер субсидий, предоставляемых по итогам соответствующего конкурсного отбора;</w:t>
            </w:r>
          </w:p>
          <w:p w:rsidR="00930508" w:rsidRPr="00AD6B67" w:rsidRDefault="00930508" w:rsidP="0093050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 xml:space="preserve">утверждает список некоммерческих организаций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 xml:space="preserve"> победителей соответствующего конкурсного отбора с указанием размеров предоставляемых субсидий.</w:t>
            </w:r>
          </w:p>
          <w:p w:rsidR="00930508" w:rsidRPr="00AD6B67" w:rsidRDefault="00930508" w:rsidP="0093050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Победителями конкурсного отбора признаются некоммерческие организации, соответствующие условиям, установленным подпунктами            1-6.4 пункта 8 и заявки которых соответствуют одной из целей, указанных в пункте 2 и соответствуют требованиям, установленным подпунктами 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>8</w:t>
            </w:r>
            <w:r w:rsidR="00ED6FFA">
              <w:rPr>
                <w:rFonts w:ascii="Times New Roman" w:hAnsi="Times New Roman"/>
                <w:sz w:val="28"/>
                <w:szCs w:val="28"/>
              </w:rPr>
              <w:t xml:space="preserve">, 13, 14 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 xml:space="preserve"> пункта 8 настоящего Порядка.»;</w:t>
            </w:r>
          </w:p>
          <w:p w:rsidR="00930508" w:rsidRPr="00AD6B67" w:rsidRDefault="00930508" w:rsidP="0093050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- пункт 18 признать утратившим силу;</w:t>
            </w:r>
          </w:p>
        </w:tc>
      </w:tr>
    </w:tbl>
    <w:p w:rsidR="00930508" w:rsidRDefault="00930508"/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AD6B67">
        <w:trPr>
          <w:jc w:val="right"/>
        </w:trPr>
        <w:tc>
          <w:tcPr>
            <w:tcW w:w="5000" w:type="pct"/>
            <w:gridSpan w:val="3"/>
          </w:tcPr>
          <w:p w:rsidR="00930508" w:rsidRPr="00AD787F" w:rsidRDefault="00930508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787F">
              <w:rPr>
                <w:rFonts w:ascii="Times New Roman" w:hAnsi="Times New Roman"/>
                <w:sz w:val="28"/>
                <w:szCs w:val="28"/>
              </w:rPr>
              <w:lastRenderedPageBreak/>
              <w:t>- в приложении к Порядку предоставления субсидий социально ориентированным некоммерческим организациям за счет бюджетных ассигнований:</w:t>
            </w:r>
          </w:p>
          <w:p w:rsidR="00930508" w:rsidRPr="00AD787F" w:rsidRDefault="00930508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787F">
              <w:rPr>
                <w:rFonts w:ascii="Times New Roman" w:hAnsi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930508" w:rsidRPr="00544687" w:rsidRDefault="00930508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787F">
              <w:rPr>
                <w:rFonts w:ascii="Times New Roman" w:hAnsi="Times New Roman"/>
                <w:sz w:val="28"/>
                <w:szCs w:val="28"/>
              </w:rPr>
              <w:t>«- не осуществлять за счет средств предоставленной субсидии следующих расходов: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связанные с оказанием помощи коммерческим организациям; связанные с осуществлением деятельности, не связанной с мероприятием (проектом), на реализацию которого была предоставлена субсидия; на поддержку политических партий, кандидатов от политических партий и избирательных кампаний; на проведение митингов, демонстраций, пикетирований; на научные исследования; на приобретение алкогольных напитков и табачной продукции; на уплату штрафов;»;</w:t>
            </w:r>
          </w:p>
          <w:p w:rsidR="00A73B93" w:rsidRPr="00AD6B67" w:rsidRDefault="00A73B93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2) в приложении № 2:</w:t>
            </w:r>
          </w:p>
          <w:p w:rsidR="00E3113A" w:rsidRPr="00AD6B67" w:rsidRDefault="00A73B93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 xml:space="preserve">- пункт 7 </w:t>
            </w:r>
            <w:r w:rsidR="00E3113A" w:rsidRPr="00AD6B6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3113A" w:rsidRPr="00AD6B67" w:rsidRDefault="00E3113A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«7.</w:t>
            </w:r>
            <w:r w:rsidR="00AD6B67">
              <w:rPr>
                <w:rFonts w:ascii="Times New Roman" w:hAnsi="Times New Roman"/>
                <w:sz w:val="28"/>
                <w:szCs w:val="28"/>
              </w:rPr>
              <w:t> 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>Для участия в конкурсном отборе допускаются некоммерческие организации, реализующие мероприятия (проекты) на территории Рязанской области по следующим направлениям:</w:t>
            </w:r>
          </w:p>
          <w:p w:rsidR="00E3113A" w:rsidRPr="00AD6B67" w:rsidRDefault="00E3113A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по подпрограмме 2:</w:t>
            </w:r>
          </w:p>
          <w:p w:rsidR="00E3113A" w:rsidRPr="00AD6B67" w:rsidRDefault="00E3113A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- сохранение исторической памяти;</w:t>
            </w:r>
          </w:p>
          <w:p w:rsidR="00E3113A" w:rsidRPr="00AD6B67" w:rsidRDefault="00E3113A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- социальное обслуживание, социальная поддержка и защита граждан;</w:t>
            </w:r>
          </w:p>
          <w:p w:rsidR="00E3113A" w:rsidRPr="00AD6B67" w:rsidRDefault="00E3113A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- охрана здоровья граждан, пропаганда здорового образа жизни;</w:t>
            </w:r>
          </w:p>
          <w:p w:rsidR="00E3113A" w:rsidRPr="00AD6B67" w:rsidRDefault="00E3113A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- поддержка семьи, материнства, отцовства и детства;</w:t>
            </w:r>
          </w:p>
          <w:p w:rsidR="00E3113A" w:rsidRPr="00AD6B67" w:rsidRDefault="00E3113A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- развитие институтов гражданского общества;</w:t>
            </w:r>
          </w:p>
          <w:p w:rsidR="00E3113A" w:rsidRPr="00AD6B67" w:rsidRDefault="00E3113A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по подпрограмме 3:</w:t>
            </w:r>
          </w:p>
          <w:p w:rsidR="00E3113A" w:rsidRPr="00AD6B67" w:rsidRDefault="00E3113A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- укрепление гражданского единства, гармонизация межнациональных отношений, развитие казачества на территории Рязанской области.</w:t>
            </w:r>
          </w:p>
          <w:p w:rsidR="004F0B5A" w:rsidRPr="00AD6B67" w:rsidRDefault="00E3113A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Направление (направления) мероприятий (проектов) по каждому конкурсному отбору определяется приказом Министерства.</w:t>
            </w:r>
            <w:r w:rsidR="004F0B5A" w:rsidRPr="00AD6B6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73B93" w:rsidRPr="00AD6B67" w:rsidRDefault="00A73B93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 xml:space="preserve">- в приложении к </w:t>
            </w:r>
            <w:r w:rsidR="00AD6B67">
              <w:rPr>
                <w:rFonts w:ascii="Times New Roman" w:hAnsi="Times New Roman"/>
                <w:sz w:val="28"/>
                <w:szCs w:val="28"/>
              </w:rPr>
              <w:t>П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 xml:space="preserve">орядку предоставления субсидий социально ориентированным некоммерческим организациям за счет средств областного бюджета и средств, источником финансового обеспечения которых являются средства Фонда </w:t>
            </w:r>
            <w:r w:rsidR="00AD6B67">
              <w:rPr>
                <w:rFonts w:ascii="Times New Roman" w:hAnsi="Times New Roman"/>
                <w:sz w:val="28"/>
                <w:szCs w:val="28"/>
              </w:rPr>
              <w:t>–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 xml:space="preserve"> оператора</w:t>
            </w:r>
            <w:r w:rsidR="00AD6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 xml:space="preserve">президентских </w:t>
            </w:r>
            <w:r w:rsidRPr="00AD6B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грантов по развитию гражданского общества:</w:t>
            </w:r>
          </w:p>
          <w:p w:rsidR="00A73B93" w:rsidRDefault="00A73B93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6B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</w:t>
            </w:r>
            <w:r w:rsidR="00AD6B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пункте 8</w:t>
            </w:r>
            <w:r w:rsidR="00E3113A" w:rsidRPr="00AD6B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AD6B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таблицы </w:t>
            </w:r>
            <w:r w:rsidR="00E3113A" w:rsidRPr="00AD6B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«Критерии оценки заявок и коэффициенты их значимости:» </w:t>
            </w:r>
            <w:r w:rsidRPr="00AD6B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слова «в пункте 9» заменить словами «в пункте 7»;</w:t>
            </w:r>
          </w:p>
          <w:p w:rsidR="00AD6B67" w:rsidRDefault="00AD6B67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таблице пункта 6:</w:t>
            </w:r>
          </w:p>
          <w:p w:rsidR="00AD6B67" w:rsidRDefault="00AD6B67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абзаце пятом строки «9-10» слова «в пункте 9» заменить словами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«в пункте 7»;</w:t>
            </w:r>
          </w:p>
          <w:p w:rsidR="00D13643" w:rsidRPr="00AD6B67" w:rsidRDefault="00AD6B67" w:rsidP="00930508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абзаце третьем строки «0-2» слова «пунктом 9» заменить словами «пунктом 7».</w:t>
            </w:r>
          </w:p>
        </w:tc>
      </w:tr>
      <w:tr w:rsidR="000D5EED" w:rsidRPr="00AD6B67">
        <w:trPr>
          <w:trHeight w:val="309"/>
          <w:jc w:val="right"/>
        </w:trPr>
        <w:tc>
          <w:tcPr>
            <w:tcW w:w="2087" w:type="pct"/>
          </w:tcPr>
          <w:p w:rsidR="00683693" w:rsidRPr="00AD6B67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D6B67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D6B67" w:rsidRDefault="000D5EED" w:rsidP="00CB2269">
            <w:pPr>
              <w:rPr>
                <w:rFonts w:ascii="Times New Roman" w:hAnsi="Times New Roman"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AD6B67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AD6B67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D6B67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D6B67" w:rsidRDefault="002E2737" w:rsidP="00CB226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D6B67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AD6B67">
              <w:rPr>
                <w:rFonts w:ascii="Times New Roman" w:hAnsi="Times New Roman"/>
                <w:sz w:val="28"/>
                <w:szCs w:val="28"/>
              </w:rPr>
              <w:t>.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AD6B6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D6B67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AD6B6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AD6B67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9777DC" w:rsidRPr="00AD6B67" w:rsidRDefault="009777DC" w:rsidP="009777D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9777DC" w:rsidRPr="00AD6B67" w:rsidSect="005A42AC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A5" w:rsidRDefault="00C84EA5">
      <w:r>
        <w:separator/>
      </w:r>
    </w:p>
  </w:endnote>
  <w:endnote w:type="continuationSeparator" w:id="0">
    <w:p w:rsidR="00C84EA5" w:rsidRDefault="00C8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B049A1">
          <w:pPr>
            <w:pStyle w:val="a6"/>
          </w:pPr>
          <w:r>
            <w:rPr>
              <w:noProof/>
            </w:rPr>
            <w:drawing>
              <wp:inline distT="0" distB="0" distL="0" distR="0" wp14:anchorId="46550CEC" wp14:editId="47DD8736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B049A1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898F56A" wp14:editId="3F0BB255">
                <wp:extent cx="171450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5A42AC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3904  25.01.2022 15:15:50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A5" w:rsidRDefault="00C84EA5">
      <w:r>
        <w:separator/>
      </w:r>
    </w:p>
  </w:footnote>
  <w:footnote w:type="continuationSeparator" w:id="0">
    <w:p w:rsidR="00C84EA5" w:rsidRDefault="00C84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A42A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03428F5"/>
    <w:multiLevelType w:val="hybridMultilevel"/>
    <w:tmpl w:val="C418781C"/>
    <w:lvl w:ilvl="0" w:tplc="E9DAF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mIf+keh8GEBYjFMXK+Rqq0DAgE=" w:salt="r4FIC2drIBaSVmsCLlRMF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1F"/>
    <w:rsid w:val="00002794"/>
    <w:rsid w:val="000129D5"/>
    <w:rsid w:val="0001360F"/>
    <w:rsid w:val="000228A1"/>
    <w:rsid w:val="000331B3"/>
    <w:rsid w:val="00033413"/>
    <w:rsid w:val="00037C0C"/>
    <w:rsid w:val="00037C0E"/>
    <w:rsid w:val="00045DEF"/>
    <w:rsid w:val="00055366"/>
    <w:rsid w:val="00056DEB"/>
    <w:rsid w:val="00056F94"/>
    <w:rsid w:val="00073A7A"/>
    <w:rsid w:val="00076D5E"/>
    <w:rsid w:val="00083233"/>
    <w:rsid w:val="00084DD3"/>
    <w:rsid w:val="000917C0"/>
    <w:rsid w:val="000A0775"/>
    <w:rsid w:val="000B0736"/>
    <w:rsid w:val="000D5EED"/>
    <w:rsid w:val="00102BB6"/>
    <w:rsid w:val="00105960"/>
    <w:rsid w:val="00117167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D32C0"/>
    <w:rsid w:val="001E0317"/>
    <w:rsid w:val="001E20F1"/>
    <w:rsid w:val="001E4FAA"/>
    <w:rsid w:val="001E60B4"/>
    <w:rsid w:val="001F12E8"/>
    <w:rsid w:val="001F228C"/>
    <w:rsid w:val="001F64B8"/>
    <w:rsid w:val="001F7C83"/>
    <w:rsid w:val="00203046"/>
    <w:rsid w:val="00231F1C"/>
    <w:rsid w:val="00242DDB"/>
    <w:rsid w:val="002479A2"/>
    <w:rsid w:val="002507FA"/>
    <w:rsid w:val="0026087E"/>
    <w:rsid w:val="00265420"/>
    <w:rsid w:val="00274E14"/>
    <w:rsid w:val="00280A6D"/>
    <w:rsid w:val="002953B6"/>
    <w:rsid w:val="002A1F37"/>
    <w:rsid w:val="002B79E5"/>
    <w:rsid w:val="002B7A59"/>
    <w:rsid w:val="002C6B4B"/>
    <w:rsid w:val="002E127D"/>
    <w:rsid w:val="002E2737"/>
    <w:rsid w:val="002F1E81"/>
    <w:rsid w:val="002F7B4B"/>
    <w:rsid w:val="00310082"/>
    <w:rsid w:val="00310D92"/>
    <w:rsid w:val="003160CB"/>
    <w:rsid w:val="003222A3"/>
    <w:rsid w:val="00337B25"/>
    <w:rsid w:val="003427C9"/>
    <w:rsid w:val="00342C01"/>
    <w:rsid w:val="00351FBF"/>
    <w:rsid w:val="00360A40"/>
    <w:rsid w:val="00376303"/>
    <w:rsid w:val="00377691"/>
    <w:rsid w:val="00380BC5"/>
    <w:rsid w:val="0038445B"/>
    <w:rsid w:val="003870C2"/>
    <w:rsid w:val="003D3B8A"/>
    <w:rsid w:val="003D3D46"/>
    <w:rsid w:val="003D54F8"/>
    <w:rsid w:val="003F4F5E"/>
    <w:rsid w:val="003F76C4"/>
    <w:rsid w:val="00400906"/>
    <w:rsid w:val="00401CBB"/>
    <w:rsid w:val="00403084"/>
    <w:rsid w:val="00407D6F"/>
    <w:rsid w:val="0042590E"/>
    <w:rsid w:val="0043125C"/>
    <w:rsid w:val="00437F65"/>
    <w:rsid w:val="00460FEA"/>
    <w:rsid w:val="004734B7"/>
    <w:rsid w:val="00481B88"/>
    <w:rsid w:val="00485B4F"/>
    <w:rsid w:val="004862D1"/>
    <w:rsid w:val="00496A61"/>
    <w:rsid w:val="004B2D5A"/>
    <w:rsid w:val="004B5B1F"/>
    <w:rsid w:val="004D293D"/>
    <w:rsid w:val="004E247A"/>
    <w:rsid w:val="004F0B5A"/>
    <w:rsid w:val="004F44FE"/>
    <w:rsid w:val="00501FA0"/>
    <w:rsid w:val="00512A47"/>
    <w:rsid w:val="00531C68"/>
    <w:rsid w:val="00532119"/>
    <w:rsid w:val="005335F3"/>
    <w:rsid w:val="00543C38"/>
    <w:rsid w:val="00543D2D"/>
    <w:rsid w:val="00545A3D"/>
    <w:rsid w:val="00546DBB"/>
    <w:rsid w:val="005525B6"/>
    <w:rsid w:val="00561A5B"/>
    <w:rsid w:val="0057074C"/>
    <w:rsid w:val="00573FBF"/>
    <w:rsid w:val="00574FF3"/>
    <w:rsid w:val="00580052"/>
    <w:rsid w:val="00582538"/>
    <w:rsid w:val="005838EA"/>
    <w:rsid w:val="00583C08"/>
    <w:rsid w:val="00585EE1"/>
    <w:rsid w:val="00590C0E"/>
    <w:rsid w:val="00592F01"/>
    <w:rsid w:val="005939E6"/>
    <w:rsid w:val="005A0BC9"/>
    <w:rsid w:val="005A4227"/>
    <w:rsid w:val="005A42AC"/>
    <w:rsid w:val="005B229B"/>
    <w:rsid w:val="005B3518"/>
    <w:rsid w:val="005B5A4B"/>
    <w:rsid w:val="005C56AE"/>
    <w:rsid w:val="005C7449"/>
    <w:rsid w:val="005E5725"/>
    <w:rsid w:val="005E6D99"/>
    <w:rsid w:val="005F2ADD"/>
    <w:rsid w:val="005F2C49"/>
    <w:rsid w:val="005F721A"/>
    <w:rsid w:val="006013EB"/>
    <w:rsid w:val="0060479E"/>
    <w:rsid w:val="00604BE7"/>
    <w:rsid w:val="00616AED"/>
    <w:rsid w:val="006243C2"/>
    <w:rsid w:val="00632A4F"/>
    <w:rsid w:val="00632B56"/>
    <w:rsid w:val="006351E3"/>
    <w:rsid w:val="0064064D"/>
    <w:rsid w:val="00644236"/>
    <w:rsid w:val="00645FF1"/>
    <w:rsid w:val="006471E5"/>
    <w:rsid w:val="00664936"/>
    <w:rsid w:val="006706FC"/>
    <w:rsid w:val="00671D3B"/>
    <w:rsid w:val="00683693"/>
    <w:rsid w:val="00684A5B"/>
    <w:rsid w:val="00685344"/>
    <w:rsid w:val="006A1F71"/>
    <w:rsid w:val="006C7773"/>
    <w:rsid w:val="006D6A1D"/>
    <w:rsid w:val="006F328B"/>
    <w:rsid w:val="006F587E"/>
    <w:rsid w:val="006F5886"/>
    <w:rsid w:val="00707734"/>
    <w:rsid w:val="00707E19"/>
    <w:rsid w:val="00712F7C"/>
    <w:rsid w:val="0072328A"/>
    <w:rsid w:val="007238F9"/>
    <w:rsid w:val="007377B5"/>
    <w:rsid w:val="00746CC2"/>
    <w:rsid w:val="00760323"/>
    <w:rsid w:val="00765600"/>
    <w:rsid w:val="00783487"/>
    <w:rsid w:val="00790749"/>
    <w:rsid w:val="00791C9F"/>
    <w:rsid w:val="00792AAB"/>
    <w:rsid w:val="00793B47"/>
    <w:rsid w:val="007A1D0C"/>
    <w:rsid w:val="007A2A7B"/>
    <w:rsid w:val="007D4925"/>
    <w:rsid w:val="007F0C8A"/>
    <w:rsid w:val="007F11AB"/>
    <w:rsid w:val="007F3327"/>
    <w:rsid w:val="008143CB"/>
    <w:rsid w:val="00823CA1"/>
    <w:rsid w:val="00824918"/>
    <w:rsid w:val="008327A7"/>
    <w:rsid w:val="008513B9"/>
    <w:rsid w:val="008549B3"/>
    <w:rsid w:val="00864293"/>
    <w:rsid w:val="008702D3"/>
    <w:rsid w:val="00876034"/>
    <w:rsid w:val="008827E7"/>
    <w:rsid w:val="00897610"/>
    <w:rsid w:val="008A1696"/>
    <w:rsid w:val="008A27F8"/>
    <w:rsid w:val="008A2D83"/>
    <w:rsid w:val="008B4660"/>
    <w:rsid w:val="008B7D2A"/>
    <w:rsid w:val="008C58FE"/>
    <w:rsid w:val="008D2E05"/>
    <w:rsid w:val="008E5E36"/>
    <w:rsid w:val="008E6112"/>
    <w:rsid w:val="008E6C41"/>
    <w:rsid w:val="008F0137"/>
    <w:rsid w:val="008F0816"/>
    <w:rsid w:val="008F6BB7"/>
    <w:rsid w:val="00900F42"/>
    <w:rsid w:val="0090537C"/>
    <w:rsid w:val="00917A28"/>
    <w:rsid w:val="00930508"/>
    <w:rsid w:val="00932E3C"/>
    <w:rsid w:val="00951FF9"/>
    <w:rsid w:val="009777DC"/>
    <w:rsid w:val="00981548"/>
    <w:rsid w:val="00982F7F"/>
    <w:rsid w:val="009977FF"/>
    <w:rsid w:val="009A085B"/>
    <w:rsid w:val="009C1DE6"/>
    <w:rsid w:val="009C1F0E"/>
    <w:rsid w:val="009C50AC"/>
    <w:rsid w:val="009D3E8C"/>
    <w:rsid w:val="009E3A0E"/>
    <w:rsid w:val="009F45A2"/>
    <w:rsid w:val="00A04C1D"/>
    <w:rsid w:val="00A1314B"/>
    <w:rsid w:val="00A13160"/>
    <w:rsid w:val="00A137D3"/>
    <w:rsid w:val="00A27FC4"/>
    <w:rsid w:val="00A44A8F"/>
    <w:rsid w:val="00A51D96"/>
    <w:rsid w:val="00A73B93"/>
    <w:rsid w:val="00A75B5A"/>
    <w:rsid w:val="00A81B36"/>
    <w:rsid w:val="00A96F84"/>
    <w:rsid w:val="00AB2E0A"/>
    <w:rsid w:val="00AC1A00"/>
    <w:rsid w:val="00AC1DBC"/>
    <w:rsid w:val="00AC3953"/>
    <w:rsid w:val="00AC7150"/>
    <w:rsid w:val="00AD6B67"/>
    <w:rsid w:val="00AE1016"/>
    <w:rsid w:val="00AE3BD8"/>
    <w:rsid w:val="00AF5F7C"/>
    <w:rsid w:val="00B02207"/>
    <w:rsid w:val="00B03403"/>
    <w:rsid w:val="00B049A1"/>
    <w:rsid w:val="00B10324"/>
    <w:rsid w:val="00B35671"/>
    <w:rsid w:val="00B376B1"/>
    <w:rsid w:val="00B413CE"/>
    <w:rsid w:val="00B5528C"/>
    <w:rsid w:val="00B552C6"/>
    <w:rsid w:val="00B620D9"/>
    <w:rsid w:val="00B633DB"/>
    <w:rsid w:val="00B639ED"/>
    <w:rsid w:val="00B66A8C"/>
    <w:rsid w:val="00B8061C"/>
    <w:rsid w:val="00B80C35"/>
    <w:rsid w:val="00B83BA2"/>
    <w:rsid w:val="00B853AA"/>
    <w:rsid w:val="00B875BF"/>
    <w:rsid w:val="00B91F62"/>
    <w:rsid w:val="00BB2C98"/>
    <w:rsid w:val="00BB40A8"/>
    <w:rsid w:val="00BC63B4"/>
    <w:rsid w:val="00BC6738"/>
    <w:rsid w:val="00BD0B82"/>
    <w:rsid w:val="00BF4F5F"/>
    <w:rsid w:val="00BF7A11"/>
    <w:rsid w:val="00C04EEB"/>
    <w:rsid w:val="00C10F12"/>
    <w:rsid w:val="00C11826"/>
    <w:rsid w:val="00C129A1"/>
    <w:rsid w:val="00C22273"/>
    <w:rsid w:val="00C46D42"/>
    <w:rsid w:val="00C50C32"/>
    <w:rsid w:val="00C51394"/>
    <w:rsid w:val="00C60178"/>
    <w:rsid w:val="00C61760"/>
    <w:rsid w:val="00C63CD6"/>
    <w:rsid w:val="00C84EA5"/>
    <w:rsid w:val="00C87D95"/>
    <w:rsid w:val="00C9077A"/>
    <w:rsid w:val="00C95CD2"/>
    <w:rsid w:val="00CA051B"/>
    <w:rsid w:val="00CB2269"/>
    <w:rsid w:val="00CB3CBE"/>
    <w:rsid w:val="00CB4C45"/>
    <w:rsid w:val="00CD54CA"/>
    <w:rsid w:val="00CF03D8"/>
    <w:rsid w:val="00CF597B"/>
    <w:rsid w:val="00CF5E22"/>
    <w:rsid w:val="00D015D5"/>
    <w:rsid w:val="00D03D68"/>
    <w:rsid w:val="00D13643"/>
    <w:rsid w:val="00D25C4B"/>
    <w:rsid w:val="00D266DD"/>
    <w:rsid w:val="00D32B04"/>
    <w:rsid w:val="00D374E7"/>
    <w:rsid w:val="00D63949"/>
    <w:rsid w:val="00D652E7"/>
    <w:rsid w:val="00D71D15"/>
    <w:rsid w:val="00D77BCF"/>
    <w:rsid w:val="00D808B1"/>
    <w:rsid w:val="00D84394"/>
    <w:rsid w:val="00D85547"/>
    <w:rsid w:val="00D85BAF"/>
    <w:rsid w:val="00D95E55"/>
    <w:rsid w:val="00D9746B"/>
    <w:rsid w:val="00DA14A5"/>
    <w:rsid w:val="00DA3667"/>
    <w:rsid w:val="00DA37AA"/>
    <w:rsid w:val="00DB3664"/>
    <w:rsid w:val="00DC16FB"/>
    <w:rsid w:val="00DC4A65"/>
    <w:rsid w:val="00DC4F66"/>
    <w:rsid w:val="00DE4B04"/>
    <w:rsid w:val="00E10B44"/>
    <w:rsid w:val="00E11AD6"/>
    <w:rsid w:val="00E11F02"/>
    <w:rsid w:val="00E214AB"/>
    <w:rsid w:val="00E2726B"/>
    <w:rsid w:val="00E3113A"/>
    <w:rsid w:val="00E37801"/>
    <w:rsid w:val="00E46EAA"/>
    <w:rsid w:val="00E5038C"/>
    <w:rsid w:val="00E50B69"/>
    <w:rsid w:val="00E5298B"/>
    <w:rsid w:val="00E56EFB"/>
    <w:rsid w:val="00E574BE"/>
    <w:rsid w:val="00E6458F"/>
    <w:rsid w:val="00E7242D"/>
    <w:rsid w:val="00E830E8"/>
    <w:rsid w:val="00E831C8"/>
    <w:rsid w:val="00E87E21"/>
    <w:rsid w:val="00E87E25"/>
    <w:rsid w:val="00EA04F1"/>
    <w:rsid w:val="00EA2FD3"/>
    <w:rsid w:val="00EB4283"/>
    <w:rsid w:val="00EB7CE9"/>
    <w:rsid w:val="00EC33FE"/>
    <w:rsid w:val="00EC433F"/>
    <w:rsid w:val="00EC4B21"/>
    <w:rsid w:val="00EC68A4"/>
    <w:rsid w:val="00ED1FDE"/>
    <w:rsid w:val="00ED6FFA"/>
    <w:rsid w:val="00F06EFB"/>
    <w:rsid w:val="00F107E1"/>
    <w:rsid w:val="00F1529E"/>
    <w:rsid w:val="00F16F07"/>
    <w:rsid w:val="00F233F7"/>
    <w:rsid w:val="00F25BC0"/>
    <w:rsid w:val="00F419A4"/>
    <w:rsid w:val="00F45B7C"/>
    <w:rsid w:val="00F45FCE"/>
    <w:rsid w:val="00F90DAF"/>
    <w:rsid w:val="00F913B1"/>
    <w:rsid w:val="00F9334F"/>
    <w:rsid w:val="00F942F9"/>
    <w:rsid w:val="00F97D7F"/>
    <w:rsid w:val="00FA122C"/>
    <w:rsid w:val="00FA3B95"/>
    <w:rsid w:val="00FA7D15"/>
    <w:rsid w:val="00FC0168"/>
    <w:rsid w:val="00FC1278"/>
    <w:rsid w:val="00FC4A85"/>
    <w:rsid w:val="00FC609E"/>
    <w:rsid w:val="00FE5888"/>
    <w:rsid w:val="00FE69B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507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F01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annotation reference"/>
    <w:basedOn w:val="a0"/>
    <w:uiPriority w:val="99"/>
    <w:unhideWhenUsed/>
    <w:rsid w:val="00A73B9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73B93"/>
    <w:pPr>
      <w:spacing w:after="200"/>
    </w:pPr>
    <w:rPr>
      <w:rFonts w:ascii="Calibri" w:eastAsia="Calibri" w:hAnsi="Calibri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A73B93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507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F01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annotation reference"/>
    <w:basedOn w:val="a0"/>
    <w:uiPriority w:val="99"/>
    <w:unhideWhenUsed/>
    <w:rsid w:val="00A73B9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73B93"/>
    <w:pPr>
      <w:spacing w:after="200"/>
    </w:pPr>
    <w:rPr>
      <w:rFonts w:ascii="Calibri" w:eastAsia="Calibri" w:hAnsi="Calibri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A73B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8FB0-83DC-4545-BC30-6722BF36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9</TotalTime>
  <Pages>3</Pages>
  <Words>502</Words>
  <Characters>3481</Characters>
  <Application>Microsoft Office Word</Application>
  <DocSecurity>0</DocSecurity>
  <Lines>87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nata</dc:creator>
  <cp:lastModifiedBy>Лёксина М.А.</cp:lastModifiedBy>
  <cp:revision>7</cp:revision>
  <cp:lastPrinted>2021-04-20T06:13:00Z</cp:lastPrinted>
  <dcterms:created xsi:type="dcterms:W3CDTF">2022-01-10T10:03:00Z</dcterms:created>
  <dcterms:modified xsi:type="dcterms:W3CDTF">2022-01-25T12:15:00Z</dcterms:modified>
</cp:coreProperties>
</file>