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C600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E7C1E" w:rsidTr="007E7C1E">
        <w:tc>
          <w:tcPr>
            <w:tcW w:w="5428" w:type="dxa"/>
            <w:shd w:val="clear" w:color="auto" w:fill="auto"/>
          </w:tcPr>
          <w:p w:rsidR="00190FF9" w:rsidRPr="007E7C1E" w:rsidRDefault="00190FF9" w:rsidP="00E67D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01C45" w:rsidRDefault="00190FF9" w:rsidP="00E67DDA">
            <w:pPr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C6366" w:rsidRPr="007E7C1E" w:rsidRDefault="006C6366" w:rsidP="00E67DDA">
            <w:pPr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01C45" w:rsidRPr="00086596" w:rsidTr="007E7C1E">
        <w:tc>
          <w:tcPr>
            <w:tcW w:w="5428" w:type="dxa"/>
            <w:shd w:val="clear" w:color="auto" w:fill="auto"/>
          </w:tcPr>
          <w:p w:rsidR="00201C45" w:rsidRPr="00086596" w:rsidRDefault="00201C45" w:rsidP="00E67D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  <w:shd w:val="clear" w:color="auto" w:fill="auto"/>
          </w:tcPr>
          <w:p w:rsidR="00201C45" w:rsidRPr="00086596" w:rsidRDefault="00086596" w:rsidP="00E67DDA">
            <w:pPr>
              <w:rPr>
                <w:rFonts w:ascii="Times New Roman" w:hAnsi="Times New Roman"/>
                <w:sz w:val="28"/>
                <w:szCs w:val="28"/>
              </w:rPr>
            </w:pPr>
            <w:r w:rsidRPr="00086596">
              <w:rPr>
                <w:rFonts w:ascii="Times New Roman" w:hAnsi="Times New Roman"/>
                <w:sz w:val="28"/>
                <w:szCs w:val="28"/>
              </w:rPr>
              <w:t>от 18.01.2022 № 11-р</w:t>
            </w:r>
          </w:p>
        </w:tc>
      </w:tr>
      <w:bookmarkEnd w:id="0"/>
      <w:tr w:rsidR="00201C45" w:rsidRPr="007E7C1E" w:rsidTr="007E7C1E">
        <w:tc>
          <w:tcPr>
            <w:tcW w:w="5428" w:type="dxa"/>
            <w:shd w:val="clear" w:color="auto" w:fill="auto"/>
          </w:tcPr>
          <w:p w:rsidR="00201C45" w:rsidRPr="007E7C1E" w:rsidRDefault="00201C45" w:rsidP="00E67D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01C45" w:rsidRPr="007E7C1E" w:rsidRDefault="00201C45" w:rsidP="00E67D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C45" w:rsidRPr="007E7C1E" w:rsidTr="007E7C1E">
        <w:tc>
          <w:tcPr>
            <w:tcW w:w="5428" w:type="dxa"/>
            <w:shd w:val="clear" w:color="auto" w:fill="auto"/>
          </w:tcPr>
          <w:p w:rsidR="00201C45" w:rsidRPr="007E7C1E" w:rsidRDefault="00201C45" w:rsidP="00E67D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01C45" w:rsidRPr="007E7C1E" w:rsidRDefault="00201C45" w:rsidP="00E67D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</w:p>
    <w:p w:rsidR="006C6366" w:rsidRDefault="006C6366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региональных дистрибьюторов, осуществлявших в течение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последних 2 лет поставки азотных и азотосодержащих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удобрений сельскохозяйственным товаропроизводителям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имеющи</w:t>
      </w:r>
      <w:r w:rsidR="002C600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заключенные договоры поставки с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сельскохозяйственными товаропроизводителями</w:t>
      </w:r>
    </w:p>
    <w:p w:rsidR="00201C45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действующи</w:t>
      </w:r>
      <w:r w:rsidR="002C600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от имени сельскохозяйственных</w:t>
      </w:r>
    </w:p>
    <w:p w:rsidR="00190FF9" w:rsidRDefault="00201C45" w:rsidP="00E67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товаропроизводителей </w:t>
      </w:r>
      <w:r w:rsidRPr="007A6AEB">
        <w:rPr>
          <w:rFonts w:ascii="Times New Roman" w:hAnsi="Times New Roman"/>
          <w:sz w:val="28"/>
          <w:szCs w:val="28"/>
        </w:rPr>
        <w:t xml:space="preserve"> </w:t>
      </w:r>
    </w:p>
    <w:p w:rsidR="006C6366" w:rsidRDefault="006C6366" w:rsidP="00E67DD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879"/>
        <w:gridCol w:w="2878"/>
        <w:gridCol w:w="2878"/>
      </w:tblGrid>
      <w:tr w:rsidR="006C6366" w:rsidRPr="007E7C1E" w:rsidTr="00201C45">
        <w:tc>
          <w:tcPr>
            <w:tcW w:w="675" w:type="dxa"/>
            <w:shd w:val="clear" w:color="auto" w:fill="auto"/>
            <w:vAlign w:val="center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</w:tr>
      <w:tr w:rsidR="006C6366" w:rsidRPr="007E7C1E" w:rsidTr="00201C45">
        <w:tc>
          <w:tcPr>
            <w:tcW w:w="675" w:type="dxa"/>
            <w:shd w:val="clear" w:color="auto" w:fill="auto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Открытое акционерное общество по агрохимическому обслуживанию землепользователей «</w:t>
            </w:r>
            <w:proofErr w:type="spellStart"/>
            <w:r w:rsidRPr="007E7C1E">
              <w:rPr>
                <w:rFonts w:ascii="Times New Roman" w:hAnsi="Times New Roman"/>
                <w:sz w:val="28"/>
                <w:szCs w:val="28"/>
              </w:rPr>
              <w:t>Рязаньагрохим</w:t>
            </w:r>
            <w:proofErr w:type="spellEnd"/>
            <w:r w:rsidRPr="007E7C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1026201255090</w:t>
            </w:r>
          </w:p>
        </w:tc>
        <w:tc>
          <w:tcPr>
            <w:tcW w:w="2693" w:type="dxa"/>
            <w:shd w:val="clear" w:color="auto" w:fill="auto"/>
          </w:tcPr>
          <w:p w:rsidR="006C6366" w:rsidRPr="007E7C1E" w:rsidRDefault="006C6366" w:rsidP="00E67D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C1E">
              <w:rPr>
                <w:rFonts w:ascii="Times New Roman" w:hAnsi="Times New Roman"/>
                <w:sz w:val="28"/>
                <w:szCs w:val="28"/>
              </w:rPr>
              <w:t>Рязанская область, город Рязань, улица Лермонтова, 8</w:t>
            </w:r>
            <w:r w:rsidR="00E5337A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</w:tbl>
    <w:p w:rsidR="006C6366" w:rsidRPr="00190FF9" w:rsidRDefault="006C6366" w:rsidP="006C636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C6366" w:rsidRPr="00190FF9" w:rsidSect="002C600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C1" w:rsidRDefault="00DA33C1">
      <w:r>
        <w:separator/>
      </w:r>
    </w:p>
  </w:endnote>
  <w:endnote w:type="continuationSeparator" w:id="0">
    <w:p w:rsidR="00DA33C1" w:rsidRDefault="00D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7E7C1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667178">
          <w:pPr>
            <w:pStyle w:val="a6"/>
          </w:pPr>
          <w:r>
            <w:rPr>
              <w:noProof/>
            </w:rPr>
            <w:drawing>
              <wp:inline distT="0" distB="0" distL="0" distR="0" wp14:anchorId="54E184FD" wp14:editId="6AB7BFE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7E7C1E" w:rsidRDefault="00667178" w:rsidP="007E7C1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4A6454" wp14:editId="0EF7A8B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7E7C1E" w:rsidRDefault="002C6008" w:rsidP="007E7C1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572  18.01.2022 10:40:21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7E7C1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7E7C1E" w:rsidRDefault="00876034" w:rsidP="007E7C1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7E7C1E" w:rsidTr="007E7C1E">
      <w:tc>
        <w:tcPr>
          <w:tcW w:w="2538" w:type="dxa"/>
          <w:shd w:val="clear" w:color="auto" w:fill="auto"/>
        </w:tcPr>
        <w:p w:rsidR="00876034" w:rsidRPr="007E7C1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7E7C1E" w:rsidRDefault="00876034" w:rsidP="007E7C1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7E7C1E" w:rsidRDefault="00876034" w:rsidP="007E7C1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7E7C1E" w:rsidRDefault="00876034" w:rsidP="007E7C1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C1" w:rsidRDefault="00DA33C1">
      <w:r>
        <w:separator/>
      </w:r>
    </w:p>
  </w:footnote>
  <w:footnote w:type="continuationSeparator" w:id="0">
    <w:p w:rsidR="00DA33C1" w:rsidRDefault="00DA3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u+E5bKcNhooUlOQZ8n9Tlv+G0=" w:salt="8+zph7WeKjtVYxBg6jdV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7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596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8E5"/>
    <w:rsid w:val="001F7C83"/>
    <w:rsid w:val="00201C45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008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198C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78"/>
    <w:rsid w:val="00671D3B"/>
    <w:rsid w:val="00684A5B"/>
    <w:rsid w:val="006A1F71"/>
    <w:rsid w:val="006C6366"/>
    <w:rsid w:val="006F328B"/>
    <w:rsid w:val="006F5886"/>
    <w:rsid w:val="006F63E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6AEB"/>
    <w:rsid w:val="007D4925"/>
    <w:rsid w:val="007E7C1E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1D77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51D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33C1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337A"/>
    <w:rsid w:val="00E56EFB"/>
    <w:rsid w:val="00E6458F"/>
    <w:rsid w:val="00E67DDA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erdova\Desktop\&#1087;&#1088;&#1080;&#1083;&#1086;&#1078;&#1077;&#1085;&#1080;&#1077;%20&#1082;%20&#1088;&#1072;&#1089;&#1087;&#1086;&#1088;&#1103;&#1078;&#1077;&#1085;&#1080;&#110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к распоряжению</Template>
  <TotalTime>9</TotalTime>
  <Pages>1</Pages>
  <Words>77</Words>
  <Characters>551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Милосердова Елизавета Юрьевна</dc:creator>
  <cp:lastModifiedBy>Лёксина М.А.</cp:lastModifiedBy>
  <cp:revision>7</cp:revision>
  <cp:lastPrinted>2008-04-23T08:17:00Z</cp:lastPrinted>
  <dcterms:created xsi:type="dcterms:W3CDTF">2021-12-22T06:29:00Z</dcterms:created>
  <dcterms:modified xsi:type="dcterms:W3CDTF">2022-01-18T12:49:00Z</dcterms:modified>
</cp:coreProperties>
</file>