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E58C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E58CB">
        <w:tc>
          <w:tcPr>
            <w:tcW w:w="5428" w:type="dxa"/>
          </w:tcPr>
          <w:p w:rsidR="00190FF9" w:rsidRPr="001E58CB" w:rsidRDefault="00190FF9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8CB" w:rsidRPr="001E58CB" w:rsidRDefault="001E58CB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1E58CB" w:rsidRPr="001E58CB" w:rsidRDefault="001E58CB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E58CB" w:rsidRDefault="001E58CB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E58CB" w:rsidRPr="001E58CB">
        <w:tc>
          <w:tcPr>
            <w:tcW w:w="5428" w:type="dxa"/>
          </w:tcPr>
          <w:p w:rsidR="001E58CB" w:rsidRPr="001E58CB" w:rsidRDefault="001E58CB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8CB" w:rsidRPr="001E58CB" w:rsidRDefault="002012E2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012E2">
              <w:rPr>
                <w:rFonts w:ascii="Times New Roman" w:hAnsi="Times New Roman"/>
                <w:sz w:val="28"/>
                <w:szCs w:val="28"/>
              </w:rPr>
              <w:t>от 25.01.2022 № 11</w:t>
            </w:r>
            <w:bookmarkStart w:id="0" w:name="_GoBack"/>
            <w:bookmarkEnd w:id="0"/>
          </w:p>
        </w:tc>
      </w:tr>
      <w:tr w:rsidR="001E58CB" w:rsidRPr="001E58CB">
        <w:tc>
          <w:tcPr>
            <w:tcW w:w="5428" w:type="dxa"/>
          </w:tcPr>
          <w:p w:rsidR="001E58CB" w:rsidRPr="001E58CB" w:rsidRDefault="001E58CB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8CB" w:rsidRPr="001E58CB" w:rsidRDefault="001E58CB" w:rsidP="001E58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0A65" w:rsidRPr="001E58CB" w:rsidRDefault="00C60A65" w:rsidP="001E58CB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58CB" w:rsidRPr="001E58CB" w:rsidRDefault="00C60A65" w:rsidP="001E58C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58CB">
        <w:rPr>
          <w:rFonts w:ascii="Times New Roman" w:hAnsi="Times New Roman"/>
          <w:sz w:val="28"/>
          <w:szCs w:val="28"/>
        </w:rPr>
        <w:t>«</w:t>
      </w:r>
      <w:r w:rsidRPr="001E58CB">
        <w:rPr>
          <w:rFonts w:ascii="Times New Roman" w:hAnsi="Times New Roman"/>
          <w:sz w:val="28"/>
          <w:szCs w:val="28"/>
          <w:lang w:val="en-US"/>
        </w:rPr>
        <w:t>VII</w:t>
      </w:r>
      <w:r w:rsidRPr="001E58CB">
        <w:rPr>
          <w:rFonts w:ascii="Times New Roman" w:hAnsi="Times New Roman"/>
          <w:sz w:val="28"/>
          <w:szCs w:val="28"/>
        </w:rPr>
        <w:t xml:space="preserve">. </w:t>
      </w:r>
      <w:r w:rsidRPr="001E58CB">
        <w:rPr>
          <w:rFonts w:ascii="Times New Roman" w:hAnsi="Times New Roman"/>
          <w:bCs/>
          <w:sz w:val="28"/>
          <w:szCs w:val="28"/>
        </w:rPr>
        <w:t xml:space="preserve">Ключевой показатель </w:t>
      </w:r>
      <w:proofErr w:type="gramStart"/>
      <w:r w:rsidRPr="001E58CB">
        <w:rPr>
          <w:rFonts w:ascii="Times New Roman" w:hAnsi="Times New Roman"/>
          <w:bCs/>
          <w:sz w:val="28"/>
          <w:szCs w:val="28"/>
        </w:rPr>
        <w:t>регионального</w:t>
      </w:r>
      <w:proofErr w:type="gramEnd"/>
      <w:r w:rsidRPr="001E58CB">
        <w:rPr>
          <w:rFonts w:ascii="Times New Roman" w:hAnsi="Times New Roman"/>
          <w:bCs/>
          <w:sz w:val="28"/>
          <w:szCs w:val="28"/>
        </w:rPr>
        <w:t xml:space="preserve"> государственного</w:t>
      </w:r>
    </w:p>
    <w:p w:rsidR="001E58CB" w:rsidRPr="001E58CB" w:rsidRDefault="00C60A65" w:rsidP="001E58C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58CB">
        <w:rPr>
          <w:rFonts w:ascii="Times New Roman" w:hAnsi="Times New Roman"/>
          <w:bCs/>
          <w:sz w:val="28"/>
          <w:szCs w:val="28"/>
        </w:rPr>
        <w:t>контроля (надзора) и его целевое значение, индикативные показатели</w:t>
      </w:r>
    </w:p>
    <w:p w:rsidR="00C60A65" w:rsidRPr="001E58CB" w:rsidRDefault="00C60A65" w:rsidP="001E58C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58CB">
        <w:rPr>
          <w:rFonts w:ascii="Times New Roman" w:hAnsi="Times New Roman"/>
          <w:bCs/>
          <w:sz w:val="28"/>
          <w:szCs w:val="28"/>
        </w:rPr>
        <w:t>для регионального государственного контроля (надзора)</w:t>
      </w:r>
    </w:p>
    <w:p w:rsidR="00C60A65" w:rsidRPr="001E58CB" w:rsidRDefault="00C60A65" w:rsidP="001E58CB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60A65" w:rsidRPr="001E58CB" w:rsidRDefault="00C60A65" w:rsidP="001E58C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58CB">
        <w:rPr>
          <w:rFonts w:ascii="Times New Roman" w:hAnsi="Times New Roman"/>
          <w:bCs/>
          <w:sz w:val="28"/>
          <w:szCs w:val="28"/>
        </w:rPr>
        <w:t>72. Ключевой показатель регионального государственного контроля (надзора) и его целевое значение.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8"/>
        <w:gridCol w:w="1503"/>
        <w:gridCol w:w="1303"/>
      </w:tblGrid>
      <w:tr w:rsidR="00C60A65" w:rsidRPr="001E58CB" w:rsidTr="001E58CB">
        <w:tc>
          <w:tcPr>
            <w:tcW w:w="3497" w:type="pct"/>
            <w:shd w:val="clear" w:color="auto" w:fill="auto"/>
            <w:vAlign w:val="center"/>
          </w:tcPr>
          <w:p w:rsidR="00C60A65" w:rsidRPr="001E58CB" w:rsidRDefault="00C60A65" w:rsidP="001E58CB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60A65" w:rsidRPr="001E58CB" w:rsidRDefault="00C60A65" w:rsidP="001E58CB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60A65" w:rsidRPr="001E58CB" w:rsidRDefault="00C60A65" w:rsidP="001E58CB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</w:tc>
      </w:tr>
      <w:tr w:rsidR="00C60A65" w:rsidRPr="001E58CB" w:rsidTr="001E58CB">
        <w:tc>
          <w:tcPr>
            <w:tcW w:w="3497" w:type="pct"/>
            <w:shd w:val="clear" w:color="auto" w:fill="auto"/>
            <w:vAlign w:val="center"/>
          </w:tcPr>
          <w:p w:rsidR="00C60A65" w:rsidRPr="001E58CB" w:rsidRDefault="00C60A65" w:rsidP="001E58CB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Материальный ущерб, причиненный в результате завышения регулируемых на уровне исполнительных органов государственной власти Рязанской области цен (тарифов) в сфере теплоснабжения</w:t>
            </w:r>
          </w:p>
        </w:tc>
        <w:tc>
          <w:tcPr>
            <w:tcW w:w="805" w:type="pct"/>
            <w:shd w:val="clear" w:color="auto" w:fill="auto"/>
          </w:tcPr>
          <w:p w:rsidR="00C60A65" w:rsidRPr="001E58CB" w:rsidRDefault="00C60A65" w:rsidP="001E58CB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98" w:type="pct"/>
            <w:shd w:val="clear" w:color="auto" w:fill="auto"/>
          </w:tcPr>
          <w:p w:rsidR="00C60A65" w:rsidRPr="001E58CB" w:rsidRDefault="00C60A65" w:rsidP="001E58CB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не более 0,001</w:t>
            </w:r>
          </w:p>
        </w:tc>
      </w:tr>
    </w:tbl>
    <w:p w:rsidR="00C60A65" w:rsidRPr="001E58CB" w:rsidRDefault="00C60A65" w:rsidP="001E58C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8CB">
        <w:rPr>
          <w:rFonts w:ascii="Times New Roman" w:hAnsi="Times New Roman"/>
          <w:bCs/>
          <w:sz w:val="28"/>
          <w:szCs w:val="28"/>
        </w:rPr>
        <w:t>73. Индикативные показатели для регионального государственного контроля (надзора).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C60A65" w:rsidRPr="001E58CB" w:rsidTr="001E58CB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E58C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58C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1E58CB" w:rsidRPr="001E58CB" w:rsidRDefault="001E58CB" w:rsidP="001E58CB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1E58CB" w:rsidRPr="001E58CB" w:rsidTr="001E58CB">
        <w:trPr>
          <w:tblHeader/>
        </w:trPr>
        <w:tc>
          <w:tcPr>
            <w:tcW w:w="704" w:type="dxa"/>
            <w:shd w:val="clear" w:color="auto" w:fill="auto"/>
          </w:tcPr>
          <w:p w:rsidR="001E58CB" w:rsidRPr="001E58CB" w:rsidRDefault="001E58CB" w:rsidP="001E58C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1E58CB" w:rsidRPr="001E58CB" w:rsidRDefault="001E58CB" w:rsidP="001E58C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0A65" w:rsidRPr="001E58CB" w:rsidTr="00311648">
        <w:trPr>
          <w:trHeight w:val="632"/>
        </w:trPr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 xml:space="preserve">Количество внеплановых контрольных (надзорных) </w:t>
            </w:r>
            <w:r w:rsidR="00C60A65" w:rsidRPr="001E58CB">
              <w:rPr>
                <w:color w:val="auto"/>
                <w:sz w:val="28"/>
                <w:szCs w:val="28"/>
              </w:rPr>
              <w:t>мероприятий, проведенных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ac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 xml:space="preserve">Количество внеплановых контрольных (надзорных) мероприятий, проведенных за отчетный период на основании выявления соответствия объекта контроля (надзора) параметрам, утвержденным индикаторами риска нарушения </w:t>
            </w:r>
            <w:r w:rsidR="00C60A65" w:rsidRPr="001E58CB">
              <w:rPr>
                <w:rFonts w:ascii="Times New Roman" w:hAnsi="Times New Roman"/>
                <w:sz w:val="28"/>
                <w:szCs w:val="28"/>
              </w:rPr>
              <w:t>обязательных требований, или отклонения объекта контроля (надзора) от таких параметров,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 xml:space="preserve">Общее количество контрольных (надзорных) мероприятий </w:t>
            </w:r>
            <w:r w:rsidRPr="001E58CB">
              <w:rPr>
                <w:color w:val="auto"/>
                <w:sz w:val="28"/>
                <w:szCs w:val="28"/>
              </w:rPr>
              <w:br/>
              <w:t>с взаимодействием, проведенных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 xml:space="preserve">Количество контрольных (надзорных) </w:t>
            </w:r>
            <w:r w:rsidR="00C60A65" w:rsidRPr="001E58CB">
              <w:rPr>
                <w:color w:val="auto"/>
                <w:sz w:val="28"/>
                <w:szCs w:val="28"/>
              </w:rPr>
              <w:t>мероприятий с взаимодействием по каждому виду контрольных (надзорных) мероприятий, проведенных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 xml:space="preserve">Количество обязательных профилактических визитов, проведенных </w:t>
            </w:r>
            <w:r w:rsidRPr="001E58CB">
              <w:rPr>
                <w:color w:val="auto"/>
                <w:sz w:val="28"/>
                <w:szCs w:val="28"/>
              </w:rPr>
              <w:br/>
              <w:t>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3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контрольных (надзорных) мероприятий, по результ</w:t>
            </w:r>
            <w:r w:rsidR="00C60A65" w:rsidRPr="001E58CB">
              <w:rPr>
                <w:color w:val="auto"/>
                <w:sz w:val="28"/>
                <w:szCs w:val="28"/>
              </w:rPr>
              <w:t>атам которых выявлены нарушения обязательных требований,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Сумма административных штрафов, на</w:t>
            </w:r>
            <w:r w:rsidR="00C60A65" w:rsidRPr="001E58CB">
              <w:rPr>
                <w:color w:val="auto"/>
                <w:sz w:val="28"/>
                <w:szCs w:val="28"/>
              </w:rPr>
              <w:t>ложенных по результатам контрольных (надзорных) мероприятий,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 xml:space="preserve">Количество направленных в </w:t>
            </w:r>
            <w:r w:rsidR="00C60A65" w:rsidRPr="001E58CB">
              <w:rPr>
                <w:color w:val="auto"/>
                <w:sz w:val="28"/>
                <w:szCs w:val="28"/>
              </w:rPr>
              <w:t>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</w:t>
            </w:r>
            <w:r w:rsidR="00C60A65" w:rsidRPr="001E58CB">
              <w:rPr>
                <w:color w:val="auto"/>
                <w:sz w:val="28"/>
                <w:szCs w:val="28"/>
              </w:rPr>
              <w:t>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Default"/>
              <w:spacing w:line="245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E58CB">
              <w:rPr>
                <w:color w:val="auto"/>
                <w:sz w:val="28"/>
                <w:szCs w:val="28"/>
              </w:rPr>
              <w:t>Количество учтенных контролируемых лиц, в отношении которых пров</w:t>
            </w:r>
            <w:r w:rsidR="00C60A65" w:rsidRPr="001E58CB">
              <w:rPr>
                <w:color w:val="auto"/>
                <w:sz w:val="28"/>
                <w:szCs w:val="28"/>
              </w:rPr>
              <w:t>едены контрольные (надзорные) мероприятия,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ac"/>
              <w:spacing w:line="245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ac"/>
              <w:spacing w:line="245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 xml:space="preserve">Количество жалоб, в отношении которых главным управлением был нарушен срок рассмотрения, </w:t>
            </w:r>
            <w:r w:rsidR="00C60A65" w:rsidRPr="001E58CB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ac"/>
              <w:spacing w:line="245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1E58CB">
              <w:rPr>
                <w:rFonts w:ascii="Times New Roman" w:hAnsi="Times New Roman"/>
                <w:sz w:val="28"/>
                <w:szCs w:val="28"/>
              </w:rPr>
              <w:t>итогам</w:t>
            </w:r>
            <w:proofErr w:type="gramEnd"/>
            <w:r w:rsidRPr="001E58CB">
              <w:rPr>
                <w:rFonts w:ascii="Times New Roman" w:hAnsi="Times New Roman"/>
                <w:sz w:val="28"/>
                <w:szCs w:val="28"/>
              </w:rPr>
              <w:t xml:space="preserve"> рассмотрения которых принято решение о полной, либо частичной отмене решения главного управления, либо о признании действий (бездействий) должностных ли</w:t>
            </w:r>
            <w:r w:rsidR="00C60A65" w:rsidRPr="001E58CB">
              <w:rPr>
                <w:rFonts w:ascii="Times New Roman" w:hAnsi="Times New Roman"/>
                <w:sz w:val="28"/>
                <w:szCs w:val="28"/>
              </w:rPr>
              <w:t>ц главного управления недействительными,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ac"/>
              <w:spacing w:line="245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1E58C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1E58CB">
            <w:pPr>
              <w:pStyle w:val="ac"/>
              <w:spacing w:line="245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C60A65" w:rsidRPr="001E58CB" w:rsidTr="00311648">
        <w:tc>
          <w:tcPr>
            <w:tcW w:w="704" w:type="dxa"/>
            <w:shd w:val="clear" w:color="auto" w:fill="auto"/>
          </w:tcPr>
          <w:p w:rsidR="00C60A65" w:rsidRPr="001E58CB" w:rsidRDefault="00C60A65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05" w:type="dxa"/>
            <w:shd w:val="clear" w:color="auto" w:fill="auto"/>
          </w:tcPr>
          <w:p w:rsidR="00C60A65" w:rsidRPr="001E58CB" w:rsidRDefault="001E58C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CB">
              <w:rPr>
                <w:rFonts w:ascii="Times New Roman" w:hAnsi="Times New Roman"/>
                <w:sz w:val="28"/>
                <w:szCs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1E58CB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gramEnd"/>
            <w:r w:rsidRPr="001E58CB">
              <w:rPr>
                <w:rFonts w:ascii="Times New Roman" w:hAnsi="Times New Roman"/>
                <w:sz w:val="28"/>
                <w:szCs w:val="28"/>
              </w:rPr>
              <w:t xml:space="preserve"> которых были признаны недействительными и (или) отменены, за отчетный период»</w:t>
            </w:r>
          </w:p>
        </w:tc>
      </w:tr>
    </w:tbl>
    <w:p w:rsidR="00C60A65" w:rsidRPr="001E58CB" w:rsidRDefault="00C60A65" w:rsidP="00C60A65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90FF9" w:rsidRPr="001E58CB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E58CB" w:rsidSect="001E58C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D1" w:rsidRDefault="008800D1">
      <w:r>
        <w:separator/>
      </w:r>
    </w:p>
  </w:endnote>
  <w:endnote w:type="continuationSeparator" w:id="0">
    <w:p w:rsidR="008800D1" w:rsidRDefault="0088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60A65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B29800C" wp14:editId="5222011C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60A6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916436" wp14:editId="4DBE720A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E58C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4079  19.01.2022 11:15:18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D1" w:rsidRDefault="008800D1">
      <w:r>
        <w:separator/>
      </w:r>
    </w:p>
  </w:footnote>
  <w:footnote w:type="continuationSeparator" w:id="0">
    <w:p w:rsidR="008800D1" w:rsidRDefault="0088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012E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5RWqNYzUrLlxX2X9LjkhnahgGQ2qrofd1GD8o+Xp54mhRBLSPdEaKkOExIPjaCpp3ZcYEqQOV9oNQ1ryX0uQ==" w:salt="WJoK3p9HGJTHeGnZlgxld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6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58CB"/>
    <w:rsid w:val="001F12E8"/>
    <w:rsid w:val="001F228C"/>
    <w:rsid w:val="001F64B8"/>
    <w:rsid w:val="001F7C83"/>
    <w:rsid w:val="002012E2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1648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00D1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0A65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0E7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5E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60A65"/>
    <w:pPr>
      <w:ind w:left="720"/>
      <w:contextualSpacing/>
    </w:pPr>
  </w:style>
  <w:style w:type="paragraph" w:customStyle="1" w:styleId="Default">
    <w:name w:val="Default"/>
    <w:rsid w:val="00C60A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60A65"/>
    <w:pPr>
      <w:ind w:left="720"/>
      <w:contextualSpacing/>
    </w:pPr>
  </w:style>
  <w:style w:type="paragraph" w:customStyle="1" w:styleId="Default">
    <w:name w:val="Default"/>
    <w:rsid w:val="00C60A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n\Documents\&#1055;&#1054;&#1044;&#1043;&#1054;&#1058;&#1054;&#1042;&#1050;&#1040;%20&#1056;&#1045;&#1043;&#1048;&#1054;&#1053;&#1040;&#1051;&#1068;&#1053;&#1067;&#1061;%20&#1053;&#1054;&#1056;&#1052;&#1040;&#1058;&#1048;&#1042;&#1053;&#1054;%20&#1055;&#1056;&#1040;&#1042;&#1054;&#1042;&#1061;%20&#1040;&#1050;&#1058;&#1054;&#1042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3</Pages>
  <Words>530</Words>
  <Characters>3673</Characters>
  <Application>Microsoft Office Word</Application>
  <DocSecurity>0</DocSecurity>
  <Lines>91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Юрьевич Харин</dc:creator>
  <cp:keywords/>
  <dc:description/>
  <cp:lastModifiedBy>Лёксина М.А.</cp:lastModifiedBy>
  <cp:revision>4</cp:revision>
  <cp:lastPrinted>2008-04-23T07:17:00Z</cp:lastPrinted>
  <dcterms:created xsi:type="dcterms:W3CDTF">2022-01-11T09:35:00Z</dcterms:created>
  <dcterms:modified xsi:type="dcterms:W3CDTF">2022-01-25T12:22:00Z</dcterms:modified>
</cp:coreProperties>
</file>