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30402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30402">
        <w:tc>
          <w:tcPr>
            <w:tcW w:w="5428" w:type="dxa"/>
          </w:tcPr>
          <w:p w:rsidR="00190FF9" w:rsidRPr="00130402" w:rsidRDefault="00190FF9" w:rsidP="001304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30402" w:rsidRPr="00130402" w:rsidRDefault="00130402" w:rsidP="00130402">
            <w:pPr>
              <w:rPr>
                <w:rFonts w:ascii="Times New Roman" w:hAnsi="Times New Roman"/>
                <w:sz w:val="28"/>
                <w:szCs w:val="28"/>
              </w:rPr>
            </w:pPr>
            <w:r w:rsidRPr="00130402">
              <w:rPr>
                <w:rFonts w:ascii="Times New Roman" w:hAnsi="Times New Roman"/>
                <w:sz w:val="28"/>
                <w:szCs w:val="28"/>
              </w:rPr>
              <w:t xml:space="preserve">Приложение № 6 </w:t>
            </w:r>
          </w:p>
          <w:p w:rsidR="00190FF9" w:rsidRPr="00130402" w:rsidRDefault="00130402" w:rsidP="00130402">
            <w:pPr>
              <w:rPr>
                <w:rFonts w:ascii="Times New Roman" w:hAnsi="Times New Roman"/>
                <w:sz w:val="28"/>
                <w:szCs w:val="28"/>
              </w:rPr>
            </w:pPr>
            <w:r w:rsidRPr="00130402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130402" w:rsidRPr="00130402">
        <w:tc>
          <w:tcPr>
            <w:tcW w:w="5428" w:type="dxa"/>
          </w:tcPr>
          <w:p w:rsidR="00130402" w:rsidRPr="00130402" w:rsidRDefault="00130402" w:rsidP="001304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30402" w:rsidRPr="00130402" w:rsidRDefault="00E46C0D" w:rsidP="00130402">
            <w:pPr>
              <w:rPr>
                <w:rFonts w:ascii="Times New Roman" w:hAnsi="Times New Roman"/>
                <w:sz w:val="28"/>
                <w:szCs w:val="28"/>
              </w:rPr>
            </w:pPr>
            <w:r w:rsidRPr="00E46C0D">
              <w:rPr>
                <w:rFonts w:ascii="Times New Roman" w:hAnsi="Times New Roman"/>
                <w:sz w:val="28"/>
                <w:szCs w:val="28"/>
              </w:rPr>
              <w:t>от 25.01.2022 № 11</w:t>
            </w:r>
            <w:bookmarkStart w:id="0" w:name="_GoBack"/>
            <w:bookmarkEnd w:id="0"/>
          </w:p>
        </w:tc>
      </w:tr>
      <w:tr w:rsidR="00130402" w:rsidRPr="00130402">
        <w:tc>
          <w:tcPr>
            <w:tcW w:w="5428" w:type="dxa"/>
          </w:tcPr>
          <w:p w:rsidR="00130402" w:rsidRPr="00130402" w:rsidRDefault="00130402" w:rsidP="001304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30402" w:rsidRPr="00130402" w:rsidRDefault="00130402" w:rsidP="001304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7AC8" w:rsidRPr="001F7AC8" w:rsidRDefault="001F7AC8" w:rsidP="001F7AC8">
      <w:pPr>
        <w:tabs>
          <w:tab w:val="left" w:pos="0"/>
        </w:tabs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1F7AC8" w:rsidRPr="001F7AC8" w:rsidRDefault="001F7AC8" w:rsidP="001F7AC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0402" w:rsidRDefault="001F7AC8" w:rsidP="0013040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F7AC8">
        <w:rPr>
          <w:rFonts w:ascii="Times New Roman" w:hAnsi="Times New Roman"/>
          <w:sz w:val="28"/>
          <w:szCs w:val="28"/>
        </w:rPr>
        <w:t>«</w:t>
      </w:r>
      <w:r w:rsidRPr="001F7AC8">
        <w:rPr>
          <w:rFonts w:ascii="Times New Roman" w:hAnsi="Times New Roman"/>
          <w:sz w:val="28"/>
          <w:szCs w:val="28"/>
          <w:lang w:val="en-US"/>
        </w:rPr>
        <w:t>VII</w:t>
      </w:r>
      <w:r w:rsidRPr="001F7AC8">
        <w:rPr>
          <w:rFonts w:ascii="Times New Roman" w:hAnsi="Times New Roman"/>
          <w:sz w:val="28"/>
          <w:szCs w:val="28"/>
        </w:rPr>
        <w:t xml:space="preserve">. </w:t>
      </w:r>
      <w:r w:rsidRPr="001F7AC8">
        <w:rPr>
          <w:rFonts w:ascii="Times New Roman" w:hAnsi="Times New Roman"/>
          <w:bCs/>
          <w:sz w:val="28"/>
          <w:szCs w:val="28"/>
        </w:rPr>
        <w:t xml:space="preserve">Ключевой показатель </w:t>
      </w:r>
      <w:proofErr w:type="gramStart"/>
      <w:r w:rsidRPr="001F7AC8">
        <w:rPr>
          <w:rFonts w:ascii="Times New Roman" w:hAnsi="Times New Roman"/>
          <w:bCs/>
          <w:sz w:val="28"/>
          <w:szCs w:val="28"/>
        </w:rPr>
        <w:t>регионального</w:t>
      </w:r>
      <w:proofErr w:type="gramEnd"/>
      <w:r w:rsidRPr="001F7AC8">
        <w:rPr>
          <w:rFonts w:ascii="Times New Roman" w:hAnsi="Times New Roman"/>
          <w:bCs/>
          <w:sz w:val="28"/>
          <w:szCs w:val="28"/>
        </w:rPr>
        <w:t xml:space="preserve"> государственного</w:t>
      </w:r>
    </w:p>
    <w:p w:rsidR="00130402" w:rsidRDefault="001F7AC8" w:rsidP="0013040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F7AC8">
        <w:rPr>
          <w:rFonts w:ascii="Times New Roman" w:hAnsi="Times New Roman"/>
          <w:bCs/>
          <w:sz w:val="28"/>
          <w:szCs w:val="28"/>
        </w:rPr>
        <w:t>контроля (надзора) и его целевое значение, индикативные показатели</w:t>
      </w:r>
    </w:p>
    <w:p w:rsidR="001F7AC8" w:rsidRPr="001F7AC8" w:rsidRDefault="001F7AC8" w:rsidP="00130402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F7AC8">
        <w:rPr>
          <w:rFonts w:ascii="Times New Roman" w:hAnsi="Times New Roman"/>
          <w:bCs/>
          <w:sz w:val="28"/>
          <w:szCs w:val="28"/>
        </w:rPr>
        <w:t xml:space="preserve">для регионального государственного контроля (надзора) </w:t>
      </w:r>
    </w:p>
    <w:p w:rsidR="001F7AC8" w:rsidRPr="001F7AC8" w:rsidRDefault="001F7AC8" w:rsidP="001F7AC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1F7AC8" w:rsidRPr="001F7AC8" w:rsidRDefault="001F7AC8" w:rsidP="001F7AC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7AC8">
        <w:rPr>
          <w:rFonts w:ascii="Times New Roman" w:hAnsi="Times New Roman"/>
          <w:bCs/>
          <w:sz w:val="28"/>
          <w:szCs w:val="28"/>
        </w:rPr>
        <w:t>71. Ключевой показатель регионального государственного контроля (надзора) и его целевое значение.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7"/>
        <w:gridCol w:w="1519"/>
        <w:gridCol w:w="1427"/>
      </w:tblGrid>
      <w:tr w:rsidR="001F7AC8" w:rsidRPr="001F7AC8" w:rsidTr="00130402">
        <w:tc>
          <w:tcPr>
            <w:tcW w:w="3445" w:type="pct"/>
            <w:shd w:val="clear" w:color="auto" w:fill="auto"/>
            <w:vAlign w:val="center"/>
          </w:tcPr>
          <w:p w:rsidR="001F7AC8" w:rsidRPr="001F7AC8" w:rsidRDefault="001F7AC8" w:rsidP="00E87545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AC8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1F7AC8" w:rsidRPr="001F7AC8" w:rsidRDefault="001F7AC8" w:rsidP="00E87545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AC8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1F7AC8" w:rsidRPr="001F7AC8" w:rsidRDefault="001F7AC8" w:rsidP="00E87545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AC8">
              <w:rPr>
                <w:rFonts w:ascii="Times New Roman" w:hAnsi="Times New Roman"/>
                <w:sz w:val="28"/>
                <w:szCs w:val="28"/>
              </w:rPr>
              <w:t>Целевое значение</w:t>
            </w:r>
          </w:p>
        </w:tc>
      </w:tr>
      <w:tr w:rsidR="001F7AC8" w:rsidRPr="001F7AC8" w:rsidTr="00130402">
        <w:tc>
          <w:tcPr>
            <w:tcW w:w="3445" w:type="pct"/>
            <w:shd w:val="clear" w:color="auto" w:fill="auto"/>
            <w:vAlign w:val="center"/>
          </w:tcPr>
          <w:p w:rsidR="001F7AC8" w:rsidRPr="001F7AC8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AC8">
              <w:rPr>
                <w:rFonts w:ascii="Times New Roman" w:hAnsi="Times New Roman"/>
                <w:sz w:val="28"/>
                <w:szCs w:val="28"/>
              </w:rPr>
              <w:t>Материальный ущерб, причиненный в результате завышения предельных оптовых надбавок и (или) размеров предельных розничных надбавок, установленных на лекарственные препараты, включенные в перечень жизненно необходимых и важнейших лекарственных препаратов в Рязанской области</w:t>
            </w:r>
          </w:p>
        </w:tc>
        <w:tc>
          <w:tcPr>
            <w:tcW w:w="802" w:type="pct"/>
            <w:shd w:val="clear" w:color="auto" w:fill="auto"/>
          </w:tcPr>
          <w:p w:rsidR="001F7AC8" w:rsidRPr="001F7AC8" w:rsidRDefault="001F7AC8" w:rsidP="00130402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AC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53" w:type="pct"/>
            <w:shd w:val="clear" w:color="auto" w:fill="auto"/>
          </w:tcPr>
          <w:p w:rsidR="001F7AC8" w:rsidRPr="001F7AC8" w:rsidRDefault="001F7AC8" w:rsidP="00130402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AC8">
              <w:rPr>
                <w:rFonts w:ascii="Times New Roman" w:hAnsi="Times New Roman"/>
                <w:sz w:val="28"/>
                <w:szCs w:val="28"/>
              </w:rPr>
              <w:t>не более 0,001</w:t>
            </w:r>
          </w:p>
        </w:tc>
      </w:tr>
    </w:tbl>
    <w:p w:rsidR="001F7AC8" w:rsidRPr="00414856" w:rsidRDefault="001F7AC8" w:rsidP="001F7AC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7AC8">
        <w:rPr>
          <w:rFonts w:ascii="Times New Roman" w:hAnsi="Times New Roman"/>
          <w:bCs/>
          <w:sz w:val="28"/>
          <w:szCs w:val="28"/>
        </w:rPr>
        <w:t>72. Индикативные показатели для регионального государственного контроля (надзора).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36"/>
      </w:tblGrid>
      <w:tr w:rsidR="001F7AC8" w:rsidRPr="00414856" w:rsidTr="00130402">
        <w:tc>
          <w:tcPr>
            <w:tcW w:w="704" w:type="dxa"/>
            <w:shd w:val="clear" w:color="auto" w:fill="auto"/>
          </w:tcPr>
          <w:p w:rsidR="001F7AC8" w:rsidRPr="00414856" w:rsidRDefault="001F7AC8" w:rsidP="00130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41485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1485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F7AC8" w:rsidP="00130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</w:tr>
    </w:tbl>
    <w:p w:rsidR="00130402" w:rsidRPr="00130402" w:rsidRDefault="00130402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36"/>
      </w:tblGrid>
      <w:tr w:rsidR="00130402" w:rsidRPr="00414856" w:rsidTr="00130402">
        <w:trPr>
          <w:tblHeader/>
        </w:trPr>
        <w:tc>
          <w:tcPr>
            <w:tcW w:w="704" w:type="dxa"/>
            <w:shd w:val="clear" w:color="auto" w:fill="auto"/>
          </w:tcPr>
          <w:p w:rsidR="00130402" w:rsidRPr="00130402" w:rsidRDefault="00130402" w:rsidP="00130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636" w:type="dxa"/>
            <w:shd w:val="clear" w:color="auto" w:fill="auto"/>
          </w:tcPr>
          <w:p w:rsidR="00130402" w:rsidRPr="00130402" w:rsidRDefault="00130402" w:rsidP="00130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1F7AC8" w:rsidRPr="00414856" w:rsidTr="00E87545">
        <w:trPr>
          <w:trHeight w:val="632"/>
        </w:trPr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414856">
              <w:rPr>
                <w:color w:val="auto"/>
                <w:sz w:val="28"/>
                <w:szCs w:val="28"/>
              </w:rPr>
              <w:t xml:space="preserve">Количество плановых </w:t>
            </w:r>
            <w:r w:rsidR="001F7AC8" w:rsidRPr="00414856">
              <w:rPr>
                <w:color w:val="auto"/>
                <w:sz w:val="28"/>
                <w:szCs w:val="28"/>
              </w:rPr>
              <w:t>контрольных (надзорных) мероприятий, проведенных за отчетный период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414856">
              <w:rPr>
                <w:color w:val="auto"/>
                <w:sz w:val="28"/>
                <w:szCs w:val="28"/>
              </w:rPr>
              <w:t>Количество внеплановых контрольных (надзорных) мероприятий, проведенных за отчетный период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 xml:space="preserve">Количество внеплановых контрольных (надзорных) мероприятий, проведенных за отчетный период </w:t>
            </w:r>
            <w:r w:rsidR="001F7AC8" w:rsidRPr="00414856">
              <w:rPr>
                <w:rFonts w:ascii="Times New Roman" w:hAnsi="Times New Roman"/>
                <w:sz w:val="28"/>
                <w:szCs w:val="28"/>
              </w:rPr>
              <w:t>на основании выявления соответствия объекта контроля (надзора) параметрам, утвержденным индикаторами риска нарушения обязательных требований, или отклонения объекта контроля (надзора) от таких параметров, за отчетный период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414856">
              <w:rPr>
                <w:color w:val="auto"/>
                <w:sz w:val="28"/>
                <w:szCs w:val="28"/>
              </w:rPr>
              <w:t xml:space="preserve">Общее количество контрольных </w:t>
            </w:r>
            <w:r w:rsidR="001F7AC8" w:rsidRPr="00414856">
              <w:rPr>
                <w:color w:val="auto"/>
                <w:sz w:val="28"/>
                <w:szCs w:val="28"/>
              </w:rPr>
              <w:t xml:space="preserve">(надзорных) мероприятий </w:t>
            </w:r>
            <w:r w:rsidR="001F7AC8" w:rsidRPr="00414856">
              <w:rPr>
                <w:color w:val="auto"/>
                <w:sz w:val="28"/>
                <w:szCs w:val="28"/>
              </w:rPr>
              <w:br/>
              <w:t>с взаимодействием, проведенных за отчетный период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414856">
              <w:rPr>
                <w:color w:val="auto"/>
                <w:sz w:val="28"/>
                <w:szCs w:val="28"/>
              </w:rPr>
              <w:t>Количество контрольных (надзорных) мероприятий с взаимодействием по каждому виду контрольных (надзорных) мероприятий, проведенных за отчетный период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414856">
              <w:rPr>
                <w:color w:val="auto"/>
                <w:sz w:val="28"/>
                <w:szCs w:val="28"/>
              </w:rPr>
              <w:t>Количество контрольных (на</w:t>
            </w:r>
            <w:r w:rsidR="001F7AC8" w:rsidRPr="00414856">
              <w:rPr>
                <w:color w:val="auto"/>
                <w:sz w:val="28"/>
                <w:szCs w:val="28"/>
              </w:rPr>
              <w:t>дзорных) мероприятий, проведенных с использованием средств дистанционного взаимодействия, за отчетный период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414856">
              <w:rPr>
                <w:color w:val="auto"/>
                <w:sz w:val="28"/>
                <w:szCs w:val="28"/>
              </w:rPr>
              <w:t xml:space="preserve">Количество обязательных профилактических визитов, проведенных </w:t>
            </w:r>
            <w:r w:rsidRPr="00414856">
              <w:rPr>
                <w:color w:val="auto"/>
                <w:sz w:val="28"/>
                <w:szCs w:val="28"/>
              </w:rPr>
              <w:br/>
              <w:t>за отчетный период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414856">
              <w:rPr>
                <w:color w:val="auto"/>
                <w:sz w:val="28"/>
                <w:szCs w:val="28"/>
              </w:rPr>
              <w:t xml:space="preserve">Количество предостережений о недопустимости нарушения </w:t>
            </w:r>
            <w:r w:rsidR="001F7AC8" w:rsidRPr="00414856">
              <w:rPr>
                <w:color w:val="auto"/>
                <w:sz w:val="28"/>
                <w:szCs w:val="28"/>
              </w:rPr>
              <w:t>обязательных требований, объявленных за отчетный период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414856">
              <w:rPr>
                <w:color w:val="auto"/>
                <w:sz w:val="28"/>
                <w:szCs w:val="28"/>
              </w:rPr>
              <w:t>Количество контрольных (надзорных) мероприятий, по результатам которых выявлены нарушения обязательных требований, за отчетный период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414856">
              <w:rPr>
                <w:color w:val="auto"/>
                <w:sz w:val="28"/>
                <w:szCs w:val="28"/>
              </w:rPr>
              <w:t>Количество контрольных (надзорных) мероприятий, по итогам к</w:t>
            </w:r>
            <w:r w:rsidR="001F7AC8" w:rsidRPr="00414856">
              <w:rPr>
                <w:color w:val="auto"/>
                <w:sz w:val="28"/>
                <w:szCs w:val="28"/>
              </w:rPr>
              <w:t>оторых возбуждены дела об административных правонарушениях, за отчетный период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414856">
              <w:rPr>
                <w:color w:val="auto"/>
                <w:sz w:val="28"/>
                <w:szCs w:val="28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414856">
              <w:rPr>
                <w:color w:val="auto"/>
                <w:sz w:val="28"/>
                <w:szCs w:val="28"/>
              </w:rPr>
              <w:t xml:space="preserve">Количество направленных в органы прокуратуры заявлений </w:t>
            </w:r>
            <w:r w:rsidR="001F7AC8" w:rsidRPr="00414856">
              <w:rPr>
                <w:color w:val="auto"/>
                <w:sz w:val="28"/>
                <w:szCs w:val="28"/>
              </w:rPr>
              <w:t>о согласовании проведения контрольных (надзорных) мероприятий, за отчетный период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414856">
              <w:rPr>
                <w:color w:val="auto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</w:t>
            </w:r>
            <w:r w:rsidR="001F7AC8" w:rsidRPr="00414856">
              <w:rPr>
                <w:color w:val="auto"/>
                <w:sz w:val="28"/>
                <w:szCs w:val="28"/>
              </w:rPr>
              <w:t>нии, за отчетный период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414856">
              <w:rPr>
                <w:color w:val="auto"/>
                <w:sz w:val="28"/>
                <w:szCs w:val="28"/>
              </w:rPr>
              <w:t>Общее количество учтенных объектов контроля на конец отчетного периода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414856">
              <w:rPr>
                <w:color w:val="auto"/>
                <w:sz w:val="28"/>
                <w:szCs w:val="28"/>
              </w:rP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414856">
              <w:rPr>
                <w:color w:val="auto"/>
                <w:sz w:val="28"/>
                <w:szCs w:val="28"/>
              </w:rPr>
              <w:t>Количество учтенных ко</w:t>
            </w:r>
            <w:r w:rsidR="001F7AC8" w:rsidRPr="00414856">
              <w:rPr>
                <w:color w:val="auto"/>
                <w:sz w:val="28"/>
                <w:szCs w:val="28"/>
              </w:rPr>
              <w:t>нтролируемых лиц на конец отчетного периода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414856">
              <w:rPr>
                <w:color w:val="auto"/>
                <w:sz w:val="28"/>
                <w:szCs w:val="28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130402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</w:rPr>
              <w:t>Общее количество жалоб, поданных контролируемыми лицами в досудебном порядке</w:t>
            </w:r>
            <w:r>
              <w:rPr>
                <w:rFonts w:ascii="Times New Roman" w:hAnsi="Times New Roman"/>
                <w:sz w:val="28"/>
              </w:rPr>
              <w:t>,</w:t>
            </w:r>
            <w:r w:rsidRPr="00414856">
              <w:rPr>
                <w:rFonts w:ascii="Times New Roman" w:hAnsi="Times New Roman"/>
                <w:sz w:val="28"/>
              </w:rPr>
              <w:t xml:space="preserve"> </w:t>
            </w:r>
            <w:r w:rsidR="001F7AC8" w:rsidRPr="00414856">
              <w:rPr>
                <w:rFonts w:ascii="Times New Roman" w:hAnsi="Times New Roman"/>
                <w:sz w:val="28"/>
              </w:rPr>
              <w:t>за отчетный период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</w:rPr>
              <w:t>Количество жалоб, в отношении которых главным управлением был нарушен срок рассмотрения, за отчетный период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</w:rPr>
              <w:t xml:space="preserve">Количество жалоб, поданных контролируемыми лицами в досудебном порядке, по </w:t>
            </w:r>
            <w:proofErr w:type="gramStart"/>
            <w:r w:rsidRPr="00414856">
              <w:rPr>
                <w:rFonts w:ascii="Times New Roman" w:hAnsi="Times New Roman"/>
                <w:sz w:val="28"/>
              </w:rPr>
              <w:t>итогам</w:t>
            </w:r>
            <w:proofErr w:type="gramEnd"/>
            <w:r w:rsidRPr="00414856">
              <w:rPr>
                <w:rFonts w:ascii="Times New Roman" w:hAnsi="Times New Roman"/>
                <w:sz w:val="28"/>
              </w:rPr>
              <w:t xml:space="preserve"> рассмотрения которых принято решение о </w:t>
            </w:r>
            <w:r w:rsidR="001F7AC8" w:rsidRPr="00414856">
              <w:rPr>
                <w:rFonts w:ascii="Times New Roman" w:hAnsi="Times New Roman"/>
                <w:sz w:val="28"/>
              </w:rPr>
              <w:t>полной</w:t>
            </w:r>
            <w:r>
              <w:rPr>
                <w:rFonts w:ascii="Times New Roman" w:hAnsi="Times New Roman"/>
                <w:sz w:val="28"/>
              </w:rPr>
              <w:t>,</w:t>
            </w:r>
            <w:r w:rsidR="001F7AC8" w:rsidRPr="00414856">
              <w:rPr>
                <w:rFonts w:ascii="Times New Roman" w:hAnsi="Times New Roman"/>
                <w:sz w:val="28"/>
              </w:rPr>
              <w:t xml:space="preserve"> либо частичной отмене решения главного управления, либо о признании действий (бездействий) должностных лиц главного управления недействительными, за отчетный период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</w:rPr>
              <w:t>Количество исковых заявлений об оспаривании решений, действий (бездействий) долж</w:t>
            </w:r>
            <w:r w:rsidR="001F7AC8" w:rsidRPr="00414856">
              <w:rPr>
                <w:rFonts w:ascii="Times New Roman" w:hAnsi="Times New Roman"/>
                <w:sz w:val="28"/>
              </w:rPr>
              <w:t>ностных лиц главного управления, направленных контролируемыми лицами в судебном порядке, за отчетный период</w:t>
            </w:r>
          </w:p>
        </w:tc>
      </w:tr>
      <w:tr w:rsidR="001F7AC8" w:rsidRPr="00414856" w:rsidTr="00E87545">
        <w:tc>
          <w:tcPr>
            <w:tcW w:w="704" w:type="dxa"/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636" w:type="dxa"/>
            <w:shd w:val="clear" w:color="auto" w:fill="auto"/>
          </w:tcPr>
          <w:p w:rsidR="001F7AC8" w:rsidRPr="00414856" w:rsidRDefault="00130402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414856">
              <w:rPr>
                <w:rFonts w:ascii="Times New Roman" w:hAnsi="Times New Roman"/>
                <w:sz w:val="28"/>
              </w:rPr>
              <w:t xml:space="preserve">Количество исковых заявлений об оспаривании решений, действий (бездействий) должностных лиц главного управления, направленных контролируемыми </w:t>
            </w:r>
            <w:r w:rsidR="001F7AC8" w:rsidRPr="00414856">
              <w:rPr>
                <w:rFonts w:ascii="Times New Roman" w:hAnsi="Times New Roman"/>
                <w:sz w:val="28"/>
              </w:rPr>
              <w:t xml:space="preserve">лицами в судебном порядке, по которым принято </w:t>
            </w:r>
            <w:r w:rsidR="001F7AC8" w:rsidRPr="00414856">
              <w:rPr>
                <w:rFonts w:ascii="Times New Roman" w:hAnsi="Times New Roman"/>
                <w:sz w:val="28"/>
              </w:rPr>
              <w:lastRenderedPageBreak/>
              <w:t>решение об удовлетворении заявленных требований, за отчетный период</w:t>
            </w:r>
          </w:p>
        </w:tc>
      </w:tr>
      <w:tr w:rsidR="001F7AC8" w:rsidRPr="00414856" w:rsidTr="001F7A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AC8" w:rsidRPr="00414856" w:rsidRDefault="001F7AC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4856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AC8" w:rsidRPr="001F7AC8" w:rsidRDefault="00130402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1F7AC8">
              <w:rPr>
                <w:rFonts w:ascii="Times New Roman" w:hAnsi="Times New Roman"/>
                <w:sz w:val="28"/>
              </w:rPr>
      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</w:t>
            </w:r>
            <w:r w:rsidR="001F7AC8" w:rsidRPr="001F7AC8">
              <w:rPr>
                <w:rFonts w:ascii="Times New Roman" w:hAnsi="Times New Roman"/>
                <w:sz w:val="28"/>
              </w:rPr>
              <w:t xml:space="preserve">контроля (надзора) и </w:t>
            </w:r>
            <w:proofErr w:type="gramStart"/>
            <w:r w:rsidR="001F7AC8" w:rsidRPr="001F7AC8">
              <w:rPr>
                <w:rFonts w:ascii="Times New Roman" w:hAnsi="Times New Roman"/>
                <w:sz w:val="28"/>
              </w:rPr>
              <w:t>результаты</w:t>
            </w:r>
            <w:proofErr w:type="gramEnd"/>
            <w:r w:rsidR="001F7AC8" w:rsidRPr="001F7AC8">
              <w:rPr>
                <w:rFonts w:ascii="Times New Roman" w:hAnsi="Times New Roman"/>
                <w:sz w:val="28"/>
              </w:rPr>
              <w:t xml:space="preserve"> которых были признаны недействительными и (или) отменены, за отчетный период»</w:t>
            </w:r>
          </w:p>
        </w:tc>
      </w:tr>
    </w:tbl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130402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2C9" w:rsidRDefault="005A72C9">
      <w:r>
        <w:separator/>
      </w:r>
    </w:p>
  </w:endnote>
  <w:endnote w:type="continuationSeparator" w:id="0">
    <w:p w:rsidR="005A72C9" w:rsidRDefault="005A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F7AC8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580E47B2" wp14:editId="36E154A7">
                <wp:extent cx="666750" cy="285750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1F7AC8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D794E1A" wp14:editId="31B62791">
                <wp:extent cx="171450" cy="1428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3040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4175  19.01.2022 11:27:13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2C9" w:rsidRDefault="005A72C9">
      <w:r>
        <w:separator/>
      </w:r>
    </w:p>
  </w:footnote>
  <w:footnote w:type="continuationSeparator" w:id="0">
    <w:p w:rsidR="005A72C9" w:rsidRDefault="005A7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46C0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21.7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XZL6Kse5x1Qe2Ga0IZ/ZM2Op+M6sQwB0i+IlNvnI7AlxYqrPWqdC4ZhaZVhqX9uU/WtutMBifrqILX9HWxQIg==" w:salt="y8lAJVdpRP6x/jjwfGWbq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C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30402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AC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0B9F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72C9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C0D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F3C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F7AC8"/>
    <w:pPr>
      <w:ind w:left="720"/>
      <w:contextualSpacing/>
    </w:pPr>
  </w:style>
  <w:style w:type="paragraph" w:customStyle="1" w:styleId="Default">
    <w:name w:val="Default"/>
    <w:rsid w:val="001F7AC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F7AC8"/>
    <w:pPr>
      <w:ind w:left="720"/>
      <w:contextualSpacing/>
    </w:pPr>
  </w:style>
  <w:style w:type="paragraph" w:customStyle="1" w:styleId="Default">
    <w:name w:val="Default"/>
    <w:rsid w:val="001F7AC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in\Documents\&#1055;&#1054;&#1044;&#1043;&#1054;&#1058;&#1054;&#1042;&#1050;&#1040;%20&#1056;&#1045;&#1043;&#1048;&#1054;&#1053;&#1040;&#1051;&#1068;&#1053;&#1067;&#1061;%20&#1053;&#1054;&#1056;&#1052;&#1040;&#1058;&#1048;&#1042;&#1053;&#1054;%20&#1055;&#1056;&#1040;&#1042;&#1054;&#1042;&#1061;%20&#1040;&#1050;&#1058;&#1054;&#1042;\&#1096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3</Pages>
  <Words>542</Words>
  <Characters>3756</Characters>
  <Application>Microsoft Office Word</Application>
  <DocSecurity>0</DocSecurity>
  <Lines>93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Владимир Юрьевич Харин</dc:creator>
  <cp:keywords/>
  <dc:description/>
  <cp:lastModifiedBy>Лёксина М.А.</cp:lastModifiedBy>
  <cp:revision>3</cp:revision>
  <cp:lastPrinted>2008-04-23T07:17:00Z</cp:lastPrinted>
  <dcterms:created xsi:type="dcterms:W3CDTF">2022-01-11T09:43:00Z</dcterms:created>
  <dcterms:modified xsi:type="dcterms:W3CDTF">2022-01-25T12:23:00Z</dcterms:modified>
</cp:coreProperties>
</file>