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621037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90FF9">
        <w:tc>
          <w:tcPr>
            <w:tcW w:w="5428" w:type="dxa"/>
          </w:tcPr>
          <w:p w:rsidR="00190FF9" w:rsidRPr="00190FF9" w:rsidRDefault="00190FF9" w:rsidP="0062103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C7971" w:rsidRDefault="00190FF9" w:rsidP="006210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190FF9" w:rsidRDefault="00621037" w:rsidP="006210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21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распоряжению Правительства Рязанской области</w:t>
            </w:r>
          </w:p>
        </w:tc>
      </w:tr>
      <w:tr w:rsidR="00621037" w:rsidRPr="00792E72">
        <w:tc>
          <w:tcPr>
            <w:tcW w:w="5428" w:type="dxa"/>
          </w:tcPr>
          <w:p w:rsidR="00621037" w:rsidRPr="00792E72" w:rsidRDefault="00621037" w:rsidP="0062103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200" w:type="dxa"/>
          </w:tcPr>
          <w:p w:rsidR="00621037" w:rsidRPr="00792E72" w:rsidRDefault="00792E72" w:rsidP="006210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92E72">
              <w:rPr>
                <w:rFonts w:ascii="Times New Roman" w:hAnsi="Times New Roman"/>
                <w:sz w:val="28"/>
                <w:szCs w:val="28"/>
              </w:rPr>
              <w:t>от 19.01.2022 № 14-р</w:t>
            </w:r>
          </w:p>
        </w:tc>
      </w:tr>
      <w:bookmarkEnd w:id="0"/>
      <w:tr w:rsidR="00621037" w:rsidRPr="00190FF9">
        <w:tc>
          <w:tcPr>
            <w:tcW w:w="5428" w:type="dxa"/>
          </w:tcPr>
          <w:p w:rsidR="00621037" w:rsidRPr="00190FF9" w:rsidRDefault="00621037" w:rsidP="0062103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21037" w:rsidRPr="00190FF9" w:rsidRDefault="00621037" w:rsidP="006210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037" w:rsidRPr="00190FF9">
        <w:tc>
          <w:tcPr>
            <w:tcW w:w="5428" w:type="dxa"/>
          </w:tcPr>
          <w:p w:rsidR="00621037" w:rsidRPr="00190FF9" w:rsidRDefault="00621037" w:rsidP="0062103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21037" w:rsidRPr="00190FF9" w:rsidRDefault="00621037" w:rsidP="006210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037" w:rsidRPr="00190FF9">
        <w:tc>
          <w:tcPr>
            <w:tcW w:w="5428" w:type="dxa"/>
          </w:tcPr>
          <w:p w:rsidR="00621037" w:rsidRPr="00190FF9" w:rsidRDefault="00621037" w:rsidP="0062103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21037" w:rsidRPr="00621037" w:rsidRDefault="00621037" w:rsidP="006210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1037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621037" w:rsidRPr="00621037" w:rsidRDefault="00621037" w:rsidP="006210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1037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621037" w:rsidRPr="00190FF9" w:rsidRDefault="00621037" w:rsidP="006210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21037">
              <w:rPr>
                <w:rFonts w:ascii="Times New Roman" w:hAnsi="Times New Roman"/>
                <w:sz w:val="28"/>
                <w:szCs w:val="28"/>
              </w:rPr>
              <w:t>от 11.02.2019 № 71-р</w:t>
            </w:r>
          </w:p>
        </w:tc>
      </w:tr>
    </w:tbl>
    <w:p w:rsidR="00576F05" w:rsidRDefault="00576F05" w:rsidP="00576F05">
      <w:pPr>
        <w:autoSpaceDE w:val="0"/>
        <w:autoSpaceDN w:val="0"/>
        <w:adjustRightInd w:val="0"/>
        <w:ind w:left="5387"/>
        <w:rPr>
          <w:rFonts w:ascii="Times New Roman" w:eastAsia="Calibri" w:hAnsi="Times New Roman"/>
          <w:sz w:val="28"/>
          <w:szCs w:val="28"/>
          <w:lang w:eastAsia="en-US"/>
        </w:rPr>
      </w:pPr>
    </w:p>
    <w:p w:rsidR="00576F05" w:rsidRPr="00932133" w:rsidRDefault="00576F05" w:rsidP="00576F0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21037" w:rsidRDefault="00CC7971" w:rsidP="00576F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2133">
        <w:rPr>
          <w:rFonts w:ascii="Times New Roman" w:hAnsi="Times New Roman"/>
          <w:sz w:val="28"/>
          <w:szCs w:val="28"/>
        </w:rPr>
        <w:t xml:space="preserve">редставители </w:t>
      </w:r>
    </w:p>
    <w:p w:rsidR="00576F05" w:rsidRPr="00932133" w:rsidRDefault="00576F05" w:rsidP="00576F05">
      <w:pPr>
        <w:jc w:val="center"/>
        <w:rPr>
          <w:rFonts w:ascii="Times New Roman" w:hAnsi="Times New Roman"/>
          <w:sz w:val="28"/>
          <w:szCs w:val="28"/>
        </w:rPr>
      </w:pPr>
      <w:r w:rsidRPr="00932133">
        <w:rPr>
          <w:rFonts w:ascii="Times New Roman" w:hAnsi="Times New Roman"/>
          <w:sz w:val="28"/>
          <w:szCs w:val="28"/>
        </w:rPr>
        <w:t>Рязанской области</w:t>
      </w:r>
      <w:r w:rsidR="00621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высшем органе управления </w:t>
      </w:r>
      <w:r w:rsidR="00621037">
        <w:rPr>
          <w:rFonts w:ascii="Times New Roman" w:hAnsi="Times New Roman"/>
          <w:sz w:val="28"/>
          <w:szCs w:val="28"/>
        </w:rPr>
        <w:t>–</w:t>
      </w:r>
      <w:r w:rsidRPr="00932133">
        <w:rPr>
          <w:rFonts w:ascii="Times New Roman" w:hAnsi="Times New Roman"/>
          <w:sz w:val="28"/>
          <w:szCs w:val="28"/>
        </w:rPr>
        <w:t xml:space="preserve"> Высшем совете</w:t>
      </w:r>
    </w:p>
    <w:p w:rsidR="00576F05" w:rsidRPr="00932133" w:rsidRDefault="00576F05" w:rsidP="00576F05">
      <w:pPr>
        <w:jc w:val="center"/>
        <w:rPr>
          <w:rFonts w:ascii="Times New Roman" w:eastAsia="Calibri" w:hAnsi="Times New Roman"/>
          <w:sz w:val="28"/>
          <w:szCs w:val="28"/>
        </w:rPr>
      </w:pPr>
      <w:r w:rsidRPr="00932133">
        <w:rPr>
          <w:rFonts w:ascii="Times New Roman" w:hAnsi="Times New Roman"/>
          <w:sz w:val="28"/>
          <w:szCs w:val="28"/>
        </w:rPr>
        <w:t>автономной некоммерческой организации</w:t>
      </w:r>
      <w:r w:rsidR="00621037">
        <w:rPr>
          <w:rFonts w:ascii="Times New Roman" w:hAnsi="Times New Roman"/>
          <w:sz w:val="28"/>
          <w:szCs w:val="28"/>
        </w:rPr>
        <w:t xml:space="preserve"> </w:t>
      </w:r>
      <w:r w:rsidRPr="00932133">
        <w:rPr>
          <w:rFonts w:ascii="Times New Roman" w:hAnsi="Times New Roman"/>
          <w:sz w:val="28"/>
          <w:szCs w:val="28"/>
        </w:rPr>
        <w:t>«Цифровой регион»</w:t>
      </w:r>
    </w:p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76F05" w:rsidRDefault="00576F0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83"/>
        <w:gridCol w:w="5670"/>
      </w:tblGrid>
      <w:tr w:rsidR="00576F05" w:rsidRPr="00932133" w:rsidTr="0053710F">
        <w:tc>
          <w:tcPr>
            <w:tcW w:w="3323" w:type="dxa"/>
          </w:tcPr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Никитин</w:t>
            </w:r>
            <w:r w:rsidRPr="009321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Артем Александрович</w:t>
            </w:r>
          </w:p>
        </w:tc>
        <w:tc>
          <w:tcPr>
            <w:tcW w:w="283" w:type="dxa"/>
          </w:tcPr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21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</w:tcPr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21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Председателя Правительства Рязанской области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76F05" w:rsidRPr="00932133" w:rsidTr="0053710F">
        <w:tc>
          <w:tcPr>
            <w:tcW w:w="3323" w:type="dxa"/>
          </w:tcPr>
          <w:p w:rsidR="00576F05" w:rsidRDefault="00576F05" w:rsidP="005371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Стройков</w:t>
            </w:r>
            <w:proofErr w:type="spellEnd"/>
          </w:p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Валерий Алексеевич</w:t>
            </w:r>
          </w:p>
        </w:tc>
        <w:tc>
          <w:tcPr>
            <w:tcW w:w="283" w:type="dxa"/>
          </w:tcPr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21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</w:tcPr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министр</w:t>
            </w:r>
            <w:r w:rsidRPr="0093213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цифрового развития, информационных технологий и связи Рязанской области</w:t>
            </w:r>
          </w:p>
        </w:tc>
      </w:tr>
      <w:tr w:rsidR="00576F05" w:rsidTr="0053710F">
        <w:tc>
          <w:tcPr>
            <w:tcW w:w="3323" w:type="dxa"/>
          </w:tcPr>
          <w:p w:rsidR="00576F05" w:rsidRDefault="00576F05" w:rsidP="005371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Морозов</w:t>
            </w:r>
          </w:p>
          <w:p w:rsidR="00576F05" w:rsidRDefault="00576F05" w:rsidP="005371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Тимур Александрович</w:t>
            </w:r>
          </w:p>
        </w:tc>
        <w:tc>
          <w:tcPr>
            <w:tcW w:w="283" w:type="dxa"/>
          </w:tcPr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</w:tcPr>
          <w:p w:rsidR="00576F05" w:rsidRDefault="00576F05" w:rsidP="005371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заместитель министра </w:t>
            </w:r>
            <w:r w:rsidRPr="0093213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цифрового развития, информационных технологий и связи Рязанской области</w:t>
            </w:r>
          </w:p>
        </w:tc>
      </w:tr>
      <w:tr w:rsidR="00576F05" w:rsidTr="0053710F">
        <w:tc>
          <w:tcPr>
            <w:tcW w:w="3323" w:type="dxa"/>
          </w:tcPr>
          <w:p w:rsidR="00576F05" w:rsidRPr="00C72C9D" w:rsidRDefault="00576F05" w:rsidP="005371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Чиненова</w:t>
            </w:r>
            <w:r w:rsidRPr="00C72C9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576F05" w:rsidRDefault="00576F05" w:rsidP="0053710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Екатерина Владимировна</w:t>
            </w:r>
          </w:p>
        </w:tc>
        <w:tc>
          <w:tcPr>
            <w:tcW w:w="283" w:type="dxa"/>
          </w:tcPr>
          <w:p w:rsidR="00576F05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</w:tcPr>
          <w:p w:rsidR="00576F05" w:rsidRPr="00C72C9D" w:rsidRDefault="00576F05" w:rsidP="0053710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</w:t>
            </w:r>
            <w:r w:rsidRPr="00C72C9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ачальник управления цифрового развития</w:t>
            </w:r>
          </w:p>
          <w:p w:rsidR="00576F05" w:rsidRDefault="00576F05" w:rsidP="0053710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3213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</w:t>
            </w:r>
          </w:p>
        </w:tc>
      </w:tr>
      <w:tr w:rsidR="00576F05" w:rsidRPr="00932133" w:rsidTr="0053710F">
        <w:tc>
          <w:tcPr>
            <w:tcW w:w="3323" w:type="dxa"/>
          </w:tcPr>
          <w:p w:rsidR="00576F05" w:rsidRPr="00932133" w:rsidRDefault="00576F05" w:rsidP="0053710F">
            <w:pPr>
              <w:suppressLineNumbers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3213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Рогова</w:t>
            </w:r>
          </w:p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213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zh-CN"/>
              </w:rPr>
              <w:t>Светлана Владимировна</w:t>
            </w:r>
          </w:p>
        </w:tc>
        <w:tc>
          <w:tcPr>
            <w:tcW w:w="283" w:type="dxa"/>
          </w:tcPr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21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</w:tcPr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2133">
              <w:rPr>
                <w:rFonts w:ascii="Times New Roman" w:hAnsi="Times New Roman"/>
                <w:sz w:val="28"/>
                <w:szCs w:val="28"/>
              </w:rPr>
              <w:t xml:space="preserve">начальник финансово-организационного отдела  </w:t>
            </w:r>
            <w:r w:rsidRPr="0093213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</w:t>
            </w:r>
          </w:p>
        </w:tc>
      </w:tr>
      <w:tr w:rsidR="00576F05" w:rsidRPr="00932133" w:rsidTr="0053710F">
        <w:tc>
          <w:tcPr>
            <w:tcW w:w="3323" w:type="dxa"/>
          </w:tcPr>
          <w:p w:rsidR="00576F05" w:rsidRPr="00932133" w:rsidRDefault="00576F05" w:rsidP="0053710F">
            <w:pPr>
              <w:suppressLineNumbers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3213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Елисеева</w:t>
            </w:r>
          </w:p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213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Татьяна Сергеевна</w:t>
            </w:r>
          </w:p>
        </w:tc>
        <w:tc>
          <w:tcPr>
            <w:tcW w:w="283" w:type="dxa"/>
          </w:tcPr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3213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0" w:type="dxa"/>
          </w:tcPr>
          <w:p w:rsidR="00576F05" w:rsidRPr="00932133" w:rsidRDefault="00576F05" w:rsidP="005371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2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финансово-организационного отдела  </w:t>
            </w:r>
            <w:r w:rsidRPr="0093213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министерства цифрового развития, информационных технологий и связи Рязанской области</w:t>
            </w:r>
            <w:r w:rsidRPr="00932133">
              <w:rPr>
                <w:rFonts w:ascii="Times New Roman" w:hAnsi="Times New Roman"/>
                <w:sz w:val="28"/>
                <w:szCs w:val="28"/>
              </w:rPr>
              <w:t xml:space="preserve">»                            </w:t>
            </w:r>
          </w:p>
          <w:p w:rsidR="00576F05" w:rsidRPr="00932133" w:rsidRDefault="00576F05" w:rsidP="0053710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76F05" w:rsidRDefault="00576F0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21037" w:rsidRPr="00190FF9" w:rsidRDefault="00621037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621037" w:rsidRPr="00190FF9" w:rsidSect="00621037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41" w:rsidRDefault="00163341">
      <w:r>
        <w:separator/>
      </w:r>
    </w:p>
  </w:endnote>
  <w:endnote w:type="continuationSeparator" w:id="0">
    <w:p w:rsidR="00163341" w:rsidRDefault="0016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576F05">
          <w:pPr>
            <w:pStyle w:val="a6"/>
          </w:pPr>
          <w:r>
            <w:rPr>
              <w:noProof/>
            </w:rPr>
            <w:drawing>
              <wp:inline distT="0" distB="0" distL="0" distR="0" wp14:anchorId="470C3FCD" wp14:editId="3BF86E1E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576F05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4A55C26" wp14:editId="16CD032F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621037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1105  18.01.2022 9:53:09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41" w:rsidRDefault="00163341">
      <w:r>
        <w:separator/>
      </w:r>
    </w:p>
  </w:footnote>
  <w:footnote w:type="continuationSeparator" w:id="0">
    <w:p w:rsidR="00163341" w:rsidRDefault="0016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2103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2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LSd9npi0FMGX2znH215rTVPOCk=" w:salt="d7NhBNDFK5oHubQ5QzLe1Q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05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63341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0D8C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76F05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1037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2E72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797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r_sga\Desktop\&#1058;&#1072;&#1085;&#1103;\&#1094;&#1080;&#1092;&#1088;&#1072;\&#1074;&#1099;&#1089;&#1096;&#1080;&#1081;%20&#1089;&#1086;&#1074;&#1077;&#1090;\&#1088;&#1072;&#1089;&#1087;&#1086;&#1088;&#1103;&#1078;&#1077;&#1085;&#1080;&#1077;%2071%20&#1074;&#1099;&#1089;&#1096;&#1080;&#1081;%205%20&#1080;&#1079;&#1084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</TotalTime>
  <Pages>1</Pages>
  <Words>145</Words>
  <Characters>1029</Characters>
  <Application>Microsoft Office Word</Application>
  <DocSecurity>0</DocSecurity>
  <Lines>42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mcr_sga</dc:creator>
  <cp:lastModifiedBy>Лёксина М.А.</cp:lastModifiedBy>
  <cp:revision>4</cp:revision>
  <cp:lastPrinted>2008-04-23T08:17:00Z</cp:lastPrinted>
  <dcterms:created xsi:type="dcterms:W3CDTF">2022-01-12T08:26:00Z</dcterms:created>
  <dcterms:modified xsi:type="dcterms:W3CDTF">2022-01-19T13:51:00Z</dcterms:modified>
</cp:coreProperties>
</file>