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F455DC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031"/>
        <w:gridCol w:w="4507"/>
      </w:tblGrid>
      <w:tr w:rsidR="002C03A6" w:rsidRPr="007E66EA" w:rsidTr="007E66EA">
        <w:tc>
          <w:tcPr>
            <w:tcW w:w="10031" w:type="dxa"/>
            <w:shd w:val="clear" w:color="auto" w:fill="auto"/>
          </w:tcPr>
          <w:p w:rsidR="002C03A6" w:rsidRPr="0004698F" w:rsidRDefault="002C03A6" w:rsidP="007247D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auto"/>
          </w:tcPr>
          <w:p w:rsidR="002C03A6" w:rsidRPr="007E66EA" w:rsidRDefault="002C03A6" w:rsidP="007247D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7E66E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2C03A6" w:rsidRPr="007E66EA" w:rsidRDefault="002C03A6" w:rsidP="007247D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7E66EA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2C03A6" w:rsidRPr="007E66EA" w:rsidTr="007E66EA">
        <w:trPr>
          <w:trHeight w:val="362"/>
        </w:trPr>
        <w:tc>
          <w:tcPr>
            <w:tcW w:w="10031" w:type="dxa"/>
            <w:shd w:val="clear" w:color="auto" w:fill="auto"/>
          </w:tcPr>
          <w:p w:rsidR="002C03A6" w:rsidRPr="007E66EA" w:rsidRDefault="002C03A6" w:rsidP="003B161C">
            <w:pPr>
              <w:spacing w:before="40"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auto"/>
          </w:tcPr>
          <w:p w:rsidR="002C03A6" w:rsidRPr="007E66EA" w:rsidRDefault="003B161C" w:rsidP="003B161C">
            <w:pPr>
              <w:spacing w:before="40"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26.01.2022 № 28-р</w:t>
            </w:r>
          </w:p>
        </w:tc>
      </w:tr>
      <w:tr w:rsidR="007E66EA" w:rsidRPr="007E66EA" w:rsidTr="007E66EA">
        <w:trPr>
          <w:trHeight w:val="362"/>
        </w:trPr>
        <w:tc>
          <w:tcPr>
            <w:tcW w:w="10031" w:type="dxa"/>
            <w:shd w:val="clear" w:color="auto" w:fill="auto"/>
          </w:tcPr>
          <w:p w:rsidR="007E66EA" w:rsidRPr="007E66EA" w:rsidRDefault="007E66EA" w:rsidP="007247D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auto"/>
          </w:tcPr>
          <w:p w:rsidR="007E66EA" w:rsidRPr="007E66EA" w:rsidRDefault="007E66EA" w:rsidP="007247D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6EA" w:rsidRPr="00262800" w:rsidTr="00262800">
        <w:trPr>
          <w:trHeight w:val="82"/>
        </w:trPr>
        <w:tc>
          <w:tcPr>
            <w:tcW w:w="10031" w:type="dxa"/>
            <w:shd w:val="clear" w:color="auto" w:fill="auto"/>
          </w:tcPr>
          <w:p w:rsidR="007E66EA" w:rsidRPr="00262800" w:rsidRDefault="007E66EA" w:rsidP="007247D8">
            <w:pPr>
              <w:spacing w:line="223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507" w:type="dxa"/>
            <w:shd w:val="clear" w:color="auto" w:fill="auto"/>
          </w:tcPr>
          <w:p w:rsidR="007E66EA" w:rsidRPr="00262800" w:rsidRDefault="007E66EA" w:rsidP="007247D8">
            <w:pPr>
              <w:spacing w:line="223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E66EA" w:rsidRPr="007E66EA" w:rsidTr="007E66EA">
        <w:trPr>
          <w:trHeight w:val="362"/>
        </w:trPr>
        <w:tc>
          <w:tcPr>
            <w:tcW w:w="10031" w:type="dxa"/>
            <w:shd w:val="clear" w:color="auto" w:fill="auto"/>
          </w:tcPr>
          <w:p w:rsidR="007E66EA" w:rsidRPr="007E66EA" w:rsidRDefault="007E66EA" w:rsidP="007247D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auto"/>
          </w:tcPr>
          <w:p w:rsidR="007E66EA" w:rsidRPr="007E66EA" w:rsidRDefault="007E66EA" w:rsidP="007247D8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5588" w:rsidRDefault="001C5588" w:rsidP="007247D8">
      <w:pPr>
        <w:spacing w:line="223" w:lineRule="auto"/>
        <w:ind w:left="10348"/>
        <w:rPr>
          <w:rFonts w:ascii="Times New Roman" w:hAnsi="Times New Roman"/>
          <w:sz w:val="18"/>
          <w:szCs w:val="18"/>
        </w:rPr>
      </w:pPr>
    </w:p>
    <w:p w:rsidR="00262800" w:rsidRPr="002B2971" w:rsidRDefault="00262800" w:rsidP="007247D8">
      <w:pPr>
        <w:spacing w:line="223" w:lineRule="auto"/>
        <w:ind w:left="10348"/>
        <w:rPr>
          <w:rFonts w:ascii="Times New Roman" w:hAnsi="Times New Roman"/>
          <w:sz w:val="18"/>
          <w:szCs w:val="18"/>
        </w:rPr>
      </w:pPr>
    </w:p>
    <w:p w:rsidR="00FD2F96" w:rsidRPr="007E66EA" w:rsidRDefault="0027422A" w:rsidP="007247D8">
      <w:pPr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7E66EA">
        <w:rPr>
          <w:rFonts w:ascii="Times New Roman" w:hAnsi="Times New Roman"/>
          <w:sz w:val="28"/>
          <w:szCs w:val="28"/>
        </w:rPr>
        <w:t xml:space="preserve"> </w:t>
      </w:r>
    </w:p>
    <w:p w:rsidR="002757F4" w:rsidRPr="002B2971" w:rsidRDefault="002757F4" w:rsidP="007247D8">
      <w:pPr>
        <w:spacing w:line="223" w:lineRule="auto"/>
        <w:jc w:val="center"/>
        <w:rPr>
          <w:sz w:val="23"/>
          <w:szCs w:val="23"/>
        </w:rPr>
      </w:pPr>
    </w:p>
    <w:p w:rsidR="008977F8" w:rsidRPr="008977F8" w:rsidRDefault="008977F8">
      <w:pPr>
        <w:rPr>
          <w:sz w:val="2"/>
          <w:szCs w:val="2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419"/>
        <w:gridCol w:w="3392"/>
        <w:gridCol w:w="1843"/>
        <w:gridCol w:w="992"/>
        <w:gridCol w:w="567"/>
        <w:gridCol w:w="567"/>
        <w:gridCol w:w="567"/>
        <w:gridCol w:w="568"/>
        <w:gridCol w:w="568"/>
        <w:gridCol w:w="565"/>
        <w:gridCol w:w="1701"/>
      </w:tblGrid>
      <w:tr w:rsidR="002757F4" w:rsidRPr="002B2971" w:rsidTr="008977F8">
        <w:trPr>
          <w:trHeight w:val="172"/>
          <w:tblHeader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419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392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68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68" w:type="dxa"/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65" w:type="dxa"/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2757F4" w:rsidRPr="002B2971" w:rsidRDefault="002757F4" w:rsidP="007247D8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</w:tr>
      <w:tr w:rsidR="002757F4" w:rsidRPr="002B2971" w:rsidTr="008977F8">
        <w:trPr>
          <w:cantSplit/>
          <w:trHeight w:val="2156"/>
        </w:trPr>
        <w:tc>
          <w:tcPr>
            <w:tcW w:w="488" w:type="dxa"/>
            <w:tcMar>
              <w:top w:w="0" w:type="dxa"/>
              <w:bottom w:w="0" w:type="dxa"/>
            </w:tcMar>
          </w:tcPr>
          <w:p w:rsidR="002757F4" w:rsidRPr="002B2971" w:rsidRDefault="00165E26" w:rsidP="00DD1DD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D6664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2757F4" w:rsidRPr="002B297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9" w:type="dxa"/>
            <w:tcMar>
              <w:top w:w="0" w:type="dxa"/>
              <w:bottom w:w="0" w:type="dxa"/>
            </w:tcMar>
          </w:tcPr>
          <w:p w:rsidR="002757F4" w:rsidRPr="002B2971" w:rsidRDefault="002757F4" w:rsidP="00DD1DD4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392" w:type="dxa"/>
            <w:tcMar>
              <w:top w:w="0" w:type="dxa"/>
              <w:bottom w:w="0" w:type="dxa"/>
            </w:tcMar>
          </w:tcPr>
          <w:p w:rsidR="002757F4" w:rsidRPr="002B2971" w:rsidRDefault="002757F4" w:rsidP="00DD1DD4">
            <w:pPr>
              <w:pStyle w:val="ConsPlusNormal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реконструкция автомобильной дороги</w:t>
            </w:r>
            <w:r w:rsidR="00165E26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 от автодороги «Калуга - Тула - Михайлов - Рязань» -</w:t>
            </w:r>
          </w:p>
          <w:p w:rsidR="002757F4" w:rsidRPr="002B2971" w:rsidRDefault="002757F4" w:rsidP="00DD1DD4">
            <w:pPr>
              <w:pStyle w:val="ConsPlusNormal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Секиотово</w:t>
            </w:r>
            <w:proofErr w:type="spellEnd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proofErr w:type="spellStart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Мельгуново</w:t>
            </w:r>
            <w:proofErr w:type="spellEnd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 в Рязанском район</w:t>
            </w:r>
            <w:r w:rsidR="00995887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2757F4" w:rsidRPr="002B2971" w:rsidRDefault="002757F4" w:rsidP="00DD1DD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2757F4" w:rsidRPr="002B2971" w:rsidRDefault="002757F4" w:rsidP="00DD1DD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230A7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165E26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363494,65305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230A7D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128000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757F4" w:rsidRPr="002B2971" w:rsidRDefault="003D3E0C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154544,62465</w:t>
            </w:r>
          </w:p>
        </w:tc>
        <w:tc>
          <w:tcPr>
            <w:tcW w:w="568" w:type="dxa"/>
            <w:textDirection w:val="btLr"/>
            <w:vAlign w:val="center"/>
          </w:tcPr>
          <w:p w:rsidR="002757F4" w:rsidRPr="002B2971" w:rsidRDefault="00165E26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80950,0284</w:t>
            </w:r>
          </w:p>
        </w:tc>
        <w:tc>
          <w:tcPr>
            <w:tcW w:w="568" w:type="dxa"/>
            <w:textDirection w:val="btLr"/>
            <w:vAlign w:val="center"/>
          </w:tcPr>
          <w:p w:rsidR="002757F4" w:rsidRPr="002B2971" w:rsidRDefault="002757F4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65" w:type="dxa"/>
            <w:textDirection w:val="btLr"/>
            <w:vAlign w:val="center"/>
          </w:tcPr>
          <w:p w:rsidR="002757F4" w:rsidRPr="002B2971" w:rsidRDefault="00F455DC" w:rsidP="00DD1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2757F4" w:rsidRPr="002B2971" w:rsidRDefault="002757F4" w:rsidP="00DD1DD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ГКУ Рязанской области «Дирекция дорог Рязанской области»</w:t>
            </w:r>
          </w:p>
        </w:tc>
      </w:tr>
    </w:tbl>
    <w:p w:rsidR="00075BF6" w:rsidRPr="002B2971" w:rsidRDefault="00075BF6" w:rsidP="00A47596">
      <w:pPr>
        <w:jc w:val="center"/>
        <w:rPr>
          <w:rFonts w:ascii="Times New Roman" w:hAnsi="Times New Roman"/>
          <w:sz w:val="23"/>
          <w:szCs w:val="23"/>
        </w:rPr>
      </w:pPr>
    </w:p>
    <w:p w:rsidR="002757F4" w:rsidRPr="00A47596" w:rsidRDefault="002757F4" w:rsidP="00A4759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:rsidR="00E254B6" w:rsidRPr="00A47596" w:rsidRDefault="00E254B6" w:rsidP="00A47596">
      <w:pPr>
        <w:spacing w:line="214" w:lineRule="auto"/>
        <w:jc w:val="both"/>
        <w:rPr>
          <w:rFonts w:ascii="Times New Roman" w:hAnsi="Times New Roman"/>
          <w:sz w:val="2"/>
          <w:szCs w:val="2"/>
        </w:rPr>
      </w:pPr>
      <w:bookmarkStart w:id="0" w:name="_GoBack"/>
      <w:bookmarkEnd w:id="0"/>
    </w:p>
    <w:sectPr w:rsidR="00E254B6" w:rsidRPr="00A47596" w:rsidSect="00F455DC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9AE" w:rsidRDefault="003279AE">
      <w:r>
        <w:separator/>
      </w:r>
    </w:p>
  </w:endnote>
  <w:endnote w:type="continuationSeparator" w:id="0">
    <w:p w:rsidR="003279AE" w:rsidRDefault="0032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B42FF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B42FF" w:rsidRDefault="006F2BC6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7385" cy="28829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B42F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B42FF" w:rsidRPr="00963E33" w:rsidRDefault="006F2BC6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2720" cy="14033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B42FF" w:rsidRPr="00963E33" w:rsidRDefault="00F455DC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540  06.01.2022 17:52:26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B42FF" w:rsidRPr="00F16F07" w:rsidRDefault="002B42FF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B42FF" w:rsidRPr="00963E33" w:rsidRDefault="002B42FF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B42FF" w:rsidRPr="009573D3" w:rsidRDefault="002B42FF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B42FF" w:rsidRPr="00963E33" w:rsidTr="00963E33">
      <w:tc>
        <w:tcPr>
          <w:tcW w:w="2538" w:type="dxa"/>
        </w:tcPr>
        <w:p w:rsidR="002B42FF" w:rsidRPr="00963E33" w:rsidRDefault="002B42F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B42FF" w:rsidRPr="00963E33" w:rsidRDefault="002B42FF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B42FF" w:rsidRPr="00963E33" w:rsidRDefault="002B42FF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B42FF" w:rsidRPr="00963E33" w:rsidRDefault="002B42FF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B42FF" w:rsidRDefault="002B42F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9AE" w:rsidRDefault="003279AE">
      <w:r>
        <w:separator/>
      </w:r>
    </w:p>
  </w:footnote>
  <w:footnote w:type="continuationSeparator" w:id="0">
    <w:p w:rsidR="003279AE" w:rsidRDefault="00327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Default="00CD666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B42F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42FF">
      <w:rPr>
        <w:rStyle w:val="a8"/>
        <w:noProof/>
      </w:rPr>
      <w:t>1</w:t>
    </w:r>
    <w:r>
      <w:rPr>
        <w:rStyle w:val="a8"/>
      </w:rPr>
      <w:fldChar w:fldCharType="end"/>
    </w:r>
  </w:p>
  <w:p w:rsidR="002B42FF" w:rsidRDefault="002B42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Pr="00481B88" w:rsidRDefault="002B42F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B42FF" w:rsidRPr="00481B88" w:rsidRDefault="00CD6662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B42FF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6664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B42FF" w:rsidRPr="00E37801" w:rsidRDefault="002B42F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5Rbgb5Kkgi+jfZ5sMM7Zr49EJSZR0WssPOALSXwLFZpuXvDqijcJ8a4DT/iXpBRJfIq3jqv8XrgXdQxbeoMSA==" w:salt="qD3mdEDGsISfdRNLWVUV8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5A3"/>
    <w:rsid w:val="00002297"/>
    <w:rsid w:val="0000648B"/>
    <w:rsid w:val="00006CA6"/>
    <w:rsid w:val="0001360F"/>
    <w:rsid w:val="000149E8"/>
    <w:rsid w:val="00032AA7"/>
    <w:rsid w:val="000331B3"/>
    <w:rsid w:val="00033413"/>
    <w:rsid w:val="00034C5A"/>
    <w:rsid w:val="00037C0C"/>
    <w:rsid w:val="0004698F"/>
    <w:rsid w:val="00046C4D"/>
    <w:rsid w:val="000502A3"/>
    <w:rsid w:val="00051B8C"/>
    <w:rsid w:val="00056DEB"/>
    <w:rsid w:val="000574CD"/>
    <w:rsid w:val="000621EF"/>
    <w:rsid w:val="00073A7A"/>
    <w:rsid w:val="00075BF6"/>
    <w:rsid w:val="00076D5E"/>
    <w:rsid w:val="000821DE"/>
    <w:rsid w:val="00084C9B"/>
    <w:rsid w:val="00084DD3"/>
    <w:rsid w:val="000917C0"/>
    <w:rsid w:val="00091C33"/>
    <w:rsid w:val="00092ED0"/>
    <w:rsid w:val="000A4081"/>
    <w:rsid w:val="000B0736"/>
    <w:rsid w:val="000C1DAF"/>
    <w:rsid w:val="000E4E0B"/>
    <w:rsid w:val="000F11BD"/>
    <w:rsid w:val="00101FE9"/>
    <w:rsid w:val="00103F91"/>
    <w:rsid w:val="001145D8"/>
    <w:rsid w:val="00122CFD"/>
    <w:rsid w:val="0013331E"/>
    <w:rsid w:val="001416BF"/>
    <w:rsid w:val="00147B4F"/>
    <w:rsid w:val="00147E70"/>
    <w:rsid w:val="00151370"/>
    <w:rsid w:val="00162E72"/>
    <w:rsid w:val="001659F5"/>
    <w:rsid w:val="00165E26"/>
    <w:rsid w:val="00165EF5"/>
    <w:rsid w:val="00174E63"/>
    <w:rsid w:val="00175BE5"/>
    <w:rsid w:val="001850F4"/>
    <w:rsid w:val="00190FF9"/>
    <w:rsid w:val="001947BE"/>
    <w:rsid w:val="001A560F"/>
    <w:rsid w:val="001B0982"/>
    <w:rsid w:val="001B32BA"/>
    <w:rsid w:val="001C13B0"/>
    <w:rsid w:val="001C5588"/>
    <w:rsid w:val="001C7384"/>
    <w:rsid w:val="001D4143"/>
    <w:rsid w:val="001E0317"/>
    <w:rsid w:val="001E1881"/>
    <w:rsid w:val="001E20F1"/>
    <w:rsid w:val="001E6A6E"/>
    <w:rsid w:val="001F12E8"/>
    <w:rsid w:val="001F228C"/>
    <w:rsid w:val="001F64B8"/>
    <w:rsid w:val="001F7C83"/>
    <w:rsid w:val="0020084F"/>
    <w:rsid w:val="00203046"/>
    <w:rsid w:val="00205AB5"/>
    <w:rsid w:val="0022472E"/>
    <w:rsid w:val="00224DBA"/>
    <w:rsid w:val="00230A7D"/>
    <w:rsid w:val="00231F1C"/>
    <w:rsid w:val="00242DDB"/>
    <w:rsid w:val="002479A2"/>
    <w:rsid w:val="00253945"/>
    <w:rsid w:val="00256A5F"/>
    <w:rsid w:val="0026087E"/>
    <w:rsid w:val="00261DE0"/>
    <w:rsid w:val="00262800"/>
    <w:rsid w:val="00263F90"/>
    <w:rsid w:val="00265420"/>
    <w:rsid w:val="00266935"/>
    <w:rsid w:val="002716B1"/>
    <w:rsid w:val="0027422A"/>
    <w:rsid w:val="00274E14"/>
    <w:rsid w:val="002757F4"/>
    <w:rsid w:val="00280A6D"/>
    <w:rsid w:val="00284773"/>
    <w:rsid w:val="00284A49"/>
    <w:rsid w:val="002869E4"/>
    <w:rsid w:val="00286ECA"/>
    <w:rsid w:val="002953B6"/>
    <w:rsid w:val="00297DDB"/>
    <w:rsid w:val="002B06C7"/>
    <w:rsid w:val="002B2971"/>
    <w:rsid w:val="002B42FF"/>
    <w:rsid w:val="002B4D8A"/>
    <w:rsid w:val="002B4FB0"/>
    <w:rsid w:val="002B7849"/>
    <w:rsid w:val="002B7A59"/>
    <w:rsid w:val="002C03A6"/>
    <w:rsid w:val="002C1247"/>
    <w:rsid w:val="002C4E60"/>
    <w:rsid w:val="002C6B4B"/>
    <w:rsid w:val="002E3B6A"/>
    <w:rsid w:val="002E51A7"/>
    <w:rsid w:val="002E5A5F"/>
    <w:rsid w:val="002F1E81"/>
    <w:rsid w:val="00310D92"/>
    <w:rsid w:val="003160CB"/>
    <w:rsid w:val="003222A3"/>
    <w:rsid w:val="00325436"/>
    <w:rsid w:val="003279AE"/>
    <w:rsid w:val="00357D1D"/>
    <w:rsid w:val="00360A40"/>
    <w:rsid w:val="00363774"/>
    <w:rsid w:val="003673FB"/>
    <w:rsid w:val="003870C2"/>
    <w:rsid w:val="00390B11"/>
    <w:rsid w:val="003B161C"/>
    <w:rsid w:val="003C5F60"/>
    <w:rsid w:val="003D0DDB"/>
    <w:rsid w:val="003D1B79"/>
    <w:rsid w:val="003D3B8A"/>
    <w:rsid w:val="003D3BF8"/>
    <w:rsid w:val="003D3E0C"/>
    <w:rsid w:val="003D54F8"/>
    <w:rsid w:val="003F4F5E"/>
    <w:rsid w:val="00400906"/>
    <w:rsid w:val="004106E6"/>
    <w:rsid w:val="00414151"/>
    <w:rsid w:val="0041768F"/>
    <w:rsid w:val="004250B3"/>
    <w:rsid w:val="0042590E"/>
    <w:rsid w:val="0043201F"/>
    <w:rsid w:val="00437F65"/>
    <w:rsid w:val="004423C5"/>
    <w:rsid w:val="00447296"/>
    <w:rsid w:val="00455111"/>
    <w:rsid w:val="00457CC5"/>
    <w:rsid w:val="004600FD"/>
    <w:rsid w:val="00460FEA"/>
    <w:rsid w:val="00466BB7"/>
    <w:rsid w:val="00470C34"/>
    <w:rsid w:val="004734B7"/>
    <w:rsid w:val="00476F63"/>
    <w:rsid w:val="00481B88"/>
    <w:rsid w:val="00485B4F"/>
    <w:rsid w:val="004862D1"/>
    <w:rsid w:val="004A5112"/>
    <w:rsid w:val="004B2D44"/>
    <w:rsid w:val="004B2D5A"/>
    <w:rsid w:val="004B36AD"/>
    <w:rsid w:val="004C0536"/>
    <w:rsid w:val="004C419C"/>
    <w:rsid w:val="004C7485"/>
    <w:rsid w:val="004D0674"/>
    <w:rsid w:val="004D293D"/>
    <w:rsid w:val="004E0583"/>
    <w:rsid w:val="004F3A8D"/>
    <w:rsid w:val="004F3DD5"/>
    <w:rsid w:val="004F44FE"/>
    <w:rsid w:val="00505F6F"/>
    <w:rsid w:val="00512A47"/>
    <w:rsid w:val="005144F4"/>
    <w:rsid w:val="00531C68"/>
    <w:rsid w:val="00532119"/>
    <w:rsid w:val="005335F3"/>
    <w:rsid w:val="005411F4"/>
    <w:rsid w:val="0054266E"/>
    <w:rsid w:val="00543C38"/>
    <w:rsid w:val="00543C6E"/>
    <w:rsid w:val="00543D2D"/>
    <w:rsid w:val="00545A3D"/>
    <w:rsid w:val="00546DBB"/>
    <w:rsid w:val="00551BDD"/>
    <w:rsid w:val="00561A5B"/>
    <w:rsid w:val="00565D4D"/>
    <w:rsid w:val="00566DF7"/>
    <w:rsid w:val="0057074C"/>
    <w:rsid w:val="00573FBF"/>
    <w:rsid w:val="00574FF3"/>
    <w:rsid w:val="00582538"/>
    <w:rsid w:val="005838DE"/>
    <w:rsid w:val="005838EA"/>
    <w:rsid w:val="00585EE1"/>
    <w:rsid w:val="005863C8"/>
    <w:rsid w:val="00590C0E"/>
    <w:rsid w:val="005939E6"/>
    <w:rsid w:val="005A4227"/>
    <w:rsid w:val="005A53D1"/>
    <w:rsid w:val="005A54E6"/>
    <w:rsid w:val="005B1B02"/>
    <w:rsid w:val="005B229B"/>
    <w:rsid w:val="005B3518"/>
    <w:rsid w:val="005B6485"/>
    <w:rsid w:val="005C49D9"/>
    <w:rsid w:val="005C56AE"/>
    <w:rsid w:val="005C7449"/>
    <w:rsid w:val="005D00C6"/>
    <w:rsid w:val="005E5942"/>
    <w:rsid w:val="005E6D99"/>
    <w:rsid w:val="005F2ADD"/>
    <w:rsid w:val="005F2C49"/>
    <w:rsid w:val="006013EB"/>
    <w:rsid w:val="0060479E"/>
    <w:rsid w:val="00604BE7"/>
    <w:rsid w:val="006050CA"/>
    <w:rsid w:val="0061245D"/>
    <w:rsid w:val="00612A5F"/>
    <w:rsid w:val="00616AED"/>
    <w:rsid w:val="00617B04"/>
    <w:rsid w:val="00617D07"/>
    <w:rsid w:val="00632A4F"/>
    <w:rsid w:val="00632B56"/>
    <w:rsid w:val="006347F5"/>
    <w:rsid w:val="006351E3"/>
    <w:rsid w:val="00636516"/>
    <w:rsid w:val="00644236"/>
    <w:rsid w:val="006471E5"/>
    <w:rsid w:val="00652776"/>
    <w:rsid w:val="006577DD"/>
    <w:rsid w:val="00671B4D"/>
    <w:rsid w:val="00671D3B"/>
    <w:rsid w:val="00672657"/>
    <w:rsid w:val="00672E95"/>
    <w:rsid w:val="00684A5B"/>
    <w:rsid w:val="006863F6"/>
    <w:rsid w:val="006A1F71"/>
    <w:rsid w:val="006B2755"/>
    <w:rsid w:val="006C40BC"/>
    <w:rsid w:val="006D0CF6"/>
    <w:rsid w:val="006D0E74"/>
    <w:rsid w:val="006D1A34"/>
    <w:rsid w:val="006D64E4"/>
    <w:rsid w:val="006F26C5"/>
    <w:rsid w:val="006F2BC6"/>
    <w:rsid w:val="006F328B"/>
    <w:rsid w:val="006F5886"/>
    <w:rsid w:val="006F654A"/>
    <w:rsid w:val="007045A3"/>
    <w:rsid w:val="00704AB7"/>
    <w:rsid w:val="00707734"/>
    <w:rsid w:val="00707B0D"/>
    <w:rsid w:val="00707E19"/>
    <w:rsid w:val="00712191"/>
    <w:rsid w:val="00712F7C"/>
    <w:rsid w:val="0072328A"/>
    <w:rsid w:val="007247D8"/>
    <w:rsid w:val="007377B5"/>
    <w:rsid w:val="00746CC2"/>
    <w:rsid w:val="0075467B"/>
    <w:rsid w:val="007551C5"/>
    <w:rsid w:val="00755676"/>
    <w:rsid w:val="00760323"/>
    <w:rsid w:val="007613E6"/>
    <w:rsid w:val="007646F0"/>
    <w:rsid w:val="00765600"/>
    <w:rsid w:val="007718A0"/>
    <w:rsid w:val="00773D4D"/>
    <w:rsid w:val="00791C9F"/>
    <w:rsid w:val="007925B8"/>
    <w:rsid w:val="00792AAB"/>
    <w:rsid w:val="00793B47"/>
    <w:rsid w:val="007A1D0C"/>
    <w:rsid w:val="007A2A7B"/>
    <w:rsid w:val="007C37CB"/>
    <w:rsid w:val="007C50FE"/>
    <w:rsid w:val="007D4132"/>
    <w:rsid w:val="007D4925"/>
    <w:rsid w:val="007D7398"/>
    <w:rsid w:val="007E4090"/>
    <w:rsid w:val="007E66EA"/>
    <w:rsid w:val="007F0C8A"/>
    <w:rsid w:val="007F11AB"/>
    <w:rsid w:val="00807772"/>
    <w:rsid w:val="008143CB"/>
    <w:rsid w:val="00815158"/>
    <w:rsid w:val="00820BBE"/>
    <w:rsid w:val="00823CA1"/>
    <w:rsid w:val="008513B9"/>
    <w:rsid w:val="00851DD0"/>
    <w:rsid w:val="008535D6"/>
    <w:rsid w:val="008702D3"/>
    <w:rsid w:val="00876034"/>
    <w:rsid w:val="00877A7F"/>
    <w:rsid w:val="00881209"/>
    <w:rsid w:val="008827E7"/>
    <w:rsid w:val="00883D36"/>
    <w:rsid w:val="00887F1B"/>
    <w:rsid w:val="00897161"/>
    <w:rsid w:val="008977F8"/>
    <w:rsid w:val="008A1696"/>
    <w:rsid w:val="008B4345"/>
    <w:rsid w:val="008C58FE"/>
    <w:rsid w:val="008D50C7"/>
    <w:rsid w:val="008E6C41"/>
    <w:rsid w:val="008F0816"/>
    <w:rsid w:val="008F2CB6"/>
    <w:rsid w:val="008F37CF"/>
    <w:rsid w:val="008F6BB7"/>
    <w:rsid w:val="00900F42"/>
    <w:rsid w:val="0091504E"/>
    <w:rsid w:val="00920869"/>
    <w:rsid w:val="0093173A"/>
    <w:rsid w:val="00932E3C"/>
    <w:rsid w:val="00945B34"/>
    <w:rsid w:val="009573D3"/>
    <w:rsid w:val="009626E3"/>
    <w:rsid w:val="00963E33"/>
    <w:rsid w:val="00967212"/>
    <w:rsid w:val="00970A3D"/>
    <w:rsid w:val="00972D16"/>
    <w:rsid w:val="009751F7"/>
    <w:rsid w:val="0098036F"/>
    <w:rsid w:val="00995887"/>
    <w:rsid w:val="009977FF"/>
    <w:rsid w:val="009A0155"/>
    <w:rsid w:val="009A085B"/>
    <w:rsid w:val="009A241C"/>
    <w:rsid w:val="009C1DE6"/>
    <w:rsid w:val="009C1F0E"/>
    <w:rsid w:val="009D1D39"/>
    <w:rsid w:val="009D3E8C"/>
    <w:rsid w:val="009E3632"/>
    <w:rsid w:val="009E3A0E"/>
    <w:rsid w:val="009F207E"/>
    <w:rsid w:val="009F473F"/>
    <w:rsid w:val="009F74AB"/>
    <w:rsid w:val="009F752E"/>
    <w:rsid w:val="00A06428"/>
    <w:rsid w:val="00A1314B"/>
    <w:rsid w:val="00A13160"/>
    <w:rsid w:val="00A137D3"/>
    <w:rsid w:val="00A15912"/>
    <w:rsid w:val="00A20107"/>
    <w:rsid w:val="00A314A4"/>
    <w:rsid w:val="00A413E6"/>
    <w:rsid w:val="00A44A8F"/>
    <w:rsid w:val="00A45962"/>
    <w:rsid w:val="00A47596"/>
    <w:rsid w:val="00A51D96"/>
    <w:rsid w:val="00A73998"/>
    <w:rsid w:val="00A76FFD"/>
    <w:rsid w:val="00A85242"/>
    <w:rsid w:val="00A96A74"/>
    <w:rsid w:val="00A96F84"/>
    <w:rsid w:val="00AA70E6"/>
    <w:rsid w:val="00AB4004"/>
    <w:rsid w:val="00AC3953"/>
    <w:rsid w:val="00AC415C"/>
    <w:rsid w:val="00AC48C6"/>
    <w:rsid w:val="00AC6D23"/>
    <w:rsid w:val="00AC7150"/>
    <w:rsid w:val="00AE1DCA"/>
    <w:rsid w:val="00AF0578"/>
    <w:rsid w:val="00AF244E"/>
    <w:rsid w:val="00AF5F7C"/>
    <w:rsid w:val="00AF7CA3"/>
    <w:rsid w:val="00B02207"/>
    <w:rsid w:val="00B03403"/>
    <w:rsid w:val="00B063FA"/>
    <w:rsid w:val="00B10324"/>
    <w:rsid w:val="00B20F09"/>
    <w:rsid w:val="00B376B1"/>
    <w:rsid w:val="00B4114E"/>
    <w:rsid w:val="00B456EC"/>
    <w:rsid w:val="00B5245C"/>
    <w:rsid w:val="00B53777"/>
    <w:rsid w:val="00B620D9"/>
    <w:rsid w:val="00B633DB"/>
    <w:rsid w:val="00B639ED"/>
    <w:rsid w:val="00B662EF"/>
    <w:rsid w:val="00B66A8C"/>
    <w:rsid w:val="00B67C1D"/>
    <w:rsid w:val="00B8061C"/>
    <w:rsid w:val="00B80AA1"/>
    <w:rsid w:val="00B815A0"/>
    <w:rsid w:val="00B83BA2"/>
    <w:rsid w:val="00B853AA"/>
    <w:rsid w:val="00B875BF"/>
    <w:rsid w:val="00B91F62"/>
    <w:rsid w:val="00BA6B3F"/>
    <w:rsid w:val="00BB139F"/>
    <w:rsid w:val="00BB29F5"/>
    <w:rsid w:val="00BB2C98"/>
    <w:rsid w:val="00BC2F0E"/>
    <w:rsid w:val="00BD0B82"/>
    <w:rsid w:val="00BE3198"/>
    <w:rsid w:val="00BF4F5F"/>
    <w:rsid w:val="00C04EEB"/>
    <w:rsid w:val="00C075A4"/>
    <w:rsid w:val="00C07F79"/>
    <w:rsid w:val="00C10F12"/>
    <w:rsid w:val="00C11826"/>
    <w:rsid w:val="00C3010D"/>
    <w:rsid w:val="00C3479A"/>
    <w:rsid w:val="00C46D42"/>
    <w:rsid w:val="00C50C32"/>
    <w:rsid w:val="00C56437"/>
    <w:rsid w:val="00C57CB7"/>
    <w:rsid w:val="00C60178"/>
    <w:rsid w:val="00C61760"/>
    <w:rsid w:val="00C63CD6"/>
    <w:rsid w:val="00C7004E"/>
    <w:rsid w:val="00C772F6"/>
    <w:rsid w:val="00C80829"/>
    <w:rsid w:val="00C842AE"/>
    <w:rsid w:val="00C87D95"/>
    <w:rsid w:val="00C9077A"/>
    <w:rsid w:val="00C94851"/>
    <w:rsid w:val="00C95CD2"/>
    <w:rsid w:val="00C963DA"/>
    <w:rsid w:val="00CA051B"/>
    <w:rsid w:val="00CA1AAF"/>
    <w:rsid w:val="00CB3CBE"/>
    <w:rsid w:val="00CB5FB8"/>
    <w:rsid w:val="00CC4096"/>
    <w:rsid w:val="00CD2DC7"/>
    <w:rsid w:val="00CD615D"/>
    <w:rsid w:val="00CD6662"/>
    <w:rsid w:val="00CE009C"/>
    <w:rsid w:val="00CE259E"/>
    <w:rsid w:val="00CE6F9B"/>
    <w:rsid w:val="00CF03D8"/>
    <w:rsid w:val="00CF090C"/>
    <w:rsid w:val="00D015D5"/>
    <w:rsid w:val="00D03D68"/>
    <w:rsid w:val="00D22263"/>
    <w:rsid w:val="00D244FB"/>
    <w:rsid w:val="00D266DD"/>
    <w:rsid w:val="00D32B04"/>
    <w:rsid w:val="00D374E7"/>
    <w:rsid w:val="00D42A57"/>
    <w:rsid w:val="00D55B75"/>
    <w:rsid w:val="00D605A8"/>
    <w:rsid w:val="00D63949"/>
    <w:rsid w:val="00D652E7"/>
    <w:rsid w:val="00D6664A"/>
    <w:rsid w:val="00D77BCF"/>
    <w:rsid w:val="00D822D3"/>
    <w:rsid w:val="00D84394"/>
    <w:rsid w:val="00D929C4"/>
    <w:rsid w:val="00D95E55"/>
    <w:rsid w:val="00DB3664"/>
    <w:rsid w:val="00DB5950"/>
    <w:rsid w:val="00DB5AC6"/>
    <w:rsid w:val="00DC16FB"/>
    <w:rsid w:val="00DC368B"/>
    <w:rsid w:val="00DC4A65"/>
    <w:rsid w:val="00DC4F66"/>
    <w:rsid w:val="00DC73BA"/>
    <w:rsid w:val="00DD1495"/>
    <w:rsid w:val="00DD1DD4"/>
    <w:rsid w:val="00DE4863"/>
    <w:rsid w:val="00DE61A7"/>
    <w:rsid w:val="00E01102"/>
    <w:rsid w:val="00E01B65"/>
    <w:rsid w:val="00E01C5F"/>
    <w:rsid w:val="00E10B44"/>
    <w:rsid w:val="00E11F02"/>
    <w:rsid w:val="00E13FBC"/>
    <w:rsid w:val="00E218B1"/>
    <w:rsid w:val="00E254B6"/>
    <w:rsid w:val="00E26600"/>
    <w:rsid w:val="00E2726B"/>
    <w:rsid w:val="00E37801"/>
    <w:rsid w:val="00E41693"/>
    <w:rsid w:val="00E46EAA"/>
    <w:rsid w:val="00E473E2"/>
    <w:rsid w:val="00E5038C"/>
    <w:rsid w:val="00E504BD"/>
    <w:rsid w:val="00E50B69"/>
    <w:rsid w:val="00E5298B"/>
    <w:rsid w:val="00E56EFB"/>
    <w:rsid w:val="00E631DA"/>
    <w:rsid w:val="00E6458F"/>
    <w:rsid w:val="00E71968"/>
    <w:rsid w:val="00E7242D"/>
    <w:rsid w:val="00E8126F"/>
    <w:rsid w:val="00E87E25"/>
    <w:rsid w:val="00EA04F1"/>
    <w:rsid w:val="00EA0C2F"/>
    <w:rsid w:val="00EA2FD3"/>
    <w:rsid w:val="00EB764C"/>
    <w:rsid w:val="00EB7CE9"/>
    <w:rsid w:val="00EC09DA"/>
    <w:rsid w:val="00EC433F"/>
    <w:rsid w:val="00EC7965"/>
    <w:rsid w:val="00ED1FDE"/>
    <w:rsid w:val="00ED67EF"/>
    <w:rsid w:val="00EE4737"/>
    <w:rsid w:val="00F06EFB"/>
    <w:rsid w:val="00F1529E"/>
    <w:rsid w:val="00F16F07"/>
    <w:rsid w:val="00F17866"/>
    <w:rsid w:val="00F206D7"/>
    <w:rsid w:val="00F44C1C"/>
    <w:rsid w:val="00F455DC"/>
    <w:rsid w:val="00F45975"/>
    <w:rsid w:val="00F45B7C"/>
    <w:rsid w:val="00F45FCE"/>
    <w:rsid w:val="00F73A08"/>
    <w:rsid w:val="00F7668A"/>
    <w:rsid w:val="00F818E1"/>
    <w:rsid w:val="00F852D6"/>
    <w:rsid w:val="00F92F3A"/>
    <w:rsid w:val="00F9334F"/>
    <w:rsid w:val="00F950F4"/>
    <w:rsid w:val="00F9696A"/>
    <w:rsid w:val="00F97D7F"/>
    <w:rsid w:val="00FA122C"/>
    <w:rsid w:val="00FA3B95"/>
    <w:rsid w:val="00FB36B3"/>
    <w:rsid w:val="00FB3AF0"/>
    <w:rsid w:val="00FC1278"/>
    <w:rsid w:val="00FC3257"/>
    <w:rsid w:val="00FD2F96"/>
    <w:rsid w:val="00FE380B"/>
    <w:rsid w:val="00FE7735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F8A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0E"/>
    <w:rPr>
      <w:rFonts w:ascii="TimesET" w:hAnsi="TimesET"/>
    </w:rPr>
  </w:style>
  <w:style w:type="paragraph" w:styleId="1">
    <w:name w:val="heading 1"/>
    <w:basedOn w:val="a"/>
    <w:next w:val="a"/>
    <w:qFormat/>
    <w:rsid w:val="00F73A0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73A0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73A0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73A0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73A0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73A0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73A0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73A08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C2F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C2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BCBD9-1F15-4F74-9564-AF55931F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86</TotalTime>
  <Pages>1</Pages>
  <Words>74</Words>
  <Characters>539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Дегтева</dc:creator>
  <cp:lastModifiedBy>Лёксина М.А.</cp:lastModifiedBy>
  <cp:revision>22</cp:revision>
  <cp:lastPrinted>2020-08-13T08:38:00Z</cp:lastPrinted>
  <dcterms:created xsi:type="dcterms:W3CDTF">2020-08-13T08:38:00Z</dcterms:created>
  <dcterms:modified xsi:type="dcterms:W3CDTF">2022-01-26T14:31:00Z</dcterms:modified>
</cp:coreProperties>
</file>