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F0C6F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37BF2">
        <w:tc>
          <w:tcPr>
            <w:tcW w:w="5428" w:type="dxa"/>
          </w:tcPr>
          <w:p w:rsidR="00190FF9" w:rsidRPr="00137BF2" w:rsidRDefault="00190FF9" w:rsidP="00137BF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137BF2" w:rsidRDefault="00190FF9" w:rsidP="00137B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BF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36033" w:rsidRPr="00137BF2" w:rsidRDefault="00236033" w:rsidP="00137B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BF2">
              <w:rPr>
                <w:rFonts w:ascii="Times New Roman" w:hAnsi="Times New Roman"/>
                <w:sz w:val="28"/>
                <w:szCs w:val="28"/>
              </w:rPr>
              <w:t>к постановлению Губернатора</w:t>
            </w:r>
          </w:p>
          <w:p w:rsidR="00236033" w:rsidRPr="00137BF2" w:rsidRDefault="00236033" w:rsidP="00137B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BF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137BF2" w:rsidRPr="00137BF2">
        <w:tc>
          <w:tcPr>
            <w:tcW w:w="5428" w:type="dxa"/>
          </w:tcPr>
          <w:p w:rsidR="00137BF2" w:rsidRPr="00137BF2" w:rsidRDefault="00137BF2" w:rsidP="00137BF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37BF2" w:rsidRPr="00137BF2" w:rsidRDefault="007F0C6F" w:rsidP="00137B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19.01.2022 № 3-пг</w:t>
            </w:r>
            <w:bookmarkStart w:id="0" w:name="_GoBack"/>
            <w:bookmarkEnd w:id="0"/>
          </w:p>
        </w:tc>
      </w:tr>
      <w:tr w:rsidR="00137BF2" w:rsidRPr="00137BF2">
        <w:tc>
          <w:tcPr>
            <w:tcW w:w="5428" w:type="dxa"/>
          </w:tcPr>
          <w:p w:rsidR="00137BF2" w:rsidRPr="00137BF2" w:rsidRDefault="00137BF2" w:rsidP="00137BF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37BF2" w:rsidRPr="00137BF2" w:rsidRDefault="00137BF2" w:rsidP="00137B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BF2" w:rsidRPr="00137BF2">
        <w:tc>
          <w:tcPr>
            <w:tcW w:w="5428" w:type="dxa"/>
          </w:tcPr>
          <w:p w:rsidR="00137BF2" w:rsidRPr="00137BF2" w:rsidRDefault="00137BF2" w:rsidP="00137BF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37BF2" w:rsidRPr="00137BF2" w:rsidRDefault="00137BF2" w:rsidP="00137B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137BF2" w:rsidRDefault="00236033" w:rsidP="00137BF2">
      <w:pPr>
        <w:jc w:val="center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П</w:t>
      </w:r>
      <w:r w:rsidR="00137BF2">
        <w:rPr>
          <w:rFonts w:ascii="Times New Roman" w:hAnsi="Times New Roman"/>
          <w:sz w:val="28"/>
          <w:szCs w:val="28"/>
        </w:rPr>
        <w:t xml:space="preserve"> </w:t>
      </w:r>
      <w:r w:rsidRPr="00137BF2">
        <w:rPr>
          <w:rFonts w:ascii="Times New Roman" w:hAnsi="Times New Roman"/>
          <w:sz w:val="28"/>
          <w:szCs w:val="28"/>
        </w:rPr>
        <w:t>Е</w:t>
      </w:r>
      <w:r w:rsidR="00137BF2">
        <w:rPr>
          <w:rFonts w:ascii="Times New Roman" w:hAnsi="Times New Roman"/>
          <w:sz w:val="28"/>
          <w:szCs w:val="28"/>
        </w:rPr>
        <w:t xml:space="preserve"> </w:t>
      </w:r>
      <w:r w:rsidRPr="00137BF2">
        <w:rPr>
          <w:rFonts w:ascii="Times New Roman" w:hAnsi="Times New Roman"/>
          <w:sz w:val="28"/>
          <w:szCs w:val="28"/>
        </w:rPr>
        <w:t>Р</w:t>
      </w:r>
      <w:r w:rsidR="00137BF2">
        <w:rPr>
          <w:rFonts w:ascii="Times New Roman" w:hAnsi="Times New Roman"/>
          <w:sz w:val="28"/>
          <w:szCs w:val="28"/>
        </w:rPr>
        <w:t xml:space="preserve"> </w:t>
      </w:r>
      <w:r w:rsidRPr="00137BF2">
        <w:rPr>
          <w:rFonts w:ascii="Times New Roman" w:hAnsi="Times New Roman"/>
          <w:sz w:val="28"/>
          <w:szCs w:val="28"/>
        </w:rPr>
        <w:t>Е</w:t>
      </w:r>
      <w:r w:rsidR="00137BF2">
        <w:rPr>
          <w:rFonts w:ascii="Times New Roman" w:hAnsi="Times New Roman"/>
          <w:sz w:val="28"/>
          <w:szCs w:val="28"/>
        </w:rPr>
        <w:t xml:space="preserve"> </w:t>
      </w:r>
      <w:r w:rsidRPr="00137BF2">
        <w:rPr>
          <w:rFonts w:ascii="Times New Roman" w:hAnsi="Times New Roman"/>
          <w:sz w:val="28"/>
          <w:szCs w:val="28"/>
        </w:rPr>
        <w:t>Ч</w:t>
      </w:r>
      <w:r w:rsidR="00137BF2">
        <w:rPr>
          <w:rFonts w:ascii="Times New Roman" w:hAnsi="Times New Roman"/>
          <w:sz w:val="28"/>
          <w:szCs w:val="28"/>
        </w:rPr>
        <w:t xml:space="preserve"> </w:t>
      </w:r>
      <w:r w:rsidRPr="00137BF2">
        <w:rPr>
          <w:rFonts w:ascii="Times New Roman" w:hAnsi="Times New Roman"/>
          <w:sz w:val="28"/>
          <w:szCs w:val="28"/>
        </w:rPr>
        <w:t>Е</w:t>
      </w:r>
      <w:r w:rsidR="00137BF2">
        <w:rPr>
          <w:rFonts w:ascii="Times New Roman" w:hAnsi="Times New Roman"/>
          <w:sz w:val="28"/>
          <w:szCs w:val="28"/>
        </w:rPr>
        <w:t xml:space="preserve"> </w:t>
      </w:r>
      <w:r w:rsidRPr="00137BF2">
        <w:rPr>
          <w:rFonts w:ascii="Times New Roman" w:hAnsi="Times New Roman"/>
          <w:sz w:val="28"/>
          <w:szCs w:val="28"/>
        </w:rPr>
        <w:t>Н</w:t>
      </w:r>
      <w:r w:rsidR="00137BF2">
        <w:rPr>
          <w:rFonts w:ascii="Times New Roman" w:hAnsi="Times New Roman"/>
          <w:sz w:val="28"/>
          <w:szCs w:val="28"/>
        </w:rPr>
        <w:t xml:space="preserve"> </w:t>
      </w:r>
      <w:r w:rsidRPr="00137BF2">
        <w:rPr>
          <w:rFonts w:ascii="Times New Roman" w:hAnsi="Times New Roman"/>
          <w:sz w:val="28"/>
          <w:szCs w:val="28"/>
        </w:rPr>
        <w:t>Ь</w:t>
      </w:r>
    </w:p>
    <w:p w:rsidR="00137BF2" w:rsidRDefault="00236033" w:rsidP="00137BF2">
      <w:pPr>
        <w:jc w:val="center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центральных исполнительных органов государственной власти</w:t>
      </w:r>
    </w:p>
    <w:p w:rsidR="00137BF2" w:rsidRDefault="00236033" w:rsidP="00137BF2">
      <w:pPr>
        <w:jc w:val="center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Рязанской</w:t>
      </w:r>
      <w:r w:rsidR="00137BF2">
        <w:rPr>
          <w:rFonts w:ascii="Times New Roman" w:hAnsi="Times New Roman"/>
          <w:sz w:val="28"/>
          <w:szCs w:val="28"/>
        </w:rPr>
        <w:t xml:space="preserve"> </w:t>
      </w:r>
      <w:r w:rsidRPr="00137BF2">
        <w:rPr>
          <w:rFonts w:ascii="Times New Roman" w:hAnsi="Times New Roman"/>
          <w:sz w:val="28"/>
          <w:szCs w:val="28"/>
        </w:rPr>
        <w:t>области и их должностных лиц, уполномоченных</w:t>
      </w:r>
    </w:p>
    <w:p w:rsidR="00137BF2" w:rsidRDefault="00236033" w:rsidP="00137BF2">
      <w:pPr>
        <w:jc w:val="center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составлять протоколы об</w:t>
      </w:r>
      <w:r w:rsidR="00137BF2">
        <w:rPr>
          <w:rFonts w:ascii="Times New Roman" w:hAnsi="Times New Roman"/>
          <w:sz w:val="28"/>
          <w:szCs w:val="28"/>
        </w:rPr>
        <w:t xml:space="preserve"> </w:t>
      </w:r>
      <w:r w:rsidRPr="00137BF2">
        <w:rPr>
          <w:rFonts w:ascii="Times New Roman" w:hAnsi="Times New Roman"/>
          <w:sz w:val="28"/>
          <w:szCs w:val="28"/>
        </w:rPr>
        <w:t>административных правонарушениях,</w:t>
      </w:r>
    </w:p>
    <w:p w:rsidR="00137BF2" w:rsidRDefault="00236033" w:rsidP="00137BF2">
      <w:pPr>
        <w:jc w:val="center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предусмотренных статьей 20.6.1</w:t>
      </w:r>
      <w:r w:rsidR="00137BF2">
        <w:rPr>
          <w:rFonts w:ascii="Times New Roman" w:hAnsi="Times New Roman"/>
          <w:sz w:val="28"/>
          <w:szCs w:val="28"/>
        </w:rPr>
        <w:t xml:space="preserve"> </w:t>
      </w:r>
      <w:r w:rsidRPr="00137BF2">
        <w:rPr>
          <w:rFonts w:ascii="Times New Roman" w:hAnsi="Times New Roman"/>
          <w:sz w:val="28"/>
          <w:szCs w:val="28"/>
        </w:rPr>
        <w:t>Кодекса Российской Федерации</w:t>
      </w:r>
    </w:p>
    <w:p w:rsidR="00236033" w:rsidRPr="00137BF2" w:rsidRDefault="00236033" w:rsidP="00137BF2">
      <w:pPr>
        <w:jc w:val="center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об административных правонарушениях</w:t>
      </w:r>
    </w:p>
    <w:p w:rsidR="00236033" w:rsidRPr="00137BF2" w:rsidRDefault="00236033" w:rsidP="00137BF2">
      <w:pPr>
        <w:jc w:val="center"/>
        <w:rPr>
          <w:rFonts w:ascii="Times New Roman" w:hAnsi="Times New Roman"/>
          <w:sz w:val="28"/>
          <w:szCs w:val="28"/>
        </w:rPr>
      </w:pP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1.  Министерство финансов Рязанской области:</w:t>
      </w:r>
    </w:p>
    <w:p w:rsidR="00236033" w:rsidRPr="00137BF2" w:rsidRDefault="00137BF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236033" w:rsidRPr="00137BF2">
        <w:rPr>
          <w:rFonts w:ascii="Times New Roman" w:hAnsi="Times New Roman"/>
          <w:sz w:val="28"/>
          <w:szCs w:val="28"/>
        </w:rPr>
        <w:t>начальник операционного отдела казначейского исполнения бюджета министерства финансов Рязанской области;</w:t>
      </w:r>
    </w:p>
    <w:p w:rsidR="00236033" w:rsidRPr="00137BF2" w:rsidRDefault="00E33470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</w:t>
      </w:r>
      <w:r w:rsidR="00137BF2">
        <w:rPr>
          <w:rFonts w:ascii="Times New Roman" w:hAnsi="Times New Roman"/>
          <w:sz w:val="28"/>
          <w:szCs w:val="28"/>
        </w:rPr>
        <w:t>) </w:t>
      </w:r>
      <w:r w:rsidR="00236033" w:rsidRPr="00137BF2">
        <w:rPr>
          <w:rFonts w:ascii="Times New Roman" w:hAnsi="Times New Roman"/>
          <w:sz w:val="28"/>
          <w:szCs w:val="28"/>
        </w:rPr>
        <w:t>консультант отдела казначейского исполнения бюджета министерства финансов Рязанской области;</w:t>
      </w:r>
    </w:p>
    <w:p w:rsidR="00E33470" w:rsidRPr="00137BF2" w:rsidRDefault="00137BF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E33470" w:rsidRPr="00137BF2">
        <w:rPr>
          <w:rFonts w:ascii="Times New Roman" w:hAnsi="Times New Roman"/>
          <w:sz w:val="28"/>
          <w:szCs w:val="28"/>
        </w:rPr>
        <w:t>консультант отдела автоматизации финансовой системы административно-правового управления министерства финансов Рязанской области;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4) главный специалист отдела автоматизации финансовой системы административно-правового управления министерства финансов Рязанской области.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2. Министерство имущественных и земельных отношений Рязанской области: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1) главный специалист управления государственным имуществом, контрактной системы, кадастровой оценки и неналоговых доходов министерства имущественных и земельных отношений Рязанской области;</w:t>
      </w:r>
    </w:p>
    <w:p w:rsidR="00236033" w:rsidRPr="00137BF2" w:rsidRDefault="00137BF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236033" w:rsidRPr="00137BF2">
        <w:rPr>
          <w:rFonts w:ascii="Times New Roman" w:hAnsi="Times New Roman"/>
          <w:sz w:val="28"/>
          <w:szCs w:val="28"/>
        </w:rPr>
        <w:t>консультант по правовым вопросам отдела управления государственной собственностью и пакетами акций управления государственным имуществом, контрактной системы, кадастровой оценки и неналоговых доходов министерства имущественных и земельных отношений Рязанской области;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3) консультант по правовым вопросам отдела договорных отношений и приватизации государственного имущества управления государственным имуществом, контрактной системы, кадастровой оценки и неналоговых доходов министерства имущественных и земельных отношений Рязанской области;</w:t>
      </w:r>
    </w:p>
    <w:p w:rsidR="00236033" w:rsidRPr="00137BF2" w:rsidRDefault="00137BF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3B53E2" w:rsidRPr="00137BF2">
        <w:rPr>
          <w:rFonts w:ascii="Times New Roman" w:hAnsi="Times New Roman"/>
          <w:sz w:val="28"/>
          <w:szCs w:val="28"/>
        </w:rPr>
        <w:t xml:space="preserve">главный </w:t>
      </w:r>
      <w:r w:rsidR="00236033" w:rsidRPr="00137BF2">
        <w:rPr>
          <w:rFonts w:ascii="Times New Roman" w:hAnsi="Times New Roman"/>
          <w:sz w:val="28"/>
          <w:szCs w:val="28"/>
        </w:rPr>
        <w:t>специалист управления земельными ресурсами министерства имущественных и земельных отношений Рязанской области;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5) консультант отдела управления землями сельскохозяйственного назначения управления земельными ресурсами министерства имущественных и земельных отношений Рязанской области.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3.</w:t>
      </w:r>
      <w:r w:rsidR="00137BF2">
        <w:rPr>
          <w:rFonts w:ascii="Times New Roman" w:hAnsi="Times New Roman"/>
          <w:sz w:val="28"/>
          <w:szCs w:val="28"/>
        </w:rPr>
        <w:t> </w:t>
      </w:r>
      <w:r w:rsidRPr="00137BF2">
        <w:rPr>
          <w:rFonts w:ascii="Times New Roman" w:hAnsi="Times New Roman"/>
          <w:sz w:val="28"/>
          <w:szCs w:val="28"/>
        </w:rPr>
        <w:t>Министерство промышленности и экономического развития Рязанской области: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lastRenderedPageBreak/>
        <w:t>1) заместитель министра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2) начальник управления промышленной политики и инновационного развития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3)</w:t>
      </w:r>
      <w:r w:rsidR="00137BF2">
        <w:rPr>
          <w:rFonts w:ascii="Times New Roman" w:hAnsi="Times New Roman"/>
          <w:sz w:val="28"/>
          <w:szCs w:val="28"/>
        </w:rPr>
        <w:t> </w:t>
      </w:r>
      <w:r w:rsidRPr="00137BF2">
        <w:rPr>
          <w:rFonts w:ascii="Times New Roman" w:hAnsi="Times New Roman"/>
          <w:sz w:val="28"/>
          <w:szCs w:val="28"/>
        </w:rPr>
        <w:t>начальник управления инвестиционного развития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4)</w:t>
      </w:r>
      <w:r w:rsidR="00137BF2">
        <w:rPr>
          <w:rFonts w:ascii="Times New Roman" w:hAnsi="Times New Roman"/>
          <w:sz w:val="28"/>
          <w:szCs w:val="28"/>
        </w:rPr>
        <w:t> </w:t>
      </w:r>
      <w:r w:rsidRPr="00137BF2">
        <w:rPr>
          <w:rFonts w:ascii="Times New Roman" w:hAnsi="Times New Roman"/>
          <w:sz w:val="28"/>
          <w:szCs w:val="28"/>
        </w:rPr>
        <w:t>начальник управления развития предпринимательства и потребительского рынка министерства промышленности и экономического развития Рязанской области;</w:t>
      </w:r>
    </w:p>
    <w:p w:rsidR="003B53E2" w:rsidRPr="00137BF2" w:rsidRDefault="00137BF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3B53E2" w:rsidRPr="00137BF2">
        <w:rPr>
          <w:rFonts w:ascii="Times New Roman" w:hAnsi="Times New Roman"/>
          <w:sz w:val="28"/>
          <w:szCs w:val="28"/>
        </w:rPr>
        <w:t>начальник управления финансового и организационно-правового обеспечения министерства промышленности и экономического развития Рязанской области;</w:t>
      </w:r>
    </w:p>
    <w:p w:rsidR="003B53E2" w:rsidRPr="00137BF2" w:rsidRDefault="00137BF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="003B53E2" w:rsidRPr="00137BF2">
        <w:rPr>
          <w:rFonts w:ascii="Times New Roman" w:hAnsi="Times New Roman"/>
          <w:sz w:val="28"/>
          <w:szCs w:val="28"/>
        </w:rPr>
        <w:t>заместитель начальника управления промышленной политики и инновационного развития министерства промышленности и экономического развития Рязанской области;</w:t>
      </w:r>
    </w:p>
    <w:p w:rsidR="003B53E2" w:rsidRPr="00137BF2" w:rsidRDefault="00137BF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</w:t>
      </w:r>
      <w:r w:rsidR="003B53E2" w:rsidRPr="00137BF2">
        <w:rPr>
          <w:rFonts w:ascii="Times New Roman" w:hAnsi="Times New Roman"/>
          <w:sz w:val="28"/>
          <w:szCs w:val="28"/>
        </w:rPr>
        <w:t>заместитель начальника управления инвестиционного развития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8) заместитель начальника управления финансового и организационно-правового обеспечения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9)  заместитель начальника управления – начальник отдела развития потребительского рынка управления развития предпринимательства и потребительского рынка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10) заместитель начальника управления – начальник отдела развития малого и среднего предпринимательства управления развития предпринимательства и потребительского рынка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11) заместитель начальника управления – начальник отдела правовой экспертизы и оценки регулирующего воздействия управления финансового и организационно-правового обеспечения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12) начальник отдела внешнеэкономической деятельности и развития экспорта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13) начальник отдела промышленности управления промышленной политики и инновационного развития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14)</w:t>
      </w:r>
      <w:r w:rsidR="00137BF2">
        <w:rPr>
          <w:rFonts w:ascii="Times New Roman" w:hAnsi="Times New Roman"/>
          <w:sz w:val="28"/>
          <w:szCs w:val="28"/>
        </w:rPr>
        <w:t> </w:t>
      </w:r>
      <w:r w:rsidRPr="00137BF2">
        <w:rPr>
          <w:rFonts w:ascii="Times New Roman" w:hAnsi="Times New Roman"/>
          <w:sz w:val="28"/>
          <w:szCs w:val="28"/>
        </w:rPr>
        <w:t>начальник отдела инновационного развития управления промышленной политики и инновационного развития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15) начальник отдела стратегического развития и государственных программ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16) начальник отдела прогнозирования и мониторинга министерства промышленности и экономического развития Рязанской области;</w:t>
      </w:r>
    </w:p>
    <w:p w:rsidR="003B53E2" w:rsidRPr="00137BF2" w:rsidRDefault="00137BF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17) </w:t>
      </w:r>
      <w:r w:rsidR="003B53E2" w:rsidRPr="00137BF2">
        <w:rPr>
          <w:rFonts w:ascii="Times New Roman" w:hAnsi="Times New Roman"/>
          <w:sz w:val="28"/>
          <w:szCs w:val="28"/>
        </w:rPr>
        <w:t>начальник отдела налоговой политики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18) начальник отдела лицензирования и декларирования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19) начальник отдела организации предоставления государственных услуг министерства промышленности и экономического развития Рязанской области;</w:t>
      </w:r>
    </w:p>
    <w:p w:rsidR="003B53E2" w:rsidRPr="00137BF2" w:rsidRDefault="00137BF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20) </w:t>
      </w:r>
      <w:r w:rsidR="003B53E2" w:rsidRPr="00137BF2">
        <w:rPr>
          <w:rFonts w:ascii="Times New Roman" w:hAnsi="Times New Roman"/>
          <w:sz w:val="28"/>
          <w:szCs w:val="28"/>
        </w:rPr>
        <w:t>начальник финансово-бухгалтерского отдела управлени</w:t>
      </w:r>
      <w:r w:rsidR="00AC4E09" w:rsidRPr="00137BF2">
        <w:rPr>
          <w:rFonts w:ascii="Times New Roman" w:hAnsi="Times New Roman"/>
          <w:sz w:val="28"/>
          <w:szCs w:val="28"/>
        </w:rPr>
        <w:t>я финансового и организационно-</w:t>
      </w:r>
      <w:r w:rsidR="003B53E2" w:rsidRPr="00137BF2">
        <w:rPr>
          <w:rFonts w:ascii="Times New Roman" w:hAnsi="Times New Roman"/>
          <w:sz w:val="28"/>
          <w:szCs w:val="28"/>
        </w:rPr>
        <w:t>правового обеспечения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21) начальник отдела организационной и кадровой работы управления финансового и организационно-правового обеспечения министерства промышленности и экономического развития Рязанской области;</w:t>
      </w:r>
    </w:p>
    <w:p w:rsidR="003B53E2" w:rsidRPr="00137BF2" w:rsidRDefault="00137BF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22) </w:t>
      </w:r>
      <w:r w:rsidR="003B53E2" w:rsidRPr="00137BF2">
        <w:rPr>
          <w:rFonts w:ascii="Times New Roman" w:hAnsi="Times New Roman"/>
          <w:sz w:val="28"/>
          <w:szCs w:val="28"/>
        </w:rPr>
        <w:t>заместитель начальника отдела внешнеэкономической деятельности и развития экспорта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23)</w:t>
      </w:r>
      <w:r w:rsidR="00137BF2">
        <w:rPr>
          <w:rFonts w:ascii="Times New Roman" w:hAnsi="Times New Roman"/>
          <w:sz w:val="28"/>
          <w:szCs w:val="28"/>
        </w:rPr>
        <w:t> </w:t>
      </w:r>
      <w:r w:rsidRPr="00137BF2">
        <w:rPr>
          <w:rFonts w:ascii="Times New Roman" w:hAnsi="Times New Roman"/>
          <w:sz w:val="28"/>
          <w:szCs w:val="28"/>
        </w:rPr>
        <w:t xml:space="preserve">заместитель начальника отдела государственной поддержки и государственно-частного партнерства управления инвестиционного развития 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24)</w:t>
      </w:r>
      <w:r w:rsidR="00137BF2">
        <w:rPr>
          <w:rFonts w:ascii="Times New Roman" w:hAnsi="Times New Roman"/>
          <w:sz w:val="28"/>
          <w:szCs w:val="28"/>
        </w:rPr>
        <w:t> </w:t>
      </w:r>
      <w:r w:rsidRPr="00137BF2">
        <w:rPr>
          <w:rFonts w:ascii="Times New Roman" w:hAnsi="Times New Roman"/>
          <w:sz w:val="28"/>
          <w:szCs w:val="28"/>
        </w:rPr>
        <w:t>заместитель начальника отдела стратегического развития и государственных программ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25) заместитель начальника отдела налоговой политики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26) заместитель начальника отдела лицензирования и декларирования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27) заместитель начальника отдела развития потребительского рынка управления развития предпринимательства и потребительского рынка министерства промышленности и экономического развития Рязанской области;</w:t>
      </w:r>
    </w:p>
    <w:p w:rsidR="003B53E2" w:rsidRPr="00137BF2" w:rsidRDefault="00137BF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28) </w:t>
      </w:r>
      <w:r w:rsidR="003B53E2" w:rsidRPr="00137BF2">
        <w:rPr>
          <w:rFonts w:ascii="Times New Roman" w:hAnsi="Times New Roman"/>
          <w:sz w:val="28"/>
          <w:szCs w:val="28"/>
        </w:rPr>
        <w:t>заместитель начальника финансово-бухгалтерского отдела управления финансового и организационно-правового обеспечения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29)</w:t>
      </w:r>
      <w:r w:rsidR="00137BF2">
        <w:rPr>
          <w:rFonts w:ascii="Times New Roman" w:hAnsi="Times New Roman"/>
          <w:sz w:val="28"/>
          <w:szCs w:val="28"/>
        </w:rPr>
        <w:t> </w:t>
      </w:r>
      <w:r w:rsidRPr="00137BF2">
        <w:rPr>
          <w:rFonts w:ascii="Times New Roman" w:hAnsi="Times New Roman"/>
          <w:sz w:val="28"/>
          <w:szCs w:val="28"/>
        </w:rPr>
        <w:t>заместитель начальника отдела правовой экспертизы и оценки регулирующего воздействия управления финансового и организационно-правового обеспечения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30) заместитель начальники отдела организационной и кадровой работы управления финансового и организационно-правового обеспечения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31) начальник сектора мобилизационной работы отдела развития потребительского рынка управления развития предпринимательства и потребительского рынка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32) консультант отдела внешнеэкономической деятельности и развития экспорта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33) консультант отдела промышленности управления промышленной политики и инновационного развития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34)</w:t>
      </w:r>
      <w:r w:rsidR="00137BF2">
        <w:rPr>
          <w:rFonts w:ascii="Times New Roman" w:hAnsi="Times New Roman"/>
          <w:sz w:val="28"/>
          <w:szCs w:val="28"/>
        </w:rPr>
        <w:t> </w:t>
      </w:r>
      <w:r w:rsidRPr="00137BF2">
        <w:rPr>
          <w:rFonts w:ascii="Times New Roman" w:hAnsi="Times New Roman"/>
          <w:sz w:val="28"/>
          <w:szCs w:val="28"/>
        </w:rPr>
        <w:t>консультант отдела инновационного развития управления промышленной политики и инновационного развития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35) консультант отдела государственной поддержки и государственно- частного партнерства управления инвестиционного развития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36) консультант отдела стратегического развития и государственных программ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37) консультант отдела прогнозирования и мониторинга министерства промышленности и экономического развития Рязанской области;</w:t>
      </w:r>
    </w:p>
    <w:p w:rsidR="003B53E2" w:rsidRPr="00137BF2" w:rsidRDefault="00137BF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38) </w:t>
      </w:r>
      <w:r w:rsidR="003B53E2" w:rsidRPr="00137BF2">
        <w:rPr>
          <w:rFonts w:ascii="Times New Roman" w:hAnsi="Times New Roman"/>
          <w:sz w:val="28"/>
          <w:szCs w:val="28"/>
        </w:rPr>
        <w:t>консультант отдела налоговой политики министерства промышленности и экономического развития Рязанской области;</w:t>
      </w:r>
    </w:p>
    <w:p w:rsidR="003B53E2" w:rsidRPr="00137BF2" w:rsidRDefault="00137BF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39) </w:t>
      </w:r>
      <w:r w:rsidR="003B53E2" w:rsidRPr="00137BF2">
        <w:rPr>
          <w:rFonts w:ascii="Times New Roman" w:hAnsi="Times New Roman"/>
          <w:sz w:val="28"/>
          <w:szCs w:val="28"/>
        </w:rPr>
        <w:t>консультант отдела лицензирования и декларирования министерства промышленности и экономического развития Рязанской области;</w:t>
      </w:r>
    </w:p>
    <w:p w:rsidR="003B53E2" w:rsidRPr="00137BF2" w:rsidRDefault="00137BF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40) </w:t>
      </w:r>
      <w:r w:rsidR="003B53E2" w:rsidRPr="00137BF2">
        <w:rPr>
          <w:rFonts w:ascii="Times New Roman" w:hAnsi="Times New Roman"/>
          <w:sz w:val="28"/>
          <w:szCs w:val="28"/>
        </w:rPr>
        <w:t>консультант отдела развития малого и среднего предпринимательства управления развития предпринимательства и потребительского рынка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41) консультант отдела развития потребительского рынка управления развития предпринимательства и потребительского рынка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42) консультант сектора мобилизационной работы отдела развития потребительского рынка управления развития предпринимательства и потребительского рынка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43) консультант отдела организации предоставления государственных услуг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44)</w:t>
      </w:r>
      <w:r w:rsidR="00137BF2">
        <w:rPr>
          <w:rFonts w:ascii="Times New Roman" w:hAnsi="Times New Roman"/>
          <w:sz w:val="28"/>
          <w:szCs w:val="28"/>
        </w:rPr>
        <w:t> </w:t>
      </w:r>
      <w:r w:rsidRPr="00137BF2">
        <w:rPr>
          <w:rFonts w:ascii="Times New Roman" w:hAnsi="Times New Roman"/>
          <w:sz w:val="28"/>
          <w:szCs w:val="28"/>
        </w:rPr>
        <w:t>консультант финансово-бухгалтерского отдела управления финансового и организационно-правового обеспечения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45) консультант отдела правовой экспертизы и оценки регулирующего воздействия управления финансового и организационно-правового обеспечения министерства промышленности и экономического развития Рязанской области;</w:t>
      </w:r>
    </w:p>
    <w:p w:rsidR="003B53E2" w:rsidRPr="00137BF2" w:rsidRDefault="00137BF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46) </w:t>
      </w:r>
      <w:r w:rsidR="003B53E2" w:rsidRPr="00137BF2">
        <w:rPr>
          <w:rFonts w:ascii="Times New Roman" w:hAnsi="Times New Roman"/>
          <w:sz w:val="28"/>
          <w:szCs w:val="28"/>
        </w:rPr>
        <w:t>консультант отдела организационной и кадровой работы управления финансового и организационно-правового обеспечения министерства промышленности и экономического развития Рязанской области;</w:t>
      </w:r>
    </w:p>
    <w:p w:rsidR="003B53E2" w:rsidRPr="00137BF2" w:rsidRDefault="00137BF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47) </w:t>
      </w:r>
      <w:r w:rsidR="003B53E2" w:rsidRPr="00137BF2">
        <w:rPr>
          <w:rFonts w:ascii="Times New Roman" w:hAnsi="Times New Roman"/>
          <w:sz w:val="28"/>
          <w:szCs w:val="28"/>
        </w:rPr>
        <w:t>главный специалист управления инвестиционного развития министерства промышленности и экономического развития Рязанской области;</w:t>
      </w:r>
    </w:p>
    <w:p w:rsidR="003B53E2" w:rsidRPr="00137BF2" w:rsidRDefault="00137BF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48) </w:t>
      </w:r>
      <w:r w:rsidR="003B53E2" w:rsidRPr="00137BF2">
        <w:rPr>
          <w:rFonts w:ascii="Times New Roman" w:hAnsi="Times New Roman"/>
          <w:sz w:val="28"/>
          <w:szCs w:val="28"/>
        </w:rPr>
        <w:t>главный специалист отдела промышленности управления промышленной политики и инновационного развития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49) главный специалист отдела инновационного развития управления промышленной политики и инновационного развития министерства промышленности и экономического развития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50)</w:t>
      </w:r>
      <w:r w:rsidR="00137BF2">
        <w:rPr>
          <w:rFonts w:ascii="Times New Roman" w:hAnsi="Times New Roman"/>
          <w:sz w:val="28"/>
          <w:szCs w:val="28"/>
        </w:rPr>
        <w:t> </w:t>
      </w:r>
      <w:r w:rsidRPr="00137BF2">
        <w:rPr>
          <w:rFonts w:ascii="Times New Roman" w:hAnsi="Times New Roman"/>
          <w:sz w:val="28"/>
          <w:szCs w:val="28"/>
        </w:rPr>
        <w:t>главный специалист отдела прогнозирования и мониторинга министерства промышленности и экономического развития Рязанской области.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4. Министерство цифрового развития, информационных технологий и связи Рязанской области: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1) консультант отдела координации цифровых проектов управления цифрового развития министерства цифрового развития, информационных технологий и связи Рязанской области;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2)</w:t>
      </w:r>
      <w:r w:rsidR="00137BF2">
        <w:rPr>
          <w:rFonts w:ascii="Times New Roman" w:hAnsi="Times New Roman"/>
          <w:sz w:val="28"/>
          <w:szCs w:val="28"/>
        </w:rPr>
        <w:t> </w:t>
      </w:r>
      <w:r w:rsidRPr="00137BF2">
        <w:rPr>
          <w:rFonts w:ascii="Times New Roman" w:hAnsi="Times New Roman"/>
          <w:sz w:val="28"/>
          <w:szCs w:val="28"/>
        </w:rPr>
        <w:t>консультант управления информационной безопасности министерства цифрового развития, информационных техно</w:t>
      </w:r>
      <w:r w:rsidR="00E33470" w:rsidRPr="00137BF2">
        <w:rPr>
          <w:rFonts w:ascii="Times New Roman" w:hAnsi="Times New Roman"/>
          <w:sz w:val="28"/>
          <w:szCs w:val="28"/>
        </w:rPr>
        <w:t>логий и связи Рязанской области;</w:t>
      </w:r>
    </w:p>
    <w:p w:rsidR="00E33470" w:rsidRPr="00137BF2" w:rsidRDefault="00E33470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3) консультант управления связи и инфокоммуникаций министерства цифрового развития, информационных технологий и связи Рязанской области.</w:t>
      </w:r>
    </w:p>
    <w:p w:rsidR="00236033" w:rsidRPr="00137BF2" w:rsidRDefault="000F16B4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236033" w:rsidRPr="00137BF2">
          <w:rPr>
            <w:rFonts w:ascii="Times New Roman" w:hAnsi="Times New Roman"/>
            <w:sz w:val="28"/>
            <w:szCs w:val="28"/>
          </w:rPr>
          <w:t>5</w:t>
        </w:r>
      </w:hyperlink>
      <w:r w:rsidR="00236033" w:rsidRPr="00137BF2">
        <w:rPr>
          <w:rFonts w:ascii="Times New Roman" w:hAnsi="Times New Roman"/>
          <w:sz w:val="28"/>
          <w:szCs w:val="28"/>
        </w:rPr>
        <w:t>. Министерство сельского хозяйства и продовольствия Рязанской области: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1)</w:t>
      </w:r>
      <w:r w:rsidR="00137BF2">
        <w:rPr>
          <w:rFonts w:ascii="Times New Roman" w:hAnsi="Times New Roman"/>
          <w:sz w:val="28"/>
          <w:szCs w:val="28"/>
        </w:rPr>
        <w:t> </w:t>
      </w:r>
      <w:r w:rsidRPr="00137BF2">
        <w:rPr>
          <w:rFonts w:ascii="Times New Roman" w:hAnsi="Times New Roman"/>
          <w:sz w:val="28"/>
          <w:szCs w:val="28"/>
        </w:rPr>
        <w:t>начальник отдела цифрового развития и управления государственными информационными ресурсами АПК министерства сельского хозяйства и продовольствия Рязанской области;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2)</w:t>
      </w:r>
      <w:r w:rsidR="00137BF2">
        <w:rPr>
          <w:rFonts w:ascii="Times New Roman" w:hAnsi="Times New Roman"/>
          <w:sz w:val="28"/>
          <w:szCs w:val="28"/>
        </w:rPr>
        <w:t> </w:t>
      </w:r>
      <w:r w:rsidRPr="00137BF2">
        <w:rPr>
          <w:rFonts w:ascii="Times New Roman" w:hAnsi="Times New Roman"/>
          <w:sz w:val="28"/>
          <w:szCs w:val="28"/>
        </w:rPr>
        <w:t>консультант отдела цифрового развития и управления государственными информационными ресурсами АПК министерства сельского хозяйства и продовольствия Рязанской области;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3)</w:t>
      </w:r>
      <w:r w:rsidR="00137BF2">
        <w:rPr>
          <w:rFonts w:ascii="Times New Roman" w:hAnsi="Times New Roman"/>
          <w:sz w:val="28"/>
          <w:szCs w:val="28"/>
        </w:rPr>
        <w:t> </w:t>
      </w:r>
      <w:r w:rsidRPr="00137BF2">
        <w:rPr>
          <w:rFonts w:ascii="Times New Roman" w:hAnsi="Times New Roman"/>
          <w:sz w:val="28"/>
          <w:szCs w:val="28"/>
        </w:rPr>
        <w:t>заместитель начальника отдела организационной работы и документооборота министерства сельского хозяйства и продовольствия Рязанской области;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4) консультант отдела развития отраслей животноводства и племенного дела министерства сельского хозяйства и продовольствия Рязанской области</w:t>
      </w:r>
      <w:r w:rsidR="00E33470" w:rsidRPr="00137BF2">
        <w:rPr>
          <w:rFonts w:ascii="Times New Roman" w:hAnsi="Times New Roman"/>
          <w:sz w:val="28"/>
          <w:szCs w:val="28"/>
        </w:rPr>
        <w:t>;</w:t>
      </w:r>
    </w:p>
    <w:p w:rsidR="00E33470" w:rsidRPr="00137BF2" w:rsidRDefault="00E33470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5) консультант отдела земледелия и растениеводства министерства сельского хозяйства и продовольствия Рязанской области.</w:t>
      </w:r>
    </w:p>
    <w:p w:rsidR="00236033" w:rsidRPr="00137BF2" w:rsidRDefault="000F16B4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3B53E2" w:rsidRPr="00137BF2">
          <w:rPr>
            <w:rFonts w:ascii="Times New Roman" w:hAnsi="Times New Roman"/>
            <w:sz w:val="28"/>
            <w:szCs w:val="28"/>
          </w:rPr>
          <w:t>6</w:t>
        </w:r>
      </w:hyperlink>
      <w:r w:rsidR="00137BF2">
        <w:rPr>
          <w:rFonts w:ascii="Times New Roman" w:hAnsi="Times New Roman"/>
          <w:sz w:val="28"/>
          <w:szCs w:val="28"/>
        </w:rPr>
        <w:t>. </w:t>
      </w:r>
      <w:r w:rsidR="00236033" w:rsidRPr="00137BF2">
        <w:rPr>
          <w:rFonts w:ascii="Times New Roman" w:hAnsi="Times New Roman"/>
          <w:sz w:val="28"/>
          <w:szCs w:val="28"/>
        </w:rPr>
        <w:t>Министерство транспорта и автомобильных дорог Рязанской области:</w:t>
      </w:r>
    </w:p>
    <w:p w:rsidR="00AC4E09" w:rsidRPr="00137BF2" w:rsidRDefault="00AC4E09" w:rsidP="00137BF2">
      <w:pPr>
        <w:numPr>
          <w:ilvl w:val="0"/>
          <w:numId w:val="7"/>
        </w:numPr>
        <w:tabs>
          <w:tab w:val="left" w:pos="103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начальник управления транспорта министерства транспорта и автомобильных дорог Рязанской области;</w:t>
      </w:r>
    </w:p>
    <w:p w:rsidR="00AC4E09" w:rsidRPr="00137BF2" w:rsidRDefault="00AC4E09" w:rsidP="00137BF2">
      <w:pPr>
        <w:numPr>
          <w:ilvl w:val="0"/>
          <w:numId w:val="7"/>
        </w:numPr>
        <w:tabs>
          <w:tab w:val="left" w:pos="103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заместитель начальника управления – начальник отдела транспортного обеспечения управления транспорта министерства транспорта и автомобильных дорог Рязанской области;</w:t>
      </w:r>
    </w:p>
    <w:p w:rsidR="00AC4E09" w:rsidRPr="00137BF2" w:rsidRDefault="00AC4E09" w:rsidP="00137BF2">
      <w:pPr>
        <w:numPr>
          <w:ilvl w:val="0"/>
          <w:numId w:val="7"/>
        </w:numPr>
        <w:tabs>
          <w:tab w:val="left" w:pos="103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начальник отдела контроля такси управления транспорта министерства транспорта и автомобильных дорог Рязанской области;</w:t>
      </w:r>
    </w:p>
    <w:p w:rsidR="00AC4E09" w:rsidRPr="00137BF2" w:rsidRDefault="00AC4E09" w:rsidP="00137BF2">
      <w:pPr>
        <w:numPr>
          <w:ilvl w:val="0"/>
          <w:numId w:val="7"/>
        </w:numPr>
        <w:tabs>
          <w:tab w:val="left" w:pos="103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начальник отдела безопасности дорожного движения управления автомобильных дорог и искусственных сооружений министерства транспорта и автомобильных дорог  Рязанской области;</w:t>
      </w:r>
    </w:p>
    <w:p w:rsidR="00AC4E09" w:rsidRPr="00137BF2" w:rsidRDefault="00AC4E09" w:rsidP="00137BF2">
      <w:pPr>
        <w:numPr>
          <w:ilvl w:val="0"/>
          <w:numId w:val="7"/>
        </w:numPr>
        <w:tabs>
          <w:tab w:val="left" w:pos="103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заместитель начальника отдела контроля такси управления транспорта министерства транспорта и автомобильных дорог Рязанской области;</w:t>
      </w:r>
    </w:p>
    <w:p w:rsidR="00AC4E09" w:rsidRPr="00137BF2" w:rsidRDefault="00AC4E09" w:rsidP="00137BF2">
      <w:pPr>
        <w:numPr>
          <w:ilvl w:val="0"/>
          <w:numId w:val="7"/>
        </w:numPr>
        <w:tabs>
          <w:tab w:val="left" w:pos="103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заместитель начальника отдела контроля за состоянием автомобильных дорог и искусственных сооружений управления автомобильных дорог и искусственных сооружений министерства транспорта и автомобильных дорог Рязанской области;</w:t>
      </w:r>
    </w:p>
    <w:p w:rsidR="00AC4E09" w:rsidRPr="00137BF2" w:rsidRDefault="00AC4E09" w:rsidP="00137BF2">
      <w:pPr>
        <w:numPr>
          <w:ilvl w:val="0"/>
          <w:numId w:val="7"/>
        </w:numPr>
        <w:tabs>
          <w:tab w:val="left" w:pos="103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заместитель начальника отдела по правовой работе министерства транспорта и автомобильных дорог Рязанской области;</w:t>
      </w:r>
    </w:p>
    <w:p w:rsidR="00AC4E09" w:rsidRPr="00137BF2" w:rsidRDefault="00AC4E09" w:rsidP="00137BF2">
      <w:pPr>
        <w:numPr>
          <w:ilvl w:val="0"/>
          <w:numId w:val="7"/>
        </w:numPr>
        <w:tabs>
          <w:tab w:val="left" w:pos="103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заместитель начальника отдела безопасности дорожного движения управления автомобильных дорог и искусственных сооружений министерства транспорта и автомобильных дорог Рязанской области;</w:t>
      </w:r>
    </w:p>
    <w:p w:rsidR="00AC4E09" w:rsidRPr="00137BF2" w:rsidRDefault="00AC4E09" w:rsidP="00137BF2">
      <w:pPr>
        <w:numPr>
          <w:ilvl w:val="0"/>
          <w:numId w:val="7"/>
        </w:numPr>
        <w:tabs>
          <w:tab w:val="left" w:pos="103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консультант отдела контроля такси управления транспорта министерства транспорта и автомобильных дорог Рязанской области;</w:t>
      </w:r>
    </w:p>
    <w:p w:rsidR="00AC4E09" w:rsidRPr="00137BF2" w:rsidRDefault="00AC4E09" w:rsidP="00137BF2">
      <w:pPr>
        <w:numPr>
          <w:ilvl w:val="0"/>
          <w:numId w:val="7"/>
        </w:numPr>
        <w:tabs>
          <w:tab w:val="left" w:pos="119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консультант отдела транспортного обеспечения управления транспорта министерства транспорта и автомобильных дорог Рязанской области.</w:t>
      </w:r>
    </w:p>
    <w:p w:rsidR="00AC4E09" w:rsidRPr="00137BF2" w:rsidRDefault="000F16B4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236033" w:rsidRPr="00137BF2">
          <w:rPr>
            <w:rFonts w:ascii="Times New Roman" w:hAnsi="Times New Roman"/>
            <w:sz w:val="28"/>
            <w:szCs w:val="28"/>
          </w:rPr>
          <w:t>7</w:t>
        </w:r>
      </w:hyperlink>
      <w:r w:rsidR="00236033" w:rsidRPr="00137BF2">
        <w:rPr>
          <w:rFonts w:ascii="Times New Roman" w:hAnsi="Times New Roman"/>
          <w:sz w:val="28"/>
          <w:szCs w:val="28"/>
        </w:rPr>
        <w:t>. Министерство строительного комплекса Рязанской области:</w:t>
      </w:r>
    </w:p>
    <w:p w:rsidR="00AC4E09" w:rsidRPr="00137BF2" w:rsidRDefault="00137BF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AC4E09" w:rsidRPr="00137BF2">
        <w:rPr>
          <w:rFonts w:ascii="Times New Roman" w:hAnsi="Times New Roman"/>
          <w:sz w:val="28"/>
          <w:szCs w:val="28"/>
        </w:rPr>
        <w:t>заместитель начальника отдела финансирования и бухучета министерства строительного комплекса Рязанской области;</w:t>
      </w:r>
    </w:p>
    <w:p w:rsidR="00AC4E09" w:rsidRPr="00137BF2" w:rsidRDefault="00AC4E09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2)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Pr="00137BF2">
        <w:rPr>
          <w:rFonts w:ascii="Times New Roman" w:hAnsi="Times New Roman"/>
          <w:sz w:val="28"/>
          <w:szCs w:val="28"/>
        </w:rPr>
        <w:t>консультант по правовым вопросам отдела прогнозирования и формирования целевых инвестиционных программ министерства строительного комплекса Рязанской области;</w:t>
      </w:r>
    </w:p>
    <w:p w:rsidR="00AC4E09" w:rsidRPr="00137BF2" w:rsidRDefault="00AC4E09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3)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Pr="00137BF2">
        <w:rPr>
          <w:rFonts w:ascii="Times New Roman" w:hAnsi="Times New Roman"/>
          <w:sz w:val="28"/>
          <w:szCs w:val="28"/>
        </w:rPr>
        <w:t>консультант отдела газификации министерства строительного комплекса Рязанской области;</w:t>
      </w:r>
    </w:p>
    <w:p w:rsidR="00AC4E09" w:rsidRPr="00137BF2" w:rsidRDefault="00137BF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AC4E09" w:rsidRPr="00137BF2">
        <w:rPr>
          <w:rFonts w:ascii="Times New Roman" w:hAnsi="Times New Roman"/>
          <w:sz w:val="28"/>
          <w:szCs w:val="28"/>
        </w:rPr>
        <w:t>главный специалист отдела газификации министерства строительного комплекса Рязанской области;</w:t>
      </w:r>
    </w:p>
    <w:p w:rsidR="00AC4E09" w:rsidRPr="00137BF2" w:rsidRDefault="00AC4E09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5) ведущий эксперт отдела контроля и надзора в области долевого строительства министерства строительного комплекса Рязанской области;</w:t>
      </w:r>
    </w:p>
    <w:p w:rsidR="00137BF2" w:rsidRPr="00137BF2" w:rsidRDefault="00AC4E09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6) ведущий эксперт отдела координации строительства и реализации национального жилищного проекта министерства строительного комплекса Рязанской области.</w:t>
      </w:r>
    </w:p>
    <w:p w:rsidR="00AC4E09" w:rsidRPr="00137BF2" w:rsidRDefault="00137BF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AC4E09" w:rsidRPr="00137BF2">
        <w:rPr>
          <w:rFonts w:ascii="Times New Roman" w:hAnsi="Times New Roman"/>
          <w:sz w:val="28"/>
          <w:szCs w:val="28"/>
        </w:rPr>
        <w:t>Министерство топливно-энергетического комплекса и жилищно-коммунального хозяйства Рязанской области:</w:t>
      </w:r>
    </w:p>
    <w:p w:rsidR="00AC4E09" w:rsidRPr="00137BF2" w:rsidRDefault="00AC4E09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1)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Pr="00137BF2">
        <w:rPr>
          <w:rFonts w:ascii="Times New Roman" w:hAnsi="Times New Roman"/>
          <w:sz w:val="28"/>
          <w:szCs w:val="28"/>
        </w:rPr>
        <w:t>начальник отдела материально-технического обеспечения и аварийного резерва управления жилищно-коммунального хозяйства министерства топливно-энергетического комплекса и жилищно-коммунального хозяйства Рязанской области;</w:t>
      </w:r>
    </w:p>
    <w:p w:rsidR="00AC4E09" w:rsidRPr="00137BF2" w:rsidRDefault="00AC4E09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2) консультант отдела коммунального комплекса, жилищного фонда и благоустройства управления жилищно-коммунального хозяйства министерства топливно-энергетического комплекса и жилищно-коммунального хозяйства Рязанской области;</w:t>
      </w:r>
    </w:p>
    <w:p w:rsidR="00AC4E09" w:rsidRPr="00137BF2" w:rsidRDefault="00AC4E09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3)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Pr="00137BF2">
        <w:rPr>
          <w:rFonts w:ascii="Times New Roman" w:hAnsi="Times New Roman"/>
          <w:sz w:val="28"/>
          <w:szCs w:val="28"/>
        </w:rPr>
        <w:t>главный специалист отдела реализации целевых программ и инвестиционных программ министерства топливно-энергетического комплекса и жилищно-коммунального хозяйства Рязанской области;</w:t>
      </w:r>
    </w:p>
    <w:p w:rsidR="00AC4E09" w:rsidRPr="00137BF2" w:rsidRDefault="00AC4E09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4) главный специалист отдела топливно-энергетического комплекса и энергосбережения министерства топливно-энергетического комплекса и жилищно-коммунального хозяйства Рязанской области.</w:t>
      </w:r>
    </w:p>
    <w:p w:rsidR="00236033" w:rsidRPr="00137BF2" w:rsidRDefault="000F16B4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AC4E09" w:rsidRPr="00137BF2">
          <w:rPr>
            <w:rFonts w:ascii="Times New Roman" w:hAnsi="Times New Roman"/>
            <w:sz w:val="28"/>
            <w:szCs w:val="28"/>
          </w:rPr>
          <w:t>9</w:t>
        </w:r>
      </w:hyperlink>
      <w:r w:rsidR="00236033" w:rsidRPr="00137BF2">
        <w:rPr>
          <w:rFonts w:ascii="Times New Roman" w:hAnsi="Times New Roman"/>
          <w:sz w:val="28"/>
          <w:szCs w:val="28"/>
        </w:rPr>
        <w:t>. Министерство природопользования Рязанской области: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 xml:space="preserve">1) </w:t>
      </w:r>
      <w:r w:rsidR="003B53E2" w:rsidRPr="00137BF2">
        <w:rPr>
          <w:rFonts w:ascii="Times New Roman" w:hAnsi="Times New Roman"/>
          <w:sz w:val="28"/>
          <w:szCs w:val="28"/>
        </w:rPr>
        <w:t xml:space="preserve">консультант </w:t>
      </w:r>
      <w:r w:rsidRPr="00137BF2">
        <w:rPr>
          <w:rFonts w:ascii="Times New Roman" w:hAnsi="Times New Roman"/>
          <w:sz w:val="28"/>
          <w:szCs w:val="28"/>
        </w:rPr>
        <w:t>отдела федерального государственного лесного надзора управления государственного экологического надзора министерства природопользования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</w:t>
      </w:r>
      <w:r w:rsidR="00236033" w:rsidRPr="00137BF2">
        <w:rPr>
          <w:rFonts w:ascii="Times New Roman" w:hAnsi="Times New Roman"/>
          <w:sz w:val="28"/>
          <w:szCs w:val="28"/>
        </w:rPr>
        <w:t xml:space="preserve">) </w:t>
      </w:r>
      <w:r w:rsidRPr="00137BF2">
        <w:rPr>
          <w:rFonts w:ascii="Times New Roman" w:hAnsi="Times New Roman"/>
          <w:sz w:val="28"/>
          <w:szCs w:val="28"/>
        </w:rPr>
        <w:t>консультант отдела экологической безопасности министерства природопользования Рязанской области;</w:t>
      </w:r>
    </w:p>
    <w:p w:rsidR="00236033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 xml:space="preserve">3) главный специалист отдела регионального экологического надзора управления государственного экологического надзора </w:t>
      </w:r>
      <w:r w:rsidR="00236033" w:rsidRPr="00137BF2">
        <w:rPr>
          <w:rFonts w:ascii="Times New Roman" w:hAnsi="Times New Roman"/>
          <w:sz w:val="28"/>
          <w:szCs w:val="28"/>
        </w:rPr>
        <w:t>министерства природопользования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4)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Pr="00137BF2">
        <w:rPr>
          <w:rFonts w:ascii="Times New Roman" w:hAnsi="Times New Roman"/>
          <w:sz w:val="28"/>
          <w:szCs w:val="28"/>
        </w:rPr>
        <w:t>главный специалист отдела водных ресурсов министерства природопользования Рязанской области.</w:t>
      </w:r>
    </w:p>
    <w:p w:rsidR="00236033" w:rsidRPr="00137BF2" w:rsidRDefault="00AC4E09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10</w:t>
      </w:r>
      <w:r w:rsidR="00236033" w:rsidRPr="00137BF2">
        <w:rPr>
          <w:rFonts w:ascii="Times New Roman" w:hAnsi="Times New Roman"/>
          <w:sz w:val="28"/>
          <w:szCs w:val="28"/>
        </w:rPr>
        <w:t>. Министерство по делам территорий и информационной политике Рязанской области: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1) главный специалист отдела по взаимодействию с органами местного самоуправления министерства по делам территорий и информационной политике Рязанской области;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2) консультант по правовым вопросам отдела регистра и экспертизы муниципальных нормативных правовых актов Рязанской области управления по вопросам организации местного самоуправления министерства по делам территорий и информационной политике Рязанской области;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3) консультант по правовым вопросам отдела методической поддержки органов местного самоуправления управления по вопросам организации местного самоуправления министерства по делам территорий и информационной политике Рязанской области;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4) главный специалист отдела массовых коммуникаций министерства по делам территорий и информационной политике Рязанской области;</w:t>
      </w:r>
    </w:p>
    <w:p w:rsidR="00236033" w:rsidRPr="00137BF2" w:rsidRDefault="00137BF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236033" w:rsidRPr="00137BF2">
        <w:rPr>
          <w:rFonts w:ascii="Times New Roman" w:hAnsi="Times New Roman"/>
          <w:sz w:val="28"/>
          <w:szCs w:val="28"/>
        </w:rPr>
        <w:t>начальник отдела регистра и экспертизы муниципальных нормативных правовых актов Рязанской области управления по вопросам организации местного самоуправления министерства по делам территорий и информационной политике Рязанской области.</w:t>
      </w:r>
    </w:p>
    <w:p w:rsidR="00236033" w:rsidRPr="00137BF2" w:rsidRDefault="0020508D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</w:t>
      </w:r>
      <w:hyperlink r:id="rId15" w:history="1">
        <w:r w:rsidR="00AC4E09" w:rsidRPr="00137BF2">
          <w:rPr>
            <w:rFonts w:ascii="Times New Roman" w:hAnsi="Times New Roman"/>
            <w:sz w:val="28"/>
            <w:szCs w:val="28"/>
          </w:rPr>
          <w:t>1</w:t>
        </w:r>
      </w:hyperlink>
      <w:r w:rsidR="00236033" w:rsidRPr="00137BF2">
        <w:rPr>
          <w:rFonts w:ascii="Times New Roman" w:hAnsi="Times New Roman"/>
          <w:sz w:val="28"/>
          <w:szCs w:val="28"/>
        </w:rPr>
        <w:t>. Министерство здравоохранения Рязанской области:</w:t>
      </w:r>
    </w:p>
    <w:p w:rsidR="00236033" w:rsidRPr="00137BF2" w:rsidRDefault="00137BF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236033" w:rsidRPr="00137BF2">
        <w:rPr>
          <w:rFonts w:ascii="Times New Roman" w:hAnsi="Times New Roman"/>
          <w:sz w:val="28"/>
          <w:szCs w:val="28"/>
        </w:rPr>
        <w:t>начальник отдела мобилизационной работы министерства здравоохранения Рязанской области;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2) начальник отдела оказания первичной медико-санитарной помощи взрослому населению министерства здравоохранения Рязанской области;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3)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Pr="00137BF2">
        <w:rPr>
          <w:rFonts w:ascii="Times New Roman" w:hAnsi="Times New Roman"/>
          <w:sz w:val="28"/>
          <w:szCs w:val="28"/>
        </w:rPr>
        <w:t>консультант отдела анализа и контроля материального и технического обеспечения лечебных учреждений министерства здравоохранения Рязанской области;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4) главный специалист отдела мобилизационной работы министерства здравоохранения Рязанской области.</w:t>
      </w:r>
    </w:p>
    <w:p w:rsidR="00236033" w:rsidRPr="00137BF2" w:rsidRDefault="000F16B4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AC4E09" w:rsidRPr="00137BF2">
          <w:rPr>
            <w:rFonts w:ascii="Times New Roman" w:hAnsi="Times New Roman"/>
            <w:sz w:val="28"/>
            <w:szCs w:val="28"/>
          </w:rPr>
          <w:t>12</w:t>
        </w:r>
      </w:hyperlink>
      <w:r w:rsidR="00236033" w:rsidRPr="00137BF2">
        <w:rPr>
          <w:rFonts w:ascii="Times New Roman" w:hAnsi="Times New Roman"/>
          <w:sz w:val="28"/>
          <w:szCs w:val="28"/>
        </w:rPr>
        <w:t>. Министерство образования и молодежной политики Рязанской области: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1) начальник управления надзора и контроля министерства образования и молодежной политики Рязанской области;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2) консультант по правовым вопросам отдела надзора и контроля за соблюдением законодательства Российской Федерации в области образования управления надзора и контроля министерства образования и молодежной политики Рязанской области;</w:t>
      </w:r>
    </w:p>
    <w:p w:rsidR="00236033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3</w:t>
      </w:r>
      <w:r w:rsidR="00137BF2">
        <w:rPr>
          <w:rFonts w:ascii="Times New Roman" w:hAnsi="Times New Roman"/>
          <w:sz w:val="28"/>
          <w:szCs w:val="28"/>
        </w:rPr>
        <w:t>)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="00236033" w:rsidRPr="00137BF2">
        <w:rPr>
          <w:rFonts w:ascii="Times New Roman" w:hAnsi="Times New Roman"/>
          <w:sz w:val="28"/>
          <w:szCs w:val="28"/>
        </w:rPr>
        <w:t xml:space="preserve">главный специалист отдела профессионального образования </w:t>
      </w:r>
      <w:r w:rsidRPr="00137BF2">
        <w:rPr>
          <w:rFonts w:ascii="Times New Roman" w:hAnsi="Times New Roman"/>
          <w:sz w:val="28"/>
          <w:szCs w:val="28"/>
        </w:rPr>
        <w:t xml:space="preserve">управления социализации и государственной поддержки детства </w:t>
      </w:r>
      <w:r w:rsidR="00236033" w:rsidRPr="00137BF2">
        <w:rPr>
          <w:rFonts w:ascii="Times New Roman" w:hAnsi="Times New Roman"/>
          <w:sz w:val="28"/>
          <w:szCs w:val="28"/>
        </w:rPr>
        <w:t>министерства образования и молодежной политики Рязанской области.</w:t>
      </w:r>
    </w:p>
    <w:p w:rsidR="00236033" w:rsidRPr="00137BF2" w:rsidRDefault="000F16B4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AC4E09" w:rsidRPr="00137BF2">
          <w:rPr>
            <w:rFonts w:ascii="Times New Roman" w:hAnsi="Times New Roman"/>
            <w:sz w:val="28"/>
            <w:szCs w:val="28"/>
          </w:rPr>
          <w:t>13</w:t>
        </w:r>
      </w:hyperlink>
      <w:r w:rsidR="00236033" w:rsidRPr="00137BF2">
        <w:rPr>
          <w:rFonts w:ascii="Times New Roman" w:hAnsi="Times New Roman"/>
          <w:sz w:val="28"/>
          <w:szCs w:val="28"/>
        </w:rPr>
        <w:t>. Министерство труда и социальной защиты населения Рязанской области: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1) начальник отдела миграционной политики управления занятости министерства труда и социальной защиты населения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2)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Pr="00137BF2">
        <w:rPr>
          <w:rFonts w:ascii="Times New Roman" w:hAnsi="Times New Roman"/>
          <w:sz w:val="28"/>
          <w:szCs w:val="28"/>
        </w:rPr>
        <w:t>заместитель начальника отдела охраны труда управления труда министерства труда и социальной защиты населения Рязанской области;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3)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Pr="00137BF2">
        <w:rPr>
          <w:rFonts w:ascii="Times New Roman" w:hAnsi="Times New Roman"/>
          <w:sz w:val="28"/>
          <w:szCs w:val="28"/>
        </w:rPr>
        <w:t>консультант отдела обеспечения безопасности учреждений министерства труда и социальной защиты населения Рязанской области;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 xml:space="preserve">4) </w:t>
      </w:r>
      <w:r w:rsidR="003B53E2" w:rsidRPr="00137BF2">
        <w:rPr>
          <w:rFonts w:ascii="Times New Roman" w:hAnsi="Times New Roman"/>
          <w:sz w:val="28"/>
          <w:szCs w:val="28"/>
        </w:rPr>
        <w:t xml:space="preserve">ведущий специалист </w:t>
      </w:r>
      <w:r w:rsidRPr="00137BF2">
        <w:rPr>
          <w:rFonts w:ascii="Times New Roman" w:hAnsi="Times New Roman"/>
          <w:sz w:val="28"/>
          <w:szCs w:val="28"/>
        </w:rPr>
        <w:t xml:space="preserve"> отдела </w:t>
      </w:r>
      <w:r w:rsidR="003B53E2" w:rsidRPr="00137BF2">
        <w:rPr>
          <w:rFonts w:ascii="Times New Roman" w:hAnsi="Times New Roman"/>
          <w:sz w:val="28"/>
          <w:szCs w:val="28"/>
        </w:rPr>
        <w:t xml:space="preserve">аудита </w:t>
      </w:r>
      <w:r w:rsidRPr="00137BF2">
        <w:rPr>
          <w:rFonts w:ascii="Times New Roman" w:hAnsi="Times New Roman"/>
          <w:sz w:val="28"/>
          <w:szCs w:val="28"/>
        </w:rPr>
        <w:t xml:space="preserve">управления </w:t>
      </w:r>
      <w:r w:rsidR="003B53E2" w:rsidRPr="00137BF2">
        <w:rPr>
          <w:rFonts w:ascii="Times New Roman" w:hAnsi="Times New Roman"/>
          <w:sz w:val="28"/>
          <w:szCs w:val="28"/>
        </w:rPr>
        <w:t xml:space="preserve">контроля и аудита </w:t>
      </w:r>
      <w:r w:rsidRPr="00137BF2">
        <w:rPr>
          <w:rFonts w:ascii="Times New Roman" w:hAnsi="Times New Roman"/>
          <w:sz w:val="28"/>
          <w:szCs w:val="28"/>
        </w:rPr>
        <w:t xml:space="preserve"> министерства труда и социальной защ</w:t>
      </w:r>
      <w:r w:rsidR="00E705D2" w:rsidRPr="00137BF2">
        <w:rPr>
          <w:rFonts w:ascii="Times New Roman" w:hAnsi="Times New Roman"/>
          <w:sz w:val="28"/>
          <w:szCs w:val="28"/>
        </w:rPr>
        <w:t>иты населения Рязанской области;</w:t>
      </w:r>
    </w:p>
    <w:p w:rsidR="00E705D2" w:rsidRPr="00137BF2" w:rsidRDefault="00E705D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5) начальник отдела правового обеспечения управления делами министерства труда и социальной защиты населения Рязанской области;</w:t>
      </w:r>
    </w:p>
    <w:p w:rsidR="00E705D2" w:rsidRPr="00137BF2" w:rsidRDefault="00E705D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6) начальник отдела информационных систем и технологий управления информационной и аналитической работы министерства труда и социальной защиты населения Рязанской области;</w:t>
      </w:r>
    </w:p>
    <w:p w:rsidR="00E705D2" w:rsidRPr="00137BF2" w:rsidRDefault="00137BF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E705D2" w:rsidRPr="00137BF2">
        <w:rPr>
          <w:rFonts w:ascii="Times New Roman" w:hAnsi="Times New Roman"/>
          <w:sz w:val="28"/>
          <w:szCs w:val="28"/>
        </w:rPr>
        <w:t>ведущий специалист отдела стационарных учреждений министерства труда и социальной защиты населения Рязанской области;</w:t>
      </w:r>
    </w:p>
    <w:p w:rsidR="00E705D2" w:rsidRPr="00137BF2" w:rsidRDefault="00E705D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8)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Pr="00137BF2">
        <w:rPr>
          <w:rFonts w:ascii="Times New Roman" w:hAnsi="Times New Roman"/>
          <w:sz w:val="28"/>
          <w:szCs w:val="28"/>
        </w:rPr>
        <w:t>консультант отдела социальной поддержки граждан управления социальной защиты министерства труда и социальной защиты населения Рязанской области;</w:t>
      </w:r>
    </w:p>
    <w:p w:rsidR="00E705D2" w:rsidRPr="00137BF2" w:rsidRDefault="00E705D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9) консультант отдела государственной службы, кадровой работы и противодействия коррупции министерства труда и социальной защиты населения Рязанской области;</w:t>
      </w:r>
    </w:p>
    <w:p w:rsidR="00E705D2" w:rsidRPr="00137BF2" w:rsidRDefault="00E705D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10)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Pr="00137BF2">
        <w:rPr>
          <w:rFonts w:ascii="Times New Roman" w:hAnsi="Times New Roman"/>
          <w:sz w:val="28"/>
          <w:szCs w:val="28"/>
        </w:rPr>
        <w:t>консультант отдела размещения государственных заказов управления материально-технического обеспечения министерства труда и социальной защиты населения Рязанской области;</w:t>
      </w:r>
    </w:p>
    <w:p w:rsidR="00E705D2" w:rsidRPr="00137BF2" w:rsidRDefault="00E705D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11) начальник отдела финансового анализа финансового управления министерства труда и социальной защиты населения Рязанской области.</w:t>
      </w:r>
    </w:p>
    <w:p w:rsidR="00236033" w:rsidRPr="00137BF2" w:rsidRDefault="00AC4E09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14</w:t>
      </w:r>
      <w:r w:rsidR="00236033" w:rsidRPr="00137BF2">
        <w:rPr>
          <w:rFonts w:ascii="Times New Roman" w:hAnsi="Times New Roman"/>
          <w:sz w:val="28"/>
          <w:szCs w:val="28"/>
        </w:rPr>
        <w:t>. Министерство культуры и туризма Рязанской области: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 xml:space="preserve">1) </w:t>
      </w:r>
      <w:r w:rsidR="003B53E2" w:rsidRPr="00137BF2">
        <w:rPr>
          <w:rFonts w:ascii="Times New Roman" w:hAnsi="Times New Roman"/>
          <w:sz w:val="28"/>
          <w:szCs w:val="28"/>
        </w:rPr>
        <w:t xml:space="preserve">начальник отдела развития материально-технической базы отрасли </w:t>
      </w:r>
      <w:r w:rsidRPr="00137BF2">
        <w:rPr>
          <w:rFonts w:ascii="Times New Roman" w:hAnsi="Times New Roman"/>
          <w:sz w:val="28"/>
          <w:szCs w:val="28"/>
        </w:rPr>
        <w:t>министерства культуры и туризма Рязанской области;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2)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="003B53E2" w:rsidRPr="00137BF2">
        <w:rPr>
          <w:rFonts w:ascii="Times New Roman" w:hAnsi="Times New Roman"/>
          <w:sz w:val="28"/>
          <w:szCs w:val="28"/>
        </w:rPr>
        <w:t xml:space="preserve">начальник </w:t>
      </w:r>
      <w:r w:rsidRPr="00137BF2">
        <w:rPr>
          <w:rFonts w:ascii="Times New Roman" w:hAnsi="Times New Roman"/>
          <w:sz w:val="28"/>
          <w:szCs w:val="28"/>
        </w:rPr>
        <w:t xml:space="preserve">отдела </w:t>
      </w:r>
      <w:r w:rsidR="003B53E2" w:rsidRPr="00137BF2">
        <w:rPr>
          <w:rFonts w:ascii="Times New Roman" w:hAnsi="Times New Roman"/>
          <w:sz w:val="28"/>
          <w:szCs w:val="28"/>
        </w:rPr>
        <w:t xml:space="preserve">развития туризма </w:t>
      </w:r>
      <w:r w:rsidRPr="00137BF2">
        <w:rPr>
          <w:rFonts w:ascii="Times New Roman" w:hAnsi="Times New Roman"/>
          <w:sz w:val="28"/>
          <w:szCs w:val="28"/>
        </w:rPr>
        <w:t>министерства культуры и туризма Рязанской области;</w:t>
      </w:r>
      <w:r w:rsidR="003B53E2" w:rsidRPr="00137BF2">
        <w:rPr>
          <w:rFonts w:ascii="Times New Roman" w:hAnsi="Times New Roman"/>
          <w:sz w:val="28"/>
          <w:szCs w:val="28"/>
        </w:rPr>
        <w:t xml:space="preserve"> 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3) консультант информационно-аналитического отдела министерства культ</w:t>
      </w:r>
      <w:r w:rsidR="003B53E2" w:rsidRPr="00137BF2">
        <w:rPr>
          <w:rFonts w:ascii="Times New Roman" w:hAnsi="Times New Roman"/>
          <w:sz w:val="28"/>
          <w:szCs w:val="28"/>
        </w:rPr>
        <w:t>уры и туризма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4) консультант отдела организационной и кадровой работы министерства культуры и туризма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5) консультант отдела развития туризма министерства культуры и туризма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6) главный специалист отдела координации деятельности учреждений культуры министерства культуры и туризма Рязанской области.</w:t>
      </w:r>
    </w:p>
    <w:p w:rsidR="00236033" w:rsidRPr="00137BF2" w:rsidRDefault="000F16B4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AC4E09" w:rsidRPr="00137BF2">
          <w:rPr>
            <w:rFonts w:ascii="Times New Roman" w:hAnsi="Times New Roman"/>
            <w:sz w:val="28"/>
            <w:szCs w:val="28"/>
          </w:rPr>
          <w:t>15</w:t>
        </w:r>
      </w:hyperlink>
      <w:r w:rsidR="00236033" w:rsidRPr="00137BF2">
        <w:rPr>
          <w:rFonts w:ascii="Times New Roman" w:hAnsi="Times New Roman"/>
          <w:sz w:val="28"/>
          <w:szCs w:val="28"/>
        </w:rPr>
        <w:t>. Министерство физической культуры и спорта Рязанской области: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1)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="003B53E2" w:rsidRPr="00137BF2">
        <w:rPr>
          <w:rFonts w:ascii="Times New Roman" w:hAnsi="Times New Roman"/>
          <w:sz w:val="28"/>
          <w:szCs w:val="28"/>
        </w:rPr>
        <w:t xml:space="preserve">заместитель </w:t>
      </w:r>
      <w:r w:rsidRPr="00137BF2">
        <w:rPr>
          <w:rFonts w:ascii="Times New Roman" w:hAnsi="Times New Roman"/>
          <w:sz w:val="28"/>
          <w:szCs w:val="28"/>
        </w:rPr>
        <w:t>начальник</w:t>
      </w:r>
      <w:r w:rsidR="003B53E2" w:rsidRPr="00137BF2">
        <w:rPr>
          <w:rFonts w:ascii="Times New Roman" w:hAnsi="Times New Roman"/>
          <w:sz w:val="28"/>
          <w:szCs w:val="28"/>
        </w:rPr>
        <w:t>а</w:t>
      </w:r>
      <w:r w:rsidRPr="00137BF2">
        <w:rPr>
          <w:rFonts w:ascii="Times New Roman" w:hAnsi="Times New Roman"/>
          <w:sz w:val="28"/>
          <w:szCs w:val="28"/>
        </w:rPr>
        <w:t xml:space="preserve"> отдела развития спорта высших достижений, работы со спортивными федерациями и организации спортивных мероприятий министерства физической культуры и спорта Рязанской области;</w:t>
      </w:r>
    </w:p>
    <w:p w:rsidR="00236033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</w:t>
      </w:r>
      <w:r w:rsidR="00236033" w:rsidRPr="00137BF2">
        <w:rPr>
          <w:rFonts w:ascii="Times New Roman" w:hAnsi="Times New Roman"/>
          <w:sz w:val="28"/>
          <w:szCs w:val="28"/>
        </w:rPr>
        <w:t>)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="00236033" w:rsidRPr="00137BF2">
        <w:rPr>
          <w:rFonts w:ascii="Times New Roman" w:hAnsi="Times New Roman"/>
          <w:sz w:val="28"/>
          <w:szCs w:val="28"/>
        </w:rPr>
        <w:t>консультант отдела по работе с учреждениями спортивной направленности, развития адаптивного спорта и организации физкультурных мероприятий министерства физической культуры и спорта Рязанской области.</w:t>
      </w:r>
    </w:p>
    <w:p w:rsidR="00236033" w:rsidRPr="00137BF2" w:rsidRDefault="00AC4E09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16</w:t>
      </w:r>
      <w:r w:rsidR="00137BF2">
        <w:rPr>
          <w:rFonts w:ascii="Times New Roman" w:hAnsi="Times New Roman"/>
          <w:sz w:val="28"/>
          <w:szCs w:val="28"/>
        </w:rPr>
        <w:t>.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="00236033" w:rsidRPr="00137BF2">
        <w:rPr>
          <w:rFonts w:ascii="Times New Roman" w:hAnsi="Times New Roman"/>
          <w:sz w:val="28"/>
          <w:szCs w:val="28"/>
        </w:rPr>
        <w:t>Главное управление по взаимодействию с федеральными территориальными органами Рязанской области: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1)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="003B53E2" w:rsidRPr="00137BF2">
        <w:rPr>
          <w:rFonts w:ascii="Times New Roman" w:hAnsi="Times New Roman"/>
          <w:sz w:val="28"/>
          <w:szCs w:val="28"/>
        </w:rPr>
        <w:t xml:space="preserve">консультант </w:t>
      </w:r>
      <w:r w:rsidRPr="00137BF2">
        <w:rPr>
          <w:rFonts w:ascii="Times New Roman" w:hAnsi="Times New Roman"/>
          <w:sz w:val="28"/>
          <w:szCs w:val="28"/>
        </w:rPr>
        <w:t>отдела координации деятельности по профилактике правонарушений и взаимодействию с правоохранительными органами и воинскими формированиями главного управления по взаимодействию с федеральными территориальными органами Рязанской области;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 xml:space="preserve">2) </w:t>
      </w:r>
      <w:r w:rsidR="003B53E2" w:rsidRPr="00137BF2">
        <w:rPr>
          <w:rFonts w:ascii="Times New Roman" w:hAnsi="Times New Roman"/>
          <w:sz w:val="28"/>
          <w:szCs w:val="28"/>
        </w:rPr>
        <w:t xml:space="preserve">консультант отдела координации работы по вопросам безопасности и профилактике терроризма </w:t>
      </w:r>
      <w:r w:rsidRPr="00137BF2">
        <w:rPr>
          <w:rFonts w:ascii="Times New Roman" w:hAnsi="Times New Roman"/>
          <w:sz w:val="28"/>
          <w:szCs w:val="28"/>
        </w:rPr>
        <w:t>главного управления по взаимодействию с федеральными территориальными органами Рязанской области;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3)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="003B53E2" w:rsidRPr="00137BF2">
        <w:rPr>
          <w:rFonts w:ascii="Times New Roman" w:hAnsi="Times New Roman"/>
          <w:sz w:val="28"/>
          <w:szCs w:val="28"/>
        </w:rPr>
        <w:t xml:space="preserve">консультант </w:t>
      </w:r>
      <w:r w:rsidRPr="00137BF2">
        <w:rPr>
          <w:rFonts w:ascii="Times New Roman" w:hAnsi="Times New Roman"/>
          <w:sz w:val="28"/>
          <w:szCs w:val="28"/>
        </w:rPr>
        <w:t>отдела организации взаимодействия по вопросам чрезвычайных ситуаций главного управления по взаимодействию с федеральными территориальными органами Рязанской области;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4)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="003B53E2" w:rsidRPr="00137BF2">
        <w:rPr>
          <w:rFonts w:ascii="Times New Roman" w:hAnsi="Times New Roman"/>
          <w:sz w:val="28"/>
          <w:szCs w:val="28"/>
        </w:rPr>
        <w:t xml:space="preserve">главный специалист отдела организации взаимодействия по вопросам чрезвычайных ситуаций </w:t>
      </w:r>
      <w:r w:rsidRPr="00137BF2">
        <w:rPr>
          <w:rFonts w:ascii="Times New Roman" w:hAnsi="Times New Roman"/>
          <w:sz w:val="28"/>
          <w:szCs w:val="28"/>
        </w:rPr>
        <w:t>главного управления по взаимодействию с федеральными территориальными органами Рязанской о</w:t>
      </w:r>
      <w:r w:rsidR="003B53E2" w:rsidRPr="00137BF2">
        <w:rPr>
          <w:rFonts w:ascii="Times New Roman" w:hAnsi="Times New Roman"/>
          <w:sz w:val="28"/>
          <w:szCs w:val="28"/>
        </w:rPr>
        <w:t>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5)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Pr="00137BF2">
        <w:rPr>
          <w:rFonts w:ascii="Times New Roman" w:hAnsi="Times New Roman"/>
          <w:sz w:val="28"/>
          <w:szCs w:val="28"/>
        </w:rPr>
        <w:t>главный специалист отдела координации деятельности по территориальной обороне главного управления по взаимодействию с федеральными территориальными органами Рязанской области.</w:t>
      </w:r>
    </w:p>
    <w:p w:rsidR="00236033" w:rsidRPr="00137BF2" w:rsidRDefault="00AC4E09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17</w:t>
      </w:r>
      <w:r w:rsidR="00236033" w:rsidRPr="00137BF2">
        <w:rPr>
          <w:rFonts w:ascii="Times New Roman" w:hAnsi="Times New Roman"/>
          <w:sz w:val="28"/>
          <w:szCs w:val="28"/>
        </w:rPr>
        <w:t>. Главное управление ветеринарии Рязанской области:</w:t>
      </w:r>
    </w:p>
    <w:p w:rsidR="00236033" w:rsidRPr="00137BF2" w:rsidRDefault="00236033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1)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Pr="00137BF2">
        <w:rPr>
          <w:rFonts w:ascii="Times New Roman" w:hAnsi="Times New Roman"/>
          <w:sz w:val="28"/>
          <w:szCs w:val="28"/>
        </w:rPr>
        <w:t>заместитель начальника отдела контроля за безопасностью продукции животного происхождения и государственного надзора в области обращения с животными главного управления ветеринарии Рязанской области;</w:t>
      </w:r>
    </w:p>
    <w:p w:rsidR="00236033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</w:t>
      </w:r>
      <w:r w:rsidR="00236033" w:rsidRPr="00137BF2">
        <w:rPr>
          <w:rFonts w:ascii="Times New Roman" w:hAnsi="Times New Roman"/>
          <w:sz w:val="28"/>
          <w:szCs w:val="28"/>
        </w:rPr>
        <w:t>)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="00236033" w:rsidRPr="00137BF2">
        <w:rPr>
          <w:rFonts w:ascii="Times New Roman" w:hAnsi="Times New Roman"/>
          <w:sz w:val="28"/>
          <w:szCs w:val="28"/>
        </w:rPr>
        <w:t>главный специалист отдела контроля за безопасностью продукции животного происхождения и государственного надзора в области обращения с животными главного управлени</w:t>
      </w:r>
      <w:r w:rsidRPr="00137BF2">
        <w:rPr>
          <w:rFonts w:ascii="Times New Roman" w:hAnsi="Times New Roman"/>
          <w:sz w:val="28"/>
          <w:szCs w:val="28"/>
        </w:rPr>
        <w:t>я ветеринарии Рязанской области.</w:t>
      </w:r>
    </w:p>
    <w:p w:rsidR="00236033" w:rsidRPr="00137BF2" w:rsidRDefault="000F16B4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AC4E09" w:rsidRPr="00137BF2">
          <w:rPr>
            <w:rFonts w:ascii="Times New Roman" w:hAnsi="Times New Roman"/>
            <w:sz w:val="28"/>
            <w:szCs w:val="28"/>
          </w:rPr>
          <w:t>18</w:t>
        </w:r>
      </w:hyperlink>
      <w:r w:rsidR="00236033" w:rsidRPr="00137BF2">
        <w:rPr>
          <w:rFonts w:ascii="Times New Roman" w:hAnsi="Times New Roman"/>
          <w:sz w:val="28"/>
          <w:szCs w:val="28"/>
        </w:rPr>
        <w:t>.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="00236033" w:rsidRPr="00137BF2">
        <w:rPr>
          <w:rFonts w:ascii="Times New Roman" w:hAnsi="Times New Roman"/>
          <w:sz w:val="28"/>
          <w:szCs w:val="28"/>
        </w:rPr>
        <w:t>Главное управление регионального государственного надзора в области технического состояния самоходных машин и других видов техники Рязанской области:</w:t>
      </w:r>
    </w:p>
    <w:p w:rsidR="00236033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</w:t>
      </w:r>
      <w:r w:rsidR="00236033" w:rsidRPr="00137BF2">
        <w:rPr>
          <w:rFonts w:ascii="Times New Roman" w:hAnsi="Times New Roman"/>
          <w:sz w:val="28"/>
          <w:szCs w:val="28"/>
        </w:rPr>
        <w:t>)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="00236033" w:rsidRPr="00137BF2">
        <w:rPr>
          <w:rFonts w:ascii="Times New Roman" w:hAnsi="Times New Roman"/>
          <w:sz w:val="28"/>
          <w:szCs w:val="28"/>
        </w:rPr>
        <w:t>консультант отдела организации государственного надзора и предоставления государственных услуг главного управления регионального государственного надзора в области технического состояния самоходных машин и других видов техники Рязанской области;</w:t>
      </w:r>
    </w:p>
    <w:p w:rsidR="00236033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</w:t>
      </w:r>
      <w:r w:rsidR="00236033" w:rsidRPr="00137BF2">
        <w:rPr>
          <w:rFonts w:ascii="Times New Roman" w:hAnsi="Times New Roman"/>
          <w:sz w:val="28"/>
          <w:szCs w:val="28"/>
        </w:rPr>
        <w:t>) главный специалист отдела организации государственного надзора и предоставления государственных услуг главного управления регионального государственного надзора в области технического состояния самоходных машин и других видов техники Рязанской области.</w:t>
      </w:r>
    </w:p>
    <w:p w:rsidR="003B53E2" w:rsidRPr="00137BF2" w:rsidRDefault="00AC4E09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19</w:t>
      </w:r>
      <w:r w:rsidR="003B53E2" w:rsidRPr="00137BF2">
        <w:rPr>
          <w:rFonts w:ascii="Times New Roman" w:hAnsi="Times New Roman"/>
          <w:sz w:val="28"/>
          <w:szCs w:val="28"/>
        </w:rPr>
        <w:t>.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="003B53E2" w:rsidRPr="00137BF2">
        <w:rPr>
          <w:rFonts w:ascii="Times New Roman" w:hAnsi="Times New Roman"/>
          <w:sz w:val="28"/>
          <w:szCs w:val="28"/>
        </w:rPr>
        <w:t>Главное управление записи актов гражданского состояния Рязанской области:</w:t>
      </w:r>
    </w:p>
    <w:p w:rsidR="00AC4E09" w:rsidRPr="00137BF2" w:rsidRDefault="00AC4E09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1) начальник отдела обеспечения деятельности главного управления записи актов гражданского состояния Рязанской области;</w:t>
      </w:r>
    </w:p>
    <w:p w:rsidR="00AC4E09" w:rsidRPr="00137BF2" w:rsidRDefault="00AC4E09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2) консультант отдела обеспечения деятельности главного управления записи актов гражданского состояния Рязанской области;</w:t>
      </w:r>
    </w:p>
    <w:p w:rsidR="00AC4E09" w:rsidRPr="00137BF2" w:rsidRDefault="00AC4E09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3)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Pr="00137BF2">
        <w:rPr>
          <w:rFonts w:ascii="Times New Roman" w:hAnsi="Times New Roman"/>
          <w:sz w:val="28"/>
          <w:szCs w:val="28"/>
        </w:rPr>
        <w:t>консультант по правовым вопросам отдела организационно-правовой и кадровой работы главного управления записи актов гражданского состояния Рязанской области.</w:t>
      </w:r>
    </w:p>
    <w:p w:rsidR="003B53E2" w:rsidRPr="00137BF2" w:rsidRDefault="00AC4E09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20</w:t>
      </w:r>
      <w:r w:rsidR="00137BF2">
        <w:rPr>
          <w:rFonts w:ascii="Times New Roman" w:hAnsi="Times New Roman"/>
          <w:sz w:val="28"/>
          <w:szCs w:val="28"/>
        </w:rPr>
        <w:t>.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="003B53E2" w:rsidRPr="00137BF2">
        <w:rPr>
          <w:rFonts w:ascii="Times New Roman" w:hAnsi="Times New Roman"/>
          <w:sz w:val="28"/>
          <w:szCs w:val="28"/>
        </w:rPr>
        <w:t>Главное управление «Региональная энергетическая комиссия» Рязанской области:</w:t>
      </w:r>
    </w:p>
    <w:p w:rsidR="003B53E2" w:rsidRPr="00137BF2" w:rsidRDefault="00137BF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3B53E2" w:rsidRPr="00137BF2">
        <w:rPr>
          <w:rFonts w:ascii="Times New Roman" w:hAnsi="Times New Roman"/>
          <w:sz w:val="28"/>
          <w:szCs w:val="28"/>
        </w:rPr>
        <w:t>начальник контрольно-правового отдела главного управления «Региональная энергетическая комиссия» Рязанской области.</w:t>
      </w:r>
    </w:p>
    <w:p w:rsidR="003B53E2" w:rsidRPr="00137BF2" w:rsidRDefault="00AC4E09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21</w:t>
      </w:r>
      <w:r w:rsidR="003B53E2" w:rsidRPr="00137BF2">
        <w:rPr>
          <w:rFonts w:ascii="Times New Roman" w:hAnsi="Times New Roman"/>
          <w:sz w:val="28"/>
          <w:szCs w:val="28"/>
        </w:rPr>
        <w:t>. Главное архивное управление Рязанской области: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1) заместитель начальника главного архивного управления Рязанской области;</w:t>
      </w:r>
    </w:p>
    <w:p w:rsidR="003B53E2" w:rsidRPr="00137BF2" w:rsidRDefault="00137BF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3B53E2" w:rsidRPr="00137BF2">
        <w:rPr>
          <w:rFonts w:ascii="Times New Roman" w:hAnsi="Times New Roman"/>
          <w:sz w:val="28"/>
          <w:szCs w:val="28"/>
        </w:rPr>
        <w:t>начальник отдела наставничества и модернизации архивных компетенций главного архивного управления Рязанской области;</w:t>
      </w:r>
    </w:p>
    <w:p w:rsidR="003B53E2" w:rsidRPr="00137BF2" w:rsidRDefault="00137BF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3B53E2" w:rsidRPr="00137BF2">
        <w:rPr>
          <w:rFonts w:ascii="Times New Roman" w:hAnsi="Times New Roman"/>
          <w:sz w:val="28"/>
          <w:szCs w:val="28"/>
        </w:rPr>
        <w:t>начальник отдела управления цифровой трансформацией и правового регулирования главного архивного управления Рязанской области.</w:t>
      </w:r>
    </w:p>
    <w:p w:rsidR="003B53E2" w:rsidRPr="00137BF2" w:rsidRDefault="00AC4E09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22</w:t>
      </w:r>
      <w:r w:rsidR="003B53E2" w:rsidRPr="00137BF2">
        <w:rPr>
          <w:rFonts w:ascii="Times New Roman" w:hAnsi="Times New Roman"/>
          <w:sz w:val="28"/>
          <w:szCs w:val="28"/>
        </w:rPr>
        <w:t>.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="003B53E2" w:rsidRPr="00137BF2">
        <w:rPr>
          <w:rFonts w:ascii="Times New Roman" w:hAnsi="Times New Roman"/>
          <w:sz w:val="28"/>
          <w:szCs w:val="28"/>
        </w:rPr>
        <w:t>Главное управление контроля и противодействия коррупции Рязанской области:</w:t>
      </w:r>
    </w:p>
    <w:p w:rsidR="003B53E2" w:rsidRPr="00137BF2" w:rsidRDefault="00137BF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3B53E2" w:rsidRPr="00137BF2">
        <w:rPr>
          <w:rFonts w:ascii="Times New Roman" w:hAnsi="Times New Roman"/>
          <w:sz w:val="28"/>
          <w:szCs w:val="28"/>
        </w:rPr>
        <w:t>начальник инспекторского отдела управления контроля главного управления контроля и противодействия коррупции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2) заместитель начальника инспекторского отдела управления контроля главного управления контроля и противодействия коррупции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3) консультант инспекторского отдела управления контроля главного управления контроля и противодействия коррупции Рязанской области.</w:t>
      </w:r>
    </w:p>
    <w:p w:rsidR="00236033" w:rsidRPr="00137BF2" w:rsidRDefault="000F16B4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20" w:history="1">
        <w:r w:rsidR="00AC4E09" w:rsidRPr="00137BF2">
          <w:rPr>
            <w:rFonts w:ascii="Times New Roman" w:hAnsi="Times New Roman"/>
            <w:sz w:val="28"/>
            <w:szCs w:val="28"/>
          </w:rPr>
          <w:t>23</w:t>
        </w:r>
      </w:hyperlink>
      <w:r w:rsidR="00236033" w:rsidRPr="00137BF2">
        <w:rPr>
          <w:rFonts w:ascii="Times New Roman" w:hAnsi="Times New Roman"/>
          <w:sz w:val="28"/>
          <w:szCs w:val="28"/>
        </w:rPr>
        <w:t>. Государственная жилищная инспекция Рязанской области:</w:t>
      </w:r>
    </w:p>
    <w:p w:rsidR="003B53E2" w:rsidRPr="00137BF2" w:rsidRDefault="00137BF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3B53E2" w:rsidRPr="00137BF2">
        <w:rPr>
          <w:rFonts w:ascii="Times New Roman" w:hAnsi="Times New Roman"/>
          <w:sz w:val="28"/>
          <w:szCs w:val="28"/>
        </w:rPr>
        <w:t>начальник отдела экономического анализа и контроля государственной жилищной инспекции Рязанской области;</w:t>
      </w:r>
    </w:p>
    <w:p w:rsidR="00236033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</w:t>
      </w:r>
      <w:r w:rsidR="00236033" w:rsidRPr="00137BF2">
        <w:rPr>
          <w:rFonts w:ascii="Times New Roman" w:hAnsi="Times New Roman"/>
          <w:sz w:val="28"/>
          <w:szCs w:val="28"/>
        </w:rPr>
        <w:t>) заместитель начальника отдела инспектирования государственной жилищной инспекции Рязанской области;</w:t>
      </w:r>
    </w:p>
    <w:p w:rsidR="00236033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3</w:t>
      </w:r>
      <w:r w:rsidR="00236033" w:rsidRPr="00137BF2">
        <w:rPr>
          <w:rFonts w:ascii="Times New Roman" w:hAnsi="Times New Roman"/>
          <w:sz w:val="28"/>
          <w:szCs w:val="28"/>
        </w:rPr>
        <w:t>) консультант отдела инспектирования государственной жилищной инспекции Рязанской области;</w:t>
      </w:r>
    </w:p>
    <w:p w:rsidR="00236033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4</w:t>
      </w:r>
      <w:r w:rsidR="00236033" w:rsidRPr="00137BF2">
        <w:rPr>
          <w:rFonts w:ascii="Times New Roman" w:hAnsi="Times New Roman"/>
          <w:sz w:val="28"/>
          <w:szCs w:val="28"/>
        </w:rPr>
        <w:t>)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="00236033" w:rsidRPr="00137BF2">
        <w:rPr>
          <w:rFonts w:ascii="Times New Roman" w:hAnsi="Times New Roman"/>
          <w:sz w:val="28"/>
          <w:szCs w:val="28"/>
        </w:rPr>
        <w:t>главный специалист отдела инспектирования государственной жилищной инспекции Рязанской об</w:t>
      </w:r>
      <w:r w:rsidRPr="00137BF2">
        <w:rPr>
          <w:rFonts w:ascii="Times New Roman" w:hAnsi="Times New Roman"/>
          <w:sz w:val="28"/>
          <w:szCs w:val="28"/>
        </w:rPr>
        <w:t>ласти.</w:t>
      </w:r>
    </w:p>
    <w:p w:rsidR="00236033" w:rsidRPr="00137BF2" w:rsidRDefault="00AC4E09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24.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="00236033" w:rsidRPr="00137BF2">
        <w:rPr>
          <w:rFonts w:ascii="Times New Roman" w:hAnsi="Times New Roman"/>
          <w:sz w:val="28"/>
          <w:szCs w:val="28"/>
        </w:rPr>
        <w:t>Государственная инспекция строительного надзора Рязанской области: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1) заместитель начальника отдела правового, финансового, кадрового и программного обеспечения государственной инспекции строительного надзора Рязанской области;</w:t>
      </w:r>
    </w:p>
    <w:p w:rsidR="00236033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2</w:t>
      </w:r>
      <w:r w:rsidR="00236033" w:rsidRPr="00137BF2">
        <w:rPr>
          <w:rFonts w:ascii="Times New Roman" w:hAnsi="Times New Roman"/>
          <w:sz w:val="28"/>
          <w:szCs w:val="28"/>
        </w:rPr>
        <w:t>)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="00236033" w:rsidRPr="00137BF2">
        <w:rPr>
          <w:rFonts w:ascii="Times New Roman" w:hAnsi="Times New Roman"/>
          <w:sz w:val="28"/>
          <w:szCs w:val="28"/>
        </w:rPr>
        <w:t>консультант отдела правового, финансового, кадрового и программного обеспечения государственной инспекции строительного надзора Рязанской области;</w:t>
      </w:r>
    </w:p>
    <w:p w:rsidR="00236033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3</w:t>
      </w:r>
      <w:r w:rsidR="00137BF2">
        <w:rPr>
          <w:rFonts w:ascii="Times New Roman" w:hAnsi="Times New Roman"/>
          <w:sz w:val="28"/>
          <w:szCs w:val="28"/>
        </w:rPr>
        <w:t>)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="00236033" w:rsidRPr="00137BF2">
        <w:rPr>
          <w:rFonts w:ascii="Times New Roman" w:hAnsi="Times New Roman"/>
          <w:sz w:val="28"/>
          <w:szCs w:val="28"/>
        </w:rPr>
        <w:t>ведущий специалист отдела по надзору за строительством и реконструкцией объектов жилищного назначения государственной инспекции строительного надзора Рязанской области;</w:t>
      </w:r>
    </w:p>
    <w:p w:rsidR="00236033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4</w:t>
      </w:r>
      <w:r w:rsidR="00236033" w:rsidRPr="00137BF2">
        <w:rPr>
          <w:rFonts w:ascii="Times New Roman" w:hAnsi="Times New Roman"/>
          <w:sz w:val="28"/>
          <w:szCs w:val="28"/>
        </w:rPr>
        <w:t>)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="00236033" w:rsidRPr="00137BF2">
        <w:rPr>
          <w:rFonts w:ascii="Times New Roman" w:hAnsi="Times New Roman"/>
          <w:sz w:val="28"/>
          <w:szCs w:val="28"/>
        </w:rPr>
        <w:t>главный специалист отдела по надзору за</w:t>
      </w:r>
      <w:r w:rsidR="00AC4E09" w:rsidRPr="00137BF2">
        <w:rPr>
          <w:rFonts w:ascii="Times New Roman" w:hAnsi="Times New Roman"/>
          <w:sz w:val="28"/>
          <w:szCs w:val="28"/>
        </w:rPr>
        <w:t xml:space="preserve"> строительством и реконструкцией объектов жилищного </w:t>
      </w:r>
      <w:r w:rsidR="00236033" w:rsidRPr="00137BF2">
        <w:rPr>
          <w:rFonts w:ascii="Times New Roman" w:hAnsi="Times New Roman"/>
          <w:sz w:val="28"/>
          <w:szCs w:val="28"/>
        </w:rPr>
        <w:t>назначения государственной инспекции строител</w:t>
      </w:r>
      <w:r w:rsidRPr="00137BF2">
        <w:rPr>
          <w:rFonts w:ascii="Times New Roman" w:hAnsi="Times New Roman"/>
          <w:sz w:val="28"/>
          <w:szCs w:val="28"/>
        </w:rPr>
        <w:t>ьного надзора Рязанской области;</w:t>
      </w:r>
    </w:p>
    <w:p w:rsidR="003B53E2" w:rsidRPr="00137BF2" w:rsidRDefault="003B53E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BF2">
        <w:rPr>
          <w:rFonts w:ascii="Times New Roman" w:hAnsi="Times New Roman"/>
          <w:sz w:val="28"/>
          <w:szCs w:val="28"/>
        </w:rPr>
        <w:t>5) главный специалист отдела по надзору за объектами общественного и производственного назначения государственной инспекции строительного надзора Рязанской области.</w:t>
      </w:r>
    </w:p>
    <w:p w:rsidR="00236033" w:rsidRPr="00137BF2" w:rsidRDefault="000F16B4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21" w:history="1">
        <w:r w:rsidR="00AC4E09" w:rsidRPr="00137BF2">
          <w:rPr>
            <w:rFonts w:ascii="Times New Roman" w:hAnsi="Times New Roman"/>
            <w:sz w:val="28"/>
            <w:szCs w:val="28"/>
          </w:rPr>
          <w:t>25</w:t>
        </w:r>
      </w:hyperlink>
      <w:r w:rsidR="00137BF2">
        <w:rPr>
          <w:rFonts w:ascii="Times New Roman" w:hAnsi="Times New Roman"/>
          <w:sz w:val="28"/>
          <w:szCs w:val="28"/>
        </w:rPr>
        <w:t>.</w:t>
      </w:r>
      <w:r w:rsidR="00137BF2">
        <w:rPr>
          <w:rFonts w:ascii="Times New Roman" w:hAnsi="Times New Roman"/>
          <w:sz w:val="28"/>
          <w:szCs w:val="28"/>
          <w:lang w:val="en-US"/>
        </w:rPr>
        <w:t> </w:t>
      </w:r>
      <w:r w:rsidR="00236033" w:rsidRPr="00137BF2">
        <w:rPr>
          <w:rFonts w:ascii="Times New Roman" w:hAnsi="Times New Roman"/>
          <w:sz w:val="28"/>
          <w:szCs w:val="28"/>
        </w:rPr>
        <w:t>Государственная инспекция по охране объектов культурного наследия Рязанской области:</w:t>
      </w:r>
    </w:p>
    <w:p w:rsidR="00236033" w:rsidRPr="00137BF2" w:rsidRDefault="00137BF2" w:rsidP="00137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236033" w:rsidRPr="00137BF2">
        <w:rPr>
          <w:rFonts w:ascii="Times New Roman" w:hAnsi="Times New Roman"/>
          <w:sz w:val="28"/>
          <w:szCs w:val="28"/>
        </w:rPr>
        <w:t>главный специалист отдела государственного надзора в области охраны объектов культурного наследия государственной инспекции по охране объектов культурного наследия Рязанской области.</w:t>
      </w:r>
    </w:p>
    <w:p w:rsidR="00236033" w:rsidRPr="00137BF2" w:rsidRDefault="00236033" w:rsidP="00137BF2">
      <w:pPr>
        <w:jc w:val="center"/>
        <w:rPr>
          <w:rFonts w:ascii="Times New Roman" w:hAnsi="Times New Roman"/>
          <w:sz w:val="28"/>
          <w:szCs w:val="28"/>
        </w:rPr>
      </w:pPr>
    </w:p>
    <w:sectPr w:rsidR="00236033" w:rsidRPr="00137BF2" w:rsidSect="007F0C6F">
      <w:headerReference w:type="default" r:id="rId2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6B4" w:rsidRDefault="000F16B4">
      <w:r>
        <w:separator/>
      </w:r>
    </w:p>
  </w:endnote>
  <w:endnote w:type="continuationSeparator" w:id="0">
    <w:p w:rsidR="000F16B4" w:rsidRDefault="000F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36033">
          <w:pPr>
            <w:pStyle w:val="a6"/>
          </w:pPr>
          <w:r>
            <w:rPr>
              <w:noProof/>
            </w:rPr>
            <w:drawing>
              <wp:inline distT="0" distB="0" distL="0" distR="0" wp14:anchorId="75FE60BB" wp14:editId="3AD1E743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236033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1A1BC73" wp14:editId="54C749B7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7F0C6F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25858  19.01.2022 10:53:10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6B4" w:rsidRDefault="000F16B4">
      <w:r>
        <w:separator/>
      </w:r>
    </w:p>
  </w:footnote>
  <w:footnote w:type="continuationSeparator" w:id="0">
    <w:p w:rsidR="000F16B4" w:rsidRDefault="000F1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F0C6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7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4F43209"/>
    <w:multiLevelType w:val="hybridMultilevel"/>
    <w:tmpl w:val="F4E466E0"/>
    <w:lvl w:ilvl="0" w:tplc="E69C83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IiOXyzRGZK7wqpRFn7O2xTStGU=" w:salt="V5QPLTYzaBBdL/eBV6VGG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033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F16B4"/>
    <w:rsid w:val="00122CFD"/>
    <w:rsid w:val="00137BF2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08D"/>
    <w:rsid w:val="00205AB5"/>
    <w:rsid w:val="00224DBA"/>
    <w:rsid w:val="00231F1C"/>
    <w:rsid w:val="00236033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0202"/>
    <w:rsid w:val="003222A3"/>
    <w:rsid w:val="00360A40"/>
    <w:rsid w:val="00377F62"/>
    <w:rsid w:val="003870C2"/>
    <w:rsid w:val="003B53E2"/>
    <w:rsid w:val="003D3B8A"/>
    <w:rsid w:val="003D54F8"/>
    <w:rsid w:val="003F4F5E"/>
    <w:rsid w:val="00400906"/>
    <w:rsid w:val="00411E59"/>
    <w:rsid w:val="0042590E"/>
    <w:rsid w:val="00437F65"/>
    <w:rsid w:val="00447764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6F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4E09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CF6E92"/>
    <w:rsid w:val="00D015D5"/>
    <w:rsid w:val="00D03D68"/>
    <w:rsid w:val="00D266DD"/>
    <w:rsid w:val="00D32B04"/>
    <w:rsid w:val="00D374E7"/>
    <w:rsid w:val="00D63949"/>
    <w:rsid w:val="00D652E7"/>
    <w:rsid w:val="00D70953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3470"/>
    <w:rsid w:val="00E37801"/>
    <w:rsid w:val="00E46EAA"/>
    <w:rsid w:val="00E5038C"/>
    <w:rsid w:val="00E50B69"/>
    <w:rsid w:val="00E5298B"/>
    <w:rsid w:val="00E56EFB"/>
    <w:rsid w:val="00E6458F"/>
    <w:rsid w:val="00E705D2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53E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3B53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53E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3B5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98EE136D4B0C98E45DF5C0F34EB36E933B4CF1F02D69FA38F2CD3CCF921705D20BA570D812F794D2D9F9C72851F255FFAA1C44337DF832D5E4C69747B4e4I" TargetMode="External"/><Relationship Id="rId18" Type="http://schemas.openxmlformats.org/officeDocument/2006/relationships/hyperlink" Target="consultantplus://offline/ref=98EE136D4B0C98E45DF5C0F34EB36E933B4CF1F02D69FA38F2CD3CCF921705D20BA570D812F794D2D9F9C7285EF255FFAA1C44337DF832D5E4C69747B4e4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8EE136D4B0C98E45DF5C0F34EB36E933B4CF1F02D69FA38F2CD3CCF921705D20BA570D812F794D2D9F9C7285EF255FFAA1C44337DF832D5E4C69747B4e4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8EE136D4B0C98E45DF5C0F34EB36E933B4CF1F02D69FA38F2CD3CCF921705D20BA570D812F794D2D9F9C72851F255FFAA1C44337DF832D5E4C69747B4e4I" TargetMode="External"/><Relationship Id="rId17" Type="http://schemas.openxmlformats.org/officeDocument/2006/relationships/hyperlink" Target="consultantplus://offline/ref=98EE136D4B0C98E45DF5C0F34EB36E933B4CF1F02D69FA38F2CD3CCF921705D20BA570D812F794D2D9F9C7285EF255FFAA1C44337DF832D5E4C69747B4e4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8EE136D4B0C98E45DF5C0F34EB36E933B4CF1F02D69FA38F2CD3CCF921705D20BA570D812F794D2D9F9C7285EF255FFAA1C44337DF832D5E4C69747B4e4I" TargetMode="External"/><Relationship Id="rId20" Type="http://schemas.openxmlformats.org/officeDocument/2006/relationships/hyperlink" Target="consultantplus://offline/ref=98EE136D4B0C98E45DF5C0F34EB36E933B4CF1F02D69FA38F2CD3CCF921705D20BA570D812F794D2D9F9C7285EF255FFAA1C44337DF832D5E4C69747B4e4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EE136D4B0C98E45DF5C0F34EB36E933B4CF1F02D69FA38F2CD3CCF921705D20BA570D812F794D2D9F9C72851F255FFAA1C44337DF832D5E4C69747B4e4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8EE136D4B0C98E45DF5C0F34EB36E933B4CF1F02D69FA38F2CD3CCF921705D20BA570D812F794D2D9F9C7285EF255FFAA1C44337DF832D5E4C69747B4e4I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98EE136D4B0C98E45DF5C0F34EB36E933B4CF1F02D69FA38F2CD3CCF921705D20BA570D812F794D2D9F9C7285EF255FFAA1C44337DF832D5E4C69747B4e4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98EE136D4B0C98E45DF5C0F34EB36E933B4CF1F02D69FA38F2CD3CCF921705D20BA570D812F794D2D9F9C72851F255FFAA1C44337DF832D5E4C69747B4e4I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10</TotalTime>
  <Pages>11</Pages>
  <Words>2928</Words>
  <Characters>24981</Characters>
  <Application>Microsoft Office Word</Application>
  <DocSecurity>0</DocSecurity>
  <Lines>531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Свирина Л.В.</dc:creator>
  <cp:lastModifiedBy>Дягилева М.А.</cp:lastModifiedBy>
  <cp:revision>4</cp:revision>
  <cp:lastPrinted>2021-10-27T12:22:00Z</cp:lastPrinted>
  <dcterms:created xsi:type="dcterms:W3CDTF">2022-01-18T14:25:00Z</dcterms:created>
  <dcterms:modified xsi:type="dcterms:W3CDTF">2022-01-19T07:53:00Z</dcterms:modified>
</cp:coreProperties>
</file>