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C7C04" w:rsidP="003C7C0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3C7C04">
        <w:rPr>
          <w:rFonts w:ascii="Times New Roman" w:hAnsi="Times New Roman"/>
          <w:bCs/>
          <w:sz w:val="28"/>
          <w:szCs w:val="28"/>
        </w:rPr>
        <w:t>от 27 января 2022 г. № 32-р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3D4F3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A59D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5"/>
        <w:gridCol w:w="3074"/>
        <w:gridCol w:w="2482"/>
      </w:tblGrid>
      <w:tr w:rsidR="002E51A7" w:rsidRPr="00E87E25" w:rsidTr="00BA59D9">
        <w:trPr>
          <w:trHeight w:val="3215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D4F39" w:rsidRPr="00CE58E4" w:rsidRDefault="003D4F39" w:rsidP="003D4F39">
            <w:pPr>
              <w:rPr>
                <w:sz w:val="6"/>
                <w:szCs w:val="6"/>
              </w:rPr>
            </w:pPr>
            <w:bookmarkStart w:id="0" w:name="_GoBack"/>
            <w:bookmarkEnd w:id="0"/>
          </w:p>
          <w:p w:rsidR="00BA59D9" w:rsidRDefault="00BA59D9" w:rsidP="00BA59D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к распоряжению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550</w:t>
            </w:r>
            <w:r w:rsidRPr="00A4081D">
              <w:rPr>
                <w:rFonts w:ascii="Times New Roman" w:hAnsi="Times New Roman"/>
                <w:sz w:val="28"/>
                <w:szCs w:val="28"/>
              </w:rPr>
              <w:t xml:space="preserve">-р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BA59D9" w:rsidRDefault="00BA59D9" w:rsidP="00BA59D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после строки</w:t>
            </w:r>
          </w:p>
          <w:tbl>
            <w:tblPr>
              <w:tblW w:w="935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2820"/>
              <w:gridCol w:w="5632"/>
            </w:tblGrid>
            <w:tr w:rsidR="00BA59D9" w:rsidTr="00BA59D9">
              <w:trPr>
                <w:cantSplit/>
                <w:trHeight w:val="567"/>
              </w:trPr>
              <w:tc>
                <w:tcPr>
                  <w:tcW w:w="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2F1D35" w:rsidRDefault="00BA59D9" w:rsidP="00BA59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D35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763772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1 16 11063 01 0020 140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612A08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 (за исключением сумм в возмещение вреда, поступивших в результате эксплуатации объектов, созданных в соответствии с концессионными соглашениями в период действия концессионных соглашений)</w:t>
                  </w:r>
                  <w:r w:rsidRPr="00612A08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A59D9" w:rsidTr="00BA59D9">
              <w:trPr>
                <w:cantSplit/>
                <w:trHeight w:val="230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BA59D9" w:rsidTr="00BA59D9">
              <w:trPr>
                <w:cantSplit/>
                <w:trHeight w:val="407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A59D9" w:rsidRDefault="00BA59D9" w:rsidP="00BA59D9">
            <w:pPr>
              <w:pStyle w:val="ab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2820"/>
              <w:gridCol w:w="5632"/>
            </w:tblGrid>
            <w:tr w:rsidR="00BA59D9" w:rsidTr="00BA59D9">
              <w:trPr>
                <w:cantSplit/>
                <w:trHeight w:val="567"/>
              </w:trPr>
              <w:tc>
                <w:tcPr>
                  <w:tcW w:w="865" w:type="dxa"/>
                </w:tcPr>
                <w:p w:rsidR="00BA59D9" w:rsidRPr="002F1D35" w:rsidRDefault="00BA59D9" w:rsidP="00BA59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D35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7" w:type="dxa"/>
                </w:tcPr>
                <w:p w:rsidR="00BA59D9" w:rsidRP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2 02 25372 02 0000 150</w:t>
                  </w:r>
                </w:p>
              </w:tc>
              <w:tc>
                <w:tcPr>
                  <w:tcW w:w="5386" w:type="dxa"/>
                </w:tcPr>
                <w:p w:rsidR="00BA59D9" w:rsidRPr="00F829DA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29DA"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бюджетам субъектов Российской Федерации на развитие транспортной инфраструктуры на сельских территориях»</w:t>
                  </w:r>
                </w:p>
              </w:tc>
            </w:tr>
          </w:tbl>
          <w:p w:rsidR="00BA59D9" w:rsidRDefault="00BA59D9" w:rsidP="00BA59D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</w:t>
            </w:r>
          </w:p>
          <w:tbl>
            <w:tblPr>
              <w:tblW w:w="935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2820"/>
              <w:gridCol w:w="5632"/>
            </w:tblGrid>
            <w:tr w:rsidR="00BA59D9" w:rsidRPr="00F829DA" w:rsidTr="00BA59D9">
              <w:trPr>
                <w:cantSplit/>
                <w:trHeight w:val="567"/>
              </w:trPr>
              <w:tc>
                <w:tcPr>
                  <w:tcW w:w="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2F1D35" w:rsidRDefault="00BA59D9" w:rsidP="00BA59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D35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2 02 27372 02 0000 150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F829DA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C38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Субсидии бюджетам субъектов Российской Федерации на </w:t>
                  </w:r>
                  <w:proofErr w:type="spellStart"/>
                  <w:r w:rsidRPr="000E0C38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0E0C38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      </w:r>
                  <w:r w:rsidRPr="00F829D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BA59D9" w:rsidTr="00BA59D9">
              <w:trPr>
                <w:cantSplit/>
                <w:trHeight w:val="225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A59D9" w:rsidTr="00BA59D9">
              <w:trPr>
                <w:cantSplit/>
                <w:trHeight w:val="407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A59D9" w:rsidRDefault="00BA59D9" w:rsidP="00BA59D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BA59D9" w:rsidRDefault="00BA59D9" w:rsidP="00BA59D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после строки</w:t>
            </w:r>
          </w:p>
          <w:tbl>
            <w:tblPr>
              <w:tblW w:w="935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2820"/>
              <w:gridCol w:w="5632"/>
            </w:tblGrid>
            <w:tr w:rsidR="00BA59D9" w:rsidRPr="00A16FA4" w:rsidTr="00BA59D9">
              <w:trPr>
                <w:cantSplit/>
                <w:trHeight w:val="567"/>
              </w:trPr>
              <w:tc>
                <w:tcPr>
                  <w:tcW w:w="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2F1D35" w:rsidRDefault="00BA59D9" w:rsidP="00BA59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D35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BA59D9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2 02 45418 02 0000 150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763772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3772">
                    <w:rPr>
                      <w:rFonts w:ascii="Times New Roman" w:hAnsi="Times New Roman"/>
                      <w:sz w:val="24"/>
                      <w:szCs w:val="24"/>
                    </w:rPr>
                    <w:t>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      </w:r>
                </w:p>
                <w:p w:rsidR="00BA59D9" w:rsidRPr="00BA59D9" w:rsidRDefault="00BA59D9" w:rsidP="00BA59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A59D9" w:rsidRPr="00A16FA4" w:rsidTr="00BA59D9">
              <w:trPr>
                <w:cantSplit/>
                <w:trHeight w:val="225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A59D9" w:rsidRPr="00A16FA4" w:rsidTr="00BA59D9">
              <w:trPr>
                <w:cantSplit/>
                <w:trHeight w:val="407"/>
              </w:trPr>
              <w:tc>
                <w:tcPr>
                  <w:tcW w:w="8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A5735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A59D9" w:rsidRDefault="00BA59D9" w:rsidP="00BA59D9">
            <w:pPr>
              <w:pStyle w:val="ab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p w:rsidR="009978B3" w:rsidRPr="009978B3" w:rsidRDefault="009978B3" w:rsidP="00BA59D9">
            <w:pPr>
              <w:pStyle w:val="ab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BA59D9" w:rsidRPr="009978B3" w:rsidRDefault="00BA59D9" w:rsidP="00BA59D9">
            <w:pPr>
              <w:pStyle w:val="ab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5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2821"/>
              <w:gridCol w:w="5631"/>
            </w:tblGrid>
            <w:tr w:rsidR="00BA59D9" w:rsidRPr="00A16FA4" w:rsidTr="00BA59D9">
              <w:trPr>
                <w:cantSplit/>
                <w:trHeight w:val="484"/>
              </w:trPr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2F1D35" w:rsidRDefault="00BA59D9" w:rsidP="00BA59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D35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763772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3772">
                    <w:rPr>
                      <w:rFonts w:ascii="Times New Roman" w:hAnsi="Times New Roman"/>
                      <w:sz w:val="24"/>
                      <w:szCs w:val="24"/>
                    </w:rPr>
                    <w:t>2 02 45784 02 0000 150</w:t>
                  </w:r>
                </w:p>
              </w:tc>
              <w:tc>
                <w:tcPr>
                  <w:tcW w:w="5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9D9" w:rsidRPr="00612A08" w:rsidRDefault="00BA59D9" w:rsidP="00BA59D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A08">
                    <w:rPr>
                      <w:rFonts w:ascii="Times New Roman" w:hAnsi="Times New Roman"/>
                      <w:sz w:val="24"/>
                      <w:szCs w:val="24"/>
                    </w:rPr>
                    <w:t>Межбюджетные трансферты,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значения»</w:t>
                  </w:r>
                </w:p>
                <w:p w:rsidR="00BA59D9" w:rsidRPr="00BA59D9" w:rsidRDefault="00BA59D9" w:rsidP="00BA59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A59D9" w:rsidRPr="00A16FA4" w:rsidTr="00BA59D9">
              <w:trPr>
                <w:cantSplit/>
                <w:trHeight w:val="225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A59D9" w:rsidRPr="00A16FA4" w:rsidTr="00BA59D9">
              <w:trPr>
                <w:cantSplit/>
                <w:trHeight w:val="348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9D9" w:rsidRDefault="00BA59D9" w:rsidP="00985023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A59D9" w:rsidRPr="00BA59D9" w:rsidRDefault="00BA59D9" w:rsidP="00BA59D9">
            <w:pPr>
              <w:pStyle w:val="ab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BA59D9" w:rsidRDefault="00BA59D9" w:rsidP="00BA59D9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заместителя Председателя Правительства Рязанской области                                  А.А. Никитина.</w:t>
            </w:r>
          </w:p>
          <w:p w:rsidR="00BA59D9" w:rsidRDefault="00BA59D9" w:rsidP="00BA59D9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59D9" w:rsidRPr="00E87E25" w:rsidRDefault="00BA59D9" w:rsidP="00BA59D9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A59D9">
        <w:trPr>
          <w:trHeight w:val="235"/>
        </w:trPr>
        <w:tc>
          <w:tcPr>
            <w:tcW w:w="209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BA5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06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5463F0" w:rsidP="00BA59D9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D4F3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A59D9" w:rsidRPr="0035185A" w:rsidRDefault="00BA59D9" w:rsidP="003E2D61">
      <w:pPr>
        <w:spacing w:line="192" w:lineRule="auto"/>
        <w:jc w:val="both"/>
        <w:rPr>
          <w:sz w:val="28"/>
          <w:szCs w:val="28"/>
        </w:rPr>
      </w:pPr>
    </w:p>
    <w:sectPr w:rsidR="00BA59D9" w:rsidRPr="0035185A" w:rsidSect="00BA59D9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CD" w:rsidRDefault="008122CD">
      <w:r>
        <w:separator/>
      </w:r>
    </w:p>
  </w:endnote>
  <w:endnote w:type="continuationSeparator" w:id="0">
    <w:p w:rsidR="008122CD" w:rsidRDefault="0081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F239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D4F39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CC463F9" wp14:editId="153C49E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F2399" w:rsidRDefault="003D4F39" w:rsidP="004F2399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4F23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4EC2C43" wp14:editId="336ADE28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F2399" w:rsidRDefault="00BA59D9" w:rsidP="004F2399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1865  26.01.2022 14:59:24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F2399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F2399" w:rsidRDefault="00876034" w:rsidP="004F2399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F2399" w:rsidTr="004F2399">
      <w:tc>
        <w:tcPr>
          <w:tcW w:w="2538" w:type="dxa"/>
        </w:tcPr>
        <w:p w:rsidR="00876034" w:rsidRPr="004F2399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F2399" w:rsidRDefault="00876034" w:rsidP="004F2399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F2399" w:rsidRDefault="00876034" w:rsidP="004F2399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F2399" w:rsidRDefault="00876034" w:rsidP="004F2399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CD" w:rsidRDefault="008122CD">
      <w:r>
        <w:separator/>
      </w:r>
    </w:p>
  </w:footnote>
  <w:footnote w:type="continuationSeparator" w:id="0">
    <w:p w:rsidR="008122CD" w:rsidRDefault="0081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C7C04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2.15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waSTXwzAcVXuv7szX0dvXHo6ih8QR2HSMn8IclQP9BiZI0rgb7cp10FHHVR8dLJM5W/GV7PU/+K5bRIBFwbg==" w:salt="agjpkeixJuCrMuw36+Eh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39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0C38"/>
    <w:rsid w:val="00122CFD"/>
    <w:rsid w:val="00151370"/>
    <w:rsid w:val="00162E72"/>
    <w:rsid w:val="00175833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5376"/>
    <w:rsid w:val="003C7C04"/>
    <w:rsid w:val="003D3B8A"/>
    <w:rsid w:val="003D4F39"/>
    <w:rsid w:val="003D54F8"/>
    <w:rsid w:val="003E2D61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2399"/>
    <w:rsid w:val="004F44FE"/>
    <w:rsid w:val="00512A47"/>
    <w:rsid w:val="00531C68"/>
    <w:rsid w:val="00532119"/>
    <w:rsid w:val="005335F3"/>
    <w:rsid w:val="00543C38"/>
    <w:rsid w:val="00543D2D"/>
    <w:rsid w:val="00545A3D"/>
    <w:rsid w:val="005463F0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D388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4A32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22CD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978B3"/>
    <w:rsid w:val="009A085B"/>
    <w:rsid w:val="009C1DE6"/>
    <w:rsid w:val="009C1F0E"/>
    <w:rsid w:val="009D3E8C"/>
    <w:rsid w:val="009E3A0E"/>
    <w:rsid w:val="00A115AA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9D9"/>
    <w:rsid w:val="00BB2C98"/>
    <w:rsid w:val="00BD0B82"/>
    <w:rsid w:val="00BF4F5F"/>
    <w:rsid w:val="00C04EEB"/>
    <w:rsid w:val="00C075A4"/>
    <w:rsid w:val="00C10F12"/>
    <w:rsid w:val="00C11826"/>
    <w:rsid w:val="00C457E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518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29D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EC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3D4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3D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1.&#1044;&#1051;&#1071;%20&#1054;&#1041;&#1052;&#1045;&#1053;&#1040;\&#1064;&#1040;&#1041;&#1051;&#1054;&#1053;&#1067;\&#1041;&#1051;&#1040;&#1053;&#1050;&#1048;%20&#1055;&#1088;&#1072;&#1074;-&#1074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63</TotalTime>
  <Pages>2</Pages>
  <Words>222</Words>
  <Characters>1752</Characters>
  <Application>Microsoft Office Word</Application>
  <DocSecurity>0</DocSecurity>
  <Lines>116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Кузнецова Татьяна Александровна</dc:creator>
  <cp:keywords/>
  <dc:description/>
  <cp:lastModifiedBy>Лёксина М.А.</cp:lastModifiedBy>
  <cp:revision>13</cp:revision>
  <cp:lastPrinted>2022-01-18T07:23:00Z</cp:lastPrinted>
  <dcterms:created xsi:type="dcterms:W3CDTF">2022-01-13T13:42:00Z</dcterms:created>
  <dcterms:modified xsi:type="dcterms:W3CDTF">2022-01-27T12:08:00Z</dcterms:modified>
</cp:coreProperties>
</file>