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E650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34622">
        <w:tc>
          <w:tcPr>
            <w:tcW w:w="5428" w:type="dxa"/>
          </w:tcPr>
          <w:p w:rsidR="00190FF9" w:rsidRPr="00634622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4622" w:rsidRDefault="00190FF9" w:rsidP="00FF1B26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634622" w:rsidRDefault="00C0441B" w:rsidP="00FF1B26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34622" w:rsidRPr="00634622">
        <w:tc>
          <w:tcPr>
            <w:tcW w:w="5428" w:type="dxa"/>
          </w:tcPr>
          <w:p w:rsidR="00634622" w:rsidRPr="00634622" w:rsidRDefault="0063462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4622" w:rsidRPr="00634622" w:rsidRDefault="003A5F69" w:rsidP="00FF1B26">
            <w:pPr>
              <w:rPr>
                <w:rFonts w:ascii="Times New Roman" w:hAnsi="Times New Roman"/>
                <w:sz w:val="28"/>
                <w:szCs w:val="28"/>
              </w:rPr>
            </w:pPr>
            <w:r w:rsidRPr="003A5F69">
              <w:rPr>
                <w:rFonts w:ascii="Times New Roman" w:hAnsi="Times New Roman"/>
                <w:sz w:val="28"/>
                <w:szCs w:val="28"/>
              </w:rPr>
              <w:t>от 27.01.2022 № 33-р</w:t>
            </w:r>
            <w:bookmarkStart w:id="0" w:name="_GoBack"/>
            <w:bookmarkEnd w:id="0"/>
          </w:p>
        </w:tc>
      </w:tr>
      <w:tr w:rsidR="00634622" w:rsidRPr="00634622">
        <w:tc>
          <w:tcPr>
            <w:tcW w:w="5428" w:type="dxa"/>
          </w:tcPr>
          <w:p w:rsidR="00634622" w:rsidRPr="00634622" w:rsidRDefault="0063462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4622" w:rsidRPr="00634622" w:rsidRDefault="00634622" w:rsidP="00FF1B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1B26" w:rsidRPr="00634622" w:rsidRDefault="00634622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62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6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62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62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622">
        <w:rPr>
          <w:rFonts w:ascii="Times New Roman" w:hAnsi="Times New Roman"/>
          <w:sz w:val="28"/>
          <w:szCs w:val="28"/>
        </w:rPr>
        <w:t>В</w:t>
      </w:r>
      <w:r w:rsidR="00C0441B" w:rsidRPr="00634622">
        <w:rPr>
          <w:rFonts w:ascii="Times New Roman" w:hAnsi="Times New Roman"/>
          <w:sz w:val="28"/>
          <w:szCs w:val="28"/>
        </w:rPr>
        <w:t xml:space="preserve"> </w:t>
      </w:r>
    </w:p>
    <w:p w:rsidR="00634622" w:rsidRDefault="00C0441B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sz w:val="28"/>
          <w:szCs w:val="28"/>
        </w:rPr>
        <w:t>межведомственной рабочей группы</w:t>
      </w:r>
      <w:r w:rsidR="00634622">
        <w:rPr>
          <w:rFonts w:ascii="Times New Roman" w:hAnsi="Times New Roman"/>
          <w:sz w:val="28"/>
          <w:szCs w:val="28"/>
        </w:rPr>
        <w:t xml:space="preserve"> по</w:t>
      </w:r>
      <w:r w:rsidRPr="00634622">
        <w:rPr>
          <w:rFonts w:ascii="Times New Roman" w:hAnsi="Times New Roman"/>
          <w:sz w:val="28"/>
          <w:szCs w:val="28"/>
        </w:rPr>
        <w:t xml:space="preserve"> </w:t>
      </w:r>
      <w:r w:rsidR="00660BCA" w:rsidRPr="00634622">
        <w:rPr>
          <w:rFonts w:ascii="Times New Roman" w:hAnsi="Times New Roman"/>
          <w:sz w:val="28"/>
          <w:szCs w:val="28"/>
        </w:rPr>
        <w:t>реализации</w:t>
      </w:r>
    </w:p>
    <w:p w:rsidR="00634622" w:rsidRDefault="00660BCA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sz w:val="28"/>
          <w:szCs w:val="28"/>
        </w:rPr>
        <w:t xml:space="preserve">мероприятий </w:t>
      </w:r>
      <w:r w:rsidR="00C0441B" w:rsidRPr="00634622">
        <w:rPr>
          <w:rFonts w:ascii="Times New Roman" w:hAnsi="Times New Roman"/>
          <w:sz w:val="28"/>
          <w:szCs w:val="28"/>
        </w:rPr>
        <w:t>по модернизации школьн</w:t>
      </w:r>
      <w:r w:rsidR="00FF1B26" w:rsidRPr="00634622">
        <w:rPr>
          <w:rFonts w:ascii="Times New Roman" w:hAnsi="Times New Roman"/>
          <w:sz w:val="28"/>
          <w:szCs w:val="28"/>
        </w:rPr>
        <w:t>ых систем образования</w:t>
      </w:r>
    </w:p>
    <w:p w:rsidR="00634622" w:rsidRDefault="00FF1B26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sz w:val="28"/>
          <w:szCs w:val="28"/>
        </w:rPr>
        <w:t>в рамках г</w:t>
      </w:r>
      <w:r w:rsidR="00C0441B" w:rsidRPr="00634622">
        <w:rPr>
          <w:rFonts w:ascii="Times New Roman" w:hAnsi="Times New Roman"/>
          <w:sz w:val="28"/>
          <w:szCs w:val="28"/>
        </w:rPr>
        <w:t>осударственной программы Российской Ф</w:t>
      </w:r>
      <w:r w:rsidR="0068270F" w:rsidRPr="00634622">
        <w:rPr>
          <w:rFonts w:ascii="Times New Roman" w:hAnsi="Times New Roman"/>
          <w:sz w:val="28"/>
          <w:szCs w:val="28"/>
        </w:rPr>
        <w:t>едерации</w:t>
      </w:r>
    </w:p>
    <w:p w:rsidR="00C0441B" w:rsidRPr="00634622" w:rsidRDefault="0068270F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sz w:val="28"/>
          <w:szCs w:val="28"/>
        </w:rPr>
        <w:t>«Развитие образования»</w:t>
      </w:r>
    </w:p>
    <w:p w:rsidR="00C0441B" w:rsidRDefault="00C0441B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34622" w:rsidRPr="00634622" w:rsidRDefault="00634622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10"/>
        <w:gridCol w:w="6188"/>
      </w:tblGrid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Петряев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межведомственной рабочей группы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области, заместитель председателя межведомственной рабочей группы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Хлыстов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области, секретарь межведомственной рабочей группы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9501" w:type="dxa"/>
            <w:gridSpan w:val="3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Акимова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Алямовская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Оксана Михайловна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Pr="006346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 xml:space="preserve">главного управления архитектуры и градостроительства Рязанской области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Желтиков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управления надзорной деятельности и профилактической работы Главного управления </w:t>
            </w: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МЧС России по Рязанской области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lastRenderedPageBreak/>
              <w:t>Ляпина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34622">
              <w:rPr>
                <w:rFonts w:ascii="Times New Roman" w:hAnsi="Times New Roman"/>
                <w:sz w:val="28"/>
                <w:szCs w:val="28"/>
              </w:rPr>
              <w:t>юдмила Васильевна</w:t>
            </w:r>
          </w:p>
          <w:p w:rsidR="00AE6508" w:rsidRPr="00634622" w:rsidRDefault="00AE6508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AE6508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финансов Рязанской области </w:t>
            </w: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Макариков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Никанорович</w:t>
            </w:r>
            <w:proofErr w:type="spellEnd"/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34622">
              <w:rPr>
                <w:rFonts w:ascii="Times New Roman" w:hAnsi="Times New Roman"/>
                <w:sz w:val="28"/>
                <w:szCs w:val="28"/>
              </w:rPr>
              <w:t>аместитель Председателя Рязанской областной Думы (по согласованию)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Пырикова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634622">
              <w:rPr>
                <w:rFonts w:ascii="Times New Roman" w:hAnsi="Times New Roman"/>
                <w:sz w:val="28"/>
                <w:szCs w:val="28"/>
              </w:rPr>
              <w:t xml:space="preserve"> начальника государственной инспекции строительного надзора Рязанской области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Штевнина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</w:t>
            </w:r>
            <w:r>
              <w:rPr>
                <w:rFonts w:ascii="Times New Roman" w:hAnsi="Times New Roman"/>
                <w:sz w:val="28"/>
                <w:szCs w:val="28"/>
              </w:rPr>
              <w:t>орода</w:t>
            </w:r>
            <w:r w:rsidRPr="00634622">
              <w:rPr>
                <w:rFonts w:ascii="Times New Roman" w:hAnsi="Times New Roman"/>
                <w:sz w:val="28"/>
                <w:szCs w:val="28"/>
              </w:rPr>
              <w:t xml:space="preserve"> Рязани (по согласованию)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4622" w:rsidRPr="00634622" w:rsidTr="00634622">
        <w:tc>
          <w:tcPr>
            <w:tcW w:w="3003" w:type="dxa"/>
          </w:tcPr>
          <w:p w:rsid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622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63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310" w:type="dxa"/>
          </w:tcPr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8" w:type="dxa"/>
          </w:tcPr>
          <w:p w:rsidR="00E870A9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муниципальных образований Рязанской области </w:t>
            </w:r>
          </w:p>
          <w:p w:rsidR="00634622" w:rsidRPr="00634622" w:rsidRDefault="00634622" w:rsidP="00634622">
            <w:pPr>
              <w:rPr>
                <w:rFonts w:ascii="Times New Roman" w:hAnsi="Times New Roman"/>
                <w:sz w:val="28"/>
                <w:szCs w:val="28"/>
              </w:rPr>
            </w:pPr>
            <w:r w:rsidRPr="0063462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C0441B" w:rsidRDefault="00C0441B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34622" w:rsidRDefault="00634622" w:rsidP="00C0441B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34622" w:rsidRPr="00634622" w:rsidRDefault="00634622" w:rsidP="00C0441B">
      <w:pPr>
        <w:spacing w:line="36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34622" w:rsidRPr="00634622" w:rsidSect="00AE650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76" w:rsidRDefault="006F6376">
      <w:r>
        <w:separator/>
      </w:r>
    </w:p>
  </w:endnote>
  <w:endnote w:type="continuationSeparator" w:id="0">
    <w:p w:rsidR="006F6376" w:rsidRDefault="006F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0441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561CF3E" wp14:editId="7458677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0441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E8660A6" wp14:editId="0436BC7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E650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1819  27.01.2022 10:32:16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76" w:rsidRDefault="006F6376">
      <w:r>
        <w:separator/>
      </w:r>
    </w:p>
  </w:footnote>
  <w:footnote w:type="continuationSeparator" w:id="0">
    <w:p w:rsidR="006F6376" w:rsidRDefault="006F6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5F6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tCWxzQnk5wj7ovTcnoP0m1pVISyUUa9luatupDHLWCw0sAMBo5cAAhvCZGiTadnYOObHT/zOZYFVvfnR3oaQ==" w:salt="pME4kZWl/s+hQo/DqGeKE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1B"/>
    <w:rsid w:val="00012216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4265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19F9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23EE"/>
    <w:rsid w:val="003A5F69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3E38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622"/>
    <w:rsid w:val="006351E3"/>
    <w:rsid w:val="00644236"/>
    <w:rsid w:val="006471E5"/>
    <w:rsid w:val="00660BCA"/>
    <w:rsid w:val="00671D3B"/>
    <w:rsid w:val="0068270F"/>
    <w:rsid w:val="00684A5B"/>
    <w:rsid w:val="006A1F71"/>
    <w:rsid w:val="006F328B"/>
    <w:rsid w:val="006F5886"/>
    <w:rsid w:val="006F637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561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E6508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2D2"/>
    <w:rsid w:val="00B91F62"/>
    <w:rsid w:val="00BB2C98"/>
    <w:rsid w:val="00BD0B82"/>
    <w:rsid w:val="00BF4F5F"/>
    <w:rsid w:val="00C0441B"/>
    <w:rsid w:val="00C04EEB"/>
    <w:rsid w:val="00C075A4"/>
    <w:rsid w:val="00C10F12"/>
    <w:rsid w:val="00C11826"/>
    <w:rsid w:val="00C33D48"/>
    <w:rsid w:val="00C36DD1"/>
    <w:rsid w:val="00C46D42"/>
    <w:rsid w:val="00C50C32"/>
    <w:rsid w:val="00C56545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085F"/>
    <w:rsid w:val="00D266DD"/>
    <w:rsid w:val="00D32B04"/>
    <w:rsid w:val="00D374E7"/>
    <w:rsid w:val="00D44E62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6D90"/>
    <w:rsid w:val="00E10B44"/>
    <w:rsid w:val="00E11F02"/>
    <w:rsid w:val="00E26B1C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0A9"/>
    <w:rsid w:val="00E87E25"/>
    <w:rsid w:val="00EA04F1"/>
    <w:rsid w:val="00EA2FD3"/>
    <w:rsid w:val="00EB32F9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rsid w:val="00C56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rsid w:val="00C56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byakina\Desktop\&#1056;&#1072;&#1073;&#1086;&#1095;&#1072;&#1103;%20&#1075;&#1088;&#1091;&#1087;&#1087;&#1072;%20&#1087;&#1086;%20&#1082;&#1072;&#1087;&#1080;&#1090;&#1072;&#1083;&#1100;&#1085;&#1086;&#1084;&#1091;%20&#1088;&#1077;&#1084;&#1086;&#1085;&#1090;&#1091;\&#1042;%20&#1087;&#1088;&#1072;&#1074;&#1080;&#1090;&#1077;&#1083;&#1100;&#1089;&#1090;&#1074;&#1086;\&#1055;&#1088;&#1080;&#1083;&#1086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</Template>
  <TotalTime>86</TotalTime>
  <Pages>2</Pages>
  <Words>223</Words>
  <Characters>1715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14</cp:revision>
  <cp:lastPrinted>2022-01-27T07:16:00Z</cp:lastPrinted>
  <dcterms:created xsi:type="dcterms:W3CDTF">2022-01-17T12:06:00Z</dcterms:created>
  <dcterms:modified xsi:type="dcterms:W3CDTF">2022-01-27T14:36:00Z</dcterms:modified>
</cp:coreProperties>
</file>