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76CA5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76CA5">
        <w:tc>
          <w:tcPr>
            <w:tcW w:w="5428" w:type="dxa"/>
          </w:tcPr>
          <w:p w:rsidR="00190FF9" w:rsidRPr="00276CA5" w:rsidRDefault="00190FF9" w:rsidP="00276CA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4373" w:rsidRPr="00276CA5" w:rsidRDefault="002B4373" w:rsidP="00276CA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190FF9" w:rsidRPr="00276CA5" w:rsidRDefault="00190FF9" w:rsidP="00276CA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76CA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813B9" w:rsidRPr="00276CA5" w:rsidRDefault="006813B9" w:rsidP="00276CA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76CA5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6813B9" w:rsidRPr="00276CA5" w:rsidRDefault="006813B9" w:rsidP="00276CA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76CA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731F3" w:rsidRPr="008E56DC">
        <w:tc>
          <w:tcPr>
            <w:tcW w:w="5428" w:type="dxa"/>
          </w:tcPr>
          <w:p w:rsidR="00D731F3" w:rsidRPr="008E56DC" w:rsidRDefault="00D731F3" w:rsidP="00276CA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31F3" w:rsidRPr="008E56DC" w:rsidRDefault="008E56DC" w:rsidP="00276CA5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6DC">
              <w:rPr>
                <w:rFonts w:ascii="Times New Roman" w:hAnsi="Times New Roman"/>
                <w:sz w:val="28"/>
                <w:szCs w:val="28"/>
              </w:rPr>
              <w:t>от 17.01.2022 № 5-р</w:t>
            </w:r>
          </w:p>
        </w:tc>
      </w:tr>
      <w:tr w:rsidR="00582314" w:rsidRPr="00276CA5">
        <w:tc>
          <w:tcPr>
            <w:tcW w:w="5428" w:type="dxa"/>
          </w:tcPr>
          <w:p w:rsidR="00582314" w:rsidRPr="00276CA5" w:rsidRDefault="00582314" w:rsidP="00276CA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82314" w:rsidRPr="00276CA5" w:rsidRDefault="00582314" w:rsidP="00276CA5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4373" w:rsidRPr="00276CA5" w:rsidRDefault="002B4373" w:rsidP="00276CA5">
      <w:pPr>
        <w:pStyle w:val="ConsPlusNormal"/>
        <w:spacing w:line="228" w:lineRule="auto"/>
        <w:jc w:val="center"/>
        <w:rPr>
          <w:sz w:val="28"/>
          <w:szCs w:val="28"/>
        </w:rPr>
      </w:pPr>
    </w:p>
    <w:p w:rsidR="006813B9" w:rsidRPr="00276CA5" w:rsidRDefault="006813B9" w:rsidP="00276CA5">
      <w:pPr>
        <w:pStyle w:val="ConsPlusNormal"/>
        <w:spacing w:line="228" w:lineRule="auto"/>
        <w:jc w:val="center"/>
        <w:rPr>
          <w:sz w:val="28"/>
          <w:szCs w:val="28"/>
        </w:rPr>
      </w:pPr>
      <w:r w:rsidRPr="00276CA5">
        <w:rPr>
          <w:sz w:val="28"/>
          <w:szCs w:val="28"/>
        </w:rPr>
        <w:t>С</w:t>
      </w:r>
      <w:r w:rsidR="00582314" w:rsidRPr="00276CA5">
        <w:rPr>
          <w:sz w:val="28"/>
          <w:szCs w:val="28"/>
        </w:rPr>
        <w:t xml:space="preserve"> </w:t>
      </w:r>
      <w:r w:rsidRPr="00276CA5">
        <w:rPr>
          <w:sz w:val="28"/>
          <w:szCs w:val="28"/>
        </w:rPr>
        <w:t>О</w:t>
      </w:r>
      <w:r w:rsidR="00582314" w:rsidRPr="00276CA5">
        <w:rPr>
          <w:sz w:val="28"/>
          <w:szCs w:val="28"/>
        </w:rPr>
        <w:t xml:space="preserve"> </w:t>
      </w:r>
      <w:r w:rsidRPr="00276CA5">
        <w:rPr>
          <w:sz w:val="28"/>
          <w:szCs w:val="28"/>
        </w:rPr>
        <w:t>С</w:t>
      </w:r>
      <w:r w:rsidR="00582314" w:rsidRPr="00276CA5">
        <w:rPr>
          <w:sz w:val="28"/>
          <w:szCs w:val="28"/>
        </w:rPr>
        <w:t xml:space="preserve"> </w:t>
      </w:r>
      <w:r w:rsidRPr="00276CA5">
        <w:rPr>
          <w:sz w:val="28"/>
          <w:szCs w:val="28"/>
        </w:rPr>
        <w:t>Т</w:t>
      </w:r>
      <w:r w:rsidR="00582314" w:rsidRPr="00276CA5">
        <w:rPr>
          <w:sz w:val="28"/>
          <w:szCs w:val="28"/>
        </w:rPr>
        <w:t xml:space="preserve"> </w:t>
      </w:r>
      <w:r w:rsidRPr="00276CA5">
        <w:rPr>
          <w:sz w:val="28"/>
          <w:szCs w:val="28"/>
        </w:rPr>
        <w:t>А</w:t>
      </w:r>
      <w:r w:rsidR="00582314" w:rsidRPr="00276CA5">
        <w:rPr>
          <w:sz w:val="28"/>
          <w:szCs w:val="28"/>
        </w:rPr>
        <w:t xml:space="preserve"> </w:t>
      </w:r>
      <w:r w:rsidRPr="00276CA5">
        <w:rPr>
          <w:sz w:val="28"/>
          <w:szCs w:val="28"/>
        </w:rPr>
        <w:t>В</w:t>
      </w:r>
    </w:p>
    <w:p w:rsidR="006813B9" w:rsidRPr="00276CA5" w:rsidRDefault="002C2731" w:rsidP="00276CA5">
      <w:pPr>
        <w:pStyle w:val="ConsPlusNormal"/>
        <w:spacing w:line="228" w:lineRule="auto"/>
        <w:jc w:val="center"/>
        <w:rPr>
          <w:sz w:val="28"/>
          <w:szCs w:val="28"/>
        </w:rPr>
      </w:pPr>
      <w:r w:rsidRPr="00276CA5">
        <w:rPr>
          <w:sz w:val="28"/>
          <w:szCs w:val="28"/>
        </w:rPr>
        <w:t>рабочей группы</w:t>
      </w:r>
      <w:r w:rsidR="006813B9" w:rsidRPr="00276CA5">
        <w:rPr>
          <w:sz w:val="28"/>
          <w:szCs w:val="28"/>
        </w:rPr>
        <w:t xml:space="preserve"> по подготовке и проведению празднования </w:t>
      </w:r>
    </w:p>
    <w:p w:rsidR="006813B9" w:rsidRPr="00276CA5" w:rsidRDefault="00691672" w:rsidP="00276CA5">
      <w:pPr>
        <w:pStyle w:val="ConsPlusNormal"/>
        <w:spacing w:line="228" w:lineRule="auto"/>
        <w:jc w:val="center"/>
        <w:rPr>
          <w:sz w:val="28"/>
          <w:szCs w:val="28"/>
        </w:rPr>
      </w:pPr>
      <w:r w:rsidRPr="00276CA5">
        <w:rPr>
          <w:sz w:val="28"/>
          <w:szCs w:val="28"/>
        </w:rPr>
        <w:t>100</w:t>
      </w:r>
      <w:r w:rsidR="006813B9" w:rsidRPr="00276CA5">
        <w:rPr>
          <w:sz w:val="28"/>
          <w:szCs w:val="28"/>
        </w:rPr>
        <w:t xml:space="preserve">-летия со дня рождения </w:t>
      </w:r>
      <w:r w:rsidRPr="00276CA5">
        <w:rPr>
          <w:sz w:val="28"/>
          <w:szCs w:val="28"/>
        </w:rPr>
        <w:t>В.Ф. Уткина</w:t>
      </w:r>
      <w:r w:rsidR="006813B9" w:rsidRPr="00276CA5">
        <w:rPr>
          <w:sz w:val="28"/>
          <w:szCs w:val="28"/>
        </w:rPr>
        <w:t xml:space="preserve"> </w:t>
      </w:r>
    </w:p>
    <w:p w:rsidR="006813B9" w:rsidRPr="00276CA5" w:rsidRDefault="006813B9" w:rsidP="00276CA5">
      <w:pPr>
        <w:pStyle w:val="ConsPlusNormal"/>
        <w:spacing w:line="228" w:lineRule="auto"/>
        <w:jc w:val="both"/>
        <w:outlineLvl w:val="0"/>
        <w:rPr>
          <w:sz w:val="28"/>
          <w:szCs w:val="28"/>
        </w:rPr>
      </w:pPr>
    </w:p>
    <w:tbl>
      <w:tblPr>
        <w:tblW w:w="9289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57"/>
        <w:gridCol w:w="284"/>
        <w:gridCol w:w="5948"/>
      </w:tblGrid>
      <w:tr w:rsidR="006813B9" w:rsidRPr="00276CA5" w:rsidTr="00A65C2A">
        <w:tc>
          <w:tcPr>
            <w:tcW w:w="3057" w:type="dxa"/>
          </w:tcPr>
          <w:p w:rsidR="006813B9" w:rsidRPr="00276CA5" w:rsidRDefault="00D32AF5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Никитин</w:t>
            </w:r>
          </w:p>
          <w:p w:rsidR="00DE5D48" w:rsidRPr="00276CA5" w:rsidRDefault="00D32AF5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Артем Александрович</w:t>
            </w:r>
          </w:p>
        </w:tc>
        <w:tc>
          <w:tcPr>
            <w:tcW w:w="284" w:type="dxa"/>
          </w:tcPr>
          <w:p w:rsidR="006813B9" w:rsidRPr="00276CA5" w:rsidRDefault="006813B9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6813B9" w:rsidRPr="00276CA5" w:rsidRDefault="006813B9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заместитель Председателя Правительства Рязанской области, председател</w:t>
            </w:r>
            <w:r w:rsidR="00362BB5" w:rsidRPr="00276CA5">
              <w:rPr>
                <w:sz w:val="28"/>
                <w:szCs w:val="28"/>
              </w:rPr>
              <w:t>ь</w:t>
            </w:r>
            <w:r w:rsidRPr="00276CA5">
              <w:rPr>
                <w:sz w:val="28"/>
                <w:szCs w:val="28"/>
              </w:rPr>
              <w:t xml:space="preserve"> </w:t>
            </w:r>
            <w:r w:rsidR="00D731F3" w:rsidRPr="00276CA5">
              <w:rPr>
                <w:sz w:val="28"/>
                <w:szCs w:val="28"/>
              </w:rPr>
              <w:t>рабочей группы</w:t>
            </w:r>
          </w:p>
          <w:p w:rsidR="00A65C2A" w:rsidRPr="00276CA5" w:rsidRDefault="00A65C2A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</w:p>
        </w:tc>
      </w:tr>
      <w:tr w:rsidR="00D731F3" w:rsidRPr="00276CA5" w:rsidTr="00A65C2A">
        <w:tc>
          <w:tcPr>
            <w:tcW w:w="3057" w:type="dxa"/>
          </w:tcPr>
          <w:p w:rsidR="00D731F3" w:rsidRPr="00276CA5" w:rsidRDefault="006F17F3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Петряев</w:t>
            </w:r>
          </w:p>
          <w:p w:rsidR="006F17F3" w:rsidRPr="00276CA5" w:rsidRDefault="006F17F3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Роман Петрович</w:t>
            </w:r>
          </w:p>
        </w:tc>
        <w:tc>
          <w:tcPr>
            <w:tcW w:w="284" w:type="dxa"/>
          </w:tcPr>
          <w:p w:rsidR="00D731F3" w:rsidRPr="00276CA5" w:rsidRDefault="00D731F3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D731F3" w:rsidRPr="00276CA5" w:rsidRDefault="006F17F3" w:rsidP="00276CA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76CA5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  <w:r w:rsidR="00D731F3" w:rsidRPr="00276CA5">
              <w:rPr>
                <w:rFonts w:ascii="Times New Roman" w:hAnsi="Times New Roman"/>
                <w:sz w:val="28"/>
                <w:szCs w:val="28"/>
              </w:rPr>
              <w:t>, заместитель председателя рабочей группы</w:t>
            </w:r>
          </w:p>
          <w:p w:rsidR="00A65C2A" w:rsidRPr="00276CA5" w:rsidRDefault="00A65C2A" w:rsidP="00276CA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F3" w:rsidRPr="00276CA5" w:rsidTr="00A65C2A">
        <w:trPr>
          <w:trHeight w:val="1082"/>
        </w:trPr>
        <w:tc>
          <w:tcPr>
            <w:tcW w:w="3057" w:type="dxa"/>
          </w:tcPr>
          <w:p w:rsidR="006F17F3" w:rsidRPr="00276CA5" w:rsidRDefault="006F17F3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proofErr w:type="spellStart"/>
            <w:r w:rsidRPr="00276CA5">
              <w:rPr>
                <w:sz w:val="28"/>
                <w:szCs w:val="28"/>
              </w:rPr>
              <w:t>Ворфоломеев</w:t>
            </w:r>
            <w:proofErr w:type="spellEnd"/>
          </w:p>
          <w:p w:rsidR="00DE5D48" w:rsidRPr="00276CA5" w:rsidRDefault="006F17F3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284" w:type="dxa"/>
          </w:tcPr>
          <w:p w:rsidR="00D731F3" w:rsidRPr="00276CA5" w:rsidRDefault="00D731F3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D731F3" w:rsidRPr="00276CA5" w:rsidRDefault="006F17F3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министр промышленности и экономического развития Рязанской области</w:t>
            </w:r>
            <w:r w:rsidR="00D731F3" w:rsidRPr="00276CA5">
              <w:rPr>
                <w:sz w:val="28"/>
                <w:szCs w:val="28"/>
              </w:rPr>
              <w:t>, секретарь рабочей группы</w:t>
            </w:r>
          </w:p>
        </w:tc>
      </w:tr>
      <w:tr w:rsidR="00D731F3" w:rsidRPr="00276CA5" w:rsidTr="00A65C2A">
        <w:tc>
          <w:tcPr>
            <w:tcW w:w="3057" w:type="dxa"/>
          </w:tcPr>
          <w:p w:rsidR="00D731F3" w:rsidRPr="00276CA5" w:rsidRDefault="00D731F3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 xml:space="preserve">Члены </w:t>
            </w:r>
            <w:r w:rsidR="00582314" w:rsidRPr="00276CA5">
              <w:rPr>
                <w:sz w:val="28"/>
                <w:szCs w:val="28"/>
              </w:rPr>
              <w:t>рабочей группы</w:t>
            </w:r>
            <w:r w:rsidRPr="00276CA5">
              <w:rPr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:rsidR="00D731F3" w:rsidRPr="00276CA5" w:rsidRDefault="00D731F3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D731F3" w:rsidRPr="00276CA5" w:rsidRDefault="00D731F3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</w:p>
        </w:tc>
      </w:tr>
      <w:tr w:rsidR="000D062F" w:rsidRPr="00276CA5" w:rsidTr="00A65C2A">
        <w:tc>
          <w:tcPr>
            <w:tcW w:w="3057" w:type="dxa"/>
          </w:tcPr>
          <w:p w:rsidR="000D062F" w:rsidRPr="00276CA5" w:rsidRDefault="000D062F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0D062F" w:rsidRPr="00276CA5" w:rsidRDefault="000D062F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:rsidR="000D062F" w:rsidRPr="00276CA5" w:rsidRDefault="000D062F" w:rsidP="00276CA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50E" w:rsidRPr="00276CA5" w:rsidTr="00A65C2A">
        <w:tc>
          <w:tcPr>
            <w:tcW w:w="3057" w:type="dxa"/>
          </w:tcPr>
          <w:p w:rsidR="004E050E" w:rsidRPr="00276CA5" w:rsidRDefault="004E050E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 xml:space="preserve">Блохин </w:t>
            </w:r>
          </w:p>
          <w:p w:rsidR="004E050E" w:rsidRPr="00276CA5" w:rsidRDefault="004E050E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Борис Дмитриевич</w:t>
            </w:r>
          </w:p>
        </w:tc>
        <w:tc>
          <w:tcPr>
            <w:tcW w:w="284" w:type="dxa"/>
          </w:tcPr>
          <w:p w:rsidR="004E050E" w:rsidRPr="00276CA5" w:rsidRDefault="004E050E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4E050E" w:rsidRPr="00276CA5" w:rsidRDefault="004E050E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ветеран Акционерного общества «</w:t>
            </w:r>
            <w:r w:rsidR="00B067E0" w:rsidRPr="00276CA5">
              <w:rPr>
                <w:sz w:val="28"/>
                <w:szCs w:val="28"/>
              </w:rPr>
              <w:t>Центральный научно-исследовательский институт машиностроения</w:t>
            </w:r>
            <w:r w:rsidRPr="00276CA5">
              <w:rPr>
                <w:sz w:val="28"/>
                <w:szCs w:val="28"/>
              </w:rPr>
              <w:t>» (по согласованию)</w:t>
            </w:r>
          </w:p>
          <w:p w:rsidR="00A65C2A" w:rsidRPr="00276CA5" w:rsidRDefault="00A65C2A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</w:p>
        </w:tc>
      </w:tr>
      <w:tr w:rsidR="003B602F" w:rsidRPr="00276CA5" w:rsidTr="00A65C2A">
        <w:tc>
          <w:tcPr>
            <w:tcW w:w="3057" w:type="dxa"/>
          </w:tcPr>
          <w:p w:rsidR="003B602F" w:rsidRPr="00276CA5" w:rsidRDefault="003B602F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Виноградов</w:t>
            </w:r>
          </w:p>
          <w:p w:rsidR="003B602F" w:rsidRPr="00276CA5" w:rsidRDefault="003B602F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Борис Романович</w:t>
            </w:r>
          </w:p>
        </w:tc>
        <w:tc>
          <w:tcPr>
            <w:tcW w:w="284" w:type="dxa"/>
          </w:tcPr>
          <w:p w:rsidR="003B602F" w:rsidRPr="00276CA5" w:rsidRDefault="003B602F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 xml:space="preserve">- </w:t>
            </w:r>
          </w:p>
        </w:tc>
        <w:tc>
          <w:tcPr>
            <w:tcW w:w="5948" w:type="dxa"/>
          </w:tcPr>
          <w:p w:rsidR="003B602F" w:rsidRPr="00276CA5" w:rsidRDefault="003B602F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генеральный директор Акционерного общества «Государственный Рязанский приборный завод» (по согласованию)</w:t>
            </w:r>
          </w:p>
          <w:p w:rsidR="003B602F" w:rsidRPr="00276CA5" w:rsidRDefault="003B602F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</w:p>
        </w:tc>
      </w:tr>
      <w:tr w:rsidR="004E050E" w:rsidRPr="00276CA5" w:rsidTr="00A65C2A">
        <w:tc>
          <w:tcPr>
            <w:tcW w:w="3057" w:type="dxa"/>
          </w:tcPr>
          <w:p w:rsidR="004E050E" w:rsidRPr="00276CA5" w:rsidRDefault="004E050E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 xml:space="preserve">Гришина </w:t>
            </w:r>
          </w:p>
          <w:p w:rsidR="004E050E" w:rsidRPr="00276CA5" w:rsidRDefault="004E050E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284" w:type="dxa"/>
          </w:tcPr>
          <w:p w:rsidR="004E050E" w:rsidRPr="00276CA5" w:rsidRDefault="004E050E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4E050E" w:rsidRPr="00276CA5" w:rsidRDefault="004E050E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директор Государственного бюджетного учреждения культуры Рязанской области «Рязанская областная универсальная научная библиотека имени Горького» (по согласованию)</w:t>
            </w:r>
          </w:p>
          <w:p w:rsidR="00A65C2A" w:rsidRPr="00276CA5" w:rsidRDefault="00A65C2A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</w:p>
        </w:tc>
      </w:tr>
      <w:tr w:rsidR="004E050E" w:rsidRPr="00276CA5" w:rsidTr="00A65C2A">
        <w:tc>
          <w:tcPr>
            <w:tcW w:w="3057" w:type="dxa"/>
          </w:tcPr>
          <w:p w:rsidR="004E050E" w:rsidRPr="00276CA5" w:rsidRDefault="004E050E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Минаев</w:t>
            </w:r>
          </w:p>
          <w:p w:rsidR="004E050E" w:rsidRPr="00276CA5" w:rsidRDefault="004E050E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Андрей Иванович</w:t>
            </w:r>
          </w:p>
        </w:tc>
        <w:tc>
          <w:tcPr>
            <w:tcW w:w="284" w:type="dxa"/>
          </w:tcPr>
          <w:p w:rsidR="004E050E" w:rsidRPr="00276CA5" w:rsidRDefault="004E050E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4E050E" w:rsidRPr="00276CA5" w:rsidRDefault="004E050E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«Рязанский государственный университет имени С.А.</w:t>
            </w:r>
            <w:r w:rsidR="00A65C2A" w:rsidRPr="00276CA5">
              <w:rPr>
                <w:sz w:val="28"/>
                <w:szCs w:val="28"/>
              </w:rPr>
              <w:t> </w:t>
            </w:r>
            <w:r w:rsidRPr="00276CA5">
              <w:rPr>
                <w:sz w:val="28"/>
                <w:szCs w:val="28"/>
              </w:rPr>
              <w:t>Есенина» (по согласованию)</w:t>
            </w:r>
          </w:p>
          <w:p w:rsidR="00A65C2A" w:rsidRPr="00276CA5" w:rsidRDefault="00A65C2A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</w:p>
        </w:tc>
      </w:tr>
      <w:tr w:rsidR="007E6DF1" w:rsidRPr="00276CA5" w:rsidTr="00A65C2A">
        <w:tc>
          <w:tcPr>
            <w:tcW w:w="3057" w:type="dxa"/>
          </w:tcPr>
          <w:p w:rsidR="007E6DF1" w:rsidRPr="00276CA5" w:rsidRDefault="007E6DF1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 xml:space="preserve">Паршин </w:t>
            </w:r>
          </w:p>
          <w:p w:rsidR="007E6DF1" w:rsidRPr="00276CA5" w:rsidRDefault="007E6DF1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284" w:type="dxa"/>
          </w:tcPr>
          <w:p w:rsidR="007E6DF1" w:rsidRPr="00276CA5" w:rsidRDefault="007E6DF1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7E6DF1" w:rsidRPr="00276CA5" w:rsidRDefault="007E6DF1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начальник отдела инновационного развития управления промышленной политики и инновационного развития министерства промышленности и экономического развития Рязанской области</w:t>
            </w:r>
          </w:p>
          <w:p w:rsidR="007E6DF1" w:rsidRPr="00276CA5" w:rsidRDefault="007E6DF1" w:rsidP="00276CA5">
            <w:pPr>
              <w:pStyle w:val="ConsPlusNormal"/>
              <w:spacing w:line="228" w:lineRule="auto"/>
              <w:rPr>
                <w:sz w:val="28"/>
                <w:szCs w:val="28"/>
              </w:rPr>
            </w:pPr>
          </w:p>
        </w:tc>
      </w:tr>
      <w:tr w:rsidR="004E050E" w:rsidRPr="00276CA5" w:rsidTr="00A65C2A">
        <w:tc>
          <w:tcPr>
            <w:tcW w:w="3057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lastRenderedPageBreak/>
              <w:t xml:space="preserve">Попов </w:t>
            </w:r>
          </w:p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Виталий Юрьевич</w:t>
            </w:r>
          </w:p>
          <w:p w:rsidR="007E6DF1" w:rsidRPr="00276CA5" w:rsidRDefault="007E6DF1" w:rsidP="0059297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министр культуры и туризма Рязанской области</w:t>
            </w:r>
          </w:p>
        </w:tc>
      </w:tr>
      <w:tr w:rsidR="004E050E" w:rsidRPr="00276CA5" w:rsidTr="00A65C2A">
        <w:tc>
          <w:tcPr>
            <w:tcW w:w="3057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 xml:space="preserve">Пустовалов </w:t>
            </w:r>
          </w:p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284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первый заместитель главы администрации</w:t>
            </w:r>
            <w:r w:rsidR="00D16FB4" w:rsidRPr="00276CA5">
              <w:rPr>
                <w:sz w:val="28"/>
                <w:szCs w:val="28"/>
              </w:rPr>
              <w:t>, руководитель аппарата администрации</w:t>
            </w:r>
            <w:r w:rsidRPr="00276CA5">
              <w:rPr>
                <w:sz w:val="28"/>
                <w:szCs w:val="28"/>
              </w:rPr>
              <w:t xml:space="preserve"> муниципального образования – городской округ город Рязань (по согласованию)</w:t>
            </w:r>
          </w:p>
          <w:p w:rsidR="00A65C2A" w:rsidRPr="00276CA5" w:rsidRDefault="00A65C2A" w:rsidP="00592978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E050E" w:rsidRPr="00276CA5" w:rsidTr="00A65C2A">
        <w:tc>
          <w:tcPr>
            <w:tcW w:w="3057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Романов</w:t>
            </w:r>
          </w:p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 xml:space="preserve">Александр Алексеевич </w:t>
            </w:r>
          </w:p>
        </w:tc>
        <w:tc>
          <w:tcPr>
            <w:tcW w:w="284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4E050E" w:rsidRPr="00276CA5" w:rsidRDefault="004E050E" w:rsidP="00592978">
            <w:pPr>
              <w:rPr>
                <w:rFonts w:ascii="Times New Roman" w:hAnsi="Times New Roman"/>
                <w:sz w:val="28"/>
                <w:szCs w:val="28"/>
              </w:rPr>
            </w:pPr>
            <w:r w:rsidRPr="00276CA5">
              <w:rPr>
                <w:rFonts w:ascii="Times New Roman" w:hAnsi="Times New Roman"/>
                <w:sz w:val="28"/>
                <w:szCs w:val="28"/>
              </w:rPr>
              <w:t xml:space="preserve">первый заместитель генерального директора </w:t>
            </w:r>
            <w:r w:rsidR="00A65C2A" w:rsidRPr="00276CA5">
              <w:rPr>
                <w:rFonts w:ascii="Times New Roman" w:hAnsi="Times New Roman"/>
                <w:sz w:val="28"/>
                <w:szCs w:val="28"/>
              </w:rPr>
              <w:br/>
            </w:r>
            <w:r w:rsidRPr="00276CA5">
              <w:rPr>
                <w:rFonts w:ascii="Times New Roman" w:hAnsi="Times New Roman"/>
                <w:sz w:val="28"/>
                <w:szCs w:val="28"/>
              </w:rPr>
              <w:t xml:space="preserve">по науке </w:t>
            </w:r>
            <w:r w:rsidR="00A65C2A" w:rsidRPr="00276CA5">
              <w:rPr>
                <w:rFonts w:ascii="Times New Roman" w:hAnsi="Times New Roman"/>
                <w:sz w:val="28"/>
                <w:szCs w:val="28"/>
              </w:rPr>
              <w:t>А</w:t>
            </w:r>
            <w:r w:rsidRPr="00276CA5">
              <w:rPr>
                <w:rFonts w:ascii="Times New Roman" w:hAnsi="Times New Roman"/>
                <w:sz w:val="28"/>
                <w:szCs w:val="28"/>
              </w:rPr>
              <w:t>кционерного общества «</w:t>
            </w:r>
            <w:r w:rsidR="00A65C2A" w:rsidRPr="00276CA5">
              <w:rPr>
                <w:rFonts w:ascii="Times New Roman" w:hAnsi="Times New Roman"/>
                <w:sz w:val="28"/>
                <w:szCs w:val="28"/>
              </w:rPr>
              <w:t>Центральный научно-исследовательский институт машиностроения</w:t>
            </w:r>
            <w:r w:rsidRPr="00276CA5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  <w:p w:rsidR="00A65C2A" w:rsidRPr="00276CA5" w:rsidRDefault="00A65C2A" w:rsidP="005929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50E" w:rsidRPr="00276CA5" w:rsidTr="00A65C2A">
        <w:tc>
          <w:tcPr>
            <w:tcW w:w="3057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Рощин</w:t>
            </w:r>
            <w:r w:rsidR="003B602F" w:rsidRPr="00276CA5">
              <w:rPr>
                <w:sz w:val="28"/>
                <w:szCs w:val="28"/>
              </w:rPr>
              <w:t>а</w:t>
            </w:r>
            <w:r w:rsidRPr="00276CA5">
              <w:rPr>
                <w:sz w:val="28"/>
                <w:szCs w:val="28"/>
              </w:rPr>
              <w:t xml:space="preserve"> </w:t>
            </w:r>
          </w:p>
          <w:p w:rsidR="004E050E" w:rsidRPr="00276CA5" w:rsidRDefault="003B602F" w:rsidP="00592978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276CA5">
              <w:rPr>
                <w:sz w:val="28"/>
                <w:szCs w:val="28"/>
              </w:rPr>
              <w:t>Галия</w:t>
            </w:r>
            <w:proofErr w:type="spellEnd"/>
            <w:r w:rsidRPr="00276CA5">
              <w:rPr>
                <w:sz w:val="28"/>
                <w:szCs w:val="28"/>
              </w:rPr>
              <w:t xml:space="preserve"> </w:t>
            </w:r>
            <w:proofErr w:type="spellStart"/>
            <w:r w:rsidRPr="00276CA5">
              <w:rPr>
                <w:sz w:val="28"/>
                <w:szCs w:val="28"/>
              </w:rPr>
              <w:t>Сабировна</w:t>
            </w:r>
            <w:proofErr w:type="spellEnd"/>
          </w:p>
          <w:p w:rsidR="003B602F" w:rsidRPr="00276CA5" w:rsidRDefault="003B602F" w:rsidP="0059297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A65C2A" w:rsidRPr="00276CA5" w:rsidRDefault="00276CA5" w:rsidP="0059297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 w:rsidR="003B602F" w:rsidRPr="00276CA5">
              <w:rPr>
                <w:rFonts w:ascii="Times New Roman" w:hAnsi="Times New Roman"/>
                <w:sz w:val="28"/>
                <w:szCs w:val="28"/>
              </w:rPr>
              <w:t xml:space="preserve"> главы администрации </w:t>
            </w:r>
            <w:proofErr w:type="spellStart"/>
            <w:r w:rsidR="003B602F" w:rsidRPr="00276CA5">
              <w:rPr>
                <w:rFonts w:ascii="Times New Roman" w:hAnsi="Times New Roman"/>
                <w:sz w:val="28"/>
                <w:szCs w:val="28"/>
              </w:rPr>
              <w:t>Касимовск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="003B602F" w:rsidRPr="00276CA5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B602F" w:rsidRPr="00276CA5">
              <w:rPr>
                <w:rFonts w:ascii="Times New Roman" w:hAnsi="Times New Roman"/>
                <w:sz w:val="28"/>
                <w:szCs w:val="28"/>
              </w:rPr>
              <w:t xml:space="preserve"> Рязанской области (по согласованию)</w:t>
            </w:r>
          </w:p>
          <w:p w:rsidR="003B602F" w:rsidRPr="00276CA5" w:rsidRDefault="003B602F" w:rsidP="005929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50E" w:rsidRPr="00276CA5" w:rsidTr="00A65C2A">
        <w:tc>
          <w:tcPr>
            <w:tcW w:w="3057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Садовский</w:t>
            </w:r>
          </w:p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Андрей Михайлович</w:t>
            </w:r>
          </w:p>
        </w:tc>
        <w:tc>
          <w:tcPr>
            <w:tcW w:w="284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уч</w:t>
            </w:r>
            <w:r w:rsidR="00A81F7F">
              <w:rPr>
                <w:sz w:val="28"/>
                <w:szCs w:val="28"/>
              </w:rPr>
              <w:t>е</w:t>
            </w:r>
            <w:r w:rsidRPr="00276CA5">
              <w:rPr>
                <w:sz w:val="28"/>
                <w:szCs w:val="28"/>
              </w:rPr>
              <w:t>ный секретарь федерального государственного бюджетного учреждения науки Институт космических исследований Р</w:t>
            </w:r>
            <w:r w:rsidR="00A65C2A" w:rsidRPr="00276CA5">
              <w:rPr>
                <w:sz w:val="28"/>
                <w:szCs w:val="28"/>
              </w:rPr>
              <w:t>оссийской академии наук</w:t>
            </w:r>
            <w:r w:rsidRPr="00276CA5">
              <w:rPr>
                <w:sz w:val="28"/>
                <w:szCs w:val="28"/>
              </w:rPr>
              <w:t xml:space="preserve"> (по согласованию)</w:t>
            </w:r>
          </w:p>
          <w:p w:rsidR="00A65C2A" w:rsidRPr="00276CA5" w:rsidRDefault="00A65C2A" w:rsidP="00592978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E050E" w:rsidRPr="00276CA5" w:rsidTr="00A65C2A">
        <w:tc>
          <w:tcPr>
            <w:tcW w:w="3057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276CA5">
              <w:rPr>
                <w:sz w:val="28"/>
                <w:szCs w:val="28"/>
              </w:rPr>
              <w:t>Ситникова</w:t>
            </w:r>
            <w:proofErr w:type="spellEnd"/>
            <w:r w:rsidRPr="00276CA5">
              <w:rPr>
                <w:sz w:val="28"/>
                <w:szCs w:val="28"/>
              </w:rPr>
              <w:t xml:space="preserve"> </w:t>
            </w:r>
          </w:p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Наталия Владимировна</w:t>
            </w:r>
          </w:p>
          <w:p w:rsidR="00A65C2A" w:rsidRPr="00276CA5" w:rsidRDefault="00A65C2A" w:rsidP="0059297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дочь академика В.Ф. Уткина (по согласованию)</w:t>
            </w:r>
          </w:p>
        </w:tc>
      </w:tr>
      <w:tr w:rsidR="003B602F" w:rsidRPr="00276CA5" w:rsidTr="00A65C2A">
        <w:tc>
          <w:tcPr>
            <w:tcW w:w="3057" w:type="dxa"/>
          </w:tcPr>
          <w:p w:rsidR="003B602F" w:rsidRPr="00276CA5" w:rsidRDefault="003B602F" w:rsidP="00592978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276CA5">
              <w:rPr>
                <w:sz w:val="28"/>
                <w:szCs w:val="28"/>
              </w:rPr>
              <w:t>Ставер</w:t>
            </w:r>
            <w:proofErr w:type="spellEnd"/>
          </w:p>
          <w:p w:rsidR="003B602F" w:rsidRPr="00276CA5" w:rsidRDefault="003B602F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Тарас Владимирович</w:t>
            </w:r>
          </w:p>
        </w:tc>
        <w:tc>
          <w:tcPr>
            <w:tcW w:w="284" w:type="dxa"/>
          </w:tcPr>
          <w:p w:rsidR="003B602F" w:rsidRPr="00276CA5" w:rsidRDefault="003B602F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3B602F" w:rsidRPr="00276CA5" w:rsidRDefault="003B602F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 xml:space="preserve">заместитель генерального директора по работе </w:t>
            </w:r>
            <w:r w:rsidRPr="00276CA5">
              <w:rPr>
                <w:sz w:val="28"/>
                <w:szCs w:val="28"/>
              </w:rPr>
              <w:br/>
              <w:t xml:space="preserve">с персоналом  Публичного акционерного общества завод «Красное знамя» </w:t>
            </w:r>
            <w:r w:rsidRPr="00276CA5">
              <w:rPr>
                <w:sz w:val="28"/>
                <w:szCs w:val="28"/>
              </w:rPr>
              <w:br/>
              <w:t>(по согласованию)</w:t>
            </w:r>
          </w:p>
          <w:p w:rsidR="003B602F" w:rsidRPr="00276CA5" w:rsidRDefault="003B602F" w:rsidP="00592978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E050E" w:rsidRPr="00276CA5" w:rsidTr="00A65C2A">
        <w:tc>
          <w:tcPr>
            <w:tcW w:w="3057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Фалеев</w:t>
            </w:r>
          </w:p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284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4E050E" w:rsidRPr="00276CA5" w:rsidRDefault="004E050E" w:rsidP="00592978">
            <w:pPr>
              <w:rPr>
                <w:rFonts w:ascii="Times New Roman" w:hAnsi="Times New Roman"/>
                <w:sz w:val="28"/>
                <w:szCs w:val="28"/>
              </w:rPr>
            </w:pPr>
            <w:r w:rsidRPr="00276CA5">
              <w:rPr>
                <w:rFonts w:ascii="Times New Roman" w:hAnsi="Times New Roman"/>
                <w:sz w:val="28"/>
                <w:szCs w:val="28"/>
              </w:rPr>
              <w:t>заместитель генерального директора – директор филиал</w:t>
            </w:r>
            <w:r w:rsidR="00276CA5">
              <w:rPr>
                <w:rFonts w:ascii="Times New Roman" w:hAnsi="Times New Roman"/>
                <w:sz w:val="28"/>
                <w:szCs w:val="28"/>
              </w:rPr>
              <w:t>а</w:t>
            </w:r>
            <w:r w:rsidRPr="00276CA5">
              <w:rPr>
                <w:rFonts w:ascii="Times New Roman" w:hAnsi="Times New Roman"/>
                <w:sz w:val="28"/>
                <w:szCs w:val="28"/>
              </w:rPr>
              <w:t xml:space="preserve"> – главный конструктор </w:t>
            </w:r>
            <w:r w:rsidR="00A65C2A" w:rsidRPr="00276CA5">
              <w:rPr>
                <w:rFonts w:ascii="Times New Roman" w:hAnsi="Times New Roman"/>
                <w:sz w:val="28"/>
                <w:szCs w:val="28"/>
              </w:rPr>
              <w:t xml:space="preserve">особого конструкторского бюро </w:t>
            </w:r>
            <w:r w:rsidRPr="00276CA5">
              <w:rPr>
                <w:rFonts w:ascii="Times New Roman" w:hAnsi="Times New Roman"/>
                <w:sz w:val="28"/>
                <w:szCs w:val="28"/>
              </w:rPr>
              <w:t>«Спектр» А</w:t>
            </w:r>
            <w:r w:rsidR="00A65C2A" w:rsidRPr="00276CA5">
              <w:rPr>
                <w:rFonts w:ascii="Times New Roman" w:hAnsi="Times New Roman"/>
                <w:sz w:val="28"/>
                <w:szCs w:val="28"/>
              </w:rPr>
              <w:t>кционерного общества</w:t>
            </w:r>
            <w:r w:rsidRPr="00276CA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65C2A" w:rsidRPr="00276CA5">
              <w:rPr>
                <w:rFonts w:ascii="Times New Roman" w:hAnsi="Times New Roman"/>
                <w:sz w:val="28"/>
                <w:szCs w:val="28"/>
              </w:rPr>
              <w:t xml:space="preserve">Ракетно-космический центр </w:t>
            </w:r>
            <w:r w:rsidRPr="00276CA5">
              <w:rPr>
                <w:rFonts w:ascii="Times New Roman" w:hAnsi="Times New Roman"/>
                <w:sz w:val="28"/>
                <w:szCs w:val="28"/>
              </w:rPr>
              <w:t>«Прогресс» (по согласованию)</w:t>
            </w:r>
          </w:p>
          <w:p w:rsidR="00D16FB4" w:rsidRPr="00276CA5" w:rsidRDefault="00D16FB4" w:rsidP="005929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50E" w:rsidRPr="00276CA5" w:rsidTr="00A65C2A">
        <w:tc>
          <w:tcPr>
            <w:tcW w:w="3057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 xml:space="preserve">Фомина </w:t>
            </w:r>
          </w:p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Жанна Александровна</w:t>
            </w:r>
          </w:p>
        </w:tc>
        <w:tc>
          <w:tcPr>
            <w:tcW w:w="284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 xml:space="preserve">министр </w:t>
            </w:r>
            <w:r w:rsidR="00A65C2A" w:rsidRPr="00276CA5">
              <w:rPr>
                <w:sz w:val="28"/>
                <w:szCs w:val="28"/>
              </w:rPr>
              <w:t>по делам территорий</w:t>
            </w:r>
          </w:p>
          <w:p w:rsidR="00A65C2A" w:rsidRPr="00276CA5" w:rsidRDefault="004E050E" w:rsidP="007E6DF1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и информационной политике Рязанской области</w:t>
            </w:r>
          </w:p>
          <w:p w:rsidR="00D16FB4" w:rsidRPr="00276CA5" w:rsidRDefault="00D16FB4" w:rsidP="007E6DF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E050E" w:rsidRPr="00276CA5" w:rsidTr="00A65C2A">
        <w:tc>
          <w:tcPr>
            <w:tcW w:w="3057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Хлыстов</w:t>
            </w:r>
          </w:p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284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 xml:space="preserve">заместитель министра образования </w:t>
            </w:r>
            <w:r w:rsidRPr="00276CA5">
              <w:rPr>
                <w:sz w:val="28"/>
                <w:szCs w:val="28"/>
              </w:rPr>
              <w:br/>
              <w:t>и молодежной политики Рязанской области</w:t>
            </w:r>
          </w:p>
          <w:p w:rsidR="00A65C2A" w:rsidRDefault="00A65C2A" w:rsidP="00592978">
            <w:pPr>
              <w:pStyle w:val="ConsPlusNormal"/>
              <w:rPr>
                <w:sz w:val="28"/>
                <w:szCs w:val="28"/>
              </w:rPr>
            </w:pPr>
          </w:p>
          <w:p w:rsidR="00276CA5" w:rsidRDefault="00276CA5" w:rsidP="00592978">
            <w:pPr>
              <w:pStyle w:val="ConsPlusNormal"/>
              <w:rPr>
                <w:sz w:val="28"/>
                <w:szCs w:val="28"/>
              </w:rPr>
            </w:pPr>
          </w:p>
          <w:p w:rsidR="00276CA5" w:rsidRPr="00276CA5" w:rsidRDefault="00276CA5" w:rsidP="00592978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E050E" w:rsidRPr="00276CA5" w:rsidTr="00A65C2A">
        <w:tc>
          <w:tcPr>
            <w:tcW w:w="3057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lastRenderedPageBreak/>
              <w:t>Чиркин</w:t>
            </w:r>
          </w:p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284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«Рязанский государственный радиотехнический университет имени В.Ф. Уткина» </w:t>
            </w:r>
          </w:p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(по согласованию)</w:t>
            </w:r>
          </w:p>
          <w:p w:rsidR="00705D32" w:rsidRPr="00276CA5" w:rsidRDefault="00705D32" w:rsidP="00592978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E050E" w:rsidRPr="00276CA5" w:rsidTr="00A65C2A">
        <w:tc>
          <w:tcPr>
            <w:tcW w:w="3057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276CA5">
              <w:rPr>
                <w:sz w:val="28"/>
                <w:szCs w:val="28"/>
              </w:rPr>
              <w:t>Штефан</w:t>
            </w:r>
            <w:proofErr w:type="spellEnd"/>
            <w:r w:rsidRPr="00276CA5">
              <w:rPr>
                <w:sz w:val="28"/>
                <w:szCs w:val="28"/>
              </w:rPr>
              <w:t xml:space="preserve"> </w:t>
            </w:r>
          </w:p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Олег Борисович</w:t>
            </w:r>
          </w:p>
        </w:tc>
        <w:tc>
          <w:tcPr>
            <w:tcW w:w="284" w:type="dxa"/>
          </w:tcPr>
          <w:p w:rsidR="004E050E" w:rsidRPr="00276CA5" w:rsidRDefault="004E050E" w:rsidP="00592978">
            <w:pPr>
              <w:pStyle w:val="ConsPlusNormal"/>
              <w:rPr>
                <w:sz w:val="28"/>
                <w:szCs w:val="28"/>
              </w:rPr>
            </w:pPr>
            <w:r w:rsidRPr="00276CA5">
              <w:rPr>
                <w:sz w:val="28"/>
                <w:szCs w:val="28"/>
              </w:rPr>
              <w:t>-</w:t>
            </w:r>
          </w:p>
        </w:tc>
        <w:tc>
          <w:tcPr>
            <w:tcW w:w="5948" w:type="dxa"/>
          </w:tcPr>
          <w:p w:rsidR="004E050E" w:rsidRPr="00276CA5" w:rsidRDefault="00276CA5" w:rsidP="00276C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Pr="00276CA5">
              <w:rPr>
                <w:sz w:val="28"/>
                <w:szCs w:val="28"/>
              </w:rPr>
              <w:t xml:space="preserve"> </w:t>
            </w:r>
            <w:r w:rsidR="004E050E" w:rsidRPr="00276CA5">
              <w:rPr>
                <w:sz w:val="28"/>
                <w:szCs w:val="28"/>
              </w:rPr>
              <w:t xml:space="preserve">первого заместителя главы администрации муниципального образования – городской округ город </w:t>
            </w:r>
            <w:proofErr w:type="spellStart"/>
            <w:r w:rsidR="004E050E" w:rsidRPr="00276CA5">
              <w:rPr>
                <w:sz w:val="28"/>
                <w:szCs w:val="28"/>
              </w:rPr>
              <w:t>Касимов</w:t>
            </w:r>
            <w:proofErr w:type="spellEnd"/>
            <w:r w:rsidR="004E050E" w:rsidRPr="00276CA5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592978" w:rsidRPr="00276CA5" w:rsidRDefault="00592978" w:rsidP="00592978">
      <w:pPr>
        <w:jc w:val="center"/>
        <w:rPr>
          <w:rFonts w:ascii="Times New Roman" w:hAnsi="Times New Roman"/>
          <w:sz w:val="28"/>
          <w:szCs w:val="28"/>
        </w:rPr>
      </w:pPr>
    </w:p>
    <w:p w:rsidR="007E6DF1" w:rsidRPr="00276CA5" w:rsidRDefault="007E6DF1" w:rsidP="00592978">
      <w:pPr>
        <w:jc w:val="center"/>
        <w:rPr>
          <w:rFonts w:ascii="Times New Roman" w:hAnsi="Times New Roman"/>
          <w:sz w:val="28"/>
          <w:szCs w:val="28"/>
        </w:rPr>
      </w:pPr>
    </w:p>
    <w:p w:rsidR="00656DB0" w:rsidRPr="00276CA5" w:rsidRDefault="00656DB0" w:rsidP="00592978">
      <w:pPr>
        <w:jc w:val="center"/>
        <w:rPr>
          <w:rFonts w:ascii="Times New Roman" w:hAnsi="Times New Roman"/>
          <w:sz w:val="28"/>
          <w:szCs w:val="28"/>
        </w:rPr>
      </w:pPr>
      <w:r w:rsidRPr="00276CA5">
        <w:rPr>
          <w:rFonts w:ascii="Times New Roman" w:hAnsi="Times New Roman"/>
          <w:sz w:val="28"/>
          <w:szCs w:val="28"/>
        </w:rPr>
        <w:t>______________</w:t>
      </w:r>
    </w:p>
    <w:sectPr w:rsidR="00656DB0" w:rsidRPr="00276CA5" w:rsidSect="00276CA5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4E9" w:rsidRDefault="005744E9">
      <w:r>
        <w:separator/>
      </w:r>
    </w:p>
  </w:endnote>
  <w:endnote w:type="continuationSeparator" w:id="0">
    <w:p w:rsidR="005744E9" w:rsidRDefault="0057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813B9">
          <w:pPr>
            <w:pStyle w:val="a6"/>
          </w:pPr>
          <w:r>
            <w:rPr>
              <w:noProof/>
            </w:rPr>
            <w:drawing>
              <wp:inline distT="0" distB="0" distL="0" distR="0" wp14:anchorId="1752512D" wp14:editId="4C00ED8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813B9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AA47CFA" wp14:editId="735B5A1C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76CA5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3158  14.01.2022 10:47:57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4E9" w:rsidRDefault="005744E9">
      <w:r>
        <w:separator/>
      </w:r>
    </w:p>
  </w:footnote>
  <w:footnote w:type="continuationSeparator" w:id="0">
    <w:p w:rsidR="005744E9" w:rsidRDefault="0057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E56D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OR78be+DkgzdAo4SbqFi/Nx5fQlhZNTo6SogTayfrWbR2HouAPLnxWuLt2jEp6OFqB7zxyZHkgzfachueJRsQ==" w:salt="gy3d0rPyRIQCCxfgooJzO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B9"/>
    <w:rsid w:val="00002513"/>
    <w:rsid w:val="0001360F"/>
    <w:rsid w:val="0002484D"/>
    <w:rsid w:val="000265DF"/>
    <w:rsid w:val="000331B3"/>
    <w:rsid w:val="00033413"/>
    <w:rsid w:val="00037C0C"/>
    <w:rsid w:val="000502A3"/>
    <w:rsid w:val="00056DEB"/>
    <w:rsid w:val="00073A7A"/>
    <w:rsid w:val="00076D5E"/>
    <w:rsid w:val="00083D6B"/>
    <w:rsid w:val="00084DD3"/>
    <w:rsid w:val="00086C5D"/>
    <w:rsid w:val="000917C0"/>
    <w:rsid w:val="00096D2B"/>
    <w:rsid w:val="000B0736"/>
    <w:rsid w:val="000B0E06"/>
    <w:rsid w:val="000C4E51"/>
    <w:rsid w:val="000D062F"/>
    <w:rsid w:val="00106162"/>
    <w:rsid w:val="00121586"/>
    <w:rsid w:val="00122CFD"/>
    <w:rsid w:val="00122DAA"/>
    <w:rsid w:val="00140C76"/>
    <w:rsid w:val="00151370"/>
    <w:rsid w:val="00162E72"/>
    <w:rsid w:val="00175BE5"/>
    <w:rsid w:val="001850F4"/>
    <w:rsid w:val="00190FF9"/>
    <w:rsid w:val="001942DE"/>
    <w:rsid w:val="001947BE"/>
    <w:rsid w:val="001A560F"/>
    <w:rsid w:val="001B0982"/>
    <w:rsid w:val="001B24FF"/>
    <w:rsid w:val="001B32BA"/>
    <w:rsid w:val="001D01A0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67573"/>
    <w:rsid w:val="00274E14"/>
    <w:rsid w:val="00276CA5"/>
    <w:rsid w:val="00280A6D"/>
    <w:rsid w:val="00290453"/>
    <w:rsid w:val="002953B6"/>
    <w:rsid w:val="002B4373"/>
    <w:rsid w:val="002B7A59"/>
    <w:rsid w:val="002C2731"/>
    <w:rsid w:val="002C6B4B"/>
    <w:rsid w:val="002E51A7"/>
    <w:rsid w:val="002E5A5F"/>
    <w:rsid w:val="002F1E81"/>
    <w:rsid w:val="00310D92"/>
    <w:rsid w:val="003160CB"/>
    <w:rsid w:val="003222A3"/>
    <w:rsid w:val="00360A40"/>
    <w:rsid w:val="00362BB5"/>
    <w:rsid w:val="00371C9F"/>
    <w:rsid w:val="003870C2"/>
    <w:rsid w:val="003A27F2"/>
    <w:rsid w:val="003B602F"/>
    <w:rsid w:val="003D22AA"/>
    <w:rsid w:val="003D3B8A"/>
    <w:rsid w:val="003D54F8"/>
    <w:rsid w:val="003E4E58"/>
    <w:rsid w:val="003F3F40"/>
    <w:rsid w:val="003F4F5E"/>
    <w:rsid w:val="00400906"/>
    <w:rsid w:val="0041017F"/>
    <w:rsid w:val="0042590E"/>
    <w:rsid w:val="00437F65"/>
    <w:rsid w:val="00460FEA"/>
    <w:rsid w:val="004734B7"/>
    <w:rsid w:val="00481B88"/>
    <w:rsid w:val="00485B4F"/>
    <w:rsid w:val="004862D1"/>
    <w:rsid w:val="004B2D5A"/>
    <w:rsid w:val="004C1A55"/>
    <w:rsid w:val="004C6086"/>
    <w:rsid w:val="004D293D"/>
    <w:rsid w:val="004E050E"/>
    <w:rsid w:val="004F44FE"/>
    <w:rsid w:val="004F46B2"/>
    <w:rsid w:val="00511ABF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4E9"/>
    <w:rsid w:val="00574FF3"/>
    <w:rsid w:val="00577BFB"/>
    <w:rsid w:val="00582314"/>
    <w:rsid w:val="00582538"/>
    <w:rsid w:val="005838EA"/>
    <w:rsid w:val="00585EE1"/>
    <w:rsid w:val="00590C0E"/>
    <w:rsid w:val="00592978"/>
    <w:rsid w:val="00593798"/>
    <w:rsid w:val="005939E6"/>
    <w:rsid w:val="005A1CC2"/>
    <w:rsid w:val="005A4227"/>
    <w:rsid w:val="005A621F"/>
    <w:rsid w:val="005B229B"/>
    <w:rsid w:val="005B3518"/>
    <w:rsid w:val="005B7693"/>
    <w:rsid w:val="005C56AE"/>
    <w:rsid w:val="005C7449"/>
    <w:rsid w:val="005D057D"/>
    <w:rsid w:val="005E6D99"/>
    <w:rsid w:val="005F1A1D"/>
    <w:rsid w:val="005F2ADD"/>
    <w:rsid w:val="005F2C49"/>
    <w:rsid w:val="006013EB"/>
    <w:rsid w:val="0060479E"/>
    <w:rsid w:val="00604BE7"/>
    <w:rsid w:val="00616AED"/>
    <w:rsid w:val="00616E72"/>
    <w:rsid w:val="00632A4F"/>
    <w:rsid w:val="00632B56"/>
    <w:rsid w:val="006351E3"/>
    <w:rsid w:val="00644236"/>
    <w:rsid w:val="006471E5"/>
    <w:rsid w:val="00656DB0"/>
    <w:rsid w:val="00661E9D"/>
    <w:rsid w:val="00671D3B"/>
    <w:rsid w:val="006725CB"/>
    <w:rsid w:val="00676223"/>
    <w:rsid w:val="00677F63"/>
    <w:rsid w:val="006813B9"/>
    <w:rsid w:val="00683C93"/>
    <w:rsid w:val="00684A5B"/>
    <w:rsid w:val="00691672"/>
    <w:rsid w:val="00695C23"/>
    <w:rsid w:val="006A1F71"/>
    <w:rsid w:val="006E682D"/>
    <w:rsid w:val="006F17F3"/>
    <w:rsid w:val="006F328B"/>
    <w:rsid w:val="006F5886"/>
    <w:rsid w:val="007047F9"/>
    <w:rsid w:val="00705D32"/>
    <w:rsid w:val="00707734"/>
    <w:rsid w:val="00707E19"/>
    <w:rsid w:val="00712F7C"/>
    <w:rsid w:val="0072328A"/>
    <w:rsid w:val="007377B5"/>
    <w:rsid w:val="00746CC2"/>
    <w:rsid w:val="00760323"/>
    <w:rsid w:val="00765600"/>
    <w:rsid w:val="007712FC"/>
    <w:rsid w:val="007848AB"/>
    <w:rsid w:val="00791C9F"/>
    <w:rsid w:val="00792AAB"/>
    <w:rsid w:val="00793B47"/>
    <w:rsid w:val="00793C72"/>
    <w:rsid w:val="007A1D0C"/>
    <w:rsid w:val="007A24D2"/>
    <w:rsid w:val="007A2A7B"/>
    <w:rsid w:val="007B5E2E"/>
    <w:rsid w:val="007D4925"/>
    <w:rsid w:val="007D7A24"/>
    <w:rsid w:val="007E6DF1"/>
    <w:rsid w:val="007F0C8A"/>
    <w:rsid w:val="007F11AB"/>
    <w:rsid w:val="008143CB"/>
    <w:rsid w:val="00823CA1"/>
    <w:rsid w:val="008513B9"/>
    <w:rsid w:val="008548C7"/>
    <w:rsid w:val="00854CB7"/>
    <w:rsid w:val="008702D3"/>
    <w:rsid w:val="00874BA4"/>
    <w:rsid w:val="00876034"/>
    <w:rsid w:val="008827E7"/>
    <w:rsid w:val="008A1696"/>
    <w:rsid w:val="008A386C"/>
    <w:rsid w:val="008C58FE"/>
    <w:rsid w:val="008E46D8"/>
    <w:rsid w:val="008E56DC"/>
    <w:rsid w:val="008E5FE6"/>
    <w:rsid w:val="008E6C41"/>
    <w:rsid w:val="008F0816"/>
    <w:rsid w:val="008F6BB7"/>
    <w:rsid w:val="00900F42"/>
    <w:rsid w:val="00902365"/>
    <w:rsid w:val="00925CA4"/>
    <w:rsid w:val="00932E3C"/>
    <w:rsid w:val="009573D3"/>
    <w:rsid w:val="00991F2C"/>
    <w:rsid w:val="009977FF"/>
    <w:rsid w:val="009A085B"/>
    <w:rsid w:val="009C1DE6"/>
    <w:rsid w:val="009C1F0E"/>
    <w:rsid w:val="009C2BCD"/>
    <w:rsid w:val="009D3E8C"/>
    <w:rsid w:val="009E3A0E"/>
    <w:rsid w:val="00A1314B"/>
    <w:rsid w:val="00A13160"/>
    <w:rsid w:val="00A137D3"/>
    <w:rsid w:val="00A33B54"/>
    <w:rsid w:val="00A44A8F"/>
    <w:rsid w:val="00A51D96"/>
    <w:rsid w:val="00A65C2A"/>
    <w:rsid w:val="00A81F7F"/>
    <w:rsid w:val="00A96F84"/>
    <w:rsid w:val="00AC3953"/>
    <w:rsid w:val="00AC7150"/>
    <w:rsid w:val="00AE1DCA"/>
    <w:rsid w:val="00AE718E"/>
    <w:rsid w:val="00AF5F7C"/>
    <w:rsid w:val="00B02207"/>
    <w:rsid w:val="00B03403"/>
    <w:rsid w:val="00B067E0"/>
    <w:rsid w:val="00B10324"/>
    <w:rsid w:val="00B376B1"/>
    <w:rsid w:val="00B620D9"/>
    <w:rsid w:val="00B633DB"/>
    <w:rsid w:val="00B639ED"/>
    <w:rsid w:val="00B66A8C"/>
    <w:rsid w:val="00B77DF5"/>
    <w:rsid w:val="00B8061C"/>
    <w:rsid w:val="00B83BA2"/>
    <w:rsid w:val="00B853AA"/>
    <w:rsid w:val="00B875BF"/>
    <w:rsid w:val="00B91F62"/>
    <w:rsid w:val="00BB0DD0"/>
    <w:rsid w:val="00BB2C98"/>
    <w:rsid w:val="00BB6349"/>
    <w:rsid w:val="00BD0B82"/>
    <w:rsid w:val="00BD48B3"/>
    <w:rsid w:val="00BD75D5"/>
    <w:rsid w:val="00BF4F5F"/>
    <w:rsid w:val="00C00DC8"/>
    <w:rsid w:val="00C04EEB"/>
    <w:rsid w:val="00C075A4"/>
    <w:rsid w:val="00C10F12"/>
    <w:rsid w:val="00C11826"/>
    <w:rsid w:val="00C20BC9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4553"/>
    <w:rsid w:val="00CF03D8"/>
    <w:rsid w:val="00D015D5"/>
    <w:rsid w:val="00D03D68"/>
    <w:rsid w:val="00D04B4C"/>
    <w:rsid w:val="00D16FB4"/>
    <w:rsid w:val="00D266DD"/>
    <w:rsid w:val="00D32AF5"/>
    <w:rsid w:val="00D32B04"/>
    <w:rsid w:val="00D374E7"/>
    <w:rsid w:val="00D63949"/>
    <w:rsid w:val="00D652E7"/>
    <w:rsid w:val="00D731F3"/>
    <w:rsid w:val="00D77BCF"/>
    <w:rsid w:val="00D84394"/>
    <w:rsid w:val="00D95E55"/>
    <w:rsid w:val="00DB3664"/>
    <w:rsid w:val="00DC16FB"/>
    <w:rsid w:val="00DC4A65"/>
    <w:rsid w:val="00DC4F66"/>
    <w:rsid w:val="00DE5D48"/>
    <w:rsid w:val="00DF560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6127"/>
    <w:rsid w:val="00EA04F1"/>
    <w:rsid w:val="00EA2FD3"/>
    <w:rsid w:val="00EB7CE9"/>
    <w:rsid w:val="00EC433F"/>
    <w:rsid w:val="00ED1FDE"/>
    <w:rsid w:val="00ED65E9"/>
    <w:rsid w:val="00F06EFB"/>
    <w:rsid w:val="00F1529E"/>
    <w:rsid w:val="00F16F07"/>
    <w:rsid w:val="00F26E6D"/>
    <w:rsid w:val="00F425F0"/>
    <w:rsid w:val="00F45B7C"/>
    <w:rsid w:val="00F45FCE"/>
    <w:rsid w:val="00F72D97"/>
    <w:rsid w:val="00F8751F"/>
    <w:rsid w:val="00F87740"/>
    <w:rsid w:val="00F92877"/>
    <w:rsid w:val="00F92A7E"/>
    <w:rsid w:val="00F9334F"/>
    <w:rsid w:val="00F94159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CD5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677F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813B9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77F63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677F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813B9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77F6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55;&#1086;&#1083;&#1086;&#1085;&#1089;&#1082;&#1080;&#1081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230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GES</dc:creator>
  <cp:lastModifiedBy>Лёксина М.А.</cp:lastModifiedBy>
  <cp:revision>50</cp:revision>
  <cp:lastPrinted>2021-09-06T11:50:00Z</cp:lastPrinted>
  <dcterms:created xsi:type="dcterms:W3CDTF">2021-09-06T11:09:00Z</dcterms:created>
  <dcterms:modified xsi:type="dcterms:W3CDTF">2022-01-17T09:23:00Z</dcterms:modified>
</cp:coreProperties>
</file>