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62:05:0020121:237 по адресу: Российская Федерация,</w:t>
        <w:br/>
        <w:t>Рязанская область, Клепиковский муниципальный район, Тумское городское</w:t>
        <w:br/>
        <w:t>поселение, р.п. Тума, ул. Пушкина, земельный участок 2а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администрации муниципального</w:t>
        <w:br/>
        <w:t xml:space="preserve">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Тумское городское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Клепиковского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 xml:space="preserve"> муниципального района Рязанской области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 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 Клепиковский район, р.п. Тума, ул. Ленина, д. 158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 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Клепиковский район, р.п. Тума, ул. Ленина, д. 158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40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40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 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 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802</TotalTime>
  <Application>LibreOffice/6.4.4.2$Linux_X86_64 LibreOffice_project/40$Build-2</Application>
  <Pages>2</Pages>
  <Words>673</Words>
  <Characters>5115</Characters>
  <CharactersWithSpaces>5906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2022-01-11T17:04:57Z</dcterms:modified>
  <cp:revision>104</cp:revision>
  <dc:subject/>
  <dc:title/>
</cp:coreProperties>
</file>