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62:06:0010609:11 по адресу: Рязанская обл.,</w:t>
        <w:br/>
        <w:t>р-н Кораблинский, г. Кораблино, ул. Первомайская, 10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Кузиной Светланы Николаевны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Кораблино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Маяковского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7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: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Кораблино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Маяковского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7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240, 2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79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янва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918</TotalTime>
  <Application>LibreOffice/6.4.4.2$Linux_X86_64 LibreOffice_project/40$Build-2</Application>
  <Pages>2</Pages>
  <Words>656</Words>
  <Characters>4986</Characters>
  <CharactersWithSpaces>5759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2022-01-11T17:01:03Z</dcterms:modified>
  <cp:revision>118</cp:revision>
  <dc:subject/>
  <dc:title/>
</cp:coreProperties>
</file>