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B021C" w:rsidP="00DB021C">
      <w:pPr>
        <w:tabs>
          <w:tab w:val="left" w:pos="4400"/>
          <w:tab w:val="left" w:pos="4600"/>
        </w:tabs>
        <w:spacing w:before="480" w:after="520"/>
        <w:ind w:right="858"/>
        <w:jc w:val="center"/>
        <w:rPr>
          <w:rFonts w:ascii="Times New Roman" w:hAnsi="Times New Roman"/>
          <w:bCs/>
          <w:sz w:val="28"/>
          <w:szCs w:val="28"/>
        </w:rPr>
      </w:pPr>
      <w:r w:rsidRPr="00DB021C">
        <w:rPr>
          <w:rFonts w:ascii="Times New Roman" w:hAnsi="Times New Roman"/>
          <w:bCs/>
          <w:sz w:val="28"/>
          <w:szCs w:val="28"/>
        </w:rPr>
        <w:t>от 03 февраля 2022 г. № 3</w:t>
      </w:r>
      <w:r>
        <w:rPr>
          <w:rFonts w:ascii="Times New Roman" w:hAnsi="Times New Roman"/>
          <w:bCs/>
          <w:sz w:val="28"/>
          <w:szCs w:val="28"/>
        </w:rPr>
        <w:t>2</w:t>
      </w:r>
      <w:r w:rsidRPr="00DB021C">
        <w:rPr>
          <w:rFonts w:ascii="Times New Roman" w:hAnsi="Times New Roman"/>
          <w:bCs/>
          <w:sz w:val="28"/>
          <w:szCs w:val="28"/>
        </w:rPr>
        <w:t>-рг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81386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A437C40" wp14:editId="26BDBC49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0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50F3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96"/>
        <w:gridCol w:w="2885"/>
        <w:gridCol w:w="2490"/>
      </w:tblGrid>
      <w:tr w:rsidR="00750F35" w:rsidRPr="00750F35" w:rsidTr="00E216E2">
        <w:tc>
          <w:tcPr>
            <w:tcW w:w="5000" w:type="pct"/>
            <w:gridSpan w:val="3"/>
            <w:tcMar>
              <w:top w:w="0" w:type="dxa"/>
              <w:left w:w="0" w:type="auto"/>
              <w:bottom w:w="0" w:type="dxa"/>
              <w:right w:w="0" w:type="auto"/>
            </w:tcMar>
          </w:tcPr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исполнение постановления Губернатора Рязанской области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12 января 2012 года № 1-пг «О стипендиях Губернатора Рязанской области ведущим спортсменам Рязанской области и одаренным детям, добившимся высоких результатов в спорте» и по итогам проведения областного смотра-конкурса среди тренеров, спортсменов, областных федераций по видам спорта и одаренных детей, добившихся высоких результатов в спорте:</w:t>
            </w:r>
            <w:proofErr w:type="gramEnd"/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1. Присудить стипендии Губернатора Рязанской области на 2022 год спортсменам Рязанской области, выступающим по видам спорта, включенным в программу Олимпийских игр: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за 1 место в размере 15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 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000 рублей – Петрову Захару Андреевичу</w:t>
            </w:r>
            <w:r w:rsidRPr="00750F35">
              <w:rPr>
                <w:rFonts w:ascii="Times New Roman" w:eastAsia="MS Mincho" w:hAnsi="Times New Roman"/>
                <w:bCs/>
                <w:sz w:val="28"/>
                <w:szCs w:val="28"/>
              </w:rPr>
              <w:t>, м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астеру спорта России по гребле на байдарках и каноэ;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за 2 место в размере 13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 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000 рублей – Гусеву Олегу Владимировичу, мастеру спорта России международного класса по гребле на байдарках и каноэ;</w:t>
            </w:r>
          </w:p>
          <w:p w:rsidR="00750F35" w:rsidRPr="00750F35" w:rsidRDefault="00750F35" w:rsidP="00750F35">
            <w:pPr>
              <w:pStyle w:val="ac"/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за 3 место в размере 11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 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000 рублей – </w:t>
            </w:r>
            <w:proofErr w:type="spellStart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Луканцову</w:t>
            </w:r>
            <w:proofErr w:type="spellEnd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 Евгению Вячеславовичу</w:t>
            </w:r>
            <w:r w:rsidRPr="00750F35">
              <w:rPr>
                <w:rFonts w:ascii="Times New Roman" w:eastAsia="MS Mincho" w:hAnsi="Times New Roman"/>
                <w:bCs/>
                <w:sz w:val="28"/>
                <w:szCs w:val="28"/>
              </w:rPr>
              <w:t>, заслуженному м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астеру спорта России по гребле на байдарках и каноэ;</w:t>
            </w:r>
          </w:p>
          <w:p w:rsidR="00750F35" w:rsidRPr="00750F35" w:rsidRDefault="00750F35" w:rsidP="00750F35">
            <w:pPr>
              <w:pStyle w:val="ac"/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за 4 место в размере 10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 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000 рублей – </w:t>
            </w:r>
            <w:proofErr w:type="spellStart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Штылю</w:t>
            </w:r>
            <w:proofErr w:type="spellEnd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 Ивану Александровичу, </w:t>
            </w:r>
            <w:r w:rsidRPr="00750F35">
              <w:rPr>
                <w:rFonts w:ascii="Times New Roman" w:eastAsia="MS Mincho" w:hAnsi="Times New Roman"/>
                <w:bCs/>
                <w:sz w:val="28"/>
                <w:szCs w:val="28"/>
              </w:rPr>
              <w:t>заслуженному м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астеру спорта России по гребле на байдарках и каноэ;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за 5 место в размере 9 000 рублей – </w:t>
            </w:r>
            <w:proofErr w:type="spellStart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Ерлинекову</w:t>
            </w:r>
            <w:proofErr w:type="spellEnd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 Роману Леонидовичу, мастеру спорта России международного класса по гребле на байдарках и каноэ;</w:t>
            </w:r>
          </w:p>
          <w:p w:rsidR="00750F35" w:rsidRPr="00750F35" w:rsidRDefault="00750F35" w:rsidP="00750F35">
            <w:pPr>
              <w:pStyle w:val="ac"/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за 6 место в размере 9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 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000 рублей – </w:t>
            </w:r>
            <w:proofErr w:type="spellStart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Немову</w:t>
            </w:r>
            <w:proofErr w:type="spellEnd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 Сергею Евгеньевичу, мастеру спорта России по гребле на байдарках и каноэ;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за 7 место в размере 9 000 рублей – Тетерину </w:t>
            </w:r>
            <w:proofErr w:type="spellStart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Светославу</w:t>
            </w:r>
            <w:proofErr w:type="spellEnd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 Дмитриевичу, мастеру спорта России по боксу;</w:t>
            </w:r>
          </w:p>
          <w:p w:rsidR="00750F35" w:rsidRPr="00750F35" w:rsidRDefault="00750F35" w:rsidP="00750F35">
            <w:pPr>
              <w:pStyle w:val="ac"/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за 8 место в размере 8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 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000 рублей – </w:t>
            </w:r>
            <w:proofErr w:type="spellStart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Канаеву</w:t>
            </w:r>
            <w:proofErr w:type="spellEnd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 Андрею Николаевичу, мастеру спорта России международного класса по тхэквондо;</w:t>
            </w:r>
          </w:p>
          <w:p w:rsidR="00750F35" w:rsidRPr="00750F35" w:rsidRDefault="00750F35" w:rsidP="00750F35">
            <w:pPr>
              <w:pStyle w:val="ac"/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за 9 место в размере 8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 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000 рублей – Сагайдаку Ивану Александровичу, мастеру спорта России международного класса по боксу;</w:t>
            </w:r>
          </w:p>
          <w:p w:rsidR="00750F35" w:rsidRPr="00750F35" w:rsidRDefault="00750F35" w:rsidP="00750F35">
            <w:pPr>
              <w:pStyle w:val="ac"/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за 10 место в размере 8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 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000 рублей –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Буцких</w:t>
            </w:r>
            <w:proofErr w:type="spellEnd"/>
            <w:r w:rsidRPr="00750F35">
              <w:rPr>
                <w:rFonts w:ascii="Times New Roman" w:eastAsia="MS Mincho" w:hAnsi="Times New Roman"/>
                <w:sz w:val="28"/>
                <w:szCs w:val="28"/>
              </w:rPr>
              <w:t xml:space="preserve"> Кириллу Сергеевичу, </w:t>
            </w:r>
            <w:r w:rsidRPr="00750F35">
              <w:rPr>
                <w:rFonts w:ascii="Times New Roman" w:eastAsia="MS Mincho" w:hAnsi="Times New Roman"/>
                <w:bCs/>
                <w:sz w:val="28"/>
                <w:szCs w:val="28"/>
              </w:rPr>
              <w:t>м</w:t>
            </w:r>
            <w:r w:rsidRPr="00750F35">
              <w:rPr>
                <w:rFonts w:ascii="Times New Roman" w:eastAsia="MS Mincho" w:hAnsi="Times New Roman"/>
                <w:sz w:val="28"/>
                <w:szCs w:val="28"/>
              </w:rPr>
              <w:t>астеру спорта России по гребле на байдарках и каноэ.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2. Присудить стипендии Губернатора Рязанской области на 2022 год 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спортсменам Рязанской области, выступающим по видам спорта, включенным в программу </w:t>
            </w:r>
            <w:proofErr w:type="spell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Паралимпийских</w:t>
            </w:r>
            <w:proofErr w:type="spellEnd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 игр, </w:t>
            </w:r>
            <w:proofErr w:type="spell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Сурдлимпийских</w:t>
            </w:r>
            <w:proofErr w:type="spellEnd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 игр: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за 1 место в размере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000 рублей – Богачёвой Марии Ивановне, заслуженному мастеру спорта России по спорту лиц с поражением ОДА;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за 2 место в размере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000 рублей – </w:t>
            </w:r>
            <w:proofErr w:type="spell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Неккоеву</w:t>
            </w:r>
            <w:proofErr w:type="spellEnd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 Ивану Николаевичу, мастеру спорта России по спорту глухих;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за 3 место в размере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000 рублей – Семеновой Надежде Евгеньевне, мастеру спорта России по спорту лиц с поражением ОДА;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за 4 место в размере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000 рублей – </w:t>
            </w:r>
            <w:proofErr w:type="spell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Спицину</w:t>
            </w:r>
            <w:proofErr w:type="spellEnd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Александру Сергеевичу, мастеру спорта России по спорту лиц с поражением ОДА;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за 5 место в размере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000 рублей – Воронкову Артёму Владимировичу, мастеру спорта международного класса по спорту лиц с поражением ОДА;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за 6 место в размере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000 рублей – </w:t>
            </w:r>
            <w:proofErr w:type="spell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Туляковой</w:t>
            </w:r>
            <w:proofErr w:type="spellEnd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 Ульяне Сергеевне, кандидату в мастера спорта России по спорту лиц с поражением ОДА;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за 7 место в размере 9 000 рублей – Павлову Алексею Михайловичу, кандидату в мастера спорта России по спорту лиц с поражением ОДА;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за 8 место в размере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000 рублей – </w:t>
            </w:r>
            <w:proofErr w:type="spell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Зацепину</w:t>
            </w:r>
            <w:proofErr w:type="spellEnd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 Роману Алексеевичу, мастеру спорта России по спорту лиц с поражением ОДА;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за 9 место в размере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000 рублей – Лисовой Татьяне Леонидовне, мастеру спорта России по спорту лиц с поражением ОДА;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за 10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 в размере 8 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000 рублей – Макарову Алексею Юрьевичу, спорт ЛИН.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3. Присудить стипендии Губернатора Рязанской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на 2022 год в размере 3 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000 рублей каждому следующим одаренным детям, добившимся высоких результатов по видам спорта, включенным в программы Олимпийских игр, </w:t>
            </w:r>
            <w:proofErr w:type="spell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Паралимпийских</w:t>
            </w:r>
            <w:proofErr w:type="spellEnd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 игр, </w:t>
            </w:r>
            <w:proofErr w:type="spell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Сурдлимпийских</w:t>
            </w:r>
            <w:proofErr w:type="spellEnd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 игр: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 xml:space="preserve">Арсенову Матвею Валерьевичу, 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воспитаннику Государственного автономного учреждения Рязанской области «Спортивная школа олимпийского резерва «Лидер»;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Баранову Степану Валерьевичу, воспитаннику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Буряку Дмитрию Романовичу, воспитаннику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0F35">
              <w:rPr>
                <w:rFonts w:ascii="Times New Roman" w:hAnsi="Times New Roman"/>
                <w:sz w:val="28"/>
                <w:szCs w:val="28"/>
              </w:rPr>
              <w:t>Васину</w:t>
            </w:r>
            <w:proofErr w:type="gram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Ивану Сергеевичу, воспитаннику </w:t>
            </w:r>
            <w:r w:rsidRPr="00750F35">
              <w:rPr>
                <w:rFonts w:ascii="Times New Roman" w:hAnsi="Times New Roman"/>
                <w:spacing w:val="-2"/>
                <w:sz w:val="28"/>
                <w:szCs w:val="28"/>
              </w:rPr>
              <w:t>муниципального бюджетного учреждения «Спортивная школа «Орион»;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Волченкову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Евгению Михайловичу, воспитаннику муниципального бюджетного учреждения «Спортивная школа олимпийского резерва «Антей»;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>Живых Александру Сергеевичу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, воспитаннику Государственного автономного учреждения Рязанской области «Спортивная школа олимпийского резерва «Олимпиец»;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Замятиной Дарье Олеговне</w:t>
            </w:r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 xml:space="preserve">воспитаннице Государственного автономного учреждения Рязанской области «Спортивная школа </w:t>
            </w:r>
            <w:r w:rsidRPr="00750F35">
              <w:rPr>
                <w:rFonts w:ascii="Times New Roman" w:hAnsi="Times New Roman"/>
                <w:sz w:val="28"/>
                <w:szCs w:val="28"/>
              </w:rPr>
              <w:lastRenderedPageBreak/>
              <w:t>олимпийского резерва «Академия единоборств»;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>Калинкину Ярославу Викторовичу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, воспитаннику Государственного автономного учреждения Рязанской области «Спортивная школа олимпийского резерва «Олимпиец»;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>Карпову Егору Эдуардовичу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, воспитаннику Государственного автономного учреждения Рязанской области «Спортивная школа олимпийского резерва «Лидер»;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Катковой Дарье Романовне, воспитаннице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>Косткиной</w:t>
            </w:r>
            <w:proofErr w:type="spellEnd"/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 xml:space="preserve"> Дарье Алексеевне, 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воспитаннице Государственного автономного учреждения Рязанской области «Спортивная школа олимпийского резерва «Лидер»;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Кривовой Дарье Дмитриевне, воспитаннице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>Липкину Даниилу Дмитриевичу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, воспитаннику Государственного автономного учреждения Рязанской области «Спортивная школа олимпийского резерва «Лидер»;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>Литвинову Матвею Юрьевичу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, воспитаннику Государственного автономного учреждения Рязанской области «Спортивная школа олимпийского резерва «Олимпиец»;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Лыгиной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Марии Владимировне</w:t>
            </w:r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воспитаннице муниципального бюджетного учреждения «Спортивная школа олимпийского резерва «Антей»;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Меркуловой Софье Михайловне, воспитаннице Государственного автономного учреждения Рязанской области «Спортивная школа олимпийского резерва Центрального спортивного комплекса»;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Митюнину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Артёму Романовичу, воспитаннику муниципального бюджетного учреждения «Спортивная школа олимпийского резерва «Антей»;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Мишачевой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Анастасии Анатольевне, воспитаннице муниципального бюджетного учреждения «Спортивная школа олимпийского резерва «Антей»;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Мокроусовой Александре Николаевне, воспитаннице Государственного автономного учреждения Рязанской области «Спортивная школа «Старт»;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Педанову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Леониду Васильевичу, воспитаннику </w:t>
            </w:r>
            <w:r w:rsidRPr="00750F35">
              <w:rPr>
                <w:rFonts w:ascii="Times New Roman" w:hAnsi="Times New Roman"/>
                <w:spacing w:val="-2"/>
                <w:sz w:val="28"/>
                <w:szCs w:val="28"/>
              </w:rPr>
              <w:t>муниципального бюджетного учреждения «Спортивная школа «Орион»;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Попову Алексею Сергеевичу, воспитаннику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 xml:space="preserve">Решетову Дмитрию Антоновичу, 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воспитаннику Государственного автономного учреждения Рязанской области «Спортивная школа олимпийского резерва «Олимпиец»;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lastRenderedPageBreak/>
              <w:t>Селезнёвой Елизавете Алексеевне</w:t>
            </w:r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воспитаннице Государственного автономного учреждения Рязанской области «Спортивная школа олимпийского резерва Центрального спортивного комплекса»;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Скороплетову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Егору Петровичу, воспитаннику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>Табунову</w:t>
            </w:r>
            <w:proofErr w:type="spellEnd"/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 xml:space="preserve"> Ивану Дмитриевичу, 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воспитаннику Государственного автономного учреждения Рязанской области «Спортивная школа олимпийского резерва «Лидер»;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Трушиной Александре Денисовне, воспитаннице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Хархоте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Екатерине Андреевне, воспитаннице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>Швайке</w:t>
            </w:r>
            <w:proofErr w:type="spellEnd"/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>Владе</w:t>
            </w:r>
            <w:proofErr w:type="gramEnd"/>
            <w:r w:rsidRPr="00750F35">
              <w:rPr>
                <w:rFonts w:ascii="Times New Roman" w:hAnsi="Times New Roman"/>
                <w:bCs/>
                <w:sz w:val="28"/>
                <w:szCs w:val="28"/>
              </w:rPr>
              <w:t xml:space="preserve"> Руслановне, </w:t>
            </w:r>
            <w:r w:rsidRPr="00750F35">
              <w:rPr>
                <w:rFonts w:ascii="Times New Roman" w:hAnsi="Times New Roman"/>
                <w:sz w:val="28"/>
                <w:szCs w:val="28"/>
              </w:rPr>
              <w:t>воспитаннице муниципального бюджетного учреждения «Спортивная школа олимпийского резерва «Антей»;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Шефатову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Егору Денисовичу, воспитаннику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Язеву Владимиру Максимовичу, воспитаннику Государственного автономного учреждения Рязанской области «Спортивная школа «Планета спорта».</w:t>
            </w:r>
          </w:p>
          <w:p w:rsidR="00750F35" w:rsidRPr="00750F35" w:rsidRDefault="00750F35" w:rsidP="00750F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4. Присудить стипендии Губернатора Рязанской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на 2022 год в размере 2 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000 рублей каждому следующим одаренным детям, добившимся высоких результатов по видам спорта, не включенным в программы Олимпийских игр, </w:t>
            </w:r>
            <w:proofErr w:type="spell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Паралимпийских</w:t>
            </w:r>
            <w:proofErr w:type="spellEnd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 игр, </w:t>
            </w:r>
            <w:proofErr w:type="spell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Сурдлимпийских</w:t>
            </w:r>
            <w:proofErr w:type="spellEnd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 игр, включенным во Всероссийский реестр видов спорта:</w:t>
            </w:r>
          </w:p>
          <w:p w:rsidR="00750F35" w:rsidRPr="00750F35" w:rsidRDefault="00750F35" w:rsidP="00750F35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Власову Александру Дмитриевичу, воспитаннику муниципального бюджетного учреждения «Спортивная школа водных видов спорта «Волна»;</w:t>
            </w:r>
          </w:p>
          <w:p w:rsidR="00750F35" w:rsidRPr="00750F35" w:rsidRDefault="00750F35" w:rsidP="00750F35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Гончарову Максиму Руслановичу, воспитаннику Рязанской областной общественной организации «Федерация гребного слалома и рафтинга»;</w:t>
            </w:r>
          </w:p>
          <w:p w:rsidR="00750F35" w:rsidRPr="00750F35" w:rsidRDefault="00750F35" w:rsidP="00750F35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Горшкову Даниилу Олеговичу, воспитаннику Государственного автономного учреждения Рязанской области «Спортивная школа «</w:t>
            </w: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Евпатий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Коловрат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50F35" w:rsidRPr="00750F35" w:rsidRDefault="00750F35" w:rsidP="00750F35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Гранкину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Кириллу Витальевичу, воспитаннику муниципального бюджетного учреждения дополнительного образования «Детско-юношеская спортивная школа «Фаворит»;</w:t>
            </w:r>
          </w:p>
          <w:p w:rsidR="00750F35" w:rsidRPr="00750F35" w:rsidRDefault="00750F35" w:rsidP="00750F35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Жукову Ивану Дмитриевичу, воспитаннику муниципального бюджетного учреждения «Спортивная школа олимпийского резерва «Юпитер»;</w:t>
            </w:r>
          </w:p>
          <w:p w:rsid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Засыпкину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Сергею Сергеевичу, воспитаннику Муниципального автономного учреждения дополнительного образования «Детско-юношеская спортивная школа «Витязь»;</w:t>
            </w:r>
          </w:p>
          <w:p w:rsidR="00750F35" w:rsidRPr="00750F35" w:rsidRDefault="00750F35" w:rsidP="00750F3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lastRenderedPageBreak/>
              <w:t>Комарову Роману Ивановичу, воспитаннику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Купырёвой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Екатерине Сергеевне, воспитаннице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Мохамеду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Шейху Али </w:t>
            </w: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Мохамедовичу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>, воспитаннику Государственного автономного учреждения Рязанской области «Спортивная школа олимпийского резерва «Олимпиец»;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Никифоровой Евгении Владимировне, воспитаннице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Нурдинову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Исмаилу </w:t>
            </w: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Хамидиновичу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>, воспитаннику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Осканову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Руслану Магомедовичу, воспитаннику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Панариной Анастасии Даниловне, воспитаннице регионального отделения «Федерация шашек Рязанской области» Общероссийской общественной организации «Федерация шашек России»;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Рогатину Алексею Владимировичу, воспитаннику Рязанской областной общественной организации «Федерация гребного слалома и рафтинга»;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Сидоровой Дарье Алексеевне, воспитаннице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Симонайтесу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Яну Максимовичу, воспитаннику Рязанской областной общественной организации «Федерация гребного слалома и рафтинга»;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Тумакову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Степану Дмитриевичу, воспитаннику Муниципального автономного учреждения дополнительного образования «Детско-юношеская спортивная школа «Витязь»;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Фокину Максиму Сергеевичу, воспитаннику муниципального бюджетного учреждения «Спортивная школа олимпийского резерва «Юпитер»;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F35">
              <w:rPr>
                <w:rFonts w:ascii="Times New Roman" w:hAnsi="Times New Roman"/>
                <w:sz w:val="28"/>
                <w:szCs w:val="28"/>
              </w:rPr>
              <w:t>Чичикину</w:t>
            </w:r>
            <w:proofErr w:type="spellEnd"/>
            <w:r w:rsidRPr="00750F35">
              <w:rPr>
                <w:rFonts w:ascii="Times New Roman" w:hAnsi="Times New Roman"/>
                <w:sz w:val="28"/>
                <w:szCs w:val="28"/>
              </w:rPr>
              <w:t xml:space="preserve"> Артёму Олеговичу, воспитаннику муниципального бюджетного учреждения «Спортивная школа водных видов спорта «Волна»;</w:t>
            </w:r>
          </w:p>
          <w:p w:rsidR="00750F35" w:rsidRPr="00750F35" w:rsidRDefault="00750F35" w:rsidP="00750F35">
            <w:pPr>
              <w:pStyle w:val="ac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Язеву Виктору Сергеевичу, воспитаннику Муниципального автономного учреждения дополнительного образования «Детско-юношеская спортивная школа «Витязь».</w:t>
            </w:r>
          </w:p>
          <w:p w:rsidR="00750F35" w:rsidRPr="00750F35" w:rsidRDefault="00750F35" w:rsidP="00750F35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proofErr w:type="gramStart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50F35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распоряжения возложить на заместителя Председателя Правительства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F35">
              <w:rPr>
                <w:rFonts w:ascii="Times New Roman" w:hAnsi="Times New Roman" w:cs="Times New Roman"/>
                <w:sz w:val="28"/>
                <w:szCs w:val="28"/>
              </w:rPr>
              <w:t>Р.П. Петряева.</w:t>
            </w:r>
          </w:p>
        </w:tc>
      </w:tr>
      <w:tr w:rsidR="00750F35" w:rsidRPr="00750F35" w:rsidTr="00E216E2">
        <w:trPr>
          <w:trHeight w:val="309"/>
        </w:trPr>
        <w:tc>
          <w:tcPr>
            <w:tcW w:w="2192" w:type="pct"/>
            <w:tcMar>
              <w:top w:w="0" w:type="dxa"/>
              <w:left w:w="0" w:type="auto"/>
              <w:bottom w:w="0" w:type="dxa"/>
              <w:right w:w="0" w:type="auto"/>
            </w:tcMar>
          </w:tcPr>
          <w:p w:rsidR="00750F35" w:rsidRPr="00750F35" w:rsidRDefault="00750F35" w:rsidP="00E216E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F35" w:rsidRPr="00750F35" w:rsidRDefault="00750F35" w:rsidP="00E216E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F35" w:rsidRPr="00750F35" w:rsidRDefault="00750F35" w:rsidP="00E216E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F35" w:rsidRPr="00750F35" w:rsidRDefault="00750F35" w:rsidP="00E216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07" w:type="pct"/>
          </w:tcPr>
          <w:p w:rsidR="00750F35" w:rsidRPr="00750F35" w:rsidRDefault="00750F35" w:rsidP="00E216E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750F35" w:rsidRPr="00750F35" w:rsidRDefault="00750F35" w:rsidP="00E216E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F35" w:rsidRPr="00750F35" w:rsidRDefault="00750F35" w:rsidP="00E216E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F35" w:rsidRPr="00750F35" w:rsidRDefault="00750F35" w:rsidP="00E216E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F35" w:rsidRPr="00750F35" w:rsidRDefault="00750F35" w:rsidP="00750F3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0F35">
              <w:rPr>
                <w:rFonts w:ascii="Times New Roman" w:hAnsi="Times New Roman"/>
                <w:sz w:val="28"/>
                <w:szCs w:val="28"/>
              </w:rPr>
              <w:t xml:space="preserve">      Н.В. Любимов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750F3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99" w:rsidRDefault="00593699">
      <w:r>
        <w:separator/>
      </w:r>
    </w:p>
  </w:endnote>
  <w:endnote w:type="continuationSeparator" w:id="0">
    <w:p w:rsidR="00593699" w:rsidRDefault="0059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1386A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30D3E63C" wp14:editId="4C344AD0">
                <wp:extent cx="666750" cy="28575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1386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D26DE30" wp14:editId="27269C00">
                <wp:extent cx="171450" cy="1428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50F3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10715  03.02.2022 9:58:34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99" w:rsidRDefault="00593699">
      <w:r>
        <w:separator/>
      </w:r>
    </w:p>
  </w:footnote>
  <w:footnote w:type="continuationSeparator" w:id="0">
    <w:p w:rsidR="00593699" w:rsidRDefault="00593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B021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uveVaNGCTGAy0eVEWZ6H33D94qkW6XckPNhF34Q3/Vf6H3GUnuXaS9mrl2kyo4o0F2keqmxEtvJHIcnThCQw==" w:salt="hLayKp3uYA3uCCjAPkg1Y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748A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6B01"/>
    <w:rsid w:val="001F7C83"/>
    <w:rsid w:val="00203046"/>
    <w:rsid w:val="00205AB5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60A40"/>
    <w:rsid w:val="003870C2"/>
    <w:rsid w:val="00390230"/>
    <w:rsid w:val="003D3B8A"/>
    <w:rsid w:val="003D54F8"/>
    <w:rsid w:val="003F4F5E"/>
    <w:rsid w:val="00400906"/>
    <w:rsid w:val="0042590E"/>
    <w:rsid w:val="00437F65"/>
    <w:rsid w:val="004425B7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1D46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699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0F35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386A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C5EA4"/>
    <w:rsid w:val="009D3E8C"/>
    <w:rsid w:val="009E3A0E"/>
    <w:rsid w:val="009E4499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4E53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021C"/>
    <w:rsid w:val="00DB3664"/>
    <w:rsid w:val="00DC16FB"/>
    <w:rsid w:val="00DC4A65"/>
    <w:rsid w:val="00DC4F66"/>
    <w:rsid w:val="00DE705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24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1386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Cs w:val="22"/>
    </w:rPr>
  </w:style>
  <w:style w:type="paragraph" w:styleId="ac">
    <w:name w:val="Plain Text"/>
    <w:basedOn w:val="a"/>
    <w:link w:val="ad"/>
    <w:rsid w:val="0081386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character" w:customStyle="1" w:styleId="ad">
    <w:name w:val="Текст Знак"/>
    <w:basedOn w:val="a0"/>
    <w:link w:val="ac"/>
    <w:rsid w:val="0081386A"/>
    <w:rPr>
      <w:rFonts w:ascii="Courier New" w:hAnsi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1386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Cs w:val="22"/>
    </w:rPr>
  </w:style>
  <w:style w:type="paragraph" w:styleId="ac">
    <w:name w:val="Plain Text"/>
    <w:basedOn w:val="a"/>
    <w:link w:val="ad"/>
    <w:rsid w:val="0081386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character" w:customStyle="1" w:styleId="ad">
    <w:name w:val="Текст Знак"/>
    <w:basedOn w:val="a0"/>
    <w:link w:val="ac"/>
    <w:rsid w:val="0081386A"/>
    <w:rPr>
      <w:rFonts w:ascii="Courier New" w:hAnsi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6;&#1040;&#1057;&#1055;&#1054;&#1056;&#1071;&#1046;&#1045;&#1053;&#1048;&#1071;%20&#1043;&#1059;&#1041;&#1045;&#1056;&#1053;&#1040;&#1058;&#1054;&#1056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</Template>
  <TotalTime>15</TotalTime>
  <Pages>5</Pages>
  <Words>1242</Words>
  <Characters>9596</Characters>
  <Application>Microsoft Office Word</Application>
  <DocSecurity>0</DocSecurity>
  <Lines>456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subject/>
  <dc:creator>Марина Владимировна</dc:creator>
  <cp:keywords/>
  <dc:description/>
  <cp:lastModifiedBy>Лёксина М.А.</cp:lastModifiedBy>
  <cp:revision>8</cp:revision>
  <cp:lastPrinted>2008-04-23T07:17:00Z</cp:lastPrinted>
  <dcterms:created xsi:type="dcterms:W3CDTF">2021-12-16T08:52:00Z</dcterms:created>
  <dcterms:modified xsi:type="dcterms:W3CDTF">2022-02-03T12:24:00Z</dcterms:modified>
</cp:coreProperties>
</file>