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D2132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</w:rPr>
        <w:sectPr w:rsidR="003D3B8A" w:rsidRPr="00BD2132" w:rsidSect="00305C57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117420" w:rsidTr="00A95BDD">
        <w:tc>
          <w:tcPr>
            <w:tcW w:w="5428" w:type="dxa"/>
            <w:shd w:val="clear" w:color="auto" w:fill="auto"/>
          </w:tcPr>
          <w:p w:rsidR="00190FF9" w:rsidRPr="00117420" w:rsidRDefault="00190FF9" w:rsidP="00A95BD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200" w:type="dxa"/>
            <w:shd w:val="clear" w:color="auto" w:fill="auto"/>
          </w:tcPr>
          <w:p w:rsidR="00E5613C" w:rsidRPr="00117420" w:rsidRDefault="00190FF9" w:rsidP="00A95B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7420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E5613C" w:rsidRPr="00117420"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</w:p>
          <w:p w:rsidR="00E5613C" w:rsidRPr="00117420" w:rsidRDefault="00E5613C" w:rsidP="00A95B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7420">
              <w:rPr>
                <w:rFonts w:ascii="Times New Roman" w:hAnsi="Times New Roman"/>
                <w:sz w:val="28"/>
                <w:szCs w:val="28"/>
              </w:rPr>
              <w:t>к распоряжению Губернатора</w:t>
            </w:r>
          </w:p>
          <w:p w:rsidR="00246AA4" w:rsidRPr="00117420" w:rsidRDefault="00E5613C" w:rsidP="001174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7420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117420" w:rsidRPr="00230237" w:rsidTr="00A95BDD">
        <w:tc>
          <w:tcPr>
            <w:tcW w:w="5428" w:type="dxa"/>
            <w:shd w:val="clear" w:color="auto" w:fill="auto"/>
          </w:tcPr>
          <w:p w:rsidR="00117420" w:rsidRPr="00230237" w:rsidRDefault="00117420" w:rsidP="00A95BD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117420" w:rsidRPr="00230237" w:rsidRDefault="00230237" w:rsidP="00A95B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0237">
              <w:rPr>
                <w:rFonts w:ascii="Times New Roman" w:hAnsi="Times New Roman"/>
                <w:sz w:val="28"/>
                <w:szCs w:val="28"/>
              </w:rPr>
              <w:t>от 11.02.2022 № 46-рг</w:t>
            </w:r>
          </w:p>
        </w:tc>
      </w:tr>
    </w:tbl>
    <w:p w:rsidR="00190FF9" w:rsidRPr="00117420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E0323A" w:rsidRPr="00117420" w:rsidRDefault="00E0323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E0323A" w:rsidRPr="00117420" w:rsidRDefault="00E172B9" w:rsidP="008F06B4">
      <w:pPr>
        <w:jc w:val="center"/>
        <w:rPr>
          <w:rFonts w:ascii="Times New Roman" w:hAnsi="Times New Roman"/>
          <w:sz w:val="28"/>
          <w:szCs w:val="28"/>
        </w:rPr>
      </w:pPr>
      <w:r w:rsidRPr="00117420">
        <w:rPr>
          <w:rFonts w:ascii="Times New Roman" w:hAnsi="Times New Roman"/>
          <w:sz w:val="28"/>
          <w:szCs w:val="28"/>
        </w:rPr>
        <w:t>С</w:t>
      </w:r>
      <w:r w:rsidR="0011742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17420">
        <w:rPr>
          <w:rFonts w:ascii="Times New Roman" w:hAnsi="Times New Roman"/>
          <w:sz w:val="28"/>
          <w:szCs w:val="28"/>
        </w:rPr>
        <w:t>П</w:t>
      </w:r>
      <w:proofErr w:type="gramEnd"/>
      <w:r w:rsidR="00117420">
        <w:rPr>
          <w:rFonts w:ascii="Times New Roman" w:hAnsi="Times New Roman"/>
          <w:sz w:val="28"/>
          <w:szCs w:val="28"/>
        </w:rPr>
        <w:t xml:space="preserve"> </w:t>
      </w:r>
      <w:r w:rsidRPr="00117420">
        <w:rPr>
          <w:rFonts w:ascii="Times New Roman" w:hAnsi="Times New Roman"/>
          <w:sz w:val="28"/>
          <w:szCs w:val="28"/>
        </w:rPr>
        <w:t>И</w:t>
      </w:r>
      <w:r w:rsidR="00117420">
        <w:rPr>
          <w:rFonts w:ascii="Times New Roman" w:hAnsi="Times New Roman"/>
          <w:sz w:val="28"/>
          <w:szCs w:val="28"/>
        </w:rPr>
        <w:t xml:space="preserve"> </w:t>
      </w:r>
      <w:r w:rsidRPr="00117420">
        <w:rPr>
          <w:rFonts w:ascii="Times New Roman" w:hAnsi="Times New Roman"/>
          <w:sz w:val="28"/>
          <w:szCs w:val="28"/>
        </w:rPr>
        <w:t>С</w:t>
      </w:r>
      <w:r w:rsidR="00117420">
        <w:rPr>
          <w:rFonts w:ascii="Times New Roman" w:hAnsi="Times New Roman"/>
          <w:sz w:val="28"/>
          <w:szCs w:val="28"/>
        </w:rPr>
        <w:t xml:space="preserve"> </w:t>
      </w:r>
      <w:r w:rsidRPr="00117420">
        <w:rPr>
          <w:rFonts w:ascii="Times New Roman" w:hAnsi="Times New Roman"/>
          <w:sz w:val="28"/>
          <w:szCs w:val="28"/>
        </w:rPr>
        <w:t>О</w:t>
      </w:r>
      <w:r w:rsidR="00117420">
        <w:rPr>
          <w:rFonts w:ascii="Times New Roman" w:hAnsi="Times New Roman"/>
          <w:sz w:val="28"/>
          <w:szCs w:val="28"/>
        </w:rPr>
        <w:t xml:space="preserve"> </w:t>
      </w:r>
      <w:r w:rsidRPr="00117420">
        <w:rPr>
          <w:rFonts w:ascii="Times New Roman" w:hAnsi="Times New Roman"/>
          <w:sz w:val="28"/>
          <w:szCs w:val="28"/>
        </w:rPr>
        <w:t>К</w:t>
      </w:r>
    </w:p>
    <w:p w:rsidR="001E08D6" w:rsidRPr="00117420" w:rsidRDefault="00DA1121" w:rsidP="00C269DA">
      <w:pPr>
        <w:jc w:val="center"/>
        <w:rPr>
          <w:rFonts w:ascii="Times New Roman" w:hAnsi="Times New Roman"/>
          <w:sz w:val="28"/>
          <w:szCs w:val="28"/>
        </w:rPr>
      </w:pPr>
      <w:r w:rsidRPr="00117420">
        <w:rPr>
          <w:rFonts w:ascii="Times New Roman" w:hAnsi="Times New Roman"/>
          <w:sz w:val="28"/>
          <w:szCs w:val="28"/>
        </w:rPr>
        <w:t xml:space="preserve">одаренных детей, </w:t>
      </w:r>
      <w:r w:rsidR="00E0323A" w:rsidRPr="00117420">
        <w:rPr>
          <w:rFonts w:ascii="Times New Roman" w:hAnsi="Times New Roman"/>
          <w:sz w:val="28"/>
          <w:szCs w:val="28"/>
        </w:rPr>
        <w:t>обучающихся в детских музыкальных,</w:t>
      </w:r>
    </w:p>
    <w:p w:rsidR="001E08D6" w:rsidRDefault="00E0323A" w:rsidP="00C269DA">
      <w:pPr>
        <w:jc w:val="center"/>
        <w:rPr>
          <w:rFonts w:ascii="Times New Roman" w:hAnsi="Times New Roman"/>
          <w:sz w:val="28"/>
          <w:szCs w:val="28"/>
        </w:rPr>
      </w:pPr>
      <w:r w:rsidRPr="00117420">
        <w:rPr>
          <w:rFonts w:ascii="Times New Roman" w:hAnsi="Times New Roman"/>
          <w:sz w:val="28"/>
          <w:szCs w:val="28"/>
        </w:rPr>
        <w:t xml:space="preserve">художественных, хореографических, хоровых </w:t>
      </w:r>
      <w:proofErr w:type="gramStart"/>
      <w:r w:rsidRPr="00117420">
        <w:rPr>
          <w:rFonts w:ascii="Times New Roman" w:hAnsi="Times New Roman"/>
          <w:sz w:val="28"/>
          <w:szCs w:val="28"/>
        </w:rPr>
        <w:t>школах</w:t>
      </w:r>
      <w:proofErr w:type="gramEnd"/>
      <w:r w:rsidRPr="00117420">
        <w:rPr>
          <w:rFonts w:ascii="Times New Roman" w:hAnsi="Times New Roman"/>
          <w:sz w:val="28"/>
          <w:szCs w:val="28"/>
        </w:rPr>
        <w:t xml:space="preserve"> и детских</w:t>
      </w:r>
    </w:p>
    <w:p w:rsidR="001E08D6" w:rsidRDefault="00762517" w:rsidP="00C269DA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117420">
        <w:rPr>
          <w:rFonts w:ascii="Times New Roman" w:hAnsi="Times New Roman"/>
          <w:sz w:val="28"/>
          <w:szCs w:val="28"/>
        </w:rPr>
        <w:t>школах</w:t>
      </w:r>
      <w:proofErr w:type="gramEnd"/>
      <w:r w:rsidRPr="00117420">
        <w:rPr>
          <w:rFonts w:ascii="Times New Roman" w:hAnsi="Times New Roman"/>
          <w:sz w:val="28"/>
          <w:szCs w:val="28"/>
        </w:rPr>
        <w:t xml:space="preserve"> искусств </w:t>
      </w:r>
      <w:r w:rsidR="00E172B9" w:rsidRPr="00117420">
        <w:rPr>
          <w:rFonts w:ascii="Times New Roman" w:hAnsi="Times New Roman"/>
          <w:sz w:val="28"/>
          <w:szCs w:val="28"/>
        </w:rPr>
        <w:t>(</w:t>
      </w:r>
      <w:r w:rsidRPr="00117420">
        <w:rPr>
          <w:rFonts w:ascii="Times New Roman" w:hAnsi="Times New Roman"/>
          <w:sz w:val="28"/>
          <w:szCs w:val="28"/>
        </w:rPr>
        <w:t>в том числе по видам искусств</w:t>
      </w:r>
      <w:r w:rsidR="00E172B9" w:rsidRPr="00117420">
        <w:rPr>
          <w:rFonts w:ascii="Times New Roman" w:hAnsi="Times New Roman"/>
          <w:sz w:val="28"/>
          <w:szCs w:val="28"/>
        </w:rPr>
        <w:t>),</w:t>
      </w:r>
      <w:r w:rsidR="00E0323A" w:rsidRPr="00117420">
        <w:rPr>
          <w:rFonts w:ascii="Times New Roman" w:hAnsi="Times New Roman"/>
          <w:sz w:val="28"/>
          <w:szCs w:val="28"/>
        </w:rPr>
        <w:t xml:space="preserve"> </w:t>
      </w:r>
      <w:r w:rsidR="00DA1121" w:rsidRPr="00117420">
        <w:rPr>
          <w:rFonts w:ascii="Times New Roman" w:hAnsi="Times New Roman"/>
          <w:sz w:val="28"/>
          <w:szCs w:val="28"/>
        </w:rPr>
        <w:t>достигших</w:t>
      </w:r>
    </w:p>
    <w:p w:rsidR="00117420" w:rsidRDefault="00DA1121" w:rsidP="00C269DA">
      <w:pPr>
        <w:jc w:val="center"/>
        <w:rPr>
          <w:rFonts w:ascii="Times New Roman" w:hAnsi="Times New Roman"/>
          <w:sz w:val="28"/>
          <w:szCs w:val="28"/>
        </w:rPr>
      </w:pPr>
      <w:r w:rsidRPr="00117420">
        <w:rPr>
          <w:rFonts w:ascii="Times New Roman" w:hAnsi="Times New Roman"/>
          <w:sz w:val="28"/>
          <w:szCs w:val="28"/>
        </w:rPr>
        <w:t xml:space="preserve">успехов в учебе и добившихся результатов </w:t>
      </w:r>
      <w:proofErr w:type="gramStart"/>
      <w:r w:rsidRPr="00117420">
        <w:rPr>
          <w:rFonts w:ascii="Times New Roman" w:hAnsi="Times New Roman"/>
          <w:sz w:val="28"/>
          <w:szCs w:val="28"/>
        </w:rPr>
        <w:t>на</w:t>
      </w:r>
      <w:proofErr w:type="gramEnd"/>
      <w:r w:rsidRPr="00117420">
        <w:rPr>
          <w:rFonts w:ascii="Times New Roman" w:hAnsi="Times New Roman"/>
          <w:sz w:val="28"/>
          <w:szCs w:val="28"/>
        </w:rPr>
        <w:t xml:space="preserve"> </w:t>
      </w:r>
      <w:r w:rsidR="00E0323A" w:rsidRPr="00117420">
        <w:rPr>
          <w:rFonts w:ascii="Times New Roman" w:hAnsi="Times New Roman"/>
          <w:sz w:val="28"/>
          <w:szCs w:val="28"/>
        </w:rPr>
        <w:t>международных,</w:t>
      </w:r>
    </w:p>
    <w:p w:rsidR="001E08D6" w:rsidRDefault="00E0323A" w:rsidP="00C269DA">
      <w:pPr>
        <w:jc w:val="center"/>
        <w:rPr>
          <w:rFonts w:ascii="Times New Roman" w:hAnsi="Times New Roman"/>
          <w:sz w:val="28"/>
          <w:szCs w:val="28"/>
        </w:rPr>
      </w:pPr>
      <w:r w:rsidRPr="00117420">
        <w:rPr>
          <w:rFonts w:ascii="Times New Roman" w:hAnsi="Times New Roman"/>
          <w:sz w:val="28"/>
          <w:szCs w:val="28"/>
        </w:rPr>
        <w:t xml:space="preserve">всероссийских, региональных, областных </w:t>
      </w:r>
      <w:proofErr w:type="gramStart"/>
      <w:r w:rsidRPr="00117420">
        <w:rPr>
          <w:rFonts w:ascii="Times New Roman" w:hAnsi="Times New Roman"/>
          <w:sz w:val="28"/>
          <w:szCs w:val="28"/>
        </w:rPr>
        <w:t>конкурсах</w:t>
      </w:r>
      <w:proofErr w:type="gramEnd"/>
      <w:r w:rsidRPr="00117420">
        <w:rPr>
          <w:rFonts w:ascii="Times New Roman" w:hAnsi="Times New Roman"/>
          <w:sz w:val="28"/>
          <w:szCs w:val="28"/>
        </w:rPr>
        <w:t>, фестивалях</w:t>
      </w:r>
    </w:p>
    <w:p w:rsidR="00E172B9" w:rsidRDefault="00E0323A" w:rsidP="008F06B4">
      <w:pPr>
        <w:jc w:val="center"/>
        <w:rPr>
          <w:rFonts w:ascii="Times New Roman" w:hAnsi="Times New Roman"/>
          <w:sz w:val="28"/>
          <w:szCs w:val="28"/>
        </w:rPr>
      </w:pPr>
      <w:r w:rsidRPr="00117420">
        <w:rPr>
          <w:rFonts w:ascii="Times New Roman" w:hAnsi="Times New Roman"/>
          <w:sz w:val="28"/>
          <w:szCs w:val="28"/>
        </w:rPr>
        <w:t xml:space="preserve">и </w:t>
      </w:r>
      <w:proofErr w:type="gramStart"/>
      <w:r w:rsidRPr="00117420">
        <w:rPr>
          <w:rFonts w:ascii="Times New Roman" w:hAnsi="Times New Roman"/>
          <w:sz w:val="28"/>
          <w:szCs w:val="28"/>
        </w:rPr>
        <w:t>выставках</w:t>
      </w:r>
      <w:proofErr w:type="gramEnd"/>
      <w:r w:rsidR="0063610C" w:rsidRPr="00117420">
        <w:rPr>
          <w:rFonts w:ascii="Times New Roman" w:hAnsi="Times New Roman"/>
          <w:sz w:val="28"/>
          <w:szCs w:val="28"/>
        </w:rPr>
        <w:t>, для присуждения в 2022</w:t>
      </w:r>
      <w:r w:rsidR="00762517" w:rsidRPr="00117420">
        <w:rPr>
          <w:rFonts w:ascii="Times New Roman" w:hAnsi="Times New Roman"/>
          <w:sz w:val="28"/>
          <w:szCs w:val="28"/>
        </w:rPr>
        <w:t xml:space="preserve"> году именных</w:t>
      </w:r>
      <w:r w:rsidR="00E172B9" w:rsidRPr="00117420">
        <w:rPr>
          <w:rFonts w:ascii="Times New Roman" w:hAnsi="Times New Roman"/>
          <w:sz w:val="28"/>
          <w:szCs w:val="28"/>
        </w:rPr>
        <w:t xml:space="preserve"> </w:t>
      </w:r>
      <w:r w:rsidRPr="00117420">
        <w:rPr>
          <w:rFonts w:ascii="Times New Roman" w:hAnsi="Times New Roman"/>
          <w:sz w:val="28"/>
          <w:szCs w:val="28"/>
        </w:rPr>
        <w:t>стипендий</w:t>
      </w:r>
    </w:p>
    <w:p w:rsidR="00E0323A" w:rsidRPr="00117420" w:rsidRDefault="00E0323A" w:rsidP="008F06B4">
      <w:pPr>
        <w:jc w:val="center"/>
        <w:rPr>
          <w:rFonts w:ascii="Times New Roman" w:hAnsi="Times New Roman"/>
          <w:sz w:val="28"/>
          <w:szCs w:val="28"/>
        </w:rPr>
      </w:pPr>
      <w:r w:rsidRPr="00117420">
        <w:rPr>
          <w:rFonts w:ascii="Times New Roman" w:hAnsi="Times New Roman"/>
          <w:sz w:val="28"/>
          <w:szCs w:val="28"/>
        </w:rPr>
        <w:t>Губернатора Ря</w:t>
      </w:r>
      <w:r w:rsidR="004D4A3F" w:rsidRPr="00117420">
        <w:rPr>
          <w:rFonts w:ascii="Times New Roman" w:hAnsi="Times New Roman"/>
          <w:sz w:val="28"/>
          <w:szCs w:val="28"/>
        </w:rPr>
        <w:t>занской области «Юные дарования»</w:t>
      </w:r>
    </w:p>
    <w:p w:rsidR="006E5E52" w:rsidRPr="00117420" w:rsidRDefault="006E5E52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1E08D6" w:rsidRPr="00117420" w:rsidRDefault="001E08D6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835" w:type="dxa"/>
        <w:tblInd w:w="-88" w:type="dxa"/>
        <w:tblLayout w:type="fixed"/>
        <w:tblLook w:val="04A0" w:firstRow="1" w:lastRow="0" w:firstColumn="1" w:lastColumn="0" w:noHBand="0" w:noVBand="1"/>
      </w:tblPr>
      <w:tblGrid>
        <w:gridCol w:w="3532"/>
        <w:gridCol w:w="236"/>
        <w:gridCol w:w="6067"/>
      </w:tblGrid>
      <w:tr w:rsidR="00884920" w:rsidRPr="00117420" w:rsidTr="00117420">
        <w:tc>
          <w:tcPr>
            <w:tcW w:w="3532" w:type="dxa"/>
          </w:tcPr>
          <w:p w:rsidR="00884920" w:rsidRPr="00117420" w:rsidRDefault="00884920" w:rsidP="007D4A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17420">
              <w:rPr>
                <w:rFonts w:ascii="Times New Roman" w:hAnsi="Times New Roman"/>
                <w:sz w:val="28"/>
                <w:szCs w:val="28"/>
              </w:rPr>
              <w:t>Бабий</w:t>
            </w:r>
          </w:p>
          <w:p w:rsidR="00884920" w:rsidRPr="00117420" w:rsidRDefault="00884920" w:rsidP="007D4A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17420">
              <w:rPr>
                <w:rFonts w:ascii="Times New Roman" w:hAnsi="Times New Roman"/>
                <w:sz w:val="28"/>
                <w:szCs w:val="28"/>
              </w:rPr>
              <w:t>Анастасия Максимовна</w:t>
            </w:r>
          </w:p>
          <w:p w:rsidR="00884920" w:rsidRPr="00117420" w:rsidRDefault="00884920" w:rsidP="007D4A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884920" w:rsidRPr="00117420" w:rsidRDefault="00884920" w:rsidP="002909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742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7" w:type="dxa"/>
            <w:shd w:val="clear" w:color="auto" w:fill="auto"/>
          </w:tcPr>
          <w:p w:rsidR="00D94BFC" w:rsidRPr="00117420" w:rsidRDefault="00D94BFC" w:rsidP="00D94BFC">
            <w:pPr>
              <w:rPr>
                <w:rFonts w:ascii="Times New Roman" w:hAnsi="Times New Roman"/>
                <w:sz w:val="28"/>
                <w:szCs w:val="28"/>
              </w:rPr>
            </w:pPr>
            <w:r w:rsidRPr="00117420">
              <w:rPr>
                <w:rFonts w:ascii="Times New Roman" w:hAnsi="Times New Roman"/>
                <w:sz w:val="28"/>
                <w:szCs w:val="28"/>
              </w:rPr>
              <w:t>учащаяся Областной детской школы иску</w:t>
            </w:r>
            <w:proofErr w:type="gramStart"/>
            <w:r w:rsidRPr="00117420">
              <w:rPr>
                <w:rFonts w:ascii="Times New Roman" w:hAnsi="Times New Roman"/>
                <w:sz w:val="28"/>
                <w:szCs w:val="28"/>
              </w:rPr>
              <w:t>сств пр</w:t>
            </w:r>
            <w:proofErr w:type="gramEnd"/>
            <w:r w:rsidRPr="00117420">
              <w:rPr>
                <w:rFonts w:ascii="Times New Roman" w:hAnsi="Times New Roman"/>
                <w:sz w:val="28"/>
                <w:szCs w:val="28"/>
              </w:rPr>
              <w:t>и ГАПОУ «РМК им. Г. и А. Пироговых»</w:t>
            </w:r>
          </w:p>
          <w:p w:rsidR="00884920" w:rsidRPr="00117420" w:rsidRDefault="00884920" w:rsidP="00FA798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4920" w:rsidRPr="00117420" w:rsidTr="00117420">
        <w:tc>
          <w:tcPr>
            <w:tcW w:w="3532" w:type="dxa"/>
          </w:tcPr>
          <w:p w:rsidR="00884920" w:rsidRPr="00117420" w:rsidRDefault="00884920" w:rsidP="007D4A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17420">
              <w:rPr>
                <w:rFonts w:ascii="Times New Roman" w:hAnsi="Times New Roman"/>
                <w:sz w:val="28"/>
                <w:szCs w:val="28"/>
              </w:rPr>
              <w:t>Балабанов</w:t>
            </w:r>
          </w:p>
          <w:p w:rsidR="00884920" w:rsidRPr="00117420" w:rsidRDefault="00884920" w:rsidP="007D4A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17420">
              <w:rPr>
                <w:rFonts w:ascii="Times New Roman" w:hAnsi="Times New Roman"/>
                <w:sz w:val="28"/>
                <w:szCs w:val="28"/>
              </w:rPr>
              <w:t>Георгий Михайлович</w:t>
            </w:r>
          </w:p>
          <w:p w:rsidR="00884920" w:rsidRPr="00117420" w:rsidRDefault="00884920" w:rsidP="007D4A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884920" w:rsidRPr="00117420" w:rsidRDefault="00884920" w:rsidP="002909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742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7" w:type="dxa"/>
            <w:shd w:val="clear" w:color="auto" w:fill="auto"/>
          </w:tcPr>
          <w:p w:rsidR="00884920" w:rsidRPr="00117420" w:rsidRDefault="00117420" w:rsidP="00FA7980">
            <w:pPr>
              <w:rPr>
                <w:rFonts w:ascii="Times New Roman" w:hAnsi="Times New Roman"/>
                <w:sz w:val="28"/>
                <w:szCs w:val="28"/>
              </w:rPr>
            </w:pPr>
            <w:r w:rsidRPr="00117420">
              <w:rPr>
                <w:rFonts w:ascii="Times New Roman" w:hAnsi="Times New Roman"/>
                <w:sz w:val="28"/>
                <w:szCs w:val="28"/>
              </w:rPr>
              <w:t xml:space="preserve">учащийся </w:t>
            </w:r>
            <w:r w:rsidR="00D94BFC" w:rsidRPr="00117420">
              <w:rPr>
                <w:rFonts w:ascii="Times New Roman" w:hAnsi="Times New Roman"/>
                <w:sz w:val="28"/>
                <w:szCs w:val="28"/>
              </w:rPr>
              <w:t>МБУДО «</w:t>
            </w:r>
            <w:proofErr w:type="spellStart"/>
            <w:r w:rsidR="00D94BFC" w:rsidRPr="00117420">
              <w:rPr>
                <w:rFonts w:ascii="Times New Roman" w:hAnsi="Times New Roman"/>
                <w:sz w:val="28"/>
                <w:szCs w:val="28"/>
              </w:rPr>
              <w:t>Чурилковская</w:t>
            </w:r>
            <w:proofErr w:type="spellEnd"/>
            <w:r w:rsidR="00D94BFC" w:rsidRPr="00117420">
              <w:rPr>
                <w:rFonts w:ascii="Times New Roman" w:hAnsi="Times New Roman"/>
                <w:sz w:val="28"/>
                <w:szCs w:val="28"/>
              </w:rPr>
              <w:t xml:space="preserve"> ДШИ»</w:t>
            </w:r>
          </w:p>
        </w:tc>
      </w:tr>
      <w:tr w:rsidR="007001B2" w:rsidRPr="00117420" w:rsidTr="00117420">
        <w:tc>
          <w:tcPr>
            <w:tcW w:w="3532" w:type="dxa"/>
          </w:tcPr>
          <w:p w:rsidR="0034007F" w:rsidRPr="00117420" w:rsidRDefault="0034007F" w:rsidP="007D4A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17420">
              <w:rPr>
                <w:rFonts w:ascii="Times New Roman" w:hAnsi="Times New Roman"/>
                <w:sz w:val="28"/>
                <w:szCs w:val="28"/>
              </w:rPr>
              <w:t>Бастрыкин</w:t>
            </w:r>
            <w:proofErr w:type="spellEnd"/>
            <w:r w:rsidRPr="0011742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001B2" w:rsidRPr="00117420" w:rsidRDefault="0034007F" w:rsidP="007D4A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17420">
              <w:rPr>
                <w:rFonts w:ascii="Times New Roman" w:hAnsi="Times New Roman"/>
                <w:sz w:val="28"/>
                <w:szCs w:val="28"/>
              </w:rPr>
              <w:t>Иван Николаевич</w:t>
            </w:r>
          </w:p>
          <w:p w:rsidR="00650523" w:rsidRPr="00117420" w:rsidRDefault="00650523" w:rsidP="007D4A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7001B2" w:rsidRPr="00117420" w:rsidRDefault="00375A8C" w:rsidP="002909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742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7" w:type="dxa"/>
            <w:shd w:val="clear" w:color="auto" w:fill="auto"/>
          </w:tcPr>
          <w:p w:rsidR="007001B2" w:rsidRPr="00117420" w:rsidRDefault="007001B2" w:rsidP="00FA7980">
            <w:pPr>
              <w:rPr>
                <w:rFonts w:ascii="Times New Roman" w:hAnsi="Times New Roman"/>
                <w:sz w:val="28"/>
                <w:szCs w:val="28"/>
              </w:rPr>
            </w:pPr>
            <w:r w:rsidRPr="00117420">
              <w:rPr>
                <w:rFonts w:ascii="Times New Roman" w:hAnsi="Times New Roman"/>
                <w:sz w:val="28"/>
                <w:szCs w:val="28"/>
              </w:rPr>
              <w:t>учащ</w:t>
            </w:r>
            <w:r w:rsidR="00650523" w:rsidRPr="00117420">
              <w:rPr>
                <w:rFonts w:ascii="Times New Roman" w:hAnsi="Times New Roman"/>
                <w:sz w:val="28"/>
                <w:szCs w:val="28"/>
              </w:rPr>
              <w:t>ий</w:t>
            </w:r>
            <w:r w:rsidRPr="00117420">
              <w:rPr>
                <w:rFonts w:ascii="Times New Roman" w:hAnsi="Times New Roman"/>
                <w:sz w:val="28"/>
                <w:szCs w:val="28"/>
              </w:rPr>
              <w:t xml:space="preserve">ся </w:t>
            </w:r>
            <w:r w:rsidR="008F08AB" w:rsidRPr="00117420">
              <w:rPr>
                <w:rFonts w:ascii="Times New Roman" w:hAnsi="Times New Roman"/>
                <w:sz w:val="28"/>
                <w:szCs w:val="28"/>
              </w:rPr>
              <w:t>Областной детской школы иску</w:t>
            </w:r>
            <w:proofErr w:type="gramStart"/>
            <w:r w:rsidR="008F08AB" w:rsidRPr="00117420">
              <w:rPr>
                <w:rFonts w:ascii="Times New Roman" w:hAnsi="Times New Roman"/>
                <w:sz w:val="28"/>
                <w:szCs w:val="28"/>
              </w:rPr>
              <w:t>сств</w:t>
            </w:r>
            <w:r w:rsidR="004A1A4D" w:rsidRPr="00117420">
              <w:rPr>
                <w:rFonts w:ascii="Times New Roman" w:hAnsi="Times New Roman"/>
                <w:sz w:val="28"/>
                <w:szCs w:val="28"/>
              </w:rPr>
              <w:t xml:space="preserve"> пр</w:t>
            </w:r>
            <w:proofErr w:type="gramEnd"/>
            <w:r w:rsidR="004A1A4D" w:rsidRPr="00117420">
              <w:rPr>
                <w:rFonts w:ascii="Times New Roman" w:hAnsi="Times New Roman"/>
                <w:sz w:val="28"/>
                <w:szCs w:val="28"/>
              </w:rPr>
              <w:t>и Г</w:t>
            </w:r>
            <w:r w:rsidR="00D8317C" w:rsidRPr="00117420">
              <w:rPr>
                <w:rFonts w:ascii="Times New Roman" w:hAnsi="Times New Roman"/>
                <w:sz w:val="28"/>
                <w:szCs w:val="28"/>
              </w:rPr>
              <w:t>АПОУ «РМК им. Г. и А. Пироговых»</w:t>
            </w:r>
          </w:p>
          <w:p w:rsidR="008F08AB" w:rsidRPr="00117420" w:rsidRDefault="008F08AB" w:rsidP="00FA798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01B2" w:rsidRPr="00117420" w:rsidTr="00117420">
        <w:tc>
          <w:tcPr>
            <w:tcW w:w="3532" w:type="dxa"/>
          </w:tcPr>
          <w:p w:rsidR="0034007F" w:rsidRPr="00117420" w:rsidRDefault="0034007F" w:rsidP="002909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17420">
              <w:rPr>
                <w:rFonts w:ascii="Times New Roman" w:hAnsi="Times New Roman"/>
                <w:sz w:val="28"/>
                <w:szCs w:val="28"/>
              </w:rPr>
              <w:t>Брешенков</w:t>
            </w:r>
            <w:proofErr w:type="spellEnd"/>
            <w:r w:rsidRPr="0011742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001B2" w:rsidRPr="00117420" w:rsidRDefault="0034007F" w:rsidP="002909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17420">
              <w:rPr>
                <w:rFonts w:ascii="Times New Roman" w:hAnsi="Times New Roman"/>
                <w:sz w:val="28"/>
                <w:szCs w:val="28"/>
              </w:rPr>
              <w:t>Владислав Андреевич</w:t>
            </w:r>
          </w:p>
          <w:p w:rsidR="00650523" w:rsidRPr="00117420" w:rsidRDefault="00650523" w:rsidP="002909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7001B2" w:rsidRPr="00117420" w:rsidRDefault="007001B2" w:rsidP="002909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7420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7001B2" w:rsidRPr="00117420" w:rsidRDefault="007001B2" w:rsidP="002909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67" w:type="dxa"/>
            <w:shd w:val="clear" w:color="auto" w:fill="auto"/>
          </w:tcPr>
          <w:p w:rsidR="007001B2" w:rsidRPr="00117420" w:rsidRDefault="007D4AD0" w:rsidP="00FA7980">
            <w:pPr>
              <w:rPr>
                <w:rFonts w:ascii="Times New Roman" w:hAnsi="Times New Roman"/>
                <w:sz w:val="28"/>
                <w:szCs w:val="28"/>
              </w:rPr>
            </w:pPr>
            <w:r w:rsidRPr="00117420">
              <w:rPr>
                <w:rFonts w:ascii="Times New Roman" w:hAnsi="Times New Roman"/>
                <w:sz w:val="28"/>
                <w:szCs w:val="28"/>
              </w:rPr>
              <w:t>учащийся МБУ</w:t>
            </w:r>
            <w:r w:rsidR="00155E8B" w:rsidRPr="00117420">
              <w:rPr>
                <w:rFonts w:ascii="Times New Roman" w:hAnsi="Times New Roman"/>
                <w:sz w:val="28"/>
                <w:szCs w:val="28"/>
              </w:rPr>
              <w:t>ДО «</w:t>
            </w:r>
            <w:r w:rsidR="004A1A4D" w:rsidRPr="00117420">
              <w:rPr>
                <w:rFonts w:ascii="Times New Roman" w:hAnsi="Times New Roman"/>
                <w:sz w:val="28"/>
                <w:szCs w:val="28"/>
              </w:rPr>
              <w:t>ДШИ № 7</w:t>
            </w:r>
            <w:r w:rsidR="00155E8B" w:rsidRPr="00117420">
              <w:rPr>
                <w:rFonts w:ascii="Times New Roman" w:hAnsi="Times New Roman"/>
                <w:sz w:val="28"/>
                <w:szCs w:val="28"/>
              </w:rPr>
              <w:t>»</w:t>
            </w:r>
            <w:r w:rsidR="008F08AB" w:rsidRPr="00117420">
              <w:rPr>
                <w:rFonts w:ascii="Times New Roman" w:hAnsi="Times New Roman"/>
                <w:sz w:val="28"/>
                <w:szCs w:val="28"/>
              </w:rPr>
              <w:t>, г. Рязань</w:t>
            </w:r>
            <w:r w:rsidR="00155E8B" w:rsidRPr="0011742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42F36" w:rsidRPr="00117420" w:rsidTr="00117420">
        <w:tc>
          <w:tcPr>
            <w:tcW w:w="3532" w:type="dxa"/>
          </w:tcPr>
          <w:p w:rsidR="00342F36" w:rsidRPr="00117420" w:rsidRDefault="00342F36" w:rsidP="002909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17420">
              <w:rPr>
                <w:rFonts w:ascii="Times New Roman" w:hAnsi="Times New Roman"/>
                <w:sz w:val="28"/>
                <w:szCs w:val="28"/>
              </w:rPr>
              <w:t>Виноходова</w:t>
            </w:r>
          </w:p>
          <w:p w:rsidR="00342F36" w:rsidRPr="00117420" w:rsidRDefault="00342F36" w:rsidP="002909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17420">
              <w:rPr>
                <w:rFonts w:ascii="Times New Roman" w:hAnsi="Times New Roman"/>
                <w:sz w:val="28"/>
                <w:szCs w:val="28"/>
              </w:rPr>
              <w:t>Татьяна Юрьевна</w:t>
            </w:r>
          </w:p>
          <w:p w:rsidR="00DA055A" w:rsidRPr="00117420" w:rsidRDefault="00DA055A" w:rsidP="002909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342F36" w:rsidRPr="00117420" w:rsidRDefault="00342F36" w:rsidP="002909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742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7" w:type="dxa"/>
            <w:shd w:val="clear" w:color="auto" w:fill="auto"/>
          </w:tcPr>
          <w:p w:rsidR="00342F36" w:rsidRPr="00117420" w:rsidRDefault="00342F36" w:rsidP="00FA7980">
            <w:pPr>
              <w:rPr>
                <w:rFonts w:ascii="Times New Roman" w:hAnsi="Times New Roman"/>
                <w:sz w:val="28"/>
                <w:szCs w:val="28"/>
              </w:rPr>
            </w:pPr>
            <w:r w:rsidRPr="00117420">
              <w:rPr>
                <w:rFonts w:ascii="Times New Roman" w:hAnsi="Times New Roman"/>
                <w:sz w:val="28"/>
                <w:szCs w:val="28"/>
              </w:rPr>
              <w:t>учащаяся МБУ ДО «ДМШ»</w:t>
            </w:r>
            <w:r w:rsidR="008F08AB" w:rsidRPr="00117420">
              <w:rPr>
                <w:rFonts w:ascii="Times New Roman" w:hAnsi="Times New Roman"/>
                <w:sz w:val="28"/>
                <w:szCs w:val="28"/>
              </w:rPr>
              <w:t>,</w:t>
            </w:r>
            <w:r w:rsidRPr="00117420">
              <w:rPr>
                <w:rFonts w:ascii="Times New Roman" w:hAnsi="Times New Roman"/>
                <w:sz w:val="28"/>
                <w:szCs w:val="28"/>
              </w:rPr>
              <w:t xml:space="preserve"> г. </w:t>
            </w:r>
            <w:proofErr w:type="spellStart"/>
            <w:r w:rsidRPr="00117420">
              <w:rPr>
                <w:rFonts w:ascii="Times New Roman" w:hAnsi="Times New Roman"/>
                <w:sz w:val="28"/>
                <w:szCs w:val="28"/>
              </w:rPr>
              <w:t>Касимов</w:t>
            </w:r>
            <w:proofErr w:type="spellEnd"/>
          </w:p>
        </w:tc>
      </w:tr>
      <w:tr w:rsidR="00E27146" w:rsidRPr="00117420" w:rsidTr="00117420">
        <w:tc>
          <w:tcPr>
            <w:tcW w:w="3532" w:type="dxa"/>
          </w:tcPr>
          <w:p w:rsidR="00E27146" w:rsidRPr="00117420" w:rsidRDefault="00E27146" w:rsidP="002909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17420">
              <w:rPr>
                <w:rFonts w:ascii="Times New Roman" w:hAnsi="Times New Roman"/>
                <w:sz w:val="28"/>
                <w:szCs w:val="28"/>
              </w:rPr>
              <w:t>Волокушина</w:t>
            </w:r>
            <w:proofErr w:type="spellEnd"/>
            <w:r w:rsidRPr="0011742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27146" w:rsidRPr="00117420" w:rsidRDefault="00E27146" w:rsidP="002909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17420">
              <w:rPr>
                <w:rFonts w:ascii="Times New Roman" w:hAnsi="Times New Roman"/>
                <w:sz w:val="28"/>
                <w:szCs w:val="28"/>
              </w:rPr>
              <w:t>Виктория Владимировна</w:t>
            </w:r>
          </w:p>
        </w:tc>
        <w:tc>
          <w:tcPr>
            <w:tcW w:w="236" w:type="dxa"/>
            <w:shd w:val="clear" w:color="auto" w:fill="auto"/>
          </w:tcPr>
          <w:p w:rsidR="00E27146" w:rsidRPr="00117420" w:rsidRDefault="00E27146" w:rsidP="002909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742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7" w:type="dxa"/>
            <w:shd w:val="clear" w:color="auto" w:fill="auto"/>
          </w:tcPr>
          <w:p w:rsidR="00E27146" w:rsidRPr="00117420" w:rsidRDefault="00E27146" w:rsidP="00E27146">
            <w:pPr>
              <w:rPr>
                <w:rFonts w:ascii="Times New Roman" w:hAnsi="Times New Roman"/>
                <w:sz w:val="28"/>
                <w:szCs w:val="28"/>
              </w:rPr>
            </w:pPr>
            <w:r w:rsidRPr="00117420">
              <w:rPr>
                <w:rFonts w:ascii="Times New Roman" w:hAnsi="Times New Roman"/>
                <w:sz w:val="28"/>
                <w:szCs w:val="28"/>
              </w:rPr>
              <w:t xml:space="preserve">учащаяся МБУДО «ДМШ № 5 имени </w:t>
            </w:r>
          </w:p>
          <w:p w:rsidR="00E27146" w:rsidRPr="00117420" w:rsidRDefault="00E27146" w:rsidP="00E27146">
            <w:pPr>
              <w:rPr>
                <w:rFonts w:ascii="Times New Roman" w:hAnsi="Times New Roman"/>
                <w:sz w:val="28"/>
                <w:szCs w:val="28"/>
              </w:rPr>
            </w:pPr>
            <w:r w:rsidRPr="00117420">
              <w:rPr>
                <w:rFonts w:ascii="Times New Roman" w:hAnsi="Times New Roman"/>
                <w:sz w:val="28"/>
                <w:szCs w:val="28"/>
              </w:rPr>
              <w:t xml:space="preserve">В.Ф. </w:t>
            </w:r>
            <w:proofErr w:type="spellStart"/>
            <w:r w:rsidRPr="00117420">
              <w:rPr>
                <w:rFonts w:ascii="Times New Roman" w:hAnsi="Times New Roman"/>
                <w:sz w:val="28"/>
                <w:szCs w:val="28"/>
              </w:rPr>
              <w:t>Бобылёва</w:t>
            </w:r>
            <w:proofErr w:type="spellEnd"/>
            <w:r w:rsidRPr="00117420">
              <w:rPr>
                <w:rFonts w:ascii="Times New Roman" w:hAnsi="Times New Roman"/>
                <w:sz w:val="28"/>
                <w:szCs w:val="28"/>
              </w:rPr>
              <w:t>», г. Рязань</w:t>
            </w:r>
          </w:p>
          <w:p w:rsidR="00E27146" w:rsidRPr="00117420" w:rsidRDefault="00E27146" w:rsidP="00E271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4920" w:rsidRPr="00117420" w:rsidTr="00117420">
        <w:tc>
          <w:tcPr>
            <w:tcW w:w="3532" w:type="dxa"/>
          </w:tcPr>
          <w:p w:rsidR="00884920" w:rsidRPr="00117420" w:rsidRDefault="00884920" w:rsidP="002909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17420">
              <w:rPr>
                <w:rFonts w:ascii="Times New Roman" w:hAnsi="Times New Roman"/>
                <w:sz w:val="28"/>
                <w:szCs w:val="28"/>
              </w:rPr>
              <w:t>Гожбур</w:t>
            </w:r>
            <w:proofErr w:type="spellEnd"/>
          </w:p>
          <w:p w:rsidR="00884920" w:rsidRPr="00117420" w:rsidRDefault="00884920" w:rsidP="002909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17420">
              <w:rPr>
                <w:rFonts w:ascii="Times New Roman" w:hAnsi="Times New Roman"/>
                <w:sz w:val="28"/>
                <w:szCs w:val="28"/>
              </w:rPr>
              <w:t>Любовь Константиновна</w:t>
            </w:r>
          </w:p>
          <w:p w:rsidR="00884920" w:rsidRPr="00117420" w:rsidRDefault="00884920" w:rsidP="002909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884920" w:rsidRPr="00117420" w:rsidRDefault="00884920" w:rsidP="002909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742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7" w:type="dxa"/>
            <w:shd w:val="clear" w:color="auto" w:fill="auto"/>
          </w:tcPr>
          <w:p w:rsidR="00D94BFC" w:rsidRPr="00117420" w:rsidRDefault="00D94BFC" w:rsidP="00D94BFC">
            <w:pPr>
              <w:rPr>
                <w:rFonts w:ascii="Times New Roman" w:hAnsi="Times New Roman"/>
                <w:sz w:val="28"/>
                <w:szCs w:val="28"/>
              </w:rPr>
            </w:pPr>
            <w:r w:rsidRPr="00117420">
              <w:rPr>
                <w:rFonts w:ascii="Times New Roman" w:hAnsi="Times New Roman"/>
                <w:sz w:val="28"/>
                <w:szCs w:val="28"/>
              </w:rPr>
              <w:t>учащаяся Областной детской школы иску</w:t>
            </w:r>
            <w:proofErr w:type="gramStart"/>
            <w:r w:rsidRPr="00117420">
              <w:rPr>
                <w:rFonts w:ascii="Times New Roman" w:hAnsi="Times New Roman"/>
                <w:sz w:val="28"/>
                <w:szCs w:val="28"/>
              </w:rPr>
              <w:t>сств пр</w:t>
            </w:r>
            <w:proofErr w:type="gramEnd"/>
            <w:r w:rsidRPr="00117420">
              <w:rPr>
                <w:rFonts w:ascii="Times New Roman" w:hAnsi="Times New Roman"/>
                <w:sz w:val="28"/>
                <w:szCs w:val="28"/>
              </w:rPr>
              <w:t>и ГАПОУ «РМК им. Г. и А. Пироговых»</w:t>
            </w:r>
          </w:p>
          <w:p w:rsidR="00884920" w:rsidRPr="00117420" w:rsidRDefault="00884920" w:rsidP="00E271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01B2" w:rsidRPr="00117420" w:rsidTr="00117420">
        <w:tc>
          <w:tcPr>
            <w:tcW w:w="3532" w:type="dxa"/>
          </w:tcPr>
          <w:p w:rsidR="002909FB" w:rsidRPr="00117420" w:rsidRDefault="005B36BE" w:rsidP="007D4A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17420">
              <w:rPr>
                <w:rFonts w:ascii="Times New Roman" w:hAnsi="Times New Roman"/>
                <w:sz w:val="28"/>
                <w:szCs w:val="28"/>
              </w:rPr>
              <w:t>Дерябин</w:t>
            </w:r>
          </w:p>
          <w:p w:rsidR="005B36BE" w:rsidRPr="00117420" w:rsidRDefault="005B36BE" w:rsidP="007D4A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17420">
              <w:rPr>
                <w:rFonts w:ascii="Times New Roman" w:hAnsi="Times New Roman"/>
                <w:sz w:val="28"/>
                <w:szCs w:val="28"/>
              </w:rPr>
              <w:t>Егор Александрович</w:t>
            </w:r>
          </w:p>
          <w:p w:rsidR="00650523" w:rsidRPr="00117420" w:rsidRDefault="00650523" w:rsidP="007D4A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7001B2" w:rsidRPr="00117420" w:rsidRDefault="007001B2" w:rsidP="002909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742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7" w:type="dxa"/>
            <w:shd w:val="clear" w:color="auto" w:fill="auto"/>
          </w:tcPr>
          <w:p w:rsidR="007071B5" w:rsidRPr="00117420" w:rsidRDefault="002909FB" w:rsidP="00FA79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17420">
              <w:rPr>
                <w:rFonts w:ascii="Times New Roman" w:hAnsi="Times New Roman"/>
                <w:sz w:val="28"/>
                <w:szCs w:val="28"/>
              </w:rPr>
              <w:t>учащийся</w:t>
            </w:r>
            <w:r w:rsidR="001D7708" w:rsidRPr="00117420">
              <w:rPr>
                <w:rFonts w:ascii="Times New Roman" w:hAnsi="Times New Roman"/>
                <w:sz w:val="28"/>
                <w:szCs w:val="28"/>
              </w:rPr>
              <w:t xml:space="preserve"> МБУДО «ДМШ № 1 </w:t>
            </w:r>
          </w:p>
          <w:p w:rsidR="007001B2" w:rsidRPr="00117420" w:rsidRDefault="00546C4F" w:rsidP="00FA79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17420">
              <w:rPr>
                <w:rFonts w:ascii="Times New Roman" w:hAnsi="Times New Roman"/>
                <w:sz w:val="28"/>
                <w:szCs w:val="28"/>
              </w:rPr>
              <w:t>им.</w:t>
            </w:r>
            <w:r w:rsidR="00DB30E2" w:rsidRPr="001174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D7708" w:rsidRPr="00117420">
              <w:rPr>
                <w:rFonts w:ascii="Times New Roman" w:hAnsi="Times New Roman"/>
                <w:sz w:val="28"/>
                <w:szCs w:val="28"/>
              </w:rPr>
              <w:t>Е.Д. Аглинцевой»</w:t>
            </w:r>
            <w:r w:rsidR="00066FEF" w:rsidRPr="00117420">
              <w:rPr>
                <w:rFonts w:ascii="Times New Roman" w:hAnsi="Times New Roman"/>
                <w:sz w:val="28"/>
                <w:szCs w:val="28"/>
              </w:rPr>
              <w:t>, г. Рязань</w:t>
            </w:r>
          </w:p>
        </w:tc>
      </w:tr>
      <w:tr w:rsidR="0025609E" w:rsidRPr="00117420" w:rsidTr="00117420">
        <w:tc>
          <w:tcPr>
            <w:tcW w:w="3532" w:type="dxa"/>
          </w:tcPr>
          <w:p w:rsidR="0025609E" w:rsidRPr="00117420" w:rsidRDefault="0025609E" w:rsidP="007D4A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17420">
              <w:rPr>
                <w:rFonts w:ascii="Times New Roman" w:hAnsi="Times New Roman"/>
                <w:sz w:val="28"/>
                <w:szCs w:val="28"/>
              </w:rPr>
              <w:t>Дронова</w:t>
            </w:r>
          </w:p>
          <w:p w:rsidR="0025609E" w:rsidRPr="00117420" w:rsidRDefault="0025609E" w:rsidP="007D4A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17420">
              <w:rPr>
                <w:rFonts w:ascii="Times New Roman" w:hAnsi="Times New Roman"/>
                <w:sz w:val="28"/>
                <w:szCs w:val="28"/>
              </w:rPr>
              <w:t>Валерия Андреевна</w:t>
            </w:r>
          </w:p>
          <w:p w:rsidR="00DA055A" w:rsidRPr="00117420" w:rsidRDefault="00DA055A" w:rsidP="007D4A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25609E" w:rsidRPr="00117420" w:rsidRDefault="0025609E" w:rsidP="002909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742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7" w:type="dxa"/>
            <w:shd w:val="clear" w:color="auto" w:fill="auto"/>
          </w:tcPr>
          <w:p w:rsidR="0025609E" w:rsidRPr="00117420" w:rsidRDefault="0025609E" w:rsidP="002560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17420">
              <w:rPr>
                <w:rFonts w:ascii="Times New Roman" w:hAnsi="Times New Roman"/>
                <w:sz w:val="28"/>
                <w:szCs w:val="28"/>
              </w:rPr>
              <w:t xml:space="preserve">учащаяся </w:t>
            </w:r>
            <w:r w:rsidR="00066FEF" w:rsidRPr="00117420">
              <w:rPr>
                <w:rFonts w:ascii="Times New Roman" w:hAnsi="Times New Roman"/>
                <w:sz w:val="28"/>
                <w:szCs w:val="28"/>
              </w:rPr>
              <w:t>Областной детской школы иску</w:t>
            </w:r>
            <w:proofErr w:type="gramStart"/>
            <w:r w:rsidR="00066FEF" w:rsidRPr="00117420">
              <w:rPr>
                <w:rFonts w:ascii="Times New Roman" w:hAnsi="Times New Roman"/>
                <w:sz w:val="28"/>
                <w:szCs w:val="28"/>
              </w:rPr>
              <w:t>сств</w:t>
            </w:r>
            <w:r w:rsidR="000D7B1B" w:rsidRPr="00117420">
              <w:rPr>
                <w:rFonts w:ascii="Times New Roman" w:hAnsi="Times New Roman"/>
                <w:sz w:val="28"/>
                <w:szCs w:val="28"/>
              </w:rPr>
              <w:t xml:space="preserve"> пр</w:t>
            </w:r>
            <w:proofErr w:type="gramEnd"/>
            <w:r w:rsidR="000D7B1B" w:rsidRPr="00117420">
              <w:rPr>
                <w:rFonts w:ascii="Times New Roman" w:hAnsi="Times New Roman"/>
                <w:sz w:val="28"/>
                <w:szCs w:val="28"/>
              </w:rPr>
              <w:t>и ГАПОУ</w:t>
            </w:r>
            <w:r w:rsidR="00066FEF" w:rsidRPr="001174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7420">
              <w:rPr>
                <w:rFonts w:ascii="Times New Roman" w:hAnsi="Times New Roman"/>
                <w:sz w:val="28"/>
                <w:szCs w:val="28"/>
              </w:rPr>
              <w:t>«РМК им. Г. и А. Пироговых»</w:t>
            </w:r>
          </w:p>
        </w:tc>
      </w:tr>
      <w:tr w:rsidR="00E27146" w:rsidRPr="00117420" w:rsidTr="00117420">
        <w:tc>
          <w:tcPr>
            <w:tcW w:w="3532" w:type="dxa"/>
          </w:tcPr>
          <w:p w:rsidR="00E27146" w:rsidRPr="00117420" w:rsidRDefault="00E27146" w:rsidP="007D4A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17420">
              <w:rPr>
                <w:rFonts w:ascii="Times New Roman" w:hAnsi="Times New Roman"/>
                <w:sz w:val="28"/>
                <w:szCs w:val="28"/>
              </w:rPr>
              <w:t>Заволокин</w:t>
            </w:r>
            <w:proofErr w:type="spellEnd"/>
          </w:p>
          <w:p w:rsidR="00E27146" w:rsidRPr="00117420" w:rsidRDefault="00E27146" w:rsidP="007D4A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17420">
              <w:rPr>
                <w:rFonts w:ascii="Times New Roman" w:hAnsi="Times New Roman"/>
                <w:sz w:val="28"/>
                <w:szCs w:val="28"/>
              </w:rPr>
              <w:t>Николай Сергеевич</w:t>
            </w:r>
          </w:p>
          <w:p w:rsidR="00546C4F" w:rsidRPr="00117420" w:rsidRDefault="00546C4F" w:rsidP="007D4A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E27146" w:rsidRPr="00117420" w:rsidRDefault="00E27146" w:rsidP="002909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742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7" w:type="dxa"/>
            <w:shd w:val="clear" w:color="auto" w:fill="auto"/>
          </w:tcPr>
          <w:p w:rsidR="007071B5" w:rsidRPr="00117420" w:rsidRDefault="00546C4F" w:rsidP="00E271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17420">
              <w:rPr>
                <w:rFonts w:ascii="Times New Roman" w:hAnsi="Times New Roman"/>
                <w:sz w:val="28"/>
                <w:szCs w:val="28"/>
              </w:rPr>
              <w:t xml:space="preserve">учащийся МБУДО «ДМШ № 1 </w:t>
            </w:r>
          </w:p>
          <w:p w:rsidR="00E27146" w:rsidRPr="00117420" w:rsidRDefault="00546C4F" w:rsidP="00E271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17420">
              <w:rPr>
                <w:rFonts w:ascii="Times New Roman" w:hAnsi="Times New Roman"/>
                <w:sz w:val="28"/>
                <w:szCs w:val="28"/>
              </w:rPr>
              <w:t>им.</w:t>
            </w:r>
            <w:r w:rsidR="00E27146" w:rsidRPr="00117420">
              <w:rPr>
                <w:rFonts w:ascii="Times New Roman" w:hAnsi="Times New Roman"/>
                <w:sz w:val="28"/>
                <w:szCs w:val="28"/>
              </w:rPr>
              <w:t xml:space="preserve"> Е.Д. Аглинцевой», г. Рязань</w:t>
            </w:r>
          </w:p>
        </w:tc>
      </w:tr>
      <w:tr w:rsidR="00884920" w:rsidRPr="00117420" w:rsidTr="00117420">
        <w:tc>
          <w:tcPr>
            <w:tcW w:w="3532" w:type="dxa"/>
          </w:tcPr>
          <w:p w:rsidR="00884920" w:rsidRPr="00117420" w:rsidRDefault="00884920" w:rsidP="007D4A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17420">
              <w:rPr>
                <w:rFonts w:ascii="Times New Roman" w:hAnsi="Times New Roman"/>
                <w:sz w:val="28"/>
                <w:szCs w:val="28"/>
              </w:rPr>
              <w:lastRenderedPageBreak/>
              <w:t>Запутляева</w:t>
            </w:r>
            <w:proofErr w:type="spellEnd"/>
          </w:p>
          <w:p w:rsidR="00884920" w:rsidRPr="00117420" w:rsidRDefault="00884920" w:rsidP="007D4A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17420">
              <w:rPr>
                <w:rFonts w:ascii="Times New Roman" w:hAnsi="Times New Roman"/>
                <w:sz w:val="28"/>
                <w:szCs w:val="28"/>
              </w:rPr>
              <w:t>Алиса Денисовна</w:t>
            </w:r>
          </w:p>
          <w:p w:rsidR="00884920" w:rsidRPr="00117420" w:rsidRDefault="00884920" w:rsidP="007D4A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884920" w:rsidRPr="00117420" w:rsidRDefault="00884920" w:rsidP="002909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742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7" w:type="dxa"/>
            <w:shd w:val="clear" w:color="auto" w:fill="auto"/>
          </w:tcPr>
          <w:p w:rsidR="00D94BFC" w:rsidRPr="00117420" w:rsidRDefault="00D94BFC" w:rsidP="00D94BFC">
            <w:pPr>
              <w:rPr>
                <w:rFonts w:ascii="Times New Roman" w:hAnsi="Times New Roman"/>
                <w:sz w:val="28"/>
                <w:szCs w:val="28"/>
              </w:rPr>
            </w:pPr>
            <w:r w:rsidRPr="00117420">
              <w:rPr>
                <w:rFonts w:ascii="Times New Roman" w:hAnsi="Times New Roman"/>
                <w:sz w:val="28"/>
                <w:szCs w:val="28"/>
              </w:rPr>
              <w:t xml:space="preserve">учащаяся МБУДО «ДМШ № 5 имени </w:t>
            </w:r>
          </w:p>
          <w:p w:rsidR="00884920" w:rsidRPr="00117420" w:rsidRDefault="00D94BFC" w:rsidP="00D94B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17420">
              <w:rPr>
                <w:rFonts w:ascii="Times New Roman" w:hAnsi="Times New Roman"/>
                <w:sz w:val="28"/>
                <w:szCs w:val="28"/>
              </w:rPr>
              <w:t xml:space="preserve">В.Ф. </w:t>
            </w:r>
            <w:proofErr w:type="spellStart"/>
            <w:r w:rsidRPr="00117420">
              <w:rPr>
                <w:rFonts w:ascii="Times New Roman" w:hAnsi="Times New Roman"/>
                <w:sz w:val="28"/>
                <w:szCs w:val="28"/>
              </w:rPr>
              <w:t>Бобылёва</w:t>
            </w:r>
            <w:proofErr w:type="spellEnd"/>
            <w:r w:rsidRPr="00117420">
              <w:rPr>
                <w:rFonts w:ascii="Times New Roman" w:hAnsi="Times New Roman"/>
                <w:sz w:val="28"/>
                <w:szCs w:val="28"/>
              </w:rPr>
              <w:t>», г. Рязань</w:t>
            </w:r>
          </w:p>
        </w:tc>
      </w:tr>
      <w:tr w:rsidR="00884920" w:rsidRPr="00117420" w:rsidTr="00117420">
        <w:tc>
          <w:tcPr>
            <w:tcW w:w="3532" w:type="dxa"/>
          </w:tcPr>
          <w:p w:rsidR="00884920" w:rsidRPr="00117420" w:rsidRDefault="00884920" w:rsidP="007D4A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17420">
              <w:rPr>
                <w:rFonts w:ascii="Times New Roman" w:hAnsi="Times New Roman"/>
                <w:sz w:val="28"/>
                <w:szCs w:val="28"/>
              </w:rPr>
              <w:t>Заридзе</w:t>
            </w:r>
            <w:proofErr w:type="spellEnd"/>
          </w:p>
          <w:p w:rsidR="00884920" w:rsidRPr="00117420" w:rsidRDefault="00884920" w:rsidP="007D4A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17420">
              <w:rPr>
                <w:rFonts w:ascii="Times New Roman" w:hAnsi="Times New Roman"/>
                <w:sz w:val="28"/>
                <w:szCs w:val="28"/>
              </w:rPr>
              <w:t xml:space="preserve">Анна </w:t>
            </w:r>
            <w:proofErr w:type="spellStart"/>
            <w:r w:rsidRPr="00117420">
              <w:rPr>
                <w:rFonts w:ascii="Times New Roman" w:hAnsi="Times New Roman"/>
                <w:sz w:val="28"/>
                <w:szCs w:val="28"/>
              </w:rPr>
              <w:t>Гурамиевна</w:t>
            </w:r>
            <w:proofErr w:type="spellEnd"/>
          </w:p>
          <w:p w:rsidR="00884920" w:rsidRPr="00117420" w:rsidRDefault="00884920" w:rsidP="007D4A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884920" w:rsidRPr="00117420" w:rsidRDefault="00884920" w:rsidP="002909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742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7" w:type="dxa"/>
            <w:shd w:val="clear" w:color="auto" w:fill="auto"/>
          </w:tcPr>
          <w:p w:rsidR="007071B5" w:rsidRPr="00117420" w:rsidRDefault="00D94BFC" w:rsidP="00D94B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17420">
              <w:rPr>
                <w:rFonts w:ascii="Times New Roman" w:hAnsi="Times New Roman"/>
                <w:sz w:val="28"/>
                <w:szCs w:val="28"/>
              </w:rPr>
              <w:t>учащая</w:t>
            </w:r>
            <w:r w:rsidR="00546C4F" w:rsidRPr="00117420">
              <w:rPr>
                <w:rFonts w:ascii="Times New Roman" w:hAnsi="Times New Roman"/>
                <w:sz w:val="28"/>
                <w:szCs w:val="28"/>
              </w:rPr>
              <w:t xml:space="preserve">ся МБУДО «ДМШ № 1 </w:t>
            </w:r>
          </w:p>
          <w:p w:rsidR="00884920" w:rsidRPr="00117420" w:rsidRDefault="00546C4F" w:rsidP="00D94B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17420">
              <w:rPr>
                <w:rFonts w:ascii="Times New Roman" w:hAnsi="Times New Roman"/>
                <w:sz w:val="28"/>
                <w:szCs w:val="28"/>
              </w:rPr>
              <w:t>им.</w:t>
            </w:r>
            <w:r w:rsidR="00D94BFC" w:rsidRPr="00117420">
              <w:rPr>
                <w:rFonts w:ascii="Times New Roman" w:hAnsi="Times New Roman"/>
                <w:sz w:val="28"/>
                <w:szCs w:val="28"/>
              </w:rPr>
              <w:t xml:space="preserve"> Е.Д. Аглинцевой», г. Рязань</w:t>
            </w:r>
          </w:p>
        </w:tc>
      </w:tr>
      <w:tr w:rsidR="00884920" w:rsidRPr="00117420" w:rsidTr="00117420">
        <w:tc>
          <w:tcPr>
            <w:tcW w:w="3532" w:type="dxa"/>
          </w:tcPr>
          <w:p w:rsidR="00884920" w:rsidRPr="00117420" w:rsidRDefault="00884920" w:rsidP="007D4A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17420">
              <w:rPr>
                <w:rFonts w:ascii="Times New Roman" w:hAnsi="Times New Roman"/>
                <w:sz w:val="28"/>
                <w:szCs w:val="28"/>
              </w:rPr>
              <w:t>Зыкина</w:t>
            </w:r>
          </w:p>
          <w:p w:rsidR="00884920" w:rsidRPr="00117420" w:rsidRDefault="00884920" w:rsidP="007D4A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17420">
              <w:rPr>
                <w:rFonts w:ascii="Times New Roman" w:hAnsi="Times New Roman"/>
                <w:sz w:val="28"/>
                <w:szCs w:val="28"/>
              </w:rPr>
              <w:t>Елизавета Алексеевна</w:t>
            </w:r>
          </w:p>
          <w:p w:rsidR="00884920" w:rsidRPr="00117420" w:rsidRDefault="00884920" w:rsidP="007D4A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884920" w:rsidRPr="00117420" w:rsidRDefault="00884920" w:rsidP="002909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742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7" w:type="dxa"/>
            <w:shd w:val="clear" w:color="auto" w:fill="auto"/>
          </w:tcPr>
          <w:p w:rsidR="00D94BFC" w:rsidRPr="00117420" w:rsidRDefault="00D94BFC" w:rsidP="00D94BFC">
            <w:pPr>
              <w:rPr>
                <w:rFonts w:ascii="Times New Roman" w:hAnsi="Times New Roman"/>
                <w:sz w:val="28"/>
                <w:szCs w:val="28"/>
              </w:rPr>
            </w:pPr>
            <w:r w:rsidRPr="00117420">
              <w:rPr>
                <w:rFonts w:ascii="Times New Roman" w:hAnsi="Times New Roman"/>
                <w:sz w:val="28"/>
                <w:szCs w:val="28"/>
              </w:rPr>
              <w:t>учащаяся МБУДО «ДХШ № 1», г. Рязань</w:t>
            </w:r>
          </w:p>
          <w:p w:rsidR="00884920" w:rsidRPr="00117420" w:rsidRDefault="00884920" w:rsidP="00E271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01B2" w:rsidRPr="00117420" w:rsidTr="00117420">
        <w:tc>
          <w:tcPr>
            <w:tcW w:w="3532" w:type="dxa"/>
          </w:tcPr>
          <w:p w:rsidR="007001B2" w:rsidRPr="00117420" w:rsidRDefault="005B36BE" w:rsidP="002909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17420">
              <w:rPr>
                <w:rFonts w:ascii="Times New Roman" w:hAnsi="Times New Roman"/>
                <w:sz w:val="28"/>
                <w:szCs w:val="28"/>
              </w:rPr>
              <w:t>Козлова</w:t>
            </w:r>
          </w:p>
          <w:p w:rsidR="005B36BE" w:rsidRPr="00117420" w:rsidRDefault="005B36BE" w:rsidP="002909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17420">
              <w:rPr>
                <w:rFonts w:ascii="Times New Roman" w:hAnsi="Times New Roman"/>
                <w:sz w:val="28"/>
                <w:szCs w:val="28"/>
              </w:rPr>
              <w:t>Наталья Станиславовна</w:t>
            </w:r>
          </w:p>
          <w:p w:rsidR="00FA7980" w:rsidRPr="00117420" w:rsidRDefault="00FA7980" w:rsidP="002909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7001B2" w:rsidRPr="00117420" w:rsidRDefault="007001B2" w:rsidP="002909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742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7" w:type="dxa"/>
            <w:shd w:val="clear" w:color="auto" w:fill="auto"/>
          </w:tcPr>
          <w:p w:rsidR="00066FEF" w:rsidRPr="00117420" w:rsidRDefault="00650523" w:rsidP="00B67F1A">
            <w:pPr>
              <w:rPr>
                <w:rFonts w:ascii="Times New Roman" w:hAnsi="Times New Roman"/>
                <w:sz w:val="28"/>
                <w:szCs w:val="28"/>
              </w:rPr>
            </w:pPr>
            <w:r w:rsidRPr="00117420">
              <w:rPr>
                <w:rFonts w:ascii="Times New Roman" w:hAnsi="Times New Roman"/>
                <w:sz w:val="28"/>
                <w:szCs w:val="28"/>
              </w:rPr>
              <w:t>учащаяся МБУДО «</w:t>
            </w:r>
            <w:r w:rsidR="00B67F1A" w:rsidRPr="00117420">
              <w:rPr>
                <w:rFonts w:ascii="Times New Roman" w:hAnsi="Times New Roman"/>
                <w:sz w:val="28"/>
                <w:szCs w:val="28"/>
              </w:rPr>
              <w:t>ДМШ</w:t>
            </w:r>
            <w:r w:rsidR="00DB30E2" w:rsidRPr="00117420">
              <w:rPr>
                <w:rFonts w:ascii="Times New Roman" w:hAnsi="Times New Roman"/>
                <w:sz w:val="28"/>
                <w:szCs w:val="28"/>
              </w:rPr>
              <w:t xml:space="preserve"> № 5</w:t>
            </w:r>
            <w:r w:rsidR="00B67F1A" w:rsidRPr="00117420">
              <w:rPr>
                <w:rFonts w:ascii="Times New Roman" w:hAnsi="Times New Roman"/>
                <w:sz w:val="28"/>
                <w:szCs w:val="28"/>
              </w:rPr>
              <w:t xml:space="preserve"> имени</w:t>
            </w:r>
            <w:r w:rsidR="00DB30E2" w:rsidRPr="0011742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001B2" w:rsidRPr="00117420" w:rsidRDefault="00650523" w:rsidP="00B67F1A">
            <w:pPr>
              <w:rPr>
                <w:rFonts w:ascii="Times New Roman" w:hAnsi="Times New Roman"/>
                <w:sz w:val="28"/>
                <w:szCs w:val="28"/>
              </w:rPr>
            </w:pPr>
            <w:r w:rsidRPr="00117420">
              <w:rPr>
                <w:rFonts w:ascii="Times New Roman" w:hAnsi="Times New Roman"/>
                <w:sz w:val="28"/>
                <w:szCs w:val="28"/>
              </w:rPr>
              <w:t xml:space="preserve">В.Ф. </w:t>
            </w:r>
            <w:proofErr w:type="spellStart"/>
            <w:r w:rsidRPr="00117420">
              <w:rPr>
                <w:rFonts w:ascii="Times New Roman" w:hAnsi="Times New Roman"/>
                <w:sz w:val="28"/>
                <w:szCs w:val="28"/>
              </w:rPr>
              <w:t>Бобылёва</w:t>
            </w:r>
            <w:proofErr w:type="spellEnd"/>
            <w:r w:rsidRPr="00117420">
              <w:rPr>
                <w:rFonts w:ascii="Times New Roman" w:hAnsi="Times New Roman"/>
                <w:sz w:val="28"/>
                <w:szCs w:val="28"/>
              </w:rPr>
              <w:t>»</w:t>
            </w:r>
            <w:r w:rsidR="00066FEF" w:rsidRPr="00117420">
              <w:rPr>
                <w:rFonts w:ascii="Times New Roman" w:hAnsi="Times New Roman"/>
                <w:sz w:val="28"/>
                <w:szCs w:val="28"/>
              </w:rPr>
              <w:t>, г. Рязань</w:t>
            </w:r>
          </w:p>
        </w:tc>
      </w:tr>
      <w:tr w:rsidR="00884920" w:rsidRPr="00117420" w:rsidTr="00117420">
        <w:tc>
          <w:tcPr>
            <w:tcW w:w="3532" w:type="dxa"/>
          </w:tcPr>
          <w:p w:rsidR="00884920" w:rsidRPr="00117420" w:rsidRDefault="00884920" w:rsidP="002909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17420">
              <w:rPr>
                <w:rFonts w:ascii="Times New Roman" w:hAnsi="Times New Roman"/>
                <w:sz w:val="28"/>
                <w:szCs w:val="28"/>
              </w:rPr>
              <w:t>Колданова</w:t>
            </w:r>
            <w:proofErr w:type="spellEnd"/>
          </w:p>
          <w:p w:rsidR="00884920" w:rsidRPr="00117420" w:rsidRDefault="00884920" w:rsidP="002909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17420">
              <w:rPr>
                <w:rFonts w:ascii="Times New Roman" w:hAnsi="Times New Roman"/>
                <w:sz w:val="28"/>
                <w:szCs w:val="28"/>
              </w:rPr>
              <w:t>Полина Владимировна</w:t>
            </w:r>
          </w:p>
          <w:p w:rsidR="00884920" w:rsidRPr="00117420" w:rsidRDefault="00884920" w:rsidP="002909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884920" w:rsidRPr="00117420" w:rsidRDefault="00884920" w:rsidP="002909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742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7" w:type="dxa"/>
            <w:shd w:val="clear" w:color="auto" w:fill="auto"/>
          </w:tcPr>
          <w:p w:rsidR="00546C4F" w:rsidRPr="00117420" w:rsidRDefault="00117420" w:rsidP="00B67F1A">
            <w:pPr>
              <w:rPr>
                <w:rFonts w:ascii="Times New Roman" w:hAnsi="Times New Roman"/>
                <w:sz w:val="28"/>
                <w:szCs w:val="28"/>
              </w:rPr>
            </w:pPr>
            <w:r w:rsidRPr="00117420">
              <w:rPr>
                <w:rFonts w:ascii="Times New Roman" w:hAnsi="Times New Roman"/>
                <w:sz w:val="28"/>
                <w:szCs w:val="28"/>
              </w:rPr>
              <w:t xml:space="preserve">учащаяся </w:t>
            </w:r>
            <w:r w:rsidR="00D94BFC" w:rsidRPr="00117420">
              <w:rPr>
                <w:rFonts w:ascii="Times New Roman" w:hAnsi="Times New Roman"/>
                <w:sz w:val="28"/>
                <w:szCs w:val="28"/>
              </w:rPr>
              <w:t xml:space="preserve">МБУДО «ДШИ № 4 им. Е.Г. Попова», </w:t>
            </w:r>
          </w:p>
          <w:p w:rsidR="00884920" w:rsidRPr="00117420" w:rsidRDefault="00D94BFC" w:rsidP="00B67F1A">
            <w:pPr>
              <w:rPr>
                <w:rFonts w:ascii="Times New Roman" w:hAnsi="Times New Roman"/>
                <w:sz w:val="28"/>
                <w:szCs w:val="28"/>
              </w:rPr>
            </w:pPr>
            <w:r w:rsidRPr="00117420">
              <w:rPr>
                <w:rFonts w:ascii="Times New Roman" w:hAnsi="Times New Roman"/>
                <w:sz w:val="28"/>
                <w:szCs w:val="28"/>
              </w:rPr>
              <w:t>г. Рязань</w:t>
            </w:r>
          </w:p>
        </w:tc>
      </w:tr>
      <w:tr w:rsidR="00884920" w:rsidRPr="00117420" w:rsidTr="00117420">
        <w:tc>
          <w:tcPr>
            <w:tcW w:w="3532" w:type="dxa"/>
          </w:tcPr>
          <w:p w:rsidR="00884920" w:rsidRPr="00117420" w:rsidRDefault="00884920" w:rsidP="002909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17420">
              <w:rPr>
                <w:rFonts w:ascii="Times New Roman" w:hAnsi="Times New Roman"/>
                <w:sz w:val="28"/>
                <w:szCs w:val="28"/>
              </w:rPr>
              <w:t>Колчина</w:t>
            </w:r>
          </w:p>
          <w:p w:rsidR="00884920" w:rsidRPr="00117420" w:rsidRDefault="00884920" w:rsidP="002909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17420">
              <w:rPr>
                <w:rFonts w:ascii="Times New Roman" w:hAnsi="Times New Roman"/>
                <w:sz w:val="28"/>
                <w:szCs w:val="28"/>
              </w:rPr>
              <w:t>Маргарита Романовна</w:t>
            </w:r>
          </w:p>
          <w:p w:rsidR="00884920" w:rsidRPr="00117420" w:rsidRDefault="00884920" w:rsidP="002909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884920" w:rsidRPr="00117420" w:rsidRDefault="00884920" w:rsidP="002909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742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7" w:type="dxa"/>
            <w:shd w:val="clear" w:color="auto" w:fill="auto"/>
          </w:tcPr>
          <w:p w:rsidR="007071B5" w:rsidRPr="00117420" w:rsidRDefault="00CD174A" w:rsidP="00CD17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17420">
              <w:rPr>
                <w:rFonts w:ascii="Times New Roman" w:hAnsi="Times New Roman"/>
                <w:sz w:val="28"/>
                <w:szCs w:val="28"/>
              </w:rPr>
              <w:t>учащая</w:t>
            </w:r>
            <w:r w:rsidR="00546C4F" w:rsidRPr="00117420">
              <w:rPr>
                <w:rFonts w:ascii="Times New Roman" w:hAnsi="Times New Roman"/>
                <w:sz w:val="28"/>
                <w:szCs w:val="28"/>
              </w:rPr>
              <w:t xml:space="preserve">ся МБУДО «ДМШ № 1 </w:t>
            </w:r>
          </w:p>
          <w:p w:rsidR="00884920" w:rsidRPr="00117420" w:rsidRDefault="00546C4F" w:rsidP="007071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17420">
              <w:rPr>
                <w:rFonts w:ascii="Times New Roman" w:hAnsi="Times New Roman"/>
                <w:sz w:val="28"/>
                <w:szCs w:val="28"/>
              </w:rPr>
              <w:t>им.</w:t>
            </w:r>
            <w:r w:rsidR="00CD174A" w:rsidRPr="00117420">
              <w:rPr>
                <w:rFonts w:ascii="Times New Roman" w:hAnsi="Times New Roman"/>
                <w:sz w:val="28"/>
                <w:szCs w:val="28"/>
              </w:rPr>
              <w:t xml:space="preserve"> Е.Д. Аглинцевой», г. Рязань</w:t>
            </w:r>
          </w:p>
        </w:tc>
      </w:tr>
      <w:tr w:rsidR="00884920" w:rsidRPr="00117420" w:rsidTr="00117420">
        <w:tc>
          <w:tcPr>
            <w:tcW w:w="3532" w:type="dxa"/>
          </w:tcPr>
          <w:p w:rsidR="00884920" w:rsidRPr="00117420" w:rsidRDefault="00884920" w:rsidP="007D4A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17420">
              <w:rPr>
                <w:rFonts w:ascii="Times New Roman" w:hAnsi="Times New Roman"/>
                <w:sz w:val="28"/>
                <w:szCs w:val="28"/>
              </w:rPr>
              <w:t>Кузнецова</w:t>
            </w:r>
          </w:p>
          <w:p w:rsidR="00884920" w:rsidRPr="00117420" w:rsidRDefault="00884920" w:rsidP="007D4A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17420">
              <w:rPr>
                <w:rFonts w:ascii="Times New Roman" w:hAnsi="Times New Roman"/>
                <w:sz w:val="28"/>
                <w:szCs w:val="28"/>
              </w:rPr>
              <w:t>Анна Сергеевна</w:t>
            </w:r>
          </w:p>
          <w:p w:rsidR="00884920" w:rsidRPr="00117420" w:rsidRDefault="00884920" w:rsidP="007D4A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884920" w:rsidRPr="00117420" w:rsidRDefault="00884920" w:rsidP="002909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742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7" w:type="dxa"/>
            <w:shd w:val="clear" w:color="auto" w:fill="auto"/>
          </w:tcPr>
          <w:p w:rsidR="00884920" w:rsidRPr="00117420" w:rsidRDefault="00117420" w:rsidP="00FA7980">
            <w:pPr>
              <w:rPr>
                <w:rFonts w:ascii="Times New Roman" w:hAnsi="Times New Roman"/>
                <w:sz w:val="28"/>
                <w:szCs w:val="28"/>
              </w:rPr>
            </w:pPr>
            <w:r w:rsidRPr="00117420">
              <w:rPr>
                <w:rFonts w:ascii="Times New Roman" w:hAnsi="Times New Roman"/>
                <w:sz w:val="28"/>
                <w:szCs w:val="28"/>
              </w:rPr>
              <w:t xml:space="preserve">учащаяся </w:t>
            </w:r>
            <w:r w:rsidR="00CD174A" w:rsidRPr="00117420">
              <w:rPr>
                <w:rFonts w:ascii="Times New Roman" w:hAnsi="Times New Roman"/>
                <w:sz w:val="28"/>
                <w:szCs w:val="28"/>
              </w:rPr>
              <w:t>МБУ ДО «ДШИ г. Сасово»</w:t>
            </w:r>
          </w:p>
        </w:tc>
      </w:tr>
      <w:tr w:rsidR="007001B2" w:rsidRPr="00117420" w:rsidTr="00117420">
        <w:tc>
          <w:tcPr>
            <w:tcW w:w="3532" w:type="dxa"/>
          </w:tcPr>
          <w:p w:rsidR="007001B2" w:rsidRPr="00117420" w:rsidRDefault="005B36BE" w:rsidP="007D4A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17420">
              <w:rPr>
                <w:rFonts w:ascii="Times New Roman" w:hAnsi="Times New Roman"/>
                <w:sz w:val="28"/>
                <w:szCs w:val="28"/>
              </w:rPr>
              <w:t>Кученева</w:t>
            </w:r>
            <w:proofErr w:type="spellEnd"/>
          </w:p>
          <w:p w:rsidR="005B36BE" w:rsidRPr="00117420" w:rsidRDefault="005B36BE" w:rsidP="007D4A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17420">
              <w:rPr>
                <w:rFonts w:ascii="Times New Roman" w:hAnsi="Times New Roman"/>
                <w:sz w:val="28"/>
                <w:szCs w:val="28"/>
              </w:rPr>
              <w:t>Дана Максимовна</w:t>
            </w:r>
          </w:p>
          <w:p w:rsidR="00650523" w:rsidRPr="00117420" w:rsidRDefault="00650523" w:rsidP="007D4A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7001B2" w:rsidRPr="00117420" w:rsidRDefault="007001B2" w:rsidP="002909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742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7" w:type="dxa"/>
            <w:shd w:val="clear" w:color="auto" w:fill="auto"/>
          </w:tcPr>
          <w:p w:rsidR="007001B2" w:rsidRPr="00117420" w:rsidRDefault="005B36BE" w:rsidP="00FA7980">
            <w:pPr>
              <w:rPr>
                <w:rFonts w:ascii="Times New Roman" w:hAnsi="Times New Roman"/>
                <w:sz w:val="28"/>
                <w:szCs w:val="28"/>
              </w:rPr>
            </w:pPr>
            <w:r w:rsidRPr="00117420">
              <w:rPr>
                <w:rFonts w:ascii="Times New Roman" w:hAnsi="Times New Roman"/>
                <w:sz w:val="28"/>
                <w:szCs w:val="28"/>
              </w:rPr>
              <w:t>учащая</w:t>
            </w:r>
            <w:r w:rsidR="007001B2" w:rsidRPr="00117420">
              <w:rPr>
                <w:rFonts w:ascii="Times New Roman" w:hAnsi="Times New Roman"/>
                <w:sz w:val="28"/>
                <w:szCs w:val="28"/>
              </w:rPr>
              <w:t>ся МБУДО «</w:t>
            </w:r>
            <w:r w:rsidR="00650523" w:rsidRPr="00117420">
              <w:rPr>
                <w:rFonts w:ascii="Times New Roman" w:hAnsi="Times New Roman"/>
                <w:sz w:val="28"/>
                <w:szCs w:val="28"/>
              </w:rPr>
              <w:t>ДШИ № 5</w:t>
            </w:r>
            <w:r w:rsidR="007001B2" w:rsidRPr="00117420">
              <w:rPr>
                <w:rFonts w:ascii="Times New Roman" w:hAnsi="Times New Roman"/>
                <w:sz w:val="28"/>
                <w:szCs w:val="28"/>
              </w:rPr>
              <w:t>»</w:t>
            </w:r>
            <w:r w:rsidR="00066FEF" w:rsidRPr="00117420">
              <w:rPr>
                <w:rFonts w:ascii="Times New Roman" w:hAnsi="Times New Roman"/>
                <w:sz w:val="28"/>
                <w:szCs w:val="28"/>
              </w:rPr>
              <w:t>, г. Рязань</w:t>
            </w:r>
            <w:r w:rsidR="007001B2" w:rsidRPr="0011742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055A" w:rsidRPr="00117420" w:rsidTr="00117420">
        <w:tc>
          <w:tcPr>
            <w:tcW w:w="3532" w:type="dxa"/>
          </w:tcPr>
          <w:p w:rsidR="00DA055A" w:rsidRPr="00117420" w:rsidRDefault="002B69CA" w:rsidP="007D4A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17420">
              <w:rPr>
                <w:rFonts w:ascii="Times New Roman" w:hAnsi="Times New Roman"/>
                <w:sz w:val="28"/>
                <w:szCs w:val="28"/>
              </w:rPr>
              <w:t>Лобачё</w:t>
            </w:r>
            <w:r w:rsidR="00DA055A" w:rsidRPr="00117420">
              <w:rPr>
                <w:rFonts w:ascii="Times New Roman" w:hAnsi="Times New Roman"/>
                <w:sz w:val="28"/>
                <w:szCs w:val="28"/>
              </w:rPr>
              <w:t>ва</w:t>
            </w:r>
          </w:p>
          <w:p w:rsidR="00DA055A" w:rsidRPr="00117420" w:rsidRDefault="00DA055A" w:rsidP="007D4A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17420">
              <w:rPr>
                <w:rFonts w:ascii="Times New Roman" w:hAnsi="Times New Roman"/>
                <w:sz w:val="28"/>
                <w:szCs w:val="28"/>
              </w:rPr>
              <w:t>София Витальевна</w:t>
            </w:r>
          </w:p>
          <w:p w:rsidR="00297C51" w:rsidRPr="00117420" w:rsidRDefault="00297C51" w:rsidP="007D4A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DA055A" w:rsidRPr="00117420" w:rsidRDefault="00DA055A" w:rsidP="002909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742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7" w:type="dxa"/>
            <w:shd w:val="clear" w:color="auto" w:fill="auto"/>
          </w:tcPr>
          <w:p w:rsidR="00DA055A" w:rsidRPr="00117420" w:rsidRDefault="00DA055A" w:rsidP="00FA7980">
            <w:pPr>
              <w:rPr>
                <w:rFonts w:ascii="Times New Roman" w:hAnsi="Times New Roman"/>
                <w:sz w:val="28"/>
                <w:szCs w:val="28"/>
              </w:rPr>
            </w:pPr>
            <w:r w:rsidRPr="00117420">
              <w:rPr>
                <w:rFonts w:ascii="Times New Roman" w:hAnsi="Times New Roman"/>
                <w:sz w:val="28"/>
                <w:szCs w:val="28"/>
              </w:rPr>
              <w:t xml:space="preserve">учащаяся МБУ </w:t>
            </w:r>
            <w:proofErr w:type="gramStart"/>
            <w:r w:rsidRPr="00117420"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  <w:r w:rsidRPr="00117420">
              <w:rPr>
                <w:rFonts w:ascii="Times New Roman" w:hAnsi="Times New Roman"/>
                <w:sz w:val="28"/>
                <w:szCs w:val="28"/>
              </w:rPr>
              <w:t xml:space="preserve"> «Шиловская ДШИ»</w:t>
            </w:r>
          </w:p>
        </w:tc>
      </w:tr>
      <w:tr w:rsidR="00884920" w:rsidRPr="00117420" w:rsidTr="00117420">
        <w:tc>
          <w:tcPr>
            <w:tcW w:w="3532" w:type="dxa"/>
          </w:tcPr>
          <w:p w:rsidR="00884920" w:rsidRPr="00117420" w:rsidRDefault="00884920" w:rsidP="007D4A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17420">
              <w:rPr>
                <w:rFonts w:ascii="Times New Roman" w:hAnsi="Times New Roman"/>
                <w:sz w:val="28"/>
                <w:szCs w:val="28"/>
              </w:rPr>
              <w:t>Мамонова</w:t>
            </w:r>
          </w:p>
          <w:p w:rsidR="00884920" w:rsidRPr="00117420" w:rsidRDefault="00884920" w:rsidP="007D4A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17420">
              <w:rPr>
                <w:rFonts w:ascii="Times New Roman" w:hAnsi="Times New Roman"/>
                <w:sz w:val="28"/>
                <w:szCs w:val="28"/>
              </w:rPr>
              <w:t>София Игоревна</w:t>
            </w:r>
          </w:p>
          <w:p w:rsidR="00884920" w:rsidRPr="00117420" w:rsidRDefault="00884920" w:rsidP="007D4A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884920" w:rsidRPr="00117420" w:rsidRDefault="00884920" w:rsidP="002909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742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7" w:type="dxa"/>
            <w:shd w:val="clear" w:color="auto" w:fill="auto"/>
          </w:tcPr>
          <w:p w:rsidR="00CD174A" w:rsidRPr="00117420" w:rsidRDefault="00CD174A" w:rsidP="00CD174A">
            <w:pPr>
              <w:rPr>
                <w:rFonts w:ascii="Times New Roman" w:hAnsi="Times New Roman"/>
                <w:sz w:val="28"/>
                <w:szCs w:val="28"/>
              </w:rPr>
            </w:pPr>
            <w:r w:rsidRPr="00117420">
              <w:rPr>
                <w:rFonts w:ascii="Times New Roman" w:hAnsi="Times New Roman"/>
                <w:sz w:val="28"/>
                <w:szCs w:val="28"/>
              </w:rPr>
              <w:t>учащаяся МБУДО «ДХШ № 1», г. Рязань</w:t>
            </w:r>
          </w:p>
          <w:p w:rsidR="00884920" w:rsidRPr="00117420" w:rsidRDefault="00884920" w:rsidP="00FA798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7146" w:rsidRPr="00117420" w:rsidTr="00117420">
        <w:tc>
          <w:tcPr>
            <w:tcW w:w="3532" w:type="dxa"/>
          </w:tcPr>
          <w:p w:rsidR="00E27146" w:rsidRPr="00117420" w:rsidRDefault="00E27146" w:rsidP="007D4A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17420">
              <w:rPr>
                <w:rFonts w:ascii="Times New Roman" w:hAnsi="Times New Roman"/>
                <w:sz w:val="28"/>
                <w:szCs w:val="28"/>
              </w:rPr>
              <w:t>Нелидкина</w:t>
            </w:r>
            <w:proofErr w:type="spellEnd"/>
          </w:p>
          <w:p w:rsidR="00E27146" w:rsidRPr="00117420" w:rsidRDefault="00E27146" w:rsidP="007D4A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17420">
              <w:rPr>
                <w:rFonts w:ascii="Times New Roman" w:hAnsi="Times New Roman"/>
                <w:sz w:val="28"/>
                <w:szCs w:val="28"/>
              </w:rPr>
              <w:t>Анастасия Александровна</w:t>
            </w:r>
          </w:p>
          <w:p w:rsidR="00E27146" w:rsidRPr="00117420" w:rsidRDefault="00E27146" w:rsidP="007D4A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E27146" w:rsidRPr="00117420" w:rsidRDefault="00E27146" w:rsidP="002909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742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7" w:type="dxa"/>
            <w:shd w:val="clear" w:color="auto" w:fill="auto"/>
          </w:tcPr>
          <w:p w:rsidR="00546C4F" w:rsidRPr="00117420" w:rsidRDefault="00CD174A" w:rsidP="00FA79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17420">
              <w:rPr>
                <w:rFonts w:ascii="Times New Roman" w:hAnsi="Times New Roman"/>
                <w:sz w:val="28"/>
                <w:szCs w:val="28"/>
              </w:rPr>
              <w:t xml:space="preserve">МБУДО «ДШИ № 4 им. Е.Г. Попова», </w:t>
            </w:r>
          </w:p>
          <w:p w:rsidR="00E27146" w:rsidRPr="00117420" w:rsidRDefault="00CD174A" w:rsidP="00FA79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17420">
              <w:rPr>
                <w:rFonts w:ascii="Times New Roman" w:hAnsi="Times New Roman"/>
                <w:sz w:val="28"/>
                <w:szCs w:val="28"/>
              </w:rPr>
              <w:t>г. Рязань</w:t>
            </w:r>
          </w:p>
        </w:tc>
      </w:tr>
      <w:tr w:rsidR="00884920" w:rsidRPr="00117420" w:rsidTr="00117420">
        <w:tc>
          <w:tcPr>
            <w:tcW w:w="3532" w:type="dxa"/>
          </w:tcPr>
          <w:p w:rsidR="00884920" w:rsidRPr="00117420" w:rsidRDefault="00884920" w:rsidP="007D4A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17420">
              <w:rPr>
                <w:rFonts w:ascii="Times New Roman" w:hAnsi="Times New Roman"/>
                <w:sz w:val="28"/>
                <w:szCs w:val="28"/>
              </w:rPr>
              <w:t>Первушкин</w:t>
            </w:r>
            <w:proofErr w:type="spellEnd"/>
          </w:p>
          <w:p w:rsidR="00884920" w:rsidRPr="00117420" w:rsidRDefault="00884920" w:rsidP="007D4A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17420">
              <w:rPr>
                <w:rFonts w:ascii="Times New Roman" w:hAnsi="Times New Roman"/>
                <w:sz w:val="28"/>
                <w:szCs w:val="28"/>
              </w:rPr>
              <w:t>Богдан Александрович</w:t>
            </w:r>
          </w:p>
          <w:p w:rsidR="00884920" w:rsidRPr="00117420" w:rsidRDefault="00884920" w:rsidP="007D4A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884920" w:rsidRPr="00117420" w:rsidRDefault="00884920" w:rsidP="002909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742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7" w:type="dxa"/>
            <w:shd w:val="clear" w:color="auto" w:fill="auto"/>
          </w:tcPr>
          <w:p w:rsidR="00CD174A" w:rsidRPr="00117420" w:rsidRDefault="00CD174A" w:rsidP="00CD174A">
            <w:pPr>
              <w:rPr>
                <w:rFonts w:ascii="Times New Roman" w:hAnsi="Times New Roman"/>
                <w:sz w:val="28"/>
                <w:szCs w:val="28"/>
              </w:rPr>
            </w:pPr>
            <w:r w:rsidRPr="00117420">
              <w:rPr>
                <w:rFonts w:ascii="Times New Roman" w:hAnsi="Times New Roman"/>
                <w:sz w:val="28"/>
                <w:szCs w:val="28"/>
              </w:rPr>
              <w:t xml:space="preserve">учащийся МБУДО «ДМШ № 5 имени </w:t>
            </w:r>
          </w:p>
          <w:p w:rsidR="00884920" w:rsidRPr="00117420" w:rsidRDefault="00CD174A" w:rsidP="00CD17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17420">
              <w:rPr>
                <w:rFonts w:ascii="Times New Roman" w:hAnsi="Times New Roman"/>
                <w:sz w:val="28"/>
                <w:szCs w:val="28"/>
              </w:rPr>
              <w:t xml:space="preserve">В.Ф. </w:t>
            </w:r>
            <w:proofErr w:type="spellStart"/>
            <w:r w:rsidRPr="00117420">
              <w:rPr>
                <w:rFonts w:ascii="Times New Roman" w:hAnsi="Times New Roman"/>
                <w:sz w:val="28"/>
                <w:szCs w:val="28"/>
              </w:rPr>
              <w:t>Бобылёва</w:t>
            </w:r>
            <w:proofErr w:type="spellEnd"/>
            <w:r w:rsidRPr="00117420">
              <w:rPr>
                <w:rFonts w:ascii="Times New Roman" w:hAnsi="Times New Roman"/>
                <w:sz w:val="28"/>
                <w:szCs w:val="28"/>
              </w:rPr>
              <w:t>», г. Рязань</w:t>
            </w:r>
          </w:p>
        </w:tc>
      </w:tr>
      <w:tr w:rsidR="00884920" w:rsidRPr="00117420" w:rsidTr="00117420">
        <w:tc>
          <w:tcPr>
            <w:tcW w:w="3532" w:type="dxa"/>
          </w:tcPr>
          <w:p w:rsidR="00884920" w:rsidRPr="00117420" w:rsidRDefault="00884920" w:rsidP="007D4A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17420">
              <w:rPr>
                <w:rFonts w:ascii="Times New Roman" w:hAnsi="Times New Roman"/>
                <w:sz w:val="28"/>
                <w:szCs w:val="28"/>
              </w:rPr>
              <w:t>Петухова</w:t>
            </w:r>
          </w:p>
          <w:p w:rsidR="00884920" w:rsidRPr="00117420" w:rsidRDefault="00884920" w:rsidP="007D4A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17420">
              <w:rPr>
                <w:rFonts w:ascii="Times New Roman" w:hAnsi="Times New Roman"/>
                <w:sz w:val="28"/>
                <w:szCs w:val="28"/>
              </w:rPr>
              <w:t>Алина Юрьевна</w:t>
            </w:r>
          </w:p>
          <w:p w:rsidR="00884920" w:rsidRPr="00117420" w:rsidRDefault="00884920" w:rsidP="007D4A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884920" w:rsidRPr="00117420" w:rsidRDefault="00884920" w:rsidP="002909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742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7" w:type="dxa"/>
            <w:shd w:val="clear" w:color="auto" w:fill="auto"/>
          </w:tcPr>
          <w:p w:rsidR="00CD174A" w:rsidRPr="00117420" w:rsidRDefault="00CD174A" w:rsidP="00CD174A">
            <w:pPr>
              <w:rPr>
                <w:rFonts w:ascii="Times New Roman" w:hAnsi="Times New Roman"/>
                <w:sz w:val="28"/>
                <w:szCs w:val="28"/>
              </w:rPr>
            </w:pPr>
            <w:r w:rsidRPr="00117420">
              <w:rPr>
                <w:rFonts w:ascii="Times New Roman" w:hAnsi="Times New Roman"/>
                <w:sz w:val="28"/>
                <w:szCs w:val="28"/>
              </w:rPr>
              <w:t>учащаяся Областной детской школы иску</w:t>
            </w:r>
            <w:proofErr w:type="gramStart"/>
            <w:r w:rsidRPr="00117420">
              <w:rPr>
                <w:rFonts w:ascii="Times New Roman" w:hAnsi="Times New Roman"/>
                <w:sz w:val="28"/>
                <w:szCs w:val="28"/>
              </w:rPr>
              <w:t>сств пр</w:t>
            </w:r>
            <w:proofErr w:type="gramEnd"/>
            <w:r w:rsidRPr="00117420">
              <w:rPr>
                <w:rFonts w:ascii="Times New Roman" w:hAnsi="Times New Roman"/>
                <w:sz w:val="28"/>
                <w:szCs w:val="28"/>
              </w:rPr>
              <w:t>и ГАПОУ «РМК им. Г. и А. Пироговых»</w:t>
            </w:r>
          </w:p>
          <w:p w:rsidR="00884920" w:rsidRPr="00117420" w:rsidRDefault="00884920" w:rsidP="00FA79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7A5A" w:rsidRPr="00117420" w:rsidTr="00117420">
        <w:tc>
          <w:tcPr>
            <w:tcW w:w="3532" w:type="dxa"/>
          </w:tcPr>
          <w:p w:rsidR="006D7A5A" w:rsidRPr="00117420" w:rsidRDefault="006D7A5A" w:rsidP="00E41E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17420">
              <w:rPr>
                <w:rFonts w:ascii="Times New Roman" w:hAnsi="Times New Roman"/>
                <w:sz w:val="28"/>
                <w:szCs w:val="28"/>
              </w:rPr>
              <w:t>Серов</w:t>
            </w:r>
          </w:p>
          <w:p w:rsidR="006D7A5A" w:rsidRPr="00117420" w:rsidRDefault="006D7A5A" w:rsidP="00E41E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17420">
              <w:rPr>
                <w:rFonts w:ascii="Times New Roman" w:hAnsi="Times New Roman"/>
                <w:sz w:val="28"/>
                <w:szCs w:val="28"/>
              </w:rPr>
              <w:t>Алексей Сергеевич</w:t>
            </w:r>
          </w:p>
        </w:tc>
        <w:tc>
          <w:tcPr>
            <w:tcW w:w="236" w:type="dxa"/>
            <w:shd w:val="clear" w:color="auto" w:fill="auto"/>
          </w:tcPr>
          <w:p w:rsidR="006D7A5A" w:rsidRPr="00117420" w:rsidRDefault="006D7A5A" w:rsidP="00E41E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742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7" w:type="dxa"/>
            <w:shd w:val="clear" w:color="auto" w:fill="auto"/>
          </w:tcPr>
          <w:p w:rsidR="006D7A5A" w:rsidRPr="00117420" w:rsidRDefault="006D7A5A" w:rsidP="00E41E00">
            <w:pPr>
              <w:rPr>
                <w:rFonts w:ascii="Times New Roman" w:hAnsi="Times New Roman"/>
                <w:sz w:val="28"/>
                <w:szCs w:val="28"/>
              </w:rPr>
            </w:pPr>
            <w:r w:rsidRPr="00117420">
              <w:rPr>
                <w:rFonts w:ascii="Times New Roman" w:hAnsi="Times New Roman"/>
                <w:sz w:val="28"/>
                <w:szCs w:val="28"/>
              </w:rPr>
              <w:t>учащийся Областной детской школы иску</w:t>
            </w:r>
            <w:proofErr w:type="gramStart"/>
            <w:r w:rsidRPr="00117420">
              <w:rPr>
                <w:rFonts w:ascii="Times New Roman" w:hAnsi="Times New Roman"/>
                <w:sz w:val="28"/>
                <w:szCs w:val="28"/>
              </w:rPr>
              <w:t>сств пр</w:t>
            </w:r>
            <w:proofErr w:type="gramEnd"/>
            <w:r w:rsidRPr="00117420">
              <w:rPr>
                <w:rFonts w:ascii="Times New Roman" w:hAnsi="Times New Roman"/>
                <w:sz w:val="28"/>
                <w:szCs w:val="28"/>
              </w:rPr>
              <w:t>и ГАПОУ «РМК им. Г. и А. Пироговых»</w:t>
            </w:r>
          </w:p>
          <w:p w:rsidR="006D7A5A" w:rsidRPr="00117420" w:rsidRDefault="006D7A5A" w:rsidP="00E41E0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7A5A" w:rsidRPr="00117420" w:rsidTr="00117420">
        <w:tc>
          <w:tcPr>
            <w:tcW w:w="3532" w:type="dxa"/>
          </w:tcPr>
          <w:p w:rsidR="006D7A5A" w:rsidRPr="00117420" w:rsidRDefault="006D7A5A" w:rsidP="007D4A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17420">
              <w:rPr>
                <w:rFonts w:ascii="Times New Roman" w:hAnsi="Times New Roman"/>
                <w:sz w:val="28"/>
                <w:szCs w:val="28"/>
              </w:rPr>
              <w:t>Сорокина</w:t>
            </w:r>
          </w:p>
          <w:p w:rsidR="006D7A5A" w:rsidRPr="00117420" w:rsidRDefault="006D7A5A" w:rsidP="007D4A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17420">
              <w:rPr>
                <w:rFonts w:ascii="Times New Roman" w:hAnsi="Times New Roman"/>
                <w:sz w:val="28"/>
                <w:szCs w:val="28"/>
              </w:rPr>
              <w:t>Анастасия Валерьевна</w:t>
            </w:r>
          </w:p>
        </w:tc>
        <w:tc>
          <w:tcPr>
            <w:tcW w:w="236" w:type="dxa"/>
            <w:shd w:val="clear" w:color="auto" w:fill="auto"/>
          </w:tcPr>
          <w:p w:rsidR="006D7A5A" w:rsidRPr="00117420" w:rsidRDefault="006D7A5A" w:rsidP="002909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742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7" w:type="dxa"/>
            <w:shd w:val="clear" w:color="auto" w:fill="auto"/>
          </w:tcPr>
          <w:p w:rsidR="007071B5" w:rsidRPr="00117420" w:rsidRDefault="006D7A5A" w:rsidP="00CD17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17420">
              <w:rPr>
                <w:rFonts w:ascii="Times New Roman" w:hAnsi="Times New Roman"/>
                <w:sz w:val="28"/>
                <w:szCs w:val="28"/>
              </w:rPr>
              <w:t xml:space="preserve">учащаяся МБУДО «ДМШ № 1 </w:t>
            </w:r>
          </w:p>
          <w:p w:rsidR="006D7A5A" w:rsidRDefault="006D7A5A" w:rsidP="007071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17420">
              <w:rPr>
                <w:rFonts w:ascii="Times New Roman" w:hAnsi="Times New Roman"/>
                <w:sz w:val="28"/>
                <w:szCs w:val="28"/>
              </w:rPr>
              <w:t>им.</w:t>
            </w:r>
            <w:r w:rsidR="007071B5" w:rsidRPr="001174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7420">
              <w:rPr>
                <w:rFonts w:ascii="Times New Roman" w:hAnsi="Times New Roman"/>
                <w:sz w:val="28"/>
                <w:szCs w:val="28"/>
              </w:rPr>
              <w:t>Е.Д. Аглинцевой», г. Рязань</w:t>
            </w:r>
          </w:p>
          <w:p w:rsidR="00305C57" w:rsidRPr="00117420" w:rsidRDefault="00305C57" w:rsidP="007071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7A5A" w:rsidRPr="00117420" w:rsidTr="00117420">
        <w:tc>
          <w:tcPr>
            <w:tcW w:w="3532" w:type="dxa"/>
          </w:tcPr>
          <w:p w:rsidR="006D7A5A" w:rsidRPr="00117420" w:rsidRDefault="006D7A5A" w:rsidP="00B53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17420">
              <w:rPr>
                <w:rFonts w:ascii="Times New Roman" w:hAnsi="Times New Roman"/>
                <w:sz w:val="28"/>
                <w:szCs w:val="28"/>
              </w:rPr>
              <w:lastRenderedPageBreak/>
              <w:t>Тимофеев</w:t>
            </w:r>
          </w:p>
          <w:p w:rsidR="006D7A5A" w:rsidRPr="00117420" w:rsidRDefault="006D7A5A" w:rsidP="00B53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17420">
              <w:rPr>
                <w:rFonts w:ascii="Times New Roman" w:hAnsi="Times New Roman"/>
                <w:sz w:val="28"/>
                <w:szCs w:val="28"/>
              </w:rPr>
              <w:t>Артём Александрович</w:t>
            </w:r>
          </w:p>
          <w:p w:rsidR="006D7A5A" w:rsidRPr="00117420" w:rsidRDefault="006D7A5A" w:rsidP="00B53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6D7A5A" w:rsidRPr="00117420" w:rsidRDefault="006D7A5A" w:rsidP="002909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742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7" w:type="dxa"/>
            <w:shd w:val="clear" w:color="auto" w:fill="auto"/>
          </w:tcPr>
          <w:p w:rsidR="006D7A5A" w:rsidRPr="00117420" w:rsidRDefault="006D7A5A" w:rsidP="00FA7980">
            <w:pPr>
              <w:rPr>
                <w:rFonts w:ascii="Times New Roman" w:hAnsi="Times New Roman"/>
                <w:sz w:val="28"/>
                <w:szCs w:val="28"/>
              </w:rPr>
            </w:pPr>
            <w:r w:rsidRPr="00117420">
              <w:rPr>
                <w:rFonts w:ascii="Times New Roman" w:hAnsi="Times New Roman"/>
                <w:sz w:val="28"/>
                <w:szCs w:val="28"/>
              </w:rPr>
              <w:t>учащийся МБУДО «</w:t>
            </w:r>
            <w:proofErr w:type="spellStart"/>
            <w:r w:rsidRPr="00117420">
              <w:rPr>
                <w:rFonts w:ascii="Times New Roman" w:hAnsi="Times New Roman"/>
                <w:sz w:val="28"/>
                <w:szCs w:val="28"/>
              </w:rPr>
              <w:t>Рыбновская</w:t>
            </w:r>
            <w:proofErr w:type="spellEnd"/>
            <w:r w:rsidRPr="00117420">
              <w:rPr>
                <w:rFonts w:ascii="Times New Roman" w:hAnsi="Times New Roman"/>
                <w:sz w:val="28"/>
                <w:szCs w:val="28"/>
              </w:rPr>
              <w:t xml:space="preserve"> ДШИ»</w:t>
            </w:r>
          </w:p>
          <w:p w:rsidR="006D7A5A" w:rsidRPr="00117420" w:rsidRDefault="006D7A5A" w:rsidP="00FA798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7A5A" w:rsidRPr="00117420" w:rsidTr="00117420">
        <w:tc>
          <w:tcPr>
            <w:tcW w:w="3532" w:type="dxa"/>
          </w:tcPr>
          <w:p w:rsidR="006D7A5A" w:rsidRPr="00117420" w:rsidRDefault="006D7A5A" w:rsidP="00B53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17420">
              <w:rPr>
                <w:rFonts w:ascii="Times New Roman" w:hAnsi="Times New Roman"/>
                <w:sz w:val="28"/>
                <w:szCs w:val="28"/>
              </w:rPr>
              <w:t>Тришкина</w:t>
            </w:r>
          </w:p>
          <w:p w:rsidR="006D7A5A" w:rsidRPr="00117420" w:rsidRDefault="006D7A5A" w:rsidP="00B53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17420">
              <w:rPr>
                <w:rFonts w:ascii="Times New Roman" w:hAnsi="Times New Roman"/>
                <w:sz w:val="28"/>
                <w:szCs w:val="28"/>
              </w:rPr>
              <w:t>Екатерина Сергеевна</w:t>
            </w:r>
          </w:p>
          <w:p w:rsidR="006D7A5A" w:rsidRPr="00117420" w:rsidRDefault="006D7A5A" w:rsidP="00B53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6D7A5A" w:rsidRPr="00117420" w:rsidRDefault="006D7A5A" w:rsidP="002909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742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7" w:type="dxa"/>
            <w:shd w:val="clear" w:color="auto" w:fill="auto"/>
          </w:tcPr>
          <w:p w:rsidR="00B76936" w:rsidRPr="00117420" w:rsidRDefault="006D7A5A" w:rsidP="00FA7980">
            <w:pPr>
              <w:rPr>
                <w:rFonts w:ascii="Times New Roman" w:hAnsi="Times New Roman"/>
                <w:sz w:val="28"/>
                <w:szCs w:val="28"/>
              </w:rPr>
            </w:pPr>
            <w:r w:rsidRPr="00117420">
              <w:rPr>
                <w:rFonts w:ascii="Times New Roman" w:hAnsi="Times New Roman"/>
                <w:sz w:val="28"/>
                <w:szCs w:val="28"/>
              </w:rPr>
              <w:t xml:space="preserve">учащаяся МБУ ДО «ДХШ имени </w:t>
            </w:r>
          </w:p>
          <w:p w:rsidR="006D7A5A" w:rsidRPr="00117420" w:rsidRDefault="006D7A5A" w:rsidP="00FA7980">
            <w:pPr>
              <w:rPr>
                <w:rFonts w:ascii="Times New Roman" w:hAnsi="Times New Roman"/>
                <w:sz w:val="28"/>
                <w:szCs w:val="28"/>
              </w:rPr>
            </w:pPr>
            <w:r w:rsidRPr="00117420">
              <w:rPr>
                <w:rFonts w:ascii="Times New Roman" w:hAnsi="Times New Roman"/>
                <w:sz w:val="28"/>
                <w:szCs w:val="28"/>
              </w:rPr>
              <w:t xml:space="preserve">П.М. </w:t>
            </w:r>
            <w:proofErr w:type="spellStart"/>
            <w:r w:rsidRPr="00117420">
              <w:rPr>
                <w:rFonts w:ascii="Times New Roman" w:hAnsi="Times New Roman"/>
                <w:sz w:val="28"/>
                <w:szCs w:val="28"/>
              </w:rPr>
              <w:t>Боклевского</w:t>
            </w:r>
            <w:proofErr w:type="spellEnd"/>
            <w:r w:rsidRPr="00117420">
              <w:rPr>
                <w:rFonts w:ascii="Times New Roman" w:hAnsi="Times New Roman"/>
                <w:sz w:val="28"/>
                <w:szCs w:val="28"/>
              </w:rPr>
              <w:t>»,   г. Скопин</w:t>
            </w:r>
          </w:p>
        </w:tc>
      </w:tr>
      <w:tr w:rsidR="006D7A5A" w:rsidRPr="00117420" w:rsidTr="00117420">
        <w:tc>
          <w:tcPr>
            <w:tcW w:w="3532" w:type="dxa"/>
          </w:tcPr>
          <w:p w:rsidR="006D7A5A" w:rsidRPr="00117420" w:rsidRDefault="006D7A5A" w:rsidP="00B53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17420">
              <w:rPr>
                <w:rFonts w:ascii="Times New Roman" w:hAnsi="Times New Roman"/>
                <w:sz w:val="28"/>
                <w:szCs w:val="28"/>
              </w:rPr>
              <w:t>Фатюнина</w:t>
            </w:r>
            <w:proofErr w:type="spellEnd"/>
          </w:p>
          <w:p w:rsidR="006D7A5A" w:rsidRPr="00117420" w:rsidRDefault="006D7A5A" w:rsidP="00B53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17420">
              <w:rPr>
                <w:rFonts w:ascii="Times New Roman" w:hAnsi="Times New Roman"/>
                <w:sz w:val="28"/>
                <w:szCs w:val="28"/>
              </w:rPr>
              <w:t>Ангелина Викторовна</w:t>
            </w:r>
          </w:p>
          <w:p w:rsidR="006D7A5A" w:rsidRPr="00117420" w:rsidRDefault="006D7A5A" w:rsidP="00B532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6D7A5A" w:rsidRPr="00117420" w:rsidRDefault="006D7A5A" w:rsidP="002909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742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7" w:type="dxa"/>
            <w:shd w:val="clear" w:color="auto" w:fill="auto"/>
          </w:tcPr>
          <w:p w:rsidR="006D7A5A" w:rsidRPr="00117420" w:rsidRDefault="006D7A5A" w:rsidP="00FA7980">
            <w:pPr>
              <w:rPr>
                <w:rFonts w:ascii="Times New Roman" w:hAnsi="Times New Roman"/>
                <w:sz w:val="28"/>
                <w:szCs w:val="28"/>
              </w:rPr>
            </w:pPr>
            <w:r w:rsidRPr="00117420">
              <w:rPr>
                <w:rFonts w:ascii="Times New Roman" w:hAnsi="Times New Roman"/>
                <w:sz w:val="28"/>
                <w:szCs w:val="28"/>
              </w:rPr>
              <w:t>учащаяся МБУДО «ДШИ № 3», г. Рязань</w:t>
            </w:r>
          </w:p>
        </w:tc>
      </w:tr>
      <w:tr w:rsidR="006D7A5A" w:rsidRPr="00117420" w:rsidTr="00117420">
        <w:tc>
          <w:tcPr>
            <w:tcW w:w="3532" w:type="dxa"/>
          </w:tcPr>
          <w:p w:rsidR="006D7A5A" w:rsidRPr="00117420" w:rsidRDefault="006D7A5A" w:rsidP="007D4A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17420">
              <w:rPr>
                <w:rFonts w:ascii="Times New Roman" w:hAnsi="Times New Roman"/>
                <w:sz w:val="28"/>
                <w:szCs w:val="28"/>
              </w:rPr>
              <w:t>Щербакова</w:t>
            </w:r>
          </w:p>
          <w:p w:rsidR="006D7A5A" w:rsidRPr="00117420" w:rsidRDefault="006D7A5A" w:rsidP="007D4A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17420">
              <w:rPr>
                <w:rFonts w:ascii="Times New Roman" w:hAnsi="Times New Roman"/>
                <w:sz w:val="28"/>
                <w:szCs w:val="28"/>
              </w:rPr>
              <w:t>Виктория Денисовна</w:t>
            </w:r>
          </w:p>
          <w:p w:rsidR="006D7A5A" w:rsidRPr="00117420" w:rsidRDefault="006D7A5A" w:rsidP="007D4A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6D7A5A" w:rsidRPr="00117420" w:rsidRDefault="006D7A5A" w:rsidP="002909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742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7" w:type="dxa"/>
            <w:shd w:val="clear" w:color="auto" w:fill="auto"/>
          </w:tcPr>
          <w:p w:rsidR="006D7A5A" w:rsidRPr="00117420" w:rsidRDefault="006D7A5A" w:rsidP="00FA7980">
            <w:pPr>
              <w:rPr>
                <w:rFonts w:ascii="Times New Roman" w:hAnsi="Times New Roman"/>
                <w:sz w:val="28"/>
                <w:szCs w:val="28"/>
              </w:rPr>
            </w:pPr>
            <w:r w:rsidRPr="00117420">
              <w:rPr>
                <w:rFonts w:ascii="Times New Roman" w:hAnsi="Times New Roman"/>
                <w:sz w:val="28"/>
                <w:szCs w:val="28"/>
              </w:rPr>
              <w:t>учащаяся МБУДО «ДХШ № 1», г. Рязань</w:t>
            </w:r>
          </w:p>
          <w:p w:rsidR="006D7A5A" w:rsidRPr="00117420" w:rsidRDefault="006D7A5A" w:rsidP="00FA798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7A5A" w:rsidRPr="00117420" w:rsidTr="00117420">
        <w:tc>
          <w:tcPr>
            <w:tcW w:w="3532" w:type="dxa"/>
          </w:tcPr>
          <w:p w:rsidR="006D7A5A" w:rsidRPr="00117420" w:rsidRDefault="006D7A5A" w:rsidP="007D4A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17420">
              <w:rPr>
                <w:rFonts w:ascii="Times New Roman" w:hAnsi="Times New Roman"/>
                <w:sz w:val="28"/>
                <w:szCs w:val="28"/>
              </w:rPr>
              <w:t>Юдин</w:t>
            </w:r>
          </w:p>
          <w:p w:rsidR="006D7A5A" w:rsidRPr="00117420" w:rsidRDefault="006D7A5A" w:rsidP="007D4A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17420">
              <w:rPr>
                <w:rFonts w:ascii="Times New Roman" w:hAnsi="Times New Roman"/>
                <w:sz w:val="28"/>
                <w:szCs w:val="28"/>
              </w:rPr>
              <w:t>Даниил Александрович</w:t>
            </w:r>
          </w:p>
          <w:p w:rsidR="006D7A5A" w:rsidRPr="00117420" w:rsidRDefault="006D7A5A" w:rsidP="007D4A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6D7A5A" w:rsidRPr="00117420" w:rsidRDefault="006D7A5A" w:rsidP="002909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742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7" w:type="dxa"/>
            <w:shd w:val="clear" w:color="auto" w:fill="auto"/>
          </w:tcPr>
          <w:p w:rsidR="0043244F" w:rsidRPr="00117420" w:rsidRDefault="00117420" w:rsidP="00FA7980">
            <w:pPr>
              <w:rPr>
                <w:rFonts w:ascii="Times New Roman" w:hAnsi="Times New Roman"/>
                <w:sz w:val="28"/>
                <w:szCs w:val="28"/>
              </w:rPr>
            </w:pPr>
            <w:r w:rsidRPr="00117420">
              <w:rPr>
                <w:rFonts w:ascii="Times New Roman" w:hAnsi="Times New Roman"/>
                <w:sz w:val="28"/>
                <w:szCs w:val="28"/>
              </w:rPr>
              <w:t xml:space="preserve">учащийся </w:t>
            </w:r>
            <w:r w:rsidR="006D7A5A" w:rsidRPr="00117420">
              <w:rPr>
                <w:rFonts w:ascii="Times New Roman" w:hAnsi="Times New Roman"/>
                <w:sz w:val="28"/>
                <w:szCs w:val="28"/>
              </w:rPr>
              <w:t xml:space="preserve">МБУ </w:t>
            </w:r>
            <w:proofErr w:type="gramStart"/>
            <w:r w:rsidR="006D7A5A" w:rsidRPr="00117420"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  <w:r w:rsidR="006D7A5A" w:rsidRPr="00117420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gramStart"/>
            <w:r w:rsidR="006D7A5A" w:rsidRPr="00117420">
              <w:rPr>
                <w:rFonts w:ascii="Times New Roman" w:hAnsi="Times New Roman"/>
                <w:sz w:val="28"/>
                <w:szCs w:val="28"/>
              </w:rPr>
              <w:t>Детская</w:t>
            </w:r>
            <w:proofErr w:type="gramEnd"/>
            <w:r w:rsidR="006D7A5A" w:rsidRPr="00117420">
              <w:rPr>
                <w:rFonts w:ascii="Times New Roman" w:hAnsi="Times New Roman"/>
                <w:sz w:val="28"/>
                <w:szCs w:val="28"/>
              </w:rPr>
              <w:t xml:space="preserve"> школа искусств </w:t>
            </w:r>
          </w:p>
          <w:p w:rsidR="006D7A5A" w:rsidRPr="00117420" w:rsidRDefault="0043244F" w:rsidP="0043244F">
            <w:pPr>
              <w:rPr>
                <w:rFonts w:ascii="Times New Roman" w:hAnsi="Times New Roman"/>
                <w:sz w:val="28"/>
                <w:szCs w:val="28"/>
              </w:rPr>
            </w:pPr>
            <w:r w:rsidRPr="00117420">
              <w:rPr>
                <w:rFonts w:ascii="Times New Roman" w:hAnsi="Times New Roman"/>
                <w:sz w:val="28"/>
                <w:szCs w:val="28"/>
              </w:rPr>
              <w:t xml:space="preserve">им. </w:t>
            </w:r>
            <w:r w:rsidR="006D7A5A" w:rsidRPr="00117420">
              <w:rPr>
                <w:rFonts w:ascii="Times New Roman" w:hAnsi="Times New Roman"/>
                <w:sz w:val="28"/>
                <w:szCs w:val="28"/>
              </w:rPr>
              <w:t>В.В. Бунина», г. Скопин</w:t>
            </w:r>
          </w:p>
        </w:tc>
      </w:tr>
    </w:tbl>
    <w:p w:rsidR="001E08D6" w:rsidRPr="00117420" w:rsidRDefault="001E08D6" w:rsidP="001E08D6">
      <w:pPr>
        <w:spacing w:line="192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117420">
        <w:rPr>
          <w:rFonts w:ascii="Times New Roman" w:hAnsi="Times New Roman"/>
          <w:sz w:val="28"/>
          <w:szCs w:val="28"/>
          <w:u w:val="single"/>
        </w:rPr>
        <w:tab/>
      </w:r>
      <w:r w:rsidRPr="00117420">
        <w:rPr>
          <w:rFonts w:ascii="Times New Roman" w:hAnsi="Times New Roman"/>
          <w:sz w:val="28"/>
          <w:szCs w:val="28"/>
          <w:u w:val="single"/>
        </w:rPr>
        <w:tab/>
      </w:r>
      <w:r w:rsidRPr="00117420">
        <w:rPr>
          <w:rFonts w:ascii="Times New Roman" w:hAnsi="Times New Roman"/>
          <w:sz w:val="28"/>
          <w:szCs w:val="28"/>
          <w:u w:val="single"/>
        </w:rPr>
        <w:tab/>
      </w:r>
    </w:p>
    <w:p w:rsidR="002A4B09" w:rsidRPr="00117420" w:rsidRDefault="002A4B09" w:rsidP="001E08D6">
      <w:pPr>
        <w:spacing w:line="192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sectPr w:rsidR="002A4B09" w:rsidRPr="00117420" w:rsidSect="00305C57">
      <w:headerReference w:type="default" r:id="rId12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99F" w:rsidRDefault="0013199F">
      <w:r>
        <w:separator/>
      </w:r>
    </w:p>
  </w:endnote>
  <w:endnote w:type="continuationSeparator" w:id="0">
    <w:p w:rsidR="0013199F" w:rsidRDefault="00131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 w:rsidTr="00A95BDD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Default="00117420">
          <w:pPr>
            <w:pStyle w:val="a6"/>
          </w:pPr>
          <w:r>
            <w:rPr>
              <w:noProof/>
            </w:rPr>
            <w:drawing>
              <wp:inline distT="0" distB="0" distL="0" distR="0" wp14:anchorId="3C2B2326" wp14:editId="5DF04B42">
                <wp:extent cx="664210" cy="286385"/>
                <wp:effectExtent l="0" t="0" r="254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210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76034" w:rsidRPr="00A95BDD" w:rsidRDefault="00117420" w:rsidP="00A95BDD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668416BD" wp14:editId="746942D9">
                <wp:extent cx="170815" cy="146050"/>
                <wp:effectExtent l="0" t="0" r="635" b="635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81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76034" w:rsidRPr="00A95BDD" w:rsidRDefault="00305C57" w:rsidP="00A95BDD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2822  09.02.2022 11:39:35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F16F07" w:rsidRDefault="00876034" w:rsidP="00A95BDD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A95BDD" w:rsidRDefault="00876034" w:rsidP="00A95BDD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A95BDD" w:rsidTr="00A95BDD">
      <w:tc>
        <w:tcPr>
          <w:tcW w:w="2538" w:type="dxa"/>
          <w:shd w:val="clear" w:color="auto" w:fill="auto"/>
        </w:tcPr>
        <w:p w:rsidR="00876034" w:rsidRPr="00A95BDD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A95BDD" w:rsidRDefault="00876034" w:rsidP="00A95BDD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A95BDD" w:rsidRDefault="00876034" w:rsidP="00A95BDD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A95BDD" w:rsidRDefault="00876034" w:rsidP="00A95BDD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99F" w:rsidRDefault="0013199F">
      <w:r>
        <w:separator/>
      </w:r>
    </w:p>
  </w:footnote>
  <w:footnote w:type="continuationSeparator" w:id="0">
    <w:p w:rsidR="0013199F" w:rsidRDefault="001319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230237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C1A7BC7"/>
    <w:multiLevelType w:val="hybridMultilevel"/>
    <w:tmpl w:val="5942CB98"/>
    <w:lvl w:ilvl="0" w:tplc="3C54C84E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E57330F"/>
    <w:multiLevelType w:val="hybridMultilevel"/>
    <w:tmpl w:val="EBA49F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47C2306"/>
    <w:multiLevelType w:val="hybridMultilevel"/>
    <w:tmpl w:val="CA5225E6"/>
    <w:lvl w:ilvl="0" w:tplc="864699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7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LXvc+9ndRG9EIcYcrgL/eO7MG6A=" w:salt="6yhP8i+Ls83Pkyld55X5fA=="/>
  <w:defaultTabStop w:val="708"/>
  <w:hyphenationZone w:val="425"/>
  <w:doNotHyphenateCaps/>
  <w:drawingGridHorizontalSpacing w:val="24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96F"/>
    <w:rsid w:val="0001360F"/>
    <w:rsid w:val="000331B3"/>
    <w:rsid w:val="00033413"/>
    <w:rsid w:val="00033C12"/>
    <w:rsid w:val="00037C0C"/>
    <w:rsid w:val="0004310D"/>
    <w:rsid w:val="000502A3"/>
    <w:rsid w:val="00056DEB"/>
    <w:rsid w:val="00065BF1"/>
    <w:rsid w:val="00066FEF"/>
    <w:rsid w:val="00072198"/>
    <w:rsid w:val="00073A7A"/>
    <w:rsid w:val="00074308"/>
    <w:rsid w:val="00076D5E"/>
    <w:rsid w:val="00081953"/>
    <w:rsid w:val="00084DD3"/>
    <w:rsid w:val="00086C5D"/>
    <w:rsid w:val="000917C0"/>
    <w:rsid w:val="000924D7"/>
    <w:rsid w:val="000B0736"/>
    <w:rsid w:val="000B2407"/>
    <w:rsid w:val="000D315C"/>
    <w:rsid w:val="000D61E6"/>
    <w:rsid w:val="000D7B1B"/>
    <w:rsid w:val="000E1538"/>
    <w:rsid w:val="000F2454"/>
    <w:rsid w:val="00102845"/>
    <w:rsid w:val="001117A4"/>
    <w:rsid w:val="00117420"/>
    <w:rsid w:val="00122CFD"/>
    <w:rsid w:val="00124C24"/>
    <w:rsid w:val="0013199F"/>
    <w:rsid w:val="00135343"/>
    <w:rsid w:val="001362CC"/>
    <w:rsid w:val="00151370"/>
    <w:rsid w:val="00155E8B"/>
    <w:rsid w:val="00162E72"/>
    <w:rsid w:val="00163119"/>
    <w:rsid w:val="001673E8"/>
    <w:rsid w:val="00167A52"/>
    <w:rsid w:val="0017012F"/>
    <w:rsid w:val="00175BE5"/>
    <w:rsid w:val="001850F4"/>
    <w:rsid w:val="00190FF9"/>
    <w:rsid w:val="00191DD4"/>
    <w:rsid w:val="001947BE"/>
    <w:rsid w:val="001A560F"/>
    <w:rsid w:val="001A6AF7"/>
    <w:rsid w:val="001B0982"/>
    <w:rsid w:val="001B32BA"/>
    <w:rsid w:val="001B59DB"/>
    <w:rsid w:val="001C5B50"/>
    <w:rsid w:val="001D7708"/>
    <w:rsid w:val="001E0317"/>
    <w:rsid w:val="001E08D6"/>
    <w:rsid w:val="001E095F"/>
    <w:rsid w:val="001E20F1"/>
    <w:rsid w:val="001E768D"/>
    <w:rsid w:val="001F12E8"/>
    <w:rsid w:val="001F228C"/>
    <w:rsid w:val="001F64B8"/>
    <w:rsid w:val="001F7C83"/>
    <w:rsid w:val="00200016"/>
    <w:rsid w:val="00203046"/>
    <w:rsid w:val="00205AB5"/>
    <w:rsid w:val="00212963"/>
    <w:rsid w:val="00212D0E"/>
    <w:rsid w:val="00217F87"/>
    <w:rsid w:val="0022055E"/>
    <w:rsid w:val="00224DBA"/>
    <w:rsid w:val="00230237"/>
    <w:rsid w:val="00231F1C"/>
    <w:rsid w:val="00237F75"/>
    <w:rsid w:val="00242DDB"/>
    <w:rsid w:val="00246AA4"/>
    <w:rsid w:val="00246CC4"/>
    <w:rsid w:val="002479A2"/>
    <w:rsid w:val="002556F5"/>
    <w:rsid w:val="0025609E"/>
    <w:rsid w:val="0026087E"/>
    <w:rsid w:val="00261DE0"/>
    <w:rsid w:val="00265420"/>
    <w:rsid w:val="00274E14"/>
    <w:rsid w:val="00280A6D"/>
    <w:rsid w:val="002909FB"/>
    <w:rsid w:val="00294DCD"/>
    <w:rsid w:val="002953B6"/>
    <w:rsid w:val="00297C51"/>
    <w:rsid w:val="002A4B09"/>
    <w:rsid w:val="002B69CA"/>
    <w:rsid w:val="002B7A59"/>
    <w:rsid w:val="002C05A9"/>
    <w:rsid w:val="002C6B4B"/>
    <w:rsid w:val="002E3CCD"/>
    <w:rsid w:val="002E51A7"/>
    <w:rsid w:val="002E5A5F"/>
    <w:rsid w:val="002E6A30"/>
    <w:rsid w:val="002F1E81"/>
    <w:rsid w:val="00305C57"/>
    <w:rsid w:val="00310D92"/>
    <w:rsid w:val="0031474A"/>
    <w:rsid w:val="003160CB"/>
    <w:rsid w:val="003222A3"/>
    <w:rsid w:val="00330968"/>
    <w:rsid w:val="00333CF3"/>
    <w:rsid w:val="00333D17"/>
    <w:rsid w:val="0034007F"/>
    <w:rsid w:val="00342F36"/>
    <w:rsid w:val="00360A40"/>
    <w:rsid w:val="00375A8C"/>
    <w:rsid w:val="00380745"/>
    <w:rsid w:val="003870C2"/>
    <w:rsid w:val="003A11CE"/>
    <w:rsid w:val="003B13BB"/>
    <w:rsid w:val="003B15D7"/>
    <w:rsid w:val="003B48A7"/>
    <w:rsid w:val="003C11CA"/>
    <w:rsid w:val="003D3B8A"/>
    <w:rsid w:val="003D54F8"/>
    <w:rsid w:val="003F4F5E"/>
    <w:rsid w:val="00400906"/>
    <w:rsid w:val="0042590E"/>
    <w:rsid w:val="0043244F"/>
    <w:rsid w:val="00437F65"/>
    <w:rsid w:val="00442E9F"/>
    <w:rsid w:val="004430D6"/>
    <w:rsid w:val="0045155A"/>
    <w:rsid w:val="00460C7A"/>
    <w:rsid w:val="00460FEA"/>
    <w:rsid w:val="00470FDB"/>
    <w:rsid w:val="004734B7"/>
    <w:rsid w:val="004736FE"/>
    <w:rsid w:val="00481B88"/>
    <w:rsid w:val="00485B4F"/>
    <w:rsid w:val="004862D1"/>
    <w:rsid w:val="004A1A4D"/>
    <w:rsid w:val="004A34FF"/>
    <w:rsid w:val="004B2D5A"/>
    <w:rsid w:val="004B3121"/>
    <w:rsid w:val="004B4471"/>
    <w:rsid w:val="004D293D"/>
    <w:rsid w:val="004D4A3F"/>
    <w:rsid w:val="004F44FE"/>
    <w:rsid w:val="004F7293"/>
    <w:rsid w:val="0051286F"/>
    <w:rsid w:val="00512A47"/>
    <w:rsid w:val="00531C68"/>
    <w:rsid w:val="00532119"/>
    <w:rsid w:val="005335F3"/>
    <w:rsid w:val="00534D6E"/>
    <w:rsid w:val="005420B3"/>
    <w:rsid w:val="00543C38"/>
    <w:rsid w:val="00543D2D"/>
    <w:rsid w:val="00545A3D"/>
    <w:rsid w:val="0054697B"/>
    <w:rsid w:val="00546C4F"/>
    <w:rsid w:val="00546DBB"/>
    <w:rsid w:val="00561A5B"/>
    <w:rsid w:val="00567411"/>
    <w:rsid w:val="0057074C"/>
    <w:rsid w:val="00573FBF"/>
    <w:rsid w:val="00574FF3"/>
    <w:rsid w:val="00581769"/>
    <w:rsid w:val="00582538"/>
    <w:rsid w:val="005838EA"/>
    <w:rsid w:val="00585EE1"/>
    <w:rsid w:val="00590C0E"/>
    <w:rsid w:val="005939E6"/>
    <w:rsid w:val="005A37AA"/>
    <w:rsid w:val="005A4227"/>
    <w:rsid w:val="005B0064"/>
    <w:rsid w:val="005B229B"/>
    <w:rsid w:val="005B3518"/>
    <w:rsid w:val="005B36BE"/>
    <w:rsid w:val="005C0E7D"/>
    <w:rsid w:val="005C56AE"/>
    <w:rsid w:val="005C7449"/>
    <w:rsid w:val="005D1769"/>
    <w:rsid w:val="005D32C0"/>
    <w:rsid w:val="005E6D99"/>
    <w:rsid w:val="005F0847"/>
    <w:rsid w:val="005F2ADD"/>
    <w:rsid w:val="005F2C49"/>
    <w:rsid w:val="005F425E"/>
    <w:rsid w:val="006013EB"/>
    <w:rsid w:val="0060479E"/>
    <w:rsid w:val="00604BE7"/>
    <w:rsid w:val="006157AC"/>
    <w:rsid w:val="00616AED"/>
    <w:rsid w:val="006217A2"/>
    <w:rsid w:val="00632A4F"/>
    <w:rsid w:val="00632B56"/>
    <w:rsid w:val="00633247"/>
    <w:rsid w:val="00634B45"/>
    <w:rsid w:val="006351E3"/>
    <w:rsid w:val="0063610C"/>
    <w:rsid w:val="00637FA2"/>
    <w:rsid w:val="00644236"/>
    <w:rsid w:val="00645C7A"/>
    <w:rsid w:val="006471E5"/>
    <w:rsid w:val="00650523"/>
    <w:rsid w:val="00671D3B"/>
    <w:rsid w:val="00684A5B"/>
    <w:rsid w:val="006A1F71"/>
    <w:rsid w:val="006A762E"/>
    <w:rsid w:val="006D7A5A"/>
    <w:rsid w:val="006E5E52"/>
    <w:rsid w:val="006F328B"/>
    <w:rsid w:val="006F5886"/>
    <w:rsid w:val="007001B2"/>
    <w:rsid w:val="007071B5"/>
    <w:rsid w:val="00707734"/>
    <w:rsid w:val="00707E19"/>
    <w:rsid w:val="00711E06"/>
    <w:rsid w:val="00712F7C"/>
    <w:rsid w:val="007139F8"/>
    <w:rsid w:val="00717EB6"/>
    <w:rsid w:val="0072328A"/>
    <w:rsid w:val="007377B5"/>
    <w:rsid w:val="00746CC2"/>
    <w:rsid w:val="00756C06"/>
    <w:rsid w:val="00760323"/>
    <w:rsid w:val="0076055F"/>
    <w:rsid w:val="00762517"/>
    <w:rsid w:val="00765600"/>
    <w:rsid w:val="007667EF"/>
    <w:rsid w:val="00791C9F"/>
    <w:rsid w:val="00792AAB"/>
    <w:rsid w:val="00793B47"/>
    <w:rsid w:val="00796BD0"/>
    <w:rsid w:val="007975E0"/>
    <w:rsid w:val="007A1D0C"/>
    <w:rsid w:val="007A2A7B"/>
    <w:rsid w:val="007B1865"/>
    <w:rsid w:val="007C7A6C"/>
    <w:rsid w:val="007D4925"/>
    <w:rsid w:val="007D4AD0"/>
    <w:rsid w:val="007E04BF"/>
    <w:rsid w:val="007F0C8A"/>
    <w:rsid w:val="007F11AB"/>
    <w:rsid w:val="008012B7"/>
    <w:rsid w:val="00806FAA"/>
    <w:rsid w:val="008143CB"/>
    <w:rsid w:val="00823CA1"/>
    <w:rsid w:val="00824A15"/>
    <w:rsid w:val="008513B9"/>
    <w:rsid w:val="008702D3"/>
    <w:rsid w:val="00876034"/>
    <w:rsid w:val="00877382"/>
    <w:rsid w:val="008827E7"/>
    <w:rsid w:val="00884920"/>
    <w:rsid w:val="00886D22"/>
    <w:rsid w:val="00896DD8"/>
    <w:rsid w:val="008A1696"/>
    <w:rsid w:val="008A2C39"/>
    <w:rsid w:val="008C58FE"/>
    <w:rsid w:val="008E6C41"/>
    <w:rsid w:val="008F06B4"/>
    <w:rsid w:val="008F0816"/>
    <w:rsid w:val="008F08AB"/>
    <w:rsid w:val="008F3611"/>
    <w:rsid w:val="008F6BB7"/>
    <w:rsid w:val="008F6C66"/>
    <w:rsid w:val="00900F42"/>
    <w:rsid w:val="00907E9B"/>
    <w:rsid w:val="009229FE"/>
    <w:rsid w:val="00931E7B"/>
    <w:rsid w:val="00932E3C"/>
    <w:rsid w:val="009377C4"/>
    <w:rsid w:val="0095460D"/>
    <w:rsid w:val="00955FC0"/>
    <w:rsid w:val="009573D3"/>
    <w:rsid w:val="00966D8F"/>
    <w:rsid w:val="0098096F"/>
    <w:rsid w:val="00982C7F"/>
    <w:rsid w:val="009977FF"/>
    <w:rsid w:val="009A085B"/>
    <w:rsid w:val="009A2DD3"/>
    <w:rsid w:val="009C1DE6"/>
    <w:rsid w:val="009C1F0E"/>
    <w:rsid w:val="009C381B"/>
    <w:rsid w:val="009D3E8C"/>
    <w:rsid w:val="009D4CE2"/>
    <w:rsid w:val="009D54C2"/>
    <w:rsid w:val="009E3A0E"/>
    <w:rsid w:val="009E5D35"/>
    <w:rsid w:val="009F2DA4"/>
    <w:rsid w:val="00A00A94"/>
    <w:rsid w:val="00A04F16"/>
    <w:rsid w:val="00A1314B"/>
    <w:rsid w:val="00A13160"/>
    <w:rsid w:val="00A137D3"/>
    <w:rsid w:val="00A158F7"/>
    <w:rsid w:val="00A418DC"/>
    <w:rsid w:val="00A44A8F"/>
    <w:rsid w:val="00A51D96"/>
    <w:rsid w:val="00A822CF"/>
    <w:rsid w:val="00A95BDD"/>
    <w:rsid w:val="00A96F84"/>
    <w:rsid w:val="00A9702B"/>
    <w:rsid w:val="00AA7929"/>
    <w:rsid w:val="00AB505B"/>
    <w:rsid w:val="00AC3953"/>
    <w:rsid w:val="00AC5CED"/>
    <w:rsid w:val="00AC7150"/>
    <w:rsid w:val="00AD001D"/>
    <w:rsid w:val="00AE1DCA"/>
    <w:rsid w:val="00AF439C"/>
    <w:rsid w:val="00AF5F7C"/>
    <w:rsid w:val="00B02207"/>
    <w:rsid w:val="00B03403"/>
    <w:rsid w:val="00B10324"/>
    <w:rsid w:val="00B1550F"/>
    <w:rsid w:val="00B21882"/>
    <w:rsid w:val="00B248AA"/>
    <w:rsid w:val="00B27FEB"/>
    <w:rsid w:val="00B312D0"/>
    <w:rsid w:val="00B35782"/>
    <w:rsid w:val="00B376B1"/>
    <w:rsid w:val="00B5228D"/>
    <w:rsid w:val="00B532A4"/>
    <w:rsid w:val="00B60503"/>
    <w:rsid w:val="00B620D9"/>
    <w:rsid w:val="00B633DB"/>
    <w:rsid w:val="00B639ED"/>
    <w:rsid w:val="00B66A8C"/>
    <w:rsid w:val="00B67F1A"/>
    <w:rsid w:val="00B71CF2"/>
    <w:rsid w:val="00B71ECB"/>
    <w:rsid w:val="00B76936"/>
    <w:rsid w:val="00B7794B"/>
    <w:rsid w:val="00B8061C"/>
    <w:rsid w:val="00B83BA2"/>
    <w:rsid w:val="00B853AA"/>
    <w:rsid w:val="00B875BF"/>
    <w:rsid w:val="00B91F62"/>
    <w:rsid w:val="00B97CEB"/>
    <w:rsid w:val="00BB2C98"/>
    <w:rsid w:val="00BC616E"/>
    <w:rsid w:val="00BD0B82"/>
    <w:rsid w:val="00BD2132"/>
    <w:rsid w:val="00BF4F5F"/>
    <w:rsid w:val="00BF7D79"/>
    <w:rsid w:val="00C04DED"/>
    <w:rsid w:val="00C04EEB"/>
    <w:rsid w:val="00C075A4"/>
    <w:rsid w:val="00C10F12"/>
    <w:rsid w:val="00C11826"/>
    <w:rsid w:val="00C22D16"/>
    <w:rsid w:val="00C248AD"/>
    <w:rsid w:val="00C269DA"/>
    <w:rsid w:val="00C27FD6"/>
    <w:rsid w:val="00C35EDB"/>
    <w:rsid w:val="00C46D42"/>
    <w:rsid w:val="00C50C32"/>
    <w:rsid w:val="00C55E84"/>
    <w:rsid w:val="00C60178"/>
    <w:rsid w:val="00C61760"/>
    <w:rsid w:val="00C63CD6"/>
    <w:rsid w:val="00C844B3"/>
    <w:rsid w:val="00C87D95"/>
    <w:rsid w:val="00C9077A"/>
    <w:rsid w:val="00C95CD2"/>
    <w:rsid w:val="00CA051B"/>
    <w:rsid w:val="00CB3CBE"/>
    <w:rsid w:val="00CC03D0"/>
    <w:rsid w:val="00CD174A"/>
    <w:rsid w:val="00CD7036"/>
    <w:rsid w:val="00CE2E3F"/>
    <w:rsid w:val="00CE3B9A"/>
    <w:rsid w:val="00CF03D8"/>
    <w:rsid w:val="00CF2342"/>
    <w:rsid w:val="00D015D5"/>
    <w:rsid w:val="00D03D68"/>
    <w:rsid w:val="00D04B4C"/>
    <w:rsid w:val="00D265AF"/>
    <w:rsid w:val="00D266DD"/>
    <w:rsid w:val="00D32B04"/>
    <w:rsid w:val="00D374E7"/>
    <w:rsid w:val="00D40B20"/>
    <w:rsid w:val="00D4449B"/>
    <w:rsid w:val="00D46B08"/>
    <w:rsid w:val="00D50359"/>
    <w:rsid w:val="00D51ECB"/>
    <w:rsid w:val="00D63949"/>
    <w:rsid w:val="00D652E7"/>
    <w:rsid w:val="00D66D8D"/>
    <w:rsid w:val="00D77B4E"/>
    <w:rsid w:val="00D77BCF"/>
    <w:rsid w:val="00D77D2D"/>
    <w:rsid w:val="00D8284D"/>
    <w:rsid w:val="00D8317C"/>
    <w:rsid w:val="00D84394"/>
    <w:rsid w:val="00D904E7"/>
    <w:rsid w:val="00D91808"/>
    <w:rsid w:val="00D92ADE"/>
    <w:rsid w:val="00D94BFC"/>
    <w:rsid w:val="00D95E55"/>
    <w:rsid w:val="00DA055A"/>
    <w:rsid w:val="00DA1121"/>
    <w:rsid w:val="00DA45F3"/>
    <w:rsid w:val="00DB30E2"/>
    <w:rsid w:val="00DB3664"/>
    <w:rsid w:val="00DC0428"/>
    <w:rsid w:val="00DC16FB"/>
    <w:rsid w:val="00DC4A65"/>
    <w:rsid w:val="00DC4F66"/>
    <w:rsid w:val="00DD21CA"/>
    <w:rsid w:val="00DD2909"/>
    <w:rsid w:val="00DD303E"/>
    <w:rsid w:val="00DE3C33"/>
    <w:rsid w:val="00DF1A4E"/>
    <w:rsid w:val="00E0323A"/>
    <w:rsid w:val="00E05452"/>
    <w:rsid w:val="00E10B44"/>
    <w:rsid w:val="00E11F02"/>
    <w:rsid w:val="00E172B9"/>
    <w:rsid w:val="00E27146"/>
    <w:rsid w:val="00E2726B"/>
    <w:rsid w:val="00E32324"/>
    <w:rsid w:val="00E37801"/>
    <w:rsid w:val="00E41E00"/>
    <w:rsid w:val="00E43036"/>
    <w:rsid w:val="00E436FB"/>
    <w:rsid w:val="00E46EAA"/>
    <w:rsid w:val="00E5038C"/>
    <w:rsid w:val="00E50B69"/>
    <w:rsid w:val="00E5298B"/>
    <w:rsid w:val="00E5613C"/>
    <w:rsid w:val="00E56EFB"/>
    <w:rsid w:val="00E6130E"/>
    <w:rsid w:val="00E6458F"/>
    <w:rsid w:val="00E7242D"/>
    <w:rsid w:val="00E8231F"/>
    <w:rsid w:val="00E844A7"/>
    <w:rsid w:val="00E87E25"/>
    <w:rsid w:val="00EA04F1"/>
    <w:rsid w:val="00EA2FD3"/>
    <w:rsid w:val="00EA5BDF"/>
    <w:rsid w:val="00EB2E9A"/>
    <w:rsid w:val="00EB7CE9"/>
    <w:rsid w:val="00EC433F"/>
    <w:rsid w:val="00EC6DEB"/>
    <w:rsid w:val="00EC6E90"/>
    <w:rsid w:val="00ED1FDE"/>
    <w:rsid w:val="00F06EFB"/>
    <w:rsid w:val="00F10E00"/>
    <w:rsid w:val="00F14A50"/>
    <w:rsid w:val="00F1529E"/>
    <w:rsid w:val="00F16F07"/>
    <w:rsid w:val="00F22D5F"/>
    <w:rsid w:val="00F42F49"/>
    <w:rsid w:val="00F45B7C"/>
    <w:rsid w:val="00F45FCE"/>
    <w:rsid w:val="00F9334F"/>
    <w:rsid w:val="00F942C9"/>
    <w:rsid w:val="00F97D7F"/>
    <w:rsid w:val="00FA122C"/>
    <w:rsid w:val="00FA3B95"/>
    <w:rsid w:val="00FA41A2"/>
    <w:rsid w:val="00FA7909"/>
    <w:rsid w:val="00FA7980"/>
    <w:rsid w:val="00FB2144"/>
    <w:rsid w:val="00FC1278"/>
    <w:rsid w:val="00FC2547"/>
    <w:rsid w:val="00FC44B0"/>
    <w:rsid w:val="00FD42FA"/>
    <w:rsid w:val="00FD6C80"/>
    <w:rsid w:val="00FE4CE8"/>
    <w:rsid w:val="00FE7735"/>
    <w:rsid w:val="00FF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001D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10">
    <w:name w:val="Абзац списка1"/>
    <w:basedOn w:val="a"/>
    <w:rsid w:val="00D77B4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001D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10">
    <w:name w:val="Абзац списка1"/>
    <w:basedOn w:val="a"/>
    <w:rsid w:val="00D77B4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4;&#1086;&#1082;-&#1090;&#1099;\&#1054;&#1073;&#1088;&#1072;&#1079;&#1086;&#1074;&#1072;&#1085;&#1080;&#1077;_&#1088;&#1077;&#1075;&#1080;&#1086;&#1085;\&#1070;&#1085;&#1099;&#1077;%20&#1076;&#1072;&#1088;&#1086;&#1074;&#1072;&#1085;&#1080;&#1103;\&#1070;&#1085;&#1099;&#1077;%20&#1076;&#1072;&#1088;&#1086;&#1074;&#1072;&#1085;&#1080;&#1103;%202022\&#1056;&#1072;&#1089;&#1087;&#1086;&#1088;&#1103;&#1078;&#1077;&#1085;&#1080;&#1077;%202022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5C4BE-04D0-453A-BF09-1A007A2A6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0</TotalTime>
  <Pages>3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haa</dc:creator>
  <cp:lastModifiedBy>Лёксина М.А.</cp:lastModifiedBy>
  <cp:revision>4</cp:revision>
  <cp:lastPrinted>2022-01-14T13:16:00Z</cp:lastPrinted>
  <dcterms:created xsi:type="dcterms:W3CDTF">2022-02-09T08:39:00Z</dcterms:created>
  <dcterms:modified xsi:type="dcterms:W3CDTF">2022-02-11T07:14:00Z</dcterms:modified>
</cp:coreProperties>
</file>