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A70E54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A70E54" w:rsidTr="001044FA">
        <w:tc>
          <w:tcPr>
            <w:tcW w:w="5428" w:type="dxa"/>
            <w:shd w:val="clear" w:color="auto" w:fill="auto"/>
          </w:tcPr>
          <w:p w:rsidR="00190FF9" w:rsidRPr="00A70E54" w:rsidRDefault="005E5F9D" w:rsidP="001044F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A70E5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200" w:type="dxa"/>
            <w:shd w:val="clear" w:color="auto" w:fill="auto"/>
          </w:tcPr>
          <w:p w:rsidR="00E5613C" w:rsidRPr="00A70E54" w:rsidRDefault="00190FF9" w:rsidP="001044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E54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C528FD" w:rsidRPr="00A70E54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</w:p>
          <w:p w:rsidR="00E5613C" w:rsidRPr="00A70E54" w:rsidRDefault="00E5613C" w:rsidP="001044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E54">
              <w:rPr>
                <w:rFonts w:ascii="Times New Roman" w:hAnsi="Times New Roman"/>
                <w:sz w:val="28"/>
                <w:szCs w:val="28"/>
              </w:rPr>
              <w:t>к распоряжению Губернатора</w:t>
            </w:r>
          </w:p>
          <w:p w:rsidR="003611FC" w:rsidRPr="00A70E54" w:rsidRDefault="00E5613C" w:rsidP="00A70E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E54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A70E54" w:rsidRPr="00A41F16" w:rsidTr="001044FA">
        <w:tc>
          <w:tcPr>
            <w:tcW w:w="5428" w:type="dxa"/>
            <w:shd w:val="clear" w:color="auto" w:fill="auto"/>
          </w:tcPr>
          <w:p w:rsidR="00A70E54" w:rsidRPr="00A41F16" w:rsidRDefault="00A70E54" w:rsidP="001044F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</w:p>
        </w:tc>
        <w:tc>
          <w:tcPr>
            <w:tcW w:w="4200" w:type="dxa"/>
            <w:shd w:val="clear" w:color="auto" w:fill="auto"/>
          </w:tcPr>
          <w:p w:rsidR="00A70E54" w:rsidRPr="00A41F16" w:rsidRDefault="00A41F16" w:rsidP="001044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F16">
              <w:rPr>
                <w:rFonts w:ascii="Times New Roman" w:hAnsi="Times New Roman"/>
                <w:sz w:val="28"/>
                <w:szCs w:val="28"/>
              </w:rPr>
              <w:t>от 11.02.2022 № 46-рг</w:t>
            </w:r>
          </w:p>
        </w:tc>
      </w:tr>
      <w:bookmarkEnd w:id="0"/>
    </w:tbl>
    <w:p w:rsidR="007166C4" w:rsidRPr="00A70E54" w:rsidRDefault="007166C4" w:rsidP="00E83551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7166C4" w:rsidRPr="00A70E54" w:rsidRDefault="007166C4" w:rsidP="007166C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166C4" w:rsidRPr="00A70E54" w:rsidRDefault="00FE21B1" w:rsidP="00194AE5">
      <w:pPr>
        <w:jc w:val="center"/>
        <w:rPr>
          <w:rFonts w:ascii="Times New Roman" w:hAnsi="Times New Roman"/>
          <w:sz w:val="28"/>
          <w:szCs w:val="28"/>
        </w:rPr>
      </w:pPr>
      <w:r w:rsidRPr="00A70E54">
        <w:rPr>
          <w:rFonts w:ascii="Times New Roman" w:hAnsi="Times New Roman"/>
          <w:sz w:val="28"/>
          <w:szCs w:val="28"/>
        </w:rPr>
        <w:t>С</w:t>
      </w:r>
      <w:r w:rsidR="00A70E54" w:rsidRPr="00A70E5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70E54">
        <w:rPr>
          <w:rFonts w:ascii="Times New Roman" w:hAnsi="Times New Roman"/>
          <w:sz w:val="28"/>
          <w:szCs w:val="28"/>
        </w:rPr>
        <w:t>П</w:t>
      </w:r>
      <w:proofErr w:type="gramEnd"/>
      <w:r w:rsidR="00A70E54" w:rsidRPr="00A70E54">
        <w:rPr>
          <w:rFonts w:ascii="Times New Roman" w:hAnsi="Times New Roman"/>
          <w:sz w:val="28"/>
          <w:szCs w:val="28"/>
        </w:rPr>
        <w:t xml:space="preserve"> </w:t>
      </w:r>
      <w:r w:rsidRPr="00A70E54">
        <w:rPr>
          <w:rFonts w:ascii="Times New Roman" w:hAnsi="Times New Roman"/>
          <w:sz w:val="28"/>
          <w:szCs w:val="28"/>
        </w:rPr>
        <w:t>И</w:t>
      </w:r>
      <w:r w:rsidR="00A70E54" w:rsidRPr="00A70E54">
        <w:rPr>
          <w:rFonts w:ascii="Times New Roman" w:hAnsi="Times New Roman"/>
          <w:sz w:val="28"/>
          <w:szCs w:val="28"/>
        </w:rPr>
        <w:t xml:space="preserve"> </w:t>
      </w:r>
      <w:r w:rsidRPr="00A70E54">
        <w:rPr>
          <w:rFonts w:ascii="Times New Roman" w:hAnsi="Times New Roman"/>
          <w:sz w:val="28"/>
          <w:szCs w:val="28"/>
        </w:rPr>
        <w:t>С</w:t>
      </w:r>
      <w:r w:rsidR="00A70E54" w:rsidRPr="00A70E54">
        <w:rPr>
          <w:rFonts w:ascii="Times New Roman" w:hAnsi="Times New Roman"/>
          <w:sz w:val="28"/>
          <w:szCs w:val="28"/>
        </w:rPr>
        <w:t xml:space="preserve"> </w:t>
      </w:r>
      <w:r w:rsidRPr="00A70E54">
        <w:rPr>
          <w:rFonts w:ascii="Times New Roman" w:hAnsi="Times New Roman"/>
          <w:sz w:val="28"/>
          <w:szCs w:val="28"/>
        </w:rPr>
        <w:t>О</w:t>
      </w:r>
      <w:r w:rsidR="00A70E54" w:rsidRPr="00A70E54">
        <w:rPr>
          <w:rFonts w:ascii="Times New Roman" w:hAnsi="Times New Roman"/>
          <w:sz w:val="28"/>
          <w:szCs w:val="28"/>
        </w:rPr>
        <w:t xml:space="preserve"> </w:t>
      </w:r>
      <w:r w:rsidRPr="00A70E54">
        <w:rPr>
          <w:rFonts w:ascii="Times New Roman" w:hAnsi="Times New Roman"/>
          <w:sz w:val="28"/>
          <w:szCs w:val="28"/>
        </w:rPr>
        <w:t>К</w:t>
      </w:r>
    </w:p>
    <w:p w:rsidR="00A70E54" w:rsidRPr="00A70E54" w:rsidRDefault="007166C4" w:rsidP="000E1B01">
      <w:pPr>
        <w:jc w:val="center"/>
        <w:rPr>
          <w:rFonts w:ascii="Times New Roman" w:hAnsi="Times New Roman"/>
          <w:sz w:val="28"/>
          <w:szCs w:val="28"/>
        </w:rPr>
      </w:pPr>
      <w:r w:rsidRPr="00A70E54">
        <w:rPr>
          <w:rFonts w:ascii="Times New Roman" w:hAnsi="Times New Roman"/>
          <w:sz w:val="28"/>
          <w:szCs w:val="28"/>
        </w:rPr>
        <w:t xml:space="preserve">студентов </w:t>
      </w:r>
      <w:r w:rsidR="0076470F" w:rsidRPr="00A70E54">
        <w:rPr>
          <w:rFonts w:ascii="Times New Roman" w:hAnsi="Times New Roman"/>
          <w:sz w:val="28"/>
          <w:szCs w:val="28"/>
        </w:rPr>
        <w:t>государственных</w:t>
      </w:r>
      <w:r w:rsidR="000E1B01" w:rsidRPr="00A70E54">
        <w:rPr>
          <w:rFonts w:ascii="Times New Roman" w:hAnsi="Times New Roman"/>
          <w:sz w:val="28"/>
          <w:szCs w:val="28"/>
        </w:rPr>
        <w:t xml:space="preserve"> профессиональных образовательных</w:t>
      </w:r>
    </w:p>
    <w:p w:rsidR="00A70E54" w:rsidRPr="00A70E54" w:rsidRDefault="000E1B01" w:rsidP="000E1B01">
      <w:pPr>
        <w:jc w:val="center"/>
        <w:rPr>
          <w:rFonts w:ascii="Times New Roman" w:hAnsi="Times New Roman"/>
          <w:sz w:val="28"/>
          <w:szCs w:val="28"/>
        </w:rPr>
      </w:pPr>
      <w:r w:rsidRPr="00A70E54">
        <w:rPr>
          <w:rFonts w:ascii="Times New Roman" w:hAnsi="Times New Roman"/>
          <w:sz w:val="28"/>
          <w:szCs w:val="28"/>
        </w:rPr>
        <w:t xml:space="preserve">организаций, реализующих образовательные программы </w:t>
      </w:r>
      <w:r w:rsidR="000F01FC" w:rsidRPr="00A70E54">
        <w:rPr>
          <w:rFonts w:ascii="Times New Roman" w:hAnsi="Times New Roman"/>
          <w:sz w:val="28"/>
          <w:szCs w:val="28"/>
        </w:rPr>
        <w:t>среднего</w:t>
      </w:r>
    </w:p>
    <w:p w:rsidR="00FE21B1" w:rsidRPr="00A70E54" w:rsidRDefault="000F01FC" w:rsidP="000E1B01">
      <w:pPr>
        <w:jc w:val="center"/>
        <w:rPr>
          <w:rFonts w:ascii="Times New Roman" w:hAnsi="Times New Roman"/>
          <w:sz w:val="28"/>
          <w:szCs w:val="28"/>
        </w:rPr>
      </w:pPr>
      <w:r w:rsidRPr="00A70E54">
        <w:rPr>
          <w:rFonts w:ascii="Times New Roman" w:hAnsi="Times New Roman"/>
          <w:sz w:val="28"/>
          <w:szCs w:val="28"/>
        </w:rPr>
        <w:t xml:space="preserve">профессионального образования </w:t>
      </w:r>
      <w:r w:rsidR="000E1B01" w:rsidRPr="00A70E54">
        <w:rPr>
          <w:rFonts w:ascii="Times New Roman" w:hAnsi="Times New Roman"/>
          <w:sz w:val="28"/>
          <w:szCs w:val="28"/>
        </w:rPr>
        <w:t>в области искусств, достигших успехов</w:t>
      </w:r>
    </w:p>
    <w:p w:rsidR="00A70E54" w:rsidRPr="00A70E54" w:rsidRDefault="000E1B01" w:rsidP="000E1B01">
      <w:pPr>
        <w:jc w:val="center"/>
        <w:rPr>
          <w:rFonts w:ascii="Times New Roman" w:hAnsi="Times New Roman"/>
          <w:sz w:val="28"/>
          <w:szCs w:val="28"/>
        </w:rPr>
      </w:pPr>
      <w:r w:rsidRPr="00A70E54">
        <w:rPr>
          <w:rFonts w:ascii="Times New Roman" w:hAnsi="Times New Roman"/>
          <w:sz w:val="28"/>
          <w:szCs w:val="28"/>
        </w:rPr>
        <w:t xml:space="preserve">в учебе и добившихся результатов </w:t>
      </w:r>
      <w:proofErr w:type="gramStart"/>
      <w:r w:rsidRPr="00A70E54">
        <w:rPr>
          <w:rFonts w:ascii="Times New Roman" w:hAnsi="Times New Roman"/>
          <w:sz w:val="28"/>
          <w:szCs w:val="28"/>
        </w:rPr>
        <w:t>на</w:t>
      </w:r>
      <w:proofErr w:type="gramEnd"/>
      <w:r w:rsidRPr="00A70E54">
        <w:rPr>
          <w:rFonts w:ascii="Times New Roman" w:hAnsi="Times New Roman"/>
          <w:sz w:val="28"/>
          <w:szCs w:val="28"/>
        </w:rPr>
        <w:t xml:space="preserve"> международных, всероссийских,</w:t>
      </w:r>
    </w:p>
    <w:p w:rsidR="00FE21B1" w:rsidRPr="00A70E54" w:rsidRDefault="000E1B01" w:rsidP="000E1B01">
      <w:pPr>
        <w:jc w:val="center"/>
        <w:rPr>
          <w:rFonts w:ascii="Times New Roman" w:hAnsi="Times New Roman"/>
          <w:sz w:val="28"/>
          <w:szCs w:val="28"/>
        </w:rPr>
      </w:pPr>
      <w:r w:rsidRPr="00A70E54">
        <w:rPr>
          <w:rFonts w:ascii="Times New Roman" w:hAnsi="Times New Roman"/>
          <w:sz w:val="28"/>
          <w:szCs w:val="28"/>
        </w:rPr>
        <w:t xml:space="preserve">региональных, областных </w:t>
      </w:r>
      <w:proofErr w:type="gramStart"/>
      <w:r w:rsidRPr="00A70E54">
        <w:rPr>
          <w:rFonts w:ascii="Times New Roman" w:hAnsi="Times New Roman"/>
          <w:sz w:val="28"/>
          <w:szCs w:val="28"/>
        </w:rPr>
        <w:t>конкурсах</w:t>
      </w:r>
      <w:proofErr w:type="gramEnd"/>
      <w:r w:rsidRPr="00A70E54">
        <w:rPr>
          <w:rFonts w:ascii="Times New Roman" w:hAnsi="Times New Roman"/>
          <w:sz w:val="28"/>
          <w:szCs w:val="28"/>
        </w:rPr>
        <w:t>, фестивалях и выставках,</w:t>
      </w:r>
    </w:p>
    <w:p w:rsidR="000E1B01" w:rsidRPr="00A70E54" w:rsidRDefault="00A71385" w:rsidP="000E1B01">
      <w:pPr>
        <w:jc w:val="center"/>
        <w:rPr>
          <w:rFonts w:ascii="Times New Roman" w:hAnsi="Times New Roman"/>
          <w:sz w:val="28"/>
          <w:szCs w:val="28"/>
        </w:rPr>
      </w:pPr>
      <w:r w:rsidRPr="00A70E54">
        <w:rPr>
          <w:rFonts w:ascii="Times New Roman" w:hAnsi="Times New Roman"/>
          <w:sz w:val="28"/>
          <w:szCs w:val="28"/>
        </w:rPr>
        <w:t xml:space="preserve">для </w:t>
      </w:r>
      <w:r w:rsidR="00D95930" w:rsidRPr="00A70E54">
        <w:rPr>
          <w:rFonts w:ascii="Times New Roman" w:hAnsi="Times New Roman"/>
          <w:sz w:val="28"/>
          <w:szCs w:val="28"/>
        </w:rPr>
        <w:t>присуждения в 2022</w:t>
      </w:r>
      <w:r w:rsidR="007166C4" w:rsidRPr="00A70E54">
        <w:rPr>
          <w:rFonts w:ascii="Times New Roman" w:hAnsi="Times New Roman"/>
          <w:sz w:val="28"/>
          <w:szCs w:val="28"/>
        </w:rPr>
        <w:t xml:space="preserve"> году </w:t>
      </w:r>
      <w:r w:rsidR="000E1B01" w:rsidRPr="00A70E54">
        <w:rPr>
          <w:rFonts w:ascii="Times New Roman" w:hAnsi="Times New Roman"/>
          <w:sz w:val="28"/>
          <w:szCs w:val="28"/>
        </w:rPr>
        <w:t xml:space="preserve">именных </w:t>
      </w:r>
      <w:r w:rsidR="00A70E54" w:rsidRPr="00A70E54">
        <w:rPr>
          <w:rFonts w:ascii="Times New Roman" w:hAnsi="Times New Roman"/>
          <w:sz w:val="28"/>
          <w:szCs w:val="28"/>
        </w:rPr>
        <w:t>стипендий</w:t>
      </w:r>
    </w:p>
    <w:p w:rsidR="00266263" w:rsidRPr="00A70E54" w:rsidRDefault="007166C4" w:rsidP="00A71385">
      <w:pPr>
        <w:jc w:val="center"/>
        <w:rPr>
          <w:rFonts w:ascii="Times New Roman" w:hAnsi="Times New Roman"/>
          <w:sz w:val="28"/>
          <w:szCs w:val="28"/>
        </w:rPr>
      </w:pPr>
      <w:r w:rsidRPr="00A70E54">
        <w:rPr>
          <w:rFonts w:ascii="Times New Roman" w:hAnsi="Times New Roman"/>
          <w:sz w:val="28"/>
          <w:szCs w:val="28"/>
        </w:rPr>
        <w:t>Губернатора Ря</w:t>
      </w:r>
      <w:r w:rsidR="00EF5F45" w:rsidRPr="00A70E54">
        <w:rPr>
          <w:rFonts w:ascii="Times New Roman" w:hAnsi="Times New Roman"/>
          <w:sz w:val="28"/>
          <w:szCs w:val="28"/>
        </w:rPr>
        <w:t>занской области «Юные дарования»</w:t>
      </w:r>
    </w:p>
    <w:p w:rsidR="00C148F1" w:rsidRPr="00A70E54" w:rsidRDefault="00C148F1" w:rsidP="0084236A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814293" w:rsidRPr="00A70E54" w:rsidRDefault="00814293" w:rsidP="0084236A">
      <w:pPr>
        <w:spacing w:line="192" w:lineRule="auto"/>
        <w:rPr>
          <w:rFonts w:ascii="Times New Roman" w:hAnsi="Times New Roman"/>
          <w:sz w:val="28"/>
          <w:szCs w:val="28"/>
        </w:rPr>
      </w:pPr>
    </w:p>
    <w:tbl>
      <w:tblPr>
        <w:tblW w:w="9458" w:type="dxa"/>
        <w:tblLayout w:type="fixed"/>
        <w:tblLook w:val="04A0" w:firstRow="1" w:lastRow="0" w:firstColumn="1" w:lastColumn="0" w:noHBand="0" w:noVBand="1"/>
      </w:tblPr>
      <w:tblGrid>
        <w:gridCol w:w="3369"/>
        <w:gridCol w:w="425"/>
        <w:gridCol w:w="5664"/>
      </w:tblGrid>
      <w:tr w:rsidR="000A2E39" w:rsidRPr="00A70E54" w:rsidTr="002E3D89">
        <w:tc>
          <w:tcPr>
            <w:tcW w:w="3369" w:type="dxa"/>
          </w:tcPr>
          <w:p w:rsidR="00820CF0" w:rsidRPr="00A70E54" w:rsidRDefault="00820CF0" w:rsidP="007F146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0E54">
              <w:rPr>
                <w:rFonts w:ascii="Times New Roman" w:hAnsi="Times New Roman"/>
                <w:sz w:val="28"/>
                <w:szCs w:val="28"/>
              </w:rPr>
              <w:t>Бушаева</w:t>
            </w:r>
            <w:proofErr w:type="spellEnd"/>
            <w:r w:rsidRPr="00A70E5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D6173" w:rsidRPr="00A70E54" w:rsidRDefault="00820CF0" w:rsidP="007F146A">
            <w:pPr>
              <w:rPr>
                <w:rFonts w:ascii="Times New Roman" w:hAnsi="Times New Roman"/>
                <w:sz w:val="28"/>
                <w:szCs w:val="28"/>
              </w:rPr>
            </w:pPr>
            <w:r w:rsidRPr="00A70E54">
              <w:rPr>
                <w:rFonts w:ascii="Times New Roman" w:hAnsi="Times New Roman"/>
                <w:sz w:val="28"/>
                <w:szCs w:val="28"/>
              </w:rPr>
              <w:t>Ульяна Юрьевна</w:t>
            </w:r>
          </w:p>
        </w:tc>
        <w:tc>
          <w:tcPr>
            <w:tcW w:w="425" w:type="dxa"/>
            <w:shd w:val="clear" w:color="auto" w:fill="auto"/>
          </w:tcPr>
          <w:p w:rsidR="000A2E39" w:rsidRPr="00A70E54" w:rsidRDefault="000A2E39" w:rsidP="004D61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E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4" w:type="dxa"/>
            <w:shd w:val="clear" w:color="auto" w:fill="auto"/>
          </w:tcPr>
          <w:p w:rsidR="007F146A" w:rsidRPr="00A70E54" w:rsidRDefault="007F146A" w:rsidP="007F146A">
            <w:pPr>
              <w:pStyle w:val="1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E54">
              <w:rPr>
                <w:rFonts w:ascii="Times New Roman" w:hAnsi="Times New Roman" w:cs="Times New Roman"/>
                <w:sz w:val="28"/>
                <w:szCs w:val="28"/>
              </w:rPr>
              <w:t>студент</w:t>
            </w:r>
            <w:r w:rsidR="00820CF0" w:rsidRPr="00A70E54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A70E54">
              <w:rPr>
                <w:rFonts w:ascii="Times New Roman" w:hAnsi="Times New Roman" w:cs="Times New Roman"/>
                <w:sz w:val="28"/>
                <w:szCs w:val="28"/>
              </w:rPr>
              <w:t xml:space="preserve"> ГАПОУ </w:t>
            </w:r>
          </w:p>
          <w:p w:rsidR="000A2E39" w:rsidRPr="00A70E54" w:rsidRDefault="007F146A" w:rsidP="007F146A">
            <w:pPr>
              <w:pStyle w:val="1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E54">
              <w:rPr>
                <w:rFonts w:ascii="Times New Roman" w:hAnsi="Times New Roman" w:cs="Times New Roman"/>
                <w:sz w:val="28"/>
                <w:szCs w:val="28"/>
              </w:rPr>
              <w:t>«РМК им. Г. и А. Пироговых»</w:t>
            </w:r>
          </w:p>
          <w:p w:rsidR="00FC6792" w:rsidRPr="00A70E54" w:rsidRDefault="00FC6792" w:rsidP="007F146A">
            <w:pPr>
              <w:pStyle w:val="1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CF0" w:rsidRPr="00A70E54" w:rsidTr="002E3D89">
        <w:tc>
          <w:tcPr>
            <w:tcW w:w="3369" w:type="dxa"/>
          </w:tcPr>
          <w:p w:rsidR="00820CF0" w:rsidRPr="00A70E54" w:rsidRDefault="00820CF0" w:rsidP="007F146A">
            <w:pPr>
              <w:rPr>
                <w:rFonts w:ascii="Times New Roman" w:hAnsi="Times New Roman"/>
                <w:sz w:val="28"/>
                <w:szCs w:val="28"/>
              </w:rPr>
            </w:pPr>
            <w:r w:rsidRPr="00A70E54">
              <w:rPr>
                <w:rFonts w:ascii="Times New Roman" w:hAnsi="Times New Roman"/>
                <w:sz w:val="28"/>
                <w:szCs w:val="28"/>
              </w:rPr>
              <w:t>Гордеева</w:t>
            </w:r>
          </w:p>
          <w:p w:rsidR="00820CF0" w:rsidRPr="00A70E54" w:rsidRDefault="00820CF0" w:rsidP="007F146A">
            <w:pPr>
              <w:rPr>
                <w:rFonts w:ascii="Times New Roman" w:hAnsi="Times New Roman"/>
                <w:sz w:val="28"/>
                <w:szCs w:val="28"/>
              </w:rPr>
            </w:pPr>
            <w:r w:rsidRPr="00A70E54">
              <w:rPr>
                <w:rFonts w:ascii="Times New Roman" w:hAnsi="Times New Roman"/>
                <w:sz w:val="28"/>
                <w:szCs w:val="28"/>
              </w:rPr>
              <w:t>Екатерина Михайловна</w:t>
            </w:r>
          </w:p>
          <w:p w:rsidR="00820CF0" w:rsidRPr="00A70E54" w:rsidRDefault="00820CF0" w:rsidP="007F146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820CF0" w:rsidRPr="00A70E54" w:rsidRDefault="00820CF0" w:rsidP="004D61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E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4" w:type="dxa"/>
            <w:shd w:val="clear" w:color="auto" w:fill="auto"/>
          </w:tcPr>
          <w:p w:rsidR="00820CF0" w:rsidRPr="00A70E54" w:rsidRDefault="00820CF0" w:rsidP="00820C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E54">
              <w:rPr>
                <w:rFonts w:ascii="Times New Roman" w:hAnsi="Times New Roman"/>
                <w:sz w:val="28"/>
                <w:szCs w:val="28"/>
              </w:rPr>
              <w:t xml:space="preserve">студентка ОГБПОУ </w:t>
            </w:r>
          </w:p>
          <w:p w:rsidR="00820CF0" w:rsidRPr="00A70E54" w:rsidRDefault="00820CF0" w:rsidP="00820CF0">
            <w:pPr>
              <w:pStyle w:val="1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E54">
              <w:rPr>
                <w:rFonts w:ascii="Times New Roman" w:hAnsi="Times New Roman" w:cs="Times New Roman"/>
                <w:sz w:val="28"/>
                <w:szCs w:val="28"/>
              </w:rPr>
              <w:t>«Рязанский колледж культуры»</w:t>
            </w:r>
          </w:p>
        </w:tc>
      </w:tr>
      <w:tr w:rsidR="00820CF0" w:rsidRPr="00A70E54" w:rsidTr="002E3D89">
        <w:tc>
          <w:tcPr>
            <w:tcW w:w="3369" w:type="dxa"/>
          </w:tcPr>
          <w:p w:rsidR="00820CF0" w:rsidRPr="00A70E54" w:rsidRDefault="00820CF0" w:rsidP="007F146A">
            <w:pPr>
              <w:rPr>
                <w:rFonts w:ascii="Times New Roman" w:hAnsi="Times New Roman"/>
                <w:sz w:val="28"/>
                <w:szCs w:val="28"/>
              </w:rPr>
            </w:pPr>
            <w:r w:rsidRPr="00A70E54">
              <w:rPr>
                <w:rFonts w:ascii="Times New Roman" w:hAnsi="Times New Roman"/>
                <w:sz w:val="28"/>
                <w:szCs w:val="28"/>
              </w:rPr>
              <w:t>Дементьева</w:t>
            </w:r>
          </w:p>
          <w:p w:rsidR="00820CF0" w:rsidRPr="00A70E54" w:rsidRDefault="00820CF0" w:rsidP="007F146A">
            <w:pPr>
              <w:rPr>
                <w:rFonts w:ascii="Times New Roman" w:hAnsi="Times New Roman"/>
                <w:sz w:val="28"/>
                <w:szCs w:val="28"/>
              </w:rPr>
            </w:pPr>
            <w:r w:rsidRPr="00A70E54">
              <w:rPr>
                <w:rFonts w:ascii="Times New Roman" w:hAnsi="Times New Roman"/>
                <w:sz w:val="28"/>
                <w:szCs w:val="28"/>
              </w:rPr>
              <w:t>Софья Сергеевна</w:t>
            </w:r>
          </w:p>
        </w:tc>
        <w:tc>
          <w:tcPr>
            <w:tcW w:w="425" w:type="dxa"/>
            <w:shd w:val="clear" w:color="auto" w:fill="auto"/>
          </w:tcPr>
          <w:p w:rsidR="00820CF0" w:rsidRPr="00A70E54" w:rsidRDefault="00151C0B" w:rsidP="004D61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E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4" w:type="dxa"/>
            <w:shd w:val="clear" w:color="auto" w:fill="auto"/>
          </w:tcPr>
          <w:p w:rsidR="00820CF0" w:rsidRPr="00A70E54" w:rsidRDefault="00820CF0" w:rsidP="00820CF0">
            <w:pPr>
              <w:pStyle w:val="1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E54">
              <w:rPr>
                <w:rFonts w:ascii="Times New Roman" w:hAnsi="Times New Roman" w:cs="Times New Roman"/>
                <w:sz w:val="28"/>
                <w:szCs w:val="28"/>
              </w:rPr>
              <w:t xml:space="preserve">студентка ГАПОУ </w:t>
            </w:r>
          </w:p>
          <w:p w:rsidR="00820CF0" w:rsidRPr="00A70E54" w:rsidRDefault="00820CF0" w:rsidP="00820CF0">
            <w:pPr>
              <w:pStyle w:val="1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E54">
              <w:rPr>
                <w:rFonts w:ascii="Times New Roman" w:hAnsi="Times New Roman" w:cs="Times New Roman"/>
                <w:sz w:val="28"/>
                <w:szCs w:val="28"/>
              </w:rPr>
              <w:t>«РМК им. Г. и А. Пироговых»</w:t>
            </w:r>
          </w:p>
          <w:p w:rsidR="00820CF0" w:rsidRPr="00A70E54" w:rsidRDefault="00820CF0" w:rsidP="007F146A">
            <w:pPr>
              <w:pStyle w:val="1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CF0" w:rsidRPr="00A70E54" w:rsidTr="002E3D89">
        <w:tc>
          <w:tcPr>
            <w:tcW w:w="3369" w:type="dxa"/>
          </w:tcPr>
          <w:p w:rsidR="00820CF0" w:rsidRPr="00A70E54" w:rsidRDefault="00820CF0" w:rsidP="00C6788D">
            <w:pPr>
              <w:rPr>
                <w:rFonts w:ascii="Times New Roman" w:hAnsi="Times New Roman"/>
                <w:sz w:val="28"/>
                <w:szCs w:val="28"/>
              </w:rPr>
            </w:pPr>
            <w:r w:rsidRPr="00A70E54">
              <w:rPr>
                <w:rFonts w:ascii="Times New Roman" w:hAnsi="Times New Roman"/>
                <w:sz w:val="28"/>
                <w:szCs w:val="28"/>
              </w:rPr>
              <w:t>Карташова</w:t>
            </w:r>
          </w:p>
          <w:p w:rsidR="00820CF0" w:rsidRPr="00A70E54" w:rsidRDefault="00820CF0" w:rsidP="00C6788D">
            <w:pPr>
              <w:rPr>
                <w:rFonts w:ascii="Times New Roman" w:hAnsi="Times New Roman"/>
                <w:sz w:val="28"/>
                <w:szCs w:val="28"/>
              </w:rPr>
            </w:pPr>
            <w:r w:rsidRPr="00A70E54">
              <w:rPr>
                <w:rFonts w:ascii="Times New Roman" w:hAnsi="Times New Roman"/>
                <w:sz w:val="28"/>
                <w:szCs w:val="28"/>
              </w:rPr>
              <w:t>Анастасия Васильевна</w:t>
            </w:r>
          </w:p>
        </w:tc>
        <w:tc>
          <w:tcPr>
            <w:tcW w:w="425" w:type="dxa"/>
            <w:shd w:val="clear" w:color="auto" w:fill="auto"/>
          </w:tcPr>
          <w:p w:rsidR="00820CF0" w:rsidRPr="00A70E54" w:rsidRDefault="00820CF0" w:rsidP="00C678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E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4" w:type="dxa"/>
            <w:shd w:val="clear" w:color="auto" w:fill="auto"/>
          </w:tcPr>
          <w:p w:rsidR="00820CF0" w:rsidRPr="00A70E54" w:rsidRDefault="00820CF0" w:rsidP="00C6788D">
            <w:pPr>
              <w:pStyle w:val="1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E54">
              <w:rPr>
                <w:rFonts w:ascii="Times New Roman" w:hAnsi="Times New Roman" w:cs="Times New Roman"/>
                <w:sz w:val="28"/>
                <w:szCs w:val="28"/>
              </w:rPr>
              <w:t xml:space="preserve">студентка ГАПОУ </w:t>
            </w:r>
          </w:p>
          <w:p w:rsidR="00820CF0" w:rsidRPr="00A70E54" w:rsidRDefault="00820CF0" w:rsidP="00C6788D">
            <w:pPr>
              <w:pStyle w:val="1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E54">
              <w:rPr>
                <w:rFonts w:ascii="Times New Roman" w:hAnsi="Times New Roman" w:cs="Times New Roman"/>
                <w:sz w:val="28"/>
                <w:szCs w:val="28"/>
              </w:rPr>
              <w:t>«РМК им. Г. и А. Пироговых»</w:t>
            </w:r>
          </w:p>
          <w:p w:rsidR="00820CF0" w:rsidRPr="00A70E54" w:rsidRDefault="00820CF0" w:rsidP="00C6788D">
            <w:pPr>
              <w:pStyle w:val="1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CF0" w:rsidRPr="00A70E54" w:rsidTr="002E3D89">
        <w:tc>
          <w:tcPr>
            <w:tcW w:w="3369" w:type="dxa"/>
          </w:tcPr>
          <w:p w:rsidR="00820CF0" w:rsidRPr="00A70E54" w:rsidRDefault="00820CF0" w:rsidP="00C6788D">
            <w:pPr>
              <w:rPr>
                <w:rFonts w:ascii="Times New Roman" w:hAnsi="Times New Roman"/>
                <w:sz w:val="28"/>
                <w:szCs w:val="28"/>
              </w:rPr>
            </w:pPr>
            <w:r w:rsidRPr="00A70E54">
              <w:rPr>
                <w:rFonts w:ascii="Times New Roman" w:hAnsi="Times New Roman"/>
                <w:sz w:val="28"/>
                <w:szCs w:val="28"/>
              </w:rPr>
              <w:t>Кисель</w:t>
            </w:r>
          </w:p>
          <w:p w:rsidR="00820CF0" w:rsidRPr="00A70E54" w:rsidRDefault="00820CF0" w:rsidP="00C6788D">
            <w:pPr>
              <w:rPr>
                <w:rFonts w:ascii="Times New Roman" w:hAnsi="Times New Roman"/>
                <w:sz w:val="28"/>
                <w:szCs w:val="28"/>
              </w:rPr>
            </w:pPr>
            <w:r w:rsidRPr="00A70E54">
              <w:rPr>
                <w:rFonts w:ascii="Times New Roman" w:hAnsi="Times New Roman"/>
                <w:sz w:val="28"/>
                <w:szCs w:val="28"/>
              </w:rPr>
              <w:t>Андрей Дмитриевич</w:t>
            </w:r>
          </w:p>
          <w:p w:rsidR="00820CF0" w:rsidRPr="00A70E54" w:rsidRDefault="00820CF0" w:rsidP="00C678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820CF0" w:rsidRPr="00A70E54" w:rsidRDefault="00820CF0" w:rsidP="00C678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E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4" w:type="dxa"/>
            <w:shd w:val="clear" w:color="auto" w:fill="auto"/>
          </w:tcPr>
          <w:p w:rsidR="00820CF0" w:rsidRPr="00A70E54" w:rsidRDefault="00820CF0" w:rsidP="00C6788D">
            <w:pPr>
              <w:pStyle w:val="1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E54">
              <w:rPr>
                <w:rFonts w:ascii="Times New Roman" w:hAnsi="Times New Roman" w:cs="Times New Roman"/>
                <w:sz w:val="28"/>
                <w:szCs w:val="28"/>
              </w:rPr>
              <w:t>студент ГАПОУ «РХУ им. Г.К. Вагнера»</w:t>
            </w:r>
          </w:p>
        </w:tc>
      </w:tr>
      <w:tr w:rsidR="00820CF0" w:rsidRPr="00A70E54" w:rsidTr="002E3D89">
        <w:tc>
          <w:tcPr>
            <w:tcW w:w="3369" w:type="dxa"/>
          </w:tcPr>
          <w:p w:rsidR="00820CF0" w:rsidRPr="00A70E54" w:rsidRDefault="00820CF0" w:rsidP="00C6788D">
            <w:pPr>
              <w:rPr>
                <w:rFonts w:ascii="Times New Roman" w:hAnsi="Times New Roman"/>
                <w:sz w:val="28"/>
                <w:szCs w:val="28"/>
              </w:rPr>
            </w:pPr>
            <w:r w:rsidRPr="00A70E54">
              <w:rPr>
                <w:rFonts w:ascii="Times New Roman" w:hAnsi="Times New Roman"/>
                <w:sz w:val="28"/>
                <w:szCs w:val="28"/>
              </w:rPr>
              <w:t xml:space="preserve">Медина </w:t>
            </w:r>
          </w:p>
          <w:p w:rsidR="00820CF0" w:rsidRPr="00A70E54" w:rsidRDefault="00820CF0" w:rsidP="00C6788D">
            <w:pPr>
              <w:rPr>
                <w:rFonts w:ascii="Times New Roman" w:hAnsi="Times New Roman"/>
                <w:sz w:val="28"/>
                <w:szCs w:val="28"/>
              </w:rPr>
            </w:pPr>
            <w:r w:rsidRPr="00A70E54">
              <w:rPr>
                <w:rFonts w:ascii="Times New Roman" w:hAnsi="Times New Roman"/>
                <w:sz w:val="28"/>
                <w:szCs w:val="28"/>
              </w:rPr>
              <w:t>Татьяна Юрьевна</w:t>
            </w:r>
          </w:p>
          <w:p w:rsidR="00820CF0" w:rsidRPr="00A70E54" w:rsidRDefault="00820CF0" w:rsidP="00C678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820CF0" w:rsidRPr="00A70E54" w:rsidRDefault="00820CF0" w:rsidP="00C678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E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4" w:type="dxa"/>
            <w:shd w:val="clear" w:color="auto" w:fill="auto"/>
          </w:tcPr>
          <w:p w:rsidR="00820CF0" w:rsidRPr="00A70E54" w:rsidRDefault="00151C0B" w:rsidP="00C6788D">
            <w:pPr>
              <w:pStyle w:val="1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E54">
              <w:rPr>
                <w:rFonts w:ascii="Times New Roman" w:hAnsi="Times New Roman" w:cs="Times New Roman"/>
                <w:sz w:val="28"/>
                <w:szCs w:val="28"/>
              </w:rPr>
              <w:t>студентка ГАПОУ «РХУ им. Г.К. Вагнера»</w:t>
            </w:r>
          </w:p>
        </w:tc>
      </w:tr>
      <w:tr w:rsidR="00E50D87" w:rsidRPr="00A70E54" w:rsidTr="002E3D89">
        <w:tc>
          <w:tcPr>
            <w:tcW w:w="3369" w:type="dxa"/>
          </w:tcPr>
          <w:p w:rsidR="00E50D87" w:rsidRPr="00A70E54" w:rsidRDefault="00E50D87" w:rsidP="00D65F4D">
            <w:pPr>
              <w:rPr>
                <w:rFonts w:ascii="Times New Roman" w:hAnsi="Times New Roman"/>
                <w:sz w:val="28"/>
                <w:szCs w:val="28"/>
              </w:rPr>
            </w:pPr>
            <w:r w:rsidRPr="00A70E54">
              <w:rPr>
                <w:rFonts w:ascii="Times New Roman" w:hAnsi="Times New Roman"/>
                <w:sz w:val="28"/>
                <w:szCs w:val="28"/>
              </w:rPr>
              <w:t>Самойлова</w:t>
            </w:r>
          </w:p>
          <w:p w:rsidR="00E50D87" w:rsidRPr="00A70E54" w:rsidRDefault="00E50D87" w:rsidP="00D65F4D">
            <w:pPr>
              <w:rPr>
                <w:rFonts w:ascii="Times New Roman" w:hAnsi="Times New Roman"/>
                <w:sz w:val="28"/>
                <w:szCs w:val="28"/>
              </w:rPr>
            </w:pPr>
            <w:r w:rsidRPr="00A70E54">
              <w:rPr>
                <w:rFonts w:ascii="Times New Roman" w:hAnsi="Times New Roman"/>
                <w:sz w:val="28"/>
                <w:szCs w:val="28"/>
              </w:rPr>
              <w:t>Ангелина Александровна</w:t>
            </w:r>
          </w:p>
          <w:p w:rsidR="00E50D87" w:rsidRPr="00A70E54" w:rsidRDefault="00E50D87" w:rsidP="00D65F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E50D87" w:rsidRPr="00A70E54" w:rsidRDefault="00E50D87" w:rsidP="00D65F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E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4" w:type="dxa"/>
            <w:shd w:val="clear" w:color="auto" w:fill="auto"/>
          </w:tcPr>
          <w:p w:rsidR="00E50D87" w:rsidRPr="00A70E54" w:rsidRDefault="00E50D87" w:rsidP="00D65F4D">
            <w:pPr>
              <w:pStyle w:val="1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E54">
              <w:rPr>
                <w:rFonts w:ascii="Times New Roman" w:hAnsi="Times New Roman" w:cs="Times New Roman"/>
                <w:sz w:val="28"/>
                <w:szCs w:val="28"/>
              </w:rPr>
              <w:t xml:space="preserve">студентка ГАПОУ </w:t>
            </w:r>
          </w:p>
          <w:p w:rsidR="00E50D87" w:rsidRPr="00A70E54" w:rsidRDefault="00E50D87" w:rsidP="00D65F4D">
            <w:pPr>
              <w:pStyle w:val="1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E54">
              <w:rPr>
                <w:rFonts w:ascii="Times New Roman" w:hAnsi="Times New Roman" w:cs="Times New Roman"/>
                <w:sz w:val="28"/>
                <w:szCs w:val="28"/>
              </w:rPr>
              <w:t>«РМК им. Г. и А. Пироговых»</w:t>
            </w:r>
          </w:p>
          <w:p w:rsidR="00E50D87" w:rsidRPr="00A70E54" w:rsidRDefault="00E50D87" w:rsidP="00D65F4D">
            <w:pPr>
              <w:pStyle w:val="1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D87" w:rsidRPr="00A70E54" w:rsidTr="002E3D89">
        <w:tc>
          <w:tcPr>
            <w:tcW w:w="3369" w:type="dxa"/>
          </w:tcPr>
          <w:p w:rsidR="00E50D87" w:rsidRPr="00A70E54" w:rsidRDefault="00E50D87" w:rsidP="00C6788D">
            <w:pPr>
              <w:rPr>
                <w:rFonts w:ascii="Times New Roman" w:hAnsi="Times New Roman"/>
                <w:sz w:val="28"/>
                <w:szCs w:val="28"/>
              </w:rPr>
            </w:pPr>
            <w:r w:rsidRPr="00A70E54">
              <w:rPr>
                <w:rFonts w:ascii="Times New Roman" w:hAnsi="Times New Roman"/>
                <w:sz w:val="28"/>
                <w:szCs w:val="28"/>
              </w:rPr>
              <w:t>Семенова</w:t>
            </w:r>
          </w:p>
          <w:p w:rsidR="00E50D87" w:rsidRPr="00A70E54" w:rsidRDefault="00E50D87" w:rsidP="00C6788D">
            <w:pPr>
              <w:rPr>
                <w:rFonts w:ascii="Times New Roman" w:hAnsi="Times New Roman"/>
                <w:sz w:val="28"/>
                <w:szCs w:val="28"/>
              </w:rPr>
            </w:pPr>
            <w:r w:rsidRPr="00A70E54">
              <w:rPr>
                <w:rFonts w:ascii="Times New Roman" w:hAnsi="Times New Roman"/>
                <w:sz w:val="28"/>
                <w:szCs w:val="28"/>
              </w:rPr>
              <w:t>Татьяна Андреевна</w:t>
            </w:r>
          </w:p>
          <w:p w:rsidR="00E50D87" w:rsidRPr="00A70E54" w:rsidRDefault="00E50D87" w:rsidP="00C678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E50D87" w:rsidRPr="00A70E54" w:rsidRDefault="00E50D87" w:rsidP="00C678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E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4" w:type="dxa"/>
            <w:shd w:val="clear" w:color="auto" w:fill="auto"/>
          </w:tcPr>
          <w:p w:rsidR="00E50D87" w:rsidRPr="00A70E54" w:rsidRDefault="00E50D87" w:rsidP="00C6788D">
            <w:pPr>
              <w:pStyle w:val="1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E54">
              <w:rPr>
                <w:rFonts w:ascii="Times New Roman" w:hAnsi="Times New Roman" w:cs="Times New Roman"/>
                <w:sz w:val="28"/>
                <w:szCs w:val="28"/>
              </w:rPr>
              <w:t>студентка ГАПОУ «РХУ им. Г.К. Вагнера»</w:t>
            </w:r>
          </w:p>
        </w:tc>
      </w:tr>
      <w:tr w:rsidR="00E50D87" w:rsidRPr="00A70E54" w:rsidTr="002E3D89">
        <w:tc>
          <w:tcPr>
            <w:tcW w:w="3369" w:type="dxa"/>
          </w:tcPr>
          <w:p w:rsidR="00E50D87" w:rsidRPr="00A70E54" w:rsidRDefault="00E50D87" w:rsidP="00C6788D">
            <w:pPr>
              <w:rPr>
                <w:rFonts w:ascii="Times New Roman" w:hAnsi="Times New Roman"/>
                <w:sz w:val="28"/>
                <w:szCs w:val="28"/>
              </w:rPr>
            </w:pPr>
            <w:r w:rsidRPr="00A70E54">
              <w:rPr>
                <w:rFonts w:ascii="Times New Roman" w:hAnsi="Times New Roman"/>
                <w:sz w:val="28"/>
                <w:szCs w:val="28"/>
              </w:rPr>
              <w:t>Синицкая</w:t>
            </w:r>
          </w:p>
          <w:p w:rsidR="00E50D87" w:rsidRPr="00A70E54" w:rsidRDefault="00E50D87" w:rsidP="00C6788D">
            <w:pPr>
              <w:rPr>
                <w:rFonts w:ascii="Times New Roman" w:hAnsi="Times New Roman"/>
                <w:sz w:val="28"/>
                <w:szCs w:val="28"/>
              </w:rPr>
            </w:pPr>
            <w:r w:rsidRPr="00A70E54">
              <w:rPr>
                <w:rFonts w:ascii="Times New Roman" w:hAnsi="Times New Roman"/>
                <w:sz w:val="28"/>
                <w:szCs w:val="28"/>
              </w:rPr>
              <w:t>Арина Сергеевна</w:t>
            </w:r>
          </w:p>
          <w:p w:rsidR="00E50D87" w:rsidRPr="00A70E54" w:rsidRDefault="00E50D87" w:rsidP="00C678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E50D87" w:rsidRPr="00A70E54" w:rsidRDefault="00E50D87" w:rsidP="00C678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E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4" w:type="dxa"/>
            <w:shd w:val="clear" w:color="auto" w:fill="auto"/>
          </w:tcPr>
          <w:p w:rsidR="00E50D87" w:rsidRPr="00A70E54" w:rsidRDefault="00E50D87" w:rsidP="00C6788D">
            <w:pPr>
              <w:pStyle w:val="1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E54">
              <w:rPr>
                <w:rFonts w:ascii="Times New Roman" w:hAnsi="Times New Roman" w:cs="Times New Roman"/>
                <w:sz w:val="28"/>
                <w:szCs w:val="28"/>
              </w:rPr>
              <w:t>студентка ГАПОУ «РХУ им. Г.К. Вагнера»</w:t>
            </w:r>
          </w:p>
        </w:tc>
      </w:tr>
      <w:tr w:rsidR="00E50D87" w:rsidRPr="00A70E54" w:rsidTr="002E3D89">
        <w:tc>
          <w:tcPr>
            <w:tcW w:w="3369" w:type="dxa"/>
          </w:tcPr>
          <w:p w:rsidR="00E50D87" w:rsidRPr="00A70E54" w:rsidRDefault="00E50D87" w:rsidP="00C6788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0E54">
              <w:rPr>
                <w:rFonts w:ascii="Times New Roman" w:hAnsi="Times New Roman"/>
                <w:sz w:val="28"/>
                <w:szCs w:val="28"/>
              </w:rPr>
              <w:t>Фуртов</w:t>
            </w:r>
            <w:proofErr w:type="spellEnd"/>
          </w:p>
          <w:p w:rsidR="00E50D87" w:rsidRPr="00A70E54" w:rsidRDefault="00E50D87" w:rsidP="00C6788D">
            <w:pPr>
              <w:rPr>
                <w:rFonts w:ascii="Times New Roman" w:hAnsi="Times New Roman"/>
                <w:sz w:val="28"/>
                <w:szCs w:val="28"/>
              </w:rPr>
            </w:pPr>
            <w:r w:rsidRPr="00A70E54">
              <w:rPr>
                <w:rFonts w:ascii="Times New Roman" w:hAnsi="Times New Roman"/>
                <w:sz w:val="28"/>
                <w:szCs w:val="28"/>
              </w:rPr>
              <w:t>Дмитрий Анатольевич</w:t>
            </w:r>
          </w:p>
        </w:tc>
        <w:tc>
          <w:tcPr>
            <w:tcW w:w="425" w:type="dxa"/>
            <w:shd w:val="clear" w:color="auto" w:fill="auto"/>
          </w:tcPr>
          <w:p w:rsidR="00E50D87" w:rsidRPr="00A70E54" w:rsidRDefault="00E50D87" w:rsidP="00C678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E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4" w:type="dxa"/>
            <w:shd w:val="clear" w:color="auto" w:fill="auto"/>
          </w:tcPr>
          <w:p w:rsidR="00E50D87" w:rsidRPr="00A70E54" w:rsidRDefault="00E50D87" w:rsidP="00820C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E54">
              <w:rPr>
                <w:rFonts w:ascii="Times New Roman" w:hAnsi="Times New Roman"/>
                <w:sz w:val="28"/>
                <w:szCs w:val="28"/>
              </w:rPr>
              <w:t xml:space="preserve">студент ОГБПОУ </w:t>
            </w:r>
          </w:p>
          <w:p w:rsidR="002E3D89" w:rsidRPr="00A70E54" w:rsidRDefault="00E50D87" w:rsidP="00820CF0">
            <w:pPr>
              <w:pStyle w:val="10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E54">
              <w:rPr>
                <w:rFonts w:ascii="Times New Roman" w:hAnsi="Times New Roman" w:cs="Times New Roman"/>
                <w:sz w:val="28"/>
                <w:szCs w:val="28"/>
              </w:rPr>
              <w:t>«Рязанский колледж культуры»</w:t>
            </w:r>
          </w:p>
        </w:tc>
      </w:tr>
    </w:tbl>
    <w:p w:rsidR="00266263" w:rsidRPr="00C96EB6" w:rsidRDefault="00C96EB6" w:rsidP="00C96EB6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C96EB6">
        <w:rPr>
          <w:rFonts w:ascii="Times New Roman" w:hAnsi="Times New Roman"/>
          <w:sz w:val="28"/>
          <w:szCs w:val="28"/>
        </w:rPr>
        <w:t>_________________</w:t>
      </w:r>
    </w:p>
    <w:sectPr w:rsidR="00266263" w:rsidRPr="00C96EB6" w:rsidSect="00A70E54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4B4" w:rsidRDefault="00FE44B4">
      <w:r>
        <w:separator/>
      </w:r>
    </w:p>
  </w:endnote>
  <w:endnote w:type="continuationSeparator" w:id="0">
    <w:p w:rsidR="00FE44B4" w:rsidRDefault="00FE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1044FA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A70E54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1044FA" w:rsidRDefault="00A70E54" w:rsidP="001044FA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1044FA" w:rsidRDefault="00A70E54" w:rsidP="001044FA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1156  09.02.2022 11:41:16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1044FA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1044FA" w:rsidRDefault="00876034" w:rsidP="001044FA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1044FA" w:rsidTr="001044FA">
      <w:tc>
        <w:tcPr>
          <w:tcW w:w="2538" w:type="dxa"/>
          <w:shd w:val="clear" w:color="auto" w:fill="auto"/>
        </w:tcPr>
        <w:p w:rsidR="00876034" w:rsidRPr="001044FA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1044FA" w:rsidRDefault="00876034" w:rsidP="001044F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1044FA" w:rsidRDefault="00876034" w:rsidP="001044F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1044FA" w:rsidRDefault="00876034" w:rsidP="001044F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4B4" w:rsidRDefault="00FE44B4">
      <w:r>
        <w:separator/>
      </w:r>
    </w:p>
  </w:footnote>
  <w:footnote w:type="continuationSeparator" w:id="0">
    <w:p w:rsidR="00FE44B4" w:rsidRDefault="00FE4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70E54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47C2306"/>
    <w:multiLevelType w:val="hybridMultilevel"/>
    <w:tmpl w:val="CA5225E6"/>
    <w:lvl w:ilvl="0" w:tplc="86469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Okf42BVORYqSZw6svfGUWOdPkg=" w:salt="cF6vLiF4oGZRivuXI/gscw=="/>
  <w:defaultTabStop w:val="708"/>
  <w:hyphenationZone w:val="425"/>
  <w:doNotHyphenateCaps/>
  <w:drawingGridHorizontalSpacing w:val="24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6F"/>
    <w:rsid w:val="00005741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86C5D"/>
    <w:rsid w:val="000917C0"/>
    <w:rsid w:val="000A2E39"/>
    <w:rsid w:val="000B0736"/>
    <w:rsid w:val="000C2DD1"/>
    <w:rsid w:val="000D1BBE"/>
    <w:rsid w:val="000D681C"/>
    <w:rsid w:val="000E1B01"/>
    <w:rsid w:val="000E4BC2"/>
    <w:rsid w:val="000F01FC"/>
    <w:rsid w:val="000F2454"/>
    <w:rsid w:val="000F2972"/>
    <w:rsid w:val="000F7A3E"/>
    <w:rsid w:val="00101F75"/>
    <w:rsid w:val="001044FA"/>
    <w:rsid w:val="001200B3"/>
    <w:rsid w:val="00122CFD"/>
    <w:rsid w:val="00136721"/>
    <w:rsid w:val="00151370"/>
    <w:rsid w:val="00151C0B"/>
    <w:rsid w:val="00162E72"/>
    <w:rsid w:val="00167821"/>
    <w:rsid w:val="00175BE5"/>
    <w:rsid w:val="001850F4"/>
    <w:rsid w:val="00190FF9"/>
    <w:rsid w:val="001947BE"/>
    <w:rsid w:val="00194AE5"/>
    <w:rsid w:val="001A560F"/>
    <w:rsid w:val="001B0982"/>
    <w:rsid w:val="001B32BA"/>
    <w:rsid w:val="001E0317"/>
    <w:rsid w:val="001E20F1"/>
    <w:rsid w:val="001F12E8"/>
    <w:rsid w:val="001F1A3C"/>
    <w:rsid w:val="001F228C"/>
    <w:rsid w:val="001F64B8"/>
    <w:rsid w:val="001F7C83"/>
    <w:rsid w:val="00203046"/>
    <w:rsid w:val="00205AB5"/>
    <w:rsid w:val="00224DBA"/>
    <w:rsid w:val="00226F6E"/>
    <w:rsid w:val="00231F1C"/>
    <w:rsid w:val="00242DDB"/>
    <w:rsid w:val="0024361A"/>
    <w:rsid w:val="00246908"/>
    <w:rsid w:val="002479A2"/>
    <w:rsid w:val="00251DB8"/>
    <w:rsid w:val="00252576"/>
    <w:rsid w:val="0026087E"/>
    <w:rsid w:val="00261DE0"/>
    <w:rsid w:val="00265420"/>
    <w:rsid w:val="00266263"/>
    <w:rsid w:val="00267DCE"/>
    <w:rsid w:val="00274E14"/>
    <w:rsid w:val="00280A6D"/>
    <w:rsid w:val="002953B6"/>
    <w:rsid w:val="002B7A59"/>
    <w:rsid w:val="002C6B4B"/>
    <w:rsid w:val="002E3D89"/>
    <w:rsid w:val="002E51A7"/>
    <w:rsid w:val="002E5A5F"/>
    <w:rsid w:val="002F1E81"/>
    <w:rsid w:val="00310073"/>
    <w:rsid w:val="00310D92"/>
    <w:rsid w:val="003160CB"/>
    <w:rsid w:val="003222A3"/>
    <w:rsid w:val="00327B24"/>
    <w:rsid w:val="00360A40"/>
    <w:rsid w:val="003611FC"/>
    <w:rsid w:val="003870C2"/>
    <w:rsid w:val="003D3B8A"/>
    <w:rsid w:val="003D54F8"/>
    <w:rsid w:val="003F4F5E"/>
    <w:rsid w:val="00400906"/>
    <w:rsid w:val="0042590E"/>
    <w:rsid w:val="00437F65"/>
    <w:rsid w:val="00460FEA"/>
    <w:rsid w:val="00465A1D"/>
    <w:rsid w:val="00465B36"/>
    <w:rsid w:val="004734B7"/>
    <w:rsid w:val="00481B88"/>
    <w:rsid w:val="00485B4F"/>
    <w:rsid w:val="004862D1"/>
    <w:rsid w:val="004A34C5"/>
    <w:rsid w:val="004B2D5A"/>
    <w:rsid w:val="004C1DB8"/>
    <w:rsid w:val="004D293D"/>
    <w:rsid w:val="004D6173"/>
    <w:rsid w:val="004F181D"/>
    <w:rsid w:val="004F44FE"/>
    <w:rsid w:val="00507FF0"/>
    <w:rsid w:val="00512A47"/>
    <w:rsid w:val="00531C68"/>
    <w:rsid w:val="00532119"/>
    <w:rsid w:val="005335F3"/>
    <w:rsid w:val="00543C38"/>
    <w:rsid w:val="00543D2D"/>
    <w:rsid w:val="00545A3D"/>
    <w:rsid w:val="00546DBB"/>
    <w:rsid w:val="00556926"/>
    <w:rsid w:val="00561A5B"/>
    <w:rsid w:val="0057074C"/>
    <w:rsid w:val="005707C4"/>
    <w:rsid w:val="00573D0D"/>
    <w:rsid w:val="00573FBF"/>
    <w:rsid w:val="00574FF3"/>
    <w:rsid w:val="00577A55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D3369"/>
    <w:rsid w:val="005D7CCE"/>
    <w:rsid w:val="005E5F9D"/>
    <w:rsid w:val="005E6D99"/>
    <w:rsid w:val="005F2ADD"/>
    <w:rsid w:val="005F2C49"/>
    <w:rsid w:val="005F425E"/>
    <w:rsid w:val="006013EB"/>
    <w:rsid w:val="0060479E"/>
    <w:rsid w:val="00604BE7"/>
    <w:rsid w:val="0061636F"/>
    <w:rsid w:val="00616AED"/>
    <w:rsid w:val="00632A4F"/>
    <w:rsid w:val="00632B56"/>
    <w:rsid w:val="006351E3"/>
    <w:rsid w:val="00644236"/>
    <w:rsid w:val="006471E5"/>
    <w:rsid w:val="00671D3B"/>
    <w:rsid w:val="00684A5B"/>
    <w:rsid w:val="00685F28"/>
    <w:rsid w:val="006922FA"/>
    <w:rsid w:val="006A1F71"/>
    <w:rsid w:val="006D718F"/>
    <w:rsid w:val="006F328B"/>
    <w:rsid w:val="006F5886"/>
    <w:rsid w:val="00707734"/>
    <w:rsid w:val="00707E19"/>
    <w:rsid w:val="00712F7C"/>
    <w:rsid w:val="007166C4"/>
    <w:rsid w:val="0072328A"/>
    <w:rsid w:val="007377B5"/>
    <w:rsid w:val="00746CC2"/>
    <w:rsid w:val="007574BA"/>
    <w:rsid w:val="00760323"/>
    <w:rsid w:val="00763555"/>
    <w:rsid w:val="0076470F"/>
    <w:rsid w:val="00765600"/>
    <w:rsid w:val="00791C9F"/>
    <w:rsid w:val="00792AAB"/>
    <w:rsid w:val="00793B47"/>
    <w:rsid w:val="007A1D0C"/>
    <w:rsid w:val="007A2A7B"/>
    <w:rsid w:val="007B6A85"/>
    <w:rsid w:val="007D4925"/>
    <w:rsid w:val="007F0C8A"/>
    <w:rsid w:val="007F11AB"/>
    <w:rsid w:val="007F146A"/>
    <w:rsid w:val="00810D1E"/>
    <w:rsid w:val="00814293"/>
    <w:rsid w:val="008143CB"/>
    <w:rsid w:val="00820CF0"/>
    <w:rsid w:val="00823CA1"/>
    <w:rsid w:val="0084236A"/>
    <w:rsid w:val="008513B9"/>
    <w:rsid w:val="00852E5F"/>
    <w:rsid w:val="008702D3"/>
    <w:rsid w:val="00874104"/>
    <w:rsid w:val="00876034"/>
    <w:rsid w:val="008827E7"/>
    <w:rsid w:val="008A1696"/>
    <w:rsid w:val="008B795B"/>
    <w:rsid w:val="008C58FE"/>
    <w:rsid w:val="008E6C41"/>
    <w:rsid w:val="008F0816"/>
    <w:rsid w:val="008F6BB7"/>
    <w:rsid w:val="00900F42"/>
    <w:rsid w:val="00925E0A"/>
    <w:rsid w:val="00932E3C"/>
    <w:rsid w:val="0095056C"/>
    <w:rsid w:val="009573D3"/>
    <w:rsid w:val="0098096F"/>
    <w:rsid w:val="009977FF"/>
    <w:rsid w:val="009A0377"/>
    <w:rsid w:val="009A085B"/>
    <w:rsid w:val="009A7E55"/>
    <w:rsid w:val="009B0767"/>
    <w:rsid w:val="009C1DE6"/>
    <w:rsid w:val="009C1F0E"/>
    <w:rsid w:val="009D3E8C"/>
    <w:rsid w:val="009D7277"/>
    <w:rsid w:val="009E3A0E"/>
    <w:rsid w:val="009E7E05"/>
    <w:rsid w:val="00A1314B"/>
    <w:rsid w:val="00A13160"/>
    <w:rsid w:val="00A137D3"/>
    <w:rsid w:val="00A27ADB"/>
    <w:rsid w:val="00A41F16"/>
    <w:rsid w:val="00A44A8F"/>
    <w:rsid w:val="00A46480"/>
    <w:rsid w:val="00A51D96"/>
    <w:rsid w:val="00A70E54"/>
    <w:rsid w:val="00A71385"/>
    <w:rsid w:val="00A95C3F"/>
    <w:rsid w:val="00A96F84"/>
    <w:rsid w:val="00AC3953"/>
    <w:rsid w:val="00AC7150"/>
    <w:rsid w:val="00AE1DCA"/>
    <w:rsid w:val="00AF5F7C"/>
    <w:rsid w:val="00AF7742"/>
    <w:rsid w:val="00B02207"/>
    <w:rsid w:val="00B03403"/>
    <w:rsid w:val="00B10324"/>
    <w:rsid w:val="00B376B1"/>
    <w:rsid w:val="00B44059"/>
    <w:rsid w:val="00B60E41"/>
    <w:rsid w:val="00B620D9"/>
    <w:rsid w:val="00B633DB"/>
    <w:rsid w:val="00B639ED"/>
    <w:rsid w:val="00B66A8C"/>
    <w:rsid w:val="00B8061C"/>
    <w:rsid w:val="00B83BA2"/>
    <w:rsid w:val="00B853AA"/>
    <w:rsid w:val="00B874B0"/>
    <w:rsid w:val="00B875BF"/>
    <w:rsid w:val="00B91F62"/>
    <w:rsid w:val="00BB2C98"/>
    <w:rsid w:val="00BB594B"/>
    <w:rsid w:val="00BD0B82"/>
    <w:rsid w:val="00BF4F5F"/>
    <w:rsid w:val="00C04EEB"/>
    <w:rsid w:val="00C075A4"/>
    <w:rsid w:val="00C10F12"/>
    <w:rsid w:val="00C11826"/>
    <w:rsid w:val="00C148F1"/>
    <w:rsid w:val="00C46D42"/>
    <w:rsid w:val="00C5038A"/>
    <w:rsid w:val="00C50C32"/>
    <w:rsid w:val="00C528FD"/>
    <w:rsid w:val="00C60178"/>
    <w:rsid w:val="00C61760"/>
    <w:rsid w:val="00C63C01"/>
    <w:rsid w:val="00C63CD6"/>
    <w:rsid w:val="00C6788D"/>
    <w:rsid w:val="00C71817"/>
    <w:rsid w:val="00C87D95"/>
    <w:rsid w:val="00C9077A"/>
    <w:rsid w:val="00C95CD2"/>
    <w:rsid w:val="00C96EB6"/>
    <w:rsid w:val="00CA051B"/>
    <w:rsid w:val="00CB2C05"/>
    <w:rsid w:val="00CB3CBE"/>
    <w:rsid w:val="00CB47D5"/>
    <w:rsid w:val="00CC4058"/>
    <w:rsid w:val="00CD2B2E"/>
    <w:rsid w:val="00CF03D8"/>
    <w:rsid w:val="00D00F65"/>
    <w:rsid w:val="00D015D5"/>
    <w:rsid w:val="00D03D68"/>
    <w:rsid w:val="00D04B4C"/>
    <w:rsid w:val="00D22D4C"/>
    <w:rsid w:val="00D266DD"/>
    <w:rsid w:val="00D32B04"/>
    <w:rsid w:val="00D374E7"/>
    <w:rsid w:val="00D63949"/>
    <w:rsid w:val="00D652E7"/>
    <w:rsid w:val="00D65F4D"/>
    <w:rsid w:val="00D77BCF"/>
    <w:rsid w:val="00D84394"/>
    <w:rsid w:val="00D95930"/>
    <w:rsid w:val="00D95E55"/>
    <w:rsid w:val="00DB3664"/>
    <w:rsid w:val="00DC16FB"/>
    <w:rsid w:val="00DC4A65"/>
    <w:rsid w:val="00DC4F66"/>
    <w:rsid w:val="00DD7265"/>
    <w:rsid w:val="00DE537E"/>
    <w:rsid w:val="00E10B44"/>
    <w:rsid w:val="00E11F02"/>
    <w:rsid w:val="00E2726B"/>
    <w:rsid w:val="00E37801"/>
    <w:rsid w:val="00E46EAA"/>
    <w:rsid w:val="00E5038C"/>
    <w:rsid w:val="00E50B69"/>
    <w:rsid w:val="00E50D87"/>
    <w:rsid w:val="00E5298B"/>
    <w:rsid w:val="00E5613C"/>
    <w:rsid w:val="00E56EFB"/>
    <w:rsid w:val="00E6458F"/>
    <w:rsid w:val="00E7242D"/>
    <w:rsid w:val="00E83551"/>
    <w:rsid w:val="00E87E25"/>
    <w:rsid w:val="00EA04F1"/>
    <w:rsid w:val="00EA2FD3"/>
    <w:rsid w:val="00EB7CE9"/>
    <w:rsid w:val="00EC433F"/>
    <w:rsid w:val="00ED1FDE"/>
    <w:rsid w:val="00ED4147"/>
    <w:rsid w:val="00EF0BB4"/>
    <w:rsid w:val="00EF5F45"/>
    <w:rsid w:val="00F06EFB"/>
    <w:rsid w:val="00F1529E"/>
    <w:rsid w:val="00F16F07"/>
    <w:rsid w:val="00F328C0"/>
    <w:rsid w:val="00F45B7C"/>
    <w:rsid w:val="00F45FCE"/>
    <w:rsid w:val="00F57033"/>
    <w:rsid w:val="00F71A43"/>
    <w:rsid w:val="00F774E9"/>
    <w:rsid w:val="00F9334F"/>
    <w:rsid w:val="00F97D7F"/>
    <w:rsid w:val="00FA122C"/>
    <w:rsid w:val="00FA3B1C"/>
    <w:rsid w:val="00FA3B95"/>
    <w:rsid w:val="00FC1278"/>
    <w:rsid w:val="00FC6792"/>
    <w:rsid w:val="00FE21B1"/>
    <w:rsid w:val="00FE44B4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7821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10">
    <w:name w:val="Абзац списка1"/>
    <w:basedOn w:val="a"/>
    <w:rsid w:val="00D00F6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7821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10">
    <w:name w:val="Абзац списка1"/>
    <w:basedOn w:val="a"/>
    <w:rsid w:val="00D00F6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4;&#1086;&#1082;-&#1090;&#1099;\&#1054;&#1073;&#1088;&#1072;&#1079;&#1086;&#1074;&#1072;&#1085;&#1080;&#1077;_&#1088;&#1077;&#1075;&#1080;&#1086;&#1085;\&#1070;&#1085;&#1099;&#1077;%20&#1076;&#1072;&#1088;&#1086;&#1074;&#1072;&#1085;&#1080;&#1103;\&#1070;&#1085;&#1099;&#1077;%20&#1076;&#1072;&#1088;&#1086;&#1074;&#1072;&#1085;&#1080;&#1103;%202022\&#1056;&#1072;&#1089;&#1087;&#1086;&#1088;&#1103;&#1078;&#1077;&#1085;&#1080;&#1077;%202022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E38AB-1DF1-47C4-B62D-9EE65E7C7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haa</dc:creator>
  <cp:lastModifiedBy>Лёксина М.А.</cp:lastModifiedBy>
  <cp:revision>3</cp:revision>
  <cp:lastPrinted>2022-01-14T12:17:00Z</cp:lastPrinted>
  <dcterms:created xsi:type="dcterms:W3CDTF">2022-02-09T08:41:00Z</dcterms:created>
  <dcterms:modified xsi:type="dcterms:W3CDTF">2022-02-11T07:16:00Z</dcterms:modified>
</cp:coreProperties>
</file>