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C4BDA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44BA1" w:rsidTr="002B53F5">
        <w:tc>
          <w:tcPr>
            <w:tcW w:w="5428" w:type="dxa"/>
            <w:shd w:val="clear" w:color="auto" w:fill="auto"/>
          </w:tcPr>
          <w:p w:rsidR="00190FF9" w:rsidRPr="00244BA1" w:rsidRDefault="00960F64" w:rsidP="00296562">
            <w:pPr>
              <w:widowControl w:val="0"/>
              <w:tabs>
                <w:tab w:val="left" w:pos="376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00" w:type="dxa"/>
            <w:shd w:val="clear" w:color="auto" w:fill="auto"/>
          </w:tcPr>
          <w:p w:rsidR="00E5613C" w:rsidRPr="00244BA1" w:rsidRDefault="00190FF9" w:rsidP="002B5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52683F" w:rsidRPr="00244BA1"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</w:p>
          <w:p w:rsidR="00E5613C" w:rsidRPr="00244BA1" w:rsidRDefault="00E5613C" w:rsidP="002B5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к распоряжению Губернатора</w:t>
            </w:r>
          </w:p>
          <w:p w:rsidR="00AF7005" w:rsidRPr="00244BA1" w:rsidRDefault="00E5613C" w:rsidP="00244B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244BA1" w:rsidRPr="00B01392" w:rsidTr="002B53F5">
        <w:tc>
          <w:tcPr>
            <w:tcW w:w="5428" w:type="dxa"/>
            <w:shd w:val="clear" w:color="auto" w:fill="auto"/>
          </w:tcPr>
          <w:p w:rsidR="00244BA1" w:rsidRPr="00B01392" w:rsidRDefault="00244BA1" w:rsidP="00296562">
            <w:pPr>
              <w:widowControl w:val="0"/>
              <w:tabs>
                <w:tab w:val="left" w:pos="376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244BA1" w:rsidRPr="00B01392" w:rsidRDefault="00B01392" w:rsidP="002B5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392">
              <w:rPr>
                <w:rFonts w:ascii="Times New Roman" w:hAnsi="Times New Roman"/>
                <w:sz w:val="28"/>
                <w:szCs w:val="28"/>
              </w:rPr>
              <w:t>от 11.02.2022 № 46-рг</w:t>
            </w:r>
          </w:p>
        </w:tc>
      </w:tr>
    </w:tbl>
    <w:p w:rsidR="000B52E0" w:rsidRPr="00244BA1" w:rsidRDefault="000B52E0" w:rsidP="00C12ED3">
      <w:pPr>
        <w:jc w:val="center"/>
        <w:rPr>
          <w:rFonts w:ascii="Times New Roman" w:hAnsi="Times New Roman"/>
          <w:sz w:val="28"/>
          <w:szCs w:val="28"/>
        </w:rPr>
      </w:pPr>
    </w:p>
    <w:p w:rsidR="003026C9" w:rsidRPr="00244BA1" w:rsidRDefault="00244BA1" w:rsidP="00C12ED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</w:t>
      </w:r>
      <w:proofErr w:type="gramStart"/>
      <w:r w:rsidR="000B52E0" w:rsidRPr="00244BA1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0B52E0" w:rsidRPr="00244BA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0B52E0" w:rsidRPr="00244BA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0B52E0" w:rsidRPr="00244BA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0B52E0" w:rsidRPr="00244BA1">
        <w:rPr>
          <w:rFonts w:ascii="Times New Roman" w:hAnsi="Times New Roman"/>
          <w:sz w:val="28"/>
          <w:szCs w:val="28"/>
        </w:rPr>
        <w:t>К</w:t>
      </w:r>
    </w:p>
    <w:p w:rsidR="00244BA1" w:rsidRDefault="003026C9" w:rsidP="00F12515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244BA1">
        <w:rPr>
          <w:rFonts w:ascii="Times New Roman" w:hAnsi="Times New Roman"/>
          <w:sz w:val="28"/>
          <w:szCs w:val="28"/>
        </w:rPr>
        <w:t>педагогических работников (преподавател</w:t>
      </w:r>
      <w:r w:rsidR="000B52E0" w:rsidRPr="00244BA1">
        <w:rPr>
          <w:rFonts w:ascii="Times New Roman" w:hAnsi="Times New Roman"/>
          <w:sz w:val="28"/>
          <w:szCs w:val="28"/>
        </w:rPr>
        <w:t>ей</w:t>
      </w:r>
      <w:r w:rsidRPr="00244BA1">
        <w:rPr>
          <w:rFonts w:ascii="Times New Roman" w:hAnsi="Times New Roman"/>
          <w:sz w:val="28"/>
          <w:szCs w:val="28"/>
        </w:rPr>
        <w:t>,</w:t>
      </w:r>
      <w:proofErr w:type="gramEnd"/>
    </w:p>
    <w:p w:rsidR="00244BA1" w:rsidRDefault="00944B68" w:rsidP="00F12515">
      <w:pPr>
        <w:jc w:val="center"/>
        <w:rPr>
          <w:rFonts w:ascii="Times New Roman" w:hAnsi="Times New Roman"/>
          <w:sz w:val="28"/>
          <w:szCs w:val="28"/>
        </w:rPr>
      </w:pPr>
      <w:r w:rsidRPr="00244BA1">
        <w:rPr>
          <w:rFonts w:ascii="Times New Roman" w:hAnsi="Times New Roman"/>
          <w:sz w:val="28"/>
          <w:szCs w:val="28"/>
        </w:rPr>
        <w:t>концертмейстер</w:t>
      </w:r>
      <w:r w:rsidR="000B52E0" w:rsidRPr="00244BA1">
        <w:rPr>
          <w:rFonts w:ascii="Times New Roman" w:hAnsi="Times New Roman"/>
          <w:sz w:val="28"/>
          <w:szCs w:val="28"/>
        </w:rPr>
        <w:t>ов</w:t>
      </w:r>
      <w:r w:rsidRPr="00244BA1">
        <w:rPr>
          <w:rFonts w:ascii="Times New Roman" w:hAnsi="Times New Roman"/>
          <w:sz w:val="28"/>
          <w:szCs w:val="28"/>
        </w:rPr>
        <w:t>), подготовивших</w:t>
      </w:r>
      <w:r w:rsidR="003026C9" w:rsidRPr="00244BA1">
        <w:rPr>
          <w:rFonts w:ascii="Times New Roman" w:hAnsi="Times New Roman"/>
          <w:sz w:val="28"/>
          <w:szCs w:val="28"/>
        </w:rPr>
        <w:t xml:space="preserve"> стипендиатов,</w:t>
      </w:r>
    </w:p>
    <w:p w:rsidR="00244BA1" w:rsidRDefault="003026C9" w:rsidP="00F12515">
      <w:pPr>
        <w:jc w:val="center"/>
        <w:rPr>
          <w:rFonts w:ascii="Times New Roman" w:hAnsi="Times New Roman"/>
          <w:sz w:val="28"/>
          <w:szCs w:val="28"/>
        </w:rPr>
      </w:pPr>
      <w:r w:rsidRPr="00244BA1">
        <w:rPr>
          <w:rFonts w:ascii="Times New Roman" w:hAnsi="Times New Roman"/>
          <w:sz w:val="28"/>
          <w:szCs w:val="28"/>
        </w:rPr>
        <w:t>для</w:t>
      </w:r>
      <w:r w:rsidR="00244BA1">
        <w:rPr>
          <w:rFonts w:ascii="Times New Roman" w:hAnsi="Times New Roman"/>
          <w:sz w:val="28"/>
          <w:szCs w:val="28"/>
        </w:rPr>
        <w:t xml:space="preserve"> </w:t>
      </w:r>
      <w:r w:rsidRPr="00244BA1">
        <w:rPr>
          <w:rFonts w:ascii="Times New Roman" w:hAnsi="Times New Roman"/>
          <w:sz w:val="28"/>
          <w:szCs w:val="28"/>
        </w:rPr>
        <w:t>присуждения преми</w:t>
      </w:r>
      <w:r w:rsidR="000B52E0" w:rsidRPr="00244BA1">
        <w:rPr>
          <w:rFonts w:ascii="Times New Roman" w:hAnsi="Times New Roman"/>
          <w:sz w:val="28"/>
          <w:szCs w:val="28"/>
        </w:rPr>
        <w:t>й</w:t>
      </w:r>
      <w:r w:rsidRPr="00244BA1">
        <w:rPr>
          <w:rFonts w:ascii="Times New Roman" w:hAnsi="Times New Roman"/>
          <w:sz w:val="28"/>
          <w:szCs w:val="28"/>
        </w:rPr>
        <w:t xml:space="preserve"> Губернатора</w:t>
      </w:r>
    </w:p>
    <w:p w:rsidR="003026C9" w:rsidRPr="00244BA1" w:rsidRDefault="003026C9" w:rsidP="00F12515">
      <w:pPr>
        <w:jc w:val="center"/>
        <w:rPr>
          <w:rFonts w:ascii="Times New Roman" w:hAnsi="Times New Roman"/>
          <w:sz w:val="28"/>
          <w:szCs w:val="28"/>
        </w:rPr>
      </w:pPr>
      <w:r w:rsidRPr="00244BA1">
        <w:rPr>
          <w:rFonts w:ascii="Times New Roman" w:hAnsi="Times New Roman"/>
          <w:sz w:val="28"/>
          <w:szCs w:val="28"/>
        </w:rPr>
        <w:t>Рязанской</w:t>
      </w:r>
      <w:r w:rsidR="00244BA1">
        <w:rPr>
          <w:rFonts w:ascii="Times New Roman" w:hAnsi="Times New Roman"/>
          <w:sz w:val="28"/>
          <w:szCs w:val="28"/>
        </w:rPr>
        <w:t xml:space="preserve"> </w:t>
      </w:r>
      <w:r w:rsidRPr="00244BA1">
        <w:rPr>
          <w:rFonts w:ascii="Times New Roman" w:hAnsi="Times New Roman"/>
          <w:sz w:val="28"/>
          <w:szCs w:val="28"/>
        </w:rPr>
        <w:t xml:space="preserve">области </w:t>
      </w:r>
      <w:r w:rsidR="00DF37F8" w:rsidRPr="00244BA1">
        <w:rPr>
          <w:rFonts w:ascii="Times New Roman" w:hAnsi="Times New Roman"/>
          <w:sz w:val="28"/>
          <w:szCs w:val="28"/>
        </w:rPr>
        <w:t>в 2022</w:t>
      </w:r>
      <w:r w:rsidRPr="00244BA1">
        <w:rPr>
          <w:rFonts w:ascii="Times New Roman" w:hAnsi="Times New Roman"/>
          <w:sz w:val="28"/>
          <w:szCs w:val="28"/>
        </w:rPr>
        <w:t xml:space="preserve"> году</w:t>
      </w:r>
    </w:p>
    <w:p w:rsidR="009F3EB9" w:rsidRPr="00244BA1" w:rsidRDefault="009F3EB9" w:rsidP="00C12ED3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4" w:type="pct"/>
        <w:tblLayout w:type="fixed"/>
        <w:tblLook w:val="04A0" w:firstRow="1" w:lastRow="0" w:firstColumn="1" w:lastColumn="0" w:noHBand="0" w:noVBand="1"/>
      </w:tblPr>
      <w:tblGrid>
        <w:gridCol w:w="3494"/>
        <w:gridCol w:w="428"/>
        <w:gridCol w:w="5542"/>
      </w:tblGrid>
      <w:tr w:rsidR="00182B10" w:rsidRPr="00244BA1" w:rsidTr="005339F8">
        <w:tc>
          <w:tcPr>
            <w:tcW w:w="1846" w:type="pct"/>
          </w:tcPr>
          <w:p w:rsidR="00182B10" w:rsidRPr="00244BA1" w:rsidRDefault="00182B10" w:rsidP="008C57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Алексеева </w:t>
            </w:r>
          </w:p>
          <w:p w:rsidR="00182B10" w:rsidRPr="00244BA1" w:rsidRDefault="00182B10" w:rsidP="008C57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Ирина Алексеевна</w:t>
            </w:r>
          </w:p>
          <w:p w:rsidR="00182B10" w:rsidRPr="00244BA1" w:rsidRDefault="00182B10" w:rsidP="008C57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8C5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FC6190" w:rsidRPr="00244BA1" w:rsidRDefault="00D77C25" w:rsidP="008C574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концертмейстер Областной детской </w:t>
            </w:r>
          </w:p>
          <w:p w:rsidR="00FC6190" w:rsidRPr="00244BA1" w:rsidRDefault="00D77C25" w:rsidP="008C574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школы иску</w:t>
            </w:r>
            <w:proofErr w:type="gramStart"/>
            <w:r w:rsidRPr="00244BA1">
              <w:rPr>
                <w:rFonts w:ascii="Times New Roman" w:hAnsi="Times New Roman"/>
                <w:sz w:val="28"/>
                <w:szCs w:val="28"/>
              </w:rPr>
              <w:t>сств</w:t>
            </w:r>
            <w:r w:rsidR="00182B10" w:rsidRPr="00244BA1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proofErr w:type="gramEnd"/>
            <w:r w:rsidR="00182B10" w:rsidRPr="00244BA1">
              <w:rPr>
                <w:rFonts w:ascii="Times New Roman" w:hAnsi="Times New Roman"/>
                <w:sz w:val="28"/>
                <w:szCs w:val="28"/>
              </w:rPr>
              <w:t xml:space="preserve">и ГАПОУ «РМК </w:t>
            </w:r>
          </w:p>
          <w:p w:rsidR="00182B10" w:rsidRPr="00244BA1" w:rsidRDefault="00182B10" w:rsidP="008C574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 Г. и А. Пироговых»</w:t>
            </w:r>
          </w:p>
          <w:p w:rsidR="00D77C25" w:rsidRPr="00244BA1" w:rsidRDefault="00D77C25" w:rsidP="008C574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343" w:rsidRPr="00244BA1" w:rsidTr="005339F8">
        <w:tc>
          <w:tcPr>
            <w:tcW w:w="1846" w:type="pct"/>
          </w:tcPr>
          <w:p w:rsidR="00891343" w:rsidRPr="00244BA1" w:rsidRDefault="00891343" w:rsidP="008C57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Андреева</w:t>
            </w:r>
          </w:p>
          <w:p w:rsidR="00891343" w:rsidRPr="00244BA1" w:rsidRDefault="00891343" w:rsidP="008C57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Людмила Владимировна</w:t>
            </w:r>
          </w:p>
          <w:p w:rsidR="005339F8" w:rsidRPr="00244BA1" w:rsidRDefault="005339F8" w:rsidP="008C57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891343" w:rsidRPr="00244BA1" w:rsidRDefault="00891343" w:rsidP="008C5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244BA1" w:rsidRDefault="00244BA1" w:rsidP="00244BA1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</w:t>
            </w:r>
            <w:r w:rsidR="00BE4E1D" w:rsidRPr="00244BA1">
              <w:rPr>
                <w:rFonts w:ascii="Times New Roman" w:hAnsi="Times New Roman"/>
                <w:sz w:val="28"/>
                <w:szCs w:val="28"/>
              </w:rPr>
              <w:t xml:space="preserve">МБУДО «ДШИ № 7», </w:t>
            </w:r>
          </w:p>
          <w:p w:rsidR="00891343" w:rsidRPr="00244BA1" w:rsidRDefault="00BE4E1D" w:rsidP="00244BA1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182B10" w:rsidP="00486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Андриянова </w:t>
            </w:r>
          </w:p>
          <w:p w:rsidR="00182B10" w:rsidRPr="00244BA1" w:rsidRDefault="00182B10" w:rsidP="00486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Анастасия Михайловна</w:t>
            </w:r>
          </w:p>
          <w:p w:rsidR="00182B10" w:rsidRPr="00244BA1" w:rsidRDefault="00182B10" w:rsidP="00486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FC6190" w:rsidRPr="00244BA1" w:rsidRDefault="00182B10" w:rsidP="0023473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МБУДО «ДМШ </w:t>
            </w:r>
          </w:p>
          <w:p w:rsidR="00182B10" w:rsidRPr="00244BA1" w:rsidRDefault="00182B10" w:rsidP="0023473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имени В.Ф. </w:t>
            </w: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Бобылёва</w:t>
            </w:r>
            <w:proofErr w:type="spellEnd"/>
            <w:r w:rsidRPr="00244BA1">
              <w:rPr>
                <w:rFonts w:ascii="Times New Roman" w:hAnsi="Times New Roman"/>
                <w:sz w:val="28"/>
                <w:szCs w:val="28"/>
              </w:rPr>
              <w:t>»</w:t>
            </w:r>
            <w:r w:rsidR="00D77C25" w:rsidRPr="00244BA1">
              <w:rPr>
                <w:rFonts w:ascii="Times New Roman" w:hAnsi="Times New Roman"/>
                <w:sz w:val="28"/>
                <w:szCs w:val="28"/>
              </w:rPr>
              <w:t>, г. Рязань</w:t>
            </w: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182B10" w:rsidP="00182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Анисимов</w:t>
            </w:r>
          </w:p>
          <w:p w:rsidR="00182B10" w:rsidRPr="00244BA1" w:rsidRDefault="00182B10" w:rsidP="00182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Александр Михайлович</w:t>
            </w:r>
          </w:p>
          <w:p w:rsidR="00584D10" w:rsidRPr="00244BA1" w:rsidRDefault="00584D10" w:rsidP="00182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D77C25" w:rsidRPr="00244BA1" w:rsidRDefault="00182B10" w:rsidP="0023473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ГАПОУ </w:t>
            </w:r>
          </w:p>
          <w:p w:rsidR="00182B10" w:rsidRPr="00244BA1" w:rsidRDefault="00182B10" w:rsidP="0023473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«РМК им. Г. и А. Пироговых»</w:t>
            </w:r>
          </w:p>
        </w:tc>
      </w:tr>
      <w:tr w:rsidR="00891343" w:rsidRPr="00244BA1" w:rsidTr="005339F8">
        <w:tc>
          <w:tcPr>
            <w:tcW w:w="1846" w:type="pct"/>
          </w:tcPr>
          <w:p w:rsidR="00891343" w:rsidRPr="00244BA1" w:rsidRDefault="00891343" w:rsidP="00182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Белоглазова</w:t>
            </w:r>
          </w:p>
          <w:p w:rsidR="00891343" w:rsidRPr="00244BA1" w:rsidRDefault="00891343" w:rsidP="00182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Марина Александровна</w:t>
            </w:r>
          </w:p>
          <w:p w:rsidR="00891343" w:rsidRPr="00244BA1" w:rsidRDefault="00891343" w:rsidP="00182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891343" w:rsidRPr="00244BA1" w:rsidRDefault="00891343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F92AC4" w:rsidRPr="00244BA1" w:rsidRDefault="00891343" w:rsidP="0023473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МБУДО «ДШИ № 4 </w:t>
            </w:r>
          </w:p>
          <w:p w:rsidR="00891343" w:rsidRPr="00244BA1" w:rsidRDefault="00891343" w:rsidP="0023473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 Е.Г. Попова», г. Рязань</w:t>
            </w: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Болкунова</w:t>
            </w:r>
            <w:proofErr w:type="spellEnd"/>
            <w:r w:rsidRPr="00244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Вилениновна</w:t>
            </w:r>
            <w:proofErr w:type="spellEnd"/>
          </w:p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D77C25" w:rsidRPr="00244BA1" w:rsidRDefault="00182B10" w:rsidP="004C37D1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ГАПОУ </w:t>
            </w:r>
          </w:p>
          <w:p w:rsidR="00182B10" w:rsidRPr="00244BA1" w:rsidRDefault="00182B10" w:rsidP="004C37D1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«РХУ им. Г.К. Вагнера»</w:t>
            </w: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Бурцева </w:t>
            </w:r>
          </w:p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Регина Валериевна</w:t>
            </w:r>
          </w:p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D77C25" w:rsidRPr="00244BA1" w:rsidRDefault="00182B10" w:rsidP="004C37D1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преподаватель МБУДО «ДШИ № 5»</w:t>
            </w:r>
            <w:r w:rsidR="00D77C25" w:rsidRPr="00244B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182B10" w:rsidRPr="00244BA1" w:rsidRDefault="00D77C25" w:rsidP="004C37D1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</w:tc>
      </w:tr>
      <w:tr w:rsidR="0018502E" w:rsidRPr="00244BA1" w:rsidTr="005339F8">
        <w:tc>
          <w:tcPr>
            <w:tcW w:w="1846" w:type="pct"/>
          </w:tcPr>
          <w:p w:rsidR="0018502E" w:rsidRPr="00244BA1" w:rsidRDefault="0018502E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Винограденко</w:t>
            </w:r>
            <w:proofErr w:type="spellEnd"/>
          </w:p>
          <w:p w:rsidR="0018502E" w:rsidRPr="00244BA1" w:rsidRDefault="0018502E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Алексей Александрович</w:t>
            </w:r>
          </w:p>
          <w:p w:rsidR="0018502E" w:rsidRPr="00244BA1" w:rsidRDefault="0018502E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18502E" w:rsidRPr="00244BA1" w:rsidRDefault="0018502E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18502E" w:rsidRPr="00244BA1" w:rsidRDefault="0018502E" w:rsidP="0018502E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концертмейстер МБУДО «ДМШ № 1 </w:t>
            </w:r>
          </w:p>
          <w:p w:rsidR="0018502E" w:rsidRPr="00244BA1" w:rsidRDefault="0018502E" w:rsidP="0018502E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 Е.Д. Аглинцевой», г. Рязань</w:t>
            </w:r>
          </w:p>
        </w:tc>
      </w:tr>
      <w:tr w:rsidR="00024E9C" w:rsidRPr="00244BA1" w:rsidTr="005339F8">
        <w:tc>
          <w:tcPr>
            <w:tcW w:w="1846" w:type="pct"/>
          </w:tcPr>
          <w:p w:rsidR="00024E9C" w:rsidRPr="00244BA1" w:rsidRDefault="00024E9C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Владимирова</w:t>
            </w:r>
          </w:p>
          <w:p w:rsidR="00024E9C" w:rsidRPr="00244BA1" w:rsidRDefault="00024E9C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Виктория Владимировна</w:t>
            </w:r>
          </w:p>
        </w:tc>
        <w:tc>
          <w:tcPr>
            <w:tcW w:w="226" w:type="pct"/>
            <w:shd w:val="clear" w:color="auto" w:fill="auto"/>
          </w:tcPr>
          <w:p w:rsidR="00024E9C" w:rsidRPr="00244BA1" w:rsidRDefault="00024E9C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024E9C" w:rsidRPr="00244BA1" w:rsidRDefault="00024E9C" w:rsidP="00024E9C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концертмейстер МБУДО «ДМШ </w:t>
            </w:r>
          </w:p>
          <w:p w:rsidR="00024E9C" w:rsidRPr="00244BA1" w:rsidRDefault="00024E9C" w:rsidP="00024E9C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имени В.Ф. </w:t>
            </w: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Бобылёва</w:t>
            </w:r>
            <w:proofErr w:type="spellEnd"/>
            <w:r w:rsidRPr="00244BA1">
              <w:rPr>
                <w:rFonts w:ascii="Times New Roman" w:hAnsi="Times New Roman"/>
                <w:sz w:val="28"/>
                <w:szCs w:val="28"/>
              </w:rPr>
              <w:t>», г. Рязань</w:t>
            </w:r>
          </w:p>
          <w:p w:rsidR="00024E9C" w:rsidRPr="00244BA1" w:rsidRDefault="00024E9C" w:rsidP="00024E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182B10" w:rsidP="009D75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Воробьев</w:t>
            </w:r>
          </w:p>
          <w:p w:rsidR="00182B10" w:rsidRPr="00244BA1" w:rsidRDefault="00182B10" w:rsidP="009D75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Сергей Валериевич</w:t>
            </w:r>
          </w:p>
          <w:p w:rsidR="00182B10" w:rsidRPr="00244BA1" w:rsidRDefault="00182B10" w:rsidP="009D75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024E9C" w:rsidRPr="00244BA1" w:rsidRDefault="00182B10" w:rsidP="00024E9C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</w:t>
            </w:r>
            <w:r w:rsidR="00024E9C" w:rsidRPr="00244BA1">
              <w:rPr>
                <w:rFonts w:ascii="Times New Roman" w:hAnsi="Times New Roman"/>
                <w:sz w:val="28"/>
                <w:szCs w:val="28"/>
              </w:rPr>
              <w:t xml:space="preserve">МБУДО «ДМШ № 1 </w:t>
            </w:r>
          </w:p>
          <w:p w:rsidR="00024E9C" w:rsidRPr="00244BA1" w:rsidRDefault="00024E9C" w:rsidP="00024E9C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 Е.Д. Аглинцевой», г. Рязань</w:t>
            </w:r>
          </w:p>
          <w:p w:rsidR="00182B10" w:rsidRPr="00244BA1" w:rsidRDefault="00182B10" w:rsidP="004C37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182B10" w:rsidP="009D75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Воробьева</w:t>
            </w:r>
          </w:p>
          <w:p w:rsidR="00182B10" w:rsidRPr="00244BA1" w:rsidRDefault="00182B10" w:rsidP="009D75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Ольга Юрьевна</w:t>
            </w: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024E9C" w:rsidRPr="00244BA1" w:rsidRDefault="00182B10" w:rsidP="00182B10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 w:rsidR="00024E9C" w:rsidRPr="00244BA1">
              <w:rPr>
                <w:rFonts w:ascii="Times New Roman" w:hAnsi="Times New Roman"/>
                <w:sz w:val="28"/>
                <w:szCs w:val="28"/>
              </w:rPr>
              <w:t xml:space="preserve"> Областной детской школы иску</w:t>
            </w:r>
            <w:proofErr w:type="gramStart"/>
            <w:r w:rsidR="00024E9C" w:rsidRPr="00244BA1">
              <w:rPr>
                <w:rFonts w:ascii="Times New Roman" w:hAnsi="Times New Roman"/>
                <w:sz w:val="28"/>
                <w:szCs w:val="28"/>
              </w:rPr>
              <w:t>сств пр</w:t>
            </w:r>
            <w:proofErr w:type="gramEnd"/>
            <w:r w:rsidR="00024E9C" w:rsidRPr="00244BA1">
              <w:rPr>
                <w:rFonts w:ascii="Times New Roman" w:hAnsi="Times New Roman"/>
                <w:sz w:val="28"/>
                <w:szCs w:val="28"/>
              </w:rPr>
              <w:t>и</w:t>
            </w:r>
            <w:r w:rsidRPr="00244BA1">
              <w:rPr>
                <w:rFonts w:ascii="Times New Roman" w:hAnsi="Times New Roman"/>
                <w:sz w:val="28"/>
                <w:szCs w:val="28"/>
              </w:rPr>
              <w:t xml:space="preserve"> ГАПОУ</w:t>
            </w:r>
            <w:r w:rsidR="00024E9C" w:rsidRPr="00244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BA1">
              <w:rPr>
                <w:rFonts w:ascii="Times New Roman" w:hAnsi="Times New Roman"/>
                <w:sz w:val="28"/>
                <w:szCs w:val="28"/>
              </w:rPr>
              <w:t xml:space="preserve">«РМК </w:t>
            </w:r>
          </w:p>
          <w:p w:rsidR="00182B10" w:rsidRPr="00244BA1" w:rsidRDefault="00182B10" w:rsidP="009C4BDA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 Г. и А. Пироговых»</w:t>
            </w:r>
          </w:p>
        </w:tc>
      </w:tr>
      <w:tr w:rsidR="00024E9C" w:rsidRPr="00244BA1" w:rsidTr="005339F8">
        <w:tc>
          <w:tcPr>
            <w:tcW w:w="1846" w:type="pct"/>
          </w:tcPr>
          <w:p w:rsidR="00024E9C" w:rsidRPr="00244BA1" w:rsidRDefault="00024E9C" w:rsidP="009D75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Дементьева </w:t>
            </w:r>
          </w:p>
          <w:p w:rsidR="00024E9C" w:rsidRPr="00244BA1" w:rsidRDefault="00024E9C" w:rsidP="009D75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Надежда Васильевна</w:t>
            </w:r>
          </w:p>
        </w:tc>
        <w:tc>
          <w:tcPr>
            <w:tcW w:w="226" w:type="pct"/>
            <w:shd w:val="clear" w:color="auto" w:fill="auto"/>
          </w:tcPr>
          <w:p w:rsidR="00024E9C" w:rsidRPr="00244BA1" w:rsidRDefault="00024E9C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024E9C" w:rsidRPr="00244BA1" w:rsidRDefault="00024E9C" w:rsidP="00182B10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концертмейстер ГАПОУ «РМК </w:t>
            </w:r>
          </w:p>
          <w:p w:rsidR="00024E9C" w:rsidRPr="00244BA1" w:rsidRDefault="00024E9C" w:rsidP="00182B10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 Г. и А. Пироговых»</w:t>
            </w:r>
          </w:p>
          <w:p w:rsidR="00024E9C" w:rsidRPr="00244BA1" w:rsidRDefault="00024E9C" w:rsidP="00182B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182B10" w:rsidP="009D75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Доронькина</w:t>
            </w:r>
            <w:proofErr w:type="spellEnd"/>
            <w:r w:rsidRPr="00244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2B10" w:rsidRPr="00244BA1" w:rsidRDefault="00182B10" w:rsidP="009D75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  <w:p w:rsidR="007E4042" w:rsidRPr="00244BA1" w:rsidRDefault="007E4042" w:rsidP="009D75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FC6190" w:rsidRPr="00244BA1" w:rsidRDefault="00182B10" w:rsidP="00EA1335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МБУДО «ДМШ № 5 </w:t>
            </w:r>
          </w:p>
          <w:p w:rsidR="00182B10" w:rsidRPr="00244BA1" w:rsidRDefault="00182B10" w:rsidP="00EA1335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имени В.Ф. </w:t>
            </w: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Бобылёва</w:t>
            </w:r>
            <w:proofErr w:type="spellEnd"/>
            <w:r w:rsidRPr="00244BA1">
              <w:rPr>
                <w:rFonts w:ascii="Times New Roman" w:hAnsi="Times New Roman"/>
                <w:sz w:val="28"/>
                <w:szCs w:val="28"/>
              </w:rPr>
              <w:t>»</w:t>
            </w:r>
            <w:r w:rsidR="00D77C25" w:rsidRPr="00244BA1">
              <w:rPr>
                <w:rFonts w:ascii="Times New Roman" w:hAnsi="Times New Roman"/>
                <w:sz w:val="28"/>
                <w:szCs w:val="28"/>
              </w:rPr>
              <w:t>, г. Рязань</w:t>
            </w: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182B10" w:rsidP="009D75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Дудкина </w:t>
            </w:r>
          </w:p>
          <w:p w:rsidR="00182B10" w:rsidRPr="00244BA1" w:rsidRDefault="00182B10" w:rsidP="009D75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Марина Александровна</w:t>
            </w:r>
          </w:p>
          <w:p w:rsidR="00182B10" w:rsidRPr="00244BA1" w:rsidRDefault="00182B10" w:rsidP="009D75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9F3EB9" w:rsidRPr="00244BA1" w:rsidRDefault="00182B10" w:rsidP="00EA1335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ГАПОУ </w:t>
            </w:r>
          </w:p>
          <w:p w:rsidR="00182B10" w:rsidRPr="00244BA1" w:rsidRDefault="00182B10" w:rsidP="00EA1335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«РХУ им. Г.К. Вагнера»</w:t>
            </w: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182B10" w:rsidP="009D75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Еранова</w:t>
            </w:r>
            <w:proofErr w:type="spellEnd"/>
          </w:p>
          <w:p w:rsidR="00182B10" w:rsidRPr="00244BA1" w:rsidRDefault="00182B10" w:rsidP="009D75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Елена Валерьевна</w:t>
            </w:r>
          </w:p>
          <w:p w:rsidR="00584D10" w:rsidRPr="00244BA1" w:rsidRDefault="00584D10" w:rsidP="009D75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024E9C" w:rsidRPr="00244BA1" w:rsidRDefault="00182B10" w:rsidP="00182B10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концертмейстер </w:t>
            </w:r>
            <w:r w:rsidR="00024E9C" w:rsidRPr="00244BA1">
              <w:rPr>
                <w:rFonts w:ascii="Times New Roman" w:hAnsi="Times New Roman"/>
                <w:sz w:val="28"/>
                <w:szCs w:val="28"/>
              </w:rPr>
              <w:t>Областной детской школы иску</w:t>
            </w:r>
            <w:proofErr w:type="gramStart"/>
            <w:r w:rsidR="00024E9C" w:rsidRPr="00244BA1">
              <w:rPr>
                <w:rFonts w:ascii="Times New Roman" w:hAnsi="Times New Roman"/>
                <w:sz w:val="28"/>
                <w:szCs w:val="28"/>
              </w:rPr>
              <w:t>сств пр</w:t>
            </w:r>
            <w:proofErr w:type="gramEnd"/>
            <w:r w:rsidR="00024E9C" w:rsidRPr="00244BA1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ГАПОУ «РМК </w:t>
            </w:r>
          </w:p>
          <w:p w:rsidR="00182B10" w:rsidRPr="00244BA1" w:rsidRDefault="00182B10" w:rsidP="00182B10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 Г. и А. Пироговых»</w:t>
            </w:r>
          </w:p>
          <w:p w:rsidR="005339F8" w:rsidRPr="00244BA1" w:rsidRDefault="005339F8" w:rsidP="00182B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E912BE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Журавле</w:t>
            </w:r>
            <w:r w:rsidR="00182B10" w:rsidRPr="00244BA1">
              <w:rPr>
                <w:rFonts w:ascii="Times New Roman" w:hAnsi="Times New Roman"/>
                <w:sz w:val="28"/>
                <w:szCs w:val="28"/>
              </w:rPr>
              <w:t xml:space="preserve">ва </w:t>
            </w:r>
          </w:p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Людмила Вячеславовна</w:t>
            </w:r>
          </w:p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FC6190" w:rsidRPr="00244BA1" w:rsidRDefault="00D77C25" w:rsidP="003960D0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концертмейстер Областной детской </w:t>
            </w:r>
          </w:p>
          <w:p w:rsidR="00FC6190" w:rsidRPr="00244BA1" w:rsidRDefault="00D77C25" w:rsidP="003960D0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школы иску</w:t>
            </w:r>
            <w:proofErr w:type="gramStart"/>
            <w:r w:rsidRPr="00244BA1">
              <w:rPr>
                <w:rFonts w:ascii="Times New Roman" w:hAnsi="Times New Roman"/>
                <w:sz w:val="28"/>
                <w:szCs w:val="28"/>
              </w:rPr>
              <w:t>сств</w:t>
            </w:r>
            <w:r w:rsidR="00182B10" w:rsidRPr="00244BA1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proofErr w:type="gramEnd"/>
            <w:r w:rsidR="00182B10" w:rsidRPr="00244BA1">
              <w:rPr>
                <w:rFonts w:ascii="Times New Roman" w:hAnsi="Times New Roman"/>
                <w:sz w:val="28"/>
                <w:szCs w:val="28"/>
              </w:rPr>
              <w:t xml:space="preserve">и ГАПОУ «РМК </w:t>
            </w:r>
          </w:p>
          <w:p w:rsidR="00182B10" w:rsidRPr="00244BA1" w:rsidRDefault="00182B10" w:rsidP="003960D0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 Г. и А. Пироговых»</w:t>
            </w:r>
          </w:p>
          <w:p w:rsidR="00D77C25" w:rsidRPr="00244BA1" w:rsidRDefault="00D77C25" w:rsidP="003960D0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Зенина</w:t>
            </w:r>
            <w:proofErr w:type="spellEnd"/>
            <w:r w:rsidRPr="00244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Ирина Валерьевна</w:t>
            </w:r>
          </w:p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FC6190" w:rsidRPr="00244BA1" w:rsidRDefault="00182B10" w:rsidP="003960D0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концертмейстер МБУДО «ДМШ № 1 </w:t>
            </w:r>
          </w:p>
          <w:p w:rsidR="00182B10" w:rsidRPr="00244BA1" w:rsidRDefault="00321034" w:rsidP="003960D0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</w:t>
            </w:r>
            <w:r w:rsidR="00182B10" w:rsidRPr="00244BA1">
              <w:rPr>
                <w:rFonts w:ascii="Times New Roman" w:hAnsi="Times New Roman"/>
                <w:sz w:val="28"/>
                <w:szCs w:val="28"/>
              </w:rPr>
              <w:t xml:space="preserve"> Е.Д. Аглинцевой»</w:t>
            </w:r>
            <w:r w:rsidR="00D77C25" w:rsidRPr="00244BA1">
              <w:rPr>
                <w:rFonts w:ascii="Times New Roman" w:hAnsi="Times New Roman"/>
                <w:sz w:val="28"/>
                <w:szCs w:val="28"/>
              </w:rPr>
              <w:t>, г. Рязань</w:t>
            </w: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Зотова </w:t>
            </w:r>
          </w:p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Екатерина Юрьевна</w:t>
            </w:r>
          </w:p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FC6190" w:rsidRPr="00244BA1" w:rsidRDefault="00182B10" w:rsidP="003960D0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концертмейстер МБУДО «ДМШ №1 </w:t>
            </w:r>
          </w:p>
          <w:p w:rsidR="00182B10" w:rsidRPr="00244BA1" w:rsidRDefault="00292BB4" w:rsidP="003960D0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</w:t>
            </w:r>
            <w:r w:rsidR="00182B10" w:rsidRPr="00244BA1">
              <w:rPr>
                <w:rFonts w:ascii="Times New Roman" w:hAnsi="Times New Roman"/>
                <w:sz w:val="28"/>
                <w:szCs w:val="28"/>
              </w:rPr>
              <w:t xml:space="preserve"> Е.Д. Аглинцевой»</w:t>
            </w:r>
            <w:r w:rsidR="00D77C25" w:rsidRPr="00244BA1">
              <w:rPr>
                <w:rFonts w:ascii="Times New Roman" w:hAnsi="Times New Roman"/>
                <w:sz w:val="28"/>
                <w:szCs w:val="28"/>
              </w:rPr>
              <w:t>, г. Рязань</w:t>
            </w: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Калинкина</w:t>
            </w:r>
          </w:p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182B10" w:rsidRPr="00244BA1" w:rsidRDefault="00182B10" w:rsidP="00795032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ГАПОУ </w:t>
            </w:r>
          </w:p>
          <w:p w:rsidR="00182B10" w:rsidRPr="00244BA1" w:rsidRDefault="00182B10" w:rsidP="00795032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«РХУ им. Г. К. Вагнера»</w:t>
            </w:r>
          </w:p>
        </w:tc>
      </w:tr>
      <w:tr w:rsidR="00292BB4" w:rsidRPr="00244BA1" w:rsidTr="005339F8">
        <w:tc>
          <w:tcPr>
            <w:tcW w:w="1846" w:type="pct"/>
          </w:tcPr>
          <w:p w:rsidR="00292BB4" w:rsidRPr="00244BA1" w:rsidRDefault="00292BB4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Карташова</w:t>
            </w:r>
          </w:p>
          <w:p w:rsidR="00292BB4" w:rsidRPr="00244BA1" w:rsidRDefault="00292BB4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Ирина Васильевна</w:t>
            </w:r>
          </w:p>
          <w:p w:rsidR="008B6648" w:rsidRPr="00244BA1" w:rsidRDefault="008B6648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292BB4" w:rsidRPr="00244BA1" w:rsidRDefault="00292BB4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292BB4" w:rsidRPr="00244BA1" w:rsidRDefault="00292BB4" w:rsidP="00292BB4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концертмейстер ГАПОУ «РМК </w:t>
            </w:r>
          </w:p>
          <w:p w:rsidR="00292BB4" w:rsidRPr="00244BA1" w:rsidRDefault="00292BB4" w:rsidP="00292BB4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 Г. и А. Пироговых»</w:t>
            </w: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Кобзева</w:t>
            </w:r>
          </w:p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Наталья Евгеньевна</w:t>
            </w:r>
          </w:p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182B10" w:rsidRPr="00244BA1" w:rsidRDefault="00182B10" w:rsidP="00795032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ГАПОУ </w:t>
            </w:r>
          </w:p>
          <w:p w:rsidR="00182B10" w:rsidRPr="00244BA1" w:rsidRDefault="00182B10" w:rsidP="00795032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«РХУ им. Г.К. Вагнера»</w:t>
            </w:r>
          </w:p>
        </w:tc>
      </w:tr>
      <w:tr w:rsidR="00292BB4" w:rsidRPr="00244BA1" w:rsidTr="005339F8">
        <w:tc>
          <w:tcPr>
            <w:tcW w:w="1846" w:type="pct"/>
          </w:tcPr>
          <w:p w:rsidR="00292BB4" w:rsidRPr="00244BA1" w:rsidRDefault="00292BB4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Колданова</w:t>
            </w:r>
            <w:proofErr w:type="spellEnd"/>
            <w:r w:rsidRPr="00244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92BB4" w:rsidRPr="00244BA1" w:rsidRDefault="00244BA1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Надежда Сергеевна</w:t>
            </w:r>
          </w:p>
        </w:tc>
        <w:tc>
          <w:tcPr>
            <w:tcW w:w="226" w:type="pct"/>
            <w:shd w:val="clear" w:color="auto" w:fill="auto"/>
          </w:tcPr>
          <w:p w:rsidR="00292BB4" w:rsidRPr="00244BA1" w:rsidRDefault="00EA0B2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2928" w:type="pct"/>
            <w:shd w:val="clear" w:color="auto" w:fill="auto"/>
          </w:tcPr>
          <w:p w:rsidR="00F155B5" w:rsidRPr="00244BA1" w:rsidRDefault="00292BB4" w:rsidP="00292BB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концер</w:t>
            </w:r>
            <w:r w:rsidR="00244BA1">
              <w:rPr>
                <w:rFonts w:ascii="Times New Roman" w:hAnsi="Times New Roman"/>
                <w:sz w:val="28"/>
                <w:szCs w:val="28"/>
              </w:rPr>
              <w:t>т</w:t>
            </w: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мейстер МБУДО «ДШИ № 4 </w:t>
            </w:r>
          </w:p>
          <w:p w:rsidR="00292BB4" w:rsidRPr="00244BA1" w:rsidRDefault="00292BB4" w:rsidP="00F155B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 Е.Г. Попова», г. Рязань</w:t>
            </w:r>
          </w:p>
          <w:p w:rsidR="00292BB4" w:rsidRPr="00244BA1" w:rsidRDefault="00292BB4" w:rsidP="00292B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182B10" w:rsidP="003960D0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Коновалова</w:t>
            </w:r>
          </w:p>
          <w:p w:rsidR="00182B10" w:rsidRPr="00244BA1" w:rsidRDefault="00182B10" w:rsidP="003960D0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  <w:p w:rsidR="00182B10" w:rsidRPr="00244BA1" w:rsidRDefault="00182B10" w:rsidP="003960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FC6190" w:rsidRPr="00244BA1" w:rsidRDefault="00D77C25" w:rsidP="00795032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Областной детской </w:t>
            </w:r>
          </w:p>
          <w:p w:rsidR="00FC6190" w:rsidRPr="00244BA1" w:rsidRDefault="00D77C25" w:rsidP="00795032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школы иску</w:t>
            </w:r>
            <w:proofErr w:type="gramStart"/>
            <w:r w:rsidRPr="00244BA1">
              <w:rPr>
                <w:rFonts w:ascii="Times New Roman" w:hAnsi="Times New Roman"/>
                <w:sz w:val="28"/>
                <w:szCs w:val="28"/>
              </w:rPr>
              <w:t>сств</w:t>
            </w:r>
            <w:r w:rsidR="00182B10" w:rsidRPr="00244BA1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proofErr w:type="gramEnd"/>
            <w:r w:rsidR="00182B10" w:rsidRPr="00244BA1">
              <w:rPr>
                <w:rFonts w:ascii="Times New Roman" w:hAnsi="Times New Roman"/>
                <w:sz w:val="28"/>
                <w:szCs w:val="28"/>
              </w:rPr>
              <w:t xml:space="preserve">и ГАПОУ «РМК </w:t>
            </w:r>
          </w:p>
          <w:p w:rsidR="00182B10" w:rsidRPr="00244BA1" w:rsidRDefault="00182B10" w:rsidP="00795032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 Г. и А. Пироговых»</w:t>
            </w:r>
          </w:p>
          <w:p w:rsidR="00D77C25" w:rsidRPr="00244BA1" w:rsidRDefault="00D77C25" w:rsidP="007950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BB4" w:rsidRPr="00244BA1" w:rsidTr="005339F8">
        <w:tc>
          <w:tcPr>
            <w:tcW w:w="1846" w:type="pct"/>
          </w:tcPr>
          <w:p w:rsidR="00292BB4" w:rsidRPr="00244BA1" w:rsidRDefault="00292BB4" w:rsidP="003960D0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Кораблёв </w:t>
            </w:r>
          </w:p>
          <w:p w:rsidR="00292BB4" w:rsidRPr="00244BA1" w:rsidRDefault="00292BB4" w:rsidP="003960D0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Виктор Сергеевич</w:t>
            </w:r>
          </w:p>
        </w:tc>
        <w:tc>
          <w:tcPr>
            <w:tcW w:w="226" w:type="pct"/>
            <w:shd w:val="clear" w:color="auto" w:fill="auto"/>
          </w:tcPr>
          <w:p w:rsidR="00292BB4" w:rsidRPr="00244BA1" w:rsidRDefault="00292BB4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292BB4" w:rsidRPr="00244BA1" w:rsidRDefault="00292BB4" w:rsidP="00795032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МБУДО «ДШИ № 3», </w:t>
            </w:r>
          </w:p>
          <w:p w:rsidR="00292BB4" w:rsidRPr="00244BA1" w:rsidRDefault="00292BB4" w:rsidP="00795032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  <w:p w:rsidR="005339F8" w:rsidRPr="00244BA1" w:rsidRDefault="005339F8" w:rsidP="007950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BB4" w:rsidRPr="00244BA1" w:rsidTr="005339F8">
        <w:tc>
          <w:tcPr>
            <w:tcW w:w="1846" w:type="pct"/>
          </w:tcPr>
          <w:p w:rsidR="00292BB4" w:rsidRPr="00244BA1" w:rsidRDefault="00292BB4" w:rsidP="003960D0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Кораблёва </w:t>
            </w:r>
          </w:p>
          <w:p w:rsidR="00292BB4" w:rsidRPr="00244BA1" w:rsidRDefault="00292BB4" w:rsidP="003960D0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Ирина Леонидовна</w:t>
            </w:r>
          </w:p>
          <w:p w:rsidR="00292BB4" w:rsidRPr="00244BA1" w:rsidRDefault="00292BB4" w:rsidP="003960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292BB4" w:rsidRPr="00244BA1" w:rsidRDefault="00292BB4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292BB4" w:rsidRPr="00244BA1" w:rsidRDefault="00292BB4" w:rsidP="00292BB4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МБУДО «ДШИ № 3», </w:t>
            </w:r>
          </w:p>
          <w:p w:rsidR="00292BB4" w:rsidRPr="00244BA1" w:rsidRDefault="00292BB4" w:rsidP="00292BB4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  <w:p w:rsidR="00292BB4" w:rsidRPr="00244BA1" w:rsidRDefault="00292BB4" w:rsidP="007950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BB4" w:rsidRPr="00244BA1" w:rsidTr="005339F8">
        <w:tc>
          <w:tcPr>
            <w:tcW w:w="1846" w:type="pct"/>
          </w:tcPr>
          <w:p w:rsidR="00292BB4" w:rsidRPr="00244BA1" w:rsidRDefault="00292BB4" w:rsidP="003960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lastRenderedPageBreak/>
              <w:t>Коротаева</w:t>
            </w:r>
            <w:proofErr w:type="spellEnd"/>
          </w:p>
          <w:p w:rsidR="00292BB4" w:rsidRPr="00244BA1" w:rsidRDefault="00292BB4" w:rsidP="003960D0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Елена Петровна</w:t>
            </w:r>
          </w:p>
        </w:tc>
        <w:tc>
          <w:tcPr>
            <w:tcW w:w="226" w:type="pct"/>
            <w:shd w:val="clear" w:color="auto" w:fill="auto"/>
          </w:tcPr>
          <w:p w:rsidR="00292BB4" w:rsidRPr="00244BA1" w:rsidRDefault="00292BB4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292BB4" w:rsidRPr="00244BA1" w:rsidRDefault="00292BB4" w:rsidP="00292BB4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МБУДО «ДМШ № 1 </w:t>
            </w:r>
          </w:p>
          <w:p w:rsidR="00292BB4" w:rsidRPr="00244BA1" w:rsidRDefault="00292BB4" w:rsidP="00292BB4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 Е.Д. Аглинцевой», г. Рязань</w:t>
            </w:r>
          </w:p>
          <w:p w:rsidR="00292BB4" w:rsidRPr="00244BA1" w:rsidRDefault="00292BB4" w:rsidP="00292B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Кузнецова</w:t>
            </w:r>
          </w:p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Екатерина Анатольевна</w:t>
            </w:r>
          </w:p>
          <w:p w:rsidR="007E4042" w:rsidRPr="00244BA1" w:rsidRDefault="007E4042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182B10" w:rsidRPr="00244BA1" w:rsidRDefault="00182B10" w:rsidP="00147047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преподаватель МБУ ДО «ДШИ г. Сасово»</w:t>
            </w: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Ларина</w:t>
            </w:r>
          </w:p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Загират</w:t>
            </w:r>
            <w:proofErr w:type="spellEnd"/>
            <w:r w:rsidRPr="00244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Ахмедовна</w:t>
            </w:r>
            <w:proofErr w:type="spellEnd"/>
          </w:p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9F3EB9" w:rsidRPr="00244BA1" w:rsidRDefault="00182B10" w:rsidP="00147047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МБУ </w:t>
            </w:r>
            <w:proofErr w:type="gramStart"/>
            <w:r w:rsidRPr="00244BA1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244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2B10" w:rsidRPr="00244BA1" w:rsidRDefault="00182B10" w:rsidP="00147047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«Шиловская ДШИ»</w:t>
            </w:r>
          </w:p>
        </w:tc>
      </w:tr>
      <w:tr w:rsidR="00292BB4" w:rsidRPr="00244BA1" w:rsidTr="005339F8">
        <w:tc>
          <w:tcPr>
            <w:tcW w:w="1846" w:type="pct"/>
          </w:tcPr>
          <w:p w:rsidR="00292BB4" w:rsidRPr="00244BA1" w:rsidRDefault="00292BB4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Логина </w:t>
            </w:r>
          </w:p>
          <w:p w:rsidR="00292BB4" w:rsidRPr="00244BA1" w:rsidRDefault="00292BB4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Надежда Викторовна</w:t>
            </w:r>
          </w:p>
        </w:tc>
        <w:tc>
          <w:tcPr>
            <w:tcW w:w="226" w:type="pct"/>
            <w:shd w:val="clear" w:color="auto" w:fill="auto"/>
          </w:tcPr>
          <w:p w:rsidR="00292BB4" w:rsidRPr="00244BA1" w:rsidRDefault="00292BB4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F155B5" w:rsidRPr="00244BA1" w:rsidRDefault="00292BB4" w:rsidP="00292BB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МБУДО «ДШИ № 4 </w:t>
            </w:r>
          </w:p>
          <w:p w:rsidR="00292BB4" w:rsidRPr="00244BA1" w:rsidRDefault="00292BB4" w:rsidP="00F155B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 Е.Г. Попова», г. Рязань</w:t>
            </w:r>
          </w:p>
          <w:p w:rsidR="00F155B5" w:rsidRPr="00B01392" w:rsidRDefault="00F155B5" w:rsidP="00F155B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Мельников</w:t>
            </w:r>
          </w:p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FC6190" w:rsidRPr="00244BA1" w:rsidRDefault="00182B10" w:rsidP="00182B10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концертмейстер МБУДО</w:t>
            </w:r>
            <w:r w:rsidR="00FC6190" w:rsidRPr="00244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2BE" w:rsidRPr="00244BA1">
              <w:rPr>
                <w:rFonts w:ascii="Times New Roman" w:hAnsi="Times New Roman"/>
                <w:sz w:val="28"/>
                <w:szCs w:val="28"/>
              </w:rPr>
              <w:t xml:space="preserve">«ДМШ № 5 </w:t>
            </w:r>
          </w:p>
          <w:p w:rsidR="00182B10" w:rsidRPr="00244BA1" w:rsidRDefault="00E912BE" w:rsidP="00182B10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имени В.Ф. </w:t>
            </w: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Бобылё</w:t>
            </w:r>
            <w:r w:rsidR="00182B10" w:rsidRPr="00244BA1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="00182B10" w:rsidRPr="00244BA1">
              <w:rPr>
                <w:rFonts w:ascii="Times New Roman" w:hAnsi="Times New Roman"/>
                <w:sz w:val="28"/>
                <w:szCs w:val="28"/>
              </w:rPr>
              <w:t>»</w:t>
            </w:r>
            <w:r w:rsidR="00D77C25" w:rsidRPr="00244BA1">
              <w:rPr>
                <w:rFonts w:ascii="Times New Roman" w:hAnsi="Times New Roman"/>
                <w:sz w:val="28"/>
                <w:szCs w:val="28"/>
              </w:rPr>
              <w:t>, г. Рязань</w:t>
            </w:r>
            <w:r w:rsidR="00292BB4" w:rsidRPr="00244BA1">
              <w:rPr>
                <w:rFonts w:ascii="Times New Roman" w:hAnsi="Times New Roman"/>
                <w:sz w:val="28"/>
                <w:szCs w:val="28"/>
              </w:rPr>
              <w:t>, ГАПОУ «РМК им. Г. и А. Пироговых»</w:t>
            </w:r>
            <w:r w:rsidR="00182B10" w:rsidRPr="00244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2B10" w:rsidRPr="00244BA1" w:rsidRDefault="00182B10" w:rsidP="00182B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BB4" w:rsidRPr="00244BA1" w:rsidTr="005339F8">
        <w:tc>
          <w:tcPr>
            <w:tcW w:w="1846" w:type="pct"/>
          </w:tcPr>
          <w:p w:rsidR="00292BB4" w:rsidRPr="00244BA1" w:rsidRDefault="00292BB4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Меркушкина</w:t>
            </w:r>
          </w:p>
          <w:p w:rsidR="00292BB4" w:rsidRPr="00244BA1" w:rsidRDefault="00292BB4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26" w:type="pct"/>
            <w:shd w:val="clear" w:color="auto" w:fill="auto"/>
          </w:tcPr>
          <w:p w:rsidR="00292BB4" w:rsidRPr="00244BA1" w:rsidRDefault="00292BB4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292BB4" w:rsidRPr="00244BA1" w:rsidRDefault="00292BB4" w:rsidP="00182B10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МБУДО «ДХШ № 1», </w:t>
            </w:r>
          </w:p>
          <w:p w:rsidR="00292BB4" w:rsidRPr="00244BA1" w:rsidRDefault="00292BB4" w:rsidP="00182B10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  <w:p w:rsidR="00292BB4" w:rsidRPr="00244BA1" w:rsidRDefault="00292BB4" w:rsidP="00182B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BB4" w:rsidRPr="00244BA1" w:rsidTr="005339F8">
        <w:tc>
          <w:tcPr>
            <w:tcW w:w="1846" w:type="pct"/>
          </w:tcPr>
          <w:p w:rsidR="00292BB4" w:rsidRPr="00244BA1" w:rsidRDefault="00292BB4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Митина </w:t>
            </w:r>
          </w:p>
          <w:p w:rsidR="00292BB4" w:rsidRPr="00244BA1" w:rsidRDefault="00292BB4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Надежда Николаевна</w:t>
            </w:r>
          </w:p>
          <w:p w:rsidR="00292BB4" w:rsidRPr="00244BA1" w:rsidRDefault="00292BB4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292BB4" w:rsidRPr="00244BA1" w:rsidRDefault="00292BB4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292BB4" w:rsidRPr="00244BA1" w:rsidRDefault="00292BB4" w:rsidP="00182B10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МБУ </w:t>
            </w:r>
            <w:proofErr w:type="gramStart"/>
            <w:r w:rsidRPr="00244BA1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244BA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="00F837E1" w:rsidRPr="00244BA1">
              <w:rPr>
                <w:rFonts w:ascii="Times New Roman" w:hAnsi="Times New Roman"/>
                <w:sz w:val="28"/>
                <w:szCs w:val="28"/>
              </w:rPr>
              <w:t>Детская</w:t>
            </w:r>
            <w:proofErr w:type="gramEnd"/>
            <w:r w:rsidR="00F837E1" w:rsidRPr="00244BA1">
              <w:rPr>
                <w:rFonts w:ascii="Times New Roman" w:hAnsi="Times New Roman"/>
                <w:sz w:val="28"/>
                <w:szCs w:val="28"/>
              </w:rPr>
              <w:t xml:space="preserve"> школа искусств</w:t>
            </w:r>
            <w:r w:rsidRPr="00244BA1">
              <w:rPr>
                <w:rFonts w:ascii="Times New Roman" w:hAnsi="Times New Roman"/>
                <w:sz w:val="28"/>
                <w:szCs w:val="28"/>
              </w:rPr>
              <w:t xml:space="preserve"> им. В.В. Бунина», г. Скопин</w:t>
            </w:r>
          </w:p>
        </w:tc>
      </w:tr>
      <w:tr w:rsidR="00292BB4" w:rsidRPr="00244BA1" w:rsidTr="005339F8">
        <w:tc>
          <w:tcPr>
            <w:tcW w:w="1846" w:type="pct"/>
          </w:tcPr>
          <w:p w:rsidR="00292BB4" w:rsidRPr="00244BA1" w:rsidRDefault="00292BB4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Морозова</w:t>
            </w:r>
          </w:p>
          <w:p w:rsidR="00292BB4" w:rsidRPr="00244BA1" w:rsidRDefault="00292BB4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226" w:type="pct"/>
            <w:shd w:val="clear" w:color="auto" w:fill="auto"/>
          </w:tcPr>
          <w:p w:rsidR="00292BB4" w:rsidRPr="00244BA1" w:rsidRDefault="00292BB4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292BB4" w:rsidRPr="00244BA1" w:rsidRDefault="00292BB4" w:rsidP="00292BB4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МБУДО «ДМШ № 5 </w:t>
            </w:r>
          </w:p>
          <w:p w:rsidR="00292BB4" w:rsidRPr="00244BA1" w:rsidRDefault="00292BB4" w:rsidP="00292BB4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имени В.Ф. </w:t>
            </w: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Бобылёва</w:t>
            </w:r>
            <w:proofErr w:type="spellEnd"/>
            <w:r w:rsidRPr="00244BA1">
              <w:rPr>
                <w:rFonts w:ascii="Times New Roman" w:hAnsi="Times New Roman"/>
                <w:sz w:val="28"/>
                <w:szCs w:val="28"/>
              </w:rPr>
              <w:t>», г. Рязань</w:t>
            </w:r>
          </w:p>
          <w:p w:rsidR="00292BB4" w:rsidRPr="00244BA1" w:rsidRDefault="00292BB4" w:rsidP="00292B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Мохнаткина</w:t>
            </w:r>
            <w:proofErr w:type="spellEnd"/>
          </w:p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FC6190" w:rsidRPr="00244BA1" w:rsidRDefault="00D77C25" w:rsidP="000A0533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Областной детской </w:t>
            </w:r>
          </w:p>
          <w:p w:rsidR="00FC6190" w:rsidRPr="00244BA1" w:rsidRDefault="00D77C25" w:rsidP="000A0533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школы иску</w:t>
            </w:r>
            <w:proofErr w:type="gramStart"/>
            <w:r w:rsidRPr="00244BA1">
              <w:rPr>
                <w:rFonts w:ascii="Times New Roman" w:hAnsi="Times New Roman"/>
                <w:sz w:val="28"/>
                <w:szCs w:val="28"/>
              </w:rPr>
              <w:t>сств</w:t>
            </w:r>
            <w:r w:rsidR="00182B10" w:rsidRPr="00244BA1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proofErr w:type="gramEnd"/>
            <w:r w:rsidR="00182B10" w:rsidRPr="00244BA1">
              <w:rPr>
                <w:rFonts w:ascii="Times New Roman" w:hAnsi="Times New Roman"/>
                <w:sz w:val="28"/>
                <w:szCs w:val="28"/>
              </w:rPr>
              <w:t xml:space="preserve">и ГАПОУ «РМК </w:t>
            </w:r>
          </w:p>
          <w:p w:rsidR="00182B10" w:rsidRPr="00244BA1" w:rsidRDefault="00182B10" w:rsidP="000A0533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 Г. и А. Пироговых»</w:t>
            </w:r>
          </w:p>
          <w:p w:rsidR="00182B10" w:rsidRPr="00244BA1" w:rsidRDefault="00182B10" w:rsidP="000A05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Никонова</w:t>
            </w:r>
          </w:p>
          <w:p w:rsidR="00182B10" w:rsidRPr="00244BA1" w:rsidRDefault="00182B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Лидия Сергеевна</w:t>
            </w:r>
          </w:p>
          <w:p w:rsidR="00584D10" w:rsidRPr="00244BA1" w:rsidRDefault="00584D10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244BA1" w:rsidRDefault="00244BA1" w:rsidP="000A0533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</w:t>
            </w:r>
            <w:r w:rsidR="00182B10" w:rsidRPr="00244BA1">
              <w:rPr>
                <w:rFonts w:ascii="Times New Roman" w:hAnsi="Times New Roman"/>
                <w:sz w:val="28"/>
                <w:szCs w:val="28"/>
              </w:rPr>
              <w:t>МБУ ДО «ДМШ»</w:t>
            </w:r>
            <w:r w:rsidR="00D77C25" w:rsidRPr="00244BA1">
              <w:rPr>
                <w:rFonts w:ascii="Times New Roman" w:hAnsi="Times New Roman"/>
                <w:sz w:val="28"/>
                <w:szCs w:val="28"/>
              </w:rPr>
              <w:t>,</w:t>
            </w:r>
            <w:r w:rsidR="00182B10" w:rsidRPr="00244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2B10" w:rsidRPr="00244BA1" w:rsidRDefault="00182B10" w:rsidP="000A0533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</w:p>
        </w:tc>
      </w:tr>
      <w:tr w:rsidR="00292BB4" w:rsidRPr="00244BA1" w:rsidTr="005339F8">
        <w:tc>
          <w:tcPr>
            <w:tcW w:w="1846" w:type="pct"/>
          </w:tcPr>
          <w:p w:rsidR="00292BB4" w:rsidRPr="00244BA1" w:rsidRDefault="00292BB4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Новицкая </w:t>
            </w:r>
          </w:p>
          <w:p w:rsidR="00292BB4" w:rsidRPr="00244BA1" w:rsidRDefault="00292BB4" w:rsidP="00396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226" w:type="pct"/>
            <w:shd w:val="clear" w:color="auto" w:fill="auto"/>
          </w:tcPr>
          <w:p w:rsidR="00292BB4" w:rsidRPr="00244BA1" w:rsidRDefault="00292BB4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292BB4" w:rsidRPr="00244BA1" w:rsidRDefault="00292BB4" w:rsidP="00292BB4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ГАПОУ «РМК </w:t>
            </w:r>
          </w:p>
          <w:p w:rsidR="00292BB4" w:rsidRPr="00244BA1" w:rsidRDefault="00292BB4" w:rsidP="00292BB4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 Г. и А. Пироговых»</w:t>
            </w:r>
          </w:p>
          <w:p w:rsidR="00292BB4" w:rsidRPr="00244BA1" w:rsidRDefault="00292BB4" w:rsidP="000A05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182B10" w:rsidP="003A7F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Овчарук</w:t>
            </w:r>
            <w:proofErr w:type="spellEnd"/>
            <w:r w:rsidRPr="00244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2B10" w:rsidRPr="00244BA1" w:rsidRDefault="00182B10" w:rsidP="003A7F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Алла Владимировна</w:t>
            </w:r>
          </w:p>
          <w:p w:rsidR="00182B10" w:rsidRPr="00244BA1" w:rsidRDefault="00182B10" w:rsidP="003A7F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FC6190" w:rsidRPr="00244BA1" w:rsidRDefault="00182B10" w:rsidP="00147047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МБУДО «ДМШ № 1 </w:t>
            </w:r>
          </w:p>
          <w:p w:rsidR="00182B10" w:rsidRPr="00244BA1" w:rsidRDefault="00292BB4" w:rsidP="00147047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</w:t>
            </w:r>
            <w:r w:rsidR="00182B10" w:rsidRPr="00244BA1">
              <w:rPr>
                <w:rFonts w:ascii="Times New Roman" w:hAnsi="Times New Roman"/>
                <w:sz w:val="28"/>
                <w:szCs w:val="28"/>
              </w:rPr>
              <w:t xml:space="preserve"> Е.Д. Аглинцевой»</w:t>
            </w:r>
            <w:r w:rsidR="00D77C25" w:rsidRPr="00244BA1">
              <w:rPr>
                <w:rFonts w:ascii="Times New Roman" w:hAnsi="Times New Roman"/>
                <w:sz w:val="28"/>
                <w:szCs w:val="28"/>
              </w:rPr>
              <w:t>, г. Рязань</w:t>
            </w:r>
            <w:r w:rsidR="00182B10" w:rsidRPr="00244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92BB4" w:rsidRPr="00244BA1" w:rsidTr="005339F8">
        <w:tc>
          <w:tcPr>
            <w:tcW w:w="1846" w:type="pct"/>
          </w:tcPr>
          <w:p w:rsidR="00292BB4" w:rsidRPr="00244BA1" w:rsidRDefault="00292BB4" w:rsidP="003A7F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Оконечников</w:t>
            </w:r>
            <w:proofErr w:type="spellEnd"/>
          </w:p>
          <w:p w:rsidR="00292BB4" w:rsidRPr="00244BA1" w:rsidRDefault="00292BB4" w:rsidP="003A7F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Александр Юрьевич</w:t>
            </w:r>
          </w:p>
        </w:tc>
        <w:tc>
          <w:tcPr>
            <w:tcW w:w="226" w:type="pct"/>
            <w:shd w:val="clear" w:color="auto" w:fill="auto"/>
          </w:tcPr>
          <w:p w:rsidR="00292BB4" w:rsidRPr="00244BA1" w:rsidRDefault="00292BB4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292BB4" w:rsidRPr="00244BA1" w:rsidRDefault="00292BB4" w:rsidP="00147047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преподаватель МБУДО «</w:t>
            </w: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Чурилковская</w:t>
            </w:r>
            <w:proofErr w:type="spellEnd"/>
            <w:r w:rsidRPr="00244BA1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</w:p>
          <w:p w:rsidR="00292BB4" w:rsidRPr="00244BA1" w:rsidRDefault="00292BB4" w:rsidP="00147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4D10" w:rsidRPr="00244BA1" w:rsidTr="005339F8">
        <w:tc>
          <w:tcPr>
            <w:tcW w:w="1846" w:type="pct"/>
          </w:tcPr>
          <w:p w:rsidR="00584D10" w:rsidRPr="00244BA1" w:rsidRDefault="00584D10" w:rsidP="003A7F1F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Петрова</w:t>
            </w:r>
          </w:p>
          <w:p w:rsidR="00584D10" w:rsidRPr="00244BA1" w:rsidRDefault="00584D10" w:rsidP="003A7F1F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Татьяна Анатольевна</w:t>
            </w:r>
          </w:p>
          <w:p w:rsidR="00584D10" w:rsidRDefault="00584D10" w:rsidP="003A7F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C4BDA" w:rsidRPr="00244BA1" w:rsidRDefault="009C4BDA" w:rsidP="003A7F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584D10" w:rsidRPr="00244BA1" w:rsidRDefault="00584D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584D10" w:rsidRPr="00244BA1" w:rsidRDefault="00584D10" w:rsidP="003960D0">
            <w:pPr>
              <w:tabs>
                <w:tab w:val="left" w:pos="121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концер</w:t>
            </w:r>
            <w:r w:rsidR="009F3EB9" w:rsidRPr="00244BA1">
              <w:rPr>
                <w:rFonts w:ascii="Times New Roman" w:hAnsi="Times New Roman"/>
                <w:sz w:val="28"/>
                <w:szCs w:val="28"/>
              </w:rPr>
              <w:t>т</w:t>
            </w:r>
            <w:r w:rsidRPr="00244BA1">
              <w:rPr>
                <w:rFonts w:ascii="Times New Roman" w:hAnsi="Times New Roman"/>
                <w:sz w:val="28"/>
                <w:szCs w:val="28"/>
              </w:rPr>
              <w:t>мейстер МБУ ДО «ДШИ г. Сасово»</w:t>
            </w:r>
          </w:p>
        </w:tc>
      </w:tr>
      <w:tr w:rsidR="00292BB4" w:rsidRPr="00244BA1" w:rsidTr="005339F8">
        <w:tc>
          <w:tcPr>
            <w:tcW w:w="1846" w:type="pct"/>
          </w:tcPr>
          <w:p w:rsidR="00292BB4" w:rsidRPr="00244BA1" w:rsidRDefault="00292BB4" w:rsidP="003A7F1F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lastRenderedPageBreak/>
              <w:t>Петунина</w:t>
            </w:r>
          </w:p>
          <w:p w:rsidR="00292BB4" w:rsidRPr="00244BA1" w:rsidRDefault="00292BB4" w:rsidP="003A7F1F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Лариса Витальевна</w:t>
            </w:r>
          </w:p>
        </w:tc>
        <w:tc>
          <w:tcPr>
            <w:tcW w:w="226" w:type="pct"/>
            <w:shd w:val="clear" w:color="auto" w:fill="auto"/>
          </w:tcPr>
          <w:p w:rsidR="00292BB4" w:rsidRPr="00244BA1" w:rsidRDefault="00292BB4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292BB4" w:rsidRPr="00244BA1" w:rsidRDefault="00292BB4" w:rsidP="00292BB4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ГАПОУ «РМК </w:t>
            </w:r>
          </w:p>
          <w:p w:rsidR="00292BB4" w:rsidRPr="00244BA1" w:rsidRDefault="00292BB4" w:rsidP="00292BB4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 Г. и А. Пироговых»</w:t>
            </w:r>
          </w:p>
          <w:p w:rsidR="00292BB4" w:rsidRPr="00244BA1" w:rsidRDefault="00292BB4" w:rsidP="003960D0">
            <w:pPr>
              <w:tabs>
                <w:tab w:val="left" w:pos="121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034" w:rsidRPr="00244BA1" w:rsidTr="005339F8">
        <w:tc>
          <w:tcPr>
            <w:tcW w:w="1846" w:type="pct"/>
          </w:tcPr>
          <w:p w:rsidR="00321034" w:rsidRPr="00244BA1" w:rsidRDefault="00321034" w:rsidP="003A7F1F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Пономарева</w:t>
            </w:r>
          </w:p>
          <w:p w:rsidR="00321034" w:rsidRPr="00244BA1" w:rsidRDefault="00321034" w:rsidP="003A7F1F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Антонина Александровна</w:t>
            </w:r>
          </w:p>
        </w:tc>
        <w:tc>
          <w:tcPr>
            <w:tcW w:w="226" w:type="pct"/>
            <w:shd w:val="clear" w:color="auto" w:fill="auto"/>
          </w:tcPr>
          <w:p w:rsidR="00321034" w:rsidRPr="00244BA1" w:rsidRDefault="00321034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321034" w:rsidRPr="00244BA1" w:rsidRDefault="00321034" w:rsidP="00321034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Областной детской </w:t>
            </w:r>
          </w:p>
          <w:p w:rsidR="00321034" w:rsidRPr="00244BA1" w:rsidRDefault="00321034" w:rsidP="00321034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школы иску</w:t>
            </w:r>
            <w:proofErr w:type="gramStart"/>
            <w:r w:rsidRPr="00244BA1">
              <w:rPr>
                <w:rFonts w:ascii="Times New Roman" w:hAnsi="Times New Roman"/>
                <w:sz w:val="28"/>
                <w:szCs w:val="28"/>
              </w:rPr>
              <w:t>сств пр</w:t>
            </w:r>
            <w:proofErr w:type="gramEnd"/>
            <w:r w:rsidRPr="00244BA1">
              <w:rPr>
                <w:rFonts w:ascii="Times New Roman" w:hAnsi="Times New Roman"/>
                <w:sz w:val="28"/>
                <w:szCs w:val="28"/>
              </w:rPr>
              <w:t xml:space="preserve">и ГАПОУ «РМК </w:t>
            </w:r>
          </w:p>
          <w:p w:rsidR="00321034" w:rsidRPr="00244BA1" w:rsidRDefault="00321034" w:rsidP="00321034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 Г. и А. Пироговых»</w:t>
            </w:r>
          </w:p>
          <w:p w:rsidR="00321034" w:rsidRPr="00244BA1" w:rsidRDefault="00321034" w:rsidP="00292B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4D10" w:rsidRPr="00244BA1" w:rsidTr="005339F8">
        <w:tc>
          <w:tcPr>
            <w:tcW w:w="1846" w:type="pct"/>
          </w:tcPr>
          <w:p w:rsidR="00584D10" w:rsidRPr="00244BA1" w:rsidRDefault="00584D10" w:rsidP="003A7F1F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Попова</w:t>
            </w:r>
          </w:p>
          <w:p w:rsidR="00584D10" w:rsidRPr="00244BA1" w:rsidRDefault="00584D10" w:rsidP="003A7F1F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226" w:type="pct"/>
            <w:shd w:val="clear" w:color="auto" w:fill="auto"/>
          </w:tcPr>
          <w:p w:rsidR="00584D10" w:rsidRPr="00244BA1" w:rsidRDefault="00584D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584D10" w:rsidRPr="00244BA1" w:rsidRDefault="00584D10" w:rsidP="00584D10">
            <w:pPr>
              <w:tabs>
                <w:tab w:val="left" w:pos="121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концертмейстер  ГАПОУ</w:t>
            </w:r>
          </w:p>
          <w:p w:rsidR="00584D10" w:rsidRPr="00244BA1" w:rsidRDefault="00584D10" w:rsidP="00584D10">
            <w:pPr>
              <w:tabs>
                <w:tab w:val="left" w:pos="121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«РМК им. Г. и А. Пироговых»</w:t>
            </w:r>
          </w:p>
          <w:p w:rsidR="00D77C25" w:rsidRPr="00B01392" w:rsidRDefault="00D77C25" w:rsidP="00584D10">
            <w:pPr>
              <w:tabs>
                <w:tab w:val="left" w:pos="121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182B10" w:rsidP="003A7F1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Протопопова</w:t>
            </w:r>
            <w:proofErr w:type="spellEnd"/>
            <w:r w:rsidRPr="00244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2B10" w:rsidRPr="00244BA1" w:rsidRDefault="00182B10" w:rsidP="003A7F1F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</w:p>
          <w:p w:rsidR="009F3EB9" w:rsidRPr="00244BA1" w:rsidRDefault="009F3EB9" w:rsidP="003A7F1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182B10" w:rsidRPr="00244BA1" w:rsidRDefault="00182B10" w:rsidP="003960D0">
            <w:pPr>
              <w:tabs>
                <w:tab w:val="left" w:pos="121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ГАПОУ </w:t>
            </w:r>
          </w:p>
          <w:p w:rsidR="00182B10" w:rsidRPr="00244BA1" w:rsidRDefault="00182B10" w:rsidP="003960D0">
            <w:pPr>
              <w:tabs>
                <w:tab w:val="left" w:pos="121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«РХУ им. Г.К. Вагнера»</w:t>
            </w: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182B10" w:rsidP="003A7F1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Рогачикова-Леженкина</w:t>
            </w:r>
            <w:proofErr w:type="spellEnd"/>
            <w:r w:rsidRPr="00244BA1">
              <w:rPr>
                <w:rFonts w:ascii="Times New Roman" w:hAnsi="Times New Roman"/>
                <w:sz w:val="28"/>
                <w:szCs w:val="28"/>
              </w:rPr>
              <w:t xml:space="preserve"> Светлана Валентиновна</w:t>
            </w:r>
          </w:p>
          <w:p w:rsidR="00182B10" w:rsidRPr="00244BA1" w:rsidRDefault="00182B10" w:rsidP="003A7F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182B10" w:rsidRPr="00244BA1" w:rsidRDefault="00182B10" w:rsidP="004C37D1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ОГБПОУ </w:t>
            </w:r>
          </w:p>
          <w:p w:rsidR="00182B10" w:rsidRPr="00244BA1" w:rsidRDefault="00182B10" w:rsidP="004C37D1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«Рязанский колледж культуры»</w:t>
            </w:r>
          </w:p>
        </w:tc>
      </w:tr>
      <w:tr w:rsidR="00321034" w:rsidRPr="00244BA1" w:rsidTr="005339F8">
        <w:tc>
          <w:tcPr>
            <w:tcW w:w="1846" w:type="pct"/>
          </w:tcPr>
          <w:p w:rsidR="00321034" w:rsidRPr="00244BA1" w:rsidRDefault="00321034" w:rsidP="003A7F1F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Савина</w:t>
            </w:r>
          </w:p>
          <w:p w:rsidR="00321034" w:rsidRPr="00244BA1" w:rsidRDefault="00321034" w:rsidP="003A7F1F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Ирина Михайловна</w:t>
            </w:r>
          </w:p>
        </w:tc>
        <w:tc>
          <w:tcPr>
            <w:tcW w:w="226" w:type="pct"/>
            <w:shd w:val="clear" w:color="auto" w:fill="auto"/>
          </w:tcPr>
          <w:p w:rsidR="00321034" w:rsidRPr="00244BA1" w:rsidRDefault="00321034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321034" w:rsidRPr="00244BA1" w:rsidRDefault="00321034" w:rsidP="004C37D1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МБУ ДО «ДХШ </w:t>
            </w:r>
          </w:p>
          <w:p w:rsidR="00321034" w:rsidRPr="00244BA1" w:rsidRDefault="008B14EC" w:rsidP="004C37D1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имени</w:t>
            </w:r>
            <w:r w:rsidR="00321034" w:rsidRPr="00244BA1">
              <w:rPr>
                <w:rFonts w:ascii="Times New Roman" w:hAnsi="Times New Roman"/>
                <w:sz w:val="28"/>
                <w:szCs w:val="28"/>
              </w:rPr>
              <w:t xml:space="preserve"> П.М. </w:t>
            </w:r>
            <w:proofErr w:type="spellStart"/>
            <w:r w:rsidR="00321034" w:rsidRPr="00244BA1">
              <w:rPr>
                <w:rFonts w:ascii="Times New Roman" w:hAnsi="Times New Roman"/>
                <w:sz w:val="28"/>
                <w:szCs w:val="28"/>
              </w:rPr>
              <w:t>Боклевского</w:t>
            </w:r>
            <w:proofErr w:type="spellEnd"/>
            <w:r w:rsidR="00321034" w:rsidRPr="00244BA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21034" w:rsidRPr="00244BA1" w:rsidRDefault="00321034" w:rsidP="004C37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034" w:rsidRPr="00244BA1" w:rsidTr="005339F8">
        <w:tc>
          <w:tcPr>
            <w:tcW w:w="1846" w:type="pct"/>
          </w:tcPr>
          <w:p w:rsidR="00321034" w:rsidRPr="00244BA1" w:rsidRDefault="00321034" w:rsidP="003A7F1F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Савина </w:t>
            </w:r>
          </w:p>
          <w:p w:rsidR="00321034" w:rsidRPr="00244BA1" w:rsidRDefault="00321034" w:rsidP="003A7F1F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226" w:type="pct"/>
            <w:shd w:val="clear" w:color="auto" w:fill="auto"/>
          </w:tcPr>
          <w:p w:rsidR="00321034" w:rsidRPr="00244BA1" w:rsidRDefault="00321034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321034" w:rsidRPr="00244BA1" w:rsidRDefault="00321034" w:rsidP="004C37D1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МБУДО «ДШИ № 5», </w:t>
            </w:r>
          </w:p>
          <w:p w:rsidR="00321034" w:rsidRPr="00244BA1" w:rsidRDefault="00321034" w:rsidP="004C37D1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  <w:p w:rsidR="00321034" w:rsidRPr="00244BA1" w:rsidRDefault="00321034" w:rsidP="004C37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034" w:rsidRPr="00244BA1" w:rsidTr="005339F8">
        <w:tc>
          <w:tcPr>
            <w:tcW w:w="1846" w:type="pct"/>
          </w:tcPr>
          <w:p w:rsidR="00321034" w:rsidRPr="00244BA1" w:rsidRDefault="00321034" w:rsidP="003A7F1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Сандрыкина</w:t>
            </w:r>
            <w:proofErr w:type="spellEnd"/>
          </w:p>
          <w:p w:rsidR="00321034" w:rsidRPr="00244BA1" w:rsidRDefault="00321034" w:rsidP="003A7F1F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Лилия Валерьевна</w:t>
            </w:r>
          </w:p>
        </w:tc>
        <w:tc>
          <w:tcPr>
            <w:tcW w:w="226" w:type="pct"/>
            <w:shd w:val="clear" w:color="auto" w:fill="auto"/>
          </w:tcPr>
          <w:p w:rsidR="00321034" w:rsidRPr="00244BA1" w:rsidRDefault="00321034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321034" w:rsidRPr="00244BA1" w:rsidRDefault="00321034" w:rsidP="00321034">
            <w:pPr>
              <w:tabs>
                <w:tab w:val="left" w:pos="121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концертмейстер  ГАПОУ</w:t>
            </w:r>
          </w:p>
          <w:p w:rsidR="00321034" w:rsidRPr="00244BA1" w:rsidRDefault="00321034" w:rsidP="00321034">
            <w:pPr>
              <w:tabs>
                <w:tab w:val="left" w:pos="121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«РМК им. Г. и А. Пироговых»</w:t>
            </w:r>
          </w:p>
          <w:p w:rsidR="00321034" w:rsidRPr="00244BA1" w:rsidRDefault="00321034" w:rsidP="004C37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182B10" w:rsidP="003A7F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Суркова</w:t>
            </w:r>
          </w:p>
          <w:p w:rsidR="00182B10" w:rsidRPr="00244BA1" w:rsidRDefault="00182B10" w:rsidP="003A7F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</w:p>
          <w:p w:rsidR="00182B10" w:rsidRPr="00244BA1" w:rsidRDefault="00182B10" w:rsidP="003A7F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182B10" w:rsidRPr="00244BA1" w:rsidRDefault="00182B10" w:rsidP="00486B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МБУДО </w:t>
            </w:r>
          </w:p>
          <w:p w:rsidR="00182B10" w:rsidRPr="00244BA1" w:rsidRDefault="00182B10" w:rsidP="00486B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Рыбновская</w:t>
            </w:r>
            <w:proofErr w:type="spellEnd"/>
            <w:r w:rsidRPr="00244BA1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</w:p>
        </w:tc>
      </w:tr>
      <w:tr w:rsidR="00584D10" w:rsidRPr="00244BA1" w:rsidTr="005339F8">
        <w:tc>
          <w:tcPr>
            <w:tcW w:w="1846" w:type="pct"/>
          </w:tcPr>
          <w:p w:rsidR="00584D10" w:rsidRPr="00244BA1" w:rsidRDefault="00584D10" w:rsidP="003A7F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Тарабарка</w:t>
            </w:r>
          </w:p>
          <w:p w:rsidR="00584D10" w:rsidRPr="00244BA1" w:rsidRDefault="00584D10" w:rsidP="003A7F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Нина Александровна</w:t>
            </w:r>
          </w:p>
          <w:p w:rsidR="00584D10" w:rsidRPr="00244BA1" w:rsidRDefault="00584D10" w:rsidP="003A7F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584D10" w:rsidRPr="00244BA1" w:rsidRDefault="00584D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FC6190" w:rsidRPr="00244BA1" w:rsidRDefault="00D77C25" w:rsidP="00486B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Областной детской </w:t>
            </w:r>
          </w:p>
          <w:p w:rsidR="00FC6190" w:rsidRPr="00244BA1" w:rsidRDefault="00D77C25" w:rsidP="00486B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школы иску</w:t>
            </w:r>
            <w:proofErr w:type="gramStart"/>
            <w:r w:rsidRPr="00244BA1">
              <w:rPr>
                <w:rFonts w:ascii="Times New Roman" w:hAnsi="Times New Roman"/>
                <w:sz w:val="28"/>
                <w:szCs w:val="28"/>
              </w:rPr>
              <w:t>сств</w:t>
            </w:r>
            <w:r w:rsidR="00584D10" w:rsidRPr="00244BA1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proofErr w:type="gramEnd"/>
            <w:r w:rsidR="00584D10" w:rsidRPr="00244BA1">
              <w:rPr>
                <w:rFonts w:ascii="Times New Roman" w:hAnsi="Times New Roman"/>
                <w:sz w:val="28"/>
                <w:szCs w:val="28"/>
              </w:rPr>
              <w:t xml:space="preserve">и ГАПОУ «РМК </w:t>
            </w:r>
          </w:p>
          <w:p w:rsidR="00584D10" w:rsidRPr="00244BA1" w:rsidRDefault="00584D10" w:rsidP="00486B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 Г. и А. Пироговых»</w:t>
            </w:r>
          </w:p>
          <w:p w:rsidR="00D77C25" w:rsidRPr="00244BA1" w:rsidRDefault="00D77C25" w:rsidP="00486B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034" w:rsidRPr="00244BA1" w:rsidTr="005339F8">
        <w:tc>
          <w:tcPr>
            <w:tcW w:w="1846" w:type="pct"/>
          </w:tcPr>
          <w:p w:rsidR="00321034" w:rsidRPr="00244BA1" w:rsidRDefault="00321034" w:rsidP="003A7F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Тахтеева</w:t>
            </w:r>
            <w:proofErr w:type="spellEnd"/>
          </w:p>
          <w:p w:rsidR="00321034" w:rsidRPr="00244BA1" w:rsidRDefault="00321034" w:rsidP="003A7F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Валентина Анатольевна</w:t>
            </w:r>
          </w:p>
          <w:p w:rsidR="00321034" w:rsidRPr="00244BA1" w:rsidRDefault="00321034" w:rsidP="003A7F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321034" w:rsidRPr="00244BA1" w:rsidRDefault="00321034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321034" w:rsidRPr="00244BA1" w:rsidRDefault="00321034" w:rsidP="00321034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МБУДО «ДМШ № 1 </w:t>
            </w:r>
          </w:p>
          <w:p w:rsidR="00321034" w:rsidRPr="00244BA1" w:rsidRDefault="00321034" w:rsidP="003210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 Е.Д. Аглинцевой», г. Рязань</w:t>
            </w:r>
          </w:p>
        </w:tc>
      </w:tr>
      <w:tr w:rsidR="00321034" w:rsidRPr="00244BA1" w:rsidTr="005339F8">
        <w:tc>
          <w:tcPr>
            <w:tcW w:w="1846" w:type="pct"/>
          </w:tcPr>
          <w:p w:rsidR="00321034" w:rsidRPr="00244BA1" w:rsidRDefault="00321034" w:rsidP="003A7F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Трубникова</w:t>
            </w:r>
            <w:proofErr w:type="spellEnd"/>
          </w:p>
          <w:p w:rsidR="00321034" w:rsidRPr="00244BA1" w:rsidRDefault="00321034" w:rsidP="003A7F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Екатерина Вячеславовна</w:t>
            </w:r>
          </w:p>
          <w:p w:rsidR="00321034" w:rsidRPr="00244BA1" w:rsidRDefault="00321034" w:rsidP="003A7F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321034" w:rsidRPr="00244BA1" w:rsidRDefault="00321034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321034" w:rsidRPr="00244BA1" w:rsidRDefault="00321034" w:rsidP="00321034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МБУДО «ДХШ № 1», </w:t>
            </w:r>
          </w:p>
          <w:p w:rsidR="00321034" w:rsidRPr="00244BA1" w:rsidRDefault="00321034" w:rsidP="00321034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</w:tc>
      </w:tr>
      <w:tr w:rsidR="00182B10" w:rsidRPr="00244BA1" w:rsidTr="005339F8">
        <w:tc>
          <w:tcPr>
            <w:tcW w:w="1846" w:type="pct"/>
          </w:tcPr>
          <w:p w:rsidR="00182B10" w:rsidRPr="00244BA1" w:rsidRDefault="00182B10" w:rsidP="00486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Фокина </w:t>
            </w:r>
          </w:p>
          <w:p w:rsidR="00182B10" w:rsidRPr="00244BA1" w:rsidRDefault="00182B10" w:rsidP="00486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Светлана Викторовна</w:t>
            </w:r>
          </w:p>
          <w:p w:rsidR="00182B10" w:rsidRPr="00244BA1" w:rsidRDefault="00182B10" w:rsidP="00486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182B10" w:rsidRPr="00244BA1" w:rsidRDefault="00182B10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D77C25" w:rsidRPr="00244BA1" w:rsidRDefault="00182B10" w:rsidP="00147047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преподаватель МБУДО «ДХШ № 1»</w:t>
            </w:r>
            <w:r w:rsidR="00D77C25" w:rsidRPr="00244B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182B10" w:rsidRPr="00244BA1" w:rsidRDefault="00D77C25" w:rsidP="00147047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</w:tc>
      </w:tr>
      <w:tr w:rsidR="00321034" w:rsidRPr="00244BA1" w:rsidTr="005339F8">
        <w:tc>
          <w:tcPr>
            <w:tcW w:w="1846" w:type="pct"/>
          </w:tcPr>
          <w:p w:rsidR="00321034" w:rsidRPr="00244BA1" w:rsidRDefault="00321034" w:rsidP="00486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Чалых </w:t>
            </w:r>
          </w:p>
          <w:p w:rsidR="00321034" w:rsidRPr="00244BA1" w:rsidRDefault="00321034" w:rsidP="00486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Наталья Борисовна</w:t>
            </w:r>
          </w:p>
          <w:p w:rsidR="00321034" w:rsidRDefault="00321034" w:rsidP="00486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9C4BDA" w:rsidRPr="00244BA1" w:rsidRDefault="009C4BDA" w:rsidP="00486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321034" w:rsidRPr="00244BA1" w:rsidRDefault="00321034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321034" w:rsidRPr="00244BA1" w:rsidRDefault="00321034" w:rsidP="00321034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концертмейстер МБУДО «ДМШ № 1 </w:t>
            </w:r>
          </w:p>
          <w:p w:rsidR="00321034" w:rsidRPr="00244BA1" w:rsidRDefault="00321034" w:rsidP="00321034">
            <w:pPr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 Е.Д. Аглинцевой», г. Рязань</w:t>
            </w:r>
          </w:p>
        </w:tc>
      </w:tr>
      <w:tr w:rsidR="008B6648" w:rsidRPr="00244BA1" w:rsidTr="005339F8">
        <w:tc>
          <w:tcPr>
            <w:tcW w:w="1846" w:type="pct"/>
          </w:tcPr>
          <w:p w:rsidR="008B6648" w:rsidRPr="00244BA1" w:rsidRDefault="008B6648" w:rsidP="00486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lastRenderedPageBreak/>
              <w:t>Чугунов</w:t>
            </w:r>
          </w:p>
          <w:p w:rsidR="008B6648" w:rsidRPr="00244BA1" w:rsidRDefault="008B6648" w:rsidP="00486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Валентин Александрович</w:t>
            </w:r>
          </w:p>
        </w:tc>
        <w:tc>
          <w:tcPr>
            <w:tcW w:w="226" w:type="pct"/>
            <w:shd w:val="clear" w:color="auto" w:fill="auto"/>
          </w:tcPr>
          <w:p w:rsidR="008B6648" w:rsidRPr="00244BA1" w:rsidRDefault="008B6648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8B6648" w:rsidRPr="00244BA1" w:rsidRDefault="008B6648" w:rsidP="008B6648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МБУДО «ДМШ № 1 </w:t>
            </w:r>
          </w:p>
          <w:p w:rsidR="008B6648" w:rsidRPr="00244BA1" w:rsidRDefault="008B6648" w:rsidP="008B6648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 Е.Д. Аглинцевой», г. Рязань, ГАПОУ «РМК им. Г. и А. Пироговых»</w:t>
            </w:r>
          </w:p>
          <w:p w:rsidR="008B6648" w:rsidRPr="00244BA1" w:rsidRDefault="008B6648" w:rsidP="008B6648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648" w:rsidRPr="00244BA1" w:rsidTr="005339F8">
        <w:tc>
          <w:tcPr>
            <w:tcW w:w="1846" w:type="pct"/>
          </w:tcPr>
          <w:p w:rsidR="008B6648" w:rsidRPr="00244BA1" w:rsidRDefault="008B6648" w:rsidP="00486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Шаухина</w:t>
            </w:r>
            <w:proofErr w:type="spellEnd"/>
          </w:p>
          <w:p w:rsidR="008B6648" w:rsidRPr="00244BA1" w:rsidRDefault="008B6648" w:rsidP="00486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226" w:type="pct"/>
            <w:shd w:val="clear" w:color="auto" w:fill="auto"/>
          </w:tcPr>
          <w:p w:rsidR="008B6648" w:rsidRPr="00244BA1" w:rsidRDefault="008B6648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8B6648" w:rsidRPr="00244BA1" w:rsidRDefault="008B6648" w:rsidP="008B6648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концертмейстер МБУДО «ДМШ № 1 </w:t>
            </w:r>
          </w:p>
          <w:p w:rsidR="008B6648" w:rsidRPr="00244BA1" w:rsidRDefault="008B6648" w:rsidP="008B6648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 Е.Д. Аглинцевой»</w:t>
            </w:r>
            <w:r w:rsidR="005339F8" w:rsidRPr="00244BA1">
              <w:rPr>
                <w:rFonts w:ascii="Times New Roman" w:hAnsi="Times New Roman"/>
                <w:sz w:val="28"/>
                <w:szCs w:val="28"/>
              </w:rPr>
              <w:t>, г. Рязань</w:t>
            </w:r>
          </w:p>
          <w:p w:rsidR="008B6648" w:rsidRPr="00244BA1" w:rsidRDefault="008B6648" w:rsidP="008B6648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648" w:rsidRPr="00244BA1" w:rsidTr="005339F8">
        <w:tc>
          <w:tcPr>
            <w:tcW w:w="1846" w:type="pct"/>
          </w:tcPr>
          <w:p w:rsidR="008B6648" w:rsidRPr="00244BA1" w:rsidRDefault="008B6648" w:rsidP="00486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Шеховцова</w:t>
            </w:r>
            <w:proofErr w:type="spellEnd"/>
          </w:p>
          <w:p w:rsidR="008B6648" w:rsidRPr="00244BA1" w:rsidRDefault="008B6648" w:rsidP="00486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Елизавета Александровна</w:t>
            </w:r>
          </w:p>
        </w:tc>
        <w:tc>
          <w:tcPr>
            <w:tcW w:w="226" w:type="pct"/>
            <w:shd w:val="clear" w:color="auto" w:fill="auto"/>
          </w:tcPr>
          <w:p w:rsidR="008B6648" w:rsidRPr="00244BA1" w:rsidRDefault="008B6648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5339F8" w:rsidRPr="00244BA1" w:rsidRDefault="008B6648" w:rsidP="008B6648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ГАПОУ «РМК </w:t>
            </w:r>
          </w:p>
          <w:p w:rsidR="008B6648" w:rsidRPr="00244BA1" w:rsidRDefault="008B6648" w:rsidP="008B6648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 Г. и А. Пироговых»</w:t>
            </w:r>
          </w:p>
          <w:p w:rsidR="008B6648" w:rsidRPr="00244BA1" w:rsidRDefault="008B6648" w:rsidP="008B6648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648" w:rsidRPr="00244BA1" w:rsidTr="005339F8">
        <w:tc>
          <w:tcPr>
            <w:tcW w:w="1846" w:type="pct"/>
          </w:tcPr>
          <w:p w:rsidR="008B6648" w:rsidRPr="00244BA1" w:rsidRDefault="008B6648" w:rsidP="00486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4BA1">
              <w:rPr>
                <w:rFonts w:ascii="Times New Roman" w:hAnsi="Times New Roman"/>
                <w:sz w:val="28"/>
                <w:szCs w:val="28"/>
              </w:rPr>
              <w:t>Ячменникова</w:t>
            </w:r>
            <w:proofErr w:type="spellEnd"/>
          </w:p>
          <w:p w:rsidR="008B6648" w:rsidRPr="00244BA1" w:rsidRDefault="008B6648" w:rsidP="00486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Любовь Александровна</w:t>
            </w:r>
          </w:p>
        </w:tc>
        <w:tc>
          <w:tcPr>
            <w:tcW w:w="226" w:type="pct"/>
            <w:shd w:val="clear" w:color="auto" w:fill="auto"/>
          </w:tcPr>
          <w:p w:rsidR="008B6648" w:rsidRPr="00244BA1" w:rsidRDefault="008B6648" w:rsidP="00486B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5339F8" w:rsidRPr="00244BA1" w:rsidRDefault="008B6648" w:rsidP="008B6648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 xml:space="preserve">преподаватель ГАПОУ «РМК </w:t>
            </w:r>
          </w:p>
          <w:p w:rsidR="008B6648" w:rsidRPr="00244BA1" w:rsidRDefault="008B6648" w:rsidP="008B6648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244BA1">
              <w:rPr>
                <w:rFonts w:ascii="Times New Roman" w:hAnsi="Times New Roman"/>
                <w:sz w:val="28"/>
                <w:szCs w:val="28"/>
              </w:rPr>
              <w:t>им. Г. и А. Пироговых»</w:t>
            </w:r>
          </w:p>
          <w:p w:rsidR="008B6648" w:rsidRPr="00244BA1" w:rsidRDefault="008B6648" w:rsidP="008B6648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6A39" w:rsidRPr="00244BA1" w:rsidRDefault="006F6A39" w:rsidP="0074102F">
      <w:pPr>
        <w:pStyle w:val="10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0B52E0" w:rsidRPr="00244BA1" w:rsidRDefault="000B52E0" w:rsidP="000B52E0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44B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44B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44BA1">
        <w:rPr>
          <w:rFonts w:ascii="Times New Roman" w:hAnsi="Times New Roman" w:cs="Times New Roman"/>
          <w:sz w:val="28"/>
          <w:szCs w:val="28"/>
          <w:u w:val="single"/>
        </w:rPr>
        <w:tab/>
      </w:r>
    </w:p>
    <w:sectPr w:rsidR="000B52E0" w:rsidRPr="00244BA1" w:rsidSect="009C4BDA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6AC" w:rsidRDefault="009116AC">
      <w:r>
        <w:separator/>
      </w:r>
    </w:p>
  </w:endnote>
  <w:endnote w:type="continuationSeparator" w:id="0">
    <w:p w:rsidR="009116AC" w:rsidRDefault="0091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B53F5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244BA1">
          <w:pPr>
            <w:pStyle w:val="a6"/>
          </w:pPr>
          <w:r>
            <w:rPr>
              <w:noProof/>
            </w:rPr>
            <w:drawing>
              <wp:inline distT="0" distB="0" distL="0" distR="0" wp14:anchorId="7959D38A" wp14:editId="061545AE">
                <wp:extent cx="662305" cy="288290"/>
                <wp:effectExtent l="0" t="0" r="4445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2B53F5" w:rsidRDefault="00244BA1" w:rsidP="002B53F5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91ED0F1" wp14:editId="2E429840">
                <wp:extent cx="172720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2B53F5" w:rsidRDefault="009C4BDA" w:rsidP="002B53F5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4988  09.02.2022 11:51:24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2B53F5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2B53F5" w:rsidRDefault="00876034" w:rsidP="002B53F5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B53F5" w:rsidTr="002B53F5">
      <w:tc>
        <w:tcPr>
          <w:tcW w:w="2538" w:type="dxa"/>
          <w:shd w:val="clear" w:color="auto" w:fill="auto"/>
        </w:tcPr>
        <w:p w:rsidR="00876034" w:rsidRPr="002B53F5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2B53F5" w:rsidRDefault="00876034" w:rsidP="002B53F5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2B53F5" w:rsidRDefault="00876034" w:rsidP="002B53F5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2B53F5" w:rsidRDefault="00876034" w:rsidP="002B53F5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6AC" w:rsidRDefault="009116AC">
      <w:r>
        <w:separator/>
      </w:r>
    </w:p>
  </w:footnote>
  <w:footnote w:type="continuationSeparator" w:id="0">
    <w:p w:rsidR="009116AC" w:rsidRDefault="00911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A0B20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23pt;height:11.5pt" o:bullet="t">
        <v:imagedata r:id="rId1" o:title="Номер версии 555" gain="79922f" blacklevel="-1966f"/>
      </v:shape>
    </w:pict>
  </w:numPicBullet>
  <w:abstractNum w:abstractNumId="0">
    <w:nsid w:val="00044EC9"/>
    <w:multiLevelType w:val="hybridMultilevel"/>
    <w:tmpl w:val="66C89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440739A"/>
    <w:multiLevelType w:val="hybridMultilevel"/>
    <w:tmpl w:val="EF9A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2FD4AC5"/>
    <w:multiLevelType w:val="hybridMultilevel"/>
    <w:tmpl w:val="38E0526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4B80F3F"/>
    <w:multiLevelType w:val="hybridMultilevel"/>
    <w:tmpl w:val="2708DC94"/>
    <w:lvl w:ilvl="0" w:tplc="99EC8314">
      <w:start w:val="1"/>
      <w:numFmt w:val="decimal"/>
      <w:lvlText w:val="%1.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mpTxlJ9NAfXcaaZ3qx+yoZsjgk=" w:salt="5YGhTgWRsaYfdXt4mDOBNg=="/>
  <w:defaultTabStop w:val="708"/>
  <w:hyphenationZone w:val="425"/>
  <w:doNotHyphenateCaps/>
  <w:drawingGridHorizontalSpacing w:val="24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6F"/>
    <w:rsid w:val="00004B21"/>
    <w:rsid w:val="00004BA1"/>
    <w:rsid w:val="000130E8"/>
    <w:rsid w:val="0001360F"/>
    <w:rsid w:val="00015BB5"/>
    <w:rsid w:val="00022227"/>
    <w:rsid w:val="00024E9C"/>
    <w:rsid w:val="000331B3"/>
    <w:rsid w:val="00033413"/>
    <w:rsid w:val="00037C0C"/>
    <w:rsid w:val="000502A3"/>
    <w:rsid w:val="00056DEB"/>
    <w:rsid w:val="00060450"/>
    <w:rsid w:val="00073A7A"/>
    <w:rsid w:val="00076D5E"/>
    <w:rsid w:val="000846D6"/>
    <w:rsid w:val="00084DD3"/>
    <w:rsid w:val="00086C5D"/>
    <w:rsid w:val="000917C0"/>
    <w:rsid w:val="000A0533"/>
    <w:rsid w:val="000A0DCA"/>
    <w:rsid w:val="000B0736"/>
    <w:rsid w:val="000B52E0"/>
    <w:rsid w:val="000B7E3C"/>
    <w:rsid w:val="000C3B50"/>
    <w:rsid w:val="000E421F"/>
    <w:rsid w:val="000F0D68"/>
    <w:rsid w:val="000F23B9"/>
    <w:rsid w:val="000F2454"/>
    <w:rsid w:val="000F7246"/>
    <w:rsid w:val="00110A1A"/>
    <w:rsid w:val="00110CEA"/>
    <w:rsid w:val="00115084"/>
    <w:rsid w:val="00122CFD"/>
    <w:rsid w:val="00143928"/>
    <w:rsid w:val="00147047"/>
    <w:rsid w:val="00151370"/>
    <w:rsid w:val="00155C72"/>
    <w:rsid w:val="00162E72"/>
    <w:rsid w:val="00170B66"/>
    <w:rsid w:val="00175BE5"/>
    <w:rsid w:val="00182B10"/>
    <w:rsid w:val="0018326F"/>
    <w:rsid w:val="00183B22"/>
    <w:rsid w:val="0018502E"/>
    <w:rsid w:val="001850F4"/>
    <w:rsid w:val="00186F11"/>
    <w:rsid w:val="00190FF9"/>
    <w:rsid w:val="001947BE"/>
    <w:rsid w:val="001A560F"/>
    <w:rsid w:val="001B0982"/>
    <w:rsid w:val="001B147B"/>
    <w:rsid w:val="001B32BA"/>
    <w:rsid w:val="001C0494"/>
    <w:rsid w:val="001C3BF1"/>
    <w:rsid w:val="001C461F"/>
    <w:rsid w:val="001C774D"/>
    <w:rsid w:val="001E0317"/>
    <w:rsid w:val="001E14FF"/>
    <w:rsid w:val="001E20F1"/>
    <w:rsid w:val="001F12E8"/>
    <w:rsid w:val="001F228C"/>
    <w:rsid w:val="001F64B8"/>
    <w:rsid w:val="001F72E7"/>
    <w:rsid w:val="001F7C83"/>
    <w:rsid w:val="00203046"/>
    <w:rsid w:val="00205AB5"/>
    <w:rsid w:val="002126E2"/>
    <w:rsid w:val="00213EF7"/>
    <w:rsid w:val="002173EA"/>
    <w:rsid w:val="00224DBA"/>
    <w:rsid w:val="00231F1C"/>
    <w:rsid w:val="0023473A"/>
    <w:rsid w:val="00242DDB"/>
    <w:rsid w:val="00244BA1"/>
    <w:rsid w:val="00244F46"/>
    <w:rsid w:val="002479A2"/>
    <w:rsid w:val="0026087E"/>
    <w:rsid w:val="00261DE0"/>
    <w:rsid w:val="00265420"/>
    <w:rsid w:val="00274E14"/>
    <w:rsid w:val="00280A6D"/>
    <w:rsid w:val="00286E9D"/>
    <w:rsid w:val="00292BB4"/>
    <w:rsid w:val="00292E2C"/>
    <w:rsid w:val="00294A7A"/>
    <w:rsid w:val="002953B6"/>
    <w:rsid w:val="00296562"/>
    <w:rsid w:val="002968AD"/>
    <w:rsid w:val="00296F3A"/>
    <w:rsid w:val="002A26BF"/>
    <w:rsid w:val="002B53F5"/>
    <w:rsid w:val="002B7A59"/>
    <w:rsid w:val="002C464F"/>
    <w:rsid w:val="002C6B4B"/>
    <w:rsid w:val="002D01A2"/>
    <w:rsid w:val="002D3BCE"/>
    <w:rsid w:val="002E51A7"/>
    <w:rsid w:val="002E5A5F"/>
    <w:rsid w:val="002F1E81"/>
    <w:rsid w:val="00301601"/>
    <w:rsid w:val="003026C9"/>
    <w:rsid w:val="0031029B"/>
    <w:rsid w:val="00310D92"/>
    <w:rsid w:val="00312676"/>
    <w:rsid w:val="003160CB"/>
    <w:rsid w:val="00321034"/>
    <w:rsid w:val="003222A3"/>
    <w:rsid w:val="003349C6"/>
    <w:rsid w:val="00335D7E"/>
    <w:rsid w:val="00360A40"/>
    <w:rsid w:val="003870C2"/>
    <w:rsid w:val="003911C7"/>
    <w:rsid w:val="003960D0"/>
    <w:rsid w:val="003A5C4A"/>
    <w:rsid w:val="003A7F1F"/>
    <w:rsid w:val="003C1168"/>
    <w:rsid w:val="003C35B6"/>
    <w:rsid w:val="003C56DB"/>
    <w:rsid w:val="003D3B8A"/>
    <w:rsid w:val="003D54F8"/>
    <w:rsid w:val="003E7E17"/>
    <w:rsid w:val="003F0578"/>
    <w:rsid w:val="003F1AE0"/>
    <w:rsid w:val="003F4F5E"/>
    <w:rsid w:val="00400906"/>
    <w:rsid w:val="00402151"/>
    <w:rsid w:val="00403714"/>
    <w:rsid w:val="0042590E"/>
    <w:rsid w:val="00437F65"/>
    <w:rsid w:val="00440279"/>
    <w:rsid w:val="00446181"/>
    <w:rsid w:val="00460FEA"/>
    <w:rsid w:val="004734B7"/>
    <w:rsid w:val="00481B88"/>
    <w:rsid w:val="00483A30"/>
    <w:rsid w:val="00485B4F"/>
    <w:rsid w:val="004862D1"/>
    <w:rsid w:val="00486BC5"/>
    <w:rsid w:val="00490077"/>
    <w:rsid w:val="004943FB"/>
    <w:rsid w:val="004A069F"/>
    <w:rsid w:val="004B2D5A"/>
    <w:rsid w:val="004B5268"/>
    <w:rsid w:val="004C37D1"/>
    <w:rsid w:val="004D293D"/>
    <w:rsid w:val="004D489E"/>
    <w:rsid w:val="004D7553"/>
    <w:rsid w:val="004F44FE"/>
    <w:rsid w:val="00511203"/>
    <w:rsid w:val="00512A47"/>
    <w:rsid w:val="005143F5"/>
    <w:rsid w:val="0052683F"/>
    <w:rsid w:val="0053128D"/>
    <w:rsid w:val="00531C68"/>
    <w:rsid w:val="00532119"/>
    <w:rsid w:val="005335F3"/>
    <w:rsid w:val="005339F8"/>
    <w:rsid w:val="005412AD"/>
    <w:rsid w:val="00543C38"/>
    <w:rsid w:val="00543D2D"/>
    <w:rsid w:val="00545A3D"/>
    <w:rsid w:val="00546DBB"/>
    <w:rsid w:val="0055453A"/>
    <w:rsid w:val="00561A5B"/>
    <w:rsid w:val="00566B52"/>
    <w:rsid w:val="0057074C"/>
    <w:rsid w:val="00573FBF"/>
    <w:rsid w:val="00574FF3"/>
    <w:rsid w:val="00581A9C"/>
    <w:rsid w:val="00582538"/>
    <w:rsid w:val="005838EA"/>
    <w:rsid w:val="005844D9"/>
    <w:rsid w:val="00584D10"/>
    <w:rsid w:val="00585EE1"/>
    <w:rsid w:val="00590C0E"/>
    <w:rsid w:val="00592E2E"/>
    <w:rsid w:val="005939E6"/>
    <w:rsid w:val="00596833"/>
    <w:rsid w:val="005A4227"/>
    <w:rsid w:val="005B229B"/>
    <w:rsid w:val="005B3518"/>
    <w:rsid w:val="005B663D"/>
    <w:rsid w:val="005C56AE"/>
    <w:rsid w:val="005C7449"/>
    <w:rsid w:val="005D6EFD"/>
    <w:rsid w:val="005E6D99"/>
    <w:rsid w:val="005F2ADD"/>
    <w:rsid w:val="005F2C49"/>
    <w:rsid w:val="005F425E"/>
    <w:rsid w:val="006013EB"/>
    <w:rsid w:val="0060479E"/>
    <w:rsid w:val="00604BE7"/>
    <w:rsid w:val="00616AED"/>
    <w:rsid w:val="00631A33"/>
    <w:rsid w:val="00631D97"/>
    <w:rsid w:val="00632A4F"/>
    <w:rsid w:val="00632B56"/>
    <w:rsid w:val="006351E3"/>
    <w:rsid w:val="00637873"/>
    <w:rsid w:val="00642BAF"/>
    <w:rsid w:val="00644236"/>
    <w:rsid w:val="006471E5"/>
    <w:rsid w:val="00647406"/>
    <w:rsid w:val="00657CD3"/>
    <w:rsid w:val="00671D3B"/>
    <w:rsid w:val="00684A5B"/>
    <w:rsid w:val="006A1F71"/>
    <w:rsid w:val="006A273C"/>
    <w:rsid w:val="006A517E"/>
    <w:rsid w:val="006B0A74"/>
    <w:rsid w:val="006B2069"/>
    <w:rsid w:val="006F328B"/>
    <w:rsid w:val="006F5886"/>
    <w:rsid w:val="006F6A39"/>
    <w:rsid w:val="00707734"/>
    <w:rsid w:val="00707E19"/>
    <w:rsid w:val="00712F7C"/>
    <w:rsid w:val="00720EBE"/>
    <w:rsid w:val="00722B6C"/>
    <w:rsid w:val="0072328A"/>
    <w:rsid w:val="00726350"/>
    <w:rsid w:val="007377B5"/>
    <w:rsid w:val="0074102F"/>
    <w:rsid w:val="00746CC2"/>
    <w:rsid w:val="00754FD8"/>
    <w:rsid w:val="00757038"/>
    <w:rsid w:val="00760323"/>
    <w:rsid w:val="00765600"/>
    <w:rsid w:val="007773C9"/>
    <w:rsid w:val="00791C9F"/>
    <w:rsid w:val="00792AAB"/>
    <w:rsid w:val="00793B47"/>
    <w:rsid w:val="00795032"/>
    <w:rsid w:val="007A1D0C"/>
    <w:rsid w:val="007A2A7B"/>
    <w:rsid w:val="007A52F2"/>
    <w:rsid w:val="007B57F7"/>
    <w:rsid w:val="007B7499"/>
    <w:rsid w:val="007D4925"/>
    <w:rsid w:val="007E21D5"/>
    <w:rsid w:val="007E4042"/>
    <w:rsid w:val="007F0C8A"/>
    <w:rsid w:val="007F11AB"/>
    <w:rsid w:val="008143CB"/>
    <w:rsid w:val="0081456F"/>
    <w:rsid w:val="008173CE"/>
    <w:rsid w:val="00823CA1"/>
    <w:rsid w:val="00837090"/>
    <w:rsid w:val="0084263A"/>
    <w:rsid w:val="008513B9"/>
    <w:rsid w:val="00853280"/>
    <w:rsid w:val="00863469"/>
    <w:rsid w:val="0086543D"/>
    <w:rsid w:val="008702D3"/>
    <w:rsid w:val="00876034"/>
    <w:rsid w:val="0088064A"/>
    <w:rsid w:val="008827E7"/>
    <w:rsid w:val="008833BB"/>
    <w:rsid w:val="00891343"/>
    <w:rsid w:val="008A1696"/>
    <w:rsid w:val="008A3F9C"/>
    <w:rsid w:val="008B14EC"/>
    <w:rsid w:val="008B6648"/>
    <w:rsid w:val="008C39D7"/>
    <w:rsid w:val="008C5742"/>
    <w:rsid w:val="008C58FE"/>
    <w:rsid w:val="008E6C41"/>
    <w:rsid w:val="008F0816"/>
    <w:rsid w:val="008F6BB7"/>
    <w:rsid w:val="00900F42"/>
    <w:rsid w:val="009102DD"/>
    <w:rsid w:val="009116AC"/>
    <w:rsid w:val="00916476"/>
    <w:rsid w:val="00932E3C"/>
    <w:rsid w:val="00942EBF"/>
    <w:rsid w:val="00944B68"/>
    <w:rsid w:val="00945DC8"/>
    <w:rsid w:val="009573D3"/>
    <w:rsid w:val="00960F64"/>
    <w:rsid w:val="0098096F"/>
    <w:rsid w:val="0098221A"/>
    <w:rsid w:val="0098504A"/>
    <w:rsid w:val="009977FF"/>
    <w:rsid w:val="009A0535"/>
    <w:rsid w:val="009A085B"/>
    <w:rsid w:val="009A3164"/>
    <w:rsid w:val="009B1404"/>
    <w:rsid w:val="009B7564"/>
    <w:rsid w:val="009C17CD"/>
    <w:rsid w:val="009C1DE6"/>
    <w:rsid w:val="009C1F0E"/>
    <w:rsid w:val="009C4BDA"/>
    <w:rsid w:val="009D20C7"/>
    <w:rsid w:val="009D3E8C"/>
    <w:rsid w:val="009D754E"/>
    <w:rsid w:val="009E1DE4"/>
    <w:rsid w:val="009E3A0E"/>
    <w:rsid w:val="009F12DA"/>
    <w:rsid w:val="009F3EB9"/>
    <w:rsid w:val="00A11621"/>
    <w:rsid w:val="00A1314B"/>
    <w:rsid w:val="00A13160"/>
    <w:rsid w:val="00A137D3"/>
    <w:rsid w:val="00A20772"/>
    <w:rsid w:val="00A23ABB"/>
    <w:rsid w:val="00A27251"/>
    <w:rsid w:val="00A44A8F"/>
    <w:rsid w:val="00A51D96"/>
    <w:rsid w:val="00A75A25"/>
    <w:rsid w:val="00A96F84"/>
    <w:rsid w:val="00AA1472"/>
    <w:rsid w:val="00AA304C"/>
    <w:rsid w:val="00AC359D"/>
    <w:rsid w:val="00AC3953"/>
    <w:rsid w:val="00AC7150"/>
    <w:rsid w:val="00AD22E2"/>
    <w:rsid w:val="00AE1DCA"/>
    <w:rsid w:val="00AF1B36"/>
    <w:rsid w:val="00AF2899"/>
    <w:rsid w:val="00AF5F7C"/>
    <w:rsid w:val="00AF7005"/>
    <w:rsid w:val="00B01392"/>
    <w:rsid w:val="00B02207"/>
    <w:rsid w:val="00B03403"/>
    <w:rsid w:val="00B07753"/>
    <w:rsid w:val="00B10324"/>
    <w:rsid w:val="00B376B1"/>
    <w:rsid w:val="00B620D9"/>
    <w:rsid w:val="00B633DB"/>
    <w:rsid w:val="00B63408"/>
    <w:rsid w:val="00B639ED"/>
    <w:rsid w:val="00B66A8C"/>
    <w:rsid w:val="00B740F6"/>
    <w:rsid w:val="00B761F3"/>
    <w:rsid w:val="00B764CB"/>
    <w:rsid w:val="00B77FF3"/>
    <w:rsid w:val="00B8061C"/>
    <w:rsid w:val="00B83BA2"/>
    <w:rsid w:val="00B853AA"/>
    <w:rsid w:val="00B875BF"/>
    <w:rsid w:val="00B90ACD"/>
    <w:rsid w:val="00B91F62"/>
    <w:rsid w:val="00B93040"/>
    <w:rsid w:val="00B94717"/>
    <w:rsid w:val="00BA15D2"/>
    <w:rsid w:val="00BB2C98"/>
    <w:rsid w:val="00BB6924"/>
    <w:rsid w:val="00BC66B5"/>
    <w:rsid w:val="00BC7022"/>
    <w:rsid w:val="00BC71F3"/>
    <w:rsid w:val="00BD0B82"/>
    <w:rsid w:val="00BD2AE7"/>
    <w:rsid w:val="00BE4E1D"/>
    <w:rsid w:val="00BF4F5F"/>
    <w:rsid w:val="00BF5FE4"/>
    <w:rsid w:val="00C04EEB"/>
    <w:rsid w:val="00C075A4"/>
    <w:rsid w:val="00C10F12"/>
    <w:rsid w:val="00C11826"/>
    <w:rsid w:val="00C12ED3"/>
    <w:rsid w:val="00C32D03"/>
    <w:rsid w:val="00C33703"/>
    <w:rsid w:val="00C46D42"/>
    <w:rsid w:val="00C50C32"/>
    <w:rsid w:val="00C60178"/>
    <w:rsid w:val="00C61760"/>
    <w:rsid w:val="00C63CD6"/>
    <w:rsid w:val="00C77C84"/>
    <w:rsid w:val="00C87D95"/>
    <w:rsid w:val="00C9077A"/>
    <w:rsid w:val="00C95CD2"/>
    <w:rsid w:val="00C95D85"/>
    <w:rsid w:val="00C97CD3"/>
    <w:rsid w:val="00CA051B"/>
    <w:rsid w:val="00CB3CBE"/>
    <w:rsid w:val="00CC1EA4"/>
    <w:rsid w:val="00CF03D8"/>
    <w:rsid w:val="00D015D5"/>
    <w:rsid w:val="00D03D68"/>
    <w:rsid w:val="00D04B4C"/>
    <w:rsid w:val="00D053B4"/>
    <w:rsid w:val="00D138E2"/>
    <w:rsid w:val="00D25822"/>
    <w:rsid w:val="00D266DD"/>
    <w:rsid w:val="00D27B36"/>
    <w:rsid w:val="00D32B04"/>
    <w:rsid w:val="00D370FE"/>
    <w:rsid w:val="00D374E7"/>
    <w:rsid w:val="00D45F1B"/>
    <w:rsid w:val="00D53BEB"/>
    <w:rsid w:val="00D63949"/>
    <w:rsid w:val="00D652E7"/>
    <w:rsid w:val="00D67E35"/>
    <w:rsid w:val="00D77BCF"/>
    <w:rsid w:val="00D77C25"/>
    <w:rsid w:val="00D80999"/>
    <w:rsid w:val="00D84394"/>
    <w:rsid w:val="00D86C32"/>
    <w:rsid w:val="00D87FAA"/>
    <w:rsid w:val="00D90B63"/>
    <w:rsid w:val="00D913A7"/>
    <w:rsid w:val="00D9190C"/>
    <w:rsid w:val="00D95E55"/>
    <w:rsid w:val="00DB2E06"/>
    <w:rsid w:val="00DB3664"/>
    <w:rsid w:val="00DC16FB"/>
    <w:rsid w:val="00DC4A65"/>
    <w:rsid w:val="00DC4F66"/>
    <w:rsid w:val="00DD03F8"/>
    <w:rsid w:val="00DD42CC"/>
    <w:rsid w:val="00DD59A3"/>
    <w:rsid w:val="00DE219E"/>
    <w:rsid w:val="00DF37F8"/>
    <w:rsid w:val="00E10B44"/>
    <w:rsid w:val="00E11F02"/>
    <w:rsid w:val="00E25E66"/>
    <w:rsid w:val="00E26640"/>
    <w:rsid w:val="00E2726B"/>
    <w:rsid w:val="00E37801"/>
    <w:rsid w:val="00E4362A"/>
    <w:rsid w:val="00E45B96"/>
    <w:rsid w:val="00E467F1"/>
    <w:rsid w:val="00E46EAA"/>
    <w:rsid w:val="00E5038C"/>
    <w:rsid w:val="00E50B69"/>
    <w:rsid w:val="00E5298B"/>
    <w:rsid w:val="00E540E2"/>
    <w:rsid w:val="00E5613C"/>
    <w:rsid w:val="00E56EFB"/>
    <w:rsid w:val="00E6458F"/>
    <w:rsid w:val="00E7190E"/>
    <w:rsid w:val="00E7242D"/>
    <w:rsid w:val="00E8432C"/>
    <w:rsid w:val="00E85B64"/>
    <w:rsid w:val="00E87E25"/>
    <w:rsid w:val="00E912BE"/>
    <w:rsid w:val="00E92AF1"/>
    <w:rsid w:val="00E94A00"/>
    <w:rsid w:val="00E979C4"/>
    <w:rsid w:val="00EA04F1"/>
    <w:rsid w:val="00EA0B20"/>
    <w:rsid w:val="00EA1335"/>
    <w:rsid w:val="00EA2FD3"/>
    <w:rsid w:val="00EA55B3"/>
    <w:rsid w:val="00EB1131"/>
    <w:rsid w:val="00EB547D"/>
    <w:rsid w:val="00EB7CE9"/>
    <w:rsid w:val="00EC433F"/>
    <w:rsid w:val="00EC756E"/>
    <w:rsid w:val="00ED1FDE"/>
    <w:rsid w:val="00ED4147"/>
    <w:rsid w:val="00ED595D"/>
    <w:rsid w:val="00ED71EE"/>
    <w:rsid w:val="00EE257C"/>
    <w:rsid w:val="00F04294"/>
    <w:rsid w:val="00F06EFB"/>
    <w:rsid w:val="00F12515"/>
    <w:rsid w:val="00F12693"/>
    <w:rsid w:val="00F1529E"/>
    <w:rsid w:val="00F155B5"/>
    <w:rsid w:val="00F16F07"/>
    <w:rsid w:val="00F31E3B"/>
    <w:rsid w:val="00F406C5"/>
    <w:rsid w:val="00F44131"/>
    <w:rsid w:val="00F45B7C"/>
    <w:rsid w:val="00F45FCE"/>
    <w:rsid w:val="00F52145"/>
    <w:rsid w:val="00F52273"/>
    <w:rsid w:val="00F61593"/>
    <w:rsid w:val="00F61EC7"/>
    <w:rsid w:val="00F67C79"/>
    <w:rsid w:val="00F837E1"/>
    <w:rsid w:val="00F849F1"/>
    <w:rsid w:val="00F92AC4"/>
    <w:rsid w:val="00F9334F"/>
    <w:rsid w:val="00F97D7F"/>
    <w:rsid w:val="00FA122C"/>
    <w:rsid w:val="00FA3B95"/>
    <w:rsid w:val="00FB6474"/>
    <w:rsid w:val="00FC1278"/>
    <w:rsid w:val="00FC2B94"/>
    <w:rsid w:val="00FC6190"/>
    <w:rsid w:val="00FD1955"/>
    <w:rsid w:val="00FE6763"/>
    <w:rsid w:val="00FE7735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10">
    <w:name w:val="Абзац списка1"/>
    <w:basedOn w:val="a"/>
    <w:rsid w:val="001C3BF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10">
    <w:name w:val="Абзац списка1"/>
    <w:basedOn w:val="a"/>
    <w:rsid w:val="001C3BF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86;&#1082;-&#1090;&#1099;\&#1054;&#1073;&#1088;&#1072;&#1079;&#1086;&#1074;&#1072;&#1085;&#1080;&#1077;_&#1088;&#1077;&#1075;&#1080;&#1086;&#1085;\&#1070;&#1085;&#1099;&#1077;%20&#1076;&#1072;&#1088;&#1086;&#1074;&#1072;&#1085;&#1080;&#1103;\&#1070;&#1085;&#1099;&#1077;%20&#1076;&#1072;&#1088;&#1086;&#1074;&#1072;&#1085;&#1080;&#1103;%202022\&#1056;&#1072;&#1089;&#1087;&#1086;&#1088;&#1103;&#1078;&#1077;&#1085;&#1080;&#1077;%202022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704DD-D614-4042-8177-F7FC705E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</TotalTime>
  <Pages>5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haa</dc:creator>
  <cp:lastModifiedBy>Лёксина М.А.</cp:lastModifiedBy>
  <cp:revision>5</cp:revision>
  <cp:lastPrinted>2022-01-17T09:32:00Z</cp:lastPrinted>
  <dcterms:created xsi:type="dcterms:W3CDTF">2022-02-09T08:50:00Z</dcterms:created>
  <dcterms:modified xsi:type="dcterms:W3CDTF">2022-02-11T07:19:00Z</dcterms:modified>
</cp:coreProperties>
</file>