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620712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465D7E" w:rsidRPr="00752B9E" w:rsidTr="00465D7E">
        <w:tc>
          <w:tcPr>
            <w:tcW w:w="5428" w:type="dxa"/>
          </w:tcPr>
          <w:p w:rsidR="00465D7E" w:rsidRPr="00465D7E" w:rsidRDefault="00465D7E" w:rsidP="00465D7E">
            <w:pPr>
              <w:widowControl w:val="0"/>
              <w:tabs>
                <w:tab w:val="left" w:pos="67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D3B73" w:rsidRPr="00752B9E" w:rsidRDefault="00465D7E" w:rsidP="00465D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2B9E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0D3B7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65D7E" w:rsidRPr="00752B9E" w:rsidRDefault="00465D7E" w:rsidP="00465D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2B9E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465D7E" w:rsidRPr="00752B9E" w:rsidRDefault="00230396" w:rsidP="006133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2B9E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6133A8" w:rsidRPr="00752B9E" w:rsidTr="00465D7E">
        <w:tc>
          <w:tcPr>
            <w:tcW w:w="5428" w:type="dxa"/>
          </w:tcPr>
          <w:p w:rsidR="006133A8" w:rsidRPr="00465D7E" w:rsidRDefault="006133A8" w:rsidP="00465D7E">
            <w:pPr>
              <w:widowControl w:val="0"/>
              <w:tabs>
                <w:tab w:val="left" w:pos="67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133A8" w:rsidRPr="00752B9E" w:rsidRDefault="0031223E" w:rsidP="00465D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22.02.2022 № 48</w:t>
            </w:r>
            <w:bookmarkStart w:id="0" w:name="_GoBack"/>
            <w:bookmarkEnd w:id="0"/>
          </w:p>
        </w:tc>
      </w:tr>
      <w:tr w:rsidR="006133A8" w:rsidRPr="00752B9E" w:rsidTr="00465D7E">
        <w:tc>
          <w:tcPr>
            <w:tcW w:w="5428" w:type="dxa"/>
          </w:tcPr>
          <w:p w:rsidR="006133A8" w:rsidRPr="00465D7E" w:rsidRDefault="006133A8" w:rsidP="00465D7E">
            <w:pPr>
              <w:widowControl w:val="0"/>
              <w:tabs>
                <w:tab w:val="left" w:pos="67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133A8" w:rsidRPr="00752B9E" w:rsidRDefault="006133A8" w:rsidP="00465D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33A8" w:rsidRPr="00752B9E" w:rsidTr="00465D7E">
        <w:tc>
          <w:tcPr>
            <w:tcW w:w="5428" w:type="dxa"/>
          </w:tcPr>
          <w:p w:rsidR="006133A8" w:rsidRPr="00465D7E" w:rsidRDefault="006133A8" w:rsidP="00465D7E">
            <w:pPr>
              <w:widowControl w:val="0"/>
              <w:tabs>
                <w:tab w:val="left" w:pos="672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133A8" w:rsidRPr="00752B9E" w:rsidRDefault="006133A8" w:rsidP="00465D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0712" w:rsidRDefault="006F1956" w:rsidP="0062071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hyperlink w:anchor="Par2" w:history="1">
        <w:r w:rsidR="00620712" w:rsidRPr="000D3B73">
          <w:rPr>
            <w:rFonts w:ascii="Times New Roman" w:hAnsi="Times New Roman"/>
            <w:sz w:val="28"/>
            <w:szCs w:val="28"/>
          </w:rPr>
          <w:t>Пункты</w:t>
        </w:r>
      </w:hyperlink>
      <w:r w:rsidR="00620712" w:rsidRPr="000D3B73">
        <w:rPr>
          <w:rFonts w:ascii="Times New Roman" w:hAnsi="Times New Roman"/>
          <w:sz w:val="28"/>
          <w:szCs w:val="28"/>
        </w:rPr>
        <w:t xml:space="preserve"> в</w:t>
      </w:r>
      <w:r w:rsidR="00620712">
        <w:rPr>
          <w:rFonts w:ascii="Times New Roman" w:hAnsi="Times New Roman"/>
          <w:sz w:val="28"/>
          <w:szCs w:val="28"/>
        </w:rPr>
        <w:t xml:space="preserve">ременного размещения </w:t>
      </w:r>
      <w:r w:rsidR="00620712" w:rsidRPr="00AB1EDC">
        <w:rPr>
          <w:rFonts w:ascii="Times New Roman" w:hAnsi="Times New Roman"/>
          <w:sz w:val="28"/>
          <w:szCs w:val="28"/>
        </w:rPr>
        <w:t xml:space="preserve">граждан </w:t>
      </w:r>
      <w:r w:rsidR="00620712">
        <w:rPr>
          <w:rFonts w:ascii="Times New Roman" w:hAnsi="Times New Roman"/>
          <w:sz w:val="28"/>
          <w:szCs w:val="28"/>
        </w:rPr>
        <w:t xml:space="preserve">из </w:t>
      </w:r>
      <w:proofErr w:type="gramStart"/>
      <w:r w:rsidR="00620712">
        <w:rPr>
          <w:rFonts w:ascii="Times New Roman" w:hAnsi="Times New Roman"/>
          <w:sz w:val="28"/>
          <w:szCs w:val="28"/>
        </w:rPr>
        <w:t>Донецкой</w:t>
      </w:r>
      <w:proofErr w:type="gramEnd"/>
      <w:r w:rsidR="00620712">
        <w:rPr>
          <w:rFonts w:ascii="Times New Roman" w:hAnsi="Times New Roman"/>
          <w:sz w:val="28"/>
          <w:szCs w:val="28"/>
        </w:rPr>
        <w:t xml:space="preserve"> Народной </w:t>
      </w:r>
    </w:p>
    <w:p w:rsidR="00620712" w:rsidRDefault="00620712" w:rsidP="0062071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и Луганской Народной Республики, </w:t>
      </w:r>
      <w:proofErr w:type="gramStart"/>
      <w:r>
        <w:rPr>
          <w:rFonts w:ascii="Times New Roman" w:hAnsi="Times New Roman"/>
          <w:sz w:val="28"/>
          <w:szCs w:val="28"/>
        </w:rPr>
        <w:t>прибывших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620712" w:rsidRDefault="00620712" w:rsidP="0062071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Рязанскую область после 21 февраля 2022 года, на базе </w:t>
      </w:r>
    </w:p>
    <w:p w:rsidR="00620712" w:rsidRDefault="00620712" w:rsidP="0062071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государственных учреждений Рязанской области</w:t>
      </w:r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0D3B73" w:rsidRDefault="000D3B73" w:rsidP="000D3B7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8728"/>
      </w:tblGrid>
      <w:tr w:rsidR="000D3B73" w:rsidTr="006133A8">
        <w:tc>
          <w:tcPr>
            <w:tcW w:w="594" w:type="dxa"/>
          </w:tcPr>
          <w:p w:rsidR="000D3B73" w:rsidRDefault="000D3B73" w:rsidP="006862B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" w:name="Par2"/>
            <w:bookmarkEnd w:id="1"/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8728" w:type="dxa"/>
          </w:tcPr>
          <w:p w:rsidR="000D3B73" w:rsidRPr="000D3B73" w:rsidRDefault="000D3B73" w:rsidP="006862B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3B73">
              <w:rPr>
                <w:rFonts w:ascii="Times New Roman" w:hAnsi="Times New Roman"/>
                <w:sz w:val="28"/>
                <w:szCs w:val="28"/>
              </w:rPr>
              <w:t>Наименование государственного учреждения Рязанской области, на базе которого организован пункт временного размещения</w:t>
            </w:r>
          </w:p>
        </w:tc>
      </w:tr>
    </w:tbl>
    <w:p w:rsidR="006133A8" w:rsidRPr="006133A8" w:rsidRDefault="006133A8">
      <w:pPr>
        <w:rPr>
          <w:sz w:val="2"/>
          <w:szCs w:val="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8728"/>
      </w:tblGrid>
      <w:tr w:rsidR="006133A8" w:rsidTr="006133A8">
        <w:trPr>
          <w:tblHeader/>
        </w:trPr>
        <w:tc>
          <w:tcPr>
            <w:tcW w:w="594" w:type="dxa"/>
          </w:tcPr>
          <w:p w:rsidR="006133A8" w:rsidRDefault="006133A8" w:rsidP="006862B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28" w:type="dxa"/>
          </w:tcPr>
          <w:p w:rsidR="006133A8" w:rsidRPr="000D3B73" w:rsidRDefault="006133A8" w:rsidP="006862B7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00810" w:rsidTr="006133A8">
        <w:tc>
          <w:tcPr>
            <w:tcW w:w="594" w:type="dxa"/>
          </w:tcPr>
          <w:p w:rsidR="00200810" w:rsidRDefault="00200810" w:rsidP="00465D7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8728" w:type="dxa"/>
          </w:tcPr>
          <w:p w:rsidR="00200810" w:rsidRPr="002C37E0" w:rsidRDefault="00F30885" w:rsidP="008B3827">
            <w:pPr>
              <w:rPr>
                <w:rFonts w:ascii="Times New Roman" w:hAnsi="Times New Roman"/>
                <w:sz w:val="28"/>
                <w:szCs w:val="28"/>
              </w:rPr>
            </w:pPr>
            <w:r w:rsidRPr="00F30885">
              <w:rPr>
                <w:rFonts w:ascii="Times New Roman" w:hAnsi="Times New Roman"/>
                <w:sz w:val="28"/>
                <w:szCs w:val="28"/>
              </w:rPr>
              <w:t xml:space="preserve">Областное государственное бюджетное учреждение дополнительного профессионального образования </w:t>
            </w:r>
            <w:r w:rsidR="00200810" w:rsidRPr="002C37E0">
              <w:rPr>
                <w:rFonts w:ascii="Times New Roman" w:hAnsi="Times New Roman"/>
                <w:sz w:val="28"/>
                <w:szCs w:val="28"/>
              </w:rPr>
              <w:t>«Рязанский институт развития образования</w:t>
            </w:r>
            <w:r w:rsidR="008B3827">
              <w:rPr>
                <w:rFonts w:ascii="Times New Roman" w:hAnsi="Times New Roman"/>
                <w:sz w:val="28"/>
                <w:szCs w:val="28"/>
              </w:rPr>
              <w:t>»</w:t>
            </w:r>
            <w:r w:rsidR="00200810" w:rsidRPr="002C37E0">
              <w:rPr>
                <w:rFonts w:ascii="Times New Roman" w:hAnsi="Times New Roman"/>
                <w:sz w:val="28"/>
                <w:szCs w:val="28"/>
              </w:rPr>
              <w:t xml:space="preserve"> (гостиница</w:t>
            </w:r>
            <w:r w:rsidR="008B3827">
              <w:rPr>
                <w:rFonts w:ascii="Times New Roman" w:hAnsi="Times New Roman"/>
                <w:sz w:val="28"/>
                <w:szCs w:val="28"/>
              </w:rPr>
              <w:t>:</w:t>
            </w:r>
            <w:r w:rsidR="00ED12F1">
              <w:rPr>
                <w:rFonts w:ascii="Times New Roman" w:hAnsi="Times New Roman"/>
                <w:sz w:val="28"/>
                <w:szCs w:val="28"/>
              </w:rPr>
              <w:t xml:space="preserve"> г. Рязань, ул. </w:t>
            </w:r>
            <w:r w:rsidR="00200810" w:rsidRPr="002C37E0">
              <w:rPr>
                <w:rFonts w:ascii="Times New Roman" w:hAnsi="Times New Roman"/>
                <w:sz w:val="28"/>
                <w:szCs w:val="28"/>
              </w:rPr>
              <w:t>Урицкого,</w:t>
            </w:r>
            <w:r w:rsidR="008B38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0810" w:rsidRPr="002C37E0">
              <w:rPr>
                <w:rFonts w:ascii="Times New Roman" w:hAnsi="Times New Roman"/>
                <w:sz w:val="28"/>
                <w:szCs w:val="28"/>
              </w:rPr>
              <w:t>2А</w:t>
            </w:r>
            <w:r w:rsidR="008B382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200810" w:rsidTr="006133A8">
        <w:tc>
          <w:tcPr>
            <w:tcW w:w="594" w:type="dxa"/>
          </w:tcPr>
          <w:p w:rsidR="00200810" w:rsidRDefault="00200810" w:rsidP="00465D7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8728" w:type="dxa"/>
          </w:tcPr>
          <w:p w:rsidR="00200810" w:rsidRPr="002C37E0" w:rsidRDefault="00200810" w:rsidP="0000025C">
            <w:pPr>
              <w:rPr>
                <w:rFonts w:ascii="Times New Roman" w:hAnsi="Times New Roman"/>
                <w:sz w:val="28"/>
                <w:szCs w:val="28"/>
              </w:rPr>
            </w:pPr>
            <w:r w:rsidRPr="002C37E0">
              <w:rPr>
                <w:rFonts w:ascii="Times New Roman" w:hAnsi="Times New Roman"/>
                <w:sz w:val="28"/>
                <w:szCs w:val="28"/>
              </w:rPr>
              <w:t>Г</w:t>
            </w:r>
            <w:r w:rsidR="0000025C">
              <w:rPr>
                <w:rFonts w:ascii="Times New Roman" w:hAnsi="Times New Roman"/>
                <w:sz w:val="28"/>
                <w:szCs w:val="28"/>
              </w:rPr>
              <w:t>осударственное бюджетное учреждение Рязанской области Рязанской области</w:t>
            </w:r>
            <w:r w:rsidRPr="002C37E0">
              <w:rPr>
                <w:rFonts w:ascii="Times New Roman" w:hAnsi="Times New Roman"/>
                <w:sz w:val="28"/>
                <w:szCs w:val="28"/>
              </w:rPr>
              <w:t xml:space="preserve"> «Детский оздоровительный Центр круглогодичного действия «Колос»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(Рязанская област</w:t>
            </w:r>
            <w:r w:rsidR="008B3827">
              <w:rPr>
                <w:rFonts w:ascii="Times New Roman" w:hAnsi="Times New Roman"/>
                <w:sz w:val="28"/>
                <w:szCs w:val="28"/>
              </w:rPr>
              <w:t>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Рязанский р</w:t>
            </w:r>
            <w:r w:rsidR="008B3827">
              <w:rPr>
                <w:rFonts w:ascii="Times New Roman" w:hAnsi="Times New Roman"/>
                <w:sz w:val="28"/>
                <w:szCs w:val="28"/>
              </w:rPr>
              <w:t>айон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село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Болошнево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200810" w:rsidTr="006133A8">
        <w:tc>
          <w:tcPr>
            <w:tcW w:w="594" w:type="dxa"/>
          </w:tcPr>
          <w:p w:rsidR="00200810" w:rsidRDefault="00200810" w:rsidP="00465D7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</w:p>
        </w:tc>
        <w:tc>
          <w:tcPr>
            <w:tcW w:w="8728" w:type="dxa"/>
          </w:tcPr>
          <w:p w:rsidR="00200810" w:rsidRPr="002C37E0" w:rsidRDefault="00F30885" w:rsidP="00F30885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30885">
              <w:rPr>
                <w:rFonts w:ascii="Times New Roman" w:hAnsi="Times New Roman"/>
                <w:sz w:val="28"/>
                <w:szCs w:val="28"/>
              </w:rPr>
              <w:t xml:space="preserve">Областное государственное бюджетное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профессиональное образовательное учреждение </w:t>
            </w:r>
            <w:r w:rsidR="00200810" w:rsidRPr="002C37E0">
              <w:rPr>
                <w:rFonts w:ascii="Times New Roman" w:hAnsi="Times New Roman"/>
                <w:sz w:val="28"/>
                <w:szCs w:val="28"/>
              </w:rPr>
              <w:t>«Рязанский железнодорожный колледж»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0810" w:rsidRPr="002C37E0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="00200810" w:rsidRPr="002C37E0">
              <w:rPr>
                <w:rFonts w:ascii="Times New Roman" w:hAnsi="Times New Roman"/>
                <w:sz w:val="28"/>
                <w:szCs w:val="28"/>
              </w:rPr>
              <w:t>агроотделение</w:t>
            </w:r>
            <w:proofErr w:type="spellEnd"/>
            <w:r w:rsidR="008B3827">
              <w:rPr>
                <w:rFonts w:ascii="Times New Roman" w:hAnsi="Times New Roman"/>
                <w:sz w:val="28"/>
                <w:szCs w:val="28"/>
              </w:rPr>
              <w:t>:</w:t>
            </w:r>
            <w:proofErr w:type="gramEnd"/>
            <w:r w:rsidR="008B38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0810" w:rsidRPr="002C37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3A6DB7">
              <w:rPr>
                <w:rFonts w:ascii="Times New Roman" w:hAnsi="Times New Roman"/>
                <w:sz w:val="28"/>
                <w:szCs w:val="28"/>
              </w:rPr>
              <w:t xml:space="preserve">Рязанская область, </w:t>
            </w:r>
            <w:r w:rsidR="003A6DB7" w:rsidRPr="002C37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A6DB7" w:rsidRPr="002C37E0">
              <w:rPr>
                <w:rFonts w:ascii="Times New Roman" w:hAnsi="Times New Roman"/>
                <w:sz w:val="28"/>
                <w:szCs w:val="28"/>
              </w:rPr>
              <w:t>Рыбновск</w:t>
            </w:r>
            <w:r w:rsidR="003A6DB7">
              <w:rPr>
                <w:rFonts w:ascii="Times New Roman" w:hAnsi="Times New Roman"/>
                <w:sz w:val="28"/>
                <w:szCs w:val="28"/>
              </w:rPr>
              <w:t>ий</w:t>
            </w:r>
            <w:proofErr w:type="spellEnd"/>
            <w:r w:rsidR="003A6DB7" w:rsidRPr="002C37E0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 w:rsidR="003A6DB7">
              <w:rPr>
                <w:rFonts w:ascii="Times New Roman" w:hAnsi="Times New Roman"/>
                <w:sz w:val="28"/>
                <w:szCs w:val="28"/>
              </w:rPr>
              <w:t>, село </w:t>
            </w:r>
            <w:proofErr w:type="spellStart"/>
            <w:r w:rsidR="00200810" w:rsidRPr="002C37E0">
              <w:rPr>
                <w:rFonts w:ascii="Times New Roman" w:hAnsi="Times New Roman"/>
                <w:sz w:val="28"/>
                <w:szCs w:val="28"/>
              </w:rPr>
              <w:t>Пощупово</w:t>
            </w:r>
            <w:proofErr w:type="spellEnd"/>
            <w:r w:rsidR="00200810" w:rsidRPr="002C37E0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</w:tr>
      <w:tr w:rsidR="00200810" w:rsidTr="006133A8">
        <w:tc>
          <w:tcPr>
            <w:tcW w:w="594" w:type="dxa"/>
          </w:tcPr>
          <w:p w:rsidR="00200810" w:rsidRDefault="00200810" w:rsidP="00465D7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</w:p>
        </w:tc>
        <w:tc>
          <w:tcPr>
            <w:tcW w:w="8728" w:type="dxa"/>
          </w:tcPr>
          <w:p w:rsidR="00200810" w:rsidRPr="002C37E0" w:rsidRDefault="0000025C" w:rsidP="0091162C">
            <w:pPr>
              <w:pStyle w:val="TableParagraph"/>
              <w:ind w:left="0"/>
              <w:rPr>
                <w:sz w:val="28"/>
                <w:szCs w:val="28"/>
              </w:rPr>
            </w:pPr>
            <w:proofErr w:type="gramStart"/>
            <w:r w:rsidRPr="002C37E0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осударственное бюджетное учреждение Рязанской области </w:t>
            </w:r>
            <w:r w:rsidR="00200810" w:rsidRPr="002C37E0">
              <w:rPr>
                <w:sz w:val="28"/>
                <w:szCs w:val="28"/>
              </w:rPr>
              <w:t>«</w:t>
            </w:r>
            <w:r w:rsidRPr="0000025C">
              <w:rPr>
                <w:sz w:val="28"/>
                <w:szCs w:val="28"/>
              </w:rPr>
              <w:t xml:space="preserve">Центр гражданского и </w:t>
            </w:r>
            <w:r w:rsidRPr="0091162C">
              <w:rPr>
                <w:sz w:val="28"/>
                <w:szCs w:val="28"/>
              </w:rPr>
              <w:t>военно-патриотического воспитания молодежи</w:t>
            </w:r>
            <w:r w:rsidR="00200810" w:rsidRPr="0091162C">
              <w:rPr>
                <w:sz w:val="28"/>
                <w:szCs w:val="28"/>
              </w:rPr>
              <w:t xml:space="preserve">» </w:t>
            </w:r>
            <w:r w:rsidRPr="0091162C">
              <w:rPr>
                <w:sz w:val="28"/>
                <w:szCs w:val="28"/>
              </w:rPr>
              <w:t>(</w:t>
            </w:r>
            <w:r w:rsidR="00200810" w:rsidRPr="0091162C">
              <w:rPr>
                <w:sz w:val="28"/>
                <w:szCs w:val="28"/>
              </w:rPr>
              <w:t>Центр активной молодежи и детей «Лучезарный»</w:t>
            </w:r>
            <w:r w:rsidRPr="0091162C">
              <w:rPr>
                <w:sz w:val="28"/>
                <w:szCs w:val="28"/>
              </w:rPr>
              <w:t>:</w:t>
            </w:r>
            <w:proofErr w:type="gramEnd"/>
            <w:r w:rsidRPr="0091162C">
              <w:rPr>
                <w:sz w:val="28"/>
                <w:szCs w:val="28"/>
              </w:rPr>
              <w:t xml:space="preserve"> </w:t>
            </w:r>
            <w:proofErr w:type="gramStart"/>
            <w:r w:rsidR="003A6DB7" w:rsidRPr="0091162C">
              <w:rPr>
                <w:sz w:val="28"/>
                <w:szCs w:val="28"/>
              </w:rPr>
              <w:t xml:space="preserve">Рязанская область, </w:t>
            </w:r>
            <w:r w:rsidR="00200810" w:rsidRPr="0091162C">
              <w:rPr>
                <w:sz w:val="28"/>
                <w:szCs w:val="28"/>
              </w:rPr>
              <w:t xml:space="preserve">Спасский район, </w:t>
            </w:r>
            <w:proofErr w:type="spellStart"/>
            <w:r w:rsidRPr="0091162C">
              <w:rPr>
                <w:sz w:val="28"/>
                <w:szCs w:val="28"/>
              </w:rPr>
              <w:t>Панинское</w:t>
            </w:r>
            <w:proofErr w:type="spellEnd"/>
            <w:r w:rsidRPr="0091162C">
              <w:rPr>
                <w:sz w:val="28"/>
                <w:szCs w:val="28"/>
              </w:rPr>
              <w:t xml:space="preserve"> сельское поселение</w:t>
            </w:r>
            <w:r w:rsidR="00200810" w:rsidRPr="0091162C">
              <w:rPr>
                <w:sz w:val="28"/>
                <w:szCs w:val="28"/>
              </w:rPr>
              <w:t>)</w:t>
            </w:r>
            <w:r w:rsidR="000D5098">
              <w:rPr>
                <w:sz w:val="28"/>
                <w:szCs w:val="28"/>
              </w:rPr>
              <w:t xml:space="preserve"> </w:t>
            </w:r>
            <w:proofErr w:type="gramEnd"/>
          </w:p>
        </w:tc>
      </w:tr>
      <w:tr w:rsidR="00200810" w:rsidTr="006133A8">
        <w:tc>
          <w:tcPr>
            <w:tcW w:w="594" w:type="dxa"/>
          </w:tcPr>
          <w:p w:rsidR="00200810" w:rsidRDefault="00200810" w:rsidP="00465D7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</w:p>
        </w:tc>
        <w:tc>
          <w:tcPr>
            <w:tcW w:w="8728" w:type="dxa"/>
          </w:tcPr>
          <w:p w:rsidR="00200810" w:rsidRPr="002C37E0" w:rsidRDefault="00ED12F1" w:rsidP="00ED12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ED12F1">
              <w:rPr>
                <w:rFonts w:ascii="Times New Roman" w:hAnsi="Times New Roman"/>
                <w:sz w:val="28"/>
                <w:szCs w:val="28"/>
              </w:rPr>
              <w:t xml:space="preserve">бластное государственное бюджетное учреждение дополнительного образования </w:t>
            </w:r>
            <w:r w:rsidR="00200810" w:rsidRPr="002C37E0">
              <w:rPr>
                <w:rFonts w:ascii="Times New Roman" w:hAnsi="Times New Roman"/>
                <w:sz w:val="28"/>
                <w:szCs w:val="28"/>
              </w:rPr>
              <w:t>«Детский оздоровительно-образовательный центр «Солнечный» (г. Рязань, район Солотча)</w:t>
            </w:r>
          </w:p>
        </w:tc>
      </w:tr>
      <w:tr w:rsidR="00200810" w:rsidTr="006133A8">
        <w:tc>
          <w:tcPr>
            <w:tcW w:w="594" w:type="dxa"/>
          </w:tcPr>
          <w:p w:rsidR="00200810" w:rsidRDefault="00200810" w:rsidP="00E9377D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</w:t>
            </w:r>
          </w:p>
        </w:tc>
        <w:tc>
          <w:tcPr>
            <w:tcW w:w="8728" w:type="dxa"/>
          </w:tcPr>
          <w:p w:rsidR="00200810" w:rsidRPr="002C37E0" w:rsidRDefault="00ED12F1" w:rsidP="00A50F58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ED12F1">
              <w:rPr>
                <w:rFonts w:ascii="Times New Roman" w:hAnsi="Times New Roman"/>
                <w:sz w:val="28"/>
                <w:szCs w:val="28"/>
              </w:rPr>
              <w:t>бластное государственное бюджетное учреждение дополнительного образования</w:t>
            </w:r>
            <w:r w:rsidRPr="002C37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0810" w:rsidRPr="002C37E0">
              <w:rPr>
                <w:rFonts w:ascii="Times New Roman" w:hAnsi="Times New Roman"/>
                <w:sz w:val="28"/>
                <w:szCs w:val="28"/>
              </w:rPr>
              <w:t xml:space="preserve">«Рязанский центр  детско-юношеского туризма и краеведения»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200810" w:rsidRPr="002C37E0">
              <w:rPr>
                <w:rFonts w:ascii="Times New Roman" w:hAnsi="Times New Roman"/>
                <w:sz w:val="28"/>
                <w:szCs w:val="28"/>
              </w:rPr>
              <w:t>турист</w:t>
            </w:r>
            <w:r w:rsidR="008B3827">
              <w:rPr>
                <w:rFonts w:ascii="Times New Roman" w:hAnsi="Times New Roman"/>
                <w:sz w:val="28"/>
                <w:szCs w:val="28"/>
              </w:rPr>
              <w:t>ическая база «Серебряные пруды»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="00A50F58">
              <w:rPr>
                <w:rFonts w:ascii="Times New Roman" w:hAnsi="Times New Roman"/>
                <w:sz w:val="28"/>
                <w:szCs w:val="28"/>
              </w:rPr>
              <w:t>Рязанская область,  Рязанский райо</w:t>
            </w:r>
            <w:r w:rsidR="00200810" w:rsidRPr="002C37E0">
              <w:rPr>
                <w:rFonts w:ascii="Times New Roman" w:hAnsi="Times New Roman"/>
                <w:sz w:val="28"/>
                <w:szCs w:val="28"/>
              </w:rPr>
              <w:t>н, д</w:t>
            </w:r>
            <w:r w:rsidR="00A50F58">
              <w:rPr>
                <w:rFonts w:ascii="Times New Roman" w:hAnsi="Times New Roman"/>
                <w:sz w:val="28"/>
                <w:szCs w:val="28"/>
              </w:rPr>
              <w:t>еревня</w:t>
            </w:r>
            <w:r w:rsidR="00200810" w:rsidRPr="002C37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00810" w:rsidRPr="002C37E0">
              <w:rPr>
                <w:rFonts w:ascii="Times New Roman" w:hAnsi="Times New Roman"/>
                <w:sz w:val="28"/>
                <w:szCs w:val="28"/>
              </w:rPr>
              <w:t>Сажнево</w:t>
            </w:r>
            <w:proofErr w:type="spellEnd"/>
            <w:r w:rsidR="00200810" w:rsidRPr="002C37E0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</w:tr>
      <w:tr w:rsidR="00200810" w:rsidTr="006133A8">
        <w:tc>
          <w:tcPr>
            <w:tcW w:w="594" w:type="dxa"/>
          </w:tcPr>
          <w:p w:rsidR="00200810" w:rsidRDefault="00200810" w:rsidP="00465D7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</w:t>
            </w:r>
          </w:p>
        </w:tc>
        <w:tc>
          <w:tcPr>
            <w:tcW w:w="8728" w:type="dxa"/>
          </w:tcPr>
          <w:p w:rsidR="00200810" w:rsidRPr="002C37E0" w:rsidRDefault="00BB5C8F" w:rsidP="00BB5C8F">
            <w:pPr>
              <w:rPr>
                <w:rFonts w:ascii="Times New Roman" w:hAnsi="Times New Roman"/>
                <w:sz w:val="28"/>
                <w:szCs w:val="28"/>
              </w:rPr>
            </w:pPr>
            <w:r w:rsidRPr="00BB5C8F">
              <w:rPr>
                <w:rFonts w:ascii="Times New Roman" w:hAnsi="Times New Roman"/>
                <w:sz w:val="28"/>
                <w:szCs w:val="28"/>
              </w:rPr>
              <w:t>Государственное автономное учреждение Рязанской области «Спортивная школа олимпийского резерва «Академия единоборств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8B3827">
              <w:rPr>
                <w:rFonts w:ascii="Times New Roman" w:hAnsi="Times New Roman"/>
                <w:sz w:val="28"/>
                <w:szCs w:val="28"/>
              </w:rPr>
              <w:t xml:space="preserve"> (г. Рязань, ул. </w:t>
            </w:r>
            <w:r w:rsidR="00200810" w:rsidRPr="002C37E0">
              <w:rPr>
                <w:rFonts w:ascii="Times New Roman" w:hAnsi="Times New Roman"/>
                <w:sz w:val="28"/>
                <w:szCs w:val="28"/>
              </w:rPr>
              <w:t xml:space="preserve">Советская,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строение </w:t>
            </w:r>
            <w:r w:rsidR="00200810" w:rsidRPr="002C37E0">
              <w:rPr>
                <w:rFonts w:ascii="Times New Roman" w:hAnsi="Times New Roman"/>
                <w:sz w:val="28"/>
                <w:szCs w:val="28"/>
              </w:rPr>
              <w:t>1А)</w:t>
            </w:r>
          </w:p>
        </w:tc>
      </w:tr>
      <w:tr w:rsidR="00200810" w:rsidTr="006133A8">
        <w:tc>
          <w:tcPr>
            <w:tcW w:w="594" w:type="dxa"/>
          </w:tcPr>
          <w:p w:rsidR="00200810" w:rsidRDefault="00200810" w:rsidP="00465D7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8728" w:type="dxa"/>
          </w:tcPr>
          <w:p w:rsidR="00200810" w:rsidRPr="002C37E0" w:rsidRDefault="00200810" w:rsidP="0002310B">
            <w:pPr>
              <w:rPr>
                <w:rFonts w:ascii="Times New Roman" w:hAnsi="Times New Roman"/>
                <w:sz w:val="28"/>
                <w:szCs w:val="28"/>
              </w:rPr>
            </w:pPr>
            <w:r w:rsidRPr="002C37E0">
              <w:rPr>
                <w:rFonts w:ascii="Times New Roman" w:hAnsi="Times New Roman"/>
                <w:sz w:val="28"/>
                <w:szCs w:val="28"/>
              </w:rPr>
              <w:t>Государственное автономное учреждение Рязанской области «Спортивная школа» «Планета спорта» (</w:t>
            </w:r>
            <w:r w:rsidR="00A70E08">
              <w:rPr>
                <w:rFonts w:ascii="Times New Roman" w:hAnsi="Times New Roman"/>
                <w:sz w:val="28"/>
                <w:szCs w:val="28"/>
              </w:rPr>
              <w:t>Рязанская область, г.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Сасово, ул. Зыкиной, </w:t>
            </w:r>
            <w:r w:rsidRPr="002C37E0">
              <w:rPr>
                <w:rFonts w:ascii="Times New Roman" w:hAnsi="Times New Roman"/>
                <w:sz w:val="28"/>
                <w:szCs w:val="28"/>
              </w:rPr>
              <w:t>д.</w:t>
            </w:r>
            <w:r w:rsidR="004B5B41">
              <w:rPr>
                <w:rFonts w:ascii="Times New Roman" w:hAnsi="Times New Roman"/>
                <w:sz w:val="28"/>
                <w:szCs w:val="28"/>
              </w:rPr>
              <w:t> </w:t>
            </w:r>
            <w:r w:rsidRPr="002C37E0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</w:tr>
      <w:tr w:rsidR="00200810" w:rsidTr="006133A8">
        <w:tc>
          <w:tcPr>
            <w:tcW w:w="594" w:type="dxa"/>
          </w:tcPr>
          <w:p w:rsidR="00200810" w:rsidRDefault="00200810" w:rsidP="00465D7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8728" w:type="dxa"/>
          </w:tcPr>
          <w:p w:rsidR="00200810" w:rsidRPr="002C37E0" w:rsidRDefault="00200810" w:rsidP="0002310B">
            <w:pPr>
              <w:rPr>
                <w:rFonts w:ascii="Times New Roman" w:hAnsi="Times New Roman"/>
                <w:sz w:val="28"/>
                <w:szCs w:val="28"/>
              </w:rPr>
            </w:pPr>
            <w:r w:rsidRPr="002C37E0">
              <w:rPr>
                <w:rFonts w:ascii="Times New Roman" w:hAnsi="Times New Roman"/>
                <w:sz w:val="28"/>
                <w:szCs w:val="28"/>
              </w:rPr>
              <w:t>Государственное автономное учреждение Рязанской области «Спортивная школа олимпийского резерва Центрального спортивного комплекса» (г. Рязань, ул. Спортивная, д.</w:t>
            </w:r>
            <w:r w:rsidR="004B5B41">
              <w:rPr>
                <w:rFonts w:ascii="Times New Roman" w:hAnsi="Times New Roman"/>
                <w:sz w:val="28"/>
                <w:szCs w:val="28"/>
              </w:rPr>
              <w:t> </w:t>
            </w:r>
            <w:r w:rsidRPr="002C37E0">
              <w:rPr>
                <w:rFonts w:ascii="Times New Roman" w:hAnsi="Times New Roman"/>
                <w:sz w:val="28"/>
                <w:szCs w:val="28"/>
              </w:rPr>
              <w:t xml:space="preserve">19) </w:t>
            </w:r>
          </w:p>
        </w:tc>
      </w:tr>
      <w:tr w:rsidR="00200810" w:rsidTr="006133A8">
        <w:tc>
          <w:tcPr>
            <w:tcW w:w="594" w:type="dxa"/>
          </w:tcPr>
          <w:p w:rsidR="00200810" w:rsidRDefault="00200810" w:rsidP="00465D7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8728" w:type="dxa"/>
          </w:tcPr>
          <w:p w:rsidR="00200810" w:rsidRPr="002C37E0" w:rsidRDefault="000D1498" w:rsidP="0002310B">
            <w:pPr>
              <w:rPr>
                <w:rFonts w:ascii="Times New Roman" w:hAnsi="Times New Roman"/>
                <w:sz w:val="28"/>
                <w:szCs w:val="28"/>
              </w:rPr>
            </w:pPr>
            <w:r w:rsidRPr="00BB5C8F">
              <w:rPr>
                <w:rFonts w:ascii="Times New Roman" w:hAnsi="Times New Roman"/>
                <w:sz w:val="28"/>
                <w:szCs w:val="28"/>
              </w:rPr>
              <w:t xml:space="preserve">Государственное автономное учреждение Рязанской области </w:t>
            </w:r>
            <w:r w:rsidR="00200810" w:rsidRPr="002C37E0">
              <w:rPr>
                <w:rFonts w:ascii="Times New Roman" w:hAnsi="Times New Roman"/>
                <w:sz w:val="28"/>
                <w:szCs w:val="28"/>
              </w:rPr>
              <w:t>«Центр спортивной подготовки «Академия тенниса им. Н</w:t>
            </w:r>
            <w:r w:rsidR="008B3827">
              <w:rPr>
                <w:rFonts w:ascii="Times New Roman" w:hAnsi="Times New Roman"/>
                <w:sz w:val="28"/>
                <w:szCs w:val="28"/>
              </w:rPr>
              <w:t>.</w:t>
            </w:r>
            <w:r w:rsidR="00200810" w:rsidRPr="002C37E0">
              <w:rPr>
                <w:rFonts w:ascii="Times New Roman" w:hAnsi="Times New Roman"/>
                <w:sz w:val="28"/>
                <w:szCs w:val="28"/>
              </w:rPr>
              <w:t>Н. Озерова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BE1CF2">
              <w:rPr>
                <w:rFonts w:ascii="Times New Roman" w:hAnsi="Times New Roman"/>
                <w:sz w:val="28"/>
                <w:szCs w:val="28"/>
              </w:rPr>
              <w:t xml:space="preserve"> (г. </w:t>
            </w:r>
            <w:r w:rsidR="00200810" w:rsidRPr="002C37E0">
              <w:rPr>
                <w:rFonts w:ascii="Times New Roman" w:hAnsi="Times New Roman"/>
                <w:sz w:val="28"/>
                <w:szCs w:val="28"/>
              </w:rPr>
              <w:t>Рязань, ул.</w:t>
            </w:r>
            <w:r w:rsidR="00A70E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0810" w:rsidRPr="002C37E0">
              <w:rPr>
                <w:rFonts w:ascii="Times New Roman" w:hAnsi="Times New Roman"/>
                <w:sz w:val="28"/>
                <w:szCs w:val="28"/>
              </w:rPr>
              <w:t>Зубковой, д.</w:t>
            </w:r>
            <w:r w:rsidR="004B5B41">
              <w:rPr>
                <w:rFonts w:ascii="Times New Roman" w:hAnsi="Times New Roman"/>
                <w:sz w:val="28"/>
                <w:szCs w:val="28"/>
              </w:rPr>
              <w:t> </w:t>
            </w:r>
            <w:r w:rsidR="00200810" w:rsidRPr="002C37E0">
              <w:rPr>
                <w:rFonts w:ascii="Times New Roman" w:hAnsi="Times New Roman"/>
                <w:sz w:val="28"/>
                <w:szCs w:val="28"/>
              </w:rPr>
              <w:t>12, кор</w:t>
            </w:r>
            <w:r w:rsidR="00A70E08">
              <w:rPr>
                <w:rFonts w:ascii="Times New Roman" w:hAnsi="Times New Roman"/>
                <w:sz w:val="28"/>
                <w:szCs w:val="28"/>
              </w:rPr>
              <w:t>п</w:t>
            </w:r>
            <w:r w:rsidR="00200810" w:rsidRPr="002C37E0">
              <w:rPr>
                <w:rFonts w:ascii="Times New Roman" w:hAnsi="Times New Roman"/>
                <w:sz w:val="28"/>
                <w:szCs w:val="28"/>
              </w:rPr>
              <w:t>. 1)</w:t>
            </w:r>
          </w:p>
        </w:tc>
      </w:tr>
      <w:tr w:rsidR="00200810" w:rsidTr="006133A8">
        <w:tc>
          <w:tcPr>
            <w:tcW w:w="594" w:type="dxa"/>
          </w:tcPr>
          <w:p w:rsidR="00200810" w:rsidRDefault="00200810" w:rsidP="00465D7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8728" w:type="dxa"/>
          </w:tcPr>
          <w:p w:rsidR="00200810" w:rsidRPr="002C37E0" w:rsidRDefault="000D1498" w:rsidP="000D1498">
            <w:pPr>
              <w:rPr>
                <w:rFonts w:ascii="Times New Roman" w:hAnsi="Times New Roman"/>
                <w:sz w:val="28"/>
                <w:szCs w:val="28"/>
              </w:rPr>
            </w:pPr>
            <w:r w:rsidRPr="00BB5C8F">
              <w:rPr>
                <w:rFonts w:ascii="Times New Roman" w:hAnsi="Times New Roman"/>
                <w:sz w:val="28"/>
                <w:szCs w:val="28"/>
              </w:rPr>
              <w:t xml:space="preserve">Государственное автономное учреждение Рязанской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Спортивная школа Дворца спорта</w:t>
            </w:r>
            <w:r w:rsidR="00BE1CF2">
              <w:rPr>
                <w:rFonts w:ascii="Times New Roman" w:hAnsi="Times New Roman"/>
                <w:sz w:val="28"/>
                <w:szCs w:val="28"/>
              </w:rPr>
              <w:t xml:space="preserve"> «Олимпийский» (г. Рязань, ул. </w:t>
            </w:r>
            <w:r w:rsidR="00200810" w:rsidRPr="002C37E0">
              <w:rPr>
                <w:rFonts w:ascii="Times New Roman" w:hAnsi="Times New Roman"/>
                <w:sz w:val="28"/>
                <w:szCs w:val="28"/>
              </w:rPr>
              <w:t>Зубковой</w:t>
            </w:r>
            <w:r w:rsidR="00A70E0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00810" w:rsidRPr="002C37E0">
              <w:rPr>
                <w:rFonts w:ascii="Times New Roman" w:hAnsi="Times New Roman"/>
                <w:sz w:val="28"/>
                <w:szCs w:val="28"/>
              </w:rPr>
              <w:t>д.</w:t>
            </w:r>
            <w:r w:rsidR="00A70E08">
              <w:rPr>
                <w:rFonts w:ascii="Times New Roman" w:hAnsi="Times New Roman"/>
                <w:sz w:val="28"/>
                <w:szCs w:val="28"/>
              </w:rPr>
              <w:t> </w:t>
            </w:r>
            <w:r w:rsidR="00200810" w:rsidRPr="002C37E0">
              <w:rPr>
                <w:rFonts w:ascii="Times New Roman" w:hAnsi="Times New Roman"/>
                <w:sz w:val="28"/>
                <w:szCs w:val="28"/>
              </w:rPr>
              <w:t>12)</w:t>
            </w:r>
          </w:p>
        </w:tc>
      </w:tr>
      <w:tr w:rsidR="00200810" w:rsidTr="006133A8">
        <w:tc>
          <w:tcPr>
            <w:tcW w:w="594" w:type="dxa"/>
          </w:tcPr>
          <w:p w:rsidR="00200810" w:rsidRDefault="00200810" w:rsidP="00465D7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8728" w:type="dxa"/>
          </w:tcPr>
          <w:p w:rsidR="00200810" w:rsidRPr="002C37E0" w:rsidRDefault="00200810" w:rsidP="00B00C96">
            <w:pPr>
              <w:rPr>
                <w:rFonts w:ascii="Times New Roman" w:hAnsi="Times New Roman"/>
                <w:sz w:val="28"/>
                <w:szCs w:val="28"/>
              </w:rPr>
            </w:pPr>
            <w:r w:rsidRPr="002C37E0">
              <w:rPr>
                <w:rFonts w:ascii="Times New Roman" w:hAnsi="Times New Roman"/>
                <w:sz w:val="28"/>
                <w:szCs w:val="28"/>
              </w:rPr>
              <w:t xml:space="preserve">Государственное автономное учреждение Рязанской области </w:t>
            </w:r>
            <w:r w:rsidR="000D1498">
              <w:rPr>
                <w:rFonts w:ascii="Times New Roman" w:hAnsi="Times New Roman"/>
                <w:sz w:val="28"/>
                <w:szCs w:val="28"/>
              </w:rPr>
              <w:t>«С</w:t>
            </w:r>
            <w:r w:rsidRPr="002C37E0">
              <w:rPr>
                <w:rFonts w:ascii="Times New Roman" w:hAnsi="Times New Roman"/>
                <w:sz w:val="28"/>
                <w:szCs w:val="28"/>
              </w:rPr>
              <w:t>портивная школа олимпийского резерва «Лидер» (</w:t>
            </w:r>
            <w:r w:rsidR="00A70E08">
              <w:rPr>
                <w:rFonts w:ascii="Times New Roman" w:hAnsi="Times New Roman"/>
                <w:sz w:val="28"/>
                <w:szCs w:val="28"/>
              </w:rPr>
              <w:t xml:space="preserve">Рязанская область, </w:t>
            </w:r>
            <w:r w:rsidRPr="002C37E0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spellStart"/>
            <w:r w:rsidRPr="002C37E0">
              <w:rPr>
                <w:rFonts w:ascii="Times New Roman" w:hAnsi="Times New Roman"/>
                <w:sz w:val="28"/>
                <w:szCs w:val="28"/>
              </w:rPr>
              <w:t>Касимов</w:t>
            </w:r>
            <w:proofErr w:type="spellEnd"/>
            <w:r w:rsidRPr="002C37E0">
              <w:rPr>
                <w:rFonts w:ascii="Times New Roman" w:hAnsi="Times New Roman"/>
                <w:sz w:val="28"/>
                <w:szCs w:val="28"/>
              </w:rPr>
              <w:t>,  ул. Ленина</w:t>
            </w:r>
            <w:r w:rsidR="00A70E08">
              <w:rPr>
                <w:rFonts w:ascii="Times New Roman" w:hAnsi="Times New Roman"/>
                <w:sz w:val="28"/>
                <w:szCs w:val="28"/>
              </w:rPr>
              <w:t>, д.</w:t>
            </w:r>
            <w:r w:rsidRPr="002C37E0">
              <w:rPr>
                <w:rFonts w:ascii="Times New Roman" w:hAnsi="Times New Roman"/>
                <w:sz w:val="28"/>
                <w:szCs w:val="28"/>
              </w:rPr>
              <w:t xml:space="preserve"> 15Б)</w:t>
            </w:r>
          </w:p>
        </w:tc>
      </w:tr>
      <w:tr w:rsidR="009A57FD" w:rsidTr="006133A8">
        <w:tc>
          <w:tcPr>
            <w:tcW w:w="594" w:type="dxa"/>
          </w:tcPr>
          <w:p w:rsidR="009A57FD" w:rsidRDefault="009A57FD" w:rsidP="00465D7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8728" w:type="dxa"/>
          </w:tcPr>
          <w:p w:rsidR="009A57FD" w:rsidRPr="002C37E0" w:rsidRDefault="000D1498" w:rsidP="000D1498">
            <w:pPr>
              <w:rPr>
                <w:rFonts w:ascii="Times New Roman" w:hAnsi="Times New Roman"/>
                <w:sz w:val="28"/>
                <w:szCs w:val="28"/>
              </w:rPr>
            </w:pPr>
            <w:r w:rsidRPr="002C37E0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осударственное бюджетное учреждение Рязанской области </w:t>
            </w:r>
            <w:r w:rsidR="00E753CA">
              <w:rPr>
                <w:rFonts w:ascii="Times New Roman" w:hAnsi="Times New Roman"/>
                <w:sz w:val="28"/>
                <w:szCs w:val="28"/>
              </w:rPr>
              <w:t xml:space="preserve">«Рязанский детский санаторий </w:t>
            </w:r>
            <w:r w:rsidR="008B3827">
              <w:rPr>
                <w:rFonts w:ascii="Times New Roman" w:hAnsi="Times New Roman"/>
                <w:sz w:val="28"/>
                <w:szCs w:val="28"/>
              </w:rPr>
              <w:t xml:space="preserve">памяти </w:t>
            </w:r>
            <w:r w:rsidR="00E753CA">
              <w:rPr>
                <w:rFonts w:ascii="Times New Roman" w:hAnsi="Times New Roman"/>
                <w:sz w:val="28"/>
                <w:szCs w:val="28"/>
              </w:rPr>
              <w:t>В.И.</w:t>
            </w:r>
            <w:r w:rsidR="00A70E08">
              <w:rPr>
                <w:rFonts w:ascii="Times New Roman" w:hAnsi="Times New Roman"/>
                <w:sz w:val="28"/>
                <w:szCs w:val="28"/>
              </w:rPr>
              <w:t> </w:t>
            </w:r>
            <w:r w:rsidR="00E753CA">
              <w:rPr>
                <w:rFonts w:ascii="Times New Roman" w:hAnsi="Times New Roman"/>
                <w:sz w:val="28"/>
                <w:szCs w:val="28"/>
              </w:rPr>
              <w:t>Ленина (г. Рязань, пос</w:t>
            </w:r>
            <w:r w:rsidR="00A70E08">
              <w:rPr>
                <w:rFonts w:ascii="Times New Roman" w:hAnsi="Times New Roman"/>
                <w:sz w:val="28"/>
                <w:szCs w:val="28"/>
              </w:rPr>
              <w:t>елок</w:t>
            </w:r>
            <w:r w:rsidR="00E753CA">
              <w:rPr>
                <w:rFonts w:ascii="Times New Roman" w:hAnsi="Times New Roman"/>
                <w:sz w:val="28"/>
                <w:szCs w:val="28"/>
              </w:rPr>
              <w:t xml:space="preserve"> Солотча, ул. Санаторий, д. 3)</w:t>
            </w:r>
            <w:r w:rsidR="00E44D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096FA5" w:rsidRDefault="006862B7" w:rsidP="006862B7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</w:p>
    <w:sectPr w:rsidR="00096FA5" w:rsidSect="00620712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956" w:rsidRDefault="006F1956">
      <w:r>
        <w:separator/>
      </w:r>
    </w:p>
  </w:endnote>
  <w:endnote w:type="continuationSeparator" w:id="0">
    <w:p w:rsidR="006F1956" w:rsidRDefault="006F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CA7B06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029BFA2E" wp14:editId="34D97414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CA7B06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546F40B" wp14:editId="5E0D0D21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620712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2678  22.02.2022 13:37:51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956" w:rsidRDefault="006F1956">
      <w:r>
        <w:separator/>
      </w:r>
    </w:p>
  </w:footnote>
  <w:footnote w:type="continuationSeparator" w:id="0">
    <w:p w:rsidR="006F1956" w:rsidRDefault="006F1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010F72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D7E" w:rsidRPr="00481B88" w:rsidRDefault="00465D7E" w:rsidP="00465D7E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465D7E" w:rsidRPr="00481B88" w:rsidRDefault="00010F72" w:rsidP="00465D7E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465D7E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1223E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465D7E" w:rsidRPr="00E37801" w:rsidRDefault="00465D7E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5pt;height:11.4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EG5LnnkyzekaGhGCzN4uqHCU0A=" w:salt="IA2m4dvvkGPO7DNDdkBWR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7E"/>
    <w:rsid w:val="0000025C"/>
    <w:rsid w:val="0000491C"/>
    <w:rsid w:val="00010F72"/>
    <w:rsid w:val="0001360F"/>
    <w:rsid w:val="0001644E"/>
    <w:rsid w:val="00016951"/>
    <w:rsid w:val="000331B3"/>
    <w:rsid w:val="00033413"/>
    <w:rsid w:val="00035091"/>
    <w:rsid w:val="00037C0C"/>
    <w:rsid w:val="00043E9D"/>
    <w:rsid w:val="000502A3"/>
    <w:rsid w:val="0005085D"/>
    <w:rsid w:val="00056DEB"/>
    <w:rsid w:val="00073A7A"/>
    <w:rsid w:val="00076D5E"/>
    <w:rsid w:val="00084DD3"/>
    <w:rsid w:val="00085AF5"/>
    <w:rsid w:val="000917C0"/>
    <w:rsid w:val="0009426A"/>
    <w:rsid w:val="000943BF"/>
    <w:rsid w:val="00096FA5"/>
    <w:rsid w:val="000A2B74"/>
    <w:rsid w:val="000B0736"/>
    <w:rsid w:val="000B64F4"/>
    <w:rsid w:val="000D1498"/>
    <w:rsid w:val="000D3B73"/>
    <w:rsid w:val="000D5098"/>
    <w:rsid w:val="00122CFD"/>
    <w:rsid w:val="00125D48"/>
    <w:rsid w:val="00151370"/>
    <w:rsid w:val="00161106"/>
    <w:rsid w:val="00162E72"/>
    <w:rsid w:val="001720D0"/>
    <w:rsid w:val="00175BE5"/>
    <w:rsid w:val="0018011F"/>
    <w:rsid w:val="001850F4"/>
    <w:rsid w:val="00190110"/>
    <w:rsid w:val="00190FF9"/>
    <w:rsid w:val="001947BE"/>
    <w:rsid w:val="00197CBC"/>
    <w:rsid w:val="001A560F"/>
    <w:rsid w:val="001B0982"/>
    <w:rsid w:val="001B32BA"/>
    <w:rsid w:val="001D325B"/>
    <w:rsid w:val="001E0317"/>
    <w:rsid w:val="001E20F1"/>
    <w:rsid w:val="001E6182"/>
    <w:rsid w:val="001F12E8"/>
    <w:rsid w:val="001F228C"/>
    <w:rsid w:val="001F45BD"/>
    <w:rsid w:val="001F64B8"/>
    <w:rsid w:val="001F7C83"/>
    <w:rsid w:val="002005E1"/>
    <w:rsid w:val="00200810"/>
    <w:rsid w:val="00203046"/>
    <w:rsid w:val="00205AB5"/>
    <w:rsid w:val="002112B5"/>
    <w:rsid w:val="00217018"/>
    <w:rsid w:val="00224DBA"/>
    <w:rsid w:val="00230396"/>
    <w:rsid w:val="00231F1C"/>
    <w:rsid w:val="00241CC0"/>
    <w:rsid w:val="00242DDB"/>
    <w:rsid w:val="002479A2"/>
    <w:rsid w:val="00253E6D"/>
    <w:rsid w:val="00255201"/>
    <w:rsid w:val="0026087E"/>
    <w:rsid w:val="00261DE0"/>
    <w:rsid w:val="00265420"/>
    <w:rsid w:val="00274E14"/>
    <w:rsid w:val="00275CF5"/>
    <w:rsid w:val="00280A6D"/>
    <w:rsid w:val="002953B6"/>
    <w:rsid w:val="002B7A59"/>
    <w:rsid w:val="002C6B4B"/>
    <w:rsid w:val="002D09D9"/>
    <w:rsid w:val="002D3F73"/>
    <w:rsid w:val="002E51A7"/>
    <w:rsid w:val="002E5A5F"/>
    <w:rsid w:val="002F1E81"/>
    <w:rsid w:val="002F4214"/>
    <w:rsid w:val="002F650A"/>
    <w:rsid w:val="00310D92"/>
    <w:rsid w:val="00311427"/>
    <w:rsid w:val="0031223E"/>
    <w:rsid w:val="00315C56"/>
    <w:rsid w:val="003160CB"/>
    <w:rsid w:val="003222A3"/>
    <w:rsid w:val="00324098"/>
    <w:rsid w:val="00326D6C"/>
    <w:rsid w:val="00330795"/>
    <w:rsid w:val="00341509"/>
    <w:rsid w:val="003562D5"/>
    <w:rsid w:val="00360A40"/>
    <w:rsid w:val="003742AE"/>
    <w:rsid w:val="003870C2"/>
    <w:rsid w:val="0039256D"/>
    <w:rsid w:val="003A4456"/>
    <w:rsid w:val="003A6DB7"/>
    <w:rsid w:val="003B5BBB"/>
    <w:rsid w:val="003C66A3"/>
    <w:rsid w:val="003D3B8A"/>
    <w:rsid w:val="003D54F8"/>
    <w:rsid w:val="003E07D4"/>
    <w:rsid w:val="003F4F5E"/>
    <w:rsid w:val="003F6D82"/>
    <w:rsid w:val="00400906"/>
    <w:rsid w:val="0041253C"/>
    <w:rsid w:val="00416071"/>
    <w:rsid w:val="00417F6F"/>
    <w:rsid w:val="00423876"/>
    <w:rsid w:val="0042590E"/>
    <w:rsid w:val="00427771"/>
    <w:rsid w:val="00436884"/>
    <w:rsid w:val="00437F65"/>
    <w:rsid w:val="00443385"/>
    <w:rsid w:val="00444B5A"/>
    <w:rsid w:val="00460FEA"/>
    <w:rsid w:val="00465D7E"/>
    <w:rsid w:val="00470023"/>
    <w:rsid w:val="004734B7"/>
    <w:rsid w:val="0047701D"/>
    <w:rsid w:val="00477B34"/>
    <w:rsid w:val="00481B88"/>
    <w:rsid w:val="00485B4F"/>
    <w:rsid w:val="004862D1"/>
    <w:rsid w:val="004A0273"/>
    <w:rsid w:val="004B2D5A"/>
    <w:rsid w:val="004B5B41"/>
    <w:rsid w:val="004C0A78"/>
    <w:rsid w:val="004C770C"/>
    <w:rsid w:val="004D293D"/>
    <w:rsid w:val="004F1A7D"/>
    <w:rsid w:val="004F44FE"/>
    <w:rsid w:val="004F4B5E"/>
    <w:rsid w:val="00505425"/>
    <w:rsid w:val="00512A47"/>
    <w:rsid w:val="00517A20"/>
    <w:rsid w:val="00531C68"/>
    <w:rsid w:val="00532119"/>
    <w:rsid w:val="005335F3"/>
    <w:rsid w:val="005373C4"/>
    <w:rsid w:val="00543C38"/>
    <w:rsid w:val="00543D2D"/>
    <w:rsid w:val="00545A3D"/>
    <w:rsid w:val="00546DBB"/>
    <w:rsid w:val="00556501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2660"/>
    <w:rsid w:val="005B3518"/>
    <w:rsid w:val="005B51F1"/>
    <w:rsid w:val="005C00A7"/>
    <w:rsid w:val="005C56AE"/>
    <w:rsid w:val="005C7449"/>
    <w:rsid w:val="005D4C63"/>
    <w:rsid w:val="005E2809"/>
    <w:rsid w:val="005E5FAF"/>
    <w:rsid w:val="005E6D99"/>
    <w:rsid w:val="005F2ADD"/>
    <w:rsid w:val="005F2C49"/>
    <w:rsid w:val="006013EB"/>
    <w:rsid w:val="0060479E"/>
    <w:rsid w:val="00604BE7"/>
    <w:rsid w:val="006131AF"/>
    <w:rsid w:val="006133A8"/>
    <w:rsid w:val="00616400"/>
    <w:rsid w:val="00616AED"/>
    <w:rsid w:val="00620712"/>
    <w:rsid w:val="006303D1"/>
    <w:rsid w:val="00632A4F"/>
    <w:rsid w:val="00632B56"/>
    <w:rsid w:val="006351E3"/>
    <w:rsid w:val="00644236"/>
    <w:rsid w:val="006471E5"/>
    <w:rsid w:val="00657340"/>
    <w:rsid w:val="006625DE"/>
    <w:rsid w:val="0066634C"/>
    <w:rsid w:val="00671D3B"/>
    <w:rsid w:val="00684A5B"/>
    <w:rsid w:val="006862B7"/>
    <w:rsid w:val="0069256A"/>
    <w:rsid w:val="006A1F71"/>
    <w:rsid w:val="006B0DC1"/>
    <w:rsid w:val="006F1956"/>
    <w:rsid w:val="006F328B"/>
    <w:rsid w:val="006F5886"/>
    <w:rsid w:val="00707461"/>
    <w:rsid w:val="00707734"/>
    <w:rsid w:val="00707E19"/>
    <w:rsid w:val="00712F7C"/>
    <w:rsid w:val="0072328A"/>
    <w:rsid w:val="00727FEF"/>
    <w:rsid w:val="00730276"/>
    <w:rsid w:val="007377B5"/>
    <w:rsid w:val="007454C0"/>
    <w:rsid w:val="00746CC2"/>
    <w:rsid w:val="00750C6B"/>
    <w:rsid w:val="00752B9E"/>
    <w:rsid w:val="00760323"/>
    <w:rsid w:val="007612BB"/>
    <w:rsid w:val="00765600"/>
    <w:rsid w:val="007713F4"/>
    <w:rsid w:val="007733DC"/>
    <w:rsid w:val="0077636F"/>
    <w:rsid w:val="00784443"/>
    <w:rsid w:val="00791C9F"/>
    <w:rsid w:val="00792AAB"/>
    <w:rsid w:val="00793B47"/>
    <w:rsid w:val="007A1D0C"/>
    <w:rsid w:val="007A2A7B"/>
    <w:rsid w:val="007C2AE8"/>
    <w:rsid w:val="007C3295"/>
    <w:rsid w:val="007C5457"/>
    <w:rsid w:val="007C65AF"/>
    <w:rsid w:val="007D4925"/>
    <w:rsid w:val="007D621D"/>
    <w:rsid w:val="007F0C8A"/>
    <w:rsid w:val="007F11AB"/>
    <w:rsid w:val="007F271C"/>
    <w:rsid w:val="0080558E"/>
    <w:rsid w:val="00812212"/>
    <w:rsid w:val="008143CB"/>
    <w:rsid w:val="00823CA1"/>
    <w:rsid w:val="008316F8"/>
    <w:rsid w:val="0084512C"/>
    <w:rsid w:val="00845443"/>
    <w:rsid w:val="0084624D"/>
    <w:rsid w:val="00846E51"/>
    <w:rsid w:val="008513B9"/>
    <w:rsid w:val="008702D3"/>
    <w:rsid w:val="00870E5C"/>
    <w:rsid w:val="00876034"/>
    <w:rsid w:val="00877C1F"/>
    <w:rsid w:val="008824AF"/>
    <w:rsid w:val="008827E7"/>
    <w:rsid w:val="00890390"/>
    <w:rsid w:val="008946CA"/>
    <w:rsid w:val="008A1696"/>
    <w:rsid w:val="008A6B6C"/>
    <w:rsid w:val="008B3827"/>
    <w:rsid w:val="008C5058"/>
    <w:rsid w:val="008C58FE"/>
    <w:rsid w:val="008D38BC"/>
    <w:rsid w:val="008E0544"/>
    <w:rsid w:val="008E1506"/>
    <w:rsid w:val="008E41E0"/>
    <w:rsid w:val="008E68ED"/>
    <w:rsid w:val="008E6C41"/>
    <w:rsid w:val="008F0816"/>
    <w:rsid w:val="008F6BB7"/>
    <w:rsid w:val="008F7EF2"/>
    <w:rsid w:val="00900F42"/>
    <w:rsid w:val="00907BBD"/>
    <w:rsid w:val="0091162C"/>
    <w:rsid w:val="00932E3C"/>
    <w:rsid w:val="0094446F"/>
    <w:rsid w:val="00946495"/>
    <w:rsid w:val="009573D3"/>
    <w:rsid w:val="00957B1C"/>
    <w:rsid w:val="0096261C"/>
    <w:rsid w:val="00965242"/>
    <w:rsid w:val="00991DC9"/>
    <w:rsid w:val="009977FF"/>
    <w:rsid w:val="009A085B"/>
    <w:rsid w:val="009A57FD"/>
    <w:rsid w:val="009B6DC1"/>
    <w:rsid w:val="009C1DE6"/>
    <w:rsid w:val="009C1F0E"/>
    <w:rsid w:val="009D19EE"/>
    <w:rsid w:val="009D3043"/>
    <w:rsid w:val="009D3E8C"/>
    <w:rsid w:val="009E3A0E"/>
    <w:rsid w:val="00A02485"/>
    <w:rsid w:val="00A12F94"/>
    <w:rsid w:val="00A1314B"/>
    <w:rsid w:val="00A13160"/>
    <w:rsid w:val="00A137D3"/>
    <w:rsid w:val="00A30FCC"/>
    <w:rsid w:val="00A3102D"/>
    <w:rsid w:val="00A32364"/>
    <w:rsid w:val="00A44A8F"/>
    <w:rsid w:val="00A50F58"/>
    <w:rsid w:val="00A51D96"/>
    <w:rsid w:val="00A62180"/>
    <w:rsid w:val="00A70E08"/>
    <w:rsid w:val="00A90EE4"/>
    <w:rsid w:val="00A96F84"/>
    <w:rsid w:val="00AB1EDC"/>
    <w:rsid w:val="00AB6242"/>
    <w:rsid w:val="00AC3953"/>
    <w:rsid w:val="00AC7150"/>
    <w:rsid w:val="00AE1D01"/>
    <w:rsid w:val="00AE1DCA"/>
    <w:rsid w:val="00AF5F7C"/>
    <w:rsid w:val="00B00C96"/>
    <w:rsid w:val="00B02207"/>
    <w:rsid w:val="00B03403"/>
    <w:rsid w:val="00B10324"/>
    <w:rsid w:val="00B10C33"/>
    <w:rsid w:val="00B376B1"/>
    <w:rsid w:val="00B620D9"/>
    <w:rsid w:val="00B633DB"/>
    <w:rsid w:val="00B639ED"/>
    <w:rsid w:val="00B6696C"/>
    <w:rsid w:val="00B66A8C"/>
    <w:rsid w:val="00B8061C"/>
    <w:rsid w:val="00B83BA2"/>
    <w:rsid w:val="00B853AA"/>
    <w:rsid w:val="00B875BF"/>
    <w:rsid w:val="00B91F62"/>
    <w:rsid w:val="00B92920"/>
    <w:rsid w:val="00B94EE0"/>
    <w:rsid w:val="00BA03AA"/>
    <w:rsid w:val="00BA23F8"/>
    <w:rsid w:val="00BA331F"/>
    <w:rsid w:val="00BA5F54"/>
    <w:rsid w:val="00BB06ED"/>
    <w:rsid w:val="00BB2C98"/>
    <w:rsid w:val="00BB5C8F"/>
    <w:rsid w:val="00BC2AD4"/>
    <w:rsid w:val="00BC6917"/>
    <w:rsid w:val="00BD0B82"/>
    <w:rsid w:val="00BD60F6"/>
    <w:rsid w:val="00BE1CF2"/>
    <w:rsid w:val="00BE5F30"/>
    <w:rsid w:val="00BF43EE"/>
    <w:rsid w:val="00BF4F5F"/>
    <w:rsid w:val="00C01840"/>
    <w:rsid w:val="00C02442"/>
    <w:rsid w:val="00C04EEB"/>
    <w:rsid w:val="00C075A4"/>
    <w:rsid w:val="00C10F12"/>
    <w:rsid w:val="00C11826"/>
    <w:rsid w:val="00C167B6"/>
    <w:rsid w:val="00C2046C"/>
    <w:rsid w:val="00C21951"/>
    <w:rsid w:val="00C2295E"/>
    <w:rsid w:val="00C26198"/>
    <w:rsid w:val="00C26638"/>
    <w:rsid w:val="00C26F5B"/>
    <w:rsid w:val="00C3146C"/>
    <w:rsid w:val="00C46D42"/>
    <w:rsid w:val="00C50C32"/>
    <w:rsid w:val="00C60178"/>
    <w:rsid w:val="00C61760"/>
    <w:rsid w:val="00C63CD6"/>
    <w:rsid w:val="00C87D95"/>
    <w:rsid w:val="00C9077A"/>
    <w:rsid w:val="00C91930"/>
    <w:rsid w:val="00C9356A"/>
    <w:rsid w:val="00C93BD2"/>
    <w:rsid w:val="00C94CF2"/>
    <w:rsid w:val="00C95CD2"/>
    <w:rsid w:val="00C971D2"/>
    <w:rsid w:val="00CA051B"/>
    <w:rsid w:val="00CA4D5C"/>
    <w:rsid w:val="00CA7B06"/>
    <w:rsid w:val="00CB3CBE"/>
    <w:rsid w:val="00CE1133"/>
    <w:rsid w:val="00CF03D8"/>
    <w:rsid w:val="00CF1147"/>
    <w:rsid w:val="00CF1917"/>
    <w:rsid w:val="00D006C4"/>
    <w:rsid w:val="00D015D5"/>
    <w:rsid w:val="00D01758"/>
    <w:rsid w:val="00D02786"/>
    <w:rsid w:val="00D03D68"/>
    <w:rsid w:val="00D266DD"/>
    <w:rsid w:val="00D27C73"/>
    <w:rsid w:val="00D32B04"/>
    <w:rsid w:val="00D330B3"/>
    <w:rsid w:val="00D374E7"/>
    <w:rsid w:val="00D4281E"/>
    <w:rsid w:val="00D60A01"/>
    <w:rsid w:val="00D63949"/>
    <w:rsid w:val="00D652E7"/>
    <w:rsid w:val="00D77BCF"/>
    <w:rsid w:val="00D84394"/>
    <w:rsid w:val="00D84C69"/>
    <w:rsid w:val="00D95E55"/>
    <w:rsid w:val="00DA6DF5"/>
    <w:rsid w:val="00DB3664"/>
    <w:rsid w:val="00DC16FB"/>
    <w:rsid w:val="00DC4A65"/>
    <w:rsid w:val="00DC4F66"/>
    <w:rsid w:val="00DC554F"/>
    <w:rsid w:val="00E012DA"/>
    <w:rsid w:val="00E01FB2"/>
    <w:rsid w:val="00E10B44"/>
    <w:rsid w:val="00E11F02"/>
    <w:rsid w:val="00E2726B"/>
    <w:rsid w:val="00E37801"/>
    <w:rsid w:val="00E44D22"/>
    <w:rsid w:val="00E46EAA"/>
    <w:rsid w:val="00E479F0"/>
    <w:rsid w:val="00E5038C"/>
    <w:rsid w:val="00E50B69"/>
    <w:rsid w:val="00E5298B"/>
    <w:rsid w:val="00E55ABD"/>
    <w:rsid w:val="00E56EFB"/>
    <w:rsid w:val="00E6458F"/>
    <w:rsid w:val="00E7242D"/>
    <w:rsid w:val="00E753CA"/>
    <w:rsid w:val="00E87E25"/>
    <w:rsid w:val="00E9377D"/>
    <w:rsid w:val="00EA04F1"/>
    <w:rsid w:val="00EA2FD3"/>
    <w:rsid w:val="00EB7CE9"/>
    <w:rsid w:val="00EC433F"/>
    <w:rsid w:val="00ED12F1"/>
    <w:rsid w:val="00ED1FDE"/>
    <w:rsid w:val="00EE366F"/>
    <w:rsid w:val="00EE776D"/>
    <w:rsid w:val="00EF0313"/>
    <w:rsid w:val="00EF1532"/>
    <w:rsid w:val="00F04340"/>
    <w:rsid w:val="00F06EFB"/>
    <w:rsid w:val="00F14018"/>
    <w:rsid w:val="00F1529E"/>
    <w:rsid w:val="00F16F07"/>
    <w:rsid w:val="00F235C7"/>
    <w:rsid w:val="00F30885"/>
    <w:rsid w:val="00F32541"/>
    <w:rsid w:val="00F33815"/>
    <w:rsid w:val="00F3413D"/>
    <w:rsid w:val="00F370C0"/>
    <w:rsid w:val="00F40093"/>
    <w:rsid w:val="00F41F1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2AE"/>
    <w:rPr>
      <w:rFonts w:ascii="TimesET" w:hAnsi="TimesET"/>
    </w:rPr>
  </w:style>
  <w:style w:type="paragraph" w:styleId="1">
    <w:name w:val="heading 1"/>
    <w:basedOn w:val="a"/>
    <w:next w:val="a"/>
    <w:qFormat/>
    <w:rsid w:val="003742A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3742A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742A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3742AE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3742A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3742A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3742AE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3742AE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BB06E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50542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c">
    <w:name w:val="List Paragraph"/>
    <w:basedOn w:val="a"/>
    <w:uiPriority w:val="34"/>
    <w:qFormat/>
    <w:rsid w:val="00BA5F5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00810"/>
    <w:pPr>
      <w:widowControl w:val="0"/>
      <w:autoSpaceDE w:val="0"/>
      <w:autoSpaceDN w:val="0"/>
      <w:ind w:left="108"/>
    </w:pPr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2AE"/>
    <w:rPr>
      <w:rFonts w:ascii="TimesET" w:hAnsi="TimesET"/>
    </w:rPr>
  </w:style>
  <w:style w:type="paragraph" w:styleId="1">
    <w:name w:val="heading 1"/>
    <w:basedOn w:val="a"/>
    <w:next w:val="a"/>
    <w:qFormat/>
    <w:rsid w:val="003742A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3742A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742A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3742AE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3742A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3742A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3742AE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3742AE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BB06E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50542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c">
    <w:name w:val="List Paragraph"/>
    <w:basedOn w:val="a"/>
    <w:uiPriority w:val="34"/>
    <w:qFormat/>
    <w:rsid w:val="00BA5F5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00810"/>
    <w:pPr>
      <w:widowControl w:val="0"/>
      <w:autoSpaceDE w:val="0"/>
      <w:autoSpaceDN w:val="0"/>
      <w:ind w:left="108"/>
    </w:pPr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yshnikova\Desktop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16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Пользователь Windows</dc:creator>
  <cp:lastModifiedBy>Лёксина М.А.</cp:lastModifiedBy>
  <cp:revision>10</cp:revision>
  <cp:lastPrinted>2022-02-20T13:25:00Z</cp:lastPrinted>
  <dcterms:created xsi:type="dcterms:W3CDTF">2022-02-21T08:28:00Z</dcterms:created>
  <dcterms:modified xsi:type="dcterms:W3CDTF">2022-02-22T12:50:00Z</dcterms:modified>
</cp:coreProperties>
</file>