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A6F7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C05">
        <w:rPr>
          <w:rFonts w:ascii="Times New Roman" w:hAnsi="Times New Roman"/>
          <w:bCs/>
          <w:sz w:val="28"/>
          <w:szCs w:val="28"/>
        </w:rPr>
        <w:t>от 22 февраля 2022 г. № 53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D1C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FF6BF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F6BF9" w:rsidRDefault="002A6F74" w:rsidP="00FF6BF9">
            <w:pPr>
              <w:spacing w:line="18" w:lineRule="atLeast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F6BF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A6F74" w:rsidRDefault="002A6F74" w:rsidP="00FF6BF9">
            <w:pPr>
              <w:spacing w:line="18" w:lineRule="atLeast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BF9">
              <w:rPr>
                <w:rFonts w:ascii="Times New Roman" w:hAnsi="Times New Roman"/>
                <w:sz w:val="28"/>
                <w:szCs w:val="28"/>
              </w:rPr>
              <w:t>Рязанской области от 24 декабря 2013 г. № 455</w:t>
            </w:r>
          </w:p>
          <w:p w:rsidR="00B9110E" w:rsidRDefault="002A6F74" w:rsidP="00FF6BF9">
            <w:pPr>
              <w:spacing w:line="18" w:lineRule="atLeast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BF9">
              <w:rPr>
                <w:rFonts w:ascii="Times New Roman" w:hAnsi="Times New Roman"/>
                <w:sz w:val="28"/>
                <w:szCs w:val="28"/>
              </w:rPr>
              <w:t>«О материальном стимулировании (поощрении)</w:t>
            </w:r>
            <w:r w:rsidR="00FF6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6BF9">
              <w:rPr>
                <w:rFonts w:ascii="Times New Roman" w:hAnsi="Times New Roman"/>
                <w:sz w:val="28"/>
                <w:szCs w:val="28"/>
              </w:rPr>
              <w:t>граждан,</w:t>
            </w:r>
          </w:p>
          <w:p w:rsidR="00FF6BF9" w:rsidRDefault="002A6F74" w:rsidP="00FF6BF9">
            <w:pPr>
              <w:spacing w:line="18" w:lineRule="atLeast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6BF9">
              <w:rPr>
                <w:rFonts w:ascii="Times New Roman" w:hAnsi="Times New Roman"/>
                <w:sz w:val="28"/>
                <w:szCs w:val="28"/>
              </w:rPr>
              <w:t>оказывающих</w:t>
            </w:r>
            <w:proofErr w:type="gramEnd"/>
            <w:r w:rsidRPr="00FF6BF9">
              <w:rPr>
                <w:rFonts w:ascii="Times New Roman" w:hAnsi="Times New Roman"/>
                <w:sz w:val="28"/>
                <w:szCs w:val="28"/>
              </w:rPr>
              <w:t xml:space="preserve"> на добровольной основе</w:t>
            </w:r>
            <w:r w:rsidR="00FF6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6BF9">
              <w:rPr>
                <w:rFonts w:ascii="Times New Roman" w:hAnsi="Times New Roman"/>
                <w:sz w:val="28"/>
                <w:szCs w:val="28"/>
              </w:rPr>
              <w:t>содействие</w:t>
            </w:r>
          </w:p>
          <w:p w:rsidR="00FF6BF9" w:rsidRDefault="002A6F74" w:rsidP="00FF6BF9">
            <w:pPr>
              <w:spacing w:line="18" w:lineRule="atLeast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BF9">
              <w:rPr>
                <w:rFonts w:ascii="Times New Roman" w:hAnsi="Times New Roman"/>
                <w:sz w:val="28"/>
                <w:szCs w:val="28"/>
              </w:rPr>
              <w:t>правоохранительным органам в охране</w:t>
            </w:r>
            <w:r w:rsidR="00FF6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F6BF9">
              <w:rPr>
                <w:rFonts w:ascii="Times New Roman" w:hAnsi="Times New Roman"/>
                <w:sz w:val="28"/>
                <w:szCs w:val="28"/>
              </w:rPr>
              <w:t>общественного</w:t>
            </w:r>
            <w:proofErr w:type="gramEnd"/>
          </w:p>
          <w:p w:rsidR="00FF6BF9" w:rsidRDefault="002A6F74" w:rsidP="00FF6BF9">
            <w:pPr>
              <w:spacing w:line="18" w:lineRule="atLeast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6BF9">
              <w:rPr>
                <w:rFonts w:ascii="Times New Roman" w:hAnsi="Times New Roman"/>
                <w:sz w:val="28"/>
                <w:szCs w:val="28"/>
              </w:rPr>
              <w:t>порядка и борьбе с преступностью»</w:t>
            </w:r>
            <w:r w:rsidR="00FF6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6BF9">
              <w:rPr>
                <w:rFonts w:ascii="Times New Roman" w:hAnsi="Times New Roman"/>
                <w:sz w:val="28"/>
                <w:szCs w:val="28"/>
              </w:rPr>
              <w:t>(в редакции</w:t>
            </w:r>
            <w:proofErr w:type="gramEnd"/>
          </w:p>
          <w:p w:rsidR="00FF6BF9" w:rsidRDefault="002A6F74" w:rsidP="00FF6BF9">
            <w:pPr>
              <w:spacing w:line="18" w:lineRule="atLeast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BF9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</w:t>
            </w:r>
            <w:r w:rsidR="00FF6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6BF9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FF6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F6BF9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FF6BF9" w:rsidRDefault="002A6F74" w:rsidP="00FF6BF9">
            <w:pPr>
              <w:spacing w:line="18" w:lineRule="atLeast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BF9">
              <w:rPr>
                <w:rFonts w:ascii="Times New Roman" w:hAnsi="Times New Roman"/>
                <w:sz w:val="28"/>
                <w:szCs w:val="28"/>
              </w:rPr>
              <w:t>16.03.2016 № 48, от 22.06.2016 № 138,</w:t>
            </w:r>
            <w:r w:rsidR="00FF6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6BF9">
              <w:rPr>
                <w:rFonts w:ascii="Times New Roman" w:hAnsi="Times New Roman"/>
                <w:sz w:val="28"/>
                <w:szCs w:val="28"/>
              </w:rPr>
              <w:t>от</w:t>
            </w:r>
            <w:r w:rsidR="00FF6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6BF9">
              <w:rPr>
                <w:rFonts w:ascii="Times New Roman" w:hAnsi="Times New Roman"/>
                <w:sz w:val="28"/>
                <w:szCs w:val="28"/>
              </w:rPr>
              <w:t>14.12.2017</w:t>
            </w:r>
          </w:p>
          <w:p w:rsidR="000D5EED" w:rsidRPr="00FF6BF9" w:rsidRDefault="002A6F74" w:rsidP="00FF6BF9">
            <w:pPr>
              <w:spacing w:line="18" w:lineRule="atLeast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6BF9">
              <w:rPr>
                <w:rFonts w:ascii="Times New Roman" w:hAnsi="Times New Roman"/>
                <w:sz w:val="28"/>
                <w:szCs w:val="28"/>
              </w:rPr>
              <w:t>№ 351, от 12.03.2019 №</w:t>
            </w:r>
            <w:r w:rsidR="005C34F5" w:rsidRPr="00FF6BF9">
              <w:rPr>
                <w:rFonts w:ascii="Times New Roman" w:hAnsi="Times New Roman"/>
                <w:sz w:val="28"/>
                <w:szCs w:val="28"/>
              </w:rPr>
              <w:t xml:space="preserve"> 58,</w:t>
            </w:r>
            <w:r w:rsidR="00FF6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6BF9">
              <w:rPr>
                <w:rFonts w:ascii="Times New Roman" w:hAnsi="Times New Roman"/>
                <w:sz w:val="28"/>
                <w:szCs w:val="28"/>
              </w:rPr>
              <w:t>от 20.08.2019 № 268)</w:t>
            </w:r>
            <w:proofErr w:type="gramEnd"/>
          </w:p>
        </w:tc>
      </w:tr>
      <w:tr w:rsidR="000D5EED" w:rsidRPr="00FF6BF9">
        <w:trPr>
          <w:jc w:val="right"/>
        </w:trPr>
        <w:tc>
          <w:tcPr>
            <w:tcW w:w="5000" w:type="pct"/>
          </w:tcPr>
          <w:p w:rsidR="002A6F74" w:rsidRPr="00FF6BF9" w:rsidRDefault="002A6F74" w:rsidP="00DF66E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BF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A6F74" w:rsidRPr="00FF6BF9" w:rsidRDefault="002A6F74" w:rsidP="00DF66E5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 xml:space="preserve">Внести в </w:t>
            </w:r>
            <w:r w:rsidR="006E3694" w:rsidRPr="00FF6BF9">
              <w:rPr>
                <w:szCs w:val="28"/>
              </w:rPr>
              <w:t>п</w:t>
            </w:r>
            <w:r w:rsidRPr="00FF6BF9">
              <w:rPr>
                <w:szCs w:val="28"/>
              </w:rPr>
              <w:t xml:space="preserve">остановление Правительства Рязанской области </w:t>
            </w:r>
            <w:r w:rsidRPr="00FF6BF9">
              <w:rPr>
                <w:szCs w:val="28"/>
              </w:rPr>
              <w:br/>
              <w:t xml:space="preserve">от 24 декабря 2013 г. № 455 «О материальном стимулировании (поощрении) граждан, оказывающих на добровольной основе содействие правоохранительным органам в охране общественного порядка и борьбе </w:t>
            </w:r>
            <w:r w:rsidRPr="00FF6BF9">
              <w:rPr>
                <w:szCs w:val="28"/>
              </w:rPr>
              <w:br/>
              <w:t>с преступностью» следующие изменения:</w:t>
            </w:r>
          </w:p>
          <w:p w:rsidR="00AC272C" w:rsidRPr="00FF6BF9" w:rsidRDefault="002A6F74" w:rsidP="00DF66E5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1)</w:t>
            </w:r>
            <w:r w:rsidR="00611B31" w:rsidRPr="00FF6BF9">
              <w:rPr>
                <w:szCs w:val="28"/>
              </w:rPr>
              <w:t xml:space="preserve"> </w:t>
            </w:r>
            <w:r w:rsidRPr="00FF6BF9">
              <w:rPr>
                <w:szCs w:val="28"/>
              </w:rPr>
              <w:t xml:space="preserve">абзац </w:t>
            </w:r>
            <w:r w:rsidR="0039587B" w:rsidRPr="00FF6BF9">
              <w:rPr>
                <w:szCs w:val="28"/>
              </w:rPr>
              <w:t>пятый</w:t>
            </w:r>
            <w:r w:rsidR="006E3694" w:rsidRPr="00FF6BF9">
              <w:rPr>
                <w:szCs w:val="28"/>
              </w:rPr>
              <w:t xml:space="preserve"> пункта 5</w:t>
            </w:r>
            <w:r w:rsidR="00AC272C" w:rsidRPr="00FF6BF9">
              <w:rPr>
                <w:szCs w:val="28"/>
              </w:rPr>
              <w:t xml:space="preserve"> приложения № 1</w:t>
            </w:r>
            <w:r w:rsidRPr="00FF6BF9">
              <w:rPr>
                <w:szCs w:val="28"/>
              </w:rPr>
              <w:t xml:space="preserve"> изложить в следующей редакции:</w:t>
            </w:r>
          </w:p>
          <w:p w:rsidR="002A6F74" w:rsidRPr="00FF6BF9" w:rsidRDefault="002A6F74" w:rsidP="00DF66E5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«</w:t>
            </w:r>
            <w:r w:rsidR="00AC272C" w:rsidRPr="00FF6BF9">
              <w:rPr>
                <w:szCs w:val="28"/>
              </w:rPr>
              <w:t xml:space="preserve">- </w:t>
            </w:r>
            <w:r w:rsidRPr="00FF6BF9">
              <w:rPr>
                <w:szCs w:val="28"/>
              </w:rPr>
              <w:t>копия документа, подтверждающего освобождение гражданина от уголовной или административной ответственности в связи с добровольной сдачей им оружия, боеприпасов, взрывчатых веществ и взрывных устройств, инициирующих и воспламеняющих веществ и материалов, вынесенного в соответствии с Уголовно-процессуальным кодексом Российской Федерации или Кодексом Российской Федерации об административных правонарушениях</w:t>
            </w:r>
            <w:proofErr w:type="gramStart"/>
            <w:r w:rsidRPr="00FF6BF9">
              <w:rPr>
                <w:szCs w:val="28"/>
              </w:rPr>
              <w:t>.»</w:t>
            </w:r>
            <w:r w:rsidR="006E3694" w:rsidRPr="00FF6BF9">
              <w:rPr>
                <w:szCs w:val="28"/>
              </w:rPr>
              <w:t>;</w:t>
            </w:r>
            <w:proofErr w:type="gramEnd"/>
          </w:p>
          <w:p w:rsidR="00EF6084" w:rsidRPr="00FF6BF9" w:rsidRDefault="00FF6BF9" w:rsidP="00FF6BF9">
            <w:pPr>
              <w:pStyle w:val="ConsPlusNormal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2) </w:t>
            </w:r>
            <w:r w:rsidRPr="00FF6BF9">
              <w:rPr>
                <w:szCs w:val="28"/>
              </w:rPr>
              <w:t>пункты 5-7</w:t>
            </w:r>
            <w:r>
              <w:rPr>
                <w:szCs w:val="28"/>
              </w:rPr>
              <w:t>, 14, 15 таблицы</w:t>
            </w:r>
            <w:r w:rsidR="002A6F74" w:rsidRPr="00FF6BF9">
              <w:rPr>
                <w:szCs w:val="28"/>
              </w:rPr>
              <w:t xml:space="preserve"> приложения </w:t>
            </w:r>
            <w:r w:rsidR="00A778B4" w:rsidRPr="00FF6BF9">
              <w:rPr>
                <w:szCs w:val="28"/>
              </w:rPr>
              <w:t>№</w:t>
            </w:r>
            <w:r w:rsidR="002A6F74" w:rsidRPr="00FF6BF9">
              <w:rPr>
                <w:szCs w:val="28"/>
              </w:rPr>
              <w:t xml:space="preserve"> 2</w:t>
            </w:r>
            <w:r>
              <w:rPr>
                <w:szCs w:val="28"/>
              </w:rPr>
              <w:t xml:space="preserve"> </w:t>
            </w:r>
            <w:r w:rsidR="002A6F74" w:rsidRPr="00FF6BF9">
              <w:rPr>
                <w:szCs w:val="28"/>
              </w:rPr>
              <w:t>изложить в следующей редакции:</w:t>
            </w:r>
          </w:p>
        </w:tc>
      </w:tr>
    </w:tbl>
    <w:p w:rsidR="00FF6BF9" w:rsidRPr="00FF6BF9" w:rsidRDefault="00FF6BF9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718"/>
        <w:gridCol w:w="7803"/>
        <w:gridCol w:w="1005"/>
      </w:tblGrid>
      <w:tr w:rsidR="00FF6BF9" w:rsidRPr="00FF6BF9" w:rsidTr="00FF6BF9">
        <w:trPr>
          <w:tblHeader/>
        </w:trPr>
        <w:tc>
          <w:tcPr>
            <w:tcW w:w="704" w:type="dxa"/>
          </w:tcPr>
          <w:p w:rsidR="00FF6BF9" w:rsidRPr="00FF6BF9" w:rsidRDefault="00FF6BF9" w:rsidP="00FF6BF9">
            <w:pPr>
              <w:pStyle w:val="ConsPlusNormal"/>
              <w:jc w:val="center"/>
              <w:rPr>
                <w:szCs w:val="28"/>
              </w:rPr>
            </w:pPr>
            <w:r w:rsidRPr="00FF6BF9">
              <w:rPr>
                <w:szCs w:val="28"/>
              </w:rPr>
              <w:t>1</w:t>
            </w:r>
          </w:p>
        </w:tc>
        <w:tc>
          <w:tcPr>
            <w:tcW w:w="7655" w:type="dxa"/>
          </w:tcPr>
          <w:p w:rsidR="00FF6BF9" w:rsidRPr="00FF6BF9" w:rsidRDefault="00FF6BF9" w:rsidP="008E6846">
            <w:pPr>
              <w:pStyle w:val="ConsPlusNormal"/>
              <w:jc w:val="center"/>
              <w:rPr>
                <w:szCs w:val="28"/>
              </w:rPr>
            </w:pPr>
            <w:r w:rsidRPr="00FF6BF9">
              <w:rPr>
                <w:szCs w:val="28"/>
              </w:rPr>
              <w:t>2</w:t>
            </w:r>
          </w:p>
        </w:tc>
        <w:tc>
          <w:tcPr>
            <w:tcW w:w="981" w:type="dxa"/>
          </w:tcPr>
          <w:p w:rsidR="00FF6BF9" w:rsidRPr="00FF6BF9" w:rsidRDefault="00FF6BF9" w:rsidP="008E6846">
            <w:pPr>
              <w:pStyle w:val="ConsPlusNormal"/>
              <w:jc w:val="center"/>
              <w:rPr>
                <w:szCs w:val="28"/>
              </w:rPr>
            </w:pPr>
            <w:r w:rsidRPr="00FF6BF9">
              <w:rPr>
                <w:szCs w:val="28"/>
              </w:rPr>
              <w:t>3</w:t>
            </w:r>
          </w:p>
        </w:tc>
      </w:tr>
      <w:tr w:rsidR="00FF6BF9" w:rsidRPr="00FF6BF9" w:rsidTr="00FF6BF9">
        <w:tc>
          <w:tcPr>
            <w:tcW w:w="704" w:type="dxa"/>
          </w:tcPr>
          <w:p w:rsidR="00FF6BF9" w:rsidRPr="00FF6BF9" w:rsidRDefault="00FF6BF9" w:rsidP="00FF6BF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FF6BF9">
              <w:rPr>
                <w:szCs w:val="28"/>
              </w:rPr>
              <w:t>5</w:t>
            </w:r>
          </w:p>
        </w:tc>
        <w:tc>
          <w:tcPr>
            <w:tcW w:w="7655" w:type="dxa"/>
          </w:tcPr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Охотничье и спортивное огнестрельное оружие:</w:t>
            </w: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 xml:space="preserve">- спортивное (только оружие с нарезным стволом) и охотничье (только огнестрельное длинноствольное с нарезным стволом и </w:t>
            </w:r>
            <w:r w:rsidRPr="00FF6BF9">
              <w:rPr>
                <w:szCs w:val="28"/>
              </w:rPr>
              <w:lastRenderedPageBreak/>
              <w:t>огнестрельное комбинированное (нарезное и гладкоствольное) длинноствольное, в том числе со сменными и вкладными нарезными стволами)</w:t>
            </w: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- спортивное (кроме оружия с нарезным стволом) и охотничье оружие (</w:t>
            </w:r>
            <w:proofErr w:type="gramStart"/>
            <w:r w:rsidRPr="00FF6BF9">
              <w:rPr>
                <w:szCs w:val="28"/>
              </w:rPr>
              <w:t>кроме</w:t>
            </w:r>
            <w:proofErr w:type="gramEnd"/>
            <w:r w:rsidRPr="00FF6BF9">
              <w:rPr>
                <w:szCs w:val="28"/>
              </w:rPr>
              <w:t xml:space="preserve"> огнестрельного длинноствольного с нарезным стволом и огнестрельного комбинированного (нарезного и гладкоствольного) длинноствольного, в том числе со сменными и вкладными нарезными стволами)</w:t>
            </w:r>
          </w:p>
        </w:tc>
        <w:tc>
          <w:tcPr>
            <w:tcW w:w="981" w:type="dxa"/>
          </w:tcPr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7000</w:t>
            </w: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</w:p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5000</w:t>
            </w:r>
          </w:p>
        </w:tc>
      </w:tr>
      <w:tr w:rsidR="00FF6BF9" w:rsidRPr="00FF6BF9" w:rsidTr="00FF6BF9">
        <w:tc>
          <w:tcPr>
            <w:tcW w:w="704" w:type="dxa"/>
          </w:tcPr>
          <w:p w:rsidR="00FF6BF9" w:rsidRPr="00FF6BF9" w:rsidRDefault="00FF6BF9" w:rsidP="00FF6BF9">
            <w:pPr>
              <w:pStyle w:val="ConsPlusNormal"/>
              <w:jc w:val="center"/>
              <w:rPr>
                <w:szCs w:val="28"/>
              </w:rPr>
            </w:pPr>
            <w:r w:rsidRPr="00FF6BF9">
              <w:rPr>
                <w:szCs w:val="28"/>
              </w:rPr>
              <w:lastRenderedPageBreak/>
              <w:t>6</w:t>
            </w:r>
          </w:p>
        </w:tc>
        <w:tc>
          <w:tcPr>
            <w:tcW w:w="7655" w:type="dxa"/>
          </w:tcPr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Огнестрельное оружие самодельного (кустарного) изготовления</w:t>
            </w:r>
          </w:p>
        </w:tc>
        <w:tc>
          <w:tcPr>
            <w:tcW w:w="981" w:type="dxa"/>
          </w:tcPr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2000</w:t>
            </w:r>
          </w:p>
        </w:tc>
      </w:tr>
      <w:tr w:rsidR="00FF6BF9" w:rsidRPr="00FF6BF9" w:rsidTr="00FF6BF9">
        <w:tc>
          <w:tcPr>
            <w:tcW w:w="704" w:type="dxa"/>
          </w:tcPr>
          <w:p w:rsidR="00FF6BF9" w:rsidRPr="00FF6BF9" w:rsidRDefault="00FF6BF9" w:rsidP="00FF6BF9">
            <w:pPr>
              <w:pStyle w:val="ConsPlusNormal"/>
              <w:jc w:val="center"/>
              <w:rPr>
                <w:szCs w:val="28"/>
              </w:rPr>
            </w:pPr>
            <w:r w:rsidRPr="00FF6BF9">
              <w:rPr>
                <w:szCs w:val="28"/>
              </w:rPr>
              <w:t>7</w:t>
            </w:r>
          </w:p>
        </w:tc>
        <w:tc>
          <w:tcPr>
            <w:tcW w:w="7655" w:type="dxa"/>
          </w:tcPr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Охотничье и спортивное пневматическое оружие</w:t>
            </w:r>
          </w:p>
        </w:tc>
        <w:tc>
          <w:tcPr>
            <w:tcW w:w="981" w:type="dxa"/>
          </w:tcPr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1000»</w:t>
            </w:r>
          </w:p>
        </w:tc>
      </w:tr>
      <w:tr w:rsidR="00FF6BF9" w:rsidRPr="00FF6BF9" w:rsidTr="00FF6BF9">
        <w:tc>
          <w:tcPr>
            <w:tcW w:w="704" w:type="dxa"/>
          </w:tcPr>
          <w:p w:rsidR="00FF6BF9" w:rsidRPr="00FF6BF9" w:rsidRDefault="00FF6BF9" w:rsidP="00FF6BF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FF6BF9">
              <w:rPr>
                <w:szCs w:val="28"/>
              </w:rPr>
              <w:t>14</w:t>
            </w:r>
          </w:p>
        </w:tc>
        <w:tc>
          <w:tcPr>
            <w:tcW w:w="7655" w:type="dxa"/>
          </w:tcPr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Огнестрельное оружие ограниченного поражения</w:t>
            </w:r>
          </w:p>
        </w:tc>
        <w:tc>
          <w:tcPr>
            <w:tcW w:w="986" w:type="dxa"/>
          </w:tcPr>
          <w:p w:rsidR="00FF6BF9" w:rsidRPr="00FF6BF9" w:rsidRDefault="00FF6BF9" w:rsidP="008E6846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2000</w:t>
            </w:r>
          </w:p>
        </w:tc>
      </w:tr>
      <w:tr w:rsidR="00FF6BF9" w:rsidRPr="00FF6BF9" w:rsidTr="00FF6BF9">
        <w:tc>
          <w:tcPr>
            <w:tcW w:w="704" w:type="dxa"/>
          </w:tcPr>
          <w:p w:rsidR="00FF6BF9" w:rsidRPr="00FF6BF9" w:rsidRDefault="00FF6BF9" w:rsidP="00FF6BF9">
            <w:pPr>
              <w:pStyle w:val="ConsPlusNormal"/>
              <w:jc w:val="center"/>
              <w:rPr>
                <w:szCs w:val="28"/>
              </w:rPr>
            </w:pPr>
            <w:r w:rsidRPr="00FF6BF9">
              <w:rPr>
                <w:szCs w:val="28"/>
              </w:rPr>
              <w:t>15</w:t>
            </w:r>
          </w:p>
        </w:tc>
        <w:tc>
          <w:tcPr>
            <w:tcW w:w="7655" w:type="dxa"/>
          </w:tcPr>
          <w:p w:rsidR="00FF6BF9" w:rsidRPr="00FF6BF9" w:rsidRDefault="00FF6BF9" w:rsidP="008E68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F6BF9">
              <w:rPr>
                <w:rFonts w:ascii="Times New Roman" w:hAnsi="Times New Roman"/>
                <w:sz w:val="28"/>
                <w:szCs w:val="28"/>
              </w:rPr>
              <w:t>Газовое оружие</w:t>
            </w:r>
          </w:p>
        </w:tc>
        <w:tc>
          <w:tcPr>
            <w:tcW w:w="986" w:type="dxa"/>
          </w:tcPr>
          <w:p w:rsidR="00FF6BF9" w:rsidRPr="00FF6BF9" w:rsidRDefault="00FF6BF9" w:rsidP="00FF6BF9">
            <w:pPr>
              <w:pStyle w:val="ConsPlusNormal"/>
              <w:jc w:val="both"/>
              <w:rPr>
                <w:szCs w:val="28"/>
              </w:rPr>
            </w:pPr>
            <w:r w:rsidRPr="00FF6BF9">
              <w:rPr>
                <w:szCs w:val="28"/>
              </w:rPr>
              <w:t>2000»</w:t>
            </w:r>
          </w:p>
        </w:tc>
      </w:tr>
    </w:tbl>
    <w:p w:rsidR="00FF6BF9" w:rsidRPr="00FF6BF9" w:rsidRDefault="00FF6BF9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FF6BF9">
        <w:trPr>
          <w:trHeight w:val="309"/>
          <w:jc w:val="right"/>
        </w:trPr>
        <w:tc>
          <w:tcPr>
            <w:tcW w:w="2087" w:type="pct"/>
          </w:tcPr>
          <w:p w:rsidR="00683693" w:rsidRPr="00FF6BF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F6BF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F6BF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F6BF9" w:rsidRDefault="000D5EED" w:rsidP="00FF6BF9">
            <w:pPr>
              <w:rPr>
                <w:rFonts w:ascii="Times New Roman" w:hAnsi="Times New Roman"/>
                <w:sz w:val="28"/>
                <w:szCs w:val="28"/>
              </w:rPr>
            </w:pPr>
            <w:r w:rsidRPr="00FF6BF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FF6BF9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FF6BF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F6BF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F6BF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F6BF9" w:rsidRDefault="002E2737" w:rsidP="00FF6BF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F6BF9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FF6BF9">
              <w:rPr>
                <w:rFonts w:ascii="Times New Roman" w:hAnsi="Times New Roman"/>
                <w:sz w:val="28"/>
                <w:szCs w:val="28"/>
              </w:rPr>
              <w:t>.</w:t>
            </w:r>
            <w:r w:rsidRPr="00FF6BF9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FF6B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F6BF9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FF6BF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FF6BF9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FF6BF9" w:rsidSect="00FF6BF9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60" w:rsidRDefault="00650E60">
      <w:r>
        <w:separator/>
      </w:r>
    </w:p>
  </w:endnote>
  <w:endnote w:type="continuationSeparator" w:id="0">
    <w:p w:rsidR="00650E60" w:rsidRDefault="0065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05" w:rsidRDefault="006D1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2A6F74">
          <w:pPr>
            <w:pStyle w:val="a6"/>
          </w:pPr>
          <w:r>
            <w:rPr>
              <w:noProof/>
            </w:rPr>
            <w:drawing>
              <wp:inline distT="0" distB="0" distL="0" distR="0" wp14:anchorId="57934699" wp14:editId="48083BDD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2A6F74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EED76C8" wp14:editId="76F2CD44">
                <wp:extent cx="168275" cy="146050"/>
                <wp:effectExtent l="0" t="0" r="317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FF6BF9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2114  10.02.2022 11:22:51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60" w:rsidRDefault="00650E60">
      <w:r>
        <w:separator/>
      </w:r>
    </w:p>
  </w:footnote>
  <w:footnote w:type="continuationSeparator" w:id="0">
    <w:p w:rsidR="00650E60" w:rsidRDefault="00650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05" w:rsidRDefault="006D1C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05" w:rsidRDefault="006D1C0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641F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3FIbeXhVQ0MXeaAJ/2s8+I5b2A=" w:salt="rqiAmm/eLGW+zSc7M81M7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74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03B30"/>
    <w:rsid w:val="00122CFD"/>
    <w:rsid w:val="00151370"/>
    <w:rsid w:val="001576B0"/>
    <w:rsid w:val="00162E72"/>
    <w:rsid w:val="00175BE5"/>
    <w:rsid w:val="001850F4"/>
    <w:rsid w:val="001947BE"/>
    <w:rsid w:val="001A0A0A"/>
    <w:rsid w:val="001A52A5"/>
    <w:rsid w:val="001A560F"/>
    <w:rsid w:val="001B0982"/>
    <w:rsid w:val="001B32BA"/>
    <w:rsid w:val="001D412B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338C"/>
    <w:rsid w:val="002953B6"/>
    <w:rsid w:val="002A6F74"/>
    <w:rsid w:val="002B7A59"/>
    <w:rsid w:val="002C6B4B"/>
    <w:rsid w:val="002E2737"/>
    <w:rsid w:val="002F1E81"/>
    <w:rsid w:val="00310D92"/>
    <w:rsid w:val="003160CB"/>
    <w:rsid w:val="003222A3"/>
    <w:rsid w:val="00337B25"/>
    <w:rsid w:val="00347BBA"/>
    <w:rsid w:val="00360A40"/>
    <w:rsid w:val="00380BC5"/>
    <w:rsid w:val="0038445B"/>
    <w:rsid w:val="003870C2"/>
    <w:rsid w:val="0039587B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34F5"/>
    <w:rsid w:val="005C56AE"/>
    <w:rsid w:val="005C7449"/>
    <w:rsid w:val="005E6D99"/>
    <w:rsid w:val="005F2ADD"/>
    <w:rsid w:val="005F2C49"/>
    <w:rsid w:val="006013EB"/>
    <w:rsid w:val="0060479E"/>
    <w:rsid w:val="00604BE7"/>
    <w:rsid w:val="00611B31"/>
    <w:rsid w:val="00616AED"/>
    <w:rsid w:val="00632A4F"/>
    <w:rsid w:val="00632B56"/>
    <w:rsid w:val="006351E3"/>
    <w:rsid w:val="00644236"/>
    <w:rsid w:val="006471E5"/>
    <w:rsid w:val="00650E60"/>
    <w:rsid w:val="006641FA"/>
    <w:rsid w:val="00671D3B"/>
    <w:rsid w:val="00683693"/>
    <w:rsid w:val="00684A5B"/>
    <w:rsid w:val="006A1F71"/>
    <w:rsid w:val="006C59A4"/>
    <w:rsid w:val="006D1C05"/>
    <w:rsid w:val="006E369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39E0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2ED1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9F0917"/>
    <w:rsid w:val="009F22F7"/>
    <w:rsid w:val="009F690B"/>
    <w:rsid w:val="00A1314B"/>
    <w:rsid w:val="00A13160"/>
    <w:rsid w:val="00A137D3"/>
    <w:rsid w:val="00A44A8F"/>
    <w:rsid w:val="00A51D96"/>
    <w:rsid w:val="00A778B4"/>
    <w:rsid w:val="00A960D6"/>
    <w:rsid w:val="00A96F84"/>
    <w:rsid w:val="00AC272C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10E"/>
    <w:rsid w:val="00B91F62"/>
    <w:rsid w:val="00B92B81"/>
    <w:rsid w:val="00BB2C98"/>
    <w:rsid w:val="00BB6223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E0C22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F66E5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E2443"/>
    <w:rsid w:val="00EE78E7"/>
    <w:rsid w:val="00EF6084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260E"/>
    <w:rsid w:val="00FC1278"/>
    <w:rsid w:val="00FE5888"/>
    <w:rsid w:val="00FE7735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6F74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6F74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59;&#1079;&#1073;&#1103;&#1082;&#1086;&#1074;\&#1043;&#1054;&#1057;&#1059;&#1057;&#1051;&#1059;&#1043;&#1040;%20&#1054;&#1088;&#1091;&#1078;&#1080;&#1077;\&#1053;&#1086;&#1074;&#1086;&#1077;%20&#1087;&#1086;&#1089;&#1090;&#1072;&#1085;&#1086;&#1074;&#1083;&#1077;&#1085;&#1080;&#1077;\2021\&#1096;&#1072;&#1073;&#1083;&#1086;&#1085;&#1099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24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Узбяков Олег Алексеевич</dc:creator>
  <cp:lastModifiedBy>Лёксина М.А.</cp:lastModifiedBy>
  <cp:revision>15</cp:revision>
  <cp:lastPrinted>2008-04-23T08:17:00Z</cp:lastPrinted>
  <dcterms:created xsi:type="dcterms:W3CDTF">2022-02-03T11:58:00Z</dcterms:created>
  <dcterms:modified xsi:type="dcterms:W3CDTF">2022-02-22T13:01:00Z</dcterms:modified>
</cp:coreProperties>
</file>