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17416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44DD9">
        <w:tc>
          <w:tcPr>
            <w:tcW w:w="10326" w:type="dxa"/>
          </w:tcPr>
          <w:p w:rsidR="00190FF9" w:rsidRPr="00A44DD9" w:rsidRDefault="00190FF9" w:rsidP="00A44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44DD9" w:rsidRDefault="00A44DD9" w:rsidP="00A44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44DD9" w:rsidRPr="00A44DD9" w:rsidRDefault="00A44DD9" w:rsidP="00A44DD9">
            <w:pPr>
              <w:rPr>
                <w:rFonts w:ascii="Times New Roman" w:hAnsi="Times New Roman"/>
                <w:sz w:val="28"/>
                <w:szCs w:val="28"/>
              </w:rPr>
            </w:pPr>
            <w:r w:rsidRPr="00A44DD9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190FF9" w:rsidRPr="00A44DD9" w:rsidRDefault="00A44DD9" w:rsidP="00A44DD9">
            <w:pPr>
              <w:rPr>
                <w:rFonts w:ascii="Times New Roman" w:hAnsi="Times New Roman"/>
                <w:sz w:val="28"/>
                <w:szCs w:val="28"/>
              </w:rPr>
            </w:pPr>
            <w:r w:rsidRPr="00A44DD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B7843" w:rsidRPr="00CB7843">
        <w:tc>
          <w:tcPr>
            <w:tcW w:w="10326" w:type="dxa"/>
          </w:tcPr>
          <w:p w:rsidR="00C67002" w:rsidRPr="00CB7843" w:rsidRDefault="00C67002" w:rsidP="00A44DD9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</w:tcPr>
          <w:p w:rsidR="00C67002" w:rsidRPr="00217416" w:rsidRDefault="00685575" w:rsidP="00A44DD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4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22.12.2021 № 540-р</w:t>
            </w:r>
          </w:p>
        </w:tc>
      </w:tr>
    </w:tbl>
    <w:p w:rsidR="00286ECA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44DD9" w:rsidRDefault="00A44DD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44DD9" w:rsidRPr="00C67002" w:rsidRDefault="00F721F6" w:rsidP="00A44D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A44DD9" w:rsidRPr="00C67002">
        <w:rPr>
          <w:rFonts w:ascii="Times New Roman" w:hAnsi="Times New Roman"/>
          <w:color w:val="000000"/>
          <w:sz w:val="28"/>
          <w:szCs w:val="28"/>
        </w:rPr>
        <w:t>Приобретение и монтаж быстровозводимых модульных конструкций врачебных</w:t>
      </w:r>
    </w:p>
    <w:p w:rsidR="00A44DD9" w:rsidRPr="00C67002" w:rsidRDefault="00A44DD9" w:rsidP="00A44DD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67002">
        <w:rPr>
          <w:rFonts w:ascii="Times New Roman" w:hAnsi="Times New Roman"/>
          <w:color w:val="000000"/>
          <w:sz w:val="28"/>
          <w:szCs w:val="28"/>
        </w:rPr>
        <w:t>амбулаторий, центров (отделений) общей врачебной практики (семейной медицины),</w:t>
      </w:r>
    </w:p>
    <w:p w:rsidR="00A44DD9" w:rsidRDefault="00A44DD9" w:rsidP="00A44DD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67002">
        <w:rPr>
          <w:rFonts w:ascii="Times New Roman" w:hAnsi="Times New Roman"/>
          <w:color w:val="000000"/>
          <w:sz w:val="28"/>
          <w:szCs w:val="28"/>
        </w:rPr>
        <w:t>фельдшерско-акушерских пунктов, фельдшерских здравпунктов</w:t>
      </w:r>
    </w:p>
    <w:p w:rsidR="00A44DD9" w:rsidRDefault="00A44DD9" w:rsidP="00A44DD9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4DD9" w:rsidRDefault="00A44DD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44DD9" w:rsidRDefault="00A44DD9" w:rsidP="00A44DD9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Таблица № 3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867"/>
        <w:gridCol w:w="1960"/>
        <w:gridCol w:w="1276"/>
        <w:gridCol w:w="1499"/>
        <w:gridCol w:w="1291"/>
        <w:gridCol w:w="1004"/>
        <w:gridCol w:w="718"/>
        <w:gridCol w:w="718"/>
        <w:gridCol w:w="860"/>
        <w:gridCol w:w="539"/>
        <w:gridCol w:w="540"/>
        <w:gridCol w:w="539"/>
        <w:gridCol w:w="540"/>
        <w:gridCol w:w="540"/>
      </w:tblGrid>
      <w:tr w:rsidR="001F371C" w:rsidRPr="00A44DD9" w:rsidTr="003D4453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Pr="00A44DD9" w:rsidRDefault="001F371C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№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Pr="00A44DD9" w:rsidRDefault="001F371C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Наименование юридического лица (полностью)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Pr="00A44DD9" w:rsidRDefault="001F371C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Наименование объекта (дневной/кругло</w:t>
            </w: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A44DD9">
              <w:rPr>
                <w:rFonts w:ascii="Times New Roman" w:hAnsi="Times New Roman"/>
                <w:color w:val="000000"/>
                <w:spacing w:val="-2"/>
              </w:rPr>
              <w:t>суточный), поликлиническое подразделение, ЦРБ, РБ, ВА, УБ, ОВОП, ФАП, ФП, прочее (переход между стационаром и структурным подразделением)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Pr="00A44DD9" w:rsidRDefault="001F371C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Адрес объекта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Pr="00A44DD9" w:rsidRDefault="001F371C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Планируемое мероприятие (приобрете-ние и монтаж быстровозво- димых модульных конструкций)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Pr="00A44DD9" w:rsidRDefault="001F371C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Количество населения, обслужи-ваемое медицин- ской организа-цией (структур-ным подразде-лением)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Pr="00A44DD9" w:rsidRDefault="001F371C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Наличие детских подраз-делений (да/нет)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Default="001F371C" w:rsidP="00A44DD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Пло-щадь объек</w:t>
            </w: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A44DD9">
              <w:rPr>
                <w:rFonts w:ascii="Times New Roman" w:hAnsi="Times New Roman"/>
                <w:color w:val="000000"/>
                <w:spacing w:val="-2"/>
              </w:rPr>
              <w:t xml:space="preserve">тов </w:t>
            </w:r>
          </w:p>
          <w:p w:rsidR="001F371C" w:rsidRPr="00A44DD9" w:rsidRDefault="001F371C" w:rsidP="00702CF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(кв. м)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Pr="00A44DD9" w:rsidRDefault="001F371C" w:rsidP="00A44DD9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Мощ</w:t>
            </w: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A44DD9">
              <w:rPr>
                <w:rFonts w:ascii="Times New Roman" w:hAnsi="Times New Roman"/>
                <w:color w:val="000000"/>
                <w:spacing w:val="-2"/>
              </w:rPr>
              <w:t>ность объек-та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1C" w:rsidRPr="00A44DD9" w:rsidRDefault="001F371C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Плани-руемая стои-мость работ, руб.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1C" w:rsidRPr="00A44DD9" w:rsidRDefault="001F371C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в том числе по годам</w:t>
            </w:r>
          </w:p>
        </w:tc>
      </w:tr>
      <w:tr w:rsidR="001F371C" w:rsidRPr="00A44DD9" w:rsidTr="003D4453">
        <w:trPr>
          <w:cantSplit/>
          <w:trHeight w:val="11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371C" w:rsidRPr="00A44DD9" w:rsidRDefault="001F371C" w:rsidP="00DA2B8F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F371C" w:rsidRPr="00A44DD9" w:rsidRDefault="001F371C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F371C" w:rsidRPr="00A44DD9" w:rsidRDefault="001F371C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2022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F371C" w:rsidRPr="00A44DD9" w:rsidRDefault="001F371C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2023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F371C" w:rsidRPr="00A44DD9" w:rsidRDefault="001F371C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2024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F371C" w:rsidRPr="00A44DD9" w:rsidRDefault="001F371C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2025</w:t>
            </w:r>
          </w:p>
        </w:tc>
      </w:tr>
    </w:tbl>
    <w:p w:rsidR="001F371C" w:rsidRPr="001F371C" w:rsidRDefault="001F371C">
      <w:pPr>
        <w:rPr>
          <w:sz w:val="2"/>
          <w:szCs w:val="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867"/>
        <w:gridCol w:w="1960"/>
        <w:gridCol w:w="1276"/>
        <w:gridCol w:w="1499"/>
        <w:gridCol w:w="1291"/>
        <w:gridCol w:w="1004"/>
        <w:gridCol w:w="718"/>
        <w:gridCol w:w="718"/>
        <w:gridCol w:w="860"/>
        <w:gridCol w:w="539"/>
        <w:gridCol w:w="540"/>
        <w:gridCol w:w="539"/>
        <w:gridCol w:w="540"/>
        <w:gridCol w:w="540"/>
      </w:tblGrid>
      <w:tr w:rsidR="00A44DD9" w:rsidRPr="00A44DD9" w:rsidTr="001F371C">
        <w:trPr>
          <w:cantSplit/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702CF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</w:tr>
      <w:tr w:rsidR="00A44DD9" w:rsidRPr="00A44DD9" w:rsidTr="001F371C">
        <w:trPr>
          <w:cantSplit/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D9" w:rsidRPr="00A44DD9" w:rsidRDefault="00A44DD9" w:rsidP="00A44DD9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DD9" w:rsidRPr="00A44DD9" w:rsidRDefault="00CB7843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Государствен</w:t>
            </w:r>
            <w:r w:rsidR="00A44DD9" w:rsidRPr="00A44DD9">
              <w:rPr>
                <w:rFonts w:ascii="Times New Roman" w:hAnsi="Times New Roman"/>
                <w:color w:val="000000"/>
                <w:spacing w:val="-2"/>
              </w:rPr>
              <w:t>ное бюджетное учреждение Рязанской области «Клепиковская районная больница»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Тюковский ФАП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DD9" w:rsidRPr="00A44DD9" w:rsidRDefault="00D53B98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Рязанская область,   с. </w:t>
            </w:r>
            <w:r w:rsidR="00A44DD9" w:rsidRPr="00A44DD9">
              <w:rPr>
                <w:rFonts w:ascii="Times New Roman" w:hAnsi="Times New Roman"/>
                <w:color w:val="000000"/>
                <w:spacing w:val="-2"/>
              </w:rPr>
              <w:t>Тюково, д.1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приобретение и монтаж быстровозво-димых модульных конструкций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DD9" w:rsidRPr="00A44DD9" w:rsidRDefault="00A44DD9" w:rsidP="00702C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847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D9" w:rsidRPr="00A44DD9" w:rsidRDefault="00A44DD9" w:rsidP="00DA2B8F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нет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DD9" w:rsidRPr="00A44DD9" w:rsidRDefault="00A44DD9" w:rsidP="00702C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DD9" w:rsidRPr="00A44DD9" w:rsidRDefault="00A44DD9" w:rsidP="00702CF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DD9" w:rsidRPr="00A44DD9" w:rsidRDefault="00A44DD9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7 200 000,00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DD9" w:rsidRPr="00A44DD9" w:rsidRDefault="00A44DD9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DD9" w:rsidRPr="00A44DD9" w:rsidRDefault="00A44DD9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7 200 000,00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DD9" w:rsidRPr="00A44DD9" w:rsidRDefault="00A44DD9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DD9" w:rsidRPr="00A44DD9" w:rsidRDefault="00A44DD9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DD9" w:rsidRPr="00A44DD9" w:rsidRDefault="00A44DD9" w:rsidP="00DA2B8F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44DD9">
              <w:rPr>
                <w:rFonts w:ascii="Times New Roman" w:hAnsi="Times New Roman"/>
                <w:color w:val="000000"/>
                <w:spacing w:val="-2"/>
              </w:rPr>
              <w:t>0,00»</w:t>
            </w:r>
          </w:p>
        </w:tc>
      </w:tr>
    </w:tbl>
    <w:p w:rsidR="00A44DD9" w:rsidRDefault="00A44DD9" w:rsidP="00A44DD9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A44DD9" w:rsidRPr="00A44DD9" w:rsidRDefault="00A44DD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A44DD9" w:rsidRPr="00A44DD9" w:rsidSect="00217416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4F" w:rsidRDefault="00293D4F">
      <w:r>
        <w:separator/>
      </w:r>
    </w:p>
  </w:endnote>
  <w:endnote w:type="continuationSeparator" w:id="0">
    <w:p w:rsidR="00293D4F" w:rsidRDefault="0029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44DD9">
          <w:pPr>
            <w:pStyle w:val="a6"/>
          </w:pPr>
          <w:r>
            <w:rPr>
              <w:noProof/>
            </w:rPr>
            <w:drawing>
              <wp:inline distT="0" distB="0" distL="0" distR="0" wp14:anchorId="7C8D6561" wp14:editId="57772430">
                <wp:extent cx="662305" cy="288290"/>
                <wp:effectExtent l="0" t="0" r="4445" b="0"/>
                <wp:docPr id="3" name="Рисунок 3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A44DD9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0B41923" wp14:editId="68350311">
                <wp:extent cx="172720" cy="144145"/>
                <wp:effectExtent l="0" t="0" r="0" b="8255"/>
                <wp:docPr id="4" name="Рисунок 4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217416" w:rsidP="00DE354E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1142  21.02.2022 15:02:58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4F" w:rsidRDefault="00293D4F">
      <w:r>
        <w:separator/>
      </w:r>
    </w:p>
  </w:footnote>
  <w:footnote w:type="continuationSeparator" w:id="0">
    <w:p w:rsidR="00293D4F" w:rsidRDefault="0029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F371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UKhIJnnfeOkUIl2ZJl65PlsyVI=" w:salt="uCXDh0byXDlsBKms4IeYC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D9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35BB"/>
    <w:rsid w:val="001A560F"/>
    <w:rsid w:val="001B0982"/>
    <w:rsid w:val="001B32BA"/>
    <w:rsid w:val="001E0317"/>
    <w:rsid w:val="001E20F1"/>
    <w:rsid w:val="001F12E8"/>
    <w:rsid w:val="001F228C"/>
    <w:rsid w:val="001F371C"/>
    <w:rsid w:val="001F64B8"/>
    <w:rsid w:val="001F7C83"/>
    <w:rsid w:val="00203046"/>
    <w:rsid w:val="00205AB5"/>
    <w:rsid w:val="00217416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3D4F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6DC3"/>
    <w:rsid w:val="003D3B8A"/>
    <w:rsid w:val="003D3E42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85575"/>
    <w:rsid w:val="006A1F71"/>
    <w:rsid w:val="006F328B"/>
    <w:rsid w:val="006F5886"/>
    <w:rsid w:val="00702CFF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4DD9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7002"/>
    <w:rsid w:val="00C87D95"/>
    <w:rsid w:val="00C9077A"/>
    <w:rsid w:val="00C95CD2"/>
    <w:rsid w:val="00CA051B"/>
    <w:rsid w:val="00CB3CBE"/>
    <w:rsid w:val="00CB7843"/>
    <w:rsid w:val="00CF03D8"/>
    <w:rsid w:val="00D015D5"/>
    <w:rsid w:val="00D03D68"/>
    <w:rsid w:val="00D266DD"/>
    <w:rsid w:val="00D32B04"/>
    <w:rsid w:val="00D374E7"/>
    <w:rsid w:val="00D53B98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354E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721F6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12</TotalTime>
  <Pages>1</Pages>
  <Words>156</Words>
  <Characters>1068</Characters>
  <Application>Microsoft Office Word</Application>
  <DocSecurity>0</DocSecurity>
  <Lines>152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12</cp:revision>
  <cp:lastPrinted>2022-02-09T10:17:00Z</cp:lastPrinted>
  <dcterms:created xsi:type="dcterms:W3CDTF">2022-02-09T10:12:00Z</dcterms:created>
  <dcterms:modified xsi:type="dcterms:W3CDTF">2022-02-21T12:02:00Z</dcterms:modified>
</cp:coreProperties>
</file>