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FE195B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12AAE">
        <w:tc>
          <w:tcPr>
            <w:tcW w:w="10326" w:type="dxa"/>
          </w:tcPr>
          <w:p w:rsidR="00190FF9" w:rsidRPr="00712AAE" w:rsidRDefault="00190FF9" w:rsidP="00712A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12AAE" w:rsidRPr="00712AAE" w:rsidRDefault="00712AAE" w:rsidP="00712AAE">
            <w:pPr>
              <w:rPr>
                <w:rFonts w:ascii="Times New Roman" w:hAnsi="Times New Roman"/>
                <w:sz w:val="28"/>
                <w:szCs w:val="28"/>
              </w:rPr>
            </w:pPr>
            <w:r w:rsidRPr="00712AAE">
              <w:rPr>
                <w:rFonts w:ascii="Times New Roman" w:eastAsia="Calibri" w:hAnsi="Times New Roman"/>
                <w:sz w:val="28"/>
                <w:szCs w:val="28"/>
              </w:rPr>
              <w:t>Приложение № 3</w:t>
            </w:r>
            <w:r w:rsidRPr="00712A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2AAE" w:rsidRPr="00712AAE" w:rsidRDefault="00712AAE" w:rsidP="00712AAE">
            <w:pPr>
              <w:rPr>
                <w:rFonts w:ascii="Times New Roman" w:hAnsi="Times New Roman"/>
                <w:sz w:val="28"/>
                <w:szCs w:val="28"/>
              </w:rPr>
            </w:pPr>
            <w:r w:rsidRPr="00712AAE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190FF9" w:rsidRPr="00712AAE" w:rsidRDefault="00712AAE" w:rsidP="00712AAE">
            <w:pPr>
              <w:rPr>
                <w:rFonts w:ascii="Times New Roman" w:hAnsi="Times New Roman"/>
                <w:sz w:val="28"/>
                <w:szCs w:val="28"/>
              </w:rPr>
            </w:pPr>
            <w:r w:rsidRPr="00712AA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FE195B" w:rsidRPr="00FE195B">
        <w:tc>
          <w:tcPr>
            <w:tcW w:w="10326" w:type="dxa"/>
          </w:tcPr>
          <w:p w:rsidR="00712AAE" w:rsidRPr="00FE195B" w:rsidRDefault="00712AAE" w:rsidP="00712A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</w:tcPr>
          <w:p w:rsidR="00712AAE" w:rsidRPr="00FE195B" w:rsidRDefault="003A3503" w:rsidP="00712AAE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E19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22.12.2021 № 540-р</w:t>
            </w:r>
          </w:p>
        </w:tc>
      </w:tr>
    </w:tbl>
    <w:p w:rsidR="00712AAE" w:rsidRDefault="00712AAE" w:rsidP="00712AAE">
      <w:pPr>
        <w:jc w:val="right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712AAE" w:rsidRDefault="00712AAE" w:rsidP="00712AAE">
      <w:pPr>
        <w:jc w:val="center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712AAE">
        <w:rPr>
          <w:rFonts w:ascii="Times New Roman" w:eastAsia="Calibri" w:hAnsi="Times New Roman"/>
          <w:spacing w:val="-4"/>
          <w:sz w:val="28"/>
          <w:szCs w:val="28"/>
          <w:lang w:eastAsia="en-US"/>
        </w:rPr>
        <w:t>«11. Несофинансируемые расходы за счет средств федерального</w:t>
      </w:r>
    </w:p>
    <w:p w:rsidR="00712AAE" w:rsidRPr="00712AAE" w:rsidRDefault="00712AAE" w:rsidP="00712AAE">
      <w:pPr>
        <w:jc w:val="center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712AAE">
        <w:rPr>
          <w:rFonts w:ascii="Times New Roman" w:eastAsia="Calibri" w:hAnsi="Times New Roman"/>
          <w:spacing w:val="-4"/>
          <w:sz w:val="28"/>
          <w:szCs w:val="28"/>
          <w:lang w:eastAsia="en-US"/>
        </w:rPr>
        <w:t>бюджета расходы бюджета Рязанской области</w:t>
      </w:r>
    </w:p>
    <w:p w:rsidR="00712AAE" w:rsidRDefault="00712AAE" w:rsidP="00712AAE">
      <w:pPr>
        <w:jc w:val="center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9"/>
        <w:gridCol w:w="2604"/>
        <w:gridCol w:w="3327"/>
        <w:gridCol w:w="2314"/>
        <w:gridCol w:w="1302"/>
        <w:gridCol w:w="1013"/>
        <w:gridCol w:w="584"/>
        <w:gridCol w:w="578"/>
        <w:gridCol w:w="578"/>
        <w:gridCol w:w="578"/>
        <w:gridCol w:w="578"/>
      </w:tblGrid>
      <w:tr w:rsidR="00712AAE" w:rsidTr="00145171">
        <w:trPr>
          <w:trHeight w:val="30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712AAE" w:rsidRDefault="00712AAE" w:rsidP="00DA2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6259E8" w:rsidRDefault="006259E8" w:rsidP="00DA2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</w:tcPr>
          <w:p w:rsidR="00712AAE" w:rsidRDefault="00712AAE" w:rsidP="00DA2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</w:tcPr>
          <w:p w:rsidR="00712AAE" w:rsidRDefault="00712AAE" w:rsidP="00DA2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объекта (поликлиника, стационар дневной/круглосуточный), поликлиническое подразделение, ЦРБ, РБ, ВА, УБ, ОВОП, ФАП, ФП, прочее (переход между стационаром и структурным подразделением)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</w:tcPr>
          <w:p w:rsidR="00712AAE" w:rsidRDefault="00712AAE" w:rsidP="00DA2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 объекта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</w:tcPr>
          <w:p w:rsidR="00712AAE" w:rsidRDefault="00712AAE" w:rsidP="00DA2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Планиру-емое меропри-ятие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</w:tcPr>
          <w:p w:rsidR="00712AAE" w:rsidRDefault="00712AAE" w:rsidP="00DA2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Плани-руемая стои-мость работ 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712AAE" w:rsidRDefault="00712AAE" w:rsidP="00DA2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</w:tr>
      <w:tr w:rsidR="00712AAE" w:rsidTr="00145171">
        <w:trPr>
          <w:cantSplit/>
          <w:trHeight w:val="154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AE" w:rsidRDefault="00712AAE" w:rsidP="00DA2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AE" w:rsidRDefault="00712AAE" w:rsidP="00DA2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AE" w:rsidRDefault="00712AAE" w:rsidP="00DA2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AE" w:rsidRDefault="00712AAE" w:rsidP="00DA2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AE" w:rsidRDefault="00712AAE" w:rsidP="00DA2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AAE" w:rsidRDefault="00712AAE" w:rsidP="00DA2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FFFFCC" w:fill="FFFFFF"/>
            <w:noWrap/>
            <w:textDirection w:val="btLr"/>
          </w:tcPr>
          <w:p w:rsidR="00712AAE" w:rsidRDefault="00712AAE" w:rsidP="00DA2B8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FFFFCC" w:fill="FFFFFF"/>
            <w:noWrap/>
            <w:textDirection w:val="btLr"/>
          </w:tcPr>
          <w:p w:rsidR="00712AAE" w:rsidRDefault="00712AAE" w:rsidP="00DA2B8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FFFFCC" w:fill="FFFFFF"/>
            <w:noWrap/>
            <w:textDirection w:val="btLr"/>
          </w:tcPr>
          <w:p w:rsidR="00712AAE" w:rsidRDefault="00712AAE" w:rsidP="00DA2B8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right w:val="nil"/>
            </w:tcBorders>
            <w:shd w:val="clear" w:color="FFFFCC" w:fill="FFFFFF"/>
            <w:noWrap/>
            <w:textDirection w:val="btLr"/>
          </w:tcPr>
          <w:p w:rsidR="00712AAE" w:rsidRDefault="00712AAE" w:rsidP="00DA2B8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noWrap/>
            <w:textDirection w:val="btLr"/>
          </w:tcPr>
          <w:p w:rsidR="00712AAE" w:rsidRDefault="00712AAE" w:rsidP="00DA2B8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</w:tbl>
    <w:p w:rsidR="00145171" w:rsidRPr="00145171" w:rsidRDefault="00145171">
      <w:pPr>
        <w:rPr>
          <w:sz w:val="2"/>
          <w:szCs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604"/>
        <w:gridCol w:w="3327"/>
        <w:gridCol w:w="2314"/>
        <w:gridCol w:w="1302"/>
        <w:gridCol w:w="1013"/>
        <w:gridCol w:w="584"/>
        <w:gridCol w:w="578"/>
        <w:gridCol w:w="578"/>
        <w:gridCol w:w="578"/>
        <w:gridCol w:w="578"/>
      </w:tblGrid>
      <w:tr w:rsidR="00712AAE" w:rsidRPr="006126D4" w:rsidTr="00145171">
        <w:trPr>
          <w:trHeight w:val="120"/>
          <w:tblHeader/>
        </w:trPr>
        <w:tc>
          <w:tcPr>
            <w:tcW w:w="719" w:type="dxa"/>
            <w:shd w:val="clear" w:color="auto" w:fill="auto"/>
            <w:hideMark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</w:t>
            </w:r>
          </w:p>
        </w:tc>
        <w:tc>
          <w:tcPr>
            <w:tcW w:w="2604" w:type="dxa"/>
            <w:shd w:val="clear" w:color="auto" w:fill="auto"/>
            <w:hideMark/>
          </w:tcPr>
          <w:p w:rsidR="00712AAE" w:rsidRPr="006126D4" w:rsidRDefault="00712AAE" w:rsidP="00DA2B8F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2</w:t>
            </w:r>
          </w:p>
        </w:tc>
        <w:tc>
          <w:tcPr>
            <w:tcW w:w="3327" w:type="dxa"/>
            <w:shd w:val="clear" w:color="auto" w:fill="auto"/>
            <w:hideMark/>
          </w:tcPr>
          <w:p w:rsidR="00712AAE" w:rsidRPr="006126D4" w:rsidRDefault="00712AAE" w:rsidP="00DA2B8F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3</w:t>
            </w:r>
          </w:p>
        </w:tc>
        <w:tc>
          <w:tcPr>
            <w:tcW w:w="2314" w:type="dxa"/>
            <w:shd w:val="clear" w:color="auto" w:fill="auto"/>
            <w:hideMark/>
          </w:tcPr>
          <w:p w:rsidR="00712AAE" w:rsidRPr="006126D4" w:rsidRDefault="00712AAE" w:rsidP="00DA2B8F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4</w:t>
            </w:r>
          </w:p>
        </w:tc>
        <w:tc>
          <w:tcPr>
            <w:tcW w:w="1302" w:type="dxa"/>
            <w:shd w:val="clear" w:color="auto" w:fill="auto"/>
            <w:hideMark/>
          </w:tcPr>
          <w:p w:rsidR="00712AAE" w:rsidRPr="006126D4" w:rsidRDefault="00712AAE" w:rsidP="00DA2B8F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5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712AAE" w:rsidRPr="006126D4" w:rsidRDefault="00712AAE" w:rsidP="00DA2B8F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6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712AAE" w:rsidRPr="006126D4" w:rsidRDefault="00712AAE" w:rsidP="00DA2B8F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7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12AAE" w:rsidRPr="006126D4" w:rsidRDefault="00712AAE" w:rsidP="00DA2B8F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12AAE" w:rsidRPr="006126D4" w:rsidRDefault="00712AAE" w:rsidP="00DA2B8F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9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12AAE" w:rsidRPr="006126D4" w:rsidRDefault="00712AAE" w:rsidP="00DA2B8F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12AAE" w:rsidRPr="006126D4" w:rsidRDefault="00712AAE" w:rsidP="00DA2B8F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11</w:t>
            </w:r>
          </w:p>
        </w:tc>
      </w:tr>
      <w:tr w:rsidR="00712AAE" w:rsidRPr="006126D4" w:rsidTr="00145171">
        <w:trPr>
          <w:trHeight w:val="1313"/>
        </w:trPr>
        <w:tc>
          <w:tcPr>
            <w:tcW w:w="719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«Александро-Невская районная больница»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объекта</w:t>
            </w:r>
            <w:r w:rsidR="00712AAE" w:rsidRPr="006126D4">
              <w:rPr>
                <w:rFonts w:ascii="Times New Roman" w:hAnsi="Times New Roman"/>
              </w:rPr>
              <w:br/>
              <w:t>«Фельдшерско-</w:t>
            </w:r>
            <w:r w:rsidR="00712AAE" w:rsidRPr="006126D4">
              <w:rPr>
                <w:rFonts w:ascii="Times New Roman" w:hAnsi="Times New Roman"/>
              </w:rPr>
              <w:br/>
              <w:t>акушерский пункт в</w:t>
            </w:r>
            <w:r w:rsidR="00712AAE" w:rsidRPr="006126D4">
              <w:rPr>
                <w:rFonts w:ascii="Times New Roman" w:hAnsi="Times New Roman"/>
              </w:rPr>
              <w:br/>
              <w:t>с. Зимарово Александро-</w:t>
            </w:r>
            <w:r w:rsidR="00712AAE" w:rsidRPr="006126D4">
              <w:rPr>
                <w:rFonts w:ascii="Times New Roman" w:hAnsi="Times New Roman"/>
              </w:rPr>
              <w:br/>
              <w:t>Невского района</w:t>
            </w:r>
            <w:r w:rsidR="00712AAE" w:rsidRPr="006126D4">
              <w:rPr>
                <w:rFonts w:ascii="Times New Roman" w:hAnsi="Times New Roman"/>
              </w:rPr>
              <w:br/>
              <w:t>Рязанской области»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EB2070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 муниципальный</w:t>
            </w:r>
            <w:r w:rsidRPr="006126D4">
              <w:rPr>
                <w:rFonts w:ascii="Times New Roman" w:hAnsi="Times New Roman"/>
              </w:rPr>
              <w:br/>
              <w:t>район Александро- Невский, сельское</w:t>
            </w:r>
            <w:r w:rsidRPr="006126D4">
              <w:rPr>
                <w:rFonts w:ascii="Times New Roman" w:hAnsi="Times New Roman"/>
              </w:rPr>
              <w:br/>
              <w:t>поселение Борисовское, село Зимарово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826 076,00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826 076,00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145171">
        <w:trPr>
          <w:trHeight w:val="1617"/>
        </w:trPr>
        <w:tc>
          <w:tcPr>
            <w:tcW w:w="719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2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«Клепиковская районная больница»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объекта</w:t>
            </w:r>
            <w:r w:rsidR="00712AAE" w:rsidRPr="006126D4">
              <w:rPr>
                <w:rFonts w:ascii="Times New Roman" w:hAnsi="Times New Roman"/>
              </w:rPr>
              <w:br/>
              <w:t>«Врачебная амбулатория в                с. Екшур Клепиковского района</w:t>
            </w:r>
            <w:r w:rsidR="00712AAE" w:rsidRPr="006126D4">
              <w:rPr>
                <w:rFonts w:ascii="Times New Roman" w:hAnsi="Times New Roman"/>
              </w:rPr>
              <w:br/>
              <w:t>Рязанской области»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 муниципальный</w:t>
            </w:r>
            <w:r w:rsidRPr="006126D4">
              <w:rPr>
                <w:rFonts w:ascii="Times New Roman" w:hAnsi="Times New Roman"/>
              </w:rPr>
              <w:br/>
              <w:t>район Клепиковский, сельское поселение</w:t>
            </w:r>
            <w:r w:rsidRPr="006126D4">
              <w:rPr>
                <w:rFonts w:ascii="Times New Roman" w:hAnsi="Times New Roman"/>
              </w:rPr>
              <w:br/>
              <w:t>Екшурское, село Екшур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1 784 626,00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1 784 626,00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145171">
        <w:trPr>
          <w:trHeight w:val="1594"/>
        </w:trPr>
        <w:tc>
          <w:tcPr>
            <w:tcW w:w="719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3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«Милославская районная больница»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объекта</w:t>
            </w:r>
            <w:r w:rsidR="00712AAE" w:rsidRPr="006126D4">
              <w:rPr>
                <w:rFonts w:ascii="Times New Roman" w:hAnsi="Times New Roman"/>
              </w:rPr>
              <w:br/>
              <w:t>«Фельдшерско-акушерский</w:t>
            </w:r>
            <w:r w:rsidR="00712AAE" w:rsidRPr="006126D4">
              <w:rPr>
                <w:rFonts w:ascii="Times New Roman" w:hAnsi="Times New Roman"/>
              </w:rPr>
              <w:br/>
              <w:t>пункт в п. Горняк</w:t>
            </w:r>
            <w:r w:rsidR="00712AAE" w:rsidRPr="006126D4">
              <w:rPr>
                <w:rFonts w:ascii="Times New Roman" w:hAnsi="Times New Roman"/>
              </w:rPr>
              <w:br/>
              <w:t>Милославского района</w:t>
            </w:r>
            <w:r w:rsidR="00712AAE" w:rsidRPr="006126D4">
              <w:rPr>
                <w:rFonts w:ascii="Times New Roman" w:hAnsi="Times New Roman"/>
              </w:rPr>
              <w:br/>
              <w:t>Рязанской области»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DA2B8F">
            <w:pPr>
              <w:spacing w:after="240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 муниципальный район Милославский район,   п. Горняк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1 126 916,00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1 126 916,00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555CCC">
        <w:trPr>
          <w:trHeight w:val="1736"/>
        </w:trPr>
        <w:tc>
          <w:tcPr>
            <w:tcW w:w="719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«Новомичуринская межрайонная больница»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объекта</w:t>
            </w:r>
            <w:r w:rsidR="00712AAE" w:rsidRPr="006126D4">
              <w:rPr>
                <w:rFonts w:ascii="Times New Roman" w:hAnsi="Times New Roman"/>
              </w:rPr>
              <w:br/>
              <w:t>«Фельдшерско-акушерский</w:t>
            </w:r>
            <w:r w:rsidR="00712AAE" w:rsidRPr="006126D4">
              <w:rPr>
                <w:rFonts w:ascii="Times New Roman" w:hAnsi="Times New Roman"/>
              </w:rPr>
              <w:br/>
              <w:t>пункт в п. Восточный Пронского</w:t>
            </w:r>
            <w:r w:rsidR="00712AAE" w:rsidRPr="006126D4">
              <w:rPr>
                <w:rFonts w:ascii="Times New Roman" w:hAnsi="Times New Roman"/>
              </w:rPr>
              <w:br/>
              <w:t>района Рязанской области»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 муниципальный</w:t>
            </w:r>
            <w:r w:rsidRPr="006126D4">
              <w:rPr>
                <w:rFonts w:ascii="Times New Roman" w:hAnsi="Times New Roman"/>
              </w:rPr>
              <w:br/>
              <w:t>район Пронский, сельское поселение</w:t>
            </w:r>
            <w:r w:rsidRPr="006126D4">
              <w:rPr>
                <w:rFonts w:ascii="Times New Roman" w:hAnsi="Times New Roman"/>
              </w:rPr>
              <w:br/>
              <w:t>Октябрьское, поселок Восточный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2 312 748,00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2 312 748,00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145171">
        <w:trPr>
          <w:trHeight w:val="1485"/>
        </w:trPr>
        <w:tc>
          <w:tcPr>
            <w:tcW w:w="719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5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«Ряжский межрайонный медицинский центр»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объекта</w:t>
            </w:r>
            <w:r w:rsidR="00712AAE" w:rsidRPr="006126D4">
              <w:rPr>
                <w:rFonts w:ascii="Times New Roman" w:hAnsi="Times New Roman"/>
              </w:rPr>
              <w:br/>
              <w:t>«Фельдшерско-акушерский</w:t>
            </w:r>
            <w:r w:rsidR="00712AAE" w:rsidRPr="006126D4">
              <w:rPr>
                <w:rFonts w:ascii="Times New Roman" w:hAnsi="Times New Roman"/>
              </w:rPr>
              <w:br/>
              <w:t>пункт в с. Новое Еголдаево</w:t>
            </w:r>
            <w:r w:rsidR="00712AAE" w:rsidRPr="006126D4">
              <w:rPr>
                <w:rFonts w:ascii="Times New Roman" w:hAnsi="Times New Roman"/>
              </w:rPr>
              <w:br/>
              <w:t>Ряжского района Рязанской</w:t>
            </w:r>
            <w:r w:rsidR="00712AAE" w:rsidRPr="006126D4">
              <w:rPr>
                <w:rFonts w:ascii="Times New Roman" w:hAnsi="Times New Roman"/>
              </w:rPr>
              <w:br/>
              <w:t>области»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 муниципальный район Ряжский, сельское поселение Дегтянское, село Новое Еголдаево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1 274 830,00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1 274 830,00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145171">
        <w:trPr>
          <w:trHeight w:val="1549"/>
        </w:trPr>
        <w:tc>
          <w:tcPr>
            <w:tcW w:w="719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6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«Сараевская межрайонная больница»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объекта</w:t>
            </w:r>
            <w:r w:rsidR="00712AAE" w:rsidRPr="006126D4">
              <w:rPr>
                <w:rFonts w:ascii="Times New Roman" w:hAnsi="Times New Roman"/>
              </w:rPr>
              <w:br/>
              <w:t>«Фельдшерско-акушерский</w:t>
            </w:r>
            <w:r w:rsidR="00712AAE" w:rsidRPr="006126D4">
              <w:rPr>
                <w:rFonts w:ascii="Times New Roman" w:hAnsi="Times New Roman"/>
              </w:rPr>
              <w:br/>
              <w:t>пункт в с. Дегтяные Борки</w:t>
            </w:r>
            <w:r w:rsidR="00712AAE" w:rsidRPr="006126D4">
              <w:rPr>
                <w:rFonts w:ascii="Times New Roman" w:hAnsi="Times New Roman"/>
              </w:rPr>
              <w:br/>
              <w:t>Ухоловского района Рязанской</w:t>
            </w:r>
            <w:r w:rsidR="00712AAE" w:rsidRPr="006126D4">
              <w:rPr>
                <w:rFonts w:ascii="Times New Roman" w:hAnsi="Times New Roman"/>
              </w:rPr>
              <w:br/>
              <w:t>области»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 муниципальный район Ухоловский, сельское поселение Калининское, село Дегтяные Борки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1 365 045,00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1 365 045,00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145171">
        <w:trPr>
          <w:trHeight w:val="1557"/>
        </w:trPr>
        <w:tc>
          <w:tcPr>
            <w:tcW w:w="719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7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«Сараевская межрайонная больница»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объекта</w:t>
            </w:r>
            <w:r w:rsidR="00712AAE" w:rsidRPr="006126D4">
              <w:rPr>
                <w:rFonts w:ascii="Times New Roman" w:hAnsi="Times New Roman"/>
              </w:rPr>
              <w:br/>
              <w:t>«Фельдшерско-акушерский</w:t>
            </w:r>
            <w:r w:rsidR="00712AAE" w:rsidRPr="006126D4">
              <w:rPr>
                <w:rFonts w:ascii="Times New Roman" w:hAnsi="Times New Roman"/>
              </w:rPr>
              <w:br/>
              <w:t>пункт в с. Муравлянка</w:t>
            </w:r>
            <w:r w:rsidR="00712AAE" w:rsidRPr="006126D4">
              <w:rPr>
                <w:rFonts w:ascii="Times New Roman" w:hAnsi="Times New Roman"/>
              </w:rPr>
              <w:br/>
              <w:t>Сараевского района Рязанской</w:t>
            </w:r>
            <w:r w:rsidR="00712AAE" w:rsidRPr="006126D4">
              <w:rPr>
                <w:rFonts w:ascii="Times New Roman" w:hAnsi="Times New Roman"/>
              </w:rPr>
              <w:br/>
              <w:t>области»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 муниципальный район Сараевский, сельское поселение Муравлянское,</w:t>
            </w:r>
            <w:r w:rsidRPr="006126D4">
              <w:rPr>
                <w:rFonts w:ascii="Times New Roman" w:hAnsi="Times New Roman"/>
              </w:rPr>
              <w:br/>
              <w:t>село Муравлянка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1 712 738,00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1 712 738,00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145171">
        <w:trPr>
          <w:trHeight w:val="1680"/>
        </w:trPr>
        <w:tc>
          <w:tcPr>
            <w:tcW w:w="719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8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«Сасовский межрайонный медицинский центр»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объекта</w:t>
            </w:r>
            <w:r w:rsidR="00712AAE" w:rsidRPr="006126D4">
              <w:rPr>
                <w:rFonts w:ascii="Times New Roman" w:hAnsi="Times New Roman"/>
              </w:rPr>
              <w:br/>
              <w:t>«Фельдшерско-акушерский</w:t>
            </w:r>
            <w:r w:rsidR="00712AAE" w:rsidRPr="006126D4">
              <w:rPr>
                <w:rFonts w:ascii="Times New Roman" w:hAnsi="Times New Roman"/>
              </w:rPr>
              <w:br/>
              <w:t>пункт в с. Агломазово</w:t>
            </w:r>
            <w:r w:rsidR="00712AAE" w:rsidRPr="006126D4">
              <w:rPr>
                <w:rFonts w:ascii="Times New Roman" w:hAnsi="Times New Roman"/>
              </w:rPr>
              <w:br/>
              <w:t>Сасо</w:t>
            </w:r>
            <w:r w:rsidR="001E44F0">
              <w:rPr>
                <w:rFonts w:ascii="Times New Roman" w:hAnsi="Times New Roman"/>
              </w:rPr>
              <w:t>вского района Рязанской</w:t>
            </w:r>
            <w:r w:rsidR="001E44F0">
              <w:rPr>
                <w:rFonts w:ascii="Times New Roman" w:hAnsi="Times New Roman"/>
              </w:rPr>
              <w:br/>
              <w:t>области</w:t>
            </w:r>
            <w:r w:rsidR="00712AAE" w:rsidRPr="006126D4">
              <w:rPr>
                <w:rFonts w:ascii="Times New Roman" w:hAnsi="Times New Roman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DA2B8F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 муниципальный район Сасовский, сельское</w:t>
            </w:r>
            <w:r w:rsidRPr="006126D4">
              <w:rPr>
                <w:rFonts w:ascii="Times New Roman" w:hAnsi="Times New Roman"/>
              </w:rPr>
              <w:br/>
              <w:t>поселение Агломазовское, село Агломазово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DA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2 063 042,00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2 063 042,00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DA2B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145171">
        <w:trPr>
          <w:trHeight w:val="1594"/>
        </w:trPr>
        <w:tc>
          <w:tcPr>
            <w:tcW w:w="719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«Сасовский межрайонный медицинский центр» подразделение «Кадомская районная больница»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объекта</w:t>
            </w:r>
            <w:r w:rsidR="00712AAE" w:rsidRPr="006126D4">
              <w:rPr>
                <w:rFonts w:ascii="Times New Roman" w:hAnsi="Times New Roman"/>
              </w:rPr>
              <w:br/>
              <w:t>«Фельдшерско-акушерский</w:t>
            </w:r>
            <w:r w:rsidR="00712AAE" w:rsidRPr="006126D4">
              <w:rPr>
                <w:rFonts w:ascii="Times New Roman" w:hAnsi="Times New Roman"/>
              </w:rPr>
              <w:br/>
              <w:t>пункт в д. Кущапино Кадомского</w:t>
            </w:r>
            <w:r w:rsidR="00712AAE" w:rsidRPr="006126D4">
              <w:rPr>
                <w:rFonts w:ascii="Times New Roman" w:hAnsi="Times New Roman"/>
              </w:rPr>
              <w:br/>
              <w:t>района Рязанской области»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 муниципальный район Кадомский, сельское</w:t>
            </w:r>
            <w:r w:rsidRPr="006126D4">
              <w:rPr>
                <w:rFonts w:ascii="Times New Roman" w:hAnsi="Times New Roman"/>
              </w:rPr>
              <w:br/>
              <w:t>поселение Кущапинское, деревня Кущапино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1 657 057,00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1 657 057,00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145171">
        <w:trPr>
          <w:trHeight w:val="1594"/>
        </w:trPr>
        <w:tc>
          <w:tcPr>
            <w:tcW w:w="719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10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«Скопинский межрайонный медицинский центр»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объекта</w:t>
            </w:r>
            <w:r w:rsidR="00712AAE" w:rsidRPr="006126D4">
              <w:rPr>
                <w:rFonts w:ascii="Times New Roman" w:hAnsi="Times New Roman"/>
              </w:rPr>
              <w:br/>
              <w:t>«Фельдшерско-акушерский</w:t>
            </w:r>
            <w:r w:rsidR="00712AAE" w:rsidRPr="006126D4">
              <w:rPr>
                <w:rFonts w:ascii="Times New Roman" w:hAnsi="Times New Roman"/>
              </w:rPr>
              <w:br/>
              <w:t>пункт в с. Шелемишево</w:t>
            </w:r>
            <w:r w:rsidR="00712AAE" w:rsidRPr="006126D4">
              <w:rPr>
                <w:rFonts w:ascii="Times New Roman" w:hAnsi="Times New Roman"/>
              </w:rPr>
              <w:br/>
              <w:t>Скопинского района Рязанской</w:t>
            </w:r>
            <w:r w:rsidR="00712AAE" w:rsidRPr="006126D4">
              <w:rPr>
                <w:rFonts w:ascii="Times New Roman" w:hAnsi="Times New Roman"/>
              </w:rPr>
              <w:br/>
              <w:t>области»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 муниципальный район Скопинский, сельское поселение Шелемишевское, село Шелемишево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1 139 003,00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1 139 003,00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145171">
        <w:trPr>
          <w:trHeight w:val="1546"/>
        </w:trPr>
        <w:tc>
          <w:tcPr>
            <w:tcW w:w="719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11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«Спасская районная больница»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Строительство объекта</w:t>
            </w:r>
            <w:r w:rsidRPr="006126D4">
              <w:rPr>
                <w:rFonts w:ascii="Times New Roman" w:hAnsi="Times New Roman"/>
              </w:rPr>
              <w:br/>
              <w:t>«Фельдшерско-акушерский</w:t>
            </w:r>
            <w:r w:rsidRPr="006126D4">
              <w:rPr>
                <w:rFonts w:ascii="Times New Roman" w:hAnsi="Times New Roman"/>
              </w:rPr>
              <w:br/>
              <w:t>пункт в с. Петровичи Спасского района Рязанской</w:t>
            </w:r>
            <w:r w:rsidRPr="006126D4">
              <w:rPr>
                <w:rFonts w:ascii="Times New Roman" w:hAnsi="Times New Roman"/>
              </w:rPr>
              <w:br/>
              <w:t>области»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</w:t>
            </w:r>
            <w:r w:rsidRPr="006126D4">
              <w:rPr>
                <w:rFonts w:ascii="Times New Roman" w:hAnsi="Times New Roman"/>
              </w:rPr>
              <w:br/>
              <w:t>муниципальный</w:t>
            </w:r>
            <w:r w:rsidRPr="006126D4">
              <w:rPr>
                <w:rFonts w:ascii="Times New Roman" w:hAnsi="Times New Roman"/>
              </w:rPr>
              <w:br/>
              <w:t>район Спасский, сельское</w:t>
            </w:r>
            <w:r w:rsidRPr="006126D4">
              <w:rPr>
                <w:rFonts w:ascii="Times New Roman" w:hAnsi="Times New Roman"/>
              </w:rPr>
              <w:br/>
              <w:t>поселение</w:t>
            </w:r>
            <w:r w:rsidRPr="006126D4">
              <w:rPr>
                <w:rFonts w:ascii="Times New Roman" w:hAnsi="Times New Roman"/>
              </w:rPr>
              <w:br/>
              <w:t>Панинское, село Петровичи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1 784 615,00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1 784 615,00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145171">
        <w:trPr>
          <w:trHeight w:val="1387"/>
        </w:trPr>
        <w:tc>
          <w:tcPr>
            <w:tcW w:w="719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12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«Старожиловская районная больница»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</w:t>
            </w:r>
            <w:r w:rsidR="009F7838">
              <w:rPr>
                <w:rFonts w:ascii="Times New Roman" w:hAnsi="Times New Roman"/>
              </w:rPr>
              <w:t>объекта</w:t>
            </w:r>
            <w:r w:rsidR="009F7838">
              <w:rPr>
                <w:rFonts w:ascii="Times New Roman" w:hAnsi="Times New Roman"/>
              </w:rPr>
              <w:br/>
              <w:t>«</w:t>
            </w:r>
            <w:r w:rsidR="00712AAE" w:rsidRPr="006126D4">
              <w:rPr>
                <w:rFonts w:ascii="Times New Roman" w:hAnsi="Times New Roman"/>
              </w:rPr>
              <w:t>Фельдшерско-акушерский пункт в</w:t>
            </w:r>
            <w:r w:rsidR="00712AAE" w:rsidRPr="006126D4">
              <w:rPr>
                <w:rFonts w:ascii="Times New Roman" w:hAnsi="Times New Roman"/>
              </w:rPr>
              <w:br/>
              <w:t>д. Ершово Старожиловского</w:t>
            </w:r>
            <w:r w:rsidR="00712AAE" w:rsidRPr="006126D4">
              <w:rPr>
                <w:rFonts w:ascii="Times New Roman" w:hAnsi="Times New Roman"/>
              </w:rPr>
              <w:br/>
              <w:t>района Рязанской области</w:t>
            </w:r>
            <w:r w:rsidR="009F7838">
              <w:rPr>
                <w:rFonts w:ascii="Times New Roman" w:hAnsi="Times New Roman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</w:t>
            </w:r>
            <w:r w:rsidRPr="006126D4">
              <w:rPr>
                <w:rFonts w:ascii="Times New Roman" w:hAnsi="Times New Roman"/>
              </w:rPr>
              <w:br/>
              <w:t>муниципальный район</w:t>
            </w:r>
            <w:r w:rsidRPr="006126D4">
              <w:rPr>
                <w:rFonts w:ascii="Times New Roman" w:hAnsi="Times New Roman"/>
              </w:rPr>
              <w:br/>
              <w:t>Старожиловский, сельское поселение</w:t>
            </w:r>
            <w:r w:rsidRPr="006126D4">
              <w:rPr>
                <w:rFonts w:ascii="Times New Roman" w:hAnsi="Times New Roman"/>
              </w:rPr>
              <w:br/>
              <w:t>Столпянское, деревня</w:t>
            </w:r>
            <w:r w:rsidRPr="006126D4">
              <w:rPr>
                <w:rFonts w:ascii="Times New Roman" w:hAnsi="Times New Roman"/>
              </w:rPr>
              <w:br/>
              <w:t>Ершово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1 421 086,00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1 421 086,00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145171">
        <w:trPr>
          <w:trHeight w:val="1601"/>
        </w:trPr>
        <w:tc>
          <w:tcPr>
            <w:tcW w:w="719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13</w:t>
            </w:r>
          </w:p>
        </w:tc>
        <w:tc>
          <w:tcPr>
            <w:tcW w:w="2604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Государственное бюджетное учреждение Рязанской области «Шацкая межрайонная больница»</w:t>
            </w:r>
          </w:p>
        </w:tc>
        <w:tc>
          <w:tcPr>
            <w:tcW w:w="3327" w:type="dxa"/>
            <w:shd w:val="clear" w:color="auto" w:fill="auto"/>
          </w:tcPr>
          <w:p w:rsidR="00712AAE" w:rsidRPr="006126D4" w:rsidRDefault="00145171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</w:t>
            </w:r>
            <w:r w:rsidR="00712AAE" w:rsidRPr="006126D4">
              <w:rPr>
                <w:rFonts w:ascii="Times New Roman" w:hAnsi="Times New Roman"/>
              </w:rPr>
              <w:t>объекта</w:t>
            </w:r>
            <w:r w:rsidR="00712AAE" w:rsidRPr="006126D4">
              <w:rPr>
                <w:rFonts w:ascii="Times New Roman" w:hAnsi="Times New Roman"/>
              </w:rPr>
              <w:br/>
            </w:r>
            <w:r w:rsidR="009F7838">
              <w:rPr>
                <w:rFonts w:ascii="Times New Roman" w:hAnsi="Times New Roman"/>
              </w:rPr>
              <w:t>«</w:t>
            </w:r>
            <w:r w:rsidR="00712AAE" w:rsidRPr="006126D4">
              <w:rPr>
                <w:rFonts w:ascii="Times New Roman" w:hAnsi="Times New Roman"/>
              </w:rPr>
              <w:t>Фельдшерско-акушерский</w:t>
            </w:r>
            <w:r w:rsidR="00712AAE" w:rsidRPr="006126D4">
              <w:rPr>
                <w:rFonts w:ascii="Times New Roman" w:hAnsi="Times New Roman"/>
              </w:rPr>
              <w:br/>
              <w:t>пункт в с. Высокое Шацкого</w:t>
            </w:r>
            <w:r w:rsidR="00712AAE" w:rsidRPr="006126D4">
              <w:rPr>
                <w:rFonts w:ascii="Times New Roman" w:hAnsi="Times New Roman"/>
              </w:rPr>
              <w:br/>
              <w:t>района Рязанской области</w:t>
            </w:r>
            <w:r w:rsidR="009F7838">
              <w:rPr>
                <w:rFonts w:ascii="Times New Roman" w:hAnsi="Times New Roman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712AAE" w:rsidRPr="006126D4" w:rsidRDefault="00712AAE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Рязанская область,</w:t>
            </w:r>
            <w:r w:rsidRPr="006126D4">
              <w:rPr>
                <w:rFonts w:ascii="Times New Roman" w:hAnsi="Times New Roman"/>
              </w:rPr>
              <w:br/>
              <w:t>муниципальный</w:t>
            </w:r>
            <w:r w:rsidRPr="006126D4">
              <w:rPr>
                <w:rFonts w:ascii="Times New Roman" w:hAnsi="Times New Roman"/>
              </w:rPr>
              <w:br/>
              <w:t>район Шацкий,</w:t>
            </w:r>
            <w:r w:rsidRPr="006126D4">
              <w:rPr>
                <w:rFonts w:ascii="Times New Roman" w:hAnsi="Times New Roman"/>
              </w:rPr>
              <w:br/>
              <w:t>сельское</w:t>
            </w:r>
            <w:r w:rsidRPr="006126D4">
              <w:rPr>
                <w:rFonts w:ascii="Times New Roman" w:hAnsi="Times New Roman"/>
              </w:rPr>
              <w:br/>
              <w:t>поселение</w:t>
            </w:r>
            <w:r w:rsidRPr="006126D4">
              <w:rPr>
                <w:rFonts w:ascii="Times New Roman" w:hAnsi="Times New Roman"/>
              </w:rPr>
              <w:br/>
              <w:t>Печинское, село</w:t>
            </w:r>
            <w:r w:rsidRPr="006126D4">
              <w:rPr>
                <w:rFonts w:ascii="Times New Roman" w:hAnsi="Times New Roman"/>
              </w:rPr>
              <w:br/>
              <w:t>Высокое</w:t>
            </w:r>
          </w:p>
        </w:tc>
        <w:tc>
          <w:tcPr>
            <w:tcW w:w="1302" w:type="dxa"/>
            <w:shd w:val="clear" w:color="auto" w:fill="auto"/>
          </w:tcPr>
          <w:p w:rsidR="00712AAE" w:rsidRPr="006126D4" w:rsidRDefault="00145171" w:rsidP="00555CCC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строитель-</w:t>
            </w:r>
            <w:r w:rsidR="00712AAE" w:rsidRPr="006126D4">
              <w:rPr>
                <w:rFonts w:ascii="Times New Roman" w:hAnsi="Times New Roman"/>
              </w:rPr>
              <w:t>ство взамен существу-ющего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4 732 218,00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4 732 218,00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0,00</w:t>
            </w:r>
          </w:p>
        </w:tc>
      </w:tr>
      <w:tr w:rsidR="00712AAE" w:rsidRPr="006126D4" w:rsidTr="00555CCC">
        <w:trPr>
          <w:trHeight w:val="1308"/>
        </w:trPr>
        <w:tc>
          <w:tcPr>
            <w:tcW w:w="10266" w:type="dxa"/>
            <w:gridSpan w:val="5"/>
            <w:shd w:val="clear" w:color="auto" w:fill="auto"/>
          </w:tcPr>
          <w:p w:rsidR="00712AAE" w:rsidRPr="006126D4" w:rsidRDefault="00712AAE" w:rsidP="00555C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6D4"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  <w:p w:rsidR="00712AAE" w:rsidRPr="006126D4" w:rsidRDefault="00712AAE" w:rsidP="00555C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26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12AAE" w:rsidRPr="006126D4" w:rsidRDefault="00712AAE" w:rsidP="00555C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26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23 200 000,00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 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jc w:val="center"/>
              <w:rPr>
                <w:rFonts w:ascii="Times New Roman" w:hAnsi="Times New Roman"/>
              </w:rPr>
            </w:pPr>
            <w:r w:rsidRPr="006126D4">
              <w:rPr>
                <w:rFonts w:ascii="Times New Roman" w:hAnsi="Times New Roman"/>
              </w:rPr>
              <w:t> 23 200 000,00»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712AAE" w:rsidRPr="006126D4" w:rsidRDefault="00712AAE" w:rsidP="00555CC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12AAE" w:rsidRPr="00712AAE" w:rsidRDefault="00712AAE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712AAE" w:rsidRPr="00712AAE" w:rsidSect="00FE195B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74" w:rsidRDefault="008B0574">
      <w:r>
        <w:separator/>
      </w:r>
    </w:p>
  </w:endnote>
  <w:endnote w:type="continuationSeparator" w:id="0">
    <w:p w:rsidR="008B0574" w:rsidRDefault="008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12AAE">
          <w:pPr>
            <w:pStyle w:val="a6"/>
          </w:pPr>
          <w:r>
            <w:rPr>
              <w:noProof/>
            </w:rPr>
            <w:drawing>
              <wp:inline distT="0" distB="0" distL="0" distR="0" wp14:anchorId="6767ED77" wp14:editId="190DE02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712AAE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45BE2B3" wp14:editId="1414B3EA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FE195B" w:rsidP="001D1BAC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5403  21.02.2022 15:03:07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74" w:rsidRDefault="008B0574">
      <w:r>
        <w:separator/>
      </w:r>
    </w:p>
  </w:footnote>
  <w:footnote w:type="continuationSeparator" w:id="0">
    <w:p w:rsidR="008B0574" w:rsidRDefault="008B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E195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35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N/XF0YUxFOcdmLej9MPeYpH7lQ=" w:salt="bdD6w5iEqInE4nXLFnYxk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A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45171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D1BAC"/>
    <w:rsid w:val="001E0317"/>
    <w:rsid w:val="001E20F1"/>
    <w:rsid w:val="001E44F0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A3503"/>
    <w:rsid w:val="003D3B8A"/>
    <w:rsid w:val="003D3E42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5CCC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59E8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AAE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B0574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F7838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2070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195B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11</TotalTime>
  <Pages>3</Pages>
  <Words>663</Words>
  <Characters>4955</Characters>
  <Application>Microsoft Office Word</Application>
  <DocSecurity>0</DocSecurity>
  <Lines>450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10</cp:revision>
  <cp:lastPrinted>2022-02-16T12:28:00Z</cp:lastPrinted>
  <dcterms:created xsi:type="dcterms:W3CDTF">2022-02-09T10:18:00Z</dcterms:created>
  <dcterms:modified xsi:type="dcterms:W3CDTF">2022-02-21T12:03:00Z</dcterms:modified>
</cp:coreProperties>
</file>