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97AB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928"/>
        <w:gridCol w:w="4252"/>
      </w:tblGrid>
      <w:tr w:rsidR="00190FF9" w:rsidRPr="00B22463" w:rsidTr="007938B6">
        <w:tc>
          <w:tcPr>
            <w:tcW w:w="4928" w:type="dxa"/>
          </w:tcPr>
          <w:p w:rsidR="00190FF9" w:rsidRPr="00B22463" w:rsidRDefault="00190FF9" w:rsidP="008202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938B6" w:rsidRDefault="007938B6" w:rsidP="007938B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938B6" w:rsidRPr="00B22463" w:rsidRDefault="007938B6" w:rsidP="00EA3E2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A3E21" w:rsidRPr="00B22463" w:rsidTr="007938B6">
        <w:tc>
          <w:tcPr>
            <w:tcW w:w="4928" w:type="dxa"/>
          </w:tcPr>
          <w:p w:rsidR="00EA3E21" w:rsidRPr="00B22463" w:rsidRDefault="00EA3E21" w:rsidP="008202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A3E21" w:rsidRDefault="003628A6" w:rsidP="007938B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08.02.2022 № 55-р</w:t>
            </w:r>
            <w:bookmarkStart w:id="0" w:name="_GoBack"/>
            <w:bookmarkEnd w:id="0"/>
          </w:p>
        </w:tc>
      </w:tr>
      <w:tr w:rsidR="00EA3E21" w:rsidRPr="00B22463" w:rsidTr="007938B6">
        <w:tc>
          <w:tcPr>
            <w:tcW w:w="4928" w:type="dxa"/>
          </w:tcPr>
          <w:p w:rsidR="00EA3E21" w:rsidRPr="00B22463" w:rsidRDefault="00EA3E21" w:rsidP="008202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A3E21" w:rsidRDefault="00EA3E21" w:rsidP="007938B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E21" w:rsidRPr="00B22463" w:rsidTr="007938B6">
        <w:tc>
          <w:tcPr>
            <w:tcW w:w="4928" w:type="dxa"/>
          </w:tcPr>
          <w:p w:rsidR="00EA3E21" w:rsidRPr="00B22463" w:rsidRDefault="00EA3E21" w:rsidP="008202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A3E21" w:rsidRDefault="00EA3E21" w:rsidP="007938B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38B6" w:rsidRDefault="007938B6" w:rsidP="007938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1" w:name="_Hlk529976908"/>
    </w:p>
    <w:p w:rsidR="00EA3E21" w:rsidRDefault="00EA3E21" w:rsidP="007938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938B6" w:rsidRPr="00EA3E21" w:rsidRDefault="007938B6" w:rsidP="007938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EA3E21">
        <w:rPr>
          <w:rFonts w:ascii="Times New Roman" w:hAnsi="Times New Roman"/>
          <w:bCs/>
          <w:sz w:val="28"/>
          <w:szCs w:val="28"/>
        </w:rPr>
        <w:t>Представители</w:t>
      </w:r>
    </w:p>
    <w:p w:rsidR="007938B6" w:rsidRPr="00EA3E21" w:rsidRDefault="007938B6" w:rsidP="007938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EA3E21">
        <w:rPr>
          <w:rFonts w:ascii="Times New Roman" w:hAnsi="Times New Roman"/>
          <w:bCs/>
          <w:sz w:val="28"/>
          <w:szCs w:val="28"/>
        </w:rPr>
        <w:t xml:space="preserve">Рязанской области в высшем органе управления </w:t>
      </w:r>
    </w:p>
    <w:p w:rsidR="007938B6" w:rsidRPr="00EA3E21" w:rsidRDefault="007938B6" w:rsidP="007938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EA3E21">
        <w:rPr>
          <w:rFonts w:ascii="Times New Roman" w:hAnsi="Times New Roman"/>
          <w:bCs/>
          <w:sz w:val="28"/>
          <w:szCs w:val="28"/>
        </w:rPr>
        <w:t xml:space="preserve">автономной некоммерческой организации </w:t>
      </w:r>
    </w:p>
    <w:p w:rsidR="007938B6" w:rsidRPr="00EA3E21" w:rsidRDefault="007938B6" w:rsidP="007938B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EA3E21">
        <w:rPr>
          <w:rFonts w:ascii="Times New Roman" w:hAnsi="Times New Roman"/>
          <w:bCs/>
          <w:sz w:val="28"/>
          <w:szCs w:val="28"/>
        </w:rPr>
        <w:t>«</w:t>
      </w:r>
      <w:r w:rsidRPr="00EA3E21">
        <w:rPr>
          <w:rFonts w:ascii="Times New Roman" w:hAnsi="Times New Roman"/>
          <w:sz w:val="28"/>
          <w:szCs w:val="28"/>
        </w:rPr>
        <w:t>Центр корпоративного обучения</w:t>
      </w:r>
      <w:r w:rsidRPr="00EA3E21">
        <w:rPr>
          <w:rFonts w:ascii="Times New Roman" w:hAnsi="Times New Roman"/>
          <w:bCs/>
          <w:sz w:val="28"/>
          <w:szCs w:val="28"/>
        </w:rPr>
        <w:t>»</w:t>
      </w:r>
    </w:p>
    <w:p w:rsidR="007938B6" w:rsidRDefault="007938B6" w:rsidP="007938B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938B6" w:rsidRDefault="007938B6" w:rsidP="007938B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425"/>
        <w:gridCol w:w="5465"/>
      </w:tblGrid>
      <w:tr w:rsidR="007938B6" w:rsidTr="005F0532">
        <w:tc>
          <w:tcPr>
            <w:tcW w:w="3181" w:type="dxa"/>
          </w:tcPr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Александрович</w:t>
            </w:r>
          </w:p>
        </w:tc>
        <w:tc>
          <w:tcPr>
            <w:tcW w:w="425" w:type="dxa"/>
          </w:tcPr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38B6" w:rsidTr="005F0532">
        <w:trPr>
          <w:trHeight w:val="813"/>
        </w:trPr>
        <w:tc>
          <w:tcPr>
            <w:tcW w:w="3181" w:type="dxa"/>
          </w:tcPr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  <w:p w:rsidR="007938B6" w:rsidRDefault="007938B6" w:rsidP="005F05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38B6" w:rsidRPr="0020754A" w:rsidRDefault="007938B6" w:rsidP="005F05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65" w:type="dxa"/>
          </w:tcPr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экономического развития </w:t>
            </w:r>
          </w:p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938B6" w:rsidRDefault="007938B6" w:rsidP="005F0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38B6" w:rsidRPr="009F12FD" w:rsidRDefault="007938B6" w:rsidP="007938B6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bookmarkEnd w:id="1"/>
    <w:p w:rsidR="00374579" w:rsidRDefault="00EA3E21" w:rsidP="00EA3E2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______________</w:t>
      </w:r>
      <w:r w:rsidR="00D97A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sectPr w:rsidR="00374579" w:rsidSect="00D97AB6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3D" w:rsidRDefault="002C483D">
      <w:r>
        <w:separator/>
      </w:r>
    </w:p>
  </w:endnote>
  <w:endnote w:type="continuationSeparator" w:id="0">
    <w:p w:rsidR="002C483D" w:rsidRDefault="002C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B2246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A3E46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46135037" wp14:editId="6DF91BC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B22463" w:rsidRDefault="008A3E46" w:rsidP="00B2246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B2246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8AAA9C9" wp14:editId="16404270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22463" w:rsidRDefault="00D97AB6" w:rsidP="00B2246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362  08.02.2022 10:08:34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B22463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B22463" w:rsidRDefault="00876034" w:rsidP="00B2246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B22463" w:rsidTr="00B22463">
      <w:tc>
        <w:tcPr>
          <w:tcW w:w="2538" w:type="dxa"/>
        </w:tcPr>
        <w:p w:rsidR="00876034" w:rsidRPr="00B22463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B22463" w:rsidRDefault="00876034" w:rsidP="00B2246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B22463" w:rsidRDefault="00876034" w:rsidP="00B2246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B22463" w:rsidRDefault="00876034" w:rsidP="00B2246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3D" w:rsidRDefault="002C483D">
      <w:r>
        <w:separator/>
      </w:r>
    </w:p>
  </w:footnote>
  <w:footnote w:type="continuationSeparator" w:id="0">
    <w:p w:rsidR="002C483D" w:rsidRDefault="002C4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17A18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617A18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7938B6">
      <w:rPr>
        <w:rStyle w:val="a7"/>
        <w:rFonts w:ascii="Times New Roman" w:hAnsi="Times New Roman"/>
        <w:noProof/>
        <w:sz w:val="28"/>
        <w:szCs w:val="28"/>
      </w:rPr>
      <w:t>12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cotmnMvXqEMQk0ScGqIeI2+m8k=" w:salt="JPt4iq3JvIhnes62NyYG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E46"/>
    <w:rsid w:val="000074F1"/>
    <w:rsid w:val="0001360F"/>
    <w:rsid w:val="000253AF"/>
    <w:rsid w:val="00030516"/>
    <w:rsid w:val="000305C2"/>
    <w:rsid w:val="00030E0B"/>
    <w:rsid w:val="00030E8A"/>
    <w:rsid w:val="0003174F"/>
    <w:rsid w:val="000331B3"/>
    <w:rsid w:val="00033413"/>
    <w:rsid w:val="00034E0D"/>
    <w:rsid w:val="00037C0C"/>
    <w:rsid w:val="0004038C"/>
    <w:rsid w:val="00045271"/>
    <w:rsid w:val="000502A3"/>
    <w:rsid w:val="00053D7E"/>
    <w:rsid w:val="0005467E"/>
    <w:rsid w:val="000551B5"/>
    <w:rsid w:val="00056DEB"/>
    <w:rsid w:val="00062DA6"/>
    <w:rsid w:val="00065C5D"/>
    <w:rsid w:val="00072E62"/>
    <w:rsid w:val="00073A7A"/>
    <w:rsid w:val="00076D5E"/>
    <w:rsid w:val="00084DD3"/>
    <w:rsid w:val="00091789"/>
    <w:rsid w:val="000917C0"/>
    <w:rsid w:val="000B0736"/>
    <w:rsid w:val="000B7537"/>
    <w:rsid w:val="000D0B9C"/>
    <w:rsid w:val="000D5D5A"/>
    <w:rsid w:val="000E0D70"/>
    <w:rsid w:val="000E633D"/>
    <w:rsid w:val="000E68EE"/>
    <w:rsid w:val="000E74B2"/>
    <w:rsid w:val="000F481A"/>
    <w:rsid w:val="000F7A28"/>
    <w:rsid w:val="00101156"/>
    <w:rsid w:val="00106E34"/>
    <w:rsid w:val="00122CFD"/>
    <w:rsid w:val="00125884"/>
    <w:rsid w:val="00133656"/>
    <w:rsid w:val="001402CF"/>
    <w:rsid w:val="001440A2"/>
    <w:rsid w:val="00147FCB"/>
    <w:rsid w:val="00151370"/>
    <w:rsid w:val="00156C34"/>
    <w:rsid w:val="00162E72"/>
    <w:rsid w:val="001665EA"/>
    <w:rsid w:val="00171DCF"/>
    <w:rsid w:val="00175BE5"/>
    <w:rsid w:val="00180E07"/>
    <w:rsid w:val="001850F4"/>
    <w:rsid w:val="00190FF9"/>
    <w:rsid w:val="00191DFB"/>
    <w:rsid w:val="001947BE"/>
    <w:rsid w:val="00194D94"/>
    <w:rsid w:val="001A5305"/>
    <w:rsid w:val="001A560F"/>
    <w:rsid w:val="001A5AC2"/>
    <w:rsid w:val="001A7D99"/>
    <w:rsid w:val="001B0982"/>
    <w:rsid w:val="001B32BA"/>
    <w:rsid w:val="001B658D"/>
    <w:rsid w:val="001B7969"/>
    <w:rsid w:val="001C056E"/>
    <w:rsid w:val="001D12E9"/>
    <w:rsid w:val="001D2AB7"/>
    <w:rsid w:val="001E0317"/>
    <w:rsid w:val="001E20F1"/>
    <w:rsid w:val="001E5074"/>
    <w:rsid w:val="001F12E8"/>
    <w:rsid w:val="001F228C"/>
    <w:rsid w:val="001F22B0"/>
    <w:rsid w:val="001F3729"/>
    <w:rsid w:val="001F64B8"/>
    <w:rsid w:val="001F7C83"/>
    <w:rsid w:val="00203046"/>
    <w:rsid w:val="00205AB5"/>
    <w:rsid w:val="002133B3"/>
    <w:rsid w:val="00213DBE"/>
    <w:rsid w:val="00220062"/>
    <w:rsid w:val="0022030E"/>
    <w:rsid w:val="00224DBA"/>
    <w:rsid w:val="00231F1C"/>
    <w:rsid w:val="00232AC7"/>
    <w:rsid w:val="00242DDB"/>
    <w:rsid w:val="002479A2"/>
    <w:rsid w:val="0026087E"/>
    <w:rsid w:val="00261DE0"/>
    <w:rsid w:val="00264A53"/>
    <w:rsid w:val="00265420"/>
    <w:rsid w:val="00270B6C"/>
    <w:rsid w:val="00271524"/>
    <w:rsid w:val="00271CE4"/>
    <w:rsid w:val="002721A6"/>
    <w:rsid w:val="0027305B"/>
    <w:rsid w:val="00274E14"/>
    <w:rsid w:val="002758DB"/>
    <w:rsid w:val="00280A6D"/>
    <w:rsid w:val="0028237C"/>
    <w:rsid w:val="00282F68"/>
    <w:rsid w:val="00285B60"/>
    <w:rsid w:val="00287665"/>
    <w:rsid w:val="002953B6"/>
    <w:rsid w:val="002A4B2C"/>
    <w:rsid w:val="002A694B"/>
    <w:rsid w:val="002B47FE"/>
    <w:rsid w:val="002B6983"/>
    <w:rsid w:val="002B7A59"/>
    <w:rsid w:val="002C483D"/>
    <w:rsid w:val="002C6B4B"/>
    <w:rsid w:val="002D53EC"/>
    <w:rsid w:val="002D6CEE"/>
    <w:rsid w:val="002D6DEC"/>
    <w:rsid w:val="002D722D"/>
    <w:rsid w:val="002E24C9"/>
    <w:rsid w:val="002E51A7"/>
    <w:rsid w:val="002E5A5F"/>
    <w:rsid w:val="002F04CD"/>
    <w:rsid w:val="002F0C27"/>
    <w:rsid w:val="002F1E81"/>
    <w:rsid w:val="002F3D7A"/>
    <w:rsid w:val="002F7A18"/>
    <w:rsid w:val="003064C4"/>
    <w:rsid w:val="003069CA"/>
    <w:rsid w:val="00310D92"/>
    <w:rsid w:val="00314DC8"/>
    <w:rsid w:val="003160CB"/>
    <w:rsid w:val="003222A3"/>
    <w:rsid w:val="00326B8E"/>
    <w:rsid w:val="00327143"/>
    <w:rsid w:val="003324E2"/>
    <w:rsid w:val="00340592"/>
    <w:rsid w:val="003474E3"/>
    <w:rsid w:val="00352891"/>
    <w:rsid w:val="00360A40"/>
    <w:rsid w:val="003628A6"/>
    <w:rsid w:val="00365402"/>
    <w:rsid w:val="003656C5"/>
    <w:rsid w:val="00366D68"/>
    <w:rsid w:val="00370D18"/>
    <w:rsid w:val="00374579"/>
    <w:rsid w:val="00375EA6"/>
    <w:rsid w:val="003864DE"/>
    <w:rsid w:val="003870C2"/>
    <w:rsid w:val="003B01E6"/>
    <w:rsid w:val="003B03F9"/>
    <w:rsid w:val="003B159C"/>
    <w:rsid w:val="003C265F"/>
    <w:rsid w:val="003D3B8A"/>
    <w:rsid w:val="003D54F8"/>
    <w:rsid w:val="003E3230"/>
    <w:rsid w:val="003E7966"/>
    <w:rsid w:val="003F055F"/>
    <w:rsid w:val="003F0AD3"/>
    <w:rsid w:val="003F4F5E"/>
    <w:rsid w:val="00400906"/>
    <w:rsid w:val="00414DA8"/>
    <w:rsid w:val="00421B09"/>
    <w:rsid w:val="0042342B"/>
    <w:rsid w:val="00423471"/>
    <w:rsid w:val="0042590E"/>
    <w:rsid w:val="004326B5"/>
    <w:rsid w:val="004362A1"/>
    <w:rsid w:val="00437F65"/>
    <w:rsid w:val="00442BFB"/>
    <w:rsid w:val="004524CE"/>
    <w:rsid w:val="00460FEA"/>
    <w:rsid w:val="004734B7"/>
    <w:rsid w:val="00480296"/>
    <w:rsid w:val="00481B88"/>
    <w:rsid w:val="00485B4F"/>
    <w:rsid w:val="004862D1"/>
    <w:rsid w:val="00491EE0"/>
    <w:rsid w:val="004971CF"/>
    <w:rsid w:val="00497BB1"/>
    <w:rsid w:val="004A02D7"/>
    <w:rsid w:val="004A24C0"/>
    <w:rsid w:val="004A3567"/>
    <w:rsid w:val="004B2D5A"/>
    <w:rsid w:val="004B6DB4"/>
    <w:rsid w:val="004D0E05"/>
    <w:rsid w:val="004D293D"/>
    <w:rsid w:val="004D606C"/>
    <w:rsid w:val="004E1B4E"/>
    <w:rsid w:val="004E1EB8"/>
    <w:rsid w:val="004E7D8E"/>
    <w:rsid w:val="004F0D1A"/>
    <w:rsid w:val="004F0F57"/>
    <w:rsid w:val="004F44FE"/>
    <w:rsid w:val="00503756"/>
    <w:rsid w:val="00512A47"/>
    <w:rsid w:val="00515B60"/>
    <w:rsid w:val="00521D71"/>
    <w:rsid w:val="0052280E"/>
    <w:rsid w:val="0053139B"/>
    <w:rsid w:val="00531C68"/>
    <w:rsid w:val="00532119"/>
    <w:rsid w:val="005335F3"/>
    <w:rsid w:val="0053571E"/>
    <w:rsid w:val="0053798C"/>
    <w:rsid w:val="00543C38"/>
    <w:rsid w:val="00543D2D"/>
    <w:rsid w:val="00545A3D"/>
    <w:rsid w:val="00546DBB"/>
    <w:rsid w:val="00551652"/>
    <w:rsid w:val="00557B25"/>
    <w:rsid w:val="00561A5B"/>
    <w:rsid w:val="0057074C"/>
    <w:rsid w:val="00573FBF"/>
    <w:rsid w:val="00574FF3"/>
    <w:rsid w:val="005751E0"/>
    <w:rsid w:val="00582538"/>
    <w:rsid w:val="005838EA"/>
    <w:rsid w:val="005851E5"/>
    <w:rsid w:val="00585EE1"/>
    <w:rsid w:val="005875A0"/>
    <w:rsid w:val="00590C0E"/>
    <w:rsid w:val="00591377"/>
    <w:rsid w:val="005939E6"/>
    <w:rsid w:val="005A17DF"/>
    <w:rsid w:val="005A4227"/>
    <w:rsid w:val="005B229B"/>
    <w:rsid w:val="005B3518"/>
    <w:rsid w:val="005B3B45"/>
    <w:rsid w:val="005B3EAB"/>
    <w:rsid w:val="005B4528"/>
    <w:rsid w:val="005B7566"/>
    <w:rsid w:val="005C1022"/>
    <w:rsid w:val="005C56AE"/>
    <w:rsid w:val="005C7449"/>
    <w:rsid w:val="005E2DAC"/>
    <w:rsid w:val="005E6D99"/>
    <w:rsid w:val="005F17C7"/>
    <w:rsid w:val="005F2868"/>
    <w:rsid w:val="005F2ADD"/>
    <w:rsid w:val="005F2C49"/>
    <w:rsid w:val="005F72CE"/>
    <w:rsid w:val="006013EB"/>
    <w:rsid w:val="0060479E"/>
    <w:rsid w:val="00604BE7"/>
    <w:rsid w:val="00605E51"/>
    <w:rsid w:val="0061012A"/>
    <w:rsid w:val="00610EE7"/>
    <w:rsid w:val="00616AED"/>
    <w:rsid w:val="00617A18"/>
    <w:rsid w:val="00627EEA"/>
    <w:rsid w:val="00632A4F"/>
    <w:rsid w:val="00632B56"/>
    <w:rsid w:val="006351E3"/>
    <w:rsid w:val="0064110A"/>
    <w:rsid w:val="00641D72"/>
    <w:rsid w:val="00644236"/>
    <w:rsid w:val="006471E5"/>
    <w:rsid w:val="00655804"/>
    <w:rsid w:val="006577A7"/>
    <w:rsid w:val="00671D3B"/>
    <w:rsid w:val="006723CC"/>
    <w:rsid w:val="00674877"/>
    <w:rsid w:val="006753B5"/>
    <w:rsid w:val="00675739"/>
    <w:rsid w:val="00684A5B"/>
    <w:rsid w:val="0068682E"/>
    <w:rsid w:val="00686B04"/>
    <w:rsid w:val="006A1F71"/>
    <w:rsid w:val="006A2FFD"/>
    <w:rsid w:val="006A4666"/>
    <w:rsid w:val="006C27AA"/>
    <w:rsid w:val="006C4733"/>
    <w:rsid w:val="006E27F5"/>
    <w:rsid w:val="006F328B"/>
    <w:rsid w:val="006F4BE7"/>
    <w:rsid w:val="006F5533"/>
    <w:rsid w:val="006F5886"/>
    <w:rsid w:val="00707734"/>
    <w:rsid w:val="00707E19"/>
    <w:rsid w:val="00712F7C"/>
    <w:rsid w:val="0072315B"/>
    <w:rsid w:val="0072328A"/>
    <w:rsid w:val="0072419C"/>
    <w:rsid w:val="00725D74"/>
    <w:rsid w:val="00730E59"/>
    <w:rsid w:val="007377B5"/>
    <w:rsid w:val="00744323"/>
    <w:rsid w:val="00746241"/>
    <w:rsid w:val="00746B6B"/>
    <w:rsid w:val="00746CC2"/>
    <w:rsid w:val="007513BB"/>
    <w:rsid w:val="007517C8"/>
    <w:rsid w:val="007539C2"/>
    <w:rsid w:val="007560F0"/>
    <w:rsid w:val="00760069"/>
    <w:rsid w:val="00760323"/>
    <w:rsid w:val="00761F21"/>
    <w:rsid w:val="00765600"/>
    <w:rsid w:val="00767643"/>
    <w:rsid w:val="00771766"/>
    <w:rsid w:val="00777777"/>
    <w:rsid w:val="00791C9F"/>
    <w:rsid w:val="00792AAB"/>
    <w:rsid w:val="007938B6"/>
    <w:rsid w:val="00793B47"/>
    <w:rsid w:val="00793E7C"/>
    <w:rsid w:val="00797D25"/>
    <w:rsid w:val="007A1D0C"/>
    <w:rsid w:val="007A2A7B"/>
    <w:rsid w:val="007D0220"/>
    <w:rsid w:val="007D4925"/>
    <w:rsid w:val="007D5A19"/>
    <w:rsid w:val="007E1F10"/>
    <w:rsid w:val="007E44B6"/>
    <w:rsid w:val="007F0C8A"/>
    <w:rsid w:val="007F11AB"/>
    <w:rsid w:val="007F5574"/>
    <w:rsid w:val="00802DC2"/>
    <w:rsid w:val="0080319E"/>
    <w:rsid w:val="00810299"/>
    <w:rsid w:val="008109BE"/>
    <w:rsid w:val="008119B3"/>
    <w:rsid w:val="008143CB"/>
    <w:rsid w:val="008202EA"/>
    <w:rsid w:val="00823CA1"/>
    <w:rsid w:val="008260A9"/>
    <w:rsid w:val="008427F1"/>
    <w:rsid w:val="008513B9"/>
    <w:rsid w:val="00857892"/>
    <w:rsid w:val="008604BA"/>
    <w:rsid w:val="00860EA3"/>
    <w:rsid w:val="0086614F"/>
    <w:rsid w:val="008702D3"/>
    <w:rsid w:val="00872F88"/>
    <w:rsid w:val="00876034"/>
    <w:rsid w:val="008827E7"/>
    <w:rsid w:val="00883EB8"/>
    <w:rsid w:val="00887A99"/>
    <w:rsid w:val="008905AE"/>
    <w:rsid w:val="008A1696"/>
    <w:rsid w:val="008A3E46"/>
    <w:rsid w:val="008A74F7"/>
    <w:rsid w:val="008B155C"/>
    <w:rsid w:val="008B1AFF"/>
    <w:rsid w:val="008C55F1"/>
    <w:rsid w:val="008C58FE"/>
    <w:rsid w:val="008D00F1"/>
    <w:rsid w:val="008D17CD"/>
    <w:rsid w:val="008D3FA4"/>
    <w:rsid w:val="008D6767"/>
    <w:rsid w:val="008D745C"/>
    <w:rsid w:val="008E0F15"/>
    <w:rsid w:val="008E29DF"/>
    <w:rsid w:val="008E465A"/>
    <w:rsid w:val="008E5B60"/>
    <w:rsid w:val="008E6C41"/>
    <w:rsid w:val="008F0816"/>
    <w:rsid w:val="008F6BB7"/>
    <w:rsid w:val="00900F42"/>
    <w:rsid w:val="00907043"/>
    <w:rsid w:val="0092038B"/>
    <w:rsid w:val="00924A58"/>
    <w:rsid w:val="0093136E"/>
    <w:rsid w:val="00932E3C"/>
    <w:rsid w:val="00935D41"/>
    <w:rsid w:val="0094385F"/>
    <w:rsid w:val="009567D5"/>
    <w:rsid w:val="009573D3"/>
    <w:rsid w:val="00967799"/>
    <w:rsid w:val="00971EFA"/>
    <w:rsid w:val="0097492E"/>
    <w:rsid w:val="00976875"/>
    <w:rsid w:val="0098031F"/>
    <w:rsid w:val="009977FF"/>
    <w:rsid w:val="009A0679"/>
    <w:rsid w:val="009A085B"/>
    <w:rsid w:val="009A1EA4"/>
    <w:rsid w:val="009C0F63"/>
    <w:rsid w:val="009C1849"/>
    <w:rsid w:val="009C1DE6"/>
    <w:rsid w:val="009C1F0E"/>
    <w:rsid w:val="009C27D7"/>
    <w:rsid w:val="009D3E8C"/>
    <w:rsid w:val="009E3A0E"/>
    <w:rsid w:val="009F5590"/>
    <w:rsid w:val="009F55EF"/>
    <w:rsid w:val="00A1314B"/>
    <w:rsid w:val="00A13160"/>
    <w:rsid w:val="00A137D3"/>
    <w:rsid w:val="00A16140"/>
    <w:rsid w:val="00A24345"/>
    <w:rsid w:val="00A379E1"/>
    <w:rsid w:val="00A4217D"/>
    <w:rsid w:val="00A44A8F"/>
    <w:rsid w:val="00A45AB7"/>
    <w:rsid w:val="00A51D96"/>
    <w:rsid w:val="00A57BED"/>
    <w:rsid w:val="00A77695"/>
    <w:rsid w:val="00A81B8B"/>
    <w:rsid w:val="00A85D6D"/>
    <w:rsid w:val="00A867DA"/>
    <w:rsid w:val="00A96F84"/>
    <w:rsid w:val="00AA5324"/>
    <w:rsid w:val="00AB0535"/>
    <w:rsid w:val="00AC3953"/>
    <w:rsid w:val="00AC7150"/>
    <w:rsid w:val="00AD0DEF"/>
    <w:rsid w:val="00AD70B5"/>
    <w:rsid w:val="00AD77E2"/>
    <w:rsid w:val="00AE1DCA"/>
    <w:rsid w:val="00AE1E3C"/>
    <w:rsid w:val="00AF3C48"/>
    <w:rsid w:val="00AF5F7C"/>
    <w:rsid w:val="00B02207"/>
    <w:rsid w:val="00B03403"/>
    <w:rsid w:val="00B058FF"/>
    <w:rsid w:val="00B05995"/>
    <w:rsid w:val="00B10324"/>
    <w:rsid w:val="00B16375"/>
    <w:rsid w:val="00B223A3"/>
    <w:rsid w:val="00B22463"/>
    <w:rsid w:val="00B232AF"/>
    <w:rsid w:val="00B24AC9"/>
    <w:rsid w:val="00B30A23"/>
    <w:rsid w:val="00B310B0"/>
    <w:rsid w:val="00B376B1"/>
    <w:rsid w:val="00B43499"/>
    <w:rsid w:val="00B43F99"/>
    <w:rsid w:val="00B620D9"/>
    <w:rsid w:val="00B633DB"/>
    <w:rsid w:val="00B639ED"/>
    <w:rsid w:val="00B66A8C"/>
    <w:rsid w:val="00B76332"/>
    <w:rsid w:val="00B8061C"/>
    <w:rsid w:val="00B83BA2"/>
    <w:rsid w:val="00B853AA"/>
    <w:rsid w:val="00B875BF"/>
    <w:rsid w:val="00B879BA"/>
    <w:rsid w:val="00B91F62"/>
    <w:rsid w:val="00B92D37"/>
    <w:rsid w:val="00B94662"/>
    <w:rsid w:val="00B96B5E"/>
    <w:rsid w:val="00BA229E"/>
    <w:rsid w:val="00BB2C98"/>
    <w:rsid w:val="00BC13E8"/>
    <w:rsid w:val="00BD0B82"/>
    <w:rsid w:val="00BD37F8"/>
    <w:rsid w:val="00BD4BEA"/>
    <w:rsid w:val="00BD787B"/>
    <w:rsid w:val="00BE07BC"/>
    <w:rsid w:val="00BE0825"/>
    <w:rsid w:val="00BE0A8A"/>
    <w:rsid w:val="00BF3403"/>
    <w:rsid w:val="00BF4F5F"/>
    <w:rsid w:val="00C023E4"/>
    <w:rsid w:val="00C04EEB"/>
    <w:rsid w:val="00C075A4"/>
    <w:rsid w:val="00C10F12"/>
    <w:rsid w:val="00C11826"/>
    <w:rsid w:val="00C16D54"/>
    <w:rsid w:val="00C21248"/>
    <w:rsid w:val="00C24B54"/>
    <w:rsid w:val="00C428C3"/>
    <w:rsid w:val="00C46D42"/>
    <w:rsid w:val="00C50C32"/>
    <w:rsid w:val="00C51E84"/>
    <w:rsid w:val="00C52028"/>
    <w:rsid w:val="00C60178"/>
    <w:rsid w:val="00C60BDB"/>
    <w:rsid w:val="00C611CB"/>
    <w:rsid w:val="00C61760"/>
    <w:rsid w:val="00C63CD6"/>
    <w:rsid w:val="00C6521A"/>
    <w:rsid w:val="00C712D2"/>
    <w:rsid w:val="00C8095E"/>
    <w:rsid w:val="00C85D15"/>
    <w:rsid w:val="00C86093"/>
    <w:rsid w:val="00C87D95"/>
    <w:rsid w:val="00C9077A"/>
    <w:rsid w:val="00C95688"/>
    <w:rsid w:val="00C95CD2"/>
    <w:rsid w:val="00CA051B"/>
    <w:rsid w:val="00CA1430"/>
    <w:rsid w:val="00CB3CBE"/>
    <w:rsid w:val="00CC088C"/>
    <w:rsid w:val="00CC7E88"/>
    <w:rsid w:val="00CD073A"/>
    <w:rsid w:val="00CD7356"/>
    <w:rsid w:val="00CE3108"/>
    <w:rsid w:val="00CE3B72"/>
    <w:rsid w:val="00CE4C55"/>
    <w:rsid w:val="00CF03D8"/>
    <w:rsid w:val="00CF763B"/>
    <w:rsid w:val="00D015D5"/>
    <w:rsid w:val="00D03D68"/>
    <w:rsid w:val="00D04C9C"/>
    <w:rsid w:val="00D14F65"/>
    <w:rsid w:val="00D24130"/>
    <w:rsid w:val="00D266DD"/>
    <w:rsid w:val="00D32B04"/>
    <w:rsid w:val="00D35BF5"/>
    <w:rsid w:val="00D374E7"/>
    <w:rsid w:val="00D63949"/>
    <w:rsid w:val="00D6506F"/>
    <w:rsid w:val="00D652E7"/>
    <w:rsid w:val="00D7128A"/>
    <w:rsid w:val="00D77445"/>
    <w:rsid w:val="00D77BCF"/>
    <w:rsid w:val="00D84394"/>
    <w:rsid w:val="00D906AC"/>
    <w:rsid w:val="00D93291"/>
    <w:rsid w:val="00D95E55"/>
    <w:rsid w:val="00D97AB6"/>
    <w:rsid w:val="00DB3664"/>
    <w:rsid w:val="00DB4C1B"/>
    <w:rsid w:val="00DB5172"/>
    <w:rsid w:val="00DC002F"/>
    <w:rsid w:val="00DC16FB"/>
    <w:rsid w:val="00DC4A65"/>
    <w:rsid w:val="00DC4BE8"/>
    <w:rsid w:val="00DC4F66"/>
    <w:rsid w:val="00DE74D4"/>
    <w:rsid w:val="00DF6697"/>
    <w:rsid w:val="00E04764"/>
    <w:rsid w:val="00E10B44"/>
    <w:rsid w:val="00E11F02"/>
    <w:rsid w:val="00E15C49"/>
    <w:rsid w:val="00E20D70"/>
    <w:rsid w:val="00E26A8D"/>
    <w:rsid w:val="00E26FD3"/>
    <w:rsid w:val="00E2726B"/>
    <w:rsid w:val="00E27DA3"/>
    <w:rsid w:val="00E37801"/>
    <w:rsid w:val="00E421B1"/>
    <w:rsid w:val="00E4492C"/>
    <w:rsid w:val="00E46EAA"/>
    <w:rsid w:val="00E5038C"/>
    <w:rsid w:val="00E50B69"/>
    <w:rsid w:val="00E5298B"/>
    <w:rsid w:val="00E56EFB"/>
    <w:rsid w:val="00E6458F"/>
    <w:rsid w:val="00E66506"/>
    <w:rsid w:val="00E7242D"/>
    <w:rsid w:val="00E7563E"/>
    <w:rsid w:val="00E87E25"/>
    <w:rsid w:val="00E9123C"/>
    <w:rsid w:val="00EA04F1"/>
    <w:rsid w:val="00EA2FD3"/>
    <w:rsid w:val="00EA346B"/>
    <w:rsid w:val="00EA3E21"/>
    <w:rsid w:val="00EB388B"/>
    <w:rsid w:val="00EB7CE9"/>
    <w:rsid w:val="00EC2F5C"/>
    <w:rsid w:val="00EC433F"/>
    <w:rsid w:val="00EC684A"/>
    <w:rsid w:val="00EC7A8F"/>
    <w:rsid w:val="00ED1FDE"/>
    <w:rsid w:val="00ED3E81"/>
    <w:rsid w:val="00EE431D"/>
    <w:rsid w:val="00EE5A36"/>
    <w:rsid w:val="00EF43C4"/>
    <w:rsid w:val="00F03B19"/>
    <w:rsid w:val="00F06EFB"/>
    <w:rsid w:val="00F1299A"/>
    <w:rsid w:val="00F1529E"/>
    <w:rsid w:val="00F16F07"/>
    <w:rsid w:val="00F23FFD"/>
    <w:rsid w:val="00F33104"/>
    <w:rsid w:val="00F34B7E"/>
    <w:rsid w:val="00F36449"/>
    <w:rsid w:val="00F417F2"/>
    <w:rsid w:val="00F45B7C"/>
    <w:rsid w:val="00F45FCE"/>
    <w:rsid w:val="00F53AEF"/>
    <w:rsid w:val="00F57479"/>
    <w:rsid w:val="00F63654"/>
    <w:rsid w:val="00F63B7C"/>
    <w:rsid w:val="00F67889"/>
    <w:rsid w:val="00F7016A"/>
    <w:rsid w:val="00F75CAC"/>
    <w:rsid w:val="00F82080"/>
    <w:rsid w:val="00F931FB"/>
    <w:rsid w:val="00F9334F"/>
    <w:rsid w:val="00F97D7F"/>
    <w:rsid w:val="00FA122C"/>
    <w:rsid w:val="00FA3B95"/>
    <w:rsid w:val="00FC1278"/>
    <w:rsid w:val="00FC6C1D"/>
    <w:rsid w:val="00FE070B"/>
    <w:rsid w:val="00FE16C0"/>
    <w:rsid w:val="00FE7735"/>
    <w:rsid w:val="00FF3455"/>
    <w:rsid w:val="00FF35C2"/>
  </w:rsids>
  <m:mathPr>
    <m:mathFont m:val="Cambria Math"/>
    <m:brkBin m:val="before"/>
    <m:brkBinSub m:val="--"/>
    <m:smallFrac m:val="0"/>
    <m:dispDef/>
    <m:lMargin m:val="737"/>
    <m:rMargin m:val="0"/>
    <m:defJc m:val="centerGroup"/>
    <m:wrapIndent m:val="1584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AB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D7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27D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C27D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C27D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1">
    <w:name w:val="Название1"/>
    <w:basedOn w:val="a"/>
    <w:qFormat/>
    <w:rsid w:val="009C27D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9C27D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C27D7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C27D7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9C27D7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1EF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71EF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71EF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2A4B2C"/>
    <w:rPr>
      <w:sz w:val="32"/>
    </w:rPr>
  </w:style>
  <w:style w:type="character" w:styleId="ab">
    <w:name w:val="Hyperlink"/>
    <w:basedOn w:val="a0"/>
    <w:unhideWhenUsed/>
    <w:rsid w:val="006F4BE7"/>
    <w:rPr>
      <w:color w:val="0563C1" w:themeColor="hyperlink"/>
      <w:u w:val="single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40592"/>
    <w:pPr>
      <w:keepNext/>
      <w:keepLines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40592"/>
    <w:rPr>
      <w:rFonts w:ascii="Arial" w:eastAsia="Arial" w:hAnsi="Arial" w:cs="Arial"/>
      <w:b/>
      <w:bCs/>
      <w:sz w:val="24"/>
      <w:szCs w:val="24"/>
    </w:rPr>
  </w:style>
  <w:style w:type="character" w:styleId="ac">
    <w:name w:val="Placeholder Text"/>
    <w:basedOn w:val="a0"/>
    <w:uiPriority w:val="99"/>
    <w:semiHidden/>
    <w:rsid w:val="00DF66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v\&#1056;&#1072;&#1073;&#1086;&#1095;&#1080;&#1081;%20&#1089;&#1090;&#1086;&#1083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DFCA-E911-4A9A-A678-FB15BAE1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Степанов Максим</dc:creator>
  <cp:lastModifiedBy>Дягилева М.А.</cp:lastModifiedBy>
  <cp:revision>9</cp:revision>
  <cp:lastPrinted>2020-11-11T09:50:00Z</cp:lastPrinted>
  <dcterms:created xsi:type="dcterms:W3CDTF">2021-02-11T12:08:00Z</dcterms:created>
  <dcterms:modified xsi:type="dcterms:W3CDTF">2022-02-08T13:58:00Z</dcterms:modified>
</cp:coreProperties>
</file>