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D37F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17">
        <w:rPr>
          <w:rFonts w:ascii="Times New Roman" w:hAnsi="Times New Roman"/>
          <w:bCs/>
          <w:sz w:val="28"/>
          <w:szCs w:val="28"/>
        </w:rPr>
        <w:t>от 22 февраля 2022 г. № 56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D5F1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8D37F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D37F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357 «Об утверждении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37F0">
              <w:rPr>
                <w:rFonts w:ascii="Times New Roman" w:hAnsi="Times New Roman"/>
                <w:sz w:val="28"/>
                <w:szCs w:val="28"/>
              </w:rPr>
              <w:t>агропромышленного комплекса» (в редакции постановлений</w:t>
            </w:r>
            <w:proofErr w:type="gramEnd"/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11.06.2014 № 155,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29.12.2014 № 398, от 18.02.2015 № 20, от 15.04.2015 № 81,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12.08.2015 № 196, от 07.10.2015 № 257, от 02.12.2015 № 295,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23.12.2015 № 332, от 13.04.2016 № 72, от 28.12.2016 № 330,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14.02.2017 № 22, от 26.04.2017 № 82, от 30.08.2017 № 205,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26.12.2017 № 398, от 06.02.2018 № 20, от 22.05.2018 № 144,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14.08.2018 № 236, от 08.10.2018 № 289, от 28.12.2018 № 441,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23.04.2019 № 121, от 25.06.2019 № 179, от 26.06.2019 № 198,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от 13.08.2019 № 251, от 22.10.2019 № 327, от 09.12.2019 № 388, 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от 18.12.2019 № 410, от 07.02.2020 № 14, от 27.04.2020 № 96, </w:t>
            </w:r>
          </w:p>
          <w:p w:rsidR="00BA1F87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от 14.07.2020 № 167, от 21.07.2020 № 171, от 27.10.2020 № 277, </w:t>
            </w:r>
          </w:p>
          <w:p w:rsidR="002A78D1" w:rsidRPr="008D37F0" w:rsidRDefault="00BA1F87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от 01.12.2020 № </w:t>
            </w:r>
            <w:r w:rsidR="000E5384" w:rsidRPr="008D37F0">
              <w:rPr>
                <w:rFonts w:ascii="Times New Roman" w:hAnsi="Times New Roman"/>
                <w:sz w:val="28"/>
                <w:szCs w:val="28"/>
              </w:rPr>
              <w:t xml:space="preserve">318, от 22.12.2020 № 352, </w:t>
            </w:r>
            <w:r w:rsidR="002A78D1" w:rsidRPr="008D37F0">
              <w:rPr>
                <w:rFonts w:ascii="Times New Roman" w:hAnsi="Times New Roman"/>
                <w:sz w:val="28"/>
                <w:szCs w:val="28"/>
              </w:rPr>
              <w:t>от 02.02.2021 № 12,</w:t>
            </w:r>
          </w:p>
          <w:p w:rsidR="00BA1F87" w:rsidRPr="008D37F0" w:rsidRDefault="000E5384" w:rsidP="008D37F0">
            <w:pPr>
              <w:tabs>
                <w:tab w:val="left" w:pos="807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0</w:t>
            </w:r>
            <w:r w:rsidR="002A78D1" w:rsidRPr="008D37F0">
              <w:rPr>
                <w:rFonts w:ascii="Times New Roman" w:hAnsi="Times New Roman"/>
                <w:sz w:val="28"/>
                <w:szCs w:val="28"/>
              </w:rPr>
              <w:t>3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.</w:t>
            </w:r>
            <w:r w:rsidR="00BA1F87" w:rsidRPr="008D37F0">
              <w:rPr>
                <w:rFonts w:ascii="Times New Roman" w:hAnsi="Times New Roman"/>
                <w:sz w:val="28"/>
                <w:szCs w:val="28"/>
              </w:rPr>
              <w:t xml:space="preserve">02.2021 № </w:t>
            </w:r>
            <w:r w:rsidR="002A78D1" w:rsidRPr="008D37F0">
              <w:rPr>
                <w:rFonts w:ascii="Times New Roman" w:hAnsi="Times New Roman"/>
                <w:sz w:val="28"/>
                <w:szCs w:val="28"/>
              </w:rPr>
              <w:t>13</w:t>
            </w:r>
            <w:r w:rsidR="00BA1F87" w:rsidRPr="008D37F0">
              <w:rPr>
                <w:rFonts w:ascii="Times New Roman" w:hAnsi="Times New Roman"/>
                <w:sz w:val="28"/>
                <w:szCs w:val="28"/>
              </w:rPr>
              <w:t>,</w:t>
            </w:r>
            <w:r w:rsidR="002A78D1" w:rsidRPr="008D37F0">
              <w:rPr>
                <w:rFonts w:ascii="Times New Roman" w:hAnsi="Times New Roman"/>
                <w:sz w:val="28"/>
                <w:szCs w:val="28"/>
              </w:rPr>
              <w:t xml:space="preserve"> от 09.03.2021 № 42, от 23.03.2021 № 57,</w:t>
            </w:r>
          </w:p>
          <w:p w:rsidR="00CF5CD8" w:rsidRPr="008D37F0" w:rsidRDefault="00BA1F87" w:rsidP="008D37F0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30.03.2021 № 64, от 08.06.2021 № 149, от 10.08.2021 № 212</w:t>
            </w:r>
            <w:r w:rsidR="00CF5CD8" w:rsidRPr="008D37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3765" w:rsidRPr="008D37F0" w:rsidRDefault="00CF5CD8" w:rsidP="008D37F0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08.09.2021 № 233</w:t>
            </w:r>
            <w:r w:rsidR="00955B27" w:rsidRPr="008D37F0">
              <w:rPr>
                <w:rFonts w:ascii="Times New Roman" w:hAnsi="Times New Roman"/>
                <w:sz w:val="28"/>
                <w:szCs w:val="28"/>
              </w:rPr>
              <w:t>,</w:t>
            </w:r>
            <w:r w:rsidR="00955B27" w:rsidRPr="008D37F0">
              <w:rPr>
                <w:rFonts w:ascii="Times New Roman" w:hAnsi="Times New Roman"/>
              </w:rPr>
              <w:t xml:space="preserve"> </w:t>
            </w:r>
            <w:r w:rsidR="00955B27" w:rsidRPr="008D37F0">
              <w:rPr>
                <w:rFonts w:ascii="Times New Roman" w:hAnsi="Times New Roman"/>
                <w:sz w:val="28"/>
                <w:szCs w:val="28"/>
              </w:rPr>
              <w:t>от 28.09.2021 № 257</w:t>
            </w:r>
            <w:r w:rsidR="00903765" w:rsidRPr="008D37F0">
              <w:rPr>
                <w:rFonts w:ascii="Times New Roman" w:hAnsi="Times New Roman"/>
                <w:sz w:val="28"/>
                <w:szCs w:val="28"/>
              </w:rPr>
              <w:t>, от 02.11.2021 № 297,</w:t>
            </w:r>
          </w:p>
          <w:p w:rsidR="00D247A7" w:rsidRPr="008D37F0" w:rsidRDefault="00903765" w:rsidP="008D37F0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0561" w:rsidRPr="008D37F0">
              <w:rPr>
                <w:rFonts w:ascii="Times New Roman" w:hAnsi="Times New Roman"/>
                <w:sz w:val="28"/>
                <w:szCs w:val="28"/>
              </w:rPr>
              <w:t>07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.12.2021 №</w:t>
            </w:r>
            <w:r w:rsidR="008B73FD"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561" w:rsidRPr="008D37F0">
              <w:rPr>
                <w:rFonts w:ascii="Times New Roman" w:hAnsi="Times New Roman"/>
                <w:sz w:val="28"/>
                <w:szCs w:val="28"/>
              </w:rPr>
              <w:t xml:space="preserve">351, от </w:t>
            </w:r>
            <w:r w:rsidR="00CF6CBB" w:rsidRPr="008D37F0">
              <w:rPr>
                <w:rFonts w:ascii="Times New Roman" w:hAnsi="Times New Roman"/>
                <w:sz w:val="28"/>
                <w:szCs w:val="28"/>
              </w:rPr>
              <w:t>10</w:t>
            </w:r>
            <w:r w:rsidR="00060561" w:rsidRPr="008D37F0">
              <w:rPr>
                <w:rFonts w:ascii="Times New Roman" w:hAnsi="Times New Roman"/>
                <w:sz w:val="28"/>
                <w:szCs w:val="28"/>
              </w:rPr>
              <w:t>.12.2021 №</w:t>
            </w:r>
            <w:r w:rsidR="00CF6CBB" w:rsidRPr="008D37F0">
              <w:rPr>
                <w:rFonts w:ascii="Times New Roman" w:hAnsi="Times New Roman"/>
                <w:sz w:val="28"/>
                <w:szCs w:val="28"/>
              </w:rPr>
              <w:t xml:space="preserve"> 353</w:t>
            </w:r>
            <w:r w:rsidR="00060561" w:rsidRPr="008D37F0">
              <w:rPr>
                <w:rFonts w:ascii="Times New Roman" w:hAnsi="Times New Roman"/>
                <w:sz w:val="28"/>
                <w:szCs w:val="28"/>
              </w:rPr>
              <w:t>, от</w:t>
            </w:r>
            <w:r w:rsidR="00CF6CBB" w:rsidRPr="008D37F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82E11" w:rsidRPr="008D37F0">
              <w:rPr>
                <w:rFonts w:ascii="Times New Roman" w:hAnsi="Times New Roman"/>
                <w:sz w:val="28"/>
                <w:szCs w:val="28"/>
              </w:rPr>
              <w:t>3</w:t>
            </w:r>
            <w:r w:rsidR="00060561" w:rsidRPr="008D37F0">
              <w:rPr>
                <w:rFonts w:ascii="Times New Roman" w:hAnsi="Times New Roman"/>
                <w:sz w:val="28"/>
                <w:szCs w:val="28"/>
              </w:rPr>
              <w:t>.12.2021 №</w:t>
            </w:r>
            <w:r w:rsidR="00CF6CBB" w:rsidRPr="008D37F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582E11" w:rsidRPr="008D37F0">
              <w:rPr>
                <w:rFonts w:ascii="Times New Roman" w:hAnsi="Times New Roman"/>
                <w:sz w:val="28"/>
                <w:szCs w:val="28"/>
              </w:rPr>
              <w:t>4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5EED" w:rsidRPr="008D37F0" w:rsidRDefault="00D247A7" w:rsidP="008D37F0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от 23.12.2021 № 397</w:t>
            </w:r>
            <w:r w:rsidR="00BA1F87" w:rsidRPr="008D37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8D37F0" w:rsidTr="00DB1A4E">
        <w:trPr>
          <w:trHeight w:val="426"/>
          <w:jc w:val="right"/>
        </w:trPr>
        <w:tc>
          <w:tcPr>
            <w:tcW w:w="5000" w:type="pct"/>
          </w:tcPr>
          <w:p w:rsidR="003164B4" w:rsidRPr="008D37F0" w:rsidRDefault="003164B4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164B4" w:rsidRPr="008D37F0" w:rsidRDefault="003164B4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Внести в приложение </w:t>
            </w:r>
            <w:r w:rsidR="00F86ADF" w:rsidRPr="008D37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2</w:t>
            </w:r>
            <w:r w:rsidR="00F86ADF"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 от 30 октября 2013 г. № 357 «Об утверждении государственной программы Рязанской области «Развитие агропромышленного комплекса» следующие изменения:</w:t>
            </w:r>
          </w:p>
          <w:p w:rsidR="0074275C" w:rsidRPr="008D37F0" w:rsidRDefault="00E228D8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1.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В</w:t>
            </w:r>
            <w:r w:rsidR="0074275C"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20D" w:rsidRPr="008D37F0">
              <w:rPr>
                <w:rFonts w:ascii="Times New Roman" w:hAnsi="Times New Roman"/>
                <w:sz w:val="28"/>
                <w:szCs w:val="28"/>
              </w:rPr>
              <w:t>разделе 1 «П</w:t>
            </w:r>
            <w:r w:rsidR="0074275C" w:rsidRPr="008D37F0">
              <w:rPr>
                <w:rFonts w:ascii="Times New Roman" w:hAnsi="Times New Roman"/>
                <w:sz w:val="28"/>
                <w:szCs w:val="28"/>
              </w:rPr>
              <w:t>аспорт государственной программы</w:t>
            </w:r>
            <w:r w:rsidR="0004120D" w:rsidRPr="008D37F0">
              <w:rPr>
                <w:rFonts w:ascii="Times New Roman" w:hAnsi="Times New Roman"/>
                <w:sz w:val="28"/>
                <w:szCs w:val="28"/>
              </w:rPr>
              <w:t xml:space="preserve"> Рязанской области»</w:t>
            </w:r>
            <w:r w:rsidR="0074275C" w:rsidRPr="008D37F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275C" w:rsidRPr="008D37F0" w:rsidRDefault="00E228D8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1)</w:t>
            </w:r>
            <w:r w:rsidR="00F32C7D">
              <w:rPr>
                <w:rFonts w:ascii="Times New Roman" w:hAnsi="Times New Roman"/>
                <w:sz w:val="28"/>
                <w:szCs w:val="28"/>
              </w:rPr>
              <w:t> </w:t>
            </w:r>
            <w:r w:rsidR="0074275C" w:rsidRPr="008D37F0">
              <w:rPr>
                <w:rFonts w:ascii="Times New Roman" w:hAnsi="Times New Roman"/>
                <w:sz w:val="28"/>
                <w:szCs w:val="28"/>
              </w:rPr>
              <w:t>в абзаце третьем строки «Перечень подпрограмм» слово «Развития» заменить словом «Развитие»;</w:t>
            </w:r>
          </w:p>
          <w:p w:rsidR="003164B4" w:rsidRPr="008D37F0" w:rsidRDefault="00E228D8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="00F32C7D">
              <w:rPr>
                <w:rFonts w:ascii="Times New Roman" w:hAnsi="Times New Roman"/>
                <w:sz w:val="28"/>
                <w:szCs w:val="28"/>
              </w:rPr>
              <w:t> </w:t>
            </w:r>
            <w:r w:rsidR="008D37F0">
              <w:rPr>
                <w:rFonts w:ascii="Times New Roman" w:hAnsi="Times New Roman"/>
                <w:spacing w:val="-80"/>
                <w:sz w:val="28"/>
                <w:szCs w:val="28"/>
              </w:rPr>
              <w:t> </w:t>
            </w:r>
            <w:r w:rsidR="00F32C7D">
              <w:rPr>
                <w:rFonts w:ascii="Times New Roman" w:hAnsi="Times New Roman"/>
                <w:spacing w:val="-80"/>
                <w:sz w:val="28"/>
                <w:szCs w:val="28"/>
              </w:rPr>
              <w:t>    </w:t>
            </w:r>
            <w:r w:rsidR="0074275C" w:rsidRPr="008D37F0">
              <w:rPr>
                <w:rFonts w:ascii="Times New Roman" w:hAnsi="Times New Roman"/>
                <w:sz w:val="28"/>
                <w:szCs w:val="28"/>
              </w:rPr>
              <w:t>в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>строк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е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цифры «23424546,79024», «7896396,04947», «15528150,74077» заменить соответственно цифрами «</w:t>
            </w:r>
            <w:r w:rsidR="0004120D" w:rsidRPr="008D37F0">
              <w:rPr>
                <w:rFonts w:ascii="Times New Roman" w:hAnsi="Times New Roman"/>
                <w:sz w:val="28"/>
                <w:szCs w:val="28"/>
              </w:rPr>
              <w:t>28236080,6628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4120D" w:rsidRPr="008D37F0">
              <w:rPr>
                <w:rFonts w:ascii="Times New Roman" w:hAnsi="Times New Roman"/>
                <w:sz w:val="28"/>
                <w:szCs w:val="28"/>
              </w:rPr>
              <w:t>7693483,7628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4120D" w:rsidRPr="008D37F0">
              <w:rPr>
                <w:rFonts w:ascii="Times New Roman" w:hAnsi="Times New Roman"/>
                <w:sz w:val="28"/>
                <w:szCs w:val="28"/>
              </w:rPr>
              <w:t>20542596,9</w:t>
            </w:r>
            <w:r w:rsidR="00D247A7" w:rsidRPr="008D37F0">
              <w:rPr>
                <w:rFonts w:ascii="Times New Roman" w:hAnsi="Times New Roman"/>
                <w:sz w:val="28"/>
                <w:szCs w:val="28"/>
              </w:rPr>
              <w:t>»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4883" w:rsidRDefault="00E228D8" w:rsidP="0046530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2.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Р</w:t>
            </w:r>
            <w:r w:rsidR="0046530D" w:rsidRPr="008D37F0">
              <w:rPr>
                <w:rFonts w:ascii="Times New Roman" w:hAnsi="Times New Roman"/>
                <w:sz w:val="28"/>
                <w:szCs w:val="28"/>
              </w:rPr>
              <w:t>аздел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30D" w:rsidRPr="008D37F0">
              <w:rPr>
                <w:rFonts w:ascii="Times New Roman" w:hAnsi="Times New Roman"/>
                <w:sz w:val="28"/>
                <w:szCs w:val="28"/>
              </w:rPr>
              <w:t>3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6530D" w:rsidRPr="008D37F0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>»</w:t>
            </w:r>
            <w:r w:rsidR="0046530D" w:rsidRPr="008D37F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3164B4" w:rsidRPr="008D37F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37F0" w:rsidRPr="008D37F0" w:rsidRDefault="008D37F0" w:rsidP="0046530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DC4B4E" w:rsidRPr="008D37F0" w:rsidRDefault="00DC4B4E" w:rsidP="00DC4B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«3. Финансовое обеспечение Программы</w:t>
            </w:r>
          </w:p>
        </w:tc>
      </w:tr>
    </w:tbl>
    <w:p w:rsidR="0046530D" w:rsidRPr="008D37F0" w:rsidRDefault="0046530D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581"/>
        <w:gridCol w:w="860"/>
        <w:gridCol w:w="717"/>
        <w:gridCol w:w="519"/>
        <w:gridCol w:w="521"/>
        <w:gridCol w:w="521"/>
        <w:gridCol w:w="521"/>
        <w:gridCol w:w="519"/>
        <w:gridCol w:w="521"/>
        <w:gridCol w:w="521"/>
        <w:gridCol w:w="521"/>
        <w:gridCol w:w="519"/>
      </w:tblGrid>
      <w:tr w:rsidR="0046530D" w:rsidRPr="008D37F0" w:rsidTr="00963861">
        <w:trPr>
          <w:trHeight w:val="18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D37F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D37F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Источник ФО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Объем ФО по годам (тыс. руб.)</w:t>
            </w:r>
          </w:p>
        </w:tc>
      </w:tr>
      <w:tr w:rsidR="0046530D" w:rsidRPr="008D37F0" w:rsidTr="00932506">
        <w:trPr>
          <w:cantSplit/>
          <w:trHeight w:val="120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46530D" w:rsidRPr="008D37F0" w:rsidRDefault="0046530D" w:rsidP="0046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46530D" w:rsidRPr="008D37F0" w:rsidRDefault="0046530D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581"/>
        <w:gridCol w:w="860"/>
        <w:gridCol w:w="717"/>
        <w:gridCol w:w="519"/>
        <w:gridCol w:w="521"/>
        <w:gridCol w:w="521"/>
        <w:gridCol w:w="521"/>
        <w:gridCol w:w="519"/>
        <w:gridCol w:w="521"/>
        <w:gridCol w:w="521"/>
        <w:gridCol w:w="521"/>
        <w:gridCol w:w="519"/>
      </w:tblGrid>
      <w:tr w:rsidR="0046530D" w:rsidRPr="008D37F0" w:rsidTr="007A1165">
        <w:trPr>
          <w:trHeight w:val="241"/>
          <w:tblHeader/>
        </w:trPr>
        <w:tc>
          <w:tcPr>
            <w:tcW w:w="638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</w:tcPr>
          <w:p w:rsidR="0046530D" w:rsidRPr="008D37F0" w:rsidRDefault="0046530D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7A1165" w:rsidRPr="008D37F0" w:rsidTr="007A1165">
        <w:trPr>
          <w:cantSplit/>
          <w:trHeight w:val="1838"/>
        </w:trPr>
        <w:tc>
          <w:tcPr>
            <w:tcW w:w="638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 по региональным проектам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7 126 606,69076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2 431 787,10311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2 367 400,61857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2 327 418,96908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846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217 542,29076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74 288,10311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73 431,61857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69 822,56908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363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6 909 064,4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2 357 499,0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2 293 969,0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2 257 596,4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767"/>
        </w:trPr>
        <w:tc>
          <w:tcPr>
            <w:tcW w:w="638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Региональный проект «Экспорт продукции АПК (Рязанская область)», в том числе: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6 993 620,09281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2 396 648,95878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2 328 393,40207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2 268 577,73196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623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213 552,69281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73 233,95878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72 261,40207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68 057,33196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491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6 780 067,4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2 323 415,0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2 256 132,0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2 200 520,4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906"/>
        </w:trPr>
        <w:tc>
          <w:tcPr>
            <w:tcW w:w="638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По подпрограмме № 1 «Развитие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подотрасли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6 989 760,20621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2 395 273,19589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2 325 909,27836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2 268 577,73196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622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209 692,80621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71 858,19589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69 777,27836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68 057,33196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491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6 780 067,4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2 323 415,0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2 256 132,0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2 200 520,4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635"/>
        </w:trPr>
        <w:tc>
          <w:tcPr>
            <w:tcW w:w="638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581" w:type="dxa"/>
            <w:tcMar>
              <w:top w:w="28" w:type="dxa"/>
              <w:bottom w:w="28" w:type="dxa"/>
            </w:tcMar>
          </w:tcPr>
          <w:p w:rsidR="007A1165" w:rsidRPr="008D37F0" w:rsidRDefault="007A1165" w:rsidP="0046530D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По подпрограмме № 5 «Эффективное вовлечение в оборот земель сельскохозяйственного назначения и развитие мелиоративного комплекса»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3 859,8866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1 375,76289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2 484,12371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643"/>
        </w:trPr>
        <w:tc>
          <w:tcPr>
            <w:tcW w:w="638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581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B95F37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Региональный проект «Акселерация субъектов малого и среднего предпринимательства» (по подпрограмме № 3 «Развитие малых форм хозяйствования, сельскохозяйственной потребительской кооперации, поддержки садоводства и огородничества»)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132 986,59795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35 138,14433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39 007,2165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58 841,23712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483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3 989,59795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1 054,14433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1 170,2165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1 765,23712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222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128 997,0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34 084,0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37 837,0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57 076,0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488"/>
        </w:trPr>
        <w:tc>
          <w:tcPr>
            <w:tcW w:w="638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81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 по ведомственным проектам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7A1165" w:rsidRPr="008D37F0" w:rsidTr="007A1165">
        <w:trPr>
          <w:cantSplit/>
          <w:trHeight w:val="1907"/>
        </w:trPr>
        <w:tc>
          <w:tcPr>
            <w:tcW w:w="638" w:type="dxa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81" w:type="dxa"/>
            <w:vMerge w:val="restart"/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 по комплексам процессных мероприятий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21 109 473,97204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2 293 612,41895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1 754 230,55367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1 514 452,09942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2 388 905,0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2 460 458,8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2 535 356,7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2 617 436,4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2 718 672,5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2 826 349,5</w:t>
            </w:r>
          </w:p>
        </w:tc>
      </w:tr>
      <w:tr w:rsidR="007A1165" w:rsidRPr="008D37F0" w:rsidTr="007A1165">
        <w:trPr>
          <w:cantSplit/>
          <w:trHeight w:val="1770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7 475 941,47204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840 326,51895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485 272,15367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489 516,79942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860 038,7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890 944,2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923 583,8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957 573,5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994 827,2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1 033 858,6</w:t>
            </w:r>
          </w:p>
        </w:tc>
      </w:tr>
      <w:tr w:rsidR="007A1165" w:rsidRPr="008D37F0" w:rsidTr="007A1165">
        <w:trPr>
          <w:cantSplit/>
          <w:trHeight w:val="1492"/>
        </w:trPr>
        <w:tc>
          <w:tcPr>
            <w:tcW w:w="638" w:type="dxa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1" w:type="dxa"/>
            <w:vMerge/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13 633 532,5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1 453 285,9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1 268 958,4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1 024 935,3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1 528 866,3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1 569 514,6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1 611 772,9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1 659 862,9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1 723 845,3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1 792 490,9</w:t>
            </w:r>
          </w:p>
        </w:tc>
      </w:tr>
      <w:tr w:rsidR="007A1165" w:rsidRPr="008D37F0" w:rsidTr="007A1165">
        <w:trPr>
          <w:cantSplit/>
          <w:trHeight w:val="1776"/>
        </w:trPr>
        <w:tc>
          <w:tcPr>
            <w:tcW w:w="3219" w:type="dxa"/>
            <w:gridSpan w:val="2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28 236 080,6628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4 725 399,52206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4 121 631,17224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3 841 871,0685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2 388 905,0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2 460 458,8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2 535 356,7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2 617 436,4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2 718 672,5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2 826 349,5</w:t>
            </w:r>
          </w:p>
        </w:tc>
      </w:tr>
      <w:tr w:rsidR="007A1165" w:rsidRPr="008D37F0" w:rsidTr="007A1165">
        <w:trPr>
          <w:cantSplit/>
          <w:trHeight w:val="1628"/>
        </w:trPr>
        <w:tc>
          <w:tcPr>
            <w:tcW w:w="3219" w:type="dxa"/>
            <w:gridSpan w:val="2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7 693 483,7628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914 614,62206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558 703,77224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559 339,3685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860 038,7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890 944,2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923 583,8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957 573,5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994 827,2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1 033 858,6</w:t>
            </w:r>
          </w:p>
        </w:tc>
      </w:tr>
      <w:tr w:rsidR="007A1165" w:rsidRPr="008D37F0" w:rsidTr="007A1165">
        <w:trPr>
          <w:cantSplit/>
          <w:trHeight w:val="1490"/>
        </w:trPr>
        <w:tc>
          <w:tcPr>
            <w:tcW w:w="3219" w:type="dxa"/>
            <w:gridSpan w:val="2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20 542 596,9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3 810 784,9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3 562 927,4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3 282 531,7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1 528 866,3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1 569 514,6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1 611 772,9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1 659 862,9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1 723 845,3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1 792 490,9</w:t>
            </w:r>
          </w:p>
        </w:tc>
      </w:tr>
      <w:tr w:rsidR="007A1165" w:rsidRPr="008D37F0" w:rsidTr="007A1165">
        <w:trPr>
          <w:cantSplit/>
          <w:trHeight w:val="69"/>
        </w:trPr>
        <w:tc>
          <w:tcPr>
            <w:tcW w:w="3219" w:type="dxa"/>
            <w:gridSpan w:val="2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 том числе по ГРБС</w:t>
            </w: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A1165" w:rsidRPr="008D37F0" w:rsidTr="007A1165">
        <w:trPr>
          <w:cantSplit/>
          <w:trHeight w:val="1738"/>
        </w:trPr>
        <w:tc>
          <w:tcPr>
            <w:tcW w:w="3219" w:type="dxa"/>
            <w:gridSpan w:val="2"/>
            <w:vMerge w:val="restart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  <w:p w:rsidR="007A1165" w:rsidRPr="008D37F0" w:rsidRDefault="007A1165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A1165" w:rsidRPr="008D37F0" w:rsidRDefault="007A1165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7 693 483,7628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914 614,62206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558 703,77224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559 339,3685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860 038,7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890 944,2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923 583,8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957 573,5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994 827,2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1 033 858,6</w:t>
            </w:r>
          </w:p>
        </w:tc>
      </w:tr>
      <w:tr w:rsidR="007A1165" w:rsidRPr="008D37F0" w:rsidTr="007A1165">
        <w:trPr>
          <w:cantSplit/>
          <w:trHeight w:val="1505"/>
        </w:trPr>
        <w:tc>
          <w:tcPr>
            <w:tcW w:w="3219" w:type="dxa"/>
            <w:gridSpan w:val="2"/>
            <w:vMerge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Mar>
              <w:top w:w="28" w:type="dxa"/>
              <w:bottom w:w="28" w:type="dxa"/>
            </w:tcMar>
          </w:tcPr>
          <w:p w:rsidR="007A1165" w:rsidRPr="008D37F0" w:rsidRDefault="007A1165" w:rsidP="009638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71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20 542 596,9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3 810 784,9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3 562 927,4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7A116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3 282 531,7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1 528 866,3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1 569 514,6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1 611 772,9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1 659 862,9</w:t>
            </w:r>
          </w:p>
        </w:tc>
        <w:tc>
          <w:tcPr>
            <w:tcW w:w="521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1 723 845,3</w:t>
            </w:r>
          </w:p>
        </w:tc>
        <w:tc>
          <w:tcPr>
            <w:tcW w:w="51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7A1165" w:rsidRPr="008D37F0" w:rsidRDefault="007A1165" w:rsidP="009638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1 792 490,9»</w:t>
            </w:r>
          </w:p>
        </w:tc>
      </w:tr>
    </w:tbl>
    <w:p w:rsidR="0046530D" w:rsidRPr="00F32C7D" w:rsidRDefault="0046530D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46530D" w:rsidRPr="008D37F0" w:rsidTr="00DB1A4E">
        <w:trPr>
          <w:trHeight w:val="426"/>
          <w:jc w:val="right"/>
        </w:trPr>
        <w:tc>
          <w:tcPr>
            <w:tcW w:w="5000" w:type="pct"/>
          </w:tcPr>
          <w:p w:rsidR="0046530D" w:rsidRPr="008D37F0" w:rsidRDefault="00E228D8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3. В разделе 5 «Сведения о подпрограммах Программы»:</w:t>
            </w:r>
          </w:p>
          <w:p w:rsidR="00E228D8" w:rsidRPr="008D37F0" w:rsidRDefault="00E228D8" w:rsidP="00D247A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1)</w:t>
            </w:r>
            <w:r w:rsidR="00F32C7D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в подразделе 5.1 «Подпрограмма № 1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proofErr w:type="spellStart"/>
            <w:r w:rsidR="00DE36E7" w:rsidRPr="008D37F0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9F24E8" w:rsidRPr="008D37F0" w:rsidRDefault="00E228D8" w:rsidP="00F32C7D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F32C7D">
              <w:rPr>
                <w:rFonts w:ascii="Times New Roman" w:hAnsi="Times New Roman"/>
                <w:sz w:val="28"/>
                <w:szCs w:val="28"/>
              </w:rPr>
              <w:t> </w:t>
            </w:r>
            <w:r w:rsidR="00DD6CF7" w:rsidRPr="008D37F0">
              <w:rPr>
                <w:rFonts w:ascii="Times New Roman" w:hAnsi="Times New Roman"/>
                <w:sz w:val="28"/>
                <w:szCs w:val="28"/>
              </w:rPr>
              <w:t xml:space="preserve">подпункты 1.1.1, 3.1.11, </w:t>
            </w:r>
            <w:r w:rsidR="00F2333A" w:rsidRPr="008D37F0">
              <w:rPr>
                <w:rFonts w:ascii="Times New Roman" w:hAnsi="Times New Roman"/>
                <w:sz w:val="28"/>
                <w:szCs w:val="28"/>
              </w:rPr>
              <w:t xml:space="preserve">3.2.1, 3.2.2, 3.2.6 </w:t>
            </w:r>
            <w:r w:rsidR="00DD6CF7" w:rsidRPr="008D37F0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DD6CF7" w:rsidRPr="008D37F0">
              <w:rPr>
                <w:rFonts w:ascii="Times New Roman" w:hAnsi="Times New Roman"/>
                <w:sz w:val="28"/>
                <w:szCs w:val="28"/>
              </w:rPr>
              <w:t>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 xml:space="preserve"> 4 «Результаты структурных элементов подпрограммы»</w:t>
            </w:r>
            <w:r w:rsidR="00DD6CF7" w:rsidRPr="008D37F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945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389"/>
        <w:gridCol w:w="706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  <w:gridCol w:w="466"/>
      </w:tblGrid>
      <w:tr w:rsidR="00576518" w:rsidRPr="008D37F0" w:rsidTr="00576518">
        <w:trPr>
          <w:cantSplit/>
          <w:trHeight w:val="239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22A3B" w:rsidRPr="008D37F0" w:rsidTr="00576518">
        <w:trPr>
          <w:trHeight w:val="8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«1.1.1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C51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Прирост объема производства масличных культур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3" w:rsidRPr="008D37F0" w:rsidRDefault="00BA19B3" w:rsidP="009C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тонн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410,0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430,0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widowControl w:val="0"/>
              <w:autoSpaceDE w:val="0"/>
              <w:autoSpaceDN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9B3" w:rsidRPr="008D37F0" w:rsidRDefault="00BA19B3" w:rsidP="009C51DB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  <w:r w:rsidR="00DD6CF7" w:rsidRPr="008D37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F22A3B" w:rsidRPr="008D37F0" w:rsidTr="00576518">
        <w:trPr>
          <w:trHeight w:val="2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5" w:rsidRPr="008D37F0" w:rsidRDefault="00DD6CF7" w:rsidP="00BE2415">
            <w:pPr>
              <w:spacing w:line="233" w:lineRule="auto"/>
              <w:ind w:left="-28" w:right="-62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8"/>
                <w:sz w:val="22"/>
                <w:szCs w:val="22"/>
              </w:rPr>
              <w:t>«</w:t>
            </w:r>
            <w:r w:rsidR="00BE2415" w:rsidRPr="008D37F0">
              <w:rPr>
                <w:rFonts w:ascii="Times New Roman" w:hAnsi="Times New Roman"/>
                <w:spacing w:val="-8"/>
                <w:sz w:val="22"/>
                <w:szCs w:val="22"/>
              </w:rPr>
              <w:t>3.1.11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5" w:rsidRPr="008D37F0" w:rsidRDefault="00BE2415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Объем реализованной продукции овощеводства защищенного грунта собственного производства, выращенной с применением технологии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досвечивания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15" w:rsidRPr="008D37F0" w:rsidRDefault="00BE2415" w:rsidP="009C51D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тонн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19,433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2415" w:rsidRPr="008D37F0" w:rsidRDefault="00BE2415" w:rsidP="009C51D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25,0</w:t>
            </w:r>
            <w:r w:rsidR="00DD6CF7" w:rsidRPr="008D37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576518" w:rsidRPr="008D37F0" w:rsidTr="00576518">
        <w:trPr>
          <w:trHeight w:val="2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F2333A" w:rsidP="00C514E7">
            <w:pPr>
              <w:autoSpaceDE w:val="0"/>
              <w:autoSpaceDN w:val="0"/>
              <w:adjustRightInd w:val="0"/>
              <w:spacing w:line="233" w:lineRule="auto"/>
              <w:ind w:left="-28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8"/>
                <w:sz w:val="22"/>
                <w:szCs w:val="22"/>
              </w:rPr>
              <w:t>«</w:t>
            </w:r>
            <w:r w:rsidR="007F6492" w:rsidRPr="008D37F0">
              <w:rPr>
                <w:rFonts w:ascii="Times New Roman" w:hAnsi="Times New Roman"/>
                <w:spacing w:val="-8"/>
                <w:sz w:val="22"/>
                <w:szCs w:val="22"/>
              </w:rPr>
              <w:t>3.2.1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7F6492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</w:tr>
      <w:tr w:rsidR="00576518" w:rsidRPr="008D37F0" w:rsidTr="00576518">
        <w:trPr>
          <w:trHeight w:val="9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7F6492" w:rsidP="00C514E7">
            <w:pPr>
              <w:autoSpaceDE w:val="0"/>
              <w:autoSpaceDN w:val="0"/>
              <w:adjustRightInd w:val="0"/>
              <w:spacing w:line="233" w:lineRule="auto"/>
              <w:ind w:left="-28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8"/>
                <w:sz w:val="22"/>
                <w:szCs w:val="22"/>
              </w:rPr>
              <w:t>3.2.2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7F6492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Площадь закладки многолетних насаждений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га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0,167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0,348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0,650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0,650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0,200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0,150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492" w:rsidRPr="008D37F0" w:rsidRDefault="007F6492" w:rsidP="009C51D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0,150</w:t>
            </w:r>
            <w:r w:rsidR="00F2333A" w:rsidRPr="008D37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576518" w:rsidRPr="008D37F0" w:rsidTr="00576518">
        <w:trPr>
          <w:trHeight w:val="8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A" w:rsidRPr="008D37F0" w:rsidRDefault="00F2333A" w:rsidP="00C514E7">
            <w:pPr>
              <w:autoSpaceDE w:val="0"/>
              <w:autoSpaceDN w:val="0"/>
              <w:adjustRightInd w:val="0"/>
              <w:ind w:left="-28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8"/>
                <w:sz w:val="22"/>
                <w:szCs w:val="22"/>
              </w:rPr>
              <w:t>«3.2.6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A" w:rsidRPr="008D37F0" w:rsidRDefault="00F2333A" w:rsidP="00C51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Объем реализованных зерновых культур собственного производства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тонн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550,0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68790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33A" w:rsidRPr="008D37F0" w:rsidRDefault="00F2333A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455,0»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</w:tcPr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1 к настоящему постановлению;</w:t>
            </w:r>
          </w:p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2) в подразделе 5.2 «Подпрограмма № 2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proofErr w:type="spellStart"/>
            <w:r w:rsidR="00DE36E7" w:rsidRPr="008D37F0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животноводства, переработки и реализации продукции животноводства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3940" w:rsidRPr="008D37F0" w:rsidRDefault="00553940" w:rsidP="006110D7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110D7" w:rsidRPr="008D37F0">
              <w:rPr>
                <w:rFonts w:ascii="Times New Roman" w:hAnsi="Times New Roman"/>
                <w:sz w:val="28"/>
                <w:szCs w:val="28"/>
              </w:rPr>
              <w:t>подпункты 3.1.5, 3.2.1, 3.2.2 таблицы пункта 4 «Результаты структурных элементов подпрограммы» изложить в следующей редакции: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945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384"/>
        <w:gridCol w:w="705"/>
        <w:gridCol w:w="465"/>
        <w:gridCol w:w="466"/>
        <w:gridCol w:w="466"/>
        <w:gridCol w:w="465"/>
        <w:gridCol w:w="466"/>
        <w:gridCol w:w="466"/>
        <w:gridCol w:w="465"/>
        <w:gridCol w:w="466"/>
        <w:gridCol w:w="466"/>
        <w:gridCol w:w="466"/>
      </w:tblGrid>
      <w:tr w:rsidR="00576518" w:rsidRPr="008D37F0" w:rsidTr="00576518">
        <w:trPr>
          <w:cantSplit/>
          <w:trHeight w:val="239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22A3B" w:rsidRPr="008D37F0" w:rsidTr="00576518">
        <w:trPr>
          <w:trHeight w:val="20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9C51DB" w:rsidP="00C514E7">
            <w:pPr>
              <w:spacing w:line="228" w:lineRule="auto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</w:t>
            </w:r>
            <w:r w:rsidR="0033545C" w:rsidRPr="008D37F0">
              <w:rPr>
                <w:rFonts w:ascii="Times New Roman" w:hAnsi="Times New Roman"/>
                <w:sz w:val="22"/>
                <w:szCs w:val="22"/>
              </w:rPr>
              <w:t>3.1.5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7" w:rsidRPr="008D37F0" w:rsidRDefault="0033545C" w:rsidP="006110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тонн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114,3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43,5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39,5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545C" w:rsidRPr="008D37F0" w:rsidRDefault="0033545C" w:rsidP="009C51DB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28,8</w:t>
            </w:r>
            <w:r w:rsidR="009C51DB" w:rsidRPr="008D37F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F22A3B" w:rsidRPr="008D37F0" w:rsidTr="00576518">
        <w:trPr>
          <w:trHeight w:val="2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B" w:rsidRPr="008D37F0" w:rsidRDefault="009C51DB" w:rsidP="00C51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«3.2.1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B" w:rsidRPr="008D37F0" w:rsidRDefault="009C51DB" w:rsidP="00C51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14,44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34.7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1DB" w:rsidRPr="008D37F0" w:rsidRDefault="009C51DB" w:rsidP="009C51D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</w:tr>
      <w:tr w:rsidR="00F22A3B" w:rsidRPr="008D37F0" w:rsidTr="00576518">
        <w:trPr>
          <w:trHeight w:val="2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E" w:rsidRPr="008D37F0" w:rsidRDefault="0088540E" w:rsidP="00C51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3.2.2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E" w:rsidRPr="008D37F0" w:rsidRDefault="0088540E" w:rsidP="00C514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производства молока за 5 лет, предшествующих отчетному году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тонн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9,148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11,096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17,34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0E" w:rsidRPr="008D37F0" w:rsidRDefault="0088540E" w:rsidP="0088540E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7,0»</w:t>
            </w:r>
          </w:p>
        </w:tc>
      </w:tr>
    </w:tbl>
    <w:p w:rsidR="00553940" w:rsidRPr="00F32C7D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</w:tcPr>
          <w:p w:rsidR="00553940" w:rsidRPr="008D37F0" w:rsidRDefault="008D37F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53940"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="00553940" w:rsidRPr="008D37F0">
              <w:rPr>
                <w:rFonts w:ascii="Times New Roman" w:hAnsi="Times New Roman"/>
              </w:rPr>
              <w:t xml:space="preserve"> </w:t>
            </w:r>
            <w:r w:rsidR="00553940"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2 к настоящему постановлению;</w:t>
            </w:r>
          </w:p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3</w:t>
            </w:r>
            <w:r w:rsidR="008D37F0">
              <w:rPr>
                <w:rFonts w:ascii="Times New Roman" w:hAnsi="Times New Roman"/>
                <w:sz w:val="28"/>
                <w:szCs w:val="28"/>
              </w:rPr>
              <w:t>)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в подразделе 5.3 «Подпрограмма № 3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«Развитие малых форм хозяйствования, сельскохозяйственной потребительской кооперации, 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lastRenderedPageBreak/>
              <w:t>поддержки садоводства и огородничества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3940" w:rsidRPr="008D37F0" w:rsidRDefault="00553940" w:rsidP="008D37F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="00177B88" w:rsidRPr="008D37F0">
              <w:rPr>
                <w:rFonts w:ascii="Times New Roman" w:hAnsi="Times New Roman"/>
                <w:sz w:val="28"/>
                <w:szCs w:val="28"/>
              </w:rPr>
              <w:t>таблицу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177B88" w:rsidRPr="008D37F0">
              <w:rPr>
                <w:rFonts w:ascii="Times New Roman" w:hAnsi="Times New Roman"/>
                <w:sz w:val="28"/>
                <w:szCs w:val="28"/>
              </w:rPr>
              <w:t>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 xml:space="preserve"> 4 «Результаты структурных элементов подпрограммы»</w:t>
            </w:r>
            <w:r w:rsidR="00177B88" w:rsidRPr="008D37F0">
              <w:rPr>
                <w:rFonts w:ascii="Times New Roman" w:hAnsi="Times New Roman"/>
              </w:rPr>
              <w:t xml:space="preserve"> </w:t>
            </w:r>
            <w:r w:rsidR="00177B88" w:rsidRPr="008D37F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53940" w:rsidRPr="00F32C7D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945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398"/>
        <w:gridCol w:w="715"/>
        <w:gridCol w:w="567"/>
        <w:gridCol w:w="425"/>
        <w:gridCol w:w="439"/>
        <w:gridCol w:w="456"/>
        <w:gridCol w:w="456"/>
        <w:gridCol w:w="458"/>
        <w:gridCol w:w="459"/>
        <w:gridCol w:w="458"/>
        <w:gridCol w:w="458"/>
        <w:gridCol w:w="456"/>
      </w:tblGrid>
      <w:tr w:rsidR="00533E8C" w:rsidRPr="008D37F0" w:rsidTr="00533E8C">
        <w:trPr>
          <w:trHeight w:val="23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  <w:proofErr w:type="gramStart"/>
            <w:r w:rsidRPr="008D37F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D37F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4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533E8C" w:rsidRPr="008D37F0" w:rsidTr="00533E8C">
        <w:trPr>
          <w:trHeight w:val="1239"/>
          <w:tblHeader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8D37F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8C" w:rsidRPr="008D37F0" w:rsidRDefault="00533E8C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533E8C" w:rsidRPr="008D37F0" w:rsidRDefault="00533E8C">
      <w:pPr>
        <w:rPr>
          <w:rFonts w:ascii="Times New Roman" w:hAnsi="Times New Roman"/>
          <w:sz w:val="2"/>
          <w:szCs w:val="2"/>
        </w:rPr>
      </w:pPr>
    </w:p>
    <w:tbl>
      <w:tblPr>
        <w:tblW w:w="945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398"/>
        <w:gridCol w:w="715"/>
        <w:gridCol w:w="567"/>
        <w:gridCol w:w="425"/>
        <w:gridCol w:w="439"/>
        <w:gridCol w:w="456"/>
        <w:gridCol w:w="456"/>
        <w:gridCol w:w="458"/>
        <w:gridCol w:w="459"/>
        <w:gridCol w:w="458"/>
        <w:gridCol w:w="458"/>
        <w:gridCol w:w="456"/>
      </w:tblGrid>
      <w:tr w:rsidR="00533E8C" w:rsidRPr="008D37F0" w:rsidTr="00533E8C">
        <w:trPr>
          <w:trHeight w:val="236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Региональные проекты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«Акселерация субъектов малого и среднего </w:t>
            </w:r>
            <w:r w:rsidRPr="008D37F0">
              <w:rPr>
                <w:rFonts w:ascii="Times New Roman" w:hAnsi="Times New Roman"/>
                <w:spacing w:val="-2"/>
                <w:sz w:val="22"/>
                <w:szCs w:val="22"/>
              </w:rPr>
              <w:t>предпринимательства»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68183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Субъекты малого и среднего предпринимательства в АПК Рязанской области получили </w:t>
            </w:r>
            <w:r w:rsidR="00681834" w:rsidRPr="008D37F0">
              <w:rPr>
                <w:rFonts w:ascii="Times New Roman" w:hAnsi="Times New Roman"/>
                <w:sz w:val="22"/>
                <w:szCs w:val="22"/>
              </w:rPr>
              <w:t>государственную</w:t>
            </w:r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поддержку </w:t>
            </w:r>
            <w:r w:rsidR="00681834" w:rsidRPr="008D37F0">
              <w:rPr>
                <w:rFonts w:ascii="Times New Roman" w:hAnsi="Times New Roman"/>
                <w:sz w:val="22"/>
                <w:szCs w:val="22"/>
              </w:rPr>
              <w:t>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C4217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C4217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Ведомственные проекты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3B4A68">
            <w:pPr>
              <w:autoSpaceDE w:val="0"/>
              <w:autoSpaceDN w:val="0"/>
              <w:adjustRightInd w:val="0"/>
              <w:spacing w:line="230" w:lineRule="auto"/>
              <w:ind w:right="-68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Задача 1. Создание условий для развития и увеличения количества субъектов малого предпринимательства, крестьянских (фермерских) хозяйств и сельскохозяйственных потребительских кооперативов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533E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Количество проектов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грантополучателей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грантовой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поддержки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-62" w:right="-73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533E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Количество проектов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грантополучателей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, реализуемых с помощью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грантовой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поддержки на развитие семейных ферм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Задача 2. Повышение уровня инженерного обустройства садоводческих и огороднических некоммерческих товариществ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Количество садоводческих и огороднических некоммерческих товариществ, улучшивших </w:t>
            </w:r>
            <w:r w:rsidRPr="008D37F0">
              <w:rPr>
                <w:rFonts w:ascii="Times New Roman" w:hAnsi="Times New Roman"/>
                <w:sz w:val="22"/>
                <w:szCs w:val="22"/>
              </w:rPr>
              <w:lastRenderedPageBreak/>
              <w:t>уровень инженерного обустройства своих территорий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Задача 3. Создание условий для развития сельского туризма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3E8C" w:rsidRPr="008D37F0" w:rsidTr="00533E8C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3.3.1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ind w:right="8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Количество проектов развития сельского туризма, получивших государственную поддержку, обеспечивающих прирост производства сельскохозяйственной продукции (нарастающим итогом)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8C" w:rsidRPr="008D37F0" w:rsidRDefault="00533E8C" w:rsidP="004062B9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4062B9" w:rsidRPr="008D37F0" w:rsidRDefault="004062B9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</w:tcPr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3 к настоящему постановлению;</w:t>
            </w:r>
          </w:p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4)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в подразделе 5.4 «Подпрограмма № 4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«Модернизация, научное и инновационное развитие агропромышленного комплекса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3940" w:rsidRPr="008D37F0" w:rsidRDefault="008D37F0" w:rsidP="0027663A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7663A" w:rsidRPr="008D37F0">
              <w:rPr>
                <w:rFonts w:ascii="Times New Roman" w:hAnsi="Times New Roman"/>
                <w:sz w:val="28"/>
                <w:szCs w:val="28"/>
              </w:rPr>
              <w:t xml:space="preserve">таблицу пункта 4 «Результаты структурных элементов подпрограммы» изложить в следующей редакции: 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943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79"/>
        <w:gridCol w:w="579"/>
        <w:gridCol w:w="463"/>
        <w:gridCol w:w="463"/>
        <w:gridCol w:w="463"/>
        <w:gridCol w:w="463"/>
        <w:gridCol w:w="463"/>
        <w:gridCol w:w="463"/>
        <w:gridCol w:w="463"/>
        <w:gridCol w:w="463"/>
        <w:gridCol w:w="462"/>
      </w:tblGrid>
      <w:tr w:rsidR="0027663A" w:rsidRPr="008D37F0" w:rsidTr="003B4A68">
        <w:trPr>
          <w:trHeight w:val="1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  <w:proofErr w:type="gramStart"/>
            <w:r w:rsidRPr="008D37F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D37F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Значение по годам</w:t>
            </w:r>
          </w:p>
        </w:tc>
      </w:tr>
      <w:tr w:rsidR="0027663A" w:rsidRPr="008D37F0" w:rsidTr="003B4A68">
        <w:trPr>
          <w:trHeight w:val="1198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базовый год</w:t>
            </w:r>
            <w:r w:rsidRPr="008D37F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27663A" w:rsidRPr="008D37F0" w:rsidRDefault="0027663A">
      <w:pPr>
        <w:rPr>
          <w:rFonts w:ascii="Times New Roman" w:hAnsi="Times New Roman"/>
          <w:sz w:val="2"/>
          <w:szCs w:val="2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79"/>
        <w:gridCol w:w="579"/>
        <w:gridCol w:w="463"/>
        <w:gridCol w:w="463"/>
        <w:gridCol w:w="463"/>
        <w:gridCol w:w="463"/>
        <w:gridCol w:w="463"/>
        <w:gridCol w:w="463"/>
        <w:gridCol w:w="463"/>
        <w:gridCol w:w="463"/>
        <w:gridCol w:w="462"/>
      </w:tblGrid>
      <w:tr w:rsidR="0027663A" w:rsidRPr="008D37F0" w:rsidTr="003B4A68">
        <w:trPr>
          <w:trHeight w:val="192"/>
          <w:tblHeader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27663A" w:rsidRPr="008D37F0" w:rsidTr="003B4A68">
        <w:trPr>
          <w:cantSplit/>
          <w:trHeight w:val="127"/>
        </w:trPr>
        <w:tc>
          <w:tcPr>
            <w:tcW w:w="709" w:type="dxa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Региональные проекты 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663A" w:rsidRPr="008D37F0" w:rsidTr="003B4A68">
        <w:trPr>
          <w:cantSplit/>
          <w:trHeight w:val="253"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Ведомственные проекты 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2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663A" w:rsidRPr="008D37F0" w:rsidTr="003B4A68">
        <w:trPr>
          <w:cantSplit/>
          <w:trHeight w:val="177"/>
        </w:trPr>
        <w:tc>
          <w:tcPr>
            <w:tcW w:w="709" w:type="dxa"/>
          </w:tcPr>
          <w:p w:rsidR="0027663A" w:rsidRPr="008D37F0" w:rsidRDefault="0027663A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7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extDirection w:val="btLr"/>
          </w:tcPr>
          <w:p w:rsidR="0027663A" w:rsidRPr="008D37F0" w:rsidRDefault="0027663A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AF7E3B" w:rsidRPr="008D37F0" w:rsidTr="003B4A68">
        <w:trPr>
          <w:cantSplit/>
          <w:trHeight w:val="2016"/>
        </w:trPr>
        <w:tc>
          <w:tcPr>
            <w:tcW w:w="709" w:type="dxa"/>
          </w:tcPr>
          <w:p w:rsidR="00AF7E3B" w:rsidRPr="008D37F0" w:rsidRDefault="00AF7E3B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402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Задача 1</w:t>
            </w:r>
            <w:r w:rsidR="00A4405F" w:rsidRPr="008D37F0">
              <w:rPr>
                <w:rFonts w:ascii="Times New Roman" w:hAnsi="Times New Roman"/>
                <w:sz w:val="22"/>
                <w:szCs w:val="22"/>
              </w:rPr>
              <w:t>.</w:t>
            </w:r>
            <w:r w:rsidRPr="008D37F0">
              <w:rPr>
                <w:rFonts w:ascii="Times New Roman" w:hAnsi="Times New Roman"/>
                <w:sz w:val="22"/>
                <w:szCs w:val="22"/>
              </w:rPr>
              <w:t xml:space="preserve"> Создание и модернизация объектов агропромышленного комплекса, стимулирование приобретения</w:t>
            </w:r>
          </w:p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сельскохозяйственными товаропроизводителями высокотехнологичных машин и оборудования</w:t>
            </w:r>
          </w:p>
        </w:tc>
        <w:tc>
          <w:tcPr>
            <w:tcW w:w="57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extDirection w:val="btLr"/>
          </w:tcPr>
          <w:p w:rsidR="00AF7E3B" w:rsidRPr="008D37F0" w:rsidRDefault="00AF7E3B" w:rsidP="00C514E7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7663A" w:rsidRPr="008D37F0" w:rsidTr="003B4A68">
        <w:trPr>
          <w:cantSplit/>
          <w:trHeight w:val="1034"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Объемы приобретения сельскохозяйственными товаропроизводителями новой техники</w:t>
            </w:r>
          </w:p>
        </w:tc>
        <w:tc>
          <w:tcPr>
            <w:tcW w:w="579" w:type="dxa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579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2557,0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8776A0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  <w:r w:rsidR="0027663A"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8776A0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8776A0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731,1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760,4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790,8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822,4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855,3</w:t>
            </w:r>
          </w:p>
        </w:tc>
        <w:tc>
          <w:tcPr>
            <w:tcW w:w="462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889,5</w:t>
            </w:r>
          </w:p>
        </w:tc>
      </w:tr>
      <w:tr w:rsidR="0027663A" w:rsidRPr="008D37F0" w:rsidTr="003B4A68">
        <w:trPr>
          <w:cantSplit/>
          <w:trHeight w:val="850"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Объем капитальных вложений на создание и модернизацию объектов агропромышленного комплекса</w:t>
            </w:r>
          </w:p>
        </w:tc>
        <w:tc>
          <w:tcPr>
            <w:tcW w:w="579" w:type="dxa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579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910,1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B2368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  <w:r w:rsidR="0027663A"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B2368" w:rsidP="002B2368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  <w:r w:rsidR="0027663A"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1799,8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1871,7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1946,6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2024,5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2105,4</w:t>
            </w:r>
          </w:p>
        </w:tc>
        <w:tc>
          <w:tcPr>
            <w:tcW w:w="462" w:type="dxa"/>
            <w:textDirection w:val="btLr"/>
            <w:vAlign w:val="center"/>
          </w:tcPr>
          <w:p w:rsidR="0027663A" w:rsidRPr="008D37F0" w:rsidRDefault="0027663A" w:rsidP="0027663A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color w:val="000000"/>
                <w:sz w:val="22"/>
                <w:szCs w:val="22"/>
              </w:rPr>
              <w:t>2189,7</w:t>
            </w:r>
          </w:p>
        </w:tc>
      </w:tr>
      <w:tr w:rsidR="0027663A" w:rsidRPr="008D37F0" w:rsidTr="003B4A68">
        <w:trPr>
          <w:cantSplit/>
          <w:trHeight w:val="682"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3402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Задача 2. Стимулирование инвестиционной деятельности в агропромышленном комплексе</w:t>
            </w:r>
          </w:p>
        </w:tc>
        <w:tc>
          <w:tcPr>
            <w:tcW w:w="579" w:type="dxa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663A" w:rsidRPr="008D37F0" w:rsidTr="003B4A68">
        <w:trPr>
          <w:cantSplit/>
          <w:trHeight w:val="918"/>
        </w:trPr>
        <w:tc>
          <w:tcPr>
            <w:tcW w:w="709" w:type="dxa"/>
          </w:tcPr>
          <w:p w:rsidR="0027663A" w:rsidRPr="008D37F0" w:rsidRDefault="0027663A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3.2.1</w:t>
            </w:r>
          </w:p>
        </w:tc>
        <w:tc>
          <w:tcPr>
            <w:tcW w:w="3402" w:type="dxa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Объем остатка ссудной задолженности по субсидируемым кредитам (займам)</w:t>
            </w:r>
          </w:p>
        </w:tc>
        <w:tc>
          <w:tcPr>
            <w:tcW w:w="579" w:type="dxa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579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3775,7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1721,1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1455,4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930,8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654,4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365,9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113,5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31,1</w:t>
            </w:r>
          </w:p>
        </w:tc>
        <w:tc>
          <w:tcPr>
            <w:tcW w:w="463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2" w:type="dxa"/>
            <w:textDirection w:val="btLr"/>
            <w:vAlign w:val="center"/>
          </w:tcPr>
          <w:p w:rsidR="0027663A" w:rsidRPr="008D37F0" w:rsidRDefault="0027663A" w:rsidP="0027663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</w:tcPr>
          <w:p w:rsidR="00553940" w:rsidRPr="008D37F0" w:rsidRDefault="008D37F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53940"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="00553940" w:rsidRPr="008D37F0">
              <w:rPr>
                <w:rFonts w:ascii="Times New Roman" w:hAnsi="Times New Roman"/>
              </w:rPr>
              <w:t xml:space="preserve"> </w:t>
            </w:r>
            <w:r w:rsidR="00553940"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4 к настоящему постановлению;</w:t>
            </w:r>
          </w:p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lastRenderedPageBreak/>
              <w:t>5) в подразделе 5.5 «Подпрограмма № 5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«Эффективное вовлечение в оборот земель сельскохозяйственного назначения и развитие мелиоративного комплекса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3940" w:rsidRPr="008D37F0" w:rsidRDefault="00AF7E3B" w:rsidP="008D37F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 xml:space="preserve">подпункты </w:t>
            </w:r>
            <w:r w:rsidR="00B73CC3" w:rsidRPr="008D37F0">
              <w:rPr>
                <w:rFonts w:ascii="Times New Roman" w:hAnsi="Times New Roman"/>
                <w:sz w:val="28"/>
                <w:szCs w:val="28"/>
              </w:rPr>
              <w:t xml:space="preserve">1.1.1,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3.2.1, 3.3.1 таблицы пункта 4 «Результаты структурных элементов подпрограммы» изложить в следующей редакции: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79"/>
        <w:gridCol w:w="579"/>
        <w:gridCol w:w="463"/>
        <w:gridCol w:w="463"/>
        <w:gridCol w:w="463"/>
        <w:gridCol w:w="463"/>
        <w:gridCol w:w="463"/>
        <w:gridCol w:w="463"/>
        <w:gridCol w:w="463"/>
        <w:gridCol w:w="463"/>
        <w:gridCol w:w="462"/>
      </w:tblGrid>
      <w:tr w:rsidR="00AF7E3B" w:rsidRPr="008D37F0" w:rsidTr="00AF7E3B">
        <w:trPr>
          <w:trHeight w:val="192"/>
          <w:tblHeader/>
        </w:trPr>
        <w:tc>
          <w:tcPr>
            <w:tcW w:w="70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2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73CC3" w:rsidRPr="008D37F0" w:rsidTr="00B7081D">
        <w:trPr>
          <w:cantSplit/>
          <w:trHeight w:val="127"/>
        </w:trPr>
        <w:tc>
          <w:tcPr>
            <w:tcW w:w="709" w:type="dxa"/>
          </w:tcPr>
          <w:p w:rsidR="00B73CC3" w:rsidRPr="008D37F0" w:rsidRDefault="00B73CC3" w:rsidP="009766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«1.1.1</w:t>
            </w:r>
          </w:p>
        </w:tc>
        <w:tc>
          <w:tcPr>
            <w:tcW w:w="3402" w:type="dxa"/>
          </w:tcPr>
          <w:p w:rsidR="00B73CC3" w:rsidRPr="008D37F0" w:rsidRDefault="00B73CC3" w:rsidP="000850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Введено в эксплуатацию мелиорируемых земель для выращивания экспортн</w:t>
            </w:r>
            <w:proofErr w:type="gramStart"/>
            <w:r w:rsidRPr="008D37F0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ориентированной сельскохозяйственной продукции за счет </w:t>
            </w:r>
            <w:r w:rsidR="00B735B3" w:rsidRPr="008D37F0">
              <w:rPr>
                <w:rFonts w:ascii="Times New Roman" w:hAnsi="Times New Roman"/>
                <w:sz w:val="22"/>
                <w:szCs w:val="22"/>
              </w:rPr>
              <w:t xml:space="preserve">реконструкции,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экспортно- ориентированной сельскохозяйственной продукции за счет </w:t>
            </w: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проведения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культуртехнических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мероприятий</w:t>
            </w:r>
            <w:r w:rsidR="00124C2C" w:rsidRPr="008D37F0">
              <w:rPr>
                <w:rFonts w:ascii="Times New Roman" w:hAnsi="Times New Roman"/>
                <w:sz w:val="22"/>
                <w:szCs w:val="22"/>
              </w:rPr>
              <w:t xml:space="preserve"> (нарастающий итог)</w:t>
            </w:r>
            <w:r w:rsidRPr="008D37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79" w:type="dxa"/>
          </w:tcPr>
          <w:p w:rsidR="00B73CC3" w:rsidRPr="008D37F0" w:rsidRDefault="00B73CC3" w:rsidP="00B70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га</w:t>
            </w:r>
          </w:p>
        </w:tc>
        <w:tc>
          <w:tcPr>
            <w:tcW w:w="579" w:type="dxa"/>
            <w:textDirection w:val="btLr"/>
            <w:vAlign w:val="center"/>
          </w:tcPr>
          <w:p w:rsidR="00B73CC3" w:rsidRPr="008D37F0" w:rsidRDefault="00B73CC3" w:rsidP="00B7081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1,4356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4,443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4,443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4,443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2" w:type="dxa"/>
            <w:textDirection w:val="btLr"/>
            <w:vAlign w:val="center"/>
          </w:tcPr>
          <w:p w:rsidR="00B73CC3" w:rsidRPr="008D37F0" w:rsidRDefault="00B73CC3" w:rsidP="00B7081D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  <w:tr w:rsidR="00B73CC3" w:rsidRPr="008D37F0" w:rsidTr="00AF7E3B">
        <w:trPr>
          <w:cantSplit/>
          <w:trHeight w:val="127"/>
        </w:trPr>
        <w:tc>
          <w:tcPr>
            <w:tcW w:w="709" w:type="dxa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«3.2.1</w:t>
            </w:r>
          </w:p>
        </w:tc>
        <w:tc>
          <w:tcPr>
            <w:tcW w:w="3402" w:type="dxa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right="80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8D37F0">
              <w:rPr>
                <w:rFonts w:ascii="Times New Roman" w:hAnsi="Times New Roman"/>
                <w:sz w:val="22"/>
                <w:szCs w:val="22"/>
              </w:rPr>
              <w:t>культуртехнических</w:t>
            </w:r>
            <w:proofErr w:type="spellEnd"/>
            <w:r w:rsidRPr="008D37F0">
              <w:rPr>
                <w:rFonts w:ascii="Times New Roman" w:hAnsi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579" w:type="dxa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га</w:t>
            </w:r>
          </w:p>
        </w:tc>
        <w:tc>
          <w:tcPr>
            <w:tcW w:w="579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8,384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5,859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5,979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17,0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10,0</w:t>
            </w:r>
          </w:p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10,0»</w:t>
            </w:r>
          </w:p>
        </w:tc>
      </w:tr>
      <w:tr w:rsidR="00B73CC3" w:rsidRPr="008D37F0" w:rsidTr="00AF7E3B">
        <w:trPr>
          <w:cantSplit/>
          <w:trHeight w:val="253"/>
        </w:trPr>
        <w:tc>
          <w:tcPr>
            <w:tcW w:w="709" w:type="dxa"/>
          </w:tcPr>
          <w:p w:rsidR="00B73CC3" w:rsidRPr="008D37F0" w:rsidRDefault="00B73CC3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«3.3.1</w:t>
            </w:r>
          </w:p>
        </w:tc>
        <w:tc>
          <w:tcPr>
            <w:tcW w:w="3402" w:type="dxa"/>
          </w:tcPr>
          <w:p w:rsidR="00B73CC3" w:rsidRPr="008D37F0" w:rsidRDefault="00B73CC3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Площадь пашни, на которой реализованы мероприятия в области известкования кислых почв</w:t>
            </w:r>
          </w:p>
        </w:tc>
        <w:tc>
          <w:tcPr>
            <w:tcW w:w="579" w:type="dxa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тыс. га</w:t>
            </w:r>
          </w:p>
        </w:tc>
        <w:tc>
          <w:tcPr>
            <w:tcW w:w="579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21,945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15,335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15,650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463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462" w:type="dxa"/>
            <w:textDirection w:val="btLr"/>
            <w:vAlign w:val="center"/>
          </w:tcPr>
          <w:p w:rsidR="00B73CC3" w:rsidRPr="008D37F0" w:rsidRDefault="00B73CC3" w:rsidP="00AF7E3B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28,0»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</w:tcPr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5 к настоящему постановлению;</w:t>
            </w:r>
          </w:p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6)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в подразделе 5.6 «Подпрограмма № 6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«Комплексное развитие сельских территорий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3940" w:rsidRPr="008D37F0" w:rsidRDefault="00F9415B" w:rsidP="008D37F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подпункты 3.3.1,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3.4.1, 3.4.2,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3.5.</w:t>
            </w:r>
            <w:r w:rsidR="004C4818" w:rsidRPr="008D37F0">
              <w:rPr>
                <w:rFonts w:ascii="Times New Roman" w:hAnsi="Times New Roman"/>
                <w:sz w:val="28"/>
                <w:szCs w:val="28"/>
              </w:rPr>
              <w:t>1-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3.5.3 таблицы пункта 4 «Результаты структурных элементов подпрограммы» изложить в следующей редакции:</w:t>
            </w:r>
          </w:p>
        </w:tc>
      </w:tr>
    </w:tbl>
    <w:p w:rsidR="00025198" w:rsidRPr="008D37F0" w:rsidRDefault="00025198">
      <w:pPr>
        <w:rPr>
          <w:rFonts w:ascii="Times New Roman" w:hAnsi="Times New Roman"/>
          <w:sz w:val="12"/>
          <w:szCs w:val="12"/>
        </w:rPr>
      </w:pP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79"/>
        <w:gridCol w:w="413"/>
        <w:gridCol w:w="629"/>
        <w:gridCol w:w="463"/>
        <w:gridCol w:w="463"/>
        <w:gridCol w:w="463"/>
        <w:gridCol w:w="463"/>
        <w:gridCol w:w="463"/>
        <w:gridCol w:w="463"/>
        <w:gridCol w:w="463"/>
        <w:gridCol w:w="462"/>
      </w:tblGrid>
      <w:tr w:rsidR="00AF7E3B" w:rsidRPr="008D37F0" w:rsidTr="00F9415B">
        <w:trPr>
          <w:trHeight w:val="192"/>
          <w:tblHeader/>
        </w:trPr>
        <w:tc>
          <w:tcPr>
            <w:tcW w:w="70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9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3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62" w:type="dxa"/>
          </w:tcPr>
          <w:p w:rsidR="00AF7E3B" w:rsidRPr="008D37F0" w:rsidRDefault="00AF7E3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9415B" w:rsidRPr="008D37F0" w:rsidTr="00F9415B">
        <w:trPr>
          <w:cantSplit/>
          <w:trHeight w:val="127"/>
        </w:trPr>
        <w:tc>
          <w:tcPr>
            <w:tcW w:w="70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«3.3.1</w:t>
            </w:r>
          </w:p>
        </w:tc>
        <w:tc>
          <w:tcPr>
            <w:tcW w:w="3402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Количество реализованных  общественно значимых проектов по благоустройству сельских территорий</w:t>
            </w:r>
          </w:p>
        </w:tc>
        <w:tc>
          <w:tcPr>
            <w:tcW w:w="57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t>ед.</w:t>
            </w:r>
          </w:p>
        </w:tc>
        <w:tc>
          <w:tcPr>
            <w:tcW w:w="41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2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2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2»</w:t>
            </w:r>
          </w:p>
        </w:tc>
      </w:tr>
      <w:tr w:rsidR="00F9415B" w:rsidRPr="008D37F0" w:rsidTr="00F9415B">
        <w:trPr>
          <w:cantSplit/>
          <w:trHeight w:val="253"/>
        </w:trPr>
        <w:tc>
          <w:tcPr>
            <w:tcW w:w="70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«3.4.1</w:t>
            </w:r>
          </w:p>
        </w:tc>
        <w:tc>
          <w:tcPr>
            <w:tcW w:w="3402" w:type="dxa"/>
          </w:tcPr>
          <w:p w:rsidR="00F9415B" w:rsidRPr="008D37F0" w:rsidRDefault="00F9415B" w:rsidP="00F9415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проектов комплексного развития сельских территорий </w:t>
            </w:r>
          </w:p>
        </w:tc>
        <w:tc>
          <w:tcPr>
            <w:tcW w:w="57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pacing w:val="-18"/>
                <w:sz w:val="22"/>
                <w:szCs w:val="22"/>
              </w:rPr>
              <w:t>ед.</w:t>
            </w:r>
          </w:p>
        </w:tc>
        <w:tc>
          <w:tcPr>
            <w:tcW w:w="41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2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9415B" w:rsidRPr="008D37F0" w:rsidTr="00F9415B">
        <w:trPr>
          <w:cantSplit/>
          <w:trHeight w:val="253"/>
        </w:trPr>
        <w:tc>
          <w:tcPr>
            <w:tcW w:w="70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3.4.2</w:t>
            </w:r>
          </w:p>
        </w:tc>
        <w:tc>
          <w:tcPr>
            <w:tcW w:w="3402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Количество созданных рабочих мест (заполненных штатных единиц) в период реализации проектов, отобранных для субсидирования</w:t>
            </w:r>
          </w:p>
        </w:tc>
        <w:tc>
          <w:tcPr>
            <w:tcW w:w="57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1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1655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63" w:type="dxa"/>
          </w:tcPr>
          <w:p w:rsidR="00F9415B" w:rsidRPr="008D37F0" w:rsidRDefault="00D24745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2" w:type="dxa"/>
          </w:tcPr>
          <w:p w:rsidR="00F9415B" w:rsidRPr="008D37F0" w:rsidRDefault="00F9415B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50»</w:t>
            </w:r>
          </w:p>
        </w:tc>
      </w:tr>
      <w:tr w:rsidR="004C4818" w:rsidRPr="008D37F0" w:rsidTr="004C4818">
        <w:trPr>
          <w:cantSplit/>
          <w:trHeight w:val="1225"/>
        </w:trPr>
        <w:tc>
          <w:tcPr>
            <w:tcW w:w="709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lastRenderedPageBreak/>
              <w:t>«3.5.1</w:t>
            </w:r>
          </w:p>
        </w:tc>
        <w:tc>
          <w:tcPr>
            <w:tcW w:w="3402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Количество молодых специалистов в агропромышленном комплексе, которым назначены единовременные и ежемесячные пособия</w:t>
            </w:r>
          </w:p>
        </w:tc>
        <w:tc>
          <w:tcPr>
            <w:tcW w:w="579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41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29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3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62" w:type="dxa"/>
          </w:tcPr>
          <w:p w:rsidR="004C4818" w:rsidRPr="008D37F0" w:rsidRDefault="004C4818" w:rsidP="0042590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4C4818" w:rsidRPr="008D37F0" w:rsidTr="00F9415B">
        <w:trPr>
          <w:cantSplit/>
          <w:trHeight w:val="1934"/>
        </w:trPr>
        <w:tc>
          <w:tcPr>
            <w:tcW w:w="709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3.5.2</w:t>
            </w:r>
          </w:p>
        </w:tc>
        <w:tc>
          <w:tcPr>
            <w:tcW w:w="3402" w:type="dxa"/>
          </w:tcPr>
          <w:p w:rsidR="004C4818" w:rsidRPr="008D37F0" w:rsidRDefault="004C4818" w:rsidP="00F9415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Численность обучающихся по ученическим договорам и 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</w:t>
            </w:r>
          </w:p>
        </w:tc>
        <w:tc>
          <w:tcPr>
            <w:tcW w:w="579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41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2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C4818" w:rsidRPr="008D37F0" w:rsidTr="00F9415B">
        <w:trPr>
          <w:cantSplit/>
          <w:trHeight w:val="253"/>
        </w:trPr>
        <w:tc>
          <w:tcPr>
            <w:tcW w:w="709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3.5.3</w:t>
            </w:r>
          </w:p>
        </w:tc>
        <w:tc>
          <w:tcPr>
            <w:tcW w:w="3402" w:type="dxa"/>
          </w:tcPr>
          <w:p w:rsidR="008D37F0" w:rsidRDefault="004C4818" w:rsidP="00F9415B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Численность обучающихся в образовательных организациях Министерства сельского хозяйства Российской Федерации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2"/>
                <w:szCs w:val="22"/>
              </w:rPr>
              <w:t xml:space="preserve">и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сроком не более </w:t>
            </w:r>
          </w:p>
          <w:p w:rsidR="004C4818" w:rsidRPr="008D37F0" w:rsidRDefault="004C4818" w:rsidP="00F9415B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6 месяцев</w:t>
            </w:r>
          </w:p>
        </w:tc>
        <w:tc>
          <w:tcPr>
            <w:tcW w:w="579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41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3" w:type="dxa"/>
          </w:tcPr>
          <w:p w:rsidR="004C4818" w:rsidRPr="008D37F0" w:rsidRDefault="004C4818" w:rsidP="00C514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462" w:type="dxa"/>
          </w:tcPr>
          <w:p w:rsidR="004C4818" w:rsidRPr="008D37F0" w:rsidRDefault="004C4818" w:rsidP="00F9415B">
            <w:pPr>
              <w:autoSpaceDE w:val="0"/>
              <w:autoSpaceDN w:val="0"/>
              <w:adjustRightInd w:val="0"/>
              <w:spacing w:line="233" w:lineRule="auto"/>
              <w:ind w:left="-104" w:right="-1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F0">
              <w:rPr>
                <w:rFonts w:ascii="Times New Roman" w:hAnsi="Times New Roman"/>
                <w:sz w:val="22"/>
                <w:szCs w:val="22"/>
              </w:rPr>
              <w:t>196»</w:t>
            </w:r>
          </w:p>
        </w:tc>
      </w:tr>
    </w:tbl>
    <w:p w:rsidR="00553940" w:rsidRPr="008D37F0" w:rsidRDefault="00553940">
      <w:pPr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553940" w:rsidRPr="008D37F0" w:rsidTr="00DB1A4E">
        <w:trPr>
          <w:trHeight w:val="426"/>
          <w:jc w:val="right"/>
        </w:trPr>
        <w:tc>
          <w:tcPr>
            <w:tcW w:w="5000" w:type="pct"/>
            <w:gridSpan w:val="3"/>
          </w:tcPr>
          <w:p w:rsidR="00553940" w:rsidRPr="008D37F0" w:rsidRDefault="00553940" w:rsidP="0055394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-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№ 6 к настоящему постановлению;</w:t>
            </w:r>
          </w:p>
          <w:p w:rsidR="00553940" w:rsidRPr="008D37F0" w:rsidRDefault="00553940" w:rsidP="008D37F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7)</w:t>
            </w:r>
            <w:r w:rsidR="008D37F0">
              <w:rPr>
                <w:rFonts w:ascii="Times New Roman" w:hAnsi="Times New Roman"/>
                <w:sz w:val="28"/>
                <w:szCs w:val="28"/>
              </w:rPr>
              <w:t> 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пункт 5 «Перечень мероприятий подпрограммы»</w:t>
            </w:r>
            <w:r w:rsidRPr="008D37F0">
              <w:rPr>
                <w:rFonts w:ascii="Times New Roman" w:hAnsi="Times New Roman"/>
              </w:rPr>
              <w:t xml:space="preserve"> 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подраздела 5.7 «Подпрограмма № 7</w:t>
            </w:r>
            <w:r w:rsidR="00DE36E7" w:rsidRPr="008D37F0">
              <w:rPr>
                <w:rFonts w:ascii="Times New Roman" w:hAnsi="Times New Roman"/>
                <w:sz w:val="28"/>
                <w:szCs w:val="28"/>
              </w:rPr>
              <w:t xml:space="preserve"> «Обеспечение реализации Программы</w:t>
            </w:r>
            <w:r w:rsidRPr="008D37F0">
              <w:rPr>
                <w:rFonts w:ascii="Times New Roman" w:hAnsi="Times New Roman"/>
                <w:sz w:val="28"/>
                <w:szCs w:val="28"/>
              </w:rPr>
              <w:t>» изложить в новой редакции согласно приложению № 7 к настоящему постановлению.</w:t>
            </w:r>
          </w:p>
        </w:tc>
      </w:tr>
      <w:tr w:rsidR="000D5EED" w:rsidRPr="008D37F0">
        <w:trPr>
          <w:trHeight w:val="309"/>
          <w:jc w:val="right"/>
        </w:trPr>
        <w:tc>
          <w:tcPr>
            <w:tcW w:w="2087" w:type="pct"/>
          </w:tcPr>
          <w:p w:rsidR="00683693" w:rsidRPr="008D37F0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449" w:rsidRPr="008D37F0" w:rsidRDefault="007F6449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D37F0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D37F0" w:rsidRDefault="000D5EED" w:rsidP="008D37F0">
            <w:pPr>
              <w:rPr>
                <w:rFonts w:ascii="Times New Roman" w:hAnsi="Times New Roman"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8D37F0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8D37F0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D37F0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6449" w:rsidRPr="008D37F0" w:rsidRDefault="007F6449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8D37F0" w:rsidRDefault="00343B92" w:rsidP="008D37F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D37F0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8D37F0" w:rsidRDefault="00460FEA" w:rsidP="00CC356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8D37F0" w:rsidSect="00F32C7D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31" w:rsidRDefault="00F81D31">
      <w:r>
        <w:separator/>
      </w:r>
    </w:p>
  </w:endnote>
  <w:endnote w:type="continuationSeparator" w:id="0">
    <w:p w:rsidR="00F81D31" w:rsidRDefault="00F8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8D37F0">
          <w:pPr>
            <w:pStyle w:val="a6"/>
          </w:pPr>
          <w:r>
            <w:rPr>
              <w:noProof/>
            </w:rPr>
            <w:drawing>
              <wp:inline distT="0" distB="0" distL="0" distR="0" wp14:anchorId="1B8744AD" wp14:editId="2F627119">
                <wp:extent cx="666750" cy="285750"/>
                <wp:effectExtent l="0" t="0" r="0" b="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8D37F0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E999429" wp14:editId="14D5DF0F">
                <wp:extent cx="171450" cy="142875"/>
                <wp:effectExtent l="0" t="0" r="0" b="9525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F32C7D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12932  18.02.2022 10:12:05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31" w:rsidRDefault="00F81D31">
      <w:r>
        <w:separator/>
      </w:r>
    </w:p>
  </w:footnote>
  <w:footnote w:type="continuationSeparator" w:id="0">
    <w:p w:rsidR="00F81D31" w:rsidRDefault="00F8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80611">
      <w:rPr>
        <w:rStyle w:val="a8"/>
        <w:rFonts w:ascii="Times New Roman" w:hAnsi="Times New Roman"/>
        <w:noProof/>
        <w:sz w:val="28"/>
        <w:szCs w:val="28"/>
      </w:rPr>
      <w:t>9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2D74CB"/>
    <w:multiLevelType w:val="hybridMultilevel"/>
    <w:tmpl w:val="D92E74E6"/>
    <w:lvl w:ilvl="0" w:tplc="3D94D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FFr0SrPoWayxg6Gzo9NTbgxef4=" w:salt="hgndw2tA+DhzCqyR5wQTk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92"/>
    <w:rsid w:val="00000B2A"/>
    <w:rsid w:val="000028A7"/>
    <w:rsid w:val="00002C29"/>
    <w:rsid w:val="000037B4"/>
    <w:rsid w:val="0001360F"/>
    <w:rsid w:val="000141BF"/>
    <w:rsid w:val="000155A5"/>
    <w:rsid w:val="000210FF"/>
    <w:rsid w:val="00021576"/>
    <w:rsid w:val="00021B0B"/>
    <w:rsid w:val="00022AF8"/>
    <w:rsid w:val="00023CCB"/>
    <w:rsid w:val="00025198"/>
    <w:rsid w:val="0002543B"/>
    <w:rsid w:val="000278F6"/>
    <w:rsid w:val="0003071E"/>
    <w:rsid w:val="00030EE1"/>
    <w:rsid w:val="0003257A"/>
    <w:rsid w:val="000331B3"/>
    <w:rsid w:val="00033393"/>
    <w:rsid w:val="00033413"/>
    <w:rsid w:val="00033722"/>
    <w:rsid w:val="00034041"/>
    <w:rsid w:val="00034708"/>
    <w:rsid w:val="00035F33"/>
    <w:rsid w:val="00037C0C"/>
    <w:rsid w:val="00040088"/>
    <w:rsid w:val="0004120D"/>
    <w:rsid w:val="0004371F"/>
    <w:rsid w:val="00043755"/>
    <w:rsid w:val="000449BB"/>
    <w:rsid w:val="0004632D"/>
    <w:rsid w:val="000513A6"/>
    <w:rsid w:val="000514FB"/>
    <w:rsid w:val="00051A10"/>
    <w:rsid w:val="00055366"/>
    <w:rsid w:val="00056DEB"/>
    <w:rsid w:val="00056F94"/>
    <w:rsid w:val="00060561"/>
    <w:rsid w:val="000610DB"/>
    <w:rsid w:val="00070084"/>
    <w:rsid w:val="00070962"/>
    <w:rsid w:val="00071ED9"/>
    <w:rsid w:val="00072A63"/>
    <w:rsid w:val="0007378E"/>
    <w:rsid w:val="00073A7A"/>
    <w:rsid w:val="0007577F"/>
    <w:rsid w:val="00076C2C"/>
    <w:rsid w:val="00076D5E"/>
    <w:rsid w:val="00082928"/>
    <w:rsid w:val="00083390"/>
    <w:rsid w:val="00084417"/>
    <w:rsid w:val="000848DB"/>
    <w:rsid w:val="0008496B"/>
    <w:rsid w:val="00084DD3"/>
    <w:rsid w:val="0008503F"/>
    <w:rsid w:val="000917C0"/>
    <w:rsid w:val="00094499"/>
    <w:rsid w:val="00097F61"/>
    <w:rsid w:val="000A22D4"/>
    <w:rsid w:val="000A27AF"/>
    <w:rsid w:val="000A3661"/>
    <w:rsid w:val="000A59EB"/>
    <w:rsid w:val="000A5D88"/>
    <w:rsid w:val="000A7348"/>
    <w:rsid w:val="000A7B43"/>
    <w:rsid w:val="000B0736"/>
    <w:rsid w:val="000B0875"/>
    <w:rsid w:val="000B302B"/>
    <w:rsid w:val="000B6B56"/>
    <w:rsid w:val="000B7D74"/>
    <w:rsid w:val="000D1ABF"/>
    <w:rsid w:val="000D30B3"/>
    <w:rsid w:val="000D3496"/>
    <w:rsid w:val="000D5DFC"/>
    <w:rsid w:val="000D5EED"/>
    <w:rsid w:val="000E08AE"/>
    <w:rsid w:val="000E2402"/>
    <w:rsid w:val="000E3F9F"/>
    <w:rsid w:val="000E4961"/>
    <w:rsid w:val="000E5384"/>
    <w:rsid w:val="000F01FF"/>
    <w:rsid w:val="000F4DAB"/>
    <w:rsid w:val="000F7408"/>
    <w:rsid w:val="00102E82"/>
    <w:rsid w:val="001053D6"/>
    <w:rsid w:val="00105730"/>
    <w:rsid w:val="001061DA"/>
    <w:rsid w:val="001068F2"/>
    <w:rsid w:val="00114E14"/>
    <w:rsid w:val="00116BEE"/>
    <w:rsid w:val="00121106"/>
    <w:rsid w:val="00122CFD"/>
    <w:rsid w:val="0012403B"/>
    <w:rsid w:val="00124C2C"/>
    <w:rsid w:val="00126F61"/>
    <w:rsid w:val="001271EC"/>
    <w:rsid w:val="00127371"/>
    <w:rsid w:val="001275C3"/>
    <w:rsid w:val="001359D3"/>
    <w:rsid w:val="00144ADB"/>
    <w:rsid w:val="00150BC6"/>
    <w:rsid w:val="00150E67"/>
    <w:rsid w:val="00151370"/>
    <w:rsid w:val="00152F25"/>
    <w:rsid w:val="00153843"/>
    <w:rsid w:val="00154668"/>
    <w:rsid w:val="00154BE4"/>
    <w:rsid w:val="00155C0F"/>
    <w:rsid w:val="0015601E"/>
    <w:rsid w:val="00157644"/>
    <w:rsid w:val="001576B0"/>
    <w:rsid w:val="00160D29"/>
    <w:rsid w:val="00162549"/>
    <w:rsid w:val="0016281A"/>
    <w:rsid w:val="00162E72"/>
    <w:rsid w:val="00163070"/>
    <w:rsid w:val="001717F7"/>
    <w:rsid w:val="00175BE5"/>
    <w:rsid w:val="00177B88"/>
    <w:rsid w:val="00180379"/>
    <w:rsid w:val="001850F4"/>
    <w:rsid w:val="00185991"/>
    <w:rsid w:val="00185EFC"/>
    <w:rsid w:val="0019143B"/>
    <w:rsid w:val="00191A24"/>
    <w:rsid w:val="00192B7E"/>
    <w:rsid w:val="001947BE"/>
    <w:rsid w:val="001970C4"/>
    <w:rsid w:val="00197571"/>
    <w:rsid w:val="001A3EDF"/>
    <w:rsid w:val="001A560F"/>
    <w:rsid w:val="001A5AAD"/>
    <w:rsid w:val="001B0955"/>
    <w:rsid w:val="001B0982"/>
    <w:rsid w:val="001B128A"/>
    <w:rsid w:val="001B32BA"/>
    <w:rsid w:val="001B6DF5"/>
    <w:rsid w:val="001B7ADB"/>
    <w:rsid w:val="001C0C11"/>
    <w:rsid w:val="001C2847"/>
    <w:rsid w:val="001D2278"/>
    <w:rsid w:val="001D5480"/>
    <w:rsid w:val="001D78B7"/>
    <w:rsid w:val="001E0317"/>
    <w:rsid w:val="001E1E72"/>
    <w:rsid w:val="001E20F1"/>
    <w:rsid w:val="001E4FAA"/>
    <w:rsid w:val="001F0529"/>
    <w:rsid w:val="001F0759"/>
    <w:rsid w:val="001F12E8"/>
    <w:rsid w:val="001F228C"/>
    <w:rsid w:val="001F3EB0"/>
    <w:rsid w:val="001F4AE0"/>
    <w:rsid w:val="001F64B8"/>
    <w:rsid w:val="001F769A"/>
    <w:rsid w:val="001F7C83"/>
    <w:rsid w:val="00201538"/>
    <w:rsid w:val="00203046"/>
    <w:rsid w:val="0020384E"/>
    <w:rsid w:val="0020508F"/>
    <w:rsid w:val="002073D4"/>
    <w:rsid w:val="00210DC4"/>
    <w:rsid w:val="00211853"/>
    <w:rsid w:val="002130D1"/>
    <w:rsid w:val="00213B47"/>
    <w:rsid w:val="00214113"/>
    <w:rsid w:val="002146F7"/>
    <w:rsid w:val="00221B8C"/>
    <w:rsid w:val="002239C1"/>
    <w:rsid w:val="00224932"/>
    <w:rsid w:val="00226A45"/>
    <w:rsid w:val="00226A4A"/>
    <w:rsid w:val="00231BDA"/>
    <w:rsid w:val="00231F1C"/>
    <w:rsid w:val="00242DDB"/>
    <w:rsid w:val="00243A09"/>
    <w:rsid w:val="00246464"/>
    <w:rsid w:val="00247837"/>
    <w:rsid w:val="002479A2"/>
    <w:rsid w:val="002566D1"/>
    <w:rsid w:val="00256B3F"/>
    <w:rsid w:val="00257C1F"/>
    <w:rsid w:val="0026087E"/>
    <w:rsid w:val="00262E3C"/>
    <w:rsid w:val="00265420"/>
    <w:rsid w:val="002668C0"/>
    <w:rsid w:val="002676FB"/>
    <w:rsid w:val="00267BE0"/>
    <w:rsid w:val="002736B5"/>
    <w:rsid w:val="002748F9"/>
    <w:rsid w:val="00274B11"/>
    <w:rsid w:val="00274E14"/>
    <w:rsid w:val="0027663A"/>
    <w:rsid w:val="002800AB"/>
    <w:rsid w:val="00280A6D"/>
    <w:rsid w:val="00281C08"/>
    <w:rsid w:val="00282576"/>
    <w:rsid w:val="00282B0B"/>
    <w:rsid w:val="00283AE6"/>
    <w:rsid w:val="00284BC9"/>
    <w:rsid w:val="00284D40"/>
    <w:rsid w:val="00285F1C"/>
    <w:rsid w:val="00286CD5"/>
    <w:rsid w:val="00290DB1"/>
    <w:rsid w:val="002953B6"/>
    <w:rsid w:val="00295C03"/>
    <w:rsid w:val="002A069D"/>
    <w:rsid w:val="002A154A"/>
    <w:rsid w:val="002A6CFD"/>
    <w:rsid w:val="002A78D1"/>
    <w:rsid w:val="002B1745"/>
    <w:rsid w:val="002B2368"/>
    <w:rsid w:val="002B4392"/>
    <w:rsid w:val="002B4AD6"/>
    <w:rsid w:val="002B5513"/>
    <w:rsid w:val="002B761F"/>
    <w:rsid w:val="002B7A59"/>
    <w:rsid w:val="002C193E"/>
    <w:rsid w:val="002C3FA1"/>
    <w:rsid w:val="002C45FA"/>
    <w:rsid w:val="002C5FCC"/>
    <w:rsid w:val="002C6B4B"/>
    <w:rsid w:val="002D21FD"/>
    <w:rsid w:val="002D4F7A"/>
    <w:rsid w:val="002D6027"/>
    <w:rsid w:val="002D7493"/>
    <w:rsid w:val="002E42ED"/>
    <w:rsid w:val="002E45C8"/>
    <w:rsid w:val="002F0275"/>
    <w:rsid w:val="002F19BD"/>
    <w:rsid w:val="002F1E6B"/>
    <w:rsid w:val="002F1E81"/>
    <w:rsid w:val="002F3C3B"/>
    <w:rsid w:val="00301ADD"/>
    <w:rsid w:val="00304B98"/>
    <w:rsid w:val="00304C31"/>
    <w:rsid w:val="00305FA5"/>
    <w:rsid w:val="003070FB"/>
    <w:rsid w:val="00310D92"/>
    <w:rsid w:val="00312D9D"/>
    <w:rsid w:val="003160CB"/>
    <w:rsid w:val="003164B4"/>
    <w:rsid w:val="00316583"/>
    <w:rsid w:val="00316CD1"/>
    <w:rsid w:val="003222A3"/>
    <w:rsid w:val="0032373E"/>
    <w:rsid w:val="00327B9A"/>
    <w:rsid w:val="00327CDC"/>
    <w:rsid w:val="00330AA2"/>
    <w:rsid w:val="00331302"/>
    <w:rsid w:val="003314BD"/>
    <w:rsid w:val="003332FD"/>
    <w:rsid w:val="00333DCF"/>
    <w:rsid w:val="0033545C"/>
    <w:rsid w:val="00337BDA"/>
    <w:rsid w:val="00340093"/>
    <w:rsid w:val="003428AC"/>
    <w:rsid w:val="003434C2"/>
    <w:rsid w:val="0034390C"/>
    <w:rsid w:val="00343B92"/>
    <w:rsid w:val="00344603"/>
    <w:rsid w:val="00344CAC"/>
    <w:rsid w:val="00344F95"/>
    <w:rsid w:val="0034514C"/>
    <w:rsid w:val="00353837"/>
    <w:rsid w:val="00354C6B"/>
    <w:rsid w:val="00357562"/>
    <w:rsid w:val="00360A40"/>
    <w:rsid w:val="00362DA8"/>
    <w:rsid w:val="00370A25"/>
    <w:rsid w:val="00374AEB"/>
    <w:rsid w:val="00380BC5"/>
    <w:rsid w:val="003826CE"/>
    <w:rsid w:val="00382CA4"/>
    <w:rsid w:val="0038445B"/>
    <w:rsid w:val="0038534F"/>
    <w:rsid w:val="0038559B"/>
    <w:rsid w:val="003870C2"/>
    <w:rsid w:val="00390CD3"/>
    <w:rsid w:val="003921EA"/>
    <w:rsid w:val="00393E22"/>
    <w:rsid w:val="00394168"/>
    <w:rsid w:val="003946B9"/>
    <w:rsid w:val="00395472"/>
    <w:rsid w:val="003A077D"/>
    <w:rsid w:val="003A6633"/>
    <w:rsid w:val="003A7453"/>
    <w:rsid w:val="003A749D"/>
    <w:rsid w:val="003A74BB"/>
    <w:rsid w:val="003A7905"/>
    <w:rsid w:val="003B0A19"/>
    <w:rsid w:val="003B14E5"/>
    <w:rsid w:val="003B4646"/>
    <w:rsid w:val="003B4A68"/>
    <w:rsid w:val="003B5333"/>
    <w:rsid w:val="003B573B"/>
    <w:rsid w:val="003B6577"/>
    <w:rsid w:val="003B6D64"/>
    <w:rsid w:val="003C0DC0"/>
    <w:rsid w:val="003C141B"/>
    <w:rsid w:val="003C3774"/>
    <w:rsid w:val="003C5EF8"/>
    <w:rsid w:val="003C7384"/>
    <w:rsid w:val="003D0063"/>
    <w:rsid w:val="003D1705"/>
    <w:rsid w:val="003D1EA0"/>
    <w:rsid w:val="003D3B8A"/>
    <w:rsid w:val="003D54E0"/>
    <w:rsid w:val="003D54F8"/>
    <w:rsid w:val="003D61DC"/>
    <w:rsid w:val="003E2AE4"/>
    <w:rsid w:val="003E3DF6"/>
    <w:rsid w:val="003E4B51"/>
    <w:rsid w:val="003F07C2"/>
    <w:rsid w:val="003F1487"/>
    <w:rsid w:val="003F4F5E"/>
    <w:rsid w:val="00400906"/>
    <w:rsid w:val="00405E44"/>
    <w:rsid w:val="004062B9"/>
    <w:rsid w:val="00407779"/>
    <w:rsid w:val="004111E9"/>
    <w:rsid w:val="00411BC7"/>
    <w:rsid w:val="00412013"/>
    <w:rsid w:val="00421584"/>
    <w:rsid w:val="0042320B"/>
    <w:rsid w:val="0042590E"/>
    <w:rsid w:val="004263AC"/>
    <w:rsid w:val="004270B8"/>
    <w:rsid w:val="004274ED"/>
    <w:rsid w:val="00432468"/>
    <w:rsid w:val="004345F8"/>
    <w:rsid w:val="00436B9B"/>
    <w:rsid w:val="00437B66"/>
    <w:rsid w:val="00437F65"/>
    <w:rsid w:val="0044537B"/>
    <w:rsid w:val="00445C90"/>
    <w:rsid w:val="00446057"/>
    <w:rsid w:val="00446A01"/>
    <w:rsid w:val="00446A08"/>
    <w:rsid w:val="00446AEA"/>
    <w:rsid w:val="0045279E"/>
    <w:rsid w:val="0045350C"/>
    <w:rsid w:val="00456E08"/>
    <w:rsid w:val="00460FEA"/>
    <w:rsid w:val="00461702"/>
    <w:rsid w:val="00461F4A"/>
    <w:rsid w:val="00462AC6"/>
    <w:rsid w:val="0046414A"/>
    <w:rsid w:val="0046530D"/>
    <w:rsid w:val="004657D0"/>
    <w:rsid w:val="00471215"/>
    <w:rsid w:val="004734B7"/>
    <w:rsid w:val="004772A8"/>
    <w:rsid w:val="0048190B"/>
    <w:rsid w:val="00481B88"/>
    <w:rsid w:val="00485B4F"/>
    <w:rsid w:val="0048608A"/>
    <w:rsid w:val="004862D1"/>
    <w:rsid w:val="00486F20"/>
    <w:rsid w:val="004965F8"/>
    <w:rsid w:val="00496829"/>
    <w:rsid w:val="00496CF3"/>
    <w:rsid w:val="00497394"/>
    <w:rsid w:val="004974B9"/>
    <w:rsid w:val="004A0C20"/>
    <w:rsid w:val="004A27B2"/>
    <w:rsid w:val="004A466D"/>
    <w:rsid w:val="004A648F"/>
    <w:rsid w:val="004A72B7"/>
    <w:rsid w:val="004B2D5A"/>
    <w:rsid w:val="004C0D1E"/>
    <w:rsid w:val="004C0F89"/>
    <w:rsid w:val="004C4818"/>
    <w:rsid w:val="004C620C"/>
    <w:rsid w:val="004C67D6"/>
    <w:rsid w:val="004D293D"/>
    <w:rsid w:val="004D3432"/>
    <w:rsid w:val="004D35DA"/>
    <w:rsid w:val="004D4BC9"/>
    <w:rsid w:val="004D4D66"/>
    <w:rsid w:val="004D5BD6"/>
    <w:rsid w:val="004E1488"/>
    <w:rsid w:val="004E603F"/>
    <w:rsid w:val="004E6AED"/>
    <w:rsid w:val="004E6E57"/>
    <w:rsid w:val="004E7C36"/>
    <w:rsid w:val="004F292B"/>
    <w:rsid w:val="004F44FE"/>
    <w:rsid w:val="004F6439"/>
    <w:rsid w:val="004F65B9"/>
    <w:rsid w:val="0050099C"/>
    <w:rsid w:val="00502797"/>
    <w:rsid w:val="00512A47"/>
    <w:rsid w:val="005138E0"/>
    <w:rsid w:val="00514D71"/>
    <w:rsid w:val="00517450"/>
    <w:rsid w:val="00531078"/>
    <w:rsid w:val="00531C68"/>
    <w:rsid w:val="00532119"/>
    <w:rsid w:val="005335F3"/>
    <w:rsid w:val="00533E8C"/>
    <w:rsid w:val="00535338"/>
    <w:rsid w:val="00537280"/>
    <w:rsid w:val="0053783A"/>
    <w:rsid w:val="00537F03"/>
    <w:rsid w:val="0054196E"/>
    <w:rsid w:val="00541997"/>
    <w:rsid w:val="0054381C"/>
    <w:rsid w:val="0054394A"/>
    <w:rsid w:val="00543C38"/>
    <w:rsid w:val="00543D2D"/>
    <w:rsid w:val="00544676"/>
    <w:rsid w:val="005446C4"/>
    <w:rsid w:val="00545A3D"/>
    <w:rsid w:val="00546DBB"/>
    <w:rsid w:val="00547EF2"/>
    <w:rsid w:val="00550B90"/>
    <w:rsid w:val="00553940"/>
    <w:rsid w:val="00554E13"/>
    <w:rsid w:val="00560D52"/>
    <w:rsid w:val="00560FD7"/>
    <w:rsid w:val="00561A5B"/>
    <w:rsid w:val="00562FD8"/>
    <w:rsid w:val="0056346A"/>
    <w:rsid w:val="00564D21"/>
    <w:rsid w:val="0057074C"/>
    <w:rsid w:val="00570B50"/>
    <w:rsid w:val="00571271"/>
    <w:rsid w:val="00573FBF"/>
    <w:rsid w:val="00574FF3"/>
    <w:rsid w:val="005756CB"/>
    <w:rsid w:val="00575E2B"/>
    <w:rsid w:val="005764D1"/>
    <w:rsid w:val="00576518"/>
    <w:rsid w:val="00576A46"/>
    <w:rsid w:val="00576D3B"/>
    <w:rsid w:val="00581104"/>
    <w:rsid w:val="00581158"/>
    <w:rsid w:val="005814D0"/>
    <w:rsid w:val="005815CE"/>
    <w:rsid w:val="00582538"/>
    <w:rsid w:val="00582E11"/>
    <w:rsid w:val="00583191"/>
    <w:rsid w:val="005835C2"/>
    <w:rsid w:val="005838EA"/>
    <w:rsid w:val="005853C2"/>
    <w:rsid w:val="00585EE1"/>
    <w:rsid w:val="00590C0E"/>
    <w:rsid w:val="005914E9"/>
    <w:rsid w:val="005939E6"/>
    <w:rsid w:val="00595D1B"/>
    <w:rsid w:val="005A0EA9"/>
    <w:rsid w:val="005A1462"/>
    <w:rsid w:val="005A3197"/>
    <w:rsid w:val="005A4227"/>
    <w:rsid w:val="005A649D"/>
    <w:rsid w:val="005A64C7"/>
    <w:rsid w:val="005A7034"/>
    <w:rsid w:val="005A767F"/>
    <w:rsid w:val="005A7F9A"/>
    <w:rsid w:val="005B21BA"/>
    <w:rsid w:val="005B229B"/>
    <w:rsid w:val="005B24E7"/>
    <w:rsid w:val="005B2F3C"/>
    <w:rsid w:val="005B3518"/>
    <w:rsid w:val="005B517C"/>
    <w:rsid w:val="005B5A4B"/>
    <w:rsid w:val="005B5D4D"/>
    <w:rsid w:val="005B5F14"/>
    <w:rsid w:val="005C06D8"/>
    <w:rsid w:val="005C0BF3"/>
    <w:rsid w:val="005C292A"/>
    <w:rsid w:val="005C2C67"/>
    <w:rsid w:val="005C2F13"/>
    <w:rsid w:val="005C56AE"/>
    <w:rsid w:val="005C7449"/>
    <w:rsid w:val="005D38F6"/>
    <w:rsid w:val="005D5CF8"/>
    <w:rsid w:val="005D7D0C"/>
    <w:rsid w:val="005E1F30"/>
    <w:rsid w:val="005E3021"/>
    <w:rsid w:val="005E6D99"/>
    <w:rsid w:val="005E76D1"/>
    <w:rsid w:val="005F2ADD"/>
    <w:rsid w:val="005F2C49"/>
    <w:rsid w:val="005F3818"/>
    <w:rsid w:val="005F41D4"/>
    <w:rsid w:val="005F7741"/>
    <w:rsid w:val="005F7BC4"/>
    <w:rsid w:val="006013EB"/>
    <w:rsid w:val="006034BF"/>
    <w:rsid w:val="0060479E"/>
    <w:rsid w:val="00604BE7"/>
    <w:rsid w:val="006061FF"/>
    <w:rsid w:val="006062A7"/>
    <w:rsid w:val="00610475"/>
    <w:rsid w:val="006110D7"/>
    <w:rsid w:val="00612171"/>
    <w:rsid w:val="00612AE5"/>
    <w:rsid w:val="00612C0C"/>
    <w:rsid w:val="00612C99"/>
    <w:rsid w:val="006148B2"/>
    <w:rsid w:val="006153F0"/>
    <w:rsid w:val="00616AED"/>
    <w:rsid w:val="00617354"/>
    <w:rsid w:val="006215F4"/>
    <w:rsid w:val="00622A07"/>
    <w:rsid w:val="00622A51"/>
    <w:rsid w:val="006238E6"/>
    <w:rsid w:val="00623912"/>
    <w:rsid w:val="0062492C"/>
    <w:rsid w:val="00631F62"/>
    <w:rsid w:val="00631F8F"/>
    <w:rsid w:val="00632A4F"/>
    <w:rsid w:val="00632B56"/>
    <w:rsid w:val="006345B7"/>
    <w:rsid w:val="006351E3"/>
    <w:rsid w:val="0064012A"/>
    <w:rsid w:val="006418BB"/>
    <w:rsid w:val="0064288B"/>
    <w:rsid w:val="006428CF"/>
    <w:rsid w:val="00644236"/>
    <w:rsid w:val="00646736"/>
    <w:rsid w:val="006471E5"/>
    <w:rsid w:val="0065085A"/>
    <w:rsid w:val="006514A8"/>
    <w:rsid w:val="00654B65"/>
    <w:rsid w:val="00656508"/>
    <w:rsid w:val="00656620"/>
    <w:rsid w:val="00657D93"/>
    <w:rsid w:val="00663DCF"/>
    <w:rsid w:val="00664BA0"/>
    <w:rsid w:val="00665688"/>
    <w:rsid w:val="006659FA"/>
    <w:rsid w:val="00666292"/>
    <w:rsid w:val="00671D3B"/>
    <w:rsid w:val="00672A2E"/>
    <w:rsid w:val="0067494B"/>
    <w:rsid w:val="006800F1"/>
    <w:rsid w:val="00680611"/>
    <w:rsid w:val="00681834"/>
    <w:rsid w:val="00683693"/>
    <w:rsid w:val="00684A5B"/>
    <w:rsid w:val="0068790A"/>
    <w:rsid w:val="00692B6E"/>
    <w:rsid w:val="00697CEE"/>
    <w:rsid w:val="006A1F71"/>
    <w:rsid w:val="006A2F8E"/>
    <w:rsid w:val="006A4D4F"/>
    <w:rsid w:val="006A78CB"/>
    <w:rsid w:val="006A7EE7"/>
    <w:rsid w:val="006B2173"/>
    <w:rsid w:val="006C5078"/>
    <w:rsid w:val="006C7728"/>
    <w:rsid w:val="006D042C"/>
    <w:rsid w:val="006D7CEA"/>
    <w:rsid w:val="006E0233"/>
    <w:rsid w:val="006E1D5A"/>
    <w:rsid w:val="006E2046"/>
    <w:rsid w:val="006E3315"/>
    <w:rsid w:val="006E6E17"/>
    <w:rsid w:val="006F328B"/>
    <w:rsid w:val="006F5886"/>
    <w:rsid w:val="00701F08"/>
    <w:rsid w:val="0070439C"/>
    <w:rsid w:val="00704AF9"/>
    <w:rsid w:val="00704D33"/>
    <w:rsid w:val="007056B1"/>
    <w:rsid w:val="007073FA"/>
    <w:rsid w:val="00707734"/>
    <w:rsid w:val="00707E19"/>
    <w:rsid w:val="00712F7C"/>
    <w:rsid w:val="00714F0C"/>
    <w:rsid w:val="00716E89"/>
    <w:rsid w:val="0072328A"/>
    <w:rsid w:val="00724174"/>
    <w:rsid w:val="00724AE0"/>
    <w:rsid w:val="00724E22"/>
    <w:rsid w:val="00730177"/>
    <w:rsid w:val="00731DE0"/>
    <w:rsid w:val="00733A16"/>
    <w:rsid w:val="007377B5"/>
    <w:rsid w:val="00742287"/>
    <w:rsid w:val="0074275C"/>
    <w:rsid w:val="0074670F"/>
    <w:rsid w:val="00746CC2"/>
    <w:rsid w:val="007475B4"/>
    <w:rsid w:val="0075112A"/>
    <w:rsid w:val="00752669"/>
    <w:rsid w:val="0075377E"/>
    <w:rsid w:val="00754883"/>
    <w:rsid w:val="00760323"/>
    <w:rsid w:val="007637BD"/>
    <w:rsid w:val="0076411F"/>
    <w:rsid w:val="00765600"/>
    <w:rsid w:val="00766D94"/>
    <w:rsid w:val="00767219"/>
    <w:rsid w:val="00780964"/>
    <w:rsid w:val="007814A5"/>
    <w:rsid w:val="0078360C"/>
    <w:rsid w:val="00784BB9"/>
    <w:rsid w:val="00791C9F"/>
    <w:rsid w:val="00792AAB"/>
    <w:rsid w:val="00793B47"/>
    <w:rsid w:val="00793BEA"/>
    <w:rsid w:val="00796862"/>
    <w:rsid w:val="007A0167"/>
    <w:rsid w:val="007A09D9"/>
    <w:rsid w:val="007A0D80"/>
    <w:rsid w:val="007A1165"/>
    <w:rsid w:val="007A1D0C"/>
    <w:rsid w:val="007A2A7B"/>
    <w:rsid w:val="007A3655"/>
    <w:rsid w:val="007A5D19"/>
    <w:rsid w:val="007B1F74"/>
    <w:rsid w:val="007B2185"/>
    <w:rsid w:val="007B3FA1"/>
    <w:rsid w:val="007B4DD0"/>
    <w:rsid w:val="007B7AD0"/>
    <w:rsid w:val="007C09BE"/>
    <w:rsid w:val="007C1A2E"/>
    <w:rsid w:val="007C2B1A"/>
    <w:rsid w:val="007C2FA1"/>
    <w:rsid w:val="007C3073"/>
    <w:rsid w:val="007D0EBA"/>
    <w:rsid w:val="007D1B6D"/>
    <w:rsid w:val="007D26AC"/>
    <w:rsid w:val="007D4925"/>
    <w:rsid w:val="007D4BA8"/>
    <w:rsid w:val="007E60FD"/>
    <w:rsid w:val="007E7DD0"/>
    <w:rsid w:val="007F0385"/>
    <w:rsid w:val="007F0C8A"/>
    <w:rsid w:val="007F11AB"/>
    <w:rsid w:val="007F2A2F"/>
    <w:rsid w:val="007F3290"/>
    <w:rsid w:val="007F34CE"/>
    <w:rsid w:val="007F6449"/>
    <w:rsid w:val="007F6492"/>
    <w:rsid w:val="007F70BC"/>
    <w:rsid w:val="00800231"/>
    <w:rsid w:val="008024C6"/>
    <w:rsid w:val="008035E2"/>
    <w:rsid w:val="008039F6"/>
    <w:rsid w:val="00804521"/>
    <w:rsid w:val="00804EA8"/>
    <w:rsid w:val="00805635"/>
    <w:rsid w:val="008143CB"/>
    <w:rsid w:val="00820AEF"/>
    <w:rsid w:val="008229E3"/>
    <w:rsid w:val="00823CA1"/>
    <w:rsid w:val="0082746A"/>
    <w:rsid w:val="00831CFC"/>
    <w:rsid w:val="00835C09"/>
    <w:rsid w:val="00836455"/>
    <w:rsid w:val="0084342C"/>
    <w:rsid w:val="008463D9"/>
    <w:rsid w:val="0084679E"/>
    <w:rsid w:val="00850CFA"/>
    <w:rsid w:val="008513B9"/>
    <w:rsid w:val="0085147A"/>
    <w:rsid w:val="008541F7"/>
    <w:rsid w:val="00855FDE"/>
    <w:rsid w:val="008563A0"/>
    <w:rsid w:val="0085688D"/>
    <w:rsid w:val="00864293"/>
    <w:rsid w:val="0086681A"/>
    <w:rsid w:val="008702D3"/>
    <w:rsid w:val="0087107D"/>
    <w:rsid w:val="00871CCC"/>
    <w:rsid w:val="00874301"/>
    <w:rsid w:val="008745D4"/>
    <w:rsid w:val="00876034"/>
    <w:rsid w:val="008776A0"/>
    <w:rsid w:val="0088224E"/>
    <w:rsid w:val="008827E7"/>
    <w:rsid w:val="008838CE"/>
    <w:rsid w:val="00883E4D"/>
    <w:rsid w:val="008840B9"/>
    <w:rsid w:val="00884993"/>
    <w:rsid w:val="0088540E"/>
    <w:rsid w:val="0088586F"/>
    <w:rsid w:val="00886FF8"/>
    <w:rsid w:val="00887C18"/>
    <w:rsid w:val="00897610"/>
    <w:rsid w:val="008A0E98"/>
    <w:rsid w:val="008A1470"/>
    <w:rsid w:val="008A1696"/>
    <w:rsid w:val="008A26AA"/>
    <w:rsid w:val="008A2D83"/>
    <w:rsid w:val="008A620B"/>
    <w:rsid w:val="008A7BA2"/>
    <w:rsid w:val="008B0896"/>
    <w:rsid w:val="008B24FE"/>
    <w:rsid w:val="008B5875"/>
    <w:rsid w:val="008B7138"/>
    <w:rsid w:val="008B73FD"/>
    <w:rsid w:val="008B7D2A"/>
    <w:rsid w:val="008C058F"/>
    <w:rsid w:val="008C58FE"/>
    <w:rsid w:val="008C66F3"/>
    <w:rsid w:val="008D0B56"/>
    <w:rsid w:val="008D0E3F"/>
    <w:rsid w:val="008D37F0"/>
    <w:rsid w:val="008D7032"/>
    <w:rsid w:val="008E22E5"/>
    <w:rsid w:val="008E6112"/>
    <w:rsid w:val="008E6C41"/>
    <w:rsid w:val="008E764F"/>
    <w:rsid w:val="008F0816"/>
    <w:rsid w:val="008F12F6"/>
    <w:rsid w:val="008F4DFA"/>
    <w:rsid w:val="008F52E8"/>
    <w:rsid w:val="008F6BB7"/>
    <w:rsid w:val="008F78B5"/>
    <w:rsid w:val="00900F42"/>
    <w:rsid w:val="00902A5E"/>
    <w:rsid w:val="00903765"/>
    <w:rsid w:val="00904BC7"/>
    <w:rsid w:val="00904E12"/>
    <w:rsid w:val="0090515B"/>
    <w:rsid w:val="009065D6"/>
    <w:rsid w:val="00906A1B"/>
    <w:rsid w:val="0091046E"/>
    <w:rsid w:val="00911A6F"/>
    <w:rsid w:val="009131F0"/>
    <w:rsid w:val="00913A44"/>
    <w:rsid w:val="00913AFD"/>
    <w:rsid w:val="00916609"/>
    <w:rsid w:val="00921ED1"/>
    <w:rsid w:val="00925DFB"/>
    <w:rsid w:val="00926F5E"/>
    <w:rsid w:val="0093078D"/>
    <w:rsid w:val="00931A6E"/>
    <w:rsid w:val="00932506"/>
    <w:rsid w:val="00932E3C"/>
    <w:rsid w:val="009438E3"/>
    <w:rsid w:val="00944249"/>
    <w:rsid w:val="009442B1"/>
    <w:rsid w:val="00946B66"/>
    <w:rsid w:val="009503A7"/>
    <w:rsid w:val="009521AC"/>
    <w:rsid w:val="00955B27"/>
    <w:rsid w:val="0095667A"/>
    <w:rsid w:val="00962B83"/>
    <w:rsid w:val="00962EE6"/>
    <w:rsid w:val="00965794"/>
    <w:rsid w:val="00970FFE"/>
    <w:rsid w:val="00973E2A"/>
    <w:rsid w:val="00985D40"/>
    <w:rsid w:val="0098611F"/>
    <w:rsid w:val="009901BD"/>
    <w:rsid w:val="0099258A"/>
    <w:rsid w:val="00993421"/>
    <w:rsid w:val="009977FF"/>
    <w:rsid w:val="00997A63"/>
    <w:rsid w:val="009A0099"/>
    <w:rsid w:val="009A085B"/>
    <w:rsid w:val="009A1A8F"/>
    <w:rsid w:val="009A7C5A"/>
    <w:rsid w:val="009C079A"/>
    <w:rsid w:val="009C1DE6"/>
    <w:rsid w:val="009C1F0E"/>
    <w:rsid w:val="009C2066"/>
    <w:rsid w:val="009C51DB"/>
    <w:rsid w:val="009D278B"/>
    <w:rsid w:val="009D3524"/>
    <w:rsid w:val="009D3E2B"/>
    <w:rsid w:val="009D3E8C"/>
    <w:rsid w:val="009D54BE"/>
    <w:rsid w:val="009E196A"/>
    <w:rsid w:val="009E361E"/>
    <w:rsid w:val="009E3A0E"/>
    <w:rsid w:val="009F24E8"/>
    <w:rsid w:val="009F2EEC"/>
    <w:rsid w:val="009F2F69"/>
    <w:rsid w:val="009F387A"/>
    <w:rsid w:val="009F6003"/>
    <w:rsid w:val="00A03603"/>
    <w:rsid w:val="00A05D94"/>
    <w:rsid w:val="00A07119"/>
    <w:rsid w:val="00A078F8"/>
    <w:rsid w:val="00A07F04"/>
    <w:rsid w:val="00A1267A"/>
    <w:rsid w:val="00A1314B"/>
    <w:rsid w:val="00A13160"/>
    <w:rsid w:val="00A134FA"/>
    <w:rsid w:val="00A137D3"/>
    <w:rsid w:val="00A14764"/>
    <w:rsid w:val="00A159ED"/>
    <w:rsid w:val="00A15F9B"/>
    <w:rsid w:val="00A205A9"/>
    <w:rsid w:val="00A23968"/>
    <w:rsid w:val="00A259C5"/>
    <w:rsid w:val="00A27786"/>
    <w:rsid w:val="00A329FE"/>
    <w:rsid w:val="00A35AF9"/>
    <w:rsid w:val="00A36CEE"/>
    <w:rsid w:val="00A37DFB"/>
    <w:rsid w:val="00A422D4"/>
    <w:rsid w:val="00A4405F"/>
    <w:rsid w:val="00A448E0"/>
    <w:rsid w:val="00A44A8F"/>
    <w:rsid w:val="00A5023C"/>
    <w:rsid w:val="00A5057E"/>
    <w:rsid w:val="00A51D96"/>
    <w:rsid w:val="00A5601A"/>
    <w:rsid w:val="00A560CB"/>
    <w:rsid w:val="00A56C4E"/>
    <w:rsid w:val="00A60597"/>
    <w:rsid w:val="00A60D75"/>
    <w:rsid w:val="00A65823"/>
    <w:rsid w:val="00A76EF4"/>
    <w:rsid w:val="00A77633"/>
    <w:rsid w:val="00A83AC7"/>
    <w:rsid w:val="00A9326C"/>
    <w:rsid w:val="00A93461"/>
    <w:rsid w:val="00A963C1"/>
    <w:rsid w:val="00A96F84"/>
    <w:rsid w:val="00AA034B"/>
    <w:rsid w:val="00AA0419"/>
    <w:rsid w:val="00AA2308"/>
    <w:rsid w:val="00AB39CD"/>
    <w:rsid w:val="00AB4814"/>
    <w:rsid w:val="00AC1907"/>
    <w:rsid w:val="00AC3953"/>
    <w:rsid w:val="00AC6133"/>
    <w:rsid w:val="00AC7150"/>
    <w:rsid w:val="00AD0FE4"/>
    <w:rsid w:val="00AD326E"/>
    <w:rsid w:val="00AD3994"/>
    <w:rsid w:val="00AD4A6B"/>
    <w:rsid w:val="00AD4DAB"/>
    <w:rsid w:val="00AD6BE7"/>
    <w:rsid w:val="00AD7281"/>
    <w:rsid w:val="00AD7A99"/>
    <w:rsid w:val="00AE5BED"/>
    <w:rsid w:val="00AF5F7C"/>
    <w:rsid w:val="00AF7E3B"/>
    <w:rsid w:val="00B0171C"/>
    <w:rsid w:val="00B02207"/>
    <w:rsid w:val="00B03403"/>
    <w:rsid w:val="00B04E48"/>
    <w:rsid w:val="00B06BC6"/>
    <w:rsid w:val="00B07D96"/>
    <w:rsid w:val="00B10324"/>
    <w:rsid w:val="00B115F0"/>
    <w:rsid w:val="00B11699"/>
    <w:rsid w:val="00B145C9"/>
    <w:rsid w:val="00B20F4E"/>
    <w:rsid w:val="00B21C25"/>
    <w:rsid w:val="00B2444A"/>
    <w:rsid w:val="00B262F4"/>
    <w:rsid w:val="00B326F6"/>
    <w:rsid w:val="00B376B1"/>
    <w:rsid w:val="00B407EA"/>
    <w:rsid w:val="00B40ACC"/>
    <w:rsid w:val="00B40EE7"/>
    <w:rsid w:val="00B413CE"/>
    <w:rsid w:val="00B42357"/>
    <w:rsid w:val="00B44780"/>
    <w:rsid w:val="00B4624A"/>
    <w:rsid w:val="00B46810"/>
    <w:rsid w:val="00B5225F"/>
    <w:rsid w:val="00B53E94"/>
    <w:rsid w:val="00B54F2F"/>
    <w:rsid w:val="00B5528C"/>
    <w:rsid w:val="00B6028E"/>
    <w:rsid w:val="00B6135E"/>
    <w:rsid w:val="00B6190E"/>
    <w:rsid w:val="00B620D9"/>
    <w:rsid w:val="00B633DB"/>
    <w:rsid w:val="00B639ED"/>
    <w:rsid w:val="00B65353"/>
    <w:rsid w:val="00B66A8C"/>
    <w:rsid w:val="00B67974"/>
    <w:rsid w:val="00B7081D"/>
    <w:rsid w:val="00B735B3"/>
    <w:rsid w:val="00B73CC3"/>
    <w:rsid w:val="00B75DF3"/>
    <w:rsid w:val="00B775AA"/>
    <w:rsid w:val="00B8061C"/>
    <w:rsid w:val="00B80BE2"/>
    <w:rsid w:val="00B80C5A"/>
    <w:rsid w:val="00B82ABF"/>
    <w:rsid w:val="00B83BA2"/>
    <w:rsid w:val="00B842FC"/>
    <w:rsid w:val="00B853AA"/>
    <w:rsid w:val="00B85CB2"/>
    <w:rsid w:val="00B875BF"/>
    <w:rsid w:val="00B91F62"/>
    <w:rsid w:val="00B948A1"/>
    <w:rsid w:val="00B95250"/>
    <w:rsid w:val="00B95F37"/>
    <w:rsid w:val="00B961E1"/>
    <w:rsid w:val="00BA19B3"/>
    <w:rsid w:val="00BA1F87"/>
    <w:rsid w:val="00BA5AB4"/>
    <w:rsid w:val="00BA7567"/>
    <w:rsid w:val="00BB1002"/>
    <w:rsid w:val="00BB2881"/>
    <w:rsid w:val="00BB2B20"/>
    <w:rsid w:val="00BB2C98"/>
    <w:rsid w:val="00BB6924"/>
    <w:rsid w:val="00BC3C7C"/>
    <w:rsid w:val="00BC41B5"/>
    <w:rsid w:val="00BD0793"/>
    <w:rsid w:val="00BD0B82"/>
    <w:rsid w:val="00BD7AB7"/>
    <w:rsid w:val="00BE0B4A"/>
    <w:rsid w:val="00BE20AC"/>
    <w:rsid w:val="00BE2415"/>
    <w:rsid w:val="00BE46D9"/>
    <w:rsid w:val="00BE7B99"/>
    <w:rsid w:val="00BF1E23"/>
    <w:rsid w:val="00BF29A5"/>
    <w:rsid w:val="00BF29C7"/>
    <w:rsid w:val="00BF4746"/>
    <w:rsid w:val="00BF4AD5"/>
    <w:rsid w:val="00BF4F5F"/>
    <w:rsid w:val="00C009A4"/>
    <w:rsid w:val="00C01749"/>
    <w:rsid w:val="00C03778"/>
    <w:rsid w:val="00C039E0"/>
    <w:rsid w:val="00C03EC2"/>
    <w:rsid w:val="00C04BC0"/>
    <w:rsid w:val="00C04EEB"/>
    <w:rsid w:val="00C0746E"/>
    <w:rsid w:val="00C106CF"/>
    <w:rsid w:val="00C10F12"/>
    <w:rsid w:val="00C11826"/>
    <w:rsid w:val="00C129A1"/>
    <w:rsid w:val="00C17501"/>
    <w:rsid w:val="00C20754"/>
    <w:rsid w:val="00C21D73"/>
    <w:rsid w:val="00C22273"/>
    <w:rsid w:val="00C27E46"/>
    <w:rsid w:val="00C27E63"/>
    <w:rsid w:val="00C32C09"/>
    <w:rsid w:val="00C33A70"/>
    <w:rsid w:val="00C42173"/>
    <w:rsid w:val="00C466F7"/>
    <w:rsid w:val="00C46D42"/>
    <w:rsid w:val="00C47E1B"/>
    <w:rsid w:val="00C50C32"/>
    <w:rsid w:val="00C53EE5"/>
    <w:rsid w:val="00C57F0D"/>
    <w:rsid w:val="00C60178"/>
    <w:rsid w:val="00C61760"/>
    <w:rsid w:val="00C62561"/>
    <w:rsid w:val="00C63855"/>
    <w:rsid w:val="00C63CD6"/>
    <w:rsid w:val="00C76AC9"/>
    <w:rsid w:val="00C76BF5"/>
    <w:rsid w:val="00C77B7D"/>
    <w:rsid w:val="00C8146D"/>
    <w:rsid w:val="00C8251B"/>
    <w:rsid w:val="00C83EB8"/>
    <w:rsid w:val="00C867EC"/>
    <w:rsid w:val="00C8713C"/>
    <w:rsid w:val="00C87D95"/>
    <w:rsid w:val="00C9077A"/>
    <w:rsid w:val="00C937F9"/>
    <w:rsid w:val="00C95732"/>
    <w:rsid w:val="00C95B64"/>
    <w:rsid w:val="00C95CD2"/>
    <w:rsid w:val="00CA051B"/>
    <w:rsid w:val="00CB3CBE"/>
    <w:rsid w:val="00CB559E"/>
    <w:rsid w:val="00CB5A9B"/>
    <w:rsid w:val="00CB5B88"/>
    <w:rsid w:val="00CB5C6A"/>
    <w:rsid w:val="00CC04F2"/>
    <w:rsid w:val="00CC059E"/>
    <w:rsid w:val="00CC1C34"/>
    <w:rsid w:val="00CC356D"/>
    <w:rsid w:val="00CC50CB"/>
    <w:rsid w:val="00CD1401"/>
    <w:rsid w:val="00CD4D98"/>
    <w:rsid w:val="00CD54CA"/>
    <w:rsid w:val="00CD58B0"/>
    <w:rsid w:val="00CD73E6"/>
    <w:rsid w:val="00CE1C56"/>
    <w:rsid w:val="00CE4CC4"/>
    <w:rsid w:val="00CF0095"/>
    <w:rsid w:val="00CF03D8"/>
    <w:rsid w:val="00CF1B60"/>
    <w:rsid w:val="00CF1EE6"/>
    <w:rsid w:val="00CF3613"/>
    <w:rsid w:val="00CF3E36"/>
    <w:rsid w:val="00CF43C3"/>
    <w:rsid w:val="00CF5CD8"/>
    <w:rsid w:val="00CF61F1"/>
    <w:rsid w:val="00CF635A"/>
    <w:rsid w:val="00CF6CBB"/>
    <w:rsid w:val="00D015D5"/>
    <w:rsid w:val="00D02D20"/>
    <w:rsid w:val="00D03D68"/>
    <w:rsid w:val="00D0564E"/>
    <w:rsid w:val="00D11A75"/>
    <w:rsid w:val="00D11DC3"/>
    <w:rsid w:val="00D13643"/>
    <w:rsid w:val="00D15A02"/>
    <w:rsid w:val="00D21045"/>
    <w:rsid w:val="00D22A60"/>
    <w:rsid w:val="00D24131"/>
    <w:rsid w:val="00D24745"/>
    <w:rsid w:val="00D247A7"/>
    <w:rsid w:val="00D2603B"/>
    <w:rsid w:val="00D266DD"/>
    <w:rsid w:val="00D30C69"/>
    <w:rsid w:val="00D32B04"/>
    <w:rsid w:val="00D33B37"/>
    <w:rsid w:val="00D33FC0"/>
    <w:rsid w:val="00D35DCA"/>
    <w:rsid w:val="00D374E7"/>
    <w:rsid w:val="00D3781B"/>
    <w:rsid w:val="00D4179C"/>
    <w:rsid w:val="00D42443"/>
    <w:rsid w:val="00D43085"/>
    <w:rsid w:val="00D46BC4"/>
    <w:rsid w:val="00D51225"/>
    <w:rsid w:val="00D51556"/>
    <w:rsid w:val="00D57918"/>
    <w:rsid w:val="00D6040C"/>
    <w:rsid w:val="00D60929"/>
    <w:rsid w:val="00D62A83"/>
    <w:rsid w:val="00D63949"/>
    <w:rsid w:val="00D652E7"/>
    <w:rsid w:val="00D7428B"/>
    <w:rsid w:val="00D77BCF"/>
    <w:rsid w:val="00D800F9"/>
    <w:rsid w:val="00D82C38"/>
    <w:rsid w:val="00D84394"/>
    <w:rsid w:val="00D85547"/>
    <w:rsid w:val="00D85BAF"/>
    <w:rsid w:val="00D86F9F"/>
    <w:rsid w:val="00D8796C"/>
    <w:rsid w:val="00D91AAC"/>
    <w:rsid w:val="00D923E6"/>
    <w:rsid w:val="00D92BA8"/>
    <w:rsid w:val="00D95E55"/>
    <w:rsid w:val="00DA14A5"/>
    <w:rsid w:val="00DA19BA"/>
    <w:rsid w:val="00DA38BE"/>
    <w:rsid w:val="00DA4554"/>
    <w:rsid w:val="00DA504C"/>
    <w:rsid w:val="00DA5B40"/>
    <w:rsid w:val="00DA62D2"/>
    <w:rsid w:val="00DA65CC"/>
    <w:rsid w:val="00DB1A4E"/>
    <w:rsid w:val="00DB2BE7"/>
    <w:rsid w:val="00DB3664"/>
    <w:rsid w:val="00DB5CFF"/>
    <w:rsid w:val="00DC16FB"/>
    <w:rsid w:val="00DC4A65"/>
    <w:rsid w:val="00DC4B4E"/>
    <w:rsid w:val="00DC4F66"/>
    <w:rsid w:val="00DC4F75"/>
    <w:rsid w:val="00DC6627"/>
    <w:rsid w:val="00DD5F17"/>
    <w:rsid w:val="00DD6CF7"/>
    <w:rsid w:val="00DE295B"/>
    <w:rsid w:val="00DE36E7"/>
    <w:rsid w:val="00DE6215"/>
    <w:rsid w:val="00DF24AB"/>
    <w:rsid w:val="00DF5983"/>
    <w:rsid w:val="00DF6A0F"/>
    <w:rsid w:val="00DF6F49"/>
    <w:rsid w:val="00DF73D7"/>
    <w:rsid w:val="00E01362"/>
    <w:rsid w:val="00E027C9"/>
    <w:rsid w:val="00E04415"/>
    <w:rsid w:val="00E05116"/>
    <w:rsid w:val="00E10873"/>
    <w:rsid w:val="00E10B44"/>
    <w:rsid w:val="00E11A43"/>
    <w:rsid w:val="00E11AD6"/>
    <w:rsid w:val="00E11F02"/>
    <w:rsid w:val="00E14504"/>
    <w:rsid w:val="00E15165"/>
    <w:rsid w:val="00E1645D"/>
    <w:rsid w:val="00E17A82"/>
    <w:rsid w:val="00E228D8"/>
    <w:rsid w:val="00E271E7"/>
    <w:rsid w:val="00E2726B"/>
    <w:rsid w:val="00E33223"/>
    <w:rsid w:val="00E33F36"/>
    <w:rsid w:val="00E3407E"/>
    <w:rsid w:val="00E34185"/>
    <w:rsid w:val="00E36CED"/>
    <w:rsid w:val="00E37801"/>
    <w:rsid w:val="00E37DF5"/>
    <w:rsid w:val="00E41C21"/>
    <w:rsid w:val="00E44304"/>
    <w:rsid w:val="00E46EAA"/>
    <w:rsid w:val="00E5038C"/>
    <w:rsid w:val="00E50B69"/>
    <w:rsid w:val="00E528F8"/>
    <w:rsid w:val="00E5298B"/>
    <w:rsid w:val="00E560DD"/>
    <w:rsid w:val="00E56D68"/>
    <w:rsid w:val="00E56E9B"/>
    <w:rsid w:val="00E56EFB"/>
    <w:rsid w:val="00E57B05"/>
    <w:rsid w:val="00E6081A"/>
    <w:rsid w:val="00E60BE8"/>
    <w:rsid w:val="00E60DDE"/>
    <w:rsid w:val="00E6119B"/>
    <w:rsid w:val="00E6193C"/>
    <w:rsid w:val="00E63583"/>
    <w:rsid w:val="00E63762"/>
    <w:rsid w:val="00E63A53"/>
    <w:rsid w:val="00E6458F"/>
    <w:rsid w:val="00E6541A"/>
    <w:rsid w:val="00E670F8"/>
    <w:rsid w:val="00E719F9"/>
    <w:rsid w:val="00E7242D"/>
    <w:rsid w:val="00E72B87"/>
    <w:rsid w:val="00E742DB"/>
    <w:rsid w:val="00E7771E"/>
    <w:rsid w:val="00E80D46"/>
    <w:rsid w:val="00E8264E"/>
    <w:rsid w:val="00E84C45"/>
    <w:rsid w:val="00E87E21"/>
    <w:rsid w:val="00E87E25"/>
    <w:rsid w:val="00E908A0"/>
    <w:rsid w:val="00E91518"/>
    <w:rsid w:val="00E95610"/>
    <w:rsid w:val="00E97029"/>
    <w:rsid w:val="00EA04F1"/>
    <w:rsid w:val="00EA0810"/>
    <w:rsid w:val="00EA11B4"/>
    <w:rsid w:val="00EA1E13"/>
    <w:rsid w:val="00EA2FD3"/>
    <w:rsid w:val="00EA3B7C"/>
    <w:rsid w:val="00EA7610"/>
    <w:rsid w:val="00EB0FF7"/>
    <w:rsid w:val="00EB29DD"/>
    <w:rsid w:val="00EB7CE9"/>
    <w:rsid w:val="00EC0884"/>
    <w:rsid w:val="00EC33FE"/>
    <w:rsid w:val="00EC433F"/>
    <w:rsid w:val="00EC4B21"/>
    <w:rsid w:val="00EC68A4"/>
    <w:rsid w:val="00EC74E0"/>
    <w:rsid w:val="00ED1FDE"/>
    <w:rsid w:val="00ED4894"/>
    <w:rsid w:val="00ED523C"/>
    <w:rsid w:val="00ED6AE8"/>
    <w:rsid w:val="00EE347F"/>
    <w:rsid w:val="00EE4820"/>
    <w:rsid w:val="00EE7342"/>
    <w:rsid w:val="00EF0250"/>
    <w:rsid w:val="00EF3BB8"/>
    <w:rsid w:val="00EF6C29"/>
    <w:rsid w:val="00F02424"/>
    <w:rsid w:val="00F04581"/>
    <w:rsid w:val="00F06EFB"/>
    <w:rsid w:val="00F124AD"/>
    <w:rsid w:val="00F1304E"/>
    <w:rsid w:val="00F14B62"/>
    <w:rsid w:val="00F1529E"/>
    <w:rsid w:val="00F16F07"/>
    <w:rsid w:val="00F22A3B"/>
    <w:rsid w:val="00F2333A"/>
    <w:rsid w:val="00F31D0A"/>
    <w:rsid w:val="00F32607"/>
    <w:rsid w:val="00F32C7D"/>
    <w:rsid w:val="00F32D86"/>
    <w:rsid w:val="00F3334F"/>
    <w:rsid w:val="00F45B7C"/>
    <w:rsid w:val="00F45FCE"/>
    <w:rsid w:val="00F47F63"/>
    <w:rsid w:val="00F50B7D"/>
    <w:rsid w:val="00F5337F"/>
    <w:rsid w:val="00F556C3"/>
    <w:rsid w:val="00F66710"/>
    <w:rsid w:val="00F71ECC"/>
    <w:rsid w:val="00F73F10"/>
    <w:rsid w:val="00F7492F"/>
    <w:rsid w:val="00F81AE2"/>
    <w:rsid w:val="00F81D31"/>
    <w:rsid w:val="00F81E2F"/>
    <w:rsid w:val="00F84475"/>
    <w:rsid w:val="00F8685F"/>
    <w:rsid w:val="00F86ADF"/>
    <w:rsid w:val="00F9334F"/>
    <w:rsid w:val="00F9415B"/>
    <w:rsid w:val="00F9567D"/>
    <w:rsid w:val="00F97D7F"/>
    <w:rsid w:val="00FA04C1"/>
    <w:rsid w:val="00FA122C"/>
    <w:rsid w:val="00FA2D73"/>
    <w:rsid w:val="00FA3814"/>
    <w:rsid w:val="00FA3B95"/>
    <w:rsid w:val="00FA43BA"/>
    <w:rsid w:val="00FA49CE"/>
    <w:rsid w:val="00FA6A3B"/>
    <w:rsid w:val="00FA7720"/>
    <w:rsid w:val="00FA7F00"/>
    <w:rsid w:val="00FB4B27"/>
    <w:rsid w:val="00FB5284"/>
    <w:rsid w:val="00FB5ABD"/>
    <w:rsid w:val="00FC0B8D"/>
    <w:rsid w:val="00FC1278"/>
    <w:rsid w:val="00FC3EF1"/>
    <w:rsid w:val="00FC730A"/>
    <w:rsid w:val="00FC7C7A"/>
    <w:rsid w:val="00FD283D"/>
    <w:rsid w:val="00FD2E0B"/>
    <w:rsid w:val="00FD395D"/>
    <w:rsid w:val="00FE544D"/>
    <w:rsid w:val="00FE6ECC"/>
    <w:rsid w:val="00FE7735"/>
    <w:rsid w:val="00FF2B32"/>
    <w:rsid w:val="00FF2E4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54C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54C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rmina\Desktop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8C54-9E14-45DB-91FC-7B21714C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4</TotalTime>
  <Pages>9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Шурмина Светлана Анатольевна</dc:creator>
  <cp:lastModifiedBy>Лёксина М.А.</cp:lastModifiedBy>
  <cp:revision>5</cp:revision>
  <cp:lastPrinted>2022-01-19T08:08:00Z</cp:lastPrinted>
  <dcterms:created xsi:type="dcterms:W3CDTF">2022-02-18T07:09:00Z</dcterms:created>
  <dcterms:modified xsi:type="dcterms:W3CDTF">2022-02-22T13:22:00Z</dcterms:modified>
</cp:coreProperties>
</file>