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946FE1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4755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96A18" w:rsidRPr="00840C40" w:rsidRDefault="002146E4" w:rsidP="006968A3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9A37E7" w:rsidP="00B528B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22.02.2022 № 56</w:t>
            </w:r>
            <w:bookmarkEnd w:id="0"/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6E4" w:rsidRDefault="002146E4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946FE1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="00AB5660" w:rsidRPr="00946FE1">
        <w:rPr>
          <w:rFonts w:ascii="Times New Roman" w:hAnsi="Times New Roman"/>
          <w:bCs/>
          <w:sz w:val="28"/>
          <w:szCs w:val="28"/>
          <w:lang w:val="x-none" w:eastAsia="x-none"/>
        </w:rPr>
        <w:t>5. Перечень мероприятий подпрограммы:</w:t>
      </w:r>
    </w:p>
    <w:p w:rsidR="00201229" w:rsidRPr="00620A36" w:rsidRDefault="00201229" w:rsidP="00214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lang w:eastAsia="x-none"/>
        </w:rPr>
      </w:pPr>
    </w:p>
    <w:p w:rsidR="002146E4" w:rsidRPr="002146E4" w:rsidRDefault="002146E4">
      <w:pPr>
        <w:rPr>
          <w:sz w:val="2"/>
          <w:szCs w:val="2"/>
        </w:rPr>
      </w:pPr>
    </w:p>
    <w:tbl>
      <w:tblPr>
        <w:tblW w:w="1437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823"/>
        <w:gridCol w:w="1842"/>
        <w:gridCol w:w="1843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03424" w:rsidRPr="00525518" w:rsidTr="00596F52">
        <w:trPr>
          <w:trHeight w:val="18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596F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2551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2551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596F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596F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596F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596F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596F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F948D0" w:rsidRPr="00525518" w:rsidTr="002E461D">
        <w:trPr>
          <w:cantSplit/>
          <w:trHeight w:val="84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660" w:rsidRPr="00525518" w:rsidRDefault="00AB5660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660" w:rsidRPr="00525518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518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620A36" w:rsidRPr="00AB5660" w:rsidRDefault="00620A36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823"/>
        <w:gridCol w:w="1842"/>
        <w:gridCol w:w="1843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948D0" w:rsidRPr="00FA7941" w:rsidTr="00F948D0">
        <w:trPr>
          <w:trHeight w:val="144"/>
          <w:tblHeader/>
        </w:trPr>
        <w:tc>
          <w:tcPr>
            <w:tcW w:w="634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3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B5660" w:rsidRPr="00FA7941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AB5660" w:rsidRPr="00FA7941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F948D0" w:rsidRPr="00FA7941" w:rsidTr="00F948D0">
        <w:trPr>
          <w:cantSplit/>
          <w:trHeight w:val="282"/>
        </w:trPr>
        <w:tc>
          <w:tcPr>
            <w:tcW w:w="634" w:type="dxa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3" w:type="dxa"/>
          </w:tcPr>
          <w:p w:rsidR="00AB5660" w:rsidRPr="00FA7941" w:rsidRDefault="00AB5660" w:rsidP="009608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1842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5660" w:rsidRPr="00FA7941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B5660" w:rsidRPr="00FA7941" w:rsidRDefault="00AB5660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5660" w:rsidRPr="00FA7941" w:rsidRDefault="00AB5660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8D0" w:rsidRPr="00FA7941" w:rsidTr="002E461D">
        <w:trPr>
          <w:cantSplit/>
          <w:trHeight w:val="1828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Региональный проект «Экспорт продукции АПК (Рязанская область)»,</w:t>
            </w:r>
            <w:r w:rsidRPr="00FA7941">
              <w:rPr>
                <w:rFonts w:hint="eastAsia"/>
              </w:rPr>
              <w:t xml:space="preserve"> </w:t>
            </w:r>
            <w:r w:rsidRPr="00FA794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A794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A794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Т</w:t>
            </w:r>
            <w:proofErr w:type="gramStart"/>
            <w:r w:rsidRPr="00FA7941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6 989 760,20621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2 395 273,19589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2 325 909,27836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2 268 577,73196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948D0" w:rsidRPr="00FA7941" w:rsidTr="002E461D">
        <w:trPr>
          <w:cantSplit/>
          <w:trHeight w:val="1827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Т</w:t>
            </w:r>
            <w:proofErr w:type="gramStart"/>
            <w:r w:rsidRPr="00FA7941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209 692,80621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71 858,19589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69 777,27836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68 057,33196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948D0" w:rsidRPr="00FA7941" w:rsidTr="00596F52">
        <w:trPr>
          <w:cantSplit/>
          <w:trHeight w:val="1708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proofErr w:type="gramStart"/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6 780 067,4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2 323 415,0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2 256 132,0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2 200 520,4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948D0" w:rsidRPr="00FA7941" w:rsidTr="00596F52">
        <w:trPr>
          <w:cantSplit/>
          <w:trHeight w:val="1717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стимулирование увеличения производства масличных культур</w:t>
            </w:r>
          </w:p>
        </w:tc>
        <w:tc>
          <w:tcPr>
            <w:tcW w:w="1842" w:type="dxa"/>
            <w:vMerge w:val="restart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proofErr w:type="gramStart"/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209 692,80621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71 858,19589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69 777,27836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68 057,33196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948D0" w:rsidRPr="00FA7941" w:rsidTr="00596F52">
        <w:trPr>
          <w:cantSplit/>
          <w:trHeight w:val="1529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proofErr w:type="gramStart"/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6 780 067,4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2 323 415,0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2 256 132,0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2 200 520,4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948D0" w:rsidRPr="00FA7941" w:rsidTr="00596F52">
        <w:trPr>
          <w:cantSplit/>
          <w:trHeight w:val="2104"/>
        </w:trPr>
        <w:tc>
          <w:tcPr>
            <w:tcW w:w="8142" w:type="dxa"/>
            <w:gridSpan w:val="4"/>
            <w:vMerge w:val="restart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Всего по региональным проектам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6 989 760,20621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2 395 273,19589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2 325 909,27836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2 268 577,73196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948D0" w:rsidRPr="00FA7941" w:rsidTr="00596F52">
        <w:trPr>
          <w:cantSplit/>
          <w:trHeight w:val="1687"/>
        </w:trPr>
        <w:tc>
          <w:tcPr>
            <w:tcW w:w="8142" w:type="dxa"/>
            <w:gridSpan w:val="4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209 692,80621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71 858,19589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69 777,27836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68 057,33196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948D0" w:rsidRPr="00FA7941" w:rsidTr="00596F52">
        <w:trPr>
          <w:cantSplit/>
          <w:trHeight w:val="1424"/>
        </w:trPr>
        <w:tc>
          <w:tcPr>
            <w:tcW w:w="8142" w:type="dxa"/>
            <w:gridSpan w:val="4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6 780 067,4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2 323 415,0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2 256 132,0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2 200 520,4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948D0" w:rsidRPr="00FA7941" w:rsidTr="0095576B">
        <w:trPr>
          <w:cantSplit/>
          <w:trHeight w:val="142"/>
        </w:trPr>
        <w:tc>
          <w:tcPr>
            <w:tcW w:w="634" w:type="dxa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3" w:type="dxa"/>
          </w:tcPr>
          <w:p w:rsidR="003E0A23" w:rsidRPr="00FA7941" w:rsidRDefault="003E0A23" w:rsidP="009608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1842" w:type="dxa"/>
            <w:vAlign w:val="center"/>
          </w:tcPr>
          <w:p w:rsidR="003E0A23" w:rsidRPr="00FA7941" w:rsidRDefault="003E0A23" w:rsidP="009557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3E0A23" w:rsidRPr="00FA7941" w:rsidRDefault="003E0A23" w:rsidP="009557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E0A23" w:rsidRPr="00FA7941" w:rsidRDefault="003E0A23" w:rsidP="009557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3E0A23" w:rsidRPr="00FA7941" w:rsidRDefault="003E0A23" w:rsidP="0095576B">
            <w:pPr>
              <w:jc w:val="center"/>
            </w:pPr>
            <w:r w:rsidRPr="00FA794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948D0" w:rsidRPr="00FA7941" w:rsidTr="0095576B">
        <w:trPr>
          <w:cantSplit/>
          <w:trHeight w:val="159"/>
        </w:trPr>
        <w:tc>
          <w:tcPr>
            <w:tcW w:w="634" w:type="dxa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23" w:type="dxa"/>
          </w:tcPr>
          <w:p w:rsidR="003E0A23" w:rsidRPr="00FA7941" w:rsidRDefault="003E0A23" w:rsidP="009608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842" w:type="dxa"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9608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8D0" w:rsidRPr="00FA7941" w:rsidTr="00596F52">
        <w:trPr>
          <w:cantSplit/>
          <w:trHeight w:val="1751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Задача 1. Увеличение объемов производства продукции растениеводства на основе повышения урожайности сельскохозяйственных культур, применения интенсивных технологий при их выращивании,</w:t>
            </w:r>
            <w:r w:rsidRPr="00FA7941">
              <w:rPr>
                <w:rFonts w:hint="eastAsia"/>
              </w:rPr>
              <w:t xml:space="preserve"> </w:t>
            </w:r>
            <w:r w:rsidRPr="00FA794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A794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A794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1 389 992,63865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137 926,30682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123 926,30682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129 608,12501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150 540,7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156 562,2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162 824,6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169 337,7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176 111,1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183 155,6</w:t>
            </w:r>
          </w:p>
        </w:tc>
      </w:tr>
      <w:tr w:rsidR="00F948D0" w:rsidRPr="00FA7941" w:rsidTr="00596F52">
        <w:trPr>
          <w:cantSplit/>
          <w:trHeight w:val="1764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271 041,08865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28 871,15682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14 871,15682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15 552,97501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31 923,3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33 200,1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34 528,1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35 909,3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37 345,5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38 839,5</w:t>
            </w:r>
          </w:p>
        </w:tc>
      </w:tr>
      <w:tr w:rsidR="00F948D0" w:rsidRPr="00FA7941" w:rsidTr="00596F52">
        <w:trPr>
          <w:cantSplit/>
          <w:trHeight w:val="1471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1 118 951,55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109 055,15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109 055,15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114 055,15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118 617,4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123 362,1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128 296,5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133 428,4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138 765,6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144 316,1</w:t>
            </w:r>
          </w:p>
        </w:tc>
      </w:tr>
      <w:tr w:rsidR="00F948D0" w:rsidRPr="00FA7941" w:rsidTr="002E461D">
        <w:trPr>
          <w:cantSplit/>
          <w:trHeight w:val="1793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возмещение части затрат на поддержку элитного семеноводства</w:t>
            </w:r>
          </w:p>
        </w:tc>
        <w:tc>
          <w:tcPr>
            <w:tcW w:w="1842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36 788,13408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3 716,61136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3 716,61136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3 716,61136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3 865,3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4 019,9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4 180,7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4 347,9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4 521,8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4 702,7</w:t>
            </w:r>
          </w:p>
        </w:tc>
      </w:tr>
      <w:tr w:rsidR="00F948D0" w:rsidRPr="00FA7941" w:rsidTr="00596F52">
        <w:trPr>
          <w:cantSplit/>
          <w:trHeight w:val="1328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269 779,65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27 255,15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27 255,15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27 255,15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28 345,4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29 479,2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30 658,3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31 884,7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33 160,1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34 486,5</w:t>
            </w:r>
          </w:p>
        </w:tc>
      </w:tr>
      <w:tr w:rsidR="00F948D0" w:rsidRPr="00FA7941" w:rsidTr="00596F52">
        <w:trPr>
          <w:cantSplit/>
          <w:trHeight w:val="1700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1842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85 710,27273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8 659,09091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8 659,09091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8 659,09091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9 005,5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9 365,7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9 740,3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10 129,9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10 535,1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10 956,5</w:t>
            </w:r>
          </w:p>
        </w:tc>
      </w:tr>
      <w:tr w:rsidR="00F948D0" w:rsidRPr="00FA7941" w:rsidTr="00596F52">
        <w:trPr>
          <w:cantSplit/>
          <w:trHeight w:val="1495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628 541,7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63 500,0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63 500,0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63 500,0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66 040,0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68 681,6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71 428,9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74 286,0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77 257,5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80 347,7</w:t>
            </w:r>
          </w:p>
        </w:tc>
      </w:tr>
      <w:tr w:rsidR="00F948D0" w:rsidRPr="00FA7941" w:rsidTr="00596F52">
        <w:trPr>
          <w:cantSplit/>
          <w:trHeight w:val="1687"/>
        </w:trPr>
        <w:tc>
          <w:tcPr>
            <w:tcW w:w="634" w:type="dxa"/>
            <w:vMerge w:val="restart"/>
          </w:tcPr>
          <w:p w:rsidR="003E0A23" w:rsidRPr="00FA7941" w:rsidRDefault="003E0A23" w:rsidP="009608B9">
            <w:r w:rsidRPr="00FA7941">
              <w:rPr>
                <w:rFonts w:ascii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Субсидии на возмещение части затрат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подотраслей</w:t>
            </w:r>
            <w:proofErr w:type="spellEnd"/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агропромышленного комплекса в области растениеводства </w:t>
            </w:r>
          </w:p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30 085,98184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2 495,45455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2 495,45455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3 177,27274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3 304,4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3 436,5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3 574,0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3 717,0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3 865,6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4 020,3</w:t>
            </w:r>
          </w:p>
        </w:tc>
      </w:tr>
      <w:tr w:rsidR="00F948D0" w:rsidRPr="00FA7941" w:rsidTr="00596F52">
        <w:trPr>
          <w:cantSplit/>
          <w:trHeight w:val="1477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220 630,2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18 300,0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18 300,0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23 300,0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24 232,0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25 201,3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26 209,3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27 257,7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28 348,0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29 481,9</w:t>
            </w:r>
          </w:p>
        </w:tc>
      </w:tr>
      <w:tr w:rsidR="00F948D0" w:rsidRPr="00FA7941" w:rsidTr="002E461D">
        <w:trPr>
          <w:cantSplit/>
          <w:trHeight w:val="1543"/>
        </w:trPr>
        <w:tc>
          <w:tcPr>
            <w:tcW w:w="634" w:type="dxa"/>
          </w:tcPr>
          <w:p w:rsidR="003E0A23" w:rsidRPr="00FA7941" w:rsidRDefault="003E0A23" w:rsidP="009608B9">
            <w:r w:rsidRPr="00FA7941">
              <w:rPr>
                <w:rFonts w:ascii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3823" w:type="dxa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Субсидии на поддержку </w:t>
            </w:r>
            <w:proofErr w:type="gramStart"/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отдельных</w:t>
            </w:r>
            <w:proofErr w:type="gramEnd"/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подотраслей</w:t>
            </w:r>
            <w:proofErr w:type="spellEnd"/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растениеводства</w:t>
            </w:r>
          </w:p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E0A23" w:rsidRPr="00FA7941" w:rsidRDefault="003E0A23" w:rsidP="009608B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118 456,7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14 000,0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15 748,1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16 378,0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17 033,1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17 714,5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18 423,0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19 160,0</w:t>
            </w:r>
          </w:p>
        </w:tc>
      </w:tr>
      <w:tr w:rsidR="00F948D0" w:rsidRPr="00FA7941" w:rsidTr="00596F52">
        <w:trPr>
          <w:cantSplit/>
          <w:trHeight w:val="2065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Задача 2. Снижение рисков и повышение доходов сельскохозяйственных товаропроизводителей и перерабатывающих предприятий для ведения рентабельного производства в области растениеводства,</w:t>
            </w:r>
            <w:r w:rsidRPr="00FA7941">
              <w:rPr>
                <w:rFonts w:hint="eastAsia"/>
              </w:rPr>
              <w:t xml:space="preserve"> </w:t>
            </w:r>
            <w:r w:rsidRPr="00FA794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A794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A794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3 589 776,61305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339 598,57357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297 482,91448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334 848,125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394 671,6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410 458,4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426 876,7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443 952,0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461 710,0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480 178,3</w:t>
            </w:r>
          </w:p>
        </w:tc>
      </w:tr>
      <w:tr w:rsidR="00F948D0" w:rsidRPr="00FA7941" w:rsidTr="00596F52">
        <w:trPr>
          <w:cantSplit/>
          <w:trHeight w:val="1879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744 156,26305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66 541,62357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24 531,26448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42 821,775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92 004,2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95 684,3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99 511,7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103 492,3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107 631,9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111 937,2</w:t>
            </w:r>
          </w:p>
        </w:tc>
      </w:tr>
      <w:tr w:rsidR="00F948D0" w:rsidRPr="00FA7941" w:rsidTr="00596F52">
        <w:trPr>
          <w:cantSplit/>
          <w:trHeight w:val="1860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2 845 620,35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273 056,95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272 951,65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292 026,35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302 667,4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314 774,1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327 365,0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340 459,7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354 078,1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368 241,1</w:t>
            </w:r>
          </w:p>
        </w:tc>
      </w:tr>
      <w:tr w:rsidR="00F948D0" w:rsidRPr="00FA7941" w:rsidTr="00596F52">
        <w:trPr>
          <w:cantSplit/>
          <w:trHeight w:val="1566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842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2 350,64773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332,51591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332,51591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332,51591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212,2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220,6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229,5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238,6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248,2</w:t>
            </w:r>
          </w:p>
        </w:tc>
      </w:tr>
      <w:tr w:rsidR="00F948D0" w:rsidRPr="00FA7941" w:rsidTr="00596F52">
        <w:trPr>
          <w:cantSplit/>
          <w:trHeight w:val="1546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17 238,25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2 438,45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2 438,45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2 438,45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1 496,0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1 555,8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1 618,1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1 682,8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1 750,1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1 820,1</w:t>
            </w:r>
          </w:p>
        </w:tc>
      </w:tr>
      <w:tr w:rsidR="00F948D0" w:rsidRPr="00FA7941" w:rsidTr="00596F52">
        <w:trPr>
          <w:cantSplit/>
          <w:trHeight w:val="1695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lastRenderedPageBreak/>
              <w:t>3.2.2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возмещение части затрат на закладку и (или) уход за многолетними насаждениями и (или) раскорчевку выбывших из эксплуатации многолетних насаждений</w:t>
            </w:r>
          </w:p>
        </w:tc>
        <w:tc>
          <w:tcPr>
            <w:tcW w:w="1842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51 291,15454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5 181,81818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5 181,81818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5 181,81818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5 389,1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5 604,6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5 828,8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6 062,0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6 304,5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6 556,7</w:t>
            </w:r>
          </w:p>
        </w:tc>
      </w:tr>
      <w:tr w:rsidR="00F948D0" w:rsidRPr="00FA7941" w:rsidTr="00596F52">
        <w:trPr>
          <w:cantSplit/>
          <w:trHeight w:val="1407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376 135,1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38 000,0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38 000,0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38 000,0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39 520,0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41 100,8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42 744,8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44 454,6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46 232,8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48 082,1</w:t>
            </w:r>
          </w:p>
        </w:tc>
      </w:tr>
      <w:tr w:rsidR="00F948D0" w:rsidRPr="00FA7941" w:rsidTr="00596F52">
        <w:trPr>
          <w:cantSplit/>
          <w:trHeight w:val="1697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3.2.3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Субсидии сельскохозяйственным товаропроизводителям, организациям и индивидуальным предпринимателям на возмещение части затрат на обеспечение прироста объема зерна, использованного ими на производство продукции глубокой переработки зерна</w:t>
            </w:r>
          </w:p>
        </w:tc>
        <w:tc>
          <w:tcPr>
            <w:tcW w:w="1842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64 760,65909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5 985,64091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6 681,81818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6 949,1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7 227,1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7 516,1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7 816,8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8 129,5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8 454,6</w:t>
            </w:r>
          </w:p>
        </w:tc>
      </w:tr>
      <w:tr w:rsidR="00F948D0" w:rsidRPr="00FA7941" w:rsidTr="00596F52">
        <w:trPr>
          <w:cantSplit/>
          <w:trHeight w:val="1269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474 911,1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44 000,0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43 894,7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49 000,0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50 960,0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52 998,4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55 118,3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57 323,1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59 616,0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62 000,6</w:t>
            </w:r>
          </w:p>
        </w:tc>
      </w:tr>
      <w:tr w:rsidR="00F948D0" w:rsidRPr="00FA7941" w:rsidTr="00596F52">
        <w:trPr>
          <w:cantSplit/>
          <w:trHeight w:val="1850"/>
        </w:trPr>
        <w:tc>
          <w:tcPr>
            <w:tcW w:w="634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3.2.4</w:t>
            </w:r>
          </w:p>
        </w:tc>
        <w:tc>
          <w:tcPr>
            <w:tcW w:w="3823" w:type="dxa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 xml:space="preserve">Субсидии на возмещение части затрат производителям зерновых культур на производство и реализацию зерновых культур </w:t>
            </w:r>
          </w:p>
        </w:tc>
        <w:tc>
          <w:tcPr>
            <w:tcW w:w="1842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238 049,80169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9 927,28948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9 927,28948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27 625,62273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28 730,6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29 879,8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31 075,1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32 318,1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33 610,8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34 955,2</w:t>
            </w:r>
          </w:p>
        </w:tc>
      </w:tr>
      <w:tr w:rsidR="00F948D0" w:rsidRPr="00FA7941" w:rsidTr="00596F52">
        <w:trPr>
          <w:cantSplit/>
          <w:trHeight w:val="1420"/>
        </w:trPr>
        <w:tc>
          <w:tcPr>
            <w:tcW w:w="634" w:type="dxa"/>
            <w:vMerge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vAlign w:val="center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1 977 335,9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188 618,5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188 618,5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202 587,9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210 691,4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219 119,1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227 883,8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236 999,2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246 479,2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256 338,3</w:t>
            </w:r>
          </w:p>
        </w:tc>
      </w:tr>
      <w:tr w:rsidR="00F948D0" w:rsidRPr="00FA7941" w:rsidTr="002E461D">
        <w:trPr>
          <w:cantSplit/>
          <w:trHeight w:val="1273"/>
        </w:trPr>
        <w:tc>
          <w:tcPr>
            <w:tcW w:w="634" w:type="dxa"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3.2.5</w:t>
            </w:r>
          </w:p>
        </w:tc>
        <w:tc>
          <w:tcPr>
            <w:tcW w:w="3823" w:type="dxa"/>
          </w:tcPr>
          <w:p w:rsidR="003E0A23" w:rsidRPr="00FA7941" w:rsidRDefault="003E0A23" w:rsidP="009608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возмещение части процентной ставки по краткосрочным кредитам на проведение сезонных полевых работ</w:t>
            </w:r>
          </w:p>
        </w:tc>
        <w:tc>
          <w:tcPr>
            <w:tcW w:w="1842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386 753,8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50 618,9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52 643,6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54 749,4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56 939,4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59 216,9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61 585,6</w:t>
            </w:r>
          </w:p>
        </w:tc>
      </w:tr>
      <w:tr w:rsidR="00F948D0" w:rsidRPr="00FA7941" w:rsidTr="002E461D">
        <w:trPr>
          <w:cantSplit/>
          <w:trHeight w:val="1112"/>
        </w:trPr>
        <w:tc>
          <w:tcPr>
            <w:tcW w:w="634" w:type="dxa"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3.2.6</w:t>
            </w:r>
          </w:p>
        </w:tc>
        <w:tc>
          <w:tcPr>
            <w:tcW w:w="3823" w:type="dxa"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 xml:space="preserve">Субсидии на возмещение части процентной ставки по краткосрочным кредитам, полученным на закупку сахарной свеклы для ее последующей переработки </w:t>
            </w:r>
          </w:p>
        </w:tc>
        <w:tc>
          <w:tcPr>
            <w:tcW w:w="1842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950,2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136,9</w:t>
            </w:r>
          </w:p>
        </w:tc>
      </w:tr>
      <w:tr w:rsidR="00F948D0" w:rsidRPr="00FA7941" w:rsidTr="00596F52">
        <w:trPr>
          <w:cantSplit/>
          <w:trHeight w:val="1850"/>
        </w:trPr>
        <w:tc>
          <w:tcPr>
            <w:tcW w:w="8142" w:type="dxa"/>
            <w:gridSpan w:val="4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4 979 769,2517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477 524,88039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421 409,2213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464 456,25001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545 212,3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567 020,6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589 701,3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613 289,7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637 821,1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663 333,9</w:t>
            </w:r>
          </w:p>
        </w:tc>
      </w:tr>
      <w:tr w:rsidR="00F948D0" w:rsidRPr="00FA7941" w:rsidTr="00596F52">
        <w:trPr>
          <w:cantSplit/>
          <w:trHeight w:val="1677"/>
        </w:trPr>
        <w:tc>
          <w:tcPr>
            <w:tcW w:w="8142" w:type="dxa"/>
            <w:gridSpan w:val="4"/>
            <w:vMerge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1 015 197,3517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95 412,78039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39 402,4213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58 374,75001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123 927,5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128 884,4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134 039,8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139 401,6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144 977,4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150 776,7</w:t>
            </w:r>
          </w:p>
        </w:tc>
      </w:tr>
      <w:tr w:rsidR="00F948D0" w:rsidRPr="00FA7941" w:rsidTr="00596F52">
        <w:trPr>
          <w:cantSplit/>
          <w:trHeight w:val="1406"/>
        </w:trPr>
        <w:tc>
          <w:tcPr>
            <w:tcW w:w="8142" w:type="dxa"/>
            <w:gridSpan w:val="4"/>
            <w:vMerge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3 964 571,9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382 112,1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382 006,8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406 081,5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421 284,8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438 136,2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455 661,5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473 888,1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492 843,7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color w:val="000000"/>
                <w:sz w:val="22"/>
                <w:szCs w:val="22"/>
              </w:rPr>
              <w:t>512 557,2</w:t>
            </w:r>
          </w:p>
        </w:tc>
      </w:tr>
      <w:tr w:rsidR="00F948D0" w:rsidRPr="00FA7941" w:rsidTr="00596F52">
        <w:trPr>
          <w:cantSplit/>
          <w:trHeight w:val="2097"/>
        </w:trPr>
        <w:tc>
          <w:tcPr>
            <w:tcW w:w="8142" w:type="dxa"/>
            <w:gridSpan w:val="4"/>
            <w:vMerge w:val="restart"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11 969 529,45791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2 872 798,07628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2 747 318,49966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2 733 033,98197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545 212,3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567 020,6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589 701,3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613 289,7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637 821,1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663 333,9</w:t>
            </w:r>
          </w:p>
        </w:tc>
      </w:tr>
      <w:tr w:rsidR="00F948D0" w:rsidRPr="00FA7941" w:rsidTr="00596F52">
        <w:trPr>
          <w:cantSplit/>
          <w:trHeight w:val="1970"/>
        </w:trPr>
        <w:tc>
          <w:tcPr>
            <w:tcW w:w="8142" w:type="dxa"/>
            <w:gridSpan w:val="4"/>
            <w:vMerge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1 224 890,15791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167 270,97628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109 179,69966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126 432,08197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123 927,5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128 884,4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134 039,8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139 401,6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144 977,4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150 776,7</w:t>
            </w:r>
          </w:p>
        </w:tc>
      </w:tr>
      <w:tr w:rsidR="00F948D0" w:rsidRPr="00525518" w:rsidTr="00596F52">
        <w:trPr>
          <w:cantSplit/>
          <w:trHeight w:val="1708"/>
        </w:trPr>
        <w:tc>
          <w:tcPr>
            <w:tcW w:w="8142" w:type="dxa"/>
            <w:gridSpan w:val="4"/>
            <w:vMerge/>
          </w:tcPr>
          <w:p w:rsidR="003E0A23" w:rsidRPr="00FA7941" w:rsidRDefault="003E0A23" w:rsidP="009608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A23" w:rsidRPr="00FA7941" w:rsidRDefault="003E0A23" w:rsidP="00F948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E0A23" w:rsidRPr="00FA7941" w:rsidRDefault="003E0A23" w:rsidP="00F948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10 744 639,3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2 705 527,1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2 638 138,8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2 606 601,9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421 284,8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438 136,2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455 661,5</w:t>
            </w:r>
          </w:p>
        </w:tc>
        <w:tc>
          <w:tcPr>
            <w:tcW w:w="426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473 888,1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FA7941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492 843,7</w:t>
            </w:r>
          </w:p>
        </w:tc>
        <w:tc>
          <w:tcPr>
            <w:tcW w:w="425" w:type="dxa"/>
            <w:textDirection w:val="btLr"/>
            <w:vAlign w:val="center"/>
          </w:tcPr>
          <w:p w:rsidR="003E0A23" w:rsidRPr="00525518" w:rsidRDefault="003E0A23" w:rsidP="00596F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79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512 557,2»</w:t>
            </w:r>
          </w:p>
        </w:tc>
      </w:tr>
    </w:tbl>
    <w:p w:rsidR="00AB5660" w:rsidRPr="004C3027" w:rsidRDefault="00AB5660" w:rsidP="00465E29">
      <w:pPr>
        <w:spacing w:line="192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5E29" w:rsidRDefault="00465E29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6ECA" w:rsidRPr="002146E4" w:rsidRDefault="00286ECA" w:rsidP="00465E29">
      <w:pPr>
        <w:tabs>
          <w:tab w:val="left" w:pos="12240"/>
        </w:tabs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2146E4" w:rsidSect="00946FE1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EF" w:rsidRDefault="00B572EF">
      <w:r>
        <w:separator/>
      </w:r>
    </w:p>
  </w:endnote>
  <w:endnote w:type="continuationSeparator" w:id="0">
    <w:p w:rsidR="00B572EF" w:rsidRDefault="00B5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9A37E7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22.5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9A37E7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7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946FE1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6080  19.01.2022 11:36:34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EF" w:rsidRDefault="00B572EF">
      <w:r>
        <w:separator/>
      </w:r>
    </w:p>
  </w:footnote>
  <w:footnote w:type="continuationSeparator" w:id="0">
    <w:p w:rsidR="00B572EF" w:rsidRDefault="00B5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A37E7">
      <w:rPr>
        <w:rStyle w:val="a8"/>
        <w:rFonts w:ascii="Times New Roman" w:hAnsi="Times New Roman"/>
        <w:noProof/>
        <w:sz w:val="28"/>
        <w:szCs w:val="28"/>
      </w:rPr>
      <w:t>8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aBFkenpZSDSOlhVMcPZeCA5/8DY=" w:salt="WiIUBG1qfrUnRXzGa4gsz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E4"/>
    <w:rsid w:val="0001360F"/>
    <w:rsid w:val="000200BC"/>
    <w:rsid w:val="00023549"/>
    <w:rsid w:val="000331B3"/>
    <w:rsid w:val="00033413"/>
    <w:rsid w:val="00037C0C"/>
    <w:rsid w:val="00047554"/>
    <w:rsid w:val="000502A3"/>
    <w:rsid w:val="000510A0"/>
    <w:rsid w:val="0005513F"/>
    <w:rsid w:val="00056DEB"/>
    <w:rsid w:val="000570F6"/>
    <w:rsid w:val="00073A7A"/>
    <w:rsid w:val="0007459D"/>
    <w:rsid w:val="00076D5E"/>
    <w:rsid w:val="00084DD3"/>
    <w:rsid w:val="000917C0"/>
    <w:rsid w:val="000939EA"/>
    <w:rsid w:val="000B0736"/>
    <w:rsid w:val="000C2230"/>
    <w:rsid w:val="000D4F85"/>
    <w:rsid w:val="000D5E76"/>
    <w:rsid w:val="000E3F19"/>
    <w:rsid w:val="00101951"/>
    <w:rsid w:val="00101ABA"/>
    <w:rsid w:val="00113E03"/>
    <w:rsid w:val="00122CFD"/>
    <w:rsid w:val="0014124F"/>
    <w:rsid w:val="00151370"/>
    <w:rsid w:val="00154D5D"/>
    <w:rsid w:val="00155C3F"/>
    <w:rsid w:val="0016042B"/>
    <w:rsid w:val="00162E72"/>
    <w:rsid w:val="00165CDB"/>
    <w:rsid w:val="00167CD5"/>
    <w:rsid w:val="00172513"/>
    <w:rsid w:val="00175BE5"/>
    <w:rsid w:val="001763D3"/>
    <w:rsid w:val="00176FFF"/>
    <w:rsid w:val="00184799"/>
    <w:rsid w:val="001850F4"/>
    <w:rsid w:val="00190FF9"/>
    <w:rsid w:val="001947BE"/>
    <w:rsid w:val="0019776B"/>
    <w:rsid w:val="001A1CA4"/>
    <w:rsid w:val="001A560F"/>
    <w:rsid w:val="001B0982"/>
    <w:rsid w:val="001B32BA"/>
    <w:rsid w:val="001C51F6"/>
    <w:rsid w:val="001D1712"/>
    <w:rsid w:val="001D568A"/>
    <w:rsid w:val="001E0317"/>
    <w:rsid w:val="001E20F1"/>
    <w:rsid w:val="001F12E8"/>
    <w:rsid w:val="001F228C"/>
    <w:rsid w:val="001F64B8"/>
    <w:rsid w:val="001F7C83"/>
    <w:rsid w:val="00201229"/>
    <w:rsid w:val="00203046"/>
    <w:rsid w:val="00205AB5"/>
    <w:rsid w:val="002146E4"/>
    <w:rsid w:val="0021496C"/>
    <w:rsid w:val="00224DBA"/>
    <w:rsid w:val="00231F1C"/>
    <w:rsid w:val="002429AC"/>
    <w:rsid w:val="00242DDB"/>
    <w:rsid w:val="00246CB7"/>
    <w:rsid w:val="002479A2"/>
    <w:rsid w:val="0026087E"/>
    <w:rsid w:val="00261DE0"/>
    <w:rsid w:val="00263435"/>
    <w:rsid w:val="00265420"/>
    <w:rsid w:val="0026696A"/>
    <w:rsid w:val="00274E14"/>
    <w:rsid w:val="00280A6D"/>
    <w:rsid w:val="00285543"/>
    <w:rsid w:val="00286ECA"/>
    <w:rsid w:val="002953B6"/>
    <w:rsid w:val="002B6674"/>
    <w:rsid w:val="002B7A59"/>
    <w:rsid w:val="002C6B4B"/>
    <w:rsid w:val="002E461D"/>
    <w:rsid w:val="002E51A7"/>
    <w:rsid w:val="002E5A5F"/>
    <w:rsid w:val="002E5CD2"/>
    <w:rsid w:val="002F1E81"/>
    <w:rsid w:val="00310D92"/>
    <w:rsid w:val="00315A4C"/>
    <w:rsid w:val="003160CB"/>
    <w:rsid w:val="00321A7C"/>
    <w:rsid w:val="003222A3"/>
    <w:rsid w:val="0032305E"/>
    <w:rsid w:val="003276AB"/>
    <w:rsid w:val="00336035"/>
    <w:rsid w:val="003368E5"/>
    <w:rsid w:val="003431B4"/>
    <w:rsid w:val="003529C7"/>
    <w:rsid w:val="00360A40"/>
    <w:rsid w:val="00381C12"/>
    <w:rsid w:val="003870C2"/>
    <w:rsid w:val="003B00DE"/>
    <w:rsid w:val="003D14B2"/>
    <w:rsid w:val="003D3B8A"/>
    <w:rsid w:val="003D3E42"/>
    <w:rsid w:val="003D54F8"/>
    <w:rsid w:val="003D63DE"/>
    <w:rsid w:val="003E0A23"/>
    <w:rsid w:val="003F4F5E"/>
    <w:rsid w:val="003F6ED5"/>
    <w:rsid w:val="00400906"/>
    <w:rsid w:val="004011C1"/>
    <w:rsid w:val="004135C0"/>
    <w:rsid w:val="0042590E"/>
    <w:rsid w:val="0043345B"/>
    <w:rsid w:val="00437F65"/>
    <w:rsid w:val="00460FEA"/>
    <w:rsid w:val="00465E29"/>
    <w:rsid w:val="004717A3"/>
    <w:rsid w:val="004734B7"/>
    <w:rsid w:val="00475AD6"/>
    <w:rsid w:val="00476C41"/>
    <w:rsid w:val="00477654"/>
    <w:rsid w:val="00480763"/>
    <w:rsid w:val="0048113F"/>
    <w:rsid w:val="00481B88"/>
    <w:rsid w:val="00483369"/>
    <w:rsid w:val="00483B49"/>
    <w:rsid w:val="00485B4F"/>
    <w:rsid w:val="004862D1"/>
    <w:rsid w:val="00490B25"/>
    <w:rsid w:val="004A16A6"/>
    <w:rsid w:val="004B12DC"/>
    <w:rsid w:val="004B2D5A"/>
    <w:rsid w:val="004C3027"/>
    <w:rsid w:val="004C7785"/>
    <w:rsid w:val="004D293D"/>
    <w:rsid w:val="004D52B1"/>
    <w:rsid w:val="004F0F15"/>
    <w:rsid w:val="004F44FE"/>
    <w:rsid w:val="00502F66"/>
    <w:rsid w:val="00512A47"/>
    <w:rsid w:val="00520649"/>
    <w:rsid w:val="005251DE"/>
    <w:rsid w:val="00531C68"/>
    <w:rsid w:val="00532119"/>
    <w:rsid w:val="005335F3"/>
    <w:rsid w:val="005360C6"/>
    <w:rsid w:val="00543C38"/>
    <w:rsid w:val="00543D2D"/>
    <w:rsid w:val="00545A3D"/>
    <w:rsid w:val="00546DBB"/>
    <w:rsid w:val="00561A5B"/>
    <w:rsid w:val="0057074C"/>
    <w:rsid w:val="00573FBF"/>
    <w:rsid w:val="00574FF3"/>
    <w:rsid w:val="00576827"/>
    <w:rsid w:val="00582538"/>
    <w:rsid w:val="005838EA"/>
    <w:rsid w:val="00585EE1"/>
    <w:rsid w:val="00590C0E"/>
    <w:rsid w:val="005939E6"/>
    <w:rsid w:val="0059404C"/>
    <w:rsid w:val="00596F52"/>
    <w:rsid w:val="005A4227"/>
    <w:rsid w:val="005A476D"/>
    <w:rsid w:val="005A7C62"/>
    <w:rsid w:val="005B1357"/>
    <w:rsid w:val="005B229B"/>
    <w:rsid w:val="005B3518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5F58DF"/>
    <w:rsid w:val="006013EB"/>
    <w:rsid w:val="0060479E"/>
    <w:rsid w:val="00604BE7"/>
    <w:rsid w:val="00611CF5"/>
    <w:rsid w:val="00616AED"/>
    <w:rsid w:val="00620A36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83324"/>
    <w:rsid w:val="006837FA"/>
    <w:rsid w:val="00684A5B"/>
    <w:rsid w:val="006968A3"/>
    <w:rsid w:val="006A16BB"/>
    <w:rsid w:val="006A1F71"/>
    <w:rsid w:val="006A5C2F"/>
    <w:rsid w:val="006B124A"/>
    <w:rsid w:val="006C200B"/>
    <w:rsid w:val="006C7A5C"/>
    <w:rsid w:val="006F328B"/>
    <w:rsid w:val="006F3765"/>
    <w:rsid w:val="006F3FDF"/>
    <w:rsid w:val="006F5886"/>
    <w:rsid w:val="00707734"/>
    <w:rsid w:val="00707E19"/>
    <w:rsid w:val="00712F7C"/>
    <w:rsid w:val="00715B62"/>
    <w:rsid w:val="0072328A"/>
    <w:rsid w:val="007377B5"/>
    <w:rsid w:val="00745E2D"/>
    <w:rsid w:val="00746CC2"/>
    <w:rsid w:val="007514BA"/>
    <w:rsid w:val="00760323"/>
    <w:rsid w:val="0076517F"/>
    <w:rsid w:val="00765600"/>
    <w:rsid w:val="0078362A"/>
    <w:rsid w:val="007912FB"/>
    <w:rsid w:val="00791A98"/>
    <w:rsid w:val="00791C9F"/>
    <w:rsid w:val="00792AAB"/>
    <w:rsid w:val="00793B47"/>
    <w:rsid w:val="007A1D0C"/>
    <w:rsid w:val="007A2A7B"/>
    <w:rsid w:val="007B63E9"/>
    <w:rsid w:val="007D4925"/>
    <w:rsid w:val="007F0311"/>
    <w:rsid w:val="007F0C8A"/>
    <w:rsid w:val="007F11AB"/>
    <w:rsid w:val="007F68EF"/>
    <w:rsid w:val="007F79FF"/>
    <w:rsid w:val="008076FD"/>
    <w:rsid w:val="00807EBC"/>
    <w:rsid w:val="0081343F"/>
    <w:rsid w:val="00813EC3"/>
    <w:rsid w:val="008143CB"/>
    <w:rsid w:val="00816B11"/>
    <w:rsid w:val="008175EE"/>
    <w:rsid w:val="00823CA1"/>
    <w:rsid w:val="00827A68"/>
    <w:rsid w:val="00840C40"/>
    <w:rsid w:val="00850EB3"/>
    <w:rsid w:val="008513B9"/>
    <w:rsid w:val="00852A00"/>
    <w:rsid w:val="008622E9"/>
    <w:rsid w:val="008702D3"/>
    <w:rsid w:val="00876034"/>
    <w:rsid w:val="008767BD"/>
    <w:rsid w:val="00882159"/>
    <w:rsid w:val="008827E7"/>
    <w:rsid w:val="0088482D"/>
    <w:rsid w:val="00884BAC"/>
    <w:rsid w:val="008A1696"/>
    <w:rsid w:val="008A1BA9"/>
    <w:rsid w:val="008A54F5"/>
    <w:rsid w:val="008B7B5C"/>
    <w:rsid w:val="008C180F"/>
    <w:rsid w:val="008C58FE"/>
    <w:rsid w:val="008D24E4"/>
    <w:rsid w:val="008D5409"/>
    <w:rsid w:val="008E6C41"/>
    <w:rsid w:val="008F0816"/>
    <w:rsid w:val="008F6BB7"/>
    <w:rsid w:val="00900F42"/>
    <w:rsid w:val="00901C70"/>
    <w:rsid w:val="00902BCD"/>
    <w:rsid w:val="00903003"/>
    <w:rsid w:val="00903424"/>
    <w:rsid w:val="00906D7B"/>
    <w:rsid w:val="00907CF7"/>
    <w:rsid w:val="00915640"/>
    <w:rsid w:val="00932E3C"/>
    <w:rsid w:val="0093300E"/>
    <w:rsid w:val="00946FE1"/>
    <w:rsid w:val="0095573E"/>
    <w:rsid w:val="0095576B"/>
    <w:rsid w:val="009573D3"/>
    <w:rsid w:val="009608B9"/>
    <w:rsid w:val="00963DAE"/>
    <w:rsid w:val="0098499A"/>
    <w:rsid w:val="00991B8A"/>
    <w:rsid w:val="009977FF"/>
    <w:rsid w:val="009A085B"/>
    <w:rsid w:val="009A37E7"/>
    <w:rsid w:val="009B6B53"/>
    <w:rsid w:val="009C1DE6"/>
    <w:rsid w:val="009C1F0E"/>
    <w:rsid w:val="009D3E8C"/>
    <w:rsid w:val="009E3A0E"/>
    <w:rsid w:val="00A1314B"/>
    <w:rsid w:val="00A13160"/>
    <w:rsid w:val="00A137D3"/>
    <w:rsid w:val="00A40494"/>
    <w:rsid w:val="00A44A8F"/>
    <w:rsid w:val="00A51D96"/>
    <w:rsid w:val="00A54268"/>
    <w:rsid w:val="00A70FC0"/>
    <w:rsid w:val="00A96D17"/>
    <w:rsid w:val="00A96F84"/>
    <w:rsid w:val="00AB5660"/>
    <w:rsid w:val="00AC0D93"/>
    <w:rsid w:val="00AC3953"/>
    <w:rsid w:val="00AC7150"/>
    <w:rsid w:val="00AD4D8D"/>
    <w:rsid w:val="00AE1DCA"/>
    <w:rsid w:val="00AE4FFD"/>
    <w:rsid w:val="00AF5F7C"/>
    <w:rsid w:val="00B02207"/>
    <w:rsid w:val="00B03403"/>
    <w:rsid w:val="00B06918"/>
    <w:rsid w:val="00B06DE9"/>
    <w:rsid w:val="00B10324"/>
    <w:rsid w:val="00B20471"/>
    <w:rsid w:val="00B376B1"/>
    <w:rsid w:val="00B41EF1"/>
    <w:rsid w:val="00B528B6"/>
    <w:rsid w:val="00B572EF"/>
    <w:rsid w:val="00B620D9"/>
    <w:rsid w:val="00B633DB"/>
    <w:rsid w:val="00B639ED"/>
    <w:rsid w:val="00B6448A"/>
    <w:rsid w:val="00B66A8C"/>
    <w:rsid w:val="00B8061C"/>
    <w:rsid w:val="00B83BA2"/>
    <w:rsid w:val="00B84237"/>
    <w:rsid w:val="00B84866"/>
    <w:rsid w:val="00B853AA"/>
    <w:rsid w:val="00B8724A"/>
    <w:rsid w:val="00B875BF"/>
    <w:rsid w:val="00B91F62"/>
    <w:rsid w:val="00B95295"/>
    <w:rsid w:val="00B96AA6"/>
    <w:rsid w:val="00B96DF7"/>
    <w:rsid w:val="00BB2C98"/>
    <w:rsid w:val="00BD0B82"/>
    <w:rsid w:val="00BD32CD"/>
    <w:rsid w:val="00BE3D50"/>
    <w:rsid w:val="00BE7D79"/>
    <w:rsid w:val="00BF1279"/>
    <w:rsid w:val="00BF3F48"/>
    <w:rsid w:val="00BF4F5F"/>
    <w:rsid w:val="00C04EEB"/>
    <w:rsid w:val="00C0704D"/>
    <w:rsid w:val="00C075A4"/>
    <w:rsid w:val="00C10F12"/>
    <w:rsid w:val="00C11826"/>
    <w:rsid w:val="00C236CD"/>
    <w:rsid w:val="00C3044A"/>
    <w:rsid w:val="00C41854"/>
    <w:rsid w:val="00C4611F"/>
    <w:rsid w:val="00C46D42"/>
    <w:rsid w:val="00C50C32"/>
    <w:rsid w:val="00C60178"/>
    <w:rsid w:val="00C61760"/>
    <w:rsid w:val="00C63CD6"/>
    <w:rsid w:val="00C86CFB"/>
    <w:rsid w:val="00C87D95"/>
    <w:rsid w:val="00C9077A"/>
    <w:rsid w:val="00C9384B"/>
    <w:rsid w:val="00C940B0"/>
    <w:rsid w:val="00C95CD2"/>
    <w:rsid w:val="00C96A18"/>
    <w:rsid w:val="00CA051B"/>
    <w:rsid w:val="00CB3CBE"/>
    <w:rsid w:val="00CB4EEC"/>
    <w:rsid w:val="00CE16F0"/>
    <w:rsid w:val="00CE4498"/>
    <w:rsid w:val="00CF03D8"/>
    <w:rsid w:val="00CF375D"/>
    <w:rsid w:val="00CF4348"/>
    <w:rsid w:val="00D015D5"/>
    <w:rsid w:val="00D03795"/>
    <w:rsid w:val="00D03D68"/>
    <w:rsid w:val="00D13AE7"/>
    <w:rsid w:val="00D21650"/>
    <w:rsid w:val="00D24E5C"/>
    <w:rsid w:val="00D266DD"/>
    <w:rsid w:val="00D32B04"/>
    <w:rsid w:val="00D374E7"/>
    <w:rsid w:val="00D50F27"/>
    <w:rsid w:val="00D61F6D"/>
    <w:rsid w:val="00D628C0"/>
    <w:rsid w:val="00D638AA"/>
    <w:rsid w:val="00D63949"/>
    <w:rsid w:val="00D652E7"/>
    <w:rsid w:val="00D77AA3"/>
    <w:rsid w:val="00D77BCF"/>
    <w:rsid w:val="00D84394"/>
    <w:rsid w:val="00D8518F"/>
    <w:rsid w:val="00D87263"/>
    <w:rsid w:val="00D95E55"/>
    <w:rsid w:val="00D961CC"/>
    <w:rsid w:val="00DB3664"/>
    <w:rsid w:val="00DC16FB"/>
    <w:rsid w:val="00DC4A65"/>
    <w:rsid w:val="00DC4F66"/>
    <w:rsid w:val="00E062A4"/>
    <w:rsid w:val="00E10B44"/>
    <w:rsid w:val="00E11F02"/>
    <w:rsid w:val="00E15151"/>
    <w:rsid w:val="00E209DC"/>
    <w:rsid w:val="00E2726B"/>
    <w:rsid w:val="00E36AA2"/>
    <w:rsid w:val="00E37801"/>
    <w:rsid w:val="00E46EAA"/>
    <w:rsid w:val="00E5038C"/>
    <w:rsid w:val="00E50B69"/>
    <w:rsid w:val="00E5298B"/>
    <w:rsid w:val="00E55F7B"/>
    <w:rsid w:val="00E56EFB"/>
    <w:rsid w:val="00E6273D"/>
    <w:rsid w:val="00E6458F"/>
    <w:rsid w:val="00E71CE3"/>
    <w:rsid w:val="00E7242D"/>
    <w:rsid w:val="00E8408D"/>
    <w:rsid w:val="00E87E25"/>
    <w:rsid w:val="00E95029"/>
    <w:rsid w:val="00EA04F1"/>
    <w:rsid w:val="00EA2FD3"/>
    <w:rsid w:val="00EB451F"/>
    <w:rsid w:val="00EB7CE9"/>
    <w:rsid w:val="00EC433F"/>
    <w:rsid w:val="00ED1FDE"/>
    <w:rsid w:val="00ED6D81"/>
    <w:rsid w:val="00ED7107"/>
    <w:rsid w:val="00EE005B"/>
    <w:rsid w:val="00EE661B"/>
    <w:rsid w:val="00F06EFB"/>
    <w:rsid w:val="00F1529E"/>
    <w:rsid w:val="00F16406"/>
    <w:rsid w:val="00F16F07"/>
    <w:rsid w:val="00F23A22"/>
    <w:rsid w:val="00F45975"/>
    <w:rsid w:val="00F45B7C"/>
    <w:rsid w:val="00F45FCE"/>
    <w:rsid w:val="00F46E8C"/>
    <w:rsid w:val="00F66485"/>
    <w:rsid w:val="00F90667"/>
    <w:rsid w:val="00F9334F"/>
    <w:rsid w:val="00F948D0"/>
    <w:rsid w:val="00F97D7F"/>
    <w:rsid w:val="00FA122C"/>
    <w:rsid w:val="00FA1FCD"/>
    <w:rsid w:val="00FA3B95"/>
    <w:rsid w:val="00FA7941"/>
    <w:rsid w:val="00FB1F47"/>
    <w:rsid w:val="00FB3560"/>
    <w:rsid w:val="00FC1278"/>
    <w:rsid w:val="00FC1973"/>
    <w:rsid w:val="00FE2035"/>
    <w:rsid w:val="00FE773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31DE-6A66-44D4-9B7A-31B6F7FE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0</TotalTime>
  <Pages>8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5</cp:revision>
  <cp:lastPrinted>2019-12-10T11:25:00Z</cp:lastPrinted>
  <dcterms:created xsi:type="dcterms:W3CDTF">2022-01-19T08:33:00Z</dcterms:created>
  <dcterms:modified xsi:type="dcterms:W3CDTF">2022-02-22T13:22:00Z</dcterms:modified>
</cp:coreProperties>
</file>