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944E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B55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0A7427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A96ED4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A96ED4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201229" w:rsidRDefault="00201229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8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3826"/>
        <w:gridCol w:w="1843"/>
        <w:gridCol w:w="1844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A03E6" w:rsidTr="009A03E6">
        <w:trPr>
          <w:trHeight w:val="18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9A03E6" w:rsidTr="009A03E6">
        <w:trPr>
          <w:cantSplit/>
          <w:trHeight w:val="8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3E6" w:rsidRDefault="009A0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A03E6" w:rsidRDefault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p w:rsidR="00AB5660" w:rsidRPr="002868A6" w:rsidRDefault="00AB5660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801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E4E25" w:rsidRPr="0006787C" w:rsidTr="009A03E6">
        <w:trPr>
          <w:trHeight w:val="119"/>
          <w:tblHeader/>
        </w:trPr>
        <w:tc>
          <w:tcPr>
            <w:tcW w:w="65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1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868A6" w:rsidRPr="0006787C" w:rsidRDefault="002868A6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2868A6" w:rsidRPr="0006787C" w:rsidRDefault="002868A6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E4E25" w:rsidRPr="0006787C" w:rsidTr="005C385C">
        <w:trPr>
          <w:cantSplit/>
          <w:trHeight w:val="140"/>
        </w:trPr>
        <w:tc>
          <w:tcPr>
            <w:tcW w:w="65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1" w:type="dxa"/>
          </w:tcPr>
          <w:p w:rsidR="002868A6" w:rsidRPr="0006787C" w:rsidRDefault="002868A6" w:rsidP="00AF59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  <w:vAlign w:val="center"/>
          </w:tcPr>
          <w:p w:rsidR="002868A6" w:rsidRPr="0006787C" w:rsidRDefault="002868A6" w:rsidP="005C38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868A6" w:rsidRPr="0006787C" w:rsidRDefault="002868A6" w:rsidP="005C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868A6" w:rsidRPr="0006787C" w:rsidRDefault="002868A6" w:rsidP="005C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E4E25" w:rsidRPr="0006787C" w:rsidTr="005C385C">
        <w:trPr>
          <w:cantSplit/>
          <w:trHeight w:val="175"/>
        </w:trPr>
        <w:tc>
          <w:tcPr>
            <w:tcW w:w="65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1" w:type="dxa"/>
          </w:tcPr>
          <w:p w:rsidR="002868A6" w:rsidRPr="0006787C" w:rsidRDefault="002868A6" w:rsidP="00AF59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  <w:vAlign w:val="center"/>
          </w:tcPr>
          <w:p w:rsidR="002868A6" w:rsidRPr="0006787C" w:rsidRDefault="002868A6" w:rsidP="005C38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868A6" w:rsidRPr="0006787C" w:rsidRDefault="002868A6" w:rsidP="005C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868A6" w:rsidRPr="0006787C" w:rsidRDefault="002868A6" w:rsidP="005C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2868A6" w:rsidRPr="0006787C" w:rsidRDefault="002868A6" w:rsidP="005C385C">
            <w:pPr>
              <w:jc w:val="center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E4E25" w:rsidRPr="0006787C" w:rsidTr="009A03E6">
        <w:trPr>
          <w:cantSplit/>
          <w:trHeight w:val="174"/>
        </w:trPr>
        <w:tc>
          <w:tcPr>
            <w:tcW w:w="656" w:type="dxa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01" w:type="dxa"/>
          </w:tcPr>
          <w:p w:rsidR="002868A6" w:rsidRPr="0006787C" w:rsidRDefault="002868A6" w:rsidP="00AF59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  <w:textDirection w:val="btLr"/>
            <w:vAlign w:val="center"/>
          </w:tcPr>
          <w:p w:rsidR="002868A6" w:rsidRPr="0006787C" w:rsidRDefault="002868A6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68A6" w:rsidRPr="0006787C" w:rsidRDefault="002868A6" w:rsidP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868A6" w:rsidRPr="0006787C" w:rsidRDefault="002868A6" w:rsidP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868A6" w:rsidRPr="0006787C" w:rsidRDefault="002868A6" w:rsidP="00AF599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787C" w:rsidRPr="0006787C" w:rsidTr="00262EFB">
        <w:trPr>
          <w:cantSplit/>
          <w:trHeight w:val="1737"/>
        </w:trPr>
        <w:tc>
          <w:tcPr>
            <w:tcW w:w="656" w:type="dxa"/>
            <w:vMerge w:val="restart"/>
          </w:tcPr>
          <w:p w:rsidR="0006787C" w:rsidRPr="0006787C" w:rsidRDefault="0006787C" w:rsidP="00E944EF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</w:rPr>
              <w:t>Задача 1. Увеличение объемов производства продукции животноводства на основе стабилизации и роста поголовья животных, птицы и увеличения их продуктивности за счет породного обновления стада, создания сбалансированной кормовой базы и перехода к новым технологиям их содержания и кормления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06787C">
              <w:rPr>
                <w:rFonts w:hint="eastAsia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4 182 344,89316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517 141,10694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307 084,78892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320 313,3973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457 985,4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476 304,7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495 356,8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515 171,3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535 778,1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557 209,3</w:t>
            </w:r>
          </w:p>
        </w:tc>
      </w:tr>
      <w:tr w:rsidR="0006787C" w:rsidRPr="0006787C" w:rsidTr="00262EFB">
        <w:trPr>
          <w:cantSplit/>
          <w:trHeight w:val="1835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1 446 204,89316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257 482,70694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40 493,88892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42 332,8973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166 727,0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173 395,9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180 331,7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187 545,1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195 046,9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202 848,8</w:t>
            </w:r>
          </w:p>
        </w:tc>
      </w:tr>
      <w:tr w:rsidR="0006787C" w:rsidRPr="0006787C" w:rsidTr="00262EFB">
        <w:trPr>
          <w:cantSplit/>
          <w:trHeight w:val="1424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2 736 140,0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259 658,4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266 590,9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277 980,5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291 258,4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302 908,8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315 025,1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327 626,2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340 731,2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354 360,5</w:t>
            </w:r>
          </w:p>
        </w:tc>
      </w:tr>
      <w:tr w:rsidR="0006787C" w:rsidRPr="0006787C" w:rsidTr="00262EFB">
        <w:trPr>
          <w:cantSplit/>
          <w:trHeight w:val="1566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Субсидии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на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возмещение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части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затрат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на поддержку племенного животноводства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89 620,37276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8 959,09092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8 959,09092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8 959,09092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9 459,3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9 837,6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10 231,1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10 640,4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11 066,0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11 508,7</w:t>
            </w:r>
          </w:p>
        </w:tc>
      </w:tr>
      <w:tr w:rsidR="0006787C" w:rsidRPr="0006787C" w:rsidTr="00262EFB">
        <w:trPr>
          <w:cantSplit/>
          <w:trHeight w:val="1262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657 216,2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65 700,0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65 700,0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65 700,0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69 368,0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72 142,7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75 028,4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78 029,6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81 150,7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84 396,8</w:t>
            </w:r>
          </w:p>
        </w:tc>
      </w:tr>
      <w:tr w:rsidR="0006787C" w:rsidRPr="0006787C" w:rsidTr="00262EFB">
        <w:trPr>
          <w:cantSplit/>
          <w:trHeight w:val="1689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на поддержку собственного производства молока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196 706,34545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19 854,84545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20 827,45909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19 626,04091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20 563,6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21 386,2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22 241,6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23 131,3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24 056,5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25 018,8</w:t>
            </w:r>
          </w:p>
        </w:tc>
      </w:tr>
      <w:tr w:rsidR="0006787C" w:rsidRPr="0006787C" w:rsidTr="0006787C">
        <w:trPr>
          <w:cantSplit/>
          <w:trHeight w:val="1404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1 442 514,0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145 602,2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152 734,7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143 924,3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150 800,0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156 832,0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163 105,3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169 629,5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176 414,7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183 471,3</w:t>
            </w:r>
          </w:p>
        </w:tc>
      </w:tr>
      <w:tr w:rsidR="0006787C" w:rsidRPr="0006787C" w:rsidTr="0006787C">
        <w:trPr>
          <w:cantSplit/>
          <w:trHeight w:val="1684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ind w:right="-66"/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Субсидии на возмещение части затрат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06787C">
              <w:rPr>
                <w:rFonts w:ascii="Times New Roman" w:hAnsi="Times New Roman"/>
                <w:color w:val="000000"/>
                <w:sz w:val="22"/>
              </w:rPr>
              <w:t>подотраслей</w:t>
            </w:r>
            <w:proofErr w:type="spellEnd"/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агропромышленного комплекса в области животноводства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86 783,18182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6 594,02727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6 566,75455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9 321,3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9 694,2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10 081,9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10 485,2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10 904,6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11 340,8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11 794,4</w:t>
            </w:r>
          </w:p>
        </w:tc>
      </w:tr>
      <w:tr w:rsidR="0006787C" w:rsidRPr="0006787C" w:rsidTr="00262EFB">
        <w:trPr>
          <w:cantSplit/>
          <w:trHeight w:val="1419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636 409,8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48 356,2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48 156,2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68 356,2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71 090,4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73 934,1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76 891,4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79 967,1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83 165,8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86 492,4</w:t>
            </w:r>
          </w:p>
        </w:tc>
      </w:tr>
      <w:tr w:rsidR="0006787C" w:rsidRPr="0006787C" w:rsidTr="00262EFB">
        <w:trPr>
          <w:cantSplit/>
          <w:trHeight w:val="1850"/>
        </w:trPr>
        <w:tc>
          <w:tcPr>
            <w:tcW w:w="656" w:type="dxa"/>
          </w:tcPr>
          <w:p w:rsidR="0006787C" w:rsidRPr="0006787C" w:rsidRDefault="0006787C" w:rsidP="00AF5993">
            <w:pPr>
              <w:ind w:right="-66"/>
            </w:pPr>
            <w:r w:rsidRPr="0006787C">
              <w:rPr>
                <w:rFonts w:ascii="Times New Roman" w:hAnsi="Times New Roman"/>
                <w:sz w:val="22"/>
                <w:szCs w:val="22"/>
              </w:rPr>
              <w:lastRenderedPageBreak/>
              <w:t>3.1.4</w:t>
            </w:r>
          </w:p>
        </w:tc>
        <w:tc>
          <w:tcPr>
            <w:tcW w:w="3801" w:type="dxa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Субсидии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на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возмещение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части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color w:val="000000"/>
                <w:sz w:val="22"/>
              </w:rPr>
              <w:t>затрат</w:t>
            </w: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на поддержку отдельных </w:t>
            </w:r>
            <w:proofErr w:type="spellStart"/>
            <w:r w:rsidRPr="0006787C">
              <w:rPr>
                <w:rFonts w:ascii="Times New Roman" w:hAnsi="Times New Roman"/>
                <w:color w:val="000000"/>
                <w:sz w:val="22"/>
              </w:rPr>
              <w:t>подотраслей</w:t>
            </w:r>
            <w:proofErr w:type="spellEnd"/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 животноводства</w:t>
            </w:r>
          </w:p>
        </w:tc>
        <w:tc>
          <w:tcPr>
            <w:tcW w:w="1842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1 062 088,39313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221 034,7433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3 058,58436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3 301,46547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125 840,0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130 873,6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136 108,5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141 552,9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147 215,0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153 103,6</w:t>
            </w:r>
          </w:p>
        </w:tc>
      </w:tr>
      <w:tr w:rsidR="0006787C" w:rsidRPr="0006787C" w:rsidTr="00262EFB">
        <w:trPr>
          <w:cantSplit/>
          <w:trHeight w:val="1110"/>
        </w:trPr>
        <w:tc>
          <w:tcPr>
            <w:tcW w:w="656" w:type="dxa"/>
          </w:tcPr>
          <w:p w:rsidR="0006787C" w:rsidRPr="0006787C" w:rsidRDefault="0006787C" w:rsidP="00AF5993">
            <w:pPr>
              <w:ind w:right="-66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3801" w:type="dxa"/>
          </w:tcPr>
          <w:p w:rsidR="0006787C" w:rsidRPr="0006787C" w:rsidRDefault="0006787C" w:rsidP="00262EFB">
            <w:pPr>
              <w:rPr>
                <w:rFonts w:ascii="Times New Roman" w:hAnsi="Times New Roman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 xml:space="preserve">Субсидии гражданам, ведущим личное подсобное хозяйство, на возмещение части затрат на производство и реализацию молока </w:t>
            </w:r>
          </w:p>
        </w:tc>
        <w:tc>
          <w:tcPr>
            <w:tcW w:w="1842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11 006,6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1 082,0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1 169,9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1 216,6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1 265,3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1 315,9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1 368,6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1 423,3</w:t>
            </w:r>
          </w:p>
        </w:tc>
      </w:tr>
      <w:tr w:rsidR="0006787C" w:rsidRPr="0006787C" w:rsidTr="00262EFB">
        <w:trPr>
          <w:cantSplit/>
          <w:trHeight w:val="1849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</w:rPr>
              <w:t>Задача 2. Снижение рисков и повышение доходов сельскохозяйственных товаропроизводителей и перерабатывающих предприятий для ведения рентабельного производства в области животноводства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06787C">
              <w:rPr>
                <w:rFonts w:hint="eastAsia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6787C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1 258 407,7855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117 073,75001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125 664,6591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128 403,67639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133 765,9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139 116,5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144 681,2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150 468,3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156 487,2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162 746,6</w:t>
            </w:r>
          </w:p>
        </w:tc>
      </w:tr>
      <w:tr w:rsidR="0006787C" w:rsidRPr="0006787C" w:rsidTr="0006787C">
        <w:trPr>
          <w:cantSplit/>
          <w:trHeight w:val="1566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151 007,3855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14 048,85001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15 079,7591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15 406,77639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16 051,9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16 694,0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17 361,8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18 056,2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18 778,5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19 529,6</w:t>
            </w:r>
          </w:p>
        </w:tc>
      </w:tr>
      <w:tr w:rsidR="0006787C" w:rsidRPr="0006787C" w:rsidTr="0006787C">
        <w:trPr>
          <w:cantSplit/>
          <w:trHeight w:val="1404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1 107 400,4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103 024,9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110 584,9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112 996,9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117 714,0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122 422,5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127 319,4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132 412,1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137 708,7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143 217,0</w:t>
            </w:r>
          </w:p>
        </w:tc>
      </w:tr>
      <w:tr w:rsidR="0006787C" w:rsidRPr="0006787C" w:rsidTr="0006787C">
        <w:trPr>
          <w:cantSplit/>
          <w:trHeight w:val="1551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lastRenderedPageBreak/>
              <w:t>3.2.1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19 571,71819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1 977,27273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1 977,27273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1 977,27273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2 056,4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2 138,6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2 224,2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2 313,1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2 405,7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2 501,9</w:t>
            </w:r>
          </w:p>
        </w:tc>
      </w:tr>
      <w:tr w:rsidR="0006787C" w:rsidRPr="0006787C" w:rsidTr="0006787C">
        <w:trPr>
          <w:cantSplit/>
          <w:trHeight w:val="1265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143 525,2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14 500,0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14 500,0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14 500,0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15 080,0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15 683,2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16 310,5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16 962,9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17 641,5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18 347,1</w:t>
            </w:r>
          </w:p>
        </w:tc>
      </w:tr>
      <w:tr w:rsidR="0006787C" w:rsidRPr="0006787C" w:rsidTr="0006787C">
        <w:trPr>
          <w:cantSplit/>
          <w:trHeight w:val="1691"/>
        </w:trPr>
        <w:tc>
          <w:tcPr>
            <w:tcW w:w="656" w:type="dxa"/>
            <w:vMerge w:val="restart"/>
          </w:tcPr>
          <w:p w:rsidR="0006787C" w:rsidRPr="0006787C" w:rsidRDefault="0006787C" w:rsidP="00AF5993">
            <w:pPr>
              <w:ind w:right="-66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3801" w:type="dxa"/>
            <w:vMerge w:val="restart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</w:rPr>
              <w:t>Субсидии сельскохозяйственным товаропроизводителям, организациям и индивидуальным предпринимателям на возмещение части затрат на обеспечение прироста объема молока сырого крупного рогатого скота, козьего и овечьего, переработанного ими на пищевую продукцию</w:t>
            </w:r>
          </w:p>
        </w:tc>
        <w:tc>
          <w:tcPr>
            <w:tcW w:w="1842" w:type="dxa"/>
            <w:vMerge w:val="restart"/>
          </w:tcPr>
          <w:p w:rsidR="0006787C" w:rsidRPr="0006787C" w:rsidRDefault="0006787C" w:rsidP="00262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131 435,66731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12 071,57728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13 102,48637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13 429,50366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13 995,5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14 555,4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15 137,6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15 743,1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16 372,8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17 027,7</w:t>
            </w:r>
          </w:p>
        </w:tc>
      </w:tr>
      <w:tr w:rsidR="0006787C" w:rsidRPr="0006787C" w:rsidTr="0006787C">
        <w:trPr>
          <w:cantSplit/>
          <w:trHeight w:val="1403"/>
        </w:trPr>
        <w:tc>
          <w:tcPr>
            <w:tcW w:w="656" w:type="dxa"/>
            <w:vMerge/>
          </w:tcPr>
          <w:p w:rsidR="0006787C" w:rsidRPr="0006787C" w:rsidRDefault="0006787C" w:rsidP="00AF5993">
            <w:pPr>
              <w:ind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1" w:type="dxa"/>
            <w:vMerge/>
            <w:vAlign w:val="center"/>
          </w:tcPr>
          <w:p w:rsidR="0006787C" w:rsidRPr="0006787C" w:rsidRDefault="0006787C" w:rsidP="00AF59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06787C" w:rsidRPr="0006787C" w:rsidRDefault="0006787C" w:rsidP="00AF599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963 875,2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88 524,9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96 084,9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98 496,9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102 634,0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106 739,3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111 008,9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115 449,2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120 067,2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color w:val="000000"/>
                <w:sz w:val="22"/>
                <w:szCs w:val="22"/>
              </w:rPr>
              <w:t>124 869,9</w:t>
            </w:r>
          </w:p>
        </w:tc>
      </w:tr>
      <w:tr w:rsidR="0006787C" w:rsidRPr="0006787C" w:rsidTr="0006787C">
        <w:trPr>
          <w:cantSplit/>
          <w:trHeight w:val="1857"/>
        </w:trPr>
        <w:tc>
          <w:tcPr>
            <w:tcW w:w="8142" w:type="dxa"/>
            <w:gridSpan w:val="4"/>
            <w:vMerge w:val="restart"/>
          </w:tcPr>
          <w:p w:rsidR="0006787C" w:rsidRPr="0006787C" w:rsidRDefault="0006787C" w:rsidP="00AF599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spacing w:after="200" w:line="27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5 440 752,67866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634 214,85695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432 749,44802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448 717,07369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591 751,3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615 421,2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640 038,0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665 639,6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692 265,3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719 955,9</w:t>
            </w:r>
          </w:p>
        </w:tc>
      </w:tr>
      <w:tr w:rsidR="0006787C" w:rsidRPr="0006787C" w:rsidTr="0006787C">
        <w:trPr>
          <w:cantSplit/>
          <w:trHeight w:val="1827"/>
        </w:trPr>
        <w:tc>
          <w:tcPr>
            <w:tcW w:w="8142" w:type="dxa"/>
            <w:gridSpan w:val="4"/>
            <w:vMerge/>
          </w:tcPr>
          <w:p w:rsidR="0006787C" w:rsidRPr="0006787C" w:rsidRDefault="0006787C" w:rsidP="00AF599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1 597 212,27866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271 531,55695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55 573,64802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57 739,67369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182 778,9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190 089,9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197 693,5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205 601,3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213 825,4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222 378,4</w:t>
            </w:r>
          </w:p>
        </w:tc>
      </w:tr>
      <w:tr w:rsidR="0006787C" w:rsidRPr="0006787C" w:rsidTr="0006787C">
        <w:trPr>
          <w:cantSplit/>
          <w:trHeight w:val="1406"/>
        </w:trPr>
        <w:tc>
          <w:tcPr>
            <w:tcW w:w="8142" w:type="dxa"/>
            <w:gridSpan w:val="4"/>
            <w:vMerge/>
          </w:tcPr>
          <w:p w:rsidR="0006787C" w:rsidRPr="0006787C" w:rsidRDefault="0006787C" w:rsidP="00AF599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3 843 540,4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362 683,3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377 175,8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390 977,4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408 972,4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425 331,3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442 344,5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460 038,3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478 439,9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497 577,5</w:t>
            </w:r>
          </w:p>
        </w:tc>
      </w:tr>
      <w:tr w:rsidR="0006787C" w:rsidRPr="0006787C" w:rsidTr="0006787C">
        <w:trPr>
          <w:cantSplit/>
          <w:trHeight w:val="1835"/>
        </w:trPr>
        <w:tc>
          <w:tcPr>
            <w:tcW w:w="8142" w:type="dxa"/>
            <w:gridSpan w:val="4"/>
            <w:vMerge w:val="restart"/>
          </w:tcPr>
          <w:p w:rsidR="0006787C" w:rsidRPr="0006787C" w:rsidRDefault="0006787C" w:rsidP="00FF193B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5 440 752,67866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634 214,85695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432 749,44802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448 717,07369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591 751,3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615 421,2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640 038,0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665 639,6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692 265,3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719 955,9</w:t>
            </w:r>
          </w:p>
        </w:tc>
      </w:tr>
      <w:tr w:rsidR="0006787C" w:rsidRPr="0006787C" w:rsidTr="0006787C">
        <w:trPr>
          <w:cantSplit/>
          <w:trHeight w:val="1850"/>
        </w:trPr>
        <w:tc>
          <w:tcPr>
            <w:tcW w:w="8142" w:type="dxa"/>
            <w:gridSpan w:val="4"/>
            <w:vMerge/>
          </w:tcPr>
          <w:p w:rsidR="0006787C" w:rsidRPr="0006787C" w:rsidRDefault="0006787C" w:rsidP="00AF599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1 597 212,27866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271 531,55695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55 573,64802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57 739,67369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182 778,9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190 089,9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197 693,5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205 601,3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213 825,4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222 378,4</w:t>
            </w:r>
          </w:p>
        </w:tc>
      </w:tr>
      <w:tr w:rsidR="0006787C" w:rsidRPr="00DB472E" w:rsidTr="0006787C">
        <w:trPr>
          <w:cantSplit/>
          <w:trHeight w:val="1545"/>
        </w:trPr>
        <w:tc>
          <w:tcPr>
            <w:tcW w:w="8142" w:type="dxa"/>
            <w:gridSpan w:val="4"/>
            <w:vMerge/>
          </w:tcPr>
          <w:p w:rsidR="0006787C" w:rsidRPr="0006787C" w:rsidRDefault="0006787C" w:rsidP="00AF599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787C" w:rsidRPr="0006787C" w:rsidRDefault="0006787C" w:rsidP="009A0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spacing w:val="-4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06787C" w:rsidRPr="0006787C" w:rsidRDefault="0006787C" w:rsidP="009A03E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3 843 540,4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362 683,3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377 175,8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06787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390 977,4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408 972,4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425 331,3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442 344,5</w:t>
            </w:r>
          </w:p>
        </w:tc>
        <w:tc>
          <w:tcPr>
            <w:tcW w:w="426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460 038,3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06787C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478 439,9</w:t>
            </w:r>
          </w:p>
        </w:tc>
        <w:tc>
          <w:tcPr>
            <w:tcW w:w="425" w:type="dxa"/>
            <w:textDirection w:val="btLr"/>
            <w:vAlign w:val="center"/>
          </w:tcPr>
          <w:p w:rsidR="0006787C" w:rsidRPr="00DB472E" w:rsidRDefault="0006787C" w:rsidP="00AF599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06787C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497 577,5»</w:t>
            </w:r>
          </w:p>
        </w:tc>
      </w:tr>
    </w:tbl>
    <w:p w:rsidR="002868A6" w:rsidRPr="004C3027" w:rsidRDefault="002868A6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E944EF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09" w:rsidRDefault="00AA2509">
      <w:r>
        <w:separator/>
      </w:r>
    </w:p>
  </w:endnote>
  <w:endnote w:type="continuationSeparator" w:id="0">
    <w:p w:rsidR="00AA2509" w:rsidRDefault="00AA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0A7427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0A7427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E944EF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4553  18.02.2022 10:15:23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09" w:rsidRDefault="00AA2509">
      <w:r>
        <w:separator/>
      </w:r>
    </w:p>
  </w:footnote>
  <w:footnote w:type="continuationSeparator" w:id="0">
    <w:p w:rsidR="00AA2509" w:rsidRDefault="00AA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A7427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iKU/Pizu+3tf3v0IYI3zNY1Mh/g=" w:salt="4GAv7xk9iyD2br/xrXl9G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31B3"/>
    <w:rsid w:val="00033413"/>
    <w:rsid w:val="00037C0C"/>
    <w:rsid w:val="00047554"/>
    <w:rsid w:val="000502A3"/>
    <w:rsid w:val="000510A0"/>
    <w:rsid w:val="0005513F"/>
    <w:rsid w:val="00056DEB"/>
    <w:rsid w:val="000570F6"/>
    <w:rsid w:val="0006787C"/>
    <w:rsid w:val="00073A7A"/>
    <w:rsid w:val="0007459D"/>
    <w:rsid w:val="00076D5E"/>
    <w:rsid w:val="00084DD3"/>
    <w:rsid w:val="000917C0"/>
    <w:rsid w:val="000939EA"/>
    <w:rsid w:val="00096EB4"/>
    <w:rsid w:val="000A7427"/>
    <w:rsid w:val="000B0736"/>
    <w:rsid w:val="000C2230"/>
    <w:rsid w:val="000D4F85"/>
    <w:rsid w:val="000D5E76"/>
    <w:rsid w:val="000E3F19"/>
    <w:rsid w:val="00101951"/>
    <w:rsid w:val="00101ABA"/>
    <w:rsid w:val="00113E03"/>
    <w:rsid w:val="00122CFD"/>
    <w:rsid w:val="0014124F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2EFB"/>
    <w:rsid w:val="00263435"/>
    <w:rsid w:val="00265420"/>
    <w:rsid w:val="0026696A"/>
    <w:rsid w:val="00274E14"/>
    <w:rsid w:val="00280A6D"/>
    <w:rsid w:val="00285543"/>
    <w:rsid w:val="002868A6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21A7C"/>
    <w:rsid w:val="003222A3"/>
    <w:rsid w:val="0032305E"/>
    <w:rsid w:val="003276AB"/>
    <w:rsid w:val="00336035"/>
    <w:rsid w:val="003368E5"/>
    <w:rsid w:val="003431B4"/>
    <w:rsid w:val="003529C7"/>
    <w:rsid w:val="00360A40"/>
    <w:rsid w:val="00381C12"/>
    <w:rsid w:val="003870C2"/>
    <w:rsid w:val="003B00DE"/>
    <w:rsid w:val="003D14B2"/>
    <w:rsid w:val="003D3B8A"/>
    <w:rsid w:val="003D3E42"/>
    <w:rsid w:val="003D54F8"/>
    <w:rsid w:val="003D63DE"/>
    <w:rsid w:val="003F4F5E"/>
    <w:rsid w:val="003F6ED5"/>
    <w:rsid w:val="00400906"/>
    <w:rsid w:val="004011C1"/>
    <w:rsid w:val="0042590E"/>
    <w:rsid w:val="0043345B"/>
    <w:rsid w:val="00437F65"/>
    <w:rsid w:val="00446753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90D83"/>
    <w:rsid w:val="004A16A6"/>
    <w:rsid w:val="004B0AAE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04C"/>
    <w:rsid w:val="005954BD"/>
    <w:rsid w:val="005A4227"/>
    <w:rsid w:val="005A476D"/>
    <w:rsid w:val="005A7C62"/>
    <w:rsid w:val="005B229B"/>
    <w:rsid w:val="005B3518"/>
    <w:rsid w:val="005C385C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05109"/>
    <w:rsid w:val="00611CF5"/>
    <w:rsid w:val="00613EDF"/>
    <w:rsid w:val="00616AED"/>
    <w:rsid w:val="00620A36"/>
    <w:rsid w:val="006219B3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91D57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60323"/>
    <w:rsid w:val="0076517F"/>
    <w:rsid w:val="00765600"/>
    <w:rsid w:val="0078362A"/>
    <w:rsid w:val="007912FB"/>
    <w:rsid w:val="00791A98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95CAE"/>
    <w:rsid w:val="008A1696"/>
    <w:rsid w:val="008A1BA9"/>
    <w:rsid w:val="008A54F5"/>
    <w:rsid w:val="008B7B5C"/>
    <w:rsid w:val="008C58FE"/>
    <w:rsid w:val="008D24E4"/>
    <w:rsid w:val="008D5409"/>
    <w:rsid w:val="008E6C41"/>
    <w:rsid w:val="008F0816"/>
    <w:rsid w:val="008F0C65"/>
    <w:rsid w:val="008F6BB7"/>
    <w:rsid w:val="00900F42"/>
    <w:rsid w:val="00901C70"/>
    <w:rsid w:val="00902BCD"/>
    <w:rsid w:val="00903003"/>
    <w:rsid w:val="00903424"/>
    <w:rsid w:val="00906D7B"/>
    <w:rsid w:val="00907CF7"/>
    <w:rsid w:val="00915640"/>
    <w:rsid w:val="00932E3C"/>
    <w:rsid w:val="0093300E"/>
    <w:rsid w:val="0095573E"/>
    <w:rsid w:val="009573D3"/>
    <w:rsid w:val="009608B9"/>
    <w:rsid w:val="00963DAE"/>
    <w:rsid w:val="0098499A"/>
    <w:rsid w:val="00991B8A"/>
    <w:rsid w:val="009977FF"/>
    <w:rsid w:val="009A03E6"/>
    <w:rsid w:val="009A085B"/>
    <w:rsid w:val="009B6B53"/>
    <w:rsid w:val="009C1DE6"/>
    <w:rsid w:val="009C1F0E"/>
    <w:rsid w:val="009D3E8C"/>
    <w:rsid w:val="009E3A0E"/>
    <w:rsid w:val="00A1314B"/>
    <w:rsid w:val="00A13160"/>
    <w:rsid w:val="00A137D3"/>
    <w:rsid w:val="00A40494"/>
    <w:rsid w:val="00A406BB"/>
    <w:rsid w:val="00A44A8F"/>
    <w:rsid w:val="00A51D96"/>
    <w:rsid w:val="00A54268"/>
    <w:rsid w:val="00A96D17"/>
    <w:rsid w:val="00A96ED4"/>
    <w:rsid w:val="00A96F84"/>
    <w:rsid w:val="00AA2509"/>
    <w:rsid w:val="00AB5552"/>
    <w:rsid w:val="00AB5660"/>
    <w:rsid w:val="00AC0D93"/>
    <w:rsid w:val="00AC3953"/>
    <w:rsid w:val="00AC7150"/>
    <w:rsid w:val="00AD4D8D"/>
    <w:rsid w:val="00AE1DCA"/>
    <w:rsid w:val="00AF5993"/>
    <w:rsid w:val="00AF5F7C"/>
    <w:rsid w:val="00B004AD"/>
    <w:rsid w:val="00B02207"/>
    <w:rsid w:val="00B03403"/>
    <w:rsid w:val="00B06918"/>
    <w:rsid w:val="00B06DE9"/>
    <w:rsid w:val="00B10324"/>
    <w:rsid w:val="00B20471"/>
    <w:rsid w:val="00B376B1"/>
    <w:rsid w:val="00B41EF1"/>
    <w:rsid w:val="00B528B6"/>
    <w:rsid w:val="00B620D9"/>
    <w:rsid w:val="00B633DB"/>
    <w:rsid w:val="00B639ED"/>
    <w:rsid w:val="00B6448A"/>
    <w:rsid w:val="00B66A8C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F7"/>
    <w:rsid w:val="00BA4933"/>
    <w:rsid w:val="00BB2C98"/>
    <w:rsid w:val="00BD0B82"/>
    <w:rsid w:val="00BD32CD"/>
    <w:rsid w:val="00BE3D50"/>
    <w:rsid w:val="00BE4E25"/>
    <w:rsid w:val="00BE7D79"/>
    <w:rsid w:val="00BF1279"/>
    <w:rsid w:val="00BF3F48"/>
    <w:rsid w:val="00BF4F5F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E16F0"/>
    <w:rsid w:val="00CE4498"/>
    <w:rsid w:val="00CF03D8"/>
    <w:rsid w:val="00CF375D"/>
    <w:rsid w:val="00CF4348"/>
    <w:rsid w:val="00D015D5"/>
    <w:rsid w:val="00D03795"/>
    <w:rsid w:val="00D03D68"/>
    <w:rsid w:val="00D13AE7"/>
    <w:rsid w:val="00D14452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518F"/>
    <w:rsid w:val="00D87263"/>
    <w:rsid w:val="00D95E55"/>
    <w:rsid w:val="00D961CC"/>
    <w:rsid w:val="00DB3664"/>
    <w:rsid w:val="00DC16FB"/>
    <w:rsid w:val="00DC4A65"/>
    <w:rsid w:val="00DC4F66"/>
    <w:rsid w:val="00E062A4"/>
    <w:rsid w:val="00E10B44"/>
    <w:rsid w:val="00E11F02"/>
    <w:rsid w:val="00E15151"/>
    <w:rsid w:val="00E15BF4"/>
    <w:rsid w:val="00E209DC"/>
    <w:rsid w:val="00E2726B"/>
    <w:rsid w:val="00E36AA2"/>
    <w:rsid w:val="00E37801"/>
    <w:rsid w:val="00E46EAA"/>
    <w:rsid w:val="00E5038C"/>
    <w:rsid w:val="00E50B69"/>
    <w:rsid w:val="00E5298B"/>
    <w:rsid w:val="00E55F7B"/>
    <w:rsid w:val="00E56EFB"/>
    <w:rsid w:val="00E6273D"/>
    <w:rsid w:val="00E6458F"/>
    <w:rsid w:val="00E71CE3"/>
    <w:rsid w:val="00E7242D"/>
    <w:rsid w:val="00E8408D"/>
    <w:rsid w:val="00E87E25"/>
    <w:rsid w:val="00E944EF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  <w:rsid w:val="00FF193B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AF1E-3C2F-4C00-8F00-79A890C0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6</cp:revision>
  <cp:lastPrinted>2019-12-10T11:25:00Z</cp:lastPrinted>
  <dcterms:created xsi:type="dcterms:W3CDTF">2022-01-19T08:33:00Z</dcterms:created>
  <dcterms:modified xsi:type="dcterms:W3CDTF">2022-02-22T13:23:00Z</dcterms:modified>
</cp:coreProperties>
</file>