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A2754D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840C40" w:rsidTr="00840C40">
        <w:tc>
          <w:tcPr>
            <w:tcW w:w="10326" w:type="dxa"/>
            <w:shd w:val="clear" w:color="auto" w:fill="auto"/>
          </w:tcPr>
          <w:p w:rsidR="00190FF9" w:rsidRPr="00840C40" w:rsidRDefault="00190FF9" w:rsidP="00B528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146E4" w:rsidRPr="00840C40" w:rsidRDefault="002146E4" w:rsidP="00B528B6">
            <w:pPr>
              <w:rPr>
                <w:rFonts w:ascii="Times New Roman" w:hAnsi="Times New Roman"/>
                <w:sz w:val="28"/>
                <w:szCs w:val="28"/>
              </w:rPr>
            </w:pPr>
            <w:r w:rsidRPr="00840C40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367A7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96A18" w:rsidRPr="00840C40" w:rsidRDefault="002146E4" w:rsidP="006968A3">
            <w:pPr>
              <w:rPr>
                <w:rFonts w:ascii="Times New Roman" w:hAnsi="Times New Roman"/>
                <w:sz w:val="28"/>
                <w:szCs w:val="28"/>
              </w:rPr>
            </w:pPr>
            <w:r w:rsidRPr="00840C40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6968A3" w:rsidRPr="00840C40" w:rsidTr="00840C40">
        <w:tc>
          <w:tcPr>
            <w:tcW w:w="10326" w:type="dxa"/>
            <w:shd w:val="clear" w:color="auto" w:fill="auto"/>
          </w:tcPr>
          <w:p w:rsidR="006968A3" w:rsidRPr="00840C40" w:rsidRDefault="006968A3" w:rsidP="00B528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968A3" w:rsidRPr="00840C40" w:rsidRDefault="000B62DA" w:rsidP="00B528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22.02.2022 № 56</w:t>
            </w:r>
            <w:bookmarkStart w:id="0" w:name="_GoBack"/>
            <w:bookmarkEnd w:id="0"/>
          </w:p>
        </w:tc>
      </w:tr>
      <w:tr w:rsidR="006968A3" w:rsidRPr="00840C40" w:rsidTr="00840C40">
        <w:tc>
          <w:tcPr>
            <w:tcW w:w="10326" w:type="dxa"/>
            <w:shd w:val="clear" w:color="auto" w:fill="auto"/>
          </w:tcPr>
          <w:p w:rsidR="006968A3" w:rsidRPr="00840C40" w:rsidRDefault="006968A3" w:rsidP="00B528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968A3" w:rsidRPr="00840C40" w:rsidRDefault="006968A3" w:rsidP="00B528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8A3" w:rsidRPr="00840C40" w:rsidTr="00840C40">
        <w:tc>
          <w:tcPr>
            <w:tcW w:w="10326" w:type="dxa"/>
            <w:shd w:val="clear" w:color="auto" w:fill="auto"/>
          </w:tcPr>
          <w:p w:rsidR="006968A3" w:rsidRPr="00840C40" w:rsidRDefault="006968A3" w:rsidP="00B528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968A3" w:rsidRPr="00840C40" w:rsidRDefault="006968A3" w:rsidP="00B528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46E4" w:rsidRDefault="002146E4" w:rsidP="00C9384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lang w:eastAsia="x-none"/>
        </w:rPr>
      </w:pPr>
      <w:r w:rsidRPr="0027752B">
        <w:rPr>
          <w:rFonts w:ascii="Times New Roman" w:hAnsi="Times New Roman"/>
          <w:bCs/>
          <w:sz w:val="28"/>
          <w:szCs w:val="28"/>
          <w:lang w:eastAsia="x-none"/>
        </w:rPr>
        <w:t>«</w:t>
      </w:r>
      <w:r w:rsidR="00AB5660" w:rsidRPr="0027752B">
        <w:rPr>
          <w:rFonts w:ascii="Times New Roman" w:hAnsi="Times New Roman"/>
          <w:bCs/>
          <w:sz w:val="28"/>
          <w:szCs w:val="28"/>
          <w:lang w:val="x-none" w:eastAsia="x-none"/>
        </w:rPr>
        <w:t>5. Перечень мероприятий подпрограммы:</w:t>
      </w:r>
    </w:p>
    <w:p w:rsidR="009A1C71" w:rsidRPr="009A1C71" w:rsidRDefault="009A1C71" w:rsidP="00C9384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lang w:eastAsia="x-none"/>
        </w:rPr>
      </w:pPr>
    </w:p>
    <w:tbl>
      <w:tblPr>
        <w:tblW w:w="14323" w:type="dxa"/>
        <w:tblInd w:w="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73"/>
        <w:gridCol w:w="3826"/>
        <w:gridCol w:w="1843"/>
        <w:gridCol w:w="1844"/>
        <w:gridCol w:w="1134"/>
        <w:gridCol w:w="85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9A1C71" w:rsidTr="009A1C71">
        <w:trPr>
          <w:trHeight w:val="183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1C71" w:rsidRDefault="009A1C71" w:rsidP="00CF43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1C71" w:rsidRDefault="009A1C71" w:rsidP="00CF43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1C71" w:rsidRDefault="009A1C71" w:rsidP="00CF43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1C71" w:rsidRDefault="009A1C71" w:rsidP="00CF43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Исполнители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1C71" w:rsidRDefault="009A1C71" w:rsidP="00CF43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Источник ФО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1C71" w:rsidRDefault="009A1C71" w:rsidP="00CF43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1C71" w:rsidRDefault="009A1C71" w:rsidP="00CF43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Объемы ФО по годам (тыс. рублей)</w:t>
            </w:r>
          </w:p>
        </w:tc>
      </w:tr>
      <w:tr w:rsidR="009A1C71" w:rsidTr="009A1C71">
        <w:trPr>
          <w:cantSplit/>
          <w:trHeight w:val="845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C71" w:rsidRDefault="009A1C71" w:rsidP="00CF43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C71" w:rsidRDefault="009A1C71" w:rsidP="00CF43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C71" w:rsidRDefault="009A1C71" w:rsidP="00CF43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C71" w:rsidRDefault="009A1C71" w:rsidP="00CF43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C71" w:rsidRDefault="009A1C71" w:rsidP="00CF43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C71" w:rsidRDefault="009A1C71" w:rsidP="00CF43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A1C71" w:rsidRDefault="009A1C71" w:rsidP="00CF43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A1C71" w:rsidRDefault="009A1C71" w:rsidP="00CF43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A1C71" w:rsidRDefault="009A1C71" w:rsidP="00CF43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A1C71" w:rsidRDefault="009A1C71" w:rsidP="00CF43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A1C71" w:rsidRDefault="009A1C71" w:rsidP="00CF43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A1C71" w:rsidRDefault="009A1C71" w:rsidP="00CF43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A1C71" w:rsidRDefault="009A1C71" w:rsidP="00CF43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A1C71" w:rsidRDefault="009A1C71" w:rsidP="00CF43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A1C71" w:rsidRDefault="009A1C71" w:rsidP="00CF43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A1C71" w:rsidRDefault="009A1C71" w:rsidP="00CF43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</w:tr>
    </w:tbl>
    <w:p w:rsidR="00620A36" w:rsidRPr="00AB5660" w:rsidRDefault="00620A36" w:rsidP="00465E29">
      <w:pPr>
        <w:spacing w:line="192" w:lineRule="auto"/>
        <w:jc w:val="center"/>
        <w:rPr>
          <w:rFonts w:ascii="Times New Roman" w:hAnsi="Times New Roman"/>
          <w:sz w:val="2"/>
          <w:szCs w:val="2"/>
          <w:u w:val="single"/>
        </w:rPr>
      </w:pPr>
    </w:p>
    <w:p w:rsidR="00AB5660" w:rsidRPr="00627947" w:rsidRDefault="00AB5660" w:rsidP="00465E29">
      <w:pPr>
        <w:spacing w:line="192" w:lineRule="auto"/>
        <w:jc w:val="center"/>
        <w:rPr>
          <w:rFonts w:ascii="Times New Roman" w:hAnsi="Times New Roman"/>
          <w:sz w:val="2"/>
          <w:szCs w:val="2"/>
          <w:u w:val="single"/>
        </w:rPr>
      </w:pPr>
    </w:p>
    <w:tbl>
      <w:tblPr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3824"/>
        <w:gridCol w:w="1842"/>
        <w:gridCol w:w="1843"/>
        <w:gridCol w:w="1134"/>
        <w:gridCol w:w="85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A1F5B" w:rsidRPr="00FF0EAC" w:rsidTr="009A1C71">
        <w:trPr>
          <w:trHeight w:val="263"/>
          <w:tblHeader/>
        </w:trPr>
        <w:tc>
          <w:tcPr>
            <w:tcW w:w="571" w:type="dxa"/>
          </w:tcPr>
          <w:p w:rsidR="00627947" w:rsidRPr="00FF0EAC" w:rsidRDefault="00627947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24" w:type="dxa"/>
          </w:tcPr>
          <w:p w:rsidR="00627947" w:rsidRPr="00FF0EAC" w:rsidRDefault="00627947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627947" w:rsidRPr="00FF0EAC" w:rsidRDefault="00627947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627947" w:rsidRPr="00FF0EAC" w:rsidRDefault="00627947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627947" w:rsidRPr="00FF0EAC" w:rsidRDefault="00627947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627947" w:rsidRPr="00FF0EAC" w:rsidRDefault="00627947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25" w:type="dxa"/>
            <w:vAlign w:val="center"/>
          </w:tcPr>
          <w:p w:rsidR="00627947" w:rsidRPr="00FF0EAC" w:rsidRDefault="00627947" w:rsidP="004A76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5" w:type="dxa"/>
            <w:vAlign w:val="center"/>
          </w:tcPr>
          <w:p w:rsidR="00627947" w:rsidRPr="00FF0EAC" w:rsidRDefault="00627947" w:rsidP="004A76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5" w:type="dxa"/>
            <w:vAlign w:val="center"/>
          </w:tcPr>
          <w:p w:rsidR="00627947" w:rsidRPr="00FF0EAC" w:rsidRDefault="00627947" w:rsidP="004A76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26" w:type="dxa"/>
            <w:vAlign w:val="center"/>
          </w:tcPr>
          <w:p w:rsidR="00627947" w:rsidRPr="00FF0EAC" w:rsidRDefault="00627947" w:rsidP="004A76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5" w:type="dxa"/>
            <w:vAlign w:val="center"/>
          </w:tcPr>
          <w:p w:rsidR="00627947" w:rsidRPr="00FF0EAC" w:rsidRDefault="00627947" w:rsidP="004A76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  <w:vAlign w:val="center"/>
          </w:tcPr>
          <w:p w:rsidR="00627947" w:rsidRPr="00FF0EAC" w:rsidRDefault="00627947" w:rsidP="004A76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25" w:type="dxa"/>
            <w:vAlign w:val="center"/>
          </w:tcPr>
          <w:p w:rsidR="00627947" w:rsidRPr="00FF0EAC" w:rsidRDefault="00627947" w:rsidP="004A76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vAlign w:val="center"/>
          </w:tcPr>
          <w:p w:rsidR="00627947" w:rsidRPr="00FF0EAC" w:rsidRDefault="00627947" w:rsidP="004A76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25" w:type="dxa"/>
            <w:vAlign w:val="center"/>
          </w:tcPr>
          <w:p w:rsidR="00627947" w:rsidRPr="00FF0EAC" w:rsidRDefault="00627947" w:rsidP="004A76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25" w:type="dxa"/>
            <w:vAlign w:val="center"/>
          </w:tcPr>
          <w:p w:rsidR="00627947" w:rsidRPr="00FF0EAC" w:rsidRDefault="00627947" w:rsidP="004A76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2A1F5B" w:rsidRPr="00FF0EAC" w:rsidTr="009A1C71">
        <w:trPr>
          <w:cantSplit/>
          <w:trHeight w:val="118"/>
        </w:trPr>
        <w:tc>
          <w:tcPr>
            <w:tcW w:w="571" w:type="dxa"/>
          </w:tcPr>
          <w:p w:rsidR="00627947" w:rsidRPr="00FF0EAC" w:rsidRDefault="00627947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24" w:type="dxa"/>
          </w:tcPr>
          <w:p w:rsidR="00627947" w:rsidRPr="00FF0EAC" w:rsidRDefault="00627947" w:rsidP="002E20D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Региональные проекты</w:t>
            </w:r>
          </w:p>
        </w:tc>
        <w:tc>
          <w:tcPr>
            <w:tcW w:w="1842" w:type="dxa"/>
          </w:tcPr>
          <w:p w:rsidR="00627947" w:rsidRPr="00FF0EAC" w:rsidRDefault="00627947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627947" w:rsidRPr="00FF0EAC" w:rsidRDefault="00627947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7947" w:rsidRPr="00FF0EAC" w:rsidRDefault="00627947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27947" w:rsidRPr="00FF0EAC" w:rsidRDefault="00627947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27947" w:rsidRPr="00FF0EAC" w:rsidRDefault="00627947" w:rsidP="004A76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27947" w:rsidRPr="00FF0EAC" w:rsidRDefault="00627947" w:rsidP="004A76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27947" w:rsidRPr="00FF0EAC" w:rsidRDefault="00627947" w:rsidP="004A76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627947" w:rsidRPr="00FF0EAC" w:rsidRDefault="00627947" w:rsidP="004A76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27947" w:rsidRPr="00FF0EAC" w:rsidRDefault="00627947" w:rsidP="004A76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27947" w:rsidRPr="00FF0EAC" w:rsidRDefault="00627947" w:rsidP="004A76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27947" w:rsidRPr="00FF0EAC" w:rsidRDefault="00627947" w:rsidP="004A76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627947" w:rsidRPr="00FF0EAC" w:rsidRDefault="00627947" w:rsidP="004A76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27947" w:rsidRPr="00FF0EAC" w:rsidRDefault="00627947" w:rsidP="004A76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27947" w:rsidRPr="00FF0EAC" w:rsidRDefault="00627947" w:rsidP="004A76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0EAC" w:rsidRPr="00FF0EAC" w:rsidTr="009A1C71">
        <w:trPr>
          <w:cantSplit/>
          <w:trHeight w:val="1701"/>
        </w:trPr>
        <w:tc>
          <w:tcPr>
            <w:tcW w:w="571" w:type="dxa"/>
            <w:vMerge w:val="restart"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3824" w:type="dxa"/>
            <w:vMerge w:val="restart"/>
          </w:tcPr>
          <w:p w:rsidR="009A1C71" w:rsidRPr="00FF0EAC" w:rsidRDefault="009A1C71" w:rsidP="002E20D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Региональный проект «Акселерация субъектов малого и среднего предпринимательства»</w:t>
            </w: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,</w:t>
            </w:r>
            <w:r w:rsidRPr="00FF0EAC">
              <w:rPr>
                <w:rFonts w:hint="eastAsia"/>
              </w:rPr>
              <w:t xml:space="preserve"> </w:t>
            </w:r>
            <w:r w:rsidRPr="00FF0EAC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в</w:t>
            </w: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FF0EAC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том</w:t>
            </w: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FF0EAC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числе</w:t>
            </w: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842" w:type="dxa"/>
            <w:vMerge w:val="restart"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9A1C71" w:rsidRPr="00FF0EAC" w:rsidRDefault="009A1C71" w:rsidP="009A1C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sz w:val="22"/>
                <w:szCs w:val="22"/>
              </w:rPr>
              <w:t>I5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132 986,59795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35 138,14433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39 007,2165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58 841,23712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F0EAC" w:rsidRPr="00FF0EAC" w:rsidTr="009A1C71">
        <w:trPr>
          <w:cantSplit/>
          <w:trHeight w:val="1555"/>
        </w:trPr>
        <w:tc>
          <w:tcPr>
            <w:tcW w:w="571" w:type="dxa"/>
            <w:vMerge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4" w:type="dxa"/>
            <w:vMerge/>
          </w:tcPr>
          <w:p w:rsidR="009A1C71" w:rsidRPr="00FF0EAC" w:rsidRDefault="009A1C71" w:rsidP="002E20D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9A1C71" w:rsidRPr="00FF0EAC" w:rsidRDefault="009A1C71" w:rsidP="009A1C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sz w:val="22"/>
                <w:szCs w:val="22"/>
              </w:rPr>
              <w:t>I5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3 989,59795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1 054,14433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1 170,2165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1 765,23712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F0EAC" w:rsidRPr="00FF0EAC" w:rsidTr="009A1C71">
        <w:trPr>
          <w:cantSplit/>
          <w:trHeight w:val="1266"/>
        </w:trPr>
        <w:tc>
          <w:tcPr>
            <w:tcW w:w="571" w:type="dxa"/>
            <w:vMerge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4" w:type="dxa"/>
            <w:vMerge/>
          </w:tcPr>
          <w:p w:rsidR="009A1C71" w:rsidRPr="00FF0EAC" w:rsidRDefault="009A1C71" w:rsidP="002E20D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9A1C71" w:rsidRPr="00FF0EAC" w:rsidRDefault="009A1C71" w:rsidP="009A1C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sz w:val="22"/>
                <w:szCs w:val="22"/>
              </w:rPr>
              <w:t>I5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128 997,0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34 084,0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37 837,0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57 076,0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F0EAC" w:rsidRPr="00FF0EAC" w:rsidTr="009A1C71">
        <w:trPr>
          <w:cantSplit/>
          <w:trHeight w:val="1552"/>
        </w:trPr>
        <w:tc>
          <w:tcPr>
            <w:tcW w:w="571" w:type="dxa"/>
            <w:vMerge w:val="restart"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lastRenderedPageBreak/>
              <w:t>1.1.1</w:t>
            </w:r>
          </w:p>
        </w:tc>
        <w:tc>
          <w:tcPr>
            <w:tcW w:w="3824" w:type="dxa"/>
            <w:vMerge w:val="restart"/>
          </w:tcPr>
          <w:p w:rsidR="009A1C71" w:rsidRPr="00FF0EAC" w:rsidRDefault="009A1C71" w:rsidP="002E20D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гранта «</w:t>
            </w:r>
            <w:proofErr w:type="spellStart"/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Агростартап</w:t>
            </w:r>
            <w:proofErr w:type="spellEnd"/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» на реализацию проекта создания и (или) развития хозяйства</w:t>
            </w:r>
          </w:p>
        </w:tc>
        <w:tc>
          <w:tcPr>
            <w:tcW w:w="1842" w:type="dxa"/>
            <w:vMerge w:val="restart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843" w:type="dxa"/>
            <w:vMerge w:val="restart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134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9A1C71" w:rsidRPr="00FF0EAC" w:rsidRDefault="009A1C71" w:rsidP="009A1C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sz w:val="22"/>
                <w:szCs w:val="22"/>
              </w:rPr>
              <w:t>I5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1 427,12653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621,12371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312,11755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493,88527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F0EAC" w:rsidRPr="00FF0EAC" w:rsidTr="009A1C71">
        <w:trPr>
          <w:cantSplit/>
          <w:trHeight w:val="1560"/>
        </w:trPr>
        <w:tc>
          <w:tcPr>
            <w:tcW w:w="571" w:type="dxa"/>
            <w:vMerge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4" w:type="dxa"/>
            <w:vMerge/>
            <w:vAlign w:val="center"/>
          </w:tcPr>
          <w:p w:rsidR="009A1C71" w:rsidRPr="00FF0EAC" w:rsidRDefault="009A1C71" w:rsidP="002E20D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9A1C71" w:rsidRPr="00FF0EAC" w:rsidRDefault="009A1C71" w:rsidP="009A1C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sz w:val="22"/>
                <w:szCs w:val="22"/>
              </w:rPr>
              <w:t>I5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46 143,75754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20 083,0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10 091,80062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15 968,95692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F0EAC" w:rsidRPr="00FF0EAC" w:rsidTr="009A1C71">
        <w:trPr>
          <w:cantSplit/>
          <w:trHeight w:val="1398"/>
        </w:trPr>
        <w:tc>
          <w:tcPr>
            <w:tcW w:w="571" w:type="dxa"/>
            <w:vMerge w:val="restart"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1.1.2</w:t>
            </w:r>
          </w:p>
        </w:tc>
        <w:tc>
          <w:tcPr>
            <w:tcW w:w="3824" w:type="dxa"/>
            <w:vMerge w:val="restart"/>
          </w:tcPr>
          <w:p w:rsidR="009A1C71" w:rsidRPr="00FF0EAC" w:rsidRDefault="009A1C71" w:rsidP="002E20D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Субсидии сельскохозяйственным потребительским кооперативам на возмещение части понесенных в текущем финансовом году затрат</w:t>
            </w:r>
          </w:p>
        </w:tc>
        <w:tc>
          <w:tcPr>
            <w:tcW w:w="1842" w:type="dxa"/>
            <w:vMerge w:val="restart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843" w:type="dxa"/>
            <w:vMerge w:val="restart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134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9A1C71" w:rsidRPr="00FF0EAC" w:rsidRDefault="009A1C71" w:rsidP="009A1C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sz w:val="22"/>
                <w:szCs w:val="22"/>
              </w:rPr>
              <w:t>I5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2 302,6776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358,79382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765,31544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1 178,56834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F0EAC" w:rsidRPr="00FF0EAC" w:rsidTr="009A1C71">
        <w:trPr>
          <w:cantSplit/>
          <w:trHeight w:val="1701"/>
        </w:trPr>
        <w:tc>
          <w:tcPr>
            <w:tcW w:w="571" w:type="dxa"/>
            <w:vMerge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4" w:type="dxa"/>
            <w:vMerge/>
            <w:vAlign w:val="center"/>
          </w:tcPr>
          <w:p w:rsidR="009A1C71" w:rsidRPr="00FF0EAC" w:rsidRDefault="009A1C71" w:rsidP="002E20D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9A1C71" w:rsidRPr="00FF0EAC" w:rsidRDefault="009A1C71" w:rsidP="009A1C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sz w:val="22"/>
                <w:szCs w:val="22"/>
              </w:rPr>
              <w:t>I5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74 453,24246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11 601,0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24 745,19938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38 107,04308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F0EAC" w:rsidRPr="00FF0EAC" w:rsidTr="009A1C71">
        <w:trPr>
          <w:cantSplit/>
          <w:trHeight w:val="1400"/>
        </w:trPr>
        <w:tc>
          <w:tcPr>
            <w:tcW w:w="571" w:type="dxa"/>
            <w:vMerge w:val="restart"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1.1.3</w:t>
            </w:r>
          </w:p>
        </w:tc>
        <w:tc>
          <w:tcPr>
            <w:tcW w:w="3824" w:type="dxa"/>
            <w:vMerge w:val="restart"/>
          </w:tcPr>
          <w:p w:rsidR="009A1C71" w:rsidRPr="00FF0EAC" w:rsidRDefault="009A1C71" w:rsidP="002E20D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Субсидии центру компетенций в сфере сельскохозяйственной кооперации и поддержки фермеров на финансовое обеспечение затрат, связанных с осуществлением его деятельности</w:t>
            </w:r>
          </w:p>
        </w:tc>
        <w:tc>
          <w:tcPr>
            <w:tcW w:w="1842" w:type="dxa"/>
            <w:vMerge w:val="restart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843" w:type="dxa"/>
            <w:vMerge w:val="restart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134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9A1C71" w:rsidRPr="00FF0EAC" w:rsidRDefault="009A1C71" w:rsidP="009A1C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sz w:val="22"/>
                <w:szCs w:val="22"/>
              </w:rPr>
              <w:t>I5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259,79382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74,2268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92,78351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92,78351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0EAC" w:rsidRPr="00FF0EAC" w:rsidTr="009A1C71">
        <w:trPr>
          <w:cantSplit/>
          <w:trHeight w:val="1135"/>
        </w:trPr>
        <w:tc>
          <w:tcPr>
            <w:tcW w:w="571" w:type="dxa"/>
            <w:vMerge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4" w:type="dxa"/>
            <w:vMerge/>
          </w:tcPr>
          <w:p w:rsidR="009A1C71" w:rsidRPr="00FF0EAC" w:rsidRDefault="009A1C71" w:rsidP="002E20D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9A1C71" w:rsidRPr="00FF0EAC" w:rsidRDefault="009A1C71" w:rsidP="009A1C7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sz w:val="22"/>
                <w:szCs w:val="22"/>
              </w:rPr>
              <w:t>I5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8 400,0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2 400,0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1C71" w:rsidRPr="00FF0EAC" w:rsidTr="00FF0EAC">
        <w:trPr>
          <w:cantSplit/>
          <w:trHeight w:val="1694"/>
        </w:trPr>
        <w:tc>
          <w:tcPr>
            <w:tcW w:w="8080" w:type="dxa"/>
            <w:gridSpan w:val="4"/>
            <w:vMerge w:val="restart"/>
          </w:tcPr>
          <w:p w:rsidR="009A1C71" w:rsidRPr="00FF0EAC" w:rsidRDefault="009A1C71" w:rsidP="004A761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lastRenderedPageBreak/>
              <w:t>Всего по региональным проектам</w:t>
            </w:r>
          </w:p>
        </w:tc>
        <w:tc>
          <w:tcPr>
            <w:tcW w:w="1134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132 986,59795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35 138,14433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39 007,2165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58 841,23712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A1C71" w:rsidRPr="00FF0EAC" w:rsidTr="00FF0EAC">
        <w:trPr>
          <w:cantSplit/>
          <w:trHeight w:val="1547"/>
        </w:trPr>
        <w:tc>
          <w:tcPr>
            <w:tcW w:w="8080" w:type="dxa"/>
            <w:gridSpan w:val="4"/>
            <w:vMerge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3 989,59795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1 054,14433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1 170,2165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1 765,23712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A1C71" w:rsidRPr="00FF0EAC" w:rsidTr="00FF0EAC">
        <w:trPr>
          <w:cantSplit/>
          <w:trHeight w:val="1272"/>
        </w:trPr>
        <w:tc>
          <w:tcPr>
            <w:tcW w:w="8080" w:type="dxa"/>
            <w:gridSpan w:val="4"/>
            <w:vMerge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128 997,0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34 084,0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37 837,0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57 076,0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A1C71" w:rsidRPr="00FF0EAC" w:rsidTr="009A1C71">
        <w:trPr>
          <w:cantSplit/>
          <w:trHeight w:val="206"/>
        </w:trPr>
        <w:tc>
          <w:tcPr>
            <w:tcW w:w="571" w:type="dxa"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824" w:type="dxa"/>
          </w:tcPr>
          <w:p w:rsidR="009A1C71" w:rsidRPr="00FF0EAC" w:rsidRDefault="009A1C71" w:rsidP="002E20D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Ведомственные проекты</w:t>
            </w:r>
          </w:p>
        </w:tc>
        <w:tc>
          <w:tcPr>
            <w:tcW w:w="1842" w:type="dxa"/>
            <w:vAlign w:val="center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9A1C71" w:rsidRPr="00FF0EAC" w:rsidRDefault="009A1C71" w:rsidP="009A1C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1C71" w:rsidRPr="00FF0EAC" w:rsidRDefault="009A1C71" w:rsidP="009A1C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A1C71" w:rsidRPr="00FF0EAC" w:rsidRDefault="009A1C71" w:rsidP="009A1C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9A1C71" w:rsidRPr="00FF0EAC" w:rsidRDefault="009A1C71" w:rsidP="009A1C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9A1C71" w:rsidRPr="00FF0EAC" w:rsidRDefault="009A1C71" w:rsidP="009A1C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9A1C71" w:rsidRPr="00FF0EAC" w:rsidRDefault="009A1C71" w:rsidP="009A1C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9A1C71" w:rsidRPr="00FF0EAC" w:rsidRDefault="009A1C71" w:rsidP="009A1C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9A1C71" w:rsidRPr="00FF0EAC" w:rsidRDefault="009A1C71" w:rsidP="009A1C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9A1C71" w:rsidRPr="00FF0EAC" w:rsidRDefault="009A1C71" w:rsidP="009A1C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9A1C71" w:rsidRPr="00FF0EAC" w:rsidRDefault="009A1C71" w:rsidP="009A1C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9A1C71" w:rsidRPr="00FF0EAC" w:rsidRDefault="009A1C71" w:rsidP="009A1C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9A1C71" w:rsidRPr="00FF0EAC" w:rsidRDefault="009A1C71" w:rsidP="009A1C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9A1C71" w:rsidRPr="00FF0EAC" w:rsidRDefault="009A1C71" w:rsidP="009A1C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A1C71" w:rsidRPr="00FF0EAC" w:rsidTr="009A1C71">
        <w:trPr>
          <w:cantSplit/>
          <w:trHeight w:val="206"/>
        </w:trPr>
        <w:tc>
          <w:tcPr>
            <w:tcW w:w="571" w:type="dxa"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824" w:type="dxa"/>
          </w:tcPr>
          <w:p w:rsidR="009A1C71" w:rsidRPr="00FF0EAC" w:rsidRDefault="009A1C71" w:rsidP="002E20D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842" w:type="dxa"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9A1C71" w:rsidRPr="00FF0EAC" w:rsidRDefault="009A1C71" w:rsidP="002E20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A1C71" w:rsidRPr="00FF0EAC" w:rsidRDefault="009A1C71" w:rsidP="009A1C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9A1C71" w:rsidRPr="00FF0EAC" w:rsidRDefault="009A1C71" w:rsidP="009A1C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0EAC" w:rsidRPr="00FF0EAC" w:rsidTr="00FF0EAC">
        <w:trPr>
          <w:cantSplit/>
          <w:trHeight w:val="1719"/>
        </w:trPr>
        <w:tc>
          <w:tcPr>
            <w:tcW w:w="571" w:type="dxa"/>
            <w:vMerge w:val="restart"/>
          </w:tcPr>
          <w:p w:rsidR="009A1C71" w:rsidRPr="00FF0EAC" w:rsidRDefault="009A1C71" w:rsidP="00A275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3824" w:type="dxa"/>
            <w:vMerge w:val="restart"/>
          </w:tcPr>
          <w:p w:rsidR="009A1C71" w:rsidRPr="00FF0EAC" w:rsidRDefault="009A1C71" w:rsidP="002E20D2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Задача 1. Создание условий для развития и увеличения количества субъектов малого предпринимательства, </w:t>
            </w:r>
            <w:r w:rsidRPr="00FF0EAC">
              <w:rPr>
                <w:rFonts w:ascii="Times New Roman" w:hAnsi="Times New Roman"/>
                <w:sz w:val="22"/>
                <w:szCs w:val="22"/>
              </w:rPr>
              <w:t>крестьянских (фермерских) хозяйств</w:t>
            </w: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и сельскохозяйственных потребительских кооперативов,</w:t>
            </w:r>
            <w:r w:rsidRPr="00FF0EAC">
              <w:rPr>
                <w:rFonts w:hint="eastAsia"/>
              </w:rPr>
              <w:t xml:space="preserve"> </w:t>
            </w:r>
            <w:r w:rsidRPr="00FF0EAC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в</w:t>
            </w: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FF0EAC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том</w:t>
            </w: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FF0EAC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числе</w:t>
            </w: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842" w:type="dxa"/>
            <w:vMerge w:val="restart"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A1C71" w:rsidRPr="00FF0EAC" w:rsidRDefault="009A1C71" w:rsidP="009A1C71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790 870,64546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81 363,63637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81 477,27273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35 113,63636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90 224,2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93 483,1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96 872,5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100 397,4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104 063,2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107 875,7</w:t>
            </w:r>
          </w:p>
        </w:tc>
      </w:tr>
      <w:tr w:rsidR="00FF0EAC" w:rsidRPr="00FF0EAC" w:rsidTr="00FF0EAC">
        <w:trPr>
          <w:cantSplit/>
          <w:trHeight w:val="1717"/>
        </w:trPr>
        <w:tc>
          <w:tcPr>
            <w:tcW w:w="571" w:type="dxa"/>
            <w:vMerge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4" w:type="dxa"/>
            <w:vMerge/>
            <w:vAlign w:val="center"/>
          </w:tcPr>
          <w:p w:rsidR="009A1C71" w:rsidRPr="00FF0EAC" w:rsidRDefault="009A1C71" w:rsidP="002E20D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111 116,64546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9 763,63637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9 777,27273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4 213,63636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13 271,1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13 759,9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14 268,3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14 797,1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15 346,9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15 918,8</w:t>
            </w:r>
          </w:p>
        </w:tc>
      </w:tr>
      <w:tr w:rsidR="00FF0EAC" w:rsidRPr="00FF0EAC" w:rsidTr="009A1C71">
        <w:trPr>
          <w:cantSplit/>
          <w:trHeight w:val="1269"/>
        </w:trPr>
        <w:tc>
          <w:tcPr>
            <w:tcW w:w="571" w:type="dxa"/>
            <w:vMerge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4" w:type="dxa"/>
            <w:vMerge/>
            <w:vAlign w:val="center"/>
          </w:tcPr>
          <w:p w:rsidR="009A1C71" w:rsidRPr="00FF0EAC" w:rsidRDefault="009A1C71" w:rsidP="002E20D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679 754,0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71 600,0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71 700,0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30 900,0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76 953,1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79 723,2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82 604,2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85 600,3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88 716,3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91 956,9</w:t>
            </w:r>
          </w:p>
        </w:tc>
      </w:tr>
      <w:tr w:rsidR="00FF0EAC" w:rsidRPr="00FF0EAC" w:rsidTr="009A1C71">
        <w:trPr>
          <w:cantSplit/>
          <w:trHeight w:val="1558"/>
        </w:trPr>
        <w:tc>
          <w:tcPr>
            <w:tcW w:w="571" w:type="dxa"/>
            <w:vMerge w:val="restart"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3.1.1</w:t>
            </w:r>
          </w:p>
        </w:tc>
        <w:tc>
          <w:tcPr>
            <w:tcW w:w="3824" w:type="dxa"/>
            <w:vMerge w:val="restart"/>
          </w:tcPr>
          <w:p w:rsidR="009A1C71" w:rsidRPr="00FF0EAC" w:rsidRDefault="009A1C71" w:rsidP="002E20D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грантов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1842" w:type="dxa"/>
            <w:vMerge w:val="restart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843" w:type="dxa"/>
            <w:vMerge w:val="restart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134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9A1C71" w:rsidRPr="00FF0EAC" w:rsidRDefault="009A1C71" w:rsidP="009A1C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9 436,36364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1 036,36364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1 050,0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1 050,0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1 050,0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1 050,0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1 050,0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1 050,0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1 050,0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1 050,0</w:t>
            </w:r>
          </w:p>
        </w:tc>
      </w:tr>
      <w:tr w:rsidR="00FF0EAC" w:rsidRPr="00FF0EAC" w:rsidTr="009A1C71">
        <w:trPr>
          <w:cantSplit/>
          <w:trHeight w:val="1124"/>
        </w:trPr>
        <w:tc>
          <w:tcPr>
            <w:tcW w:w="571" w:type="dxa"/>
            <w:vMerge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4" w:type="dxa"/>
            <w:vMerge/>
            <w:vAlign w:val="center"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9A1C71" w:rsidRPr="00FF0EAC" w:rsidRDefault="009A1C71" w:rsidP="009A1C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69 200,0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7 600,0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7 700,0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7 700,0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7 700,0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7 700,0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7 700,0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7 700,0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7 700,0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7 700,0</w:t>
            </w:r>
          </w:p>
        </w:tc>
      </w:tr>
      <w:tr w:rsidR="00FF0EAC" w:rsidRPr="00FF0EAC" w:rsidTr="009A1C71">
        <w:trPr>
          <w:cantSplit/>
          <w:trHeight w:val="1699"/>
        </w:trPr>
        <w:tc>
          <w:tcPr>
            <w:tcW w:w="571" w:type="dxa"/>
            <w:vMerge w:val="restart"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3.1.2</w:t>
            </w:r>
          </w:p>
        </w:tc>
        <w:tc>
          <w:tcPr>
            <w:tcW w:w="3824" w:type="dxa"/>
            <w:vMerge w:val="restart"/>
          </w:tcPr>
          <w:p w:rsidR="009A1C71" w:rsidRPr="00FF0EAC" w:rsidRDefault="009A1C71" w:rsidP="00FF0EA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грантов на развитие семейных ферм</w:t>
            </w:r>
          </w:p>
        </w:tc>
        <w:tc>
          <w:tcPr>
            <w:tcW w:w="1842" w:type="dxa"/>
            <w:vMerge w:val="restart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843" w:type="dxa"/>
            <w:vMerge w:val="restart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134" w:type="dxa"/>
          </w:tcPr>
          <w:p w:rsidR="009A1C71" w:rsidRPr="00FF0EAC" w:rsidRDefault="009A1C71" w:rsidP="009A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9A1C71" w:rsidRPr="00FF0EAC" w:rsidRDefault="009A1C71" w:rsidP="009A1C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101 680,28182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8 727,27273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8 727,27273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3 163,63636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12 221,1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12709,9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13218,3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13747,1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14296,9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14868,8</w:t>
            </w:r>
          </w:p>
        </w:tc>
      </w:tr>
      <w:tr w:rsidR="00FF0EAC" w:rsidRPr="00FF0EAC" w:rsidTr="009A1C71">
        <w:trPr>
          <w:cantSplit/>
          <w:trHeight w:val="1250"/>
        </w:trPr>
        <w:tc>
          <w:tcPr>
            <w:tcW w:w="571" w:type="dxa"/>
            <w:vMerge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4" w:type="dxa"/>
            <w:vMerge/>
            <w:vAlign w:val="center"/>
          </w:tcPr>
          <w:p w:rsidR="009A1C71" w:rsidRPr="00FF0EAC" w:rsidRDefault="009A1C71" w:rsidP="002E2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1C71" w:rsidRPr="00FF0EAC" w:rsidRDefault="009A1C71" w:rsidP="009A1C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A1C71" w:rsidRPr="00FF0EAC" w:rsidRDefault="009A1C71" w:rsidP="009A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9A1C71" w:rsidRPr="00FF0EAC" w:rsidRDefault="009A1C71" w:rsidP="009A1C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610 554,0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64 000,0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64 000,0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23 200,0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69 253,1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72 023,2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74 904,2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77 900,3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81 016,3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84 256,9</w:t>
            </w:r>
          </w:p>
        </w:tc>
      </w:tr>
      <w:tr w:rsidR="00FF0EAC" w:rsidRPr="00FF0EAC" w:rsidTr="009A1C71">
        <w:trPr>
          <w:cantSplit/>
          <w:trHeight w:val="1140"/>
        </w:trPr>
        <w:tc>
          <w:tcPr>
            <w:tcW w:w="571" w:type="dxa"/>
          </w:tcPr>
          <w:p w:rsidR="009A1C71" w:rsidRPr="00FF0EAC" w:rsidRDefault="009A1C71" w:rsidP="00A275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3.2</w:t>
            </w:r>
          </w:p>
        </w:tc>
        <w:tc>
          <w:tcPr>
            <w:tcW w:w="3824" w:type="dxa"/>
          </w:tcPr>
          <w:p w:rsidR="009A1C71" w:rsidRPr="00FF0EAC" w:rsidRDefault="009A1C71" w:rsidP="002E20D2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Задача 2. Повышение уровня инженерного обустройства садоводческих и огороднических товариществ,</w:t>
            </w:r>
            <w:r w:rsidRPr="00FF0EAC">
              <w:rPr>
                <w:rFonts w:hint="eastAsia"/>
              </w:rPr>
              <w:t xml:space="preserve"> </w:t>
            </w:r>
            <w:r w:rsidRPr="00FF0EAC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в</w:t>
            </w: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FF0EAC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том</w:t>
            </w: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FF0EAC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числе</w:t>
            </w: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842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9A1C71" w:rsidRPr="00FF0EAC" w:rsidRDefault="009A1C71" w:rsidP="009A1C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A1C71" w:rsidRPr="00FF0EAC" w:rsidRDefault="009A1C71" w:rsidP="009A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23 000,0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3 000,0</w:t>
            </w:r>
          </w:p>
        </w:tc>
      </w:tr>
      <w:tr w:rsidR="00FF0EAC" w:rsidRPr="00FF0EAC" w:rsidTr="009A1C71">
        <w:trPr>
          <w:cantSplit/>
          <w:trHeight w:val="1127"/>
        </w:trPr>
        <w:tc>
          <w:tcPr>
            <w:tcW w:w="571" w:type="dxa"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3.2.1</w:t>
            </w:r>
          </w:p>
        </w:tc>
        <w:tc>
          <w:tcPr>
            <w:tcW w:w="3824" w:type="dxa"/>
          </w:tcPr>
          <w:p w:rsidR="009A1C71" w:rsidRPr="00FF0EAC" w:rsidRDefault="009A1C71" w:rsidP="009A1C7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Субсидии садоводческим и огородническим некоммерческим товариществам на инженерное обустройство их территорий </w:t>
            </w:r>
          </w:p>
        </w:tc>
        <w:tc>
          <w:tcPr>
            <w:tcW w:w="1842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843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134" w:type="dxa"/>
          </w:tcPr>
          <w:p w:rsidR="009A1C71" w:rsidRPr="00FF0EAC" w:rsidRDefault="009A1C71" w:rsidP="009A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9A1C71" w:rsidRPr="00FF0EAC" w:rsidRDefault="009A1C71" w:rsidP="009A1C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23 000,0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3 000,0</w:t>
            </w:r>
          </w:p>
        </w:tc>
      </w:tr>
      <w:tr w:rsidR="00FF0EAC" w:rsidRPr="00FF0EAC" w:rsidTr="009A1C71">
        <w:trPr>
          <w:cantSplit/>
          <w:trHeight w:val="1527"/>
        </w:trPr>
        <w:tc>
          <w:tcPr>
            <w:tcW w:w="571" w:type="dxa"/>
            <w:vMerge w:val="restart"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lastRenderedPageBreak/>
              <w:t>3.3</w:t>
            </w:r>
          </w:p>
        </w:tc>
        <w:tc>
          <w:tcPr>
            <w:tcW w:w="3824" w:type="dxa"/>
            <w:vMerge w:val="restart"/>
          </w:tcPr>
          <w:p w:rsidR="009A1C71" w:rsidRPr="00FF0EAC" w:rsidRDefault="009A1C71" w:rsidP="002E20D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Задача 3. Создание условий для развития сельского туризма</w:t>
            </w: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,</w:t>
            </w:r>
            <w:r w:rsidRPr="00FF0EAC">
              <w:rPr>
                <w:rFonts w:hint="eastAsia"/>
              </w:rPr>
              <w:t xml:space="preserve"> </w:t>
            </w:r>
            <w:r w:rsidRPr="00FF0EAC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в</w:t>
            </w: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FF0EAC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том</w:t>
            </w: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FF0EAC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числе</w:t>
            </w: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842" w:type="dxa"/>
            <w:vMerge w:val="restart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A1C71" w:rsidRPr="00FF0EAC" w:rsidRDefault="009A1C71" w:rsidP="009A1C71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9A1C71" w:rsidRPr="00FF0EAC" w:rsidRDefault="009A1C71" w:rsidP="009A1C71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14 090,90909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14 090,90909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F0EAC" w:rsidRPr="00FF0EAC" w:rsidTr="009A1C71">
        <w:trPr>
          <w:cantSplit/>
          <w:trHeight w:val="1421"/>
        </w:trPr>
        <w:tc>
          <w:tcPr>
            <w:tcW w:w="571" w:type="dxa"/>
            <w:vMerge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4" w:type="dxa"/>
            <w:vMerge/>
          </w:tcPr>
          <w:p w:rsidR="009A1C71" w:rsidRPr="00FF0EAC" w:rsidRDefault="009A1C71" w:rsidP="002E20D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1 690,90909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1 690,90909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F0EAC" w:rsidRPr="00FF0EAC" w:rsidTr="009A1C71">
        <w:trPr>
          <w:cantSplit/>
          <w:trHeight w:val="1134"/>
        </w:trPr>
        <w:tc>
          <w:tcPr>
            <w:tcW w:w="571" w:type="dxa"/>
            <w:vMerge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4" w:type="dxa"/>
            <w:vMerge/>
          </w:tcPr>
          <w:p w:rsidR="009A1C71" w:rsidRPr="00FF0EAC" w:rsidRDefault="009A1C71" w:rsidP="002E20D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12 400,0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12 400,0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F0EAC" w:rsidRPr="00FF0EAC" w:rsidTr="009A1C71">
        <w:trPr>
          <w:cantSplit/>
          <w:trHeight w:val="1388"/>
        </w:trPr>
        <w:tc>
          <w:tcPr>
            <w:tcW w:w="571" w:type="dxa"/>
            <w:vMerge w:val="restart"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3.3.1</w:t>
            </w:r>
          </w:p>
        </w:tc>
        <w:tc>
          <w:tcPr>
            <w:tcW w:w="3824" w:type="dxa"/>
            <w:vMerge w:val="restart"/>
          </w:tcPr>
          <w:p w:rsidR="009A1C71" w:rsidRPr="00FF0EAC" w:rsidRDefault="009A1C71" w:rsidP="00FF0EAC">
            <w:pPr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гранта на реализацию проекта развития сельского туризма</w:t>
            </w:r>
          </w:p>
        </w:tc>
        <w:tc>
          <w:tcPr>
            <w:tcW w:w="1842" w:type="dxa"/>
            <w:vMerge w:val="restart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843" w:type="dxa"/>
            <w:vMerge w:val="restart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134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1 690,90909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1 690,90909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F0EAC" w:rsidRPr="00FF0EAC" w:rsidTr="009A1C71">
        <w:trPr>
          <w:cantSplit/>
          <w:trHeight w:val="1124"/>
        </w:trPr>
        <w:tc>
          <w:tcPr>
            <w:tcW w:w="571" w:type="dxa"/>
            <w:vMerge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4" w:type="dxa"/>
            <w:vMerge/>
          </w:tcPr>
          <w:p w:rsidR="009A1C71" w:rsidRPr="00FF0EAC" w:rsidRDefault="009A1C71" w:rsidP="002E20D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9A1C71" w:rsidRPr="00FF0EAC" w:rsidRDefault="009A1C71" w:rsidP="002E20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12 400,0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12 400,0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9A1C71" w:rsidRPr="00FF0EAC" w:rsidTr="009A1C71">
        <w:trPr>
          <w:cantSplit/>
          <w:trHeight w:val="1694"/>
        </w:trPr>
        <w:tc>
          <w:tcPr>
            <w:tcW w:w="8080" w:type="dxa"/>
            <w:gridSpan w:val="4"/>
            <w:vMerge w:val="restart"/>
          </w:tcPr>
          <w:p w:rsidR="009A1C71" w:rsidRPr="00FF0EAC" w:rsidRDefault="009A1C71" w:rsidP="002E20D2">
            <w:pPr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Всего по комплексу процессных мероприятий</w:t>
            </w:r>
          </w:p>
        </w:tc>
        <w:tc>
          <w:tcPr>
            <w:tcW w:w="1134" w:type="dxa"/>
          </w:tcPr>
          <w:p w:rsidR="009A1C71" w:rsidRPr="00FF0EAC" w:rsidRDefault="009A1C71" w:rsidP="009A1C71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9A1C71" w:rsidRPr="00FF0EAC" w:rsidRDefault="009A1C71" w:rsidP="009A1C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827 961,55455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97 454,54546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83 477,27273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37 113,63636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92 724,2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95 983,1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99 872,5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103 397,4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107 063,2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110 875,7</w:t>
            </w:r>
          </w:p>
        </w:tc>
      </w:tr>
      <w:tr w:rsidR="009A1C71" w:rsidRPr="00FF0EAC" w:rsidTr="009A1C71">
        <w:trPr>
          <w:cantSplit/>
          <w:trHeight w:val="1689"/>
        </w:trPr>
        <w:tc>
          <w:tcPr>
            <w:tcW w:w="8080" w:type="dxa"/>
            <w:gridSpan w:val="4"/>
            <w:vMerge/>
          </w:tcPr>
          <w:p w:rsidR="009A1C71" w:rsidRPr="00FF0EAC" w:rsidRDefault="009A1C71" w:rsidP="002E20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9A1C71" w:rsidRPr="00FF0EAC" w:rsidRDefault="009A1C71" w:rsidP="009A1C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135 807,55455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13 454,54546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11 777,27273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6 213,63636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15 771,1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16 259,9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17 268,3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17 797,1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18 346,9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18 918,8</w:t>
            </w:r>
          </w:p>
        </w:tc>
      </w:tr>
      <w:tr w:rsidR="009A1C71" w:rsidRPr="00FF0EAC" w:rsidTr="009A1C71">
        <w:trPr>
          <w:cantSplit/>
          <w:trHeight w:val="1132"/>
        </w:trPr>
        <w:tc>
          <w:tcPr>
            <w:tcW w:w="8080" w:type="dxa"/>
            <w:gridSpan w:val="4"/>
            <w:vMerge/>
          </w:tcPr>
          <w:p w:rsidR="009A1C71" w:rsidRPr="00FF0EAC" w:rsidRDefault="009A1C71" w:rsidP="002E20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9A1C71" w:rsidRPr="00FF0EAC" w:rsidRDefault="009A1C71" w:rsidP="009A1C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692 154,0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84 000,0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71 700,0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30 900,0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76 953,1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79 723,2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82 604,2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85 600,3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88 716,3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91 956,9</w:t>
            </w:r>
          </w:p>
        </w:tc>
      </w:tr>
      <w:tr w:rsidR="009A1C71" w:rsidRPr="00FF0EAC" w:rsidTr="009A1C71">
        <w:trPr>
          <w:cantSplit/>
          <w:trHeight w:val="1687"/>
        </w:trPr>
        <w:tc>
          <w:tcPr>
            <w:tcW w:w="8080" w:type="dxa"/>
            <w:gridSpan w:val="4"/>
            <w:vMerge w:val="restart"/>
          </w:tcPr>
          <w:p w:rsidR="009A1C71" w:rsidRPr="00FF0EAC" w:rsidRDefault="009A1C71" w:rsidP="004A7611">
            <w:pPr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Итого по подпрограмме</w:t>
            </w:r>
          </w:p>
        </w:tc>
        <w:tc>
          <w:tcPr>
            <w:tcW w:w="1134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9A1C71" w:rsidRPr="00FF0EAC" w:rsidRDefault="009A1C71" w:rsidP="009A1C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960 948,1525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132 592,68979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122 484,48923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95 954,87348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92 724,2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95 983,1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99 872,5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103 397,4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107 063,2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110 875,7</w:t>
            </w:r>
          </w:p>
        </w:tc>
      </w:tr>
      <w:tr w:rsidR="009A1C71" w:rsidRPr="00FF0EAC" w:rsidTr="009A1C71">
        <w:trPr>
          <w:cantSplit/>
          <w:trHeight w:val="1555"/>
        </w:trPr>
        <w:tc>
          <w:tcPr>
            <w:tcW w:w="8080" w:type="dxa"/>
            <w:gridSpan w:val="4"/>
            <w:vMerge/>
          </w:tcPr>
          <w:p w:rsidR="009A1C71" w:rsidRPr="00FF0EAC" w:rsidRDefault="009A1C71" w:rsidP="002E20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9A1C71" w:rsidRPr="00FF0EAC" w:rsidRDefault="009A1C71" w:rsidP="009A1C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139 797,1525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14 508,68979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12 947,48923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7 978,87348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15 771,1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16 259,9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17 268,3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17 797,1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18 346,9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18 918,8</w:t>
            </w:r>
          </w:p>
        </w:tc>
      </w:tr>
      <w:tr w:rsidR="009A1C71" w:rsidRPr="00525518" w:rsidTr="009A1C71">
        <w:trPr>
          <w:cantSplit/>
          <w:trHeight w:val="1277"/>
        </w:trPr>
        <w:tc>
          <w:tcPr>
            <w:tcW w:w="8080" w:type="dxa"/>
            <w:gridSpan w:val="4"/>
            <w:vMerge/>
          </w:tcPr>
          <w:p w:rsidR="009A1C71" w:rsidRPr="00FF0EAC" w:rsidRDefault="009A1C71" w:rsidP="002E20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A1C71" w:rsidRPr="00FF0EAC" w:rsidRDefault="009A1C71" w:rsidP="009A1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9A1C71" w:rsidRPr="00FF0EAC" w:rsidRDefault="009A1C71" w:rsidP="009A1C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821 151,0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118 084,0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109 537,0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9A1C7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87 976,0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76 953,1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79 723,2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82 604,2</w:t>
            </w:r>
          </w:p>
        </w:tc>
        <w:tc>
          <w:tcPr>
            <w:tcW w:w="426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85 600,3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FF0EAC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88 716,3</w:t>
            </w:r>
          </w:p>
        </w:tc>
        <w:tc>
          <w:tcPr>
            <w:tcW w:w="425" w:type="dxa"/>
            <w:textDirection w:val="btLr"/>
            <w:vAlign w:val="center"/>
          </w:tcPr>
          <w:p w:rsidR="009A1C71" w:rsidRPr="00525518" w:rsidRDefault="009A1C71" w:rsidP="004A76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F0E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91 956,9»</w:t>
            </w:r>
          </w:p>
        </w:tc>
      </w:tr>
    </w:tbl>
    <w:p w:rsidR="00627947" w:rsidRPr="004C3027" w:rsidRDefault="00627947" w:rsidP="00465E29">
      <w:pPr>
        <w:spacing w:line="192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65E29" w:rsidRDefault="00465E29" w:rsidP="00465E29">
      <w:pPr>
        <w:spacing w:line="192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286ECA" w:rsidRPr="002146E4" w:rsidRDefault="00286ECA" w:rsidP="00465E29">
      <w:pPr>
        <w:tabs>
          <w:tab w:val="left" w:pos="12240"/>
        </w:tabs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286ECA" w:rsidRPr="002146E4" w:rsidSect="00A2754D">
      <w:headerReference w:type="default" r:id="rId12"/>
      <w:type w:val="continuous"/>
      <w:pgSz w:w="16834" w:h="11907" w:orient="landscape" w:code="9"/>
      <w:pgMar w:top="1134" w:right="737" w:bottom="1134" w:left="1814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E33" w:rsidRDefault="000C6E33">
      <w:r>
        <w:separator/>
      </w:r>
    </w:p>
  </w:endnote>
  <w:endnote w:type="continuationSeparator" w:id="0">
    <w:p w:rsidR="000C6E33" w:rsidRDefault="000C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40C40" w:rsidTr="00840C40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Default="000B62DA">
          <w:pPr>
            <w:pStyle w:val="a6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.6pt;height:22.55pt">
                <v:imagedata r:id="rId1" o:title="защита_666"/>
                <o:lock v:ext="edit" aspectratio="f"/>
              </v:shape>
            </w:pict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76034" w:rsidRPr="00840C40" w:rsidRDefault="000B62DA" w:rsidP="00840C40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position w:val="-20"/>
              <w:sz w:val="14"/>
              <w:szCs w:val="14"/>
            </w:rPr>
            <w:pict>
              <v:shape id="_x0000_i1026" type="#_x0000_t75" style="width:13.75pt;height:11.25pt">
                <v:imagedata r:id="rId2" o:title="Номер версии 555" gain="79922f" blacklevel="-1966f"/>
              </v:shape>
            </w:pict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76034" w:rsidRPr="00840C40" w:rsidRDefault="00A2754D" w:rsidP="00840C40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4081  18.02.2022 10:23:19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F16F07" w:rsidRDefault="00876034" w:rsidP="00840C40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840C40" w:rsidRDefault="00876034" w:rsidP="00840C40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40C40" w:rsidRPr="00840C40" w:rsidTr="00840C40">
      <w:tc>
        <w:tcPr>
          <w:tcW w:w="2538" w:type="dxa"/>
          <w:shd w:val="clear" w:color="auto" w:fill="auto"/>
        </w:tcPr>
        <w:p w:rsidR="00876034" w:rsidRPr="00840C4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840C40" w:rsidRDefault="00876034" w:rsidP="00840C4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840C40" w:rsidRDefault="00876034" w:rsidP="00840C40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840C40" w:rsidRDefault="00876034" w:rsidP="00840C40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E33" w:rsidRDefault="000C6E33">
      <w:r>
        <w:separator/>
      </w:r>
    </w:p>
  </w:footnote>
  <w:footnote w:type="continuationSeparator" w:id="0">
    <w:p w:rsidR="000C6E33" w:rsidRDefault="000C6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0B62DA">
      <w:rPr>
        <w:rStyle w:val="a8"/>
        <w:rFonts w:ascii="Times New Roman" w:hAnsi="Times New Roman"/>
        <w:noProof/>
        <w:sz w:val="28"/>
        <w:szCs w:val="28"/>
      </w:rPr>
      <w:t>6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u22vi6vhqIuwEPjzP7QSbSzPkco=" w:salt="3qxfxASxvgF5Lv2VHTgKr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6E4"/>
    <w:rsid w:val="0001360F"/>
    <w:rsid w:val="000200BC"/>
    <w:rsid w:val="00023549"/>
    <w:rsid w:val="000331B3"/>
    <w:rsid w:val="00033413"/>
    <w:rsid w:val="00037C0C"/>
    <w:rsid w:val="00047554"/>
    <w:rsid w:val="000502A3"/>
    <w:rsid w:val="000510A0"/>
    <w:rsid w:val="000530D3"/>
    <w:rsid w:val="0005513F"/>
    <w:rsid w:val="00056DEB"/>
    <w:rsid w:val="000570F6"/>
    <w:rsid w:val="00073A7A"/>
    <w:rsid w:val="0007459D"/>
    <w:rsid w:val="00076D5E"/>
    <w:rsid w:val="00084DD3"/>
    <w:rsid w:val="000917C0"/>
    <w:rsid w:val="000939EA"/>
    <w:rsid w:val="000B0736"/>
    <w:rsid w:val="000B62DA"/>
    <w:rsid w:val="000C2230"/>
    <w:rsid w:val="000C6E33"/>
    <w:rsid w:val="000D4F85"/>
    <w:rsid w:val="000D5E76"/>
    <w:rsid w:val="000E3F19"/>
    <w:rsid w:val="00101951"/>
    <w:rsid w:val="00101ABA"/>
    <w:rsid w:val="00113E03"/>
    <w:rsid w:val="00122CFD"/>
    <w:rsid w:val="0014124F"/>
    <w:rsid w:val="00150634"/>
    <w:rsid w:val="00151370"/>
    <w:rsid w:val="00154D5D"/>
    <w:rsid w:val="00155C3F"/>
    <w:rsid w:val="0016042B"/>
    <w:rsid w:val="00162E72"/>
    <w:rsid w:val="00167CD5"/>
    <w:rsid w:val="00172513"/>
    <w:rsid w:val="00175BE5"/>
    <w:rsid w:val="001763D3"/>
    <w:rsid w:val="00176FFF"/>
    <w:rsid w:val="00184799"/>
    <w:rsid w:val="001850F4"/>
    <w:rsid w:val="00190FF9"/>
    <w:rsid w:val="001947BE"/>
    <w:rsid w:val="0019776B"/>
    <w:rsid w:val="001A1CA4"/>
    <w:rsid w:val="001A560F"/>
    <w:rsid w:val="001B0982"/>
    <w:rsid w:val="001B32BA"/>
    <w:rsid w:val="001C51F6"/>
    <w:rsid w:val="001D1712"/>
    <w:rsid w:val="001D568A"/>
    <w:rsid w:val="001E0317"/>
    <w:rsid w:val="001E20F1"/>
    <w:rsid w:val="001F12E8"/>
    <w:rsid w:val="001F228C"/>
    <w:rsid w:val="001F64B8"/>
    <w:rsid w:val="001F7C83"/>
    <w:rsid w:val="00201229"/>
    <w:rsid w:val="00203046"/>
    <w:rsid w:val="00205AB5"/>
    <w:rsid w:val="002146E4"/>
    <w:rsid w:val="0021496C"/>
    <w:rsid w:val="00224DBA"/>
    <w:rsid w:val="00231F1C"/>
    <w:rsid w:val="002429AC"/>
    <w:rsid w:val="00242DDB"/>
    <w:rsid w:val="00246CB7"/>
    <w:rsid w:val="002479A2"/>
    <w:rsid w:val="0026087E"/>
    <w:rsid w:val="00261DE0"/>
    <w:rsid w:val="00263435"/>
    <w:rsid w:val="00265420"/>
    <w:rsid w:val="0026696A"/>
    <w:rsid w:val="002676EC"/>
    <w:rsid w:val="00274E14"/>
    <w:rsid w:val="0027752B"/>
    <w:rsid w:val="00280A6D"/>
    <w:rsid w:val="00285543"/>
    <w:rsid w:val="00286ECA"/>
    <w:rsid w:val="002953B6"/>
    <w:rsid w:val="002A1F5B"/>
    <w:rsid w:val="002B6674"/>
    <w:rsid w:val="002B7A59"/>
    <w:rsid w:val="002C6B4B"/>
    <w:rsid w:val="002D2CA5"/>
    <w:rsid w:val="002E20D2"/>
    <w:rsid w:val="002E51A7"/>
    <w:rsid w:val="002E5A5F"/>
    <w:rsid w:val="002E5CD2"/>
    <w:rsid w:val="002F1E81"/>
    <w:rsid w:val="00310D92"/>
    <w:rsid w:val="00315A4C"/>
    <w:rsid w:val="003160CB"/>
    <w:rsid w:val="003161C6"/>
    <w:rsid w:val="00321A7C"/>
    <w:rsid w:val="003222A3"/>
    <w:rsid w:val="0032305E"/>
    <w:rsid w:val="003276AB"/>
    <w:rsid w:val="00336035"/>
    <w:rsid w:val="003368E5"/>
    <w:rsid w:val="003431B4"/>
    <w:rsid w:val="003529C7"/>
    <w:rsid w:val="003553EF"/>
    <w:rsid w:val="00360A40"/>
    <w:rsid w:val="00367A77"/>
    <w:rsid w:val="00381C12"/>
    <w:rsid w:val="003870C2"/>
    <w:rsid w:val="003B00DE"/>
    <w:rsid w:val="003D14B2"/>
    <w:rsid w:val="003D3B8A"/>
    <w:rsid w:val="003D3E42"/>
    <w:rsid w:val="003D54F8"/>
    <w:rsid w:val="003D63DE"/>
    <w:rsid w:val="003F4F5E"/>
    <w:rsid w:val="003F6ED5"/>
    <w:rsid w:val="00400906"/>
    <w:rsid w:val="004011C1"/>
    <w:rsid w:val="0042590E"/>
    <w:rsid w:val="0043345B"/>
    <w:rsid w:val="00437F65"/>
    <w:rsid w:val="00460FEA"/>
    <w:rsid w:val="00465E29"/>
    <w:rsid w:val="004717A3"/>
    <w:rsid w:val="004734B7"/>
    <w:rsid w:val="00475AD6"/>
    <w:rsid w:val="00476C41"/>
    <w:rsid w:val="00477654"/>
    <w:rsid w:val="00480763"/>
    <w:rsid w:val="0048113F"/>
    <w:rsid w:val="00481B88"/>
    <w:rsid w:val="00483369"/>
    <w:rsid w:val="00483B49"/>
    <w:rsid w:val="00485B4F"/>
    <w:rsid w:val="004862D1"/>
    <w:rsid w:val="00490B25"/>
    <w:rsid w:val="004A16A6"/>
    <w:rsid w:val="004A7611"/>
    <w:rsid w:val="004B12DC"/>
    <w:rsid w:val="004B2D5A"/>
    <w:rsid w:val="004C3027"/>
    <w:rsid w:val="004C7785"/>
    <w:rsid w:val="004D17CB"/>
    <w:rsid w:val="004D293D"/>
    <w:rsid w:val="004D52B1"/>
    <w:rsid w:val="004E6132"/>
    <w:rsid w:val="004F0F15"/>
    <w:rsid w:val="004F44FE"/>
    <w:rsid w:val="00502F66"/>
    <w:rsid w:val="00512A47"/>
    <w:rsid w:val="00520649"/>
    <w:rsid w:val="005251DE"/>
    <w:rsid w:val="00531C68"/>
    <w:rsid w:val="00532119"/>
    <w:rsid w:val="005335F3"/>
    <w:rsid w:val="005360C6"/>
    <w:rsid w:val="00541B61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9404C"/>
    <w:rsid w:val="005A4227"/>
    <w:rsid w:val="005A476D"/>
    <w:rsid w:val="005A7C62"/>
    <w:rsid w:val="005B229B"/>
    <w:rsid w:val="005B3518"/>
    <w:rsid w:val="005C56AE"/>
    <w:rsid w:val="005C7449"/>
    <w:rsid w:val="005D4A4F"/>
    <w:rsid w:val="005D616A"/>
    <w:rsid w:val="005D69FA"/>
    <w:rsid w:val="005E3C98"/>
    <w:rsid w:val="005E6D99"/>
    <w:rsid w:val="005F2ADD"/>
    <w:rsid w:val="005F2C49"/>
    <w:rsid w:val="005F58DF"/>
    <w:rsid w:val="006013EB"/>
    <w:rsid w:val="0060479E"/>
    <w:rsid w:val="00604BE7"/>
    <w:rsid w:val="00611CF5"/>
    <w:rsid w:val="00616AED"/>
    <w:rsid w:val="00620A36"/>
    <w:rsid w:val="00627947"/>
    <w:rsid w:val="00632A4F"/>
    <w:rsid w:val="00632B56"/>
    <w:rsid w:val="00634541"/>
    <w:rsid w:val="006351E3"/>
    <w:rsid w:val="00644236"/>
    <w:rsid w:val="006471E5"/>
    <w:rsid w:val="006710D1"/>
    <w:rsid w:val="006717EF"/>
    <w:rsid w:val="00671D3B"/>
    <w:rsid w:val="00672DE4"/>
    <w:rsid w:val="006837FA"/>
    <w:rsid w:val="00684A5B"/>
    <w:rsid w:val="006968A3"/>
    <w:rsid w:val="006A16BB"/>
    <w:rsid w:val="006A1F71"/>
    <w:rsid w:val="006A5C2F"/>
    <w:rsid w:val="006B124A"/>
    <w:rsid w:val="006C200B"/>
    <w:rsid w:val="006C7A5C"/>
    <w:rsid w:val="006F328B"/>
    <w:rsid w:val="006F3765"/>
    <w:rsid w:val="006F3FDF"/>
    <w:rsid w:val="006F5886"/>
    <w:rsid w:val="00707734"/>
    <w:rsid w:val="00707E19"/>
    <w:rsid w:val="00712F7C"/>
    <w:rsid w:val="00715B62"/>
    <w:rsid w:val="0072328A"/>
    <w:rsid w:val="007377B5"/>
    <w:rsid w:val="00745E2D"/>
    <w:rsid w:val="00746CC2"/>
    <w:rsid w:val="007514BA"/>
    <w:rsid w:val="00760323"/>
    <w:rsid w:val="0076517F"/>
    <w:rsid w:val="00765600"/>
    <w:rsid w:val="0078362A"/>
    <w:rsid w:val="007912FB"/>
    <w:rsid w:val="00791A98"/>
    <w:rsid w:val="00791C9F"/>
    <w:rsid w:val="00792AAB"/>
    <w:rsid w:val="00793B47"/>
    <w:rsid w:val="007A1D0C"/>
    <w:rsid w:val="007A2A7B"/>
    <w:rsid w:val="007B63E9"/>
    <w:rsid w:val="007D4925"/>
    <w:rsid w:val="007F0C8A"/>
    <w:rsid w:val="007F11AB"/>
    <w:rsid w:val="007F175B"/>
    <w:rsid w:val="007F68EF"/>
    <w:rsid w:val="007F79FF"/>
    <w:rsid w:val="008076FD"/>
    <w:rsid w:val="00807EBC"/>
    <w:rsid w:val="0081343F"/>
    <w:rsid w:val="00813EC3"/>
    <w:rsid w:val="008143CB"/>
    <w:rsid w:val="00816B11"/>
    <w:rsid w:val="008175EE"/>
    <w:rsid w:val="00823CA1"/>
    <w:rsid w:val="00827A68"/>
    <w:rsid w:val="00840C40"/>
    <w:rsid w:val="00850EB3"/>
    <w:rsid w:val="008513B9"/>
    <w:rsid w:val="00852A00"/>
    <w:rsid w:val="008622E9"/>
    <w:rsid w:val="008702D3"/>
    <w:rsid w:val="00876034"/>
    <w:rsid w:val="008767BD"/>
    <w:rsid w:val="00882159"/>
    <w:rsid w:val="008827E7"/>
    <w:rsid w:val="0088482D"/>
    <w:rsid w:val="00884BAC"/>
    <w:rsid w:val="008A1696"/>
    <w:rsid w:val="008A1BA9"/>
    <w:rsid w:val="008A54F5"/>
    <w:rsid w:val="008B7B5C"/>
    <w:rsid w:val="008C58FE"/>
    <w:rsid w:val="008D24E4"/>
    <w:rsid w:val="008D5409"/>
    <w:rsid w:val="008E6C41"/>
    <w:rsid w:val="008F0816"/>
    <w:rsid w:val="008F6BB7"/>
    <w:rsid w:val="00900F42"/>
    <w:rsid w:val="00901C70"/>
    <w:rsid w:val="00902BCD"/>
    <w:rsid w:val="00903003"/>
    <w:rsid w:val="00903424"/>
    <w:rsid w:val="00906D7B"/>
    <w:rsid w:val="00907CF7"/>
    <w:rsid w:val="00915640"/>
    <w:rsid w:val="00932E3C"/>
    <w:rsid w:val="0093300E"/>
    <w:rsid w:val="0095573E"/>
    <w:rsid w:val="009573D3"/>
    <w:rsid w:val="009608B9"/>
    <w:rsid w:val="00963DAE"/>
    <w:rsid w:val="0098499A"/>
    <w:rsid w:val="00991B8A"/>
    <w:rsid w:val="009977FF"/>
    <w:rsid w:val="009A085B"/>
    <w:rsid w:val="009A1C71"/>
    <w:rsid w:val="009B6B53"/>
    <w:rsid w:val="009C1DE6"/>
    <w:rsid w:val="009C1F0E"/>
    <w:rsid w:val="009D3E8C"/>
    <w:rsid w:val="009E3A0E"/>
    <w:rsid w:val="00A1314B"/>
    <w:rsid w:val="00A13160"/>
    <w:rsid w:val="00A137D3"/>
    <w:rsid w:val="00A2754D"/>
    <w:rsid w:val="00A40494"/>
    <w:rsid w:val="00A44A8F"/>
    <w:rsid w:val="00A51D96"/>
    <w:rsid w:val="00A54268"/>
    <w:rsid w:val="00A96D17"/>
    <w:rsid w:val="00A96F84"/>
    <w:rsid w:val="00AB5660"/>
    <w:rsid w:val="00AC0D93"/>
    <w:rsid w:val="00AC3953"/>
    <w:rsid w:val="00AC7150"/>
    <w:rsid w:val="00AD4D8D"/>
    <w:rsid w:val="00AE1DCA"/>
    <w:rsid w:val="00AF5F7C"/>
    <w:rsid w:val="00B02207"/>
    <w:rsid w:val="00B03403"/>
    <w:rsid w:val="00B047E6"/>
    <w:rsid w:val="00B06918"/>
    <w:rsid w:val="00B06DE9"/>
    <w:rsid w:val="00B10324"/>
    <w:rsid w:val="00B20471"/>
    <w:rsid w:val="00B376B1"/>
    <w:rsid w:val="00B40FCC"/>
    <w:rsid w:val="00B41EF1"/>
    <w:rsid w:val="00B528B6"/>
    <w:rsid w:val="00B620D9"/>
    <w:rsid w:val="00B633DB"/>
    <w:rsid w:val="00B639ED"/>
    <w:rsid w:val="00B6448A"/>
    <w:rsid w:val="00B66A8C"/>
    <w:rsid w:val="00B8061C"/>
    <w:rsid w:val="00B83BA2"/>
    <w:rsid w:val="00B84237"/>
    <w:rsid w:val="00B853AA"/>
    <w:rsid w:val="00B8724A"/>
    <w:rsid w:val="00B875BF"/>
    <w:rsid w:val="00B91F62"/>
    <w:rsid w:val="00B95295"/>
    <w:rsid w:val="00B96AA6"/>
    <w:rsid w:val="00B96DF7"/>
    <w:rsid w:val="00BB2C98"/>
    <w:rsid w:val="00BD0B82"/>
    <w:rsid w:val="00BD32CD"/>
    <w:rsid w:val="00BD71D4"/>
    <w:rsid w:val="00BE3D50"/>
    <w:rsid w:val="00BE7D79"/>
    <w:rsid w:val="00BF1279"/>
    <w:rsid w:val="00BF3F48"/>
    <w:rsid w:val="00BF4F5F"/>
    <w:rsid w:val="00C04EEB"/>
    <w:rsid w:val="00C0704D"/>
    <w:rsid w:val="00C075A4"/>
    <w:rsid w:val="00C10F12"/>
    <w:rsid w:val="00C11826"/>
    <w:rsid w:val="00C236CD"/>
    <w:rsid w:val="00C3044A"/>
    <w:rsid w:val="00C41854"/>
    <w:rsid w:val="00C4611F"/>
    <w:rsid w:val="00C46D42"/>
    <w:rsid w:val="00C50C32"/>
    <w:rsid w:val="00C60178"/>
    <w:rsid w:val="00C61760"/>
    <w:rsid w:val="00C63CD6"/>
    <w:rsid w:val="00C86CFB"/>
    <w:rsid w:val="00C86E8E"/>
    <w:rsid w:val="00C87D95"/>
    <w:rsid w:val="00C9077A"/>
    <w:rsid w:val="00C9384B"/>
    <w:rsid w:val="00C940B0"/>
    <w:rsid w:val="00C95CD2"/>
    <w:rsid w:val="00C96A18"/>
    <w:rsid w:val="00CA051B"/>
    <w:rsid w:val="00CB3CBE"/>
    <w:rsid w:val="00CB4EEC"/>
    <w:rsid w:val="00CE16F0"/>
    <w:rsid w:val="00CE4498"/>
    <w:rsid w:val="00CF03D8"/>
    <w:rsid w:val="00CF375D"/>
    <w:rsid w:val="00CF4348"/>
    <w:rsid w:val="00CF434C"/>
    <w:rsid w:val="00CF4E85"/>
    <w:rsid w:val="00D015D5"/>
    <w:rsid w:val="00D03795"/>
    <w:rsid w:val="00D03D68"/>
    <w:rsid w:val="00D13AE7"/>
    <w:rsid w:val="00D21650"/>
    <w:rsid w:val="00D24E5C"/>
    <w:rsid w:val="00D266DD"/>
    <w:rsid w:val="00D32B04"/>
    <w:rsid w:val="00D374E7"/>
    <w:rsid w:val="00D50F27"/>
    <w:rsid w:val="00D61F6D"/>
    <w:rsid w:val="00D628C0"/>
    <w:rsid w:val="00D638AA"/>
    <w:rsid w:val="00D63949"/>
    <w:rsid w:val="00D652E7"/>
    <w:rsid w:val="00D77AA3"/>
    <w:rsid w:val="00D77BCF"/>
    <w:rsid w:val="00D84394"/>
    <w:rsid w:val="00D8518F"/>
    <w:rsid w:val="00D87263"/>
    <w:rsid w:val="00D95E55"/>
    <w:rsid w:val="00D961CC"/>
    <w:rsid w:val="00DB3664"/>
    <w:rsid w:val="00DC16FB"/>
    <w:rsid w:val="00DC4A65"/>
    <w:rsid w:val="00DC4F66"/>
    <w:rsid w:val="00E062A4"/>
    <w:rsid w:val="00E10B44"/>
    <w:rsid w:val="00E11F02"/>
    <w:rsid w:val="00E15151"/>
    <w:rsid w:val="00E209DC"/>
    <w:rsid w:val="00E2726B"/>
    <w:rsid w:val="00E36AA2"/>
    <w:rsid w:val="00E37801"/>
    <w:rsid w:val="00E46EAA"/>
    <w:rsid w:val="00E5038C"/>
    <w:rsid w:val="00E50B69"/>
    <w:rsid w:val="00E5298B"/>
    <w:rsid w:val="00E55F7B"/>
    <w:rsid w:val="00E56EFB"/>
    <w:rsid w:val="00E6273D"/>
    <w:rsid w:val="00E6458F"/>
    <w:rsid w:val="00E71CE3"/>
    <w:rsid w:val="00E7242D"/>
    <w:rsid w:val="00E8408D"/>
    <w:rsid w:val="00E87E25"/>
    <w:rsid w:val="00E95029"/>
    <w:rsid w:val="00EA04F1"/>
    <w:rsid w:val="00EA2FD3"/>
    <w:rsid w:val="00EB451F"/>
    <w:rsid w:val="00EB7CE9"/>
    <w:rsid w:val="00EC433F"/>
    <w:rsid w:val="00ED1FDE"/>
    <w:rsid w:val="00ED6D81"/>
    <w:rsid w:val="00ED7107"/>
    <w:rsid w:val="00EE005B"/>
    <w:rsid w:val="00EE661B"/>
    <w:rsid w:val="00F06EFB"/>
    <w:rsid w:val="00F1529E"/>
    <w:rsid w:val="00F16406"/>
    <w:rsid w:val="00F16F07"/>
    <w:rsid w:val="00F23A22"/>
    <w:rsid w:val="00F45975"/>
    <w:rsid w:val="00F45B7C"/>
    <w:rsid w:val="00F45FCE"/>
    <w:rsid w:val="00F46E8C"/>
    <w:rsid w:val="00F66485"/>
    <w:rsid w:val="00F90667"/>
    <w:rsid w:val="00F9334F"/>
    <w:rsid w:val="00F97D7F"/>
    <w:rsid w:val="00FA122C"/>
    <w:rsid w:val="00FA1FCD"/>
    <w:rsid w:val="00FA3B95"/>
    <w:rsid w:val="00FB1F47"/>
    <w:rsid w:val="00FB3560"/>
    <w:rsid w:val="00FC1278"/>
    <w:rsid w:val="00FC1973"/>
    <w:rsid w:val="00FE2035"/>
    <w:rsid w:val="00FE7735"/>
    <w:rsid w:val="00FF0EA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2146E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rmina\Desktop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8E2AC-F4C9-40E1-AAF6-F66C3E93B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1</TotalTime>
  <Pages>6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Шурмина Светлана Анатольевна</dc:creator>
  <cp:lastModifiedBy>Лёксина М.А.</cp:lastModifiedBy>
  <cp:revision>6</cp:revision>
  <cp:lastPrinted>2019-12-10T11:25:00Z</cp:lastPrinted>
  <dcterms:created xsi:type="dcterms:W3CDTF">2022-01-19T08:34:00Z</dcterms:created>
  <dcterms:modified xsi:type="dcterms:W3CDTF">2022-02-22T13:24:00Z</dcterms:modified>
</cp:coreProperties>
</file>