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2727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B6E7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DA699E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0B62F7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0B62F7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FA4B93" w:rsidRPr="00FA4B93" w:rsidRDefault="00FA4B93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3822"/>
        <w:gridCol w:w="1847"/>
        <w:gridCol w:w="1844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A4B93" w:rsidTr="00FA4B93">
        <w:trPr>
          <w:trHeight w:val="183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FA4B93" w:rsidTr="00FA4B93">
        <w:trPr>
          <w:cantSplit/>
          <w:trHeight w:val="84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B93" w:rsidRDefault="00FA4B93" w:rsidP="00A23C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A4B93" w:rsidRDefault="00FA4B93" w:rsidP="00A23C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p w:rsidR="00AB5660" w:rsidRPr="001B6E7E" w:rsidRDefault="00AB5660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822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B6E7E" w:rsidRPr="009416FE" w:rsidTr="00FA4B93">
        <w:trPr>
          <w:trHeight w:val="281"/>
          <w:tblHeader/>
        </w:trPr>
        <w:tc>
          <w:tcPr>
            <w:tcW w:w="573" w:type="dxa"/>
          </w:tcPr>
          <w:p w:rsidR="001B6E7E" w:rsidRPr="009416FE" w:rsidRDefault="001B6E7E" w:rsidP="00DF49C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2" w:type="dxa"/>
          </w:tcPr>
          <w:p w:rsidR="001B6E7E" w:rsidRPr="009416FE" w:rsidRDefault="001B6E7E" w:rsidP="00DF49C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B6E7E" w:rsidRPr="009416FE" w:rsidRDefault="001B6E7E" w:rsidP="00FA4B9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B6E7E" w:rsidRPr="009416FE" w:rsidRDefault="001B6E7E" w:rsidP="00FA4B9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1B6E7E" w:rsidRPr="009416FE" w:rsidTr="00FA4B93">
        <w:trPr>
          <w:cantSplit/>
          <w:trHeight w:val="117"/>
        </w:trPr>
        <w:tc>
          <w:tcPr>
            <w:tcW w:w="573" w:type="dxa"/>
          </w:tcPr>
          <w:p w:rsidR="001B6E7E" w:rsidRPr="009416FE" w:rsidRDefault="001B6E7E" w:rsidP="00DF49C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2" w:type="dxa"/>
          </w:tcPr>
          <w:p w:rsidR="001B6E7E" w:rsidRPr="009416FE" w:rsidRDefault="001B6E7E" w:rsidP="00DF49CB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B6E7E" w:rsidRPr="009416FE" w:rsidTr="00FA4B93">
        <w:trPr>
          <w:cantSplit/>
          <w:trHeight w:val="233"/>
        </w:trPr>
        <w:tc>
          <w:tcPr>
            <w:tcW w:w="573" w:type="dxa"/>
          </w:tcPr>
          <w:p w:rsidR="001B6E7E" w:rsidRPr="009416FE" w:rsidRDefault="001B6E7E" w:rsidP="00DF49C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2" w:type="dxa"/>
          </w:tcPr>
          <w:p w:rsidR="001B6E7E" w:rsidRPr="009416FE" w:rsidRDefault="001B6E7E" w:rsidP="00DF49CB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B6E7E" w:rsidRPr="009416FE" w:rsidTr="00FA4B93">
        <w:trPr>
          <w:cantSplit/>
          <w:trHeight w:val="233"/>
        </w:trPr>
        <w:tc>
          <w:tcPr>
            <w:tcW w:w="573" w:type="dxa"/>
          </w:tcPr>
          <w:p w:rsidR="001B6E7E" w:rsidRPr="009416FE" w:rsidRDefault="001B6E7E" w:rsidP="00DF49C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2" w:type="dxa"/>
          </w:tcPr>
          <w:p w:rsidR="001B6E7E" w:rsidRPr="009416FE" w:rsidRDefault="001B6E7E" w:rsidP="00DF49CB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  <w:vAlign w:val="center"/>
          </w:tcPr>
          <w:p w:rsidR="001B6E7E" w:rsidRPr="009416FE" w:rsidRDefault="001B6E7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E7E" w:rsidRPr="009416FE" w:rsidRDefault="001B6E7E" w:rsidP="00FA4B9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B6E7E" w:rsidRPr="009416FE" w:rsidRDefault="001B6E7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16FE" w:rsidRPr="009416FE" w:rsidTr="009416FE">
        <w:trPr>
          <w:cantSplit/>
          <w:trHeight w:val="1275"/>
        </w:trPr>
        <w:tc>
          <w:tcPr>
            <w:tcW w:w="573" w:type="dxa"/>
          </w:tcPr>
          <w:p w:rsidR="009416FE" w:rsidRPr="009416FE" w:rsidRDefault="009416FE" w:rsidP="0032727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822" w:type="dxa"/>
          </w:tcPr>
          <w:p w:rsidR="009416FE" w:rsidRPr="009416FE" w:rsidRDefault="009416FE" w:rsidP="00DF49C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</w:rPr>
              <w:t>Задача 1. Создание и модернизация объектов агропромышленного комплекса, стимулирование приобретения сельскохозяйственными товаропроизводителями высокотехнологичных машин и оборудования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9416FE">
              <w:rPr>
                <w:rFonts w:hint="eastAsia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16FE" w:rsidRPr="009416FE" w:rsidRDefault="009416FE" w:rsidP="00A9578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416FE" w:rsidRPr="009416FE" w:rsidRDefault="009416FE" w:rsidP="00A9578F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1 328 053,09405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23 160,0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23 179,49405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182228,0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189517,1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197097,8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204981,6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213180,9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221708,2</w:t>
            </w:r>
          </w:p>
        </w:tc>
      </w:tr>
      <w:tr w:rsidR="009416FE" w:rsidRPr="009416FE" w:rsidTr="009416FE">
        <w:trPr>
          <w:cantSplit/>
          <w:trHeight w:val="1946"/>
        </w:trPr>
        <w:tc>
          <w:tcPr>
            <w:tcW w:w="573" w:type="dxa"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822" w:type="dxa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842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1 044 294,79405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20 160,0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20 179,49405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145 232,3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151 081,6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157 164,9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163 491,4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170 071,1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176 914,0</w:t>
            </w:r>
          </w:p>
        </w:tc>
      </w:tr>
      <w:tr w:rsidR="009416FE" w:rsidRPr="009416FE" w:rsidTr="009416FE">
        <w:trPr>
          <w:cantSplit/>
          <w:trHeight w:val="1255"/>
        </w:trPr>
        <w:tc>
          <w:tcPr>
            <w:tcW w:w="573" w:type="dxa"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822" w:type="dxa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Субсидии на возмещение части прямых понесенных затрат на создание и (или) модернизацию объектов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агропромышленного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комплекса</w:t>
            </w:r>
          </w:p>
        </w:tc>
        <w:tc>
          <w:tcPr>
            <w:tcW w:w="1842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276 758,3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32 000,0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35 995,7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37 435,5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38 932,9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40 490,2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42 109,8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43 794,2</w:t>
            </w:r>
          </w:p>
        </w:tc>
      </w:tr>
      <w:tr w:rsidR="009416FE" w:rsidRPr="009416FE" w:rsidTr="009416FE">
        <w:trPr>
          <w:cantSplit/>
          <w:trHeight w:val="2105"/>
        </w:trPr>
        <w:tc>
          <w:tcPr>
            <w:tcW w:w="573" w:type="dxa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3822" w:type="dxa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Субсидии организациям и индивидуальным предпринимателям, оказывающим сельскохозяйственным товаропроизводителям услуги в области растениеводства, на возмещение части затрат на оснащение сельскохозяйственной и (или) специализированной техникой</w:t>
            </w:r>
          </w:p>
        </w:tc>
        <w:tc>
          <w:tcPr>
            <w:tcW w:w="1842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</w:tr>
      <w:tr w:rsidR="009416FE" w:rsidRPr="009416FE" w:rsidTr="009416FE">
        <w:trPr>
          <w:cantSplit/>
          <w:trHeight w:val="1669"/>
        </w:trPr>
        <w:tc>
          <w:tcPr>
            <w:tcW w:w="573" w:type="dxa"/>
            <w:vMerge w:val="restart"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822" w:type="dxa"/>
            <w:vMerge w:val="restart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</w:rPr>
              <w:t xml:space="preserve">Задача 2. Стимулирование инвестиционной деятельности в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</w:rPr>
              <w:t>агропромышленно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</w:rPr>
              <w:t xml:space="preserve">м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</w:rPr>
              <w:t>комплекс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</w:rPr>
              <w:t>е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9416FE">
              <w:rPr>
                <w:rFonts w:hint="eastAsia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640 818,94602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229 694,75369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157 684,25032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121 218,14201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62 713,6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42 269,6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20 989,6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3 564,5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1 315,9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1 368,6</w:t>
            </w:r>
          </w:p>
        </w:tc>
      </w:tr>
      <w:tr w:rsidR="009416FE" w:rsidRPr="009416FE" w:rsidTr="009416FE">
        <w:trPr>
          <w:cantSplit/>
          <w:trHeight w:val="1680"/>
        </w:trPr>
        <w:tc>
          <w:tcPr>
            <w:tcW w:w="573" w:type="dxa"/>
            <w:vMerge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  <w:vAlign w:val="center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187 260,44602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78 018,25369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47 814,35032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38 995,44201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8 515,5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6 101,8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3 589,4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1 541,2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1 315,9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1 368,6</w:t>
            </w:r>
          </w:p>
        </w:tc>
      </w:tr>
      <w:tr w:rsidR="009416FE" w:rsidRPr="009416FE" w:rsidTr="009416FE">
        <w:trPr>
          <w:cantSplit/>
          <w:trHeight w:val="1316"/>
        </w:trPr>
        <w:tc>
          <w:tcPr>
            <w:tcW w:w="573" w:type="dxa"/>
            <w:vMerge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  <w:vAlign w:val="center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453 558,5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151 676,5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109 869,9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82 222,7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54 198,1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36 167,8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17 400,2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2 023,3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16FE" w:rsidRPr="009416FE" w:rsidTr="009416FE">
        <w:trPr>
          <w:cantSplit/>
          <w:trHeight w:val="1833"/>
        </w:trPr>
        <w:tc>
          <w:tcPr>
            <w:tcW w:w="573" w:type="dxa"/>
            <w:vMerge w:val="restart"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822" w:type="dxa"/>
            <w:vMerge w:val="restart"/>
          </w:tcPr>
          <w:p w:rsidR="009416FE" w:rsidRPr="009416FE" w:rsidRDefault="009416FE" w:rsidP="00DF49CB">
            <w:pPr>
              <w:spacing w:line="23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Субсидии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на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возмещение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части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416FE">
              <w:rPr>
                <w:rFonts w:ascii="Times New Roman" w:hAnsi="Times New Roman" w:hint="eastAsia"/>
                <w:color w:val="000000"/>
                <w:sz w:val="22"/>
              </w:rPr>
              <w:t>затрат</w:t>
            </w:r>
            <w:r w:rsidRPr="009416FE">
              <w:rPr>
                <w:rFonts w:ascii="Times New Roman" w:hAnsi="Times New Roman"/>
                <w:color w:val="000000"/>
                <w:sz w:val="22"/>
              </w:rPr>
              <w:t xml:space="preserve">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vMerge w:val="restart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176 677,14602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77 018,25369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46 774,35032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37 913,44201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7 390,6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4931,9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2372,7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275,9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784675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784675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16FE" w:rsidRPr="009416FE" w:rsidTr="009416FE">
        <w:trPr>
          <w:cantSplit/>
          <w:trHeight w:val="1275"/>
        </w:trPr>
        <w:tc>
          <w:tcPr>
            <w:tcW w:w="573" w:type="dxa"/>
            <w:vMerge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  <w:vAlign w:val="center"/>
          </w:tcPr>
          <w:p w:rsidR="009416FE" w:rsidRPr="009416FE" w:rsidRDefault="009416FE" w:rsidP="00DF49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453 558,5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151 676,5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109 869,9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82 222,7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54 198,1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36 167,8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17 400,2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2 023,3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9416FE" w:rsidRPr="009416FE" w:rsidTr="009416FE">
        <w:trPr>
          <w:cantSplit/>
          <w:trHeight w:val="1399"/>
        </w:trPr>
        <w:tc>
          <w:tcPr>
            <w:tcW w:w="573" w:type="dxa"/>
          </w:tcPr>
          <w:p w:rsidR="009416FE" w:rsidRPr="009416FE" w:rsidRDefault="009416FE" w:rsidP="00D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3822" w:type="dxa"/>
          </w:tcPr>
          <w:p w:rsidR="009416FE" w:rsidRPr="009416FE" w:rsidRDefault="009416FE" w:rsidP="00DF49CB">
            <w:pPr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9416FE">
              <w:rPr>
                <w:rFonts w:ascii="Times New Roman" w:hAnsi="Times New Roman"/>
                <w:sz w:val="22"/>
              </w:rPr>
              <w:t>Субсидии на возмещение части затрат на уплату процентов по инвестиционным кредитам на развитие свиноводства</w:t>
            </w:r>
          </w:p>
        </w:tc>
        <w:tc>
          <w:tcPr>
            <w:tcW w:w="1842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pacing w:val="-4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pacing w:val="-4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pacing w:val="-4"/>
                <w:sz w:val="22"/>
                <w:szCs w:val="22"/>
              </w:rPr>
              <w:t>09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10 583,3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z w:val="22"/>
                <w:szCs w:val="22"/>
              </w:rPr>
              <w:t>1 082,0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1 124,9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1 169,9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1 216,7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1 265,3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1 315,9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pacing w:val="-4"/>
                <w:sz w:val="22"/>
                <w:szCs w:val="22"/>
              </w:rPr>
              <w:t>1 368,6</w:t>
            </w:r>
          </w:p>
        </w:tc>
      </w:tr>
      <w:tr w:rsidR="009416FE" w:rsidRPr="009416FE" w:rsidTr="009416FE">
        <w:trPr>
          <w:cantSplit/>
          <w:trHeight w:val="1717"/>
        </w:trPr>
        <w:tc>
          <w:tcPr>
            <w:tcW w:w="8080" w:type="dxa"/>
            <w:gridSpan w:val="4"/>
            <w:vMerge w:val="restart"/>
          </w:tcPr>
          <w:p w:rsidR="009416FE" w:rsidRPr="009416FE" w:rsidRDefault="009416FE" w:rsidP="00A9578F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1 968 872,04007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302 694,75369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180 844,25032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144 397,63606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244 941,6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231 786,7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218 087,4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208 546,1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214 496,8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223 076,8</w:t>
            </w:r>
          </w:p>
        </w:tc>
      </w:tr>
      <w:tr w:rsidR="009416FE" w:rsidRPr="009416FE" w:rsidTr="009416FE">
        <w:trPr>
          <w:cantSplit/>
          <w:trHeight w:val="1756"/>
        </w:trPr>
        <w:tc>
          <w:tcPr>
            <w:tcW w:w="8080" w:type="dxa"/>
            <w:gridSpan w:val="4"/>
            <w:vMerge/>
            <w:vAlign w:val="center"/>
          </w:tcPr>
          <w:p w:rsidR="009416FE" w:rsidRPr="009416FE" w:rsidRDefault="009416FE" w:rsidP="00A9578F">
            <w:pPr>
              <w:ind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1 515 313,54007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151 018,25369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70 974,35032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62 174,93606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190 743,5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195 618,9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200 687,2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206 522,8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214 496,8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223 076,8</w:t>
            </w:r>
          </w:p>
        </w:tc>
      </w:tr>
      <w:tr w:rsidR="009416FE" w:rsidRPr="009416FE" w:rsidTr="009416FE">
        <w:trPr>
          <w:cantSplit/>
          <w:trHeight w:val="1574"/>
        </w:trPr>
        <w:tc>
          <w:tcPr>
            <w:tcW w:w="8080" w:type="dxa"/>
            <w:gridSpan w:val="4"/>
            <w:vMerge/>
            <w:vAlign w:val="center"/>
          </w:tcPr>
          <w:p w:rsidR="009416FE" w:rsidRPr="009416FE" w:rsidRDefault="009416FE" w:rsidP="00A9578F">
            <w:pPr>
              <w:ind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453 558,5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151 676,5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109 869,9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82 222,7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54 198,1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36 167,8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17 400,2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2 023,3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16FE" w:rsidRPr="009416FE" w:rsidTr="009416FE">
        <w:trPr>
          <w:cantSplit/>
          <w:trHeight w:val="1832"/>
        </w:trPr>
        <w:tc>
          <w:tcPr>
            <w:tcW w:w="8080" w:type="dxa"/>
            <w:gridSpan w:val="4"/>
            <w:vMerge w:val="restart"/>
          </w:tcPr>
          <w:p w:rsidR="009416FE" w:rsidRPr="009416FE" w:rsidRDefault="009416FE" w:rsidP="00766A92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1 968 872,04007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302 694,75369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180 844,25032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144 397,63606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244 941,6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231 786,7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218 087,4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208 546,1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214 496,8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223 076,8</w:t>
            </w:r>
          </w:p>
        </w:tc>
      </w:tr>
      <w:tr w:rsidR="009416FE" w:rsidRPr="009416FE" w:rsidTr="009416FE">
        <w:trPr>
          <w:cantSplit/>
          <w:trHeight w:val="1830"/>
        </w:trPr>
        <w:tc>
          <w:tcPr>
            <w:tcW w:w="8080" w:type="dxa"/>
            <w:gridSpan w:val="4"/>
            <w:vMerge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1 515 313,54007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151 018,25369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70 974,35032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62 174,93606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190 743,5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195 618,9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200 687,2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206 522,8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214 496,8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223 076,8</w:t>
            </w:r>
          </w:p>
        </w:tc>
      </w:tr>
      <w:tr w:rsidR="009416FE" w:rsidRPr="00525518" w:rsidTr="009416FE">
        <w:trPr>
          <w:cantSplit/>
          <w:trHeight w:val="1401"/>
        </w:trPr>
        <w:tc>
          <w:tcPr>
            <w:tcW w:w="8080" w:type="dxa"/>
            <w:gridSpan w:val="4"/>
            <w:vMerge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16FE" w:rsidRPr="009416FE" w:rsidRDefault="009416FE" w:rsidP="00FA4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9416FE" w:rsidRPr="009416FE" w:rsidRDefault="009416FE" w:rsidP="00FA4B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453 558,5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151 676,5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109 869,9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9416F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82 222,7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54 198,1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36 167,8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17 400,2</w:t>
            </w:r>
          </w:p>
        </w:tc>
        <w:tc>
          <w:tcPr>
            <w:tcW w:w="426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2 023,3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9416F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416FE" w:rsidRPr="00DB472E" w:rsidRDefault="009416FE" w:rsidP="00A957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16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0,0»</w:t>
            </w:r>
          </w:p>
        </w:tc>
      </w:tr>
    </w:tbl>
    <w:p w:rsidR="001B6E7E" w:rsidRPr="004C3027" w:rsidRDefault="001B6E7E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327274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57" w:rsidRDefault="00593957">
      <w:r>
        <w:separator/>
      </w:r>
    </w:p>
  </w:endnote>
  <w:endnote w:type="continuationSeparator" w:id="0">
    <w:p w:rsidR="00593957" w:rsidRDefault="005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DA699E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DA699E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327274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3067  18.02.2022 10:24:24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57" w:rsidRDefault="00593957">
      <w:r>
        <w:separator/>
      </w:r>
    </w:p>
  </w:footnote>
  <w:footnote w:type="continuationSeparator" w:id="0">
    <w:p w:rsidR="00593957" w:rsidRDefault="0059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A699E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qOdE0axWF6qYBXKu0DhoM2iXVmk=" w:salt="vRHc6dz38B65DPmxnIh2z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31B3"/>
    <w:rsid w:val="00033413"/>
    <w:rsid w:val="00037C0C"/>
    <w:rsid w:val="00047554"/>
    <w:rsid w:val="000502A3"/>
    <w:rsid w:val="000510A0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B62F7"/>
    <w:rsid w:val="000C2230"/>
    <w:rsid w:val="000D4F85"/>
    <w:rsid w:val="000D5E76"/>
    <w:rsid w:val="000E3F19"/>
    <w:rsid w:val="00101951"/>
    <w:rsid w:val="00101ABA"/>
    <w:rsid w:val="00113E03"/>
    <w:rsid w:val="00122CFD"/>
    <w:rsid w:val="0014124F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B6E7E"/>
    <w:rsid w:val="001C51F6"/>
    <w:rsid w:val="001D1712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74E14"/>
    <w:rsid w:val="00280A6D"/>
    <w:rsid w:val="00285543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21A7C"/>
    <w:rsid w:val="003222A3"/>
    <w:rsid w:val="0032305E"/>
    <w:rsid w:val="00327274"/>
    <w:rsid w:val="003276AB"/>
    <w:rsid w:val="00336035"/>
    <w:rsid w:val="003368E5"/>
    <w:rsid w:val="003431B4"/>
    <w:rsid w:val="003529C7"/>
    <w:rsid w:val="00360A40"/>
    <w:rsid w:val="00381C12"/>
    <w:rsid w:val="003870C2"/>
    <w:rsid w:val="003B00DE"/>
    <w:rsid w:val="003D14B2"/>
    <w:rsid w:val="003D3B8A"/>
    <w:rsid w:val="003D3E42"/>
    <w:rsid w:val="003D54F8"/>
    <w:rsid w:val="003D63DE"/>
    <w:rsid w:val="003F4F5E"/>
    <w:rsid w:val="003F6ED5"/>
    <w:rsid w:val="00400906"/>
    <w:rsid w:val="004011C1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A16A6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57"/>
    <w:rsid w:val="005939E6"/>
    <w:rsid w:val="0059404C"/>
    <w:rsid w:val="005A4227"/>
    <w:rsid w:val="005A476D"/>
    <w:rsid w:val="005A7C62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11CF5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533C1"/>
    <w:rsid w:val="00760323"/>
    <w:rsid w:val="0076517F"/>
    <w:rsid w:val="00765600"/>
    <w:rsid w:val="00766A92"/>
    <w:rsid w:val="00772CC9"/>
    <w:rsid w:val="0078362A"/>
    <w:rsid w:val="00784675"/>
    <w:rsid w:val="007912FB"/>
    <w:rsid w:val="00791A98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A1696"/>
    <w:rsid w:val="008A1BA9"/>
    <w:rsid w:val="008A54F5"/>
    <w:rsid w:val="008B7B5C"/>
    <w:rsid w:val="008C58FE"/>
    <w:rsid w:val="008D24E4"/>
    <w:rsid w:val="008D5409"/>
    <w:rsid w:val="008E6C41"/>
    <w:rsid w:val="008F0816"/>
    <w:rsid w:val="008F6BB7"/>
    <w:rsid w:val="00900F42"/>
    <w:rsid w:val="00901C70"/>
    <w:rsid w:val="00902BCD"/>
    <w:rsid w:val="00903003"/>
    <w:rsid w:val="00903424"/>
    <w:rsid w:val="0090573A"/>
    <w:rsid w:val="00906D7B"/>
    <w:rsid w:val="00907CF7"/>
    <w:rsid w:val="00915640"/>
    <w:rsid w:val="00932E3C"/>
    <w:rsid w:val="0093300E"/>
    <w:rsid w:val="009416FE"/>
    <w:rsid w:val="0095573E"/>
    <w:rsid w:val="009573D3"/>
    <w:rsid w:val="009608B9"/>
    <w:rsid w:val="00963DAE"/>
    <w:rsid w:val="0098499A"/>
    <w:rsid w:val="00991B8A"/>
    <w:rsid w:val="009977FF"/>
    <w:rsid w:val="009A085B"/>
    <w:rsid w:val="009B6B53"/>
    <w:rsid w:val="009C1DE6"/>
    <w:rsid w:val="009C1F0E"/>
    <w:rsid w:val="009D3E8C"/>
    <w:rsid w:val="009E3A0E"/>
    <w:rsid w:val="00A1314B"/>
    <w:rsid w:val="00A13160"/>
    <w:rsid w:val="00A137D3"/>
    <w:rsid w:val="00A23C2C"/>
    <w:rsid w:val="00A40494"/>
    <w:rsid w:val="00A438FE"/>
    <w:rsid w:val="00A44A8F"/>
    <w:rsid w:val="00A51D96"/>
    <w:rsid w:val="00A54268"/>
    <w:rsid w:val="00A9578F"/>
    <w:rsid w:val="00A96D17"/>
    <w:rsid w:val="00A96F84"/>
    <w:rsid w:val="00AB5660"/>
    <w:rsid w:val="00AC0D93"/>
    <w:rsid w:val="00AC3953"/>
    <w:rsid w:val="00AC7150"/>
    <w:rsid w:val="00AD4D8D"/>
    <w:rsid w:val="00AE1DCA"/>
    <w:rsid w:val="00AF5F7C"/>
    <w:rsid w:val="00B02207"/>
    <w:rsid w:val="00B03403"/>
    <w:rsid w:val="00B06918"/>
    <w:rsid w:val="00B06DE9"/>
    <w:rsid w:val="00B10324"/>
    <w:rsid w:val="00B20471"/>
    <w:rsid w:val="00B376B1"/>
    <w:rsid w:val="00B41EF1"/>
    <w:rsid w:val="00B528B6"/>
    <w:rsid w:val="00B620D9"/>
    <w:rsid w:val="00B633DB"/>
    <w:rsid w:val="00B639ED"/>
    <w:rsid w:val="00B6448A"/>
    <w:rsid w:val="00B66A8C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F7"/>
    <w:rsid w:val="00BB2C98"/>
    <w:rsid w:val="00BD0B82"/>
    <w:rsid w:val="00BD32CD"/>
    <w:rsid w:val="00BD4A5F"/>
    <w:rsid w:val="00BE3D50"/>
    <w:rsid w:val="00BE7D79"/>
    <w:rsid w:val="00BF1279"/>
    <w:rsid w:val="00BF3F48"/>
    <w:rsid w:val="00BF4F5F"/>
    <w:rsid w:val="00C004D5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E16F0"/>
    <w:rsid w:val="00CE4498"/>
    <w:rsid w:val="00CF03D8"/>
    <w:rsid w:val="00CF375D"/>
    <w:rsid w:val="00CF4348"/>
    <w:rsid w:val="00D015D5"/>
    <w:rsid w:val="00D03795"/>
    <w:rsid w:val="00D03D68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518F"/>
    <w:rsid w:val="00D87263"/>
    <w:rsid w:val="00D95E55"/>
    <w:rsid w:val="00D961CC"/>
    <w:rsid w:val="00DA699E"/>
    <w:rsid w:val="00DB3664"/>
    <w:rsid w:val="00DC16FB"/>
    <w:rsid w:val="00DC4A65"/>
    <w:rsid w:val="00DC4F66"/>
    <w:rsid w:val="00DE6AD4"/>
    <w:rsid w:val="00DF49CB"/>
    <w:rsid w:val="00E062A4"/>
    <w:rsid w:val="00E10B44"/>
    <w:rsid w:val="00E11F02"/>
    <w:rsid w:val="00E15151"/>
    <w:rsid w:val="00E209DC"/>
    <w:rsid w:val="00E2726B"/>
    <w:rsid w:val="00E36AA2"/>
    <w:rsid w:val="00E37801"/>
    <w:rsid w:val="00E46EAA"/>
    <w:rsid w:val="00E5038C"/>
    <w:rsid w:val="00E50B69"/>
    <w:rsid w:val="00E5298B"/>
    <w:rsid w:val="00E5428B"/>
    <w:rsid w:val="00E55F7B"/>
    <w:rsid w:val="00E56EFB"/>
    <w:rsid w:val="00E6273D"/>
    <w:rsid w:val="00E6458F"/>
    <w:rsid w:val="00E71CE3"/>
    <w:rsid w:val="00E7242D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EF3EAF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3B95"/>
    <w:rsid w:val="00FA4B93"/>
    <w:rsid w:val="00FB1F47"/>
    <w:rsid w:val="00FB3560"/>
    <w:rsid w:val="00FC1278"/>
    <w:rsid w:val="00FC197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D4AC-FD7B-4828-B585-E4FC2D00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6</cp:revision>
  <cp:lastPrinted>2019-12-10T11:25:00Z</cp:lastPrinted>
  <dcterms:created xsi:type="dcterms:W3CDTF">2022-01-19T08:35:00Z</dcterms:created>
  <dcterms:modified xsi:type="dcterms:W3CDTF">2022-02-22T13:24:00Z</dcterms:modified>
</cp:coreProperties>
</file>