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B2D72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A456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96A18" w:rsidRPr="00840C40" w:rsidRDefault="002146E4" w:rsidP="006968A3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3A70C6" w:rsidP="00B52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22.02.2022 № 56</w:t>
            </w:r>
            <w:bookmarkStart w:id="0" w:name="_GoBack"/>
            <w:bookmarkEnd w:id="0"/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6E4" w:rsidRDefault="002146E4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7B1D39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="00AB5660" w:rsidRPr="007B1D39">
        <w:rPr>
          <w:rFonts w:ascii="Times New Roman" w:hAnsi="Times New Roman"/>
          <w:bCs/>
          <w:sz w:val="28"/>
          <w:szCs w:val="28"/>
          <w:lang w:val="x-none" w:eastAsia="x-none"/>
        </w:rPr>
        <w:t>5. Перечень мероприятий подпрограммы:</w:t>
      </w:r>
    </w:p>
    <w:p w:rsidR="00E6783D" w:rsidRPr="00E6783D" w:rsidRDefault="00E6783D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eastAsia="x-none"/>
        </w:rPr>
      </w:pPr>
    </w:p>
    <w:tbl>
      <w:tblPr>
        <w:tblW w:w="14317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7364"/>
        <w:gridCol w:w="426"/>
        <w:gridCol w:w="850"/>
        <w:gridCol w:w="425"/>
        <w:gridCol w:w="434"/>
        <w:gridCol w:w="425"/>
        <w:gridCol w:w="425"/>
        <w:gridCol w:w="425"/>
        <w:gridCol w:w="426"/>
        <w:gridCol w:w="425"/>
        <w:gridCol w:w="425"/>
        <w:gridCol w:w="417"/>
        <w:gridCol w:w="426"/>
        <w:gridCol w:w="425"/>
        <w:gridCol w:w="425"/>
      </w:tblGrid>
      <w:tr w:rsidR="00E6783D" w:rsidTr="003E540B">
        <w:trPr>
          <w:trHeight w:val="18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A715D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A715D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A715D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A715D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E6783D" w:rsidTr="003E540B">
        <w:trPr>
          <w:cantSplit/>
          <w:trHeight w:val="13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83D" w:rsidRDefault="00E6783D" w:rsidP="00302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83D" w:rsidRDefault="00E6783D" w:rsidP="00302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83D" w:rsidRDefault="00E6783D" w:rsidP="00302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83D" w:rsidRDefault="00E6783D" w:rsidP="00302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83D" w:rsidRDefault="00E6783D" w:rsidP="00302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83D" w:rsidRDefault="00E6783D" w:rsidP="00302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6783D" w:rsidRDefault="00E6783D" w:rsidP="003020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8A4565" w:rsidRPr="008A4565" w:rsidRDefault="008A4565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426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6783D" w:rsidRPr="00F25D5D" w:rsidTr="00357308">
        <w:trPr>
          <w:cantSplit/>
          <w:trHeight w:val="116"/>
          <w:tblHeader/>
        </w:trPr>
        <w:tc>
          <w:tcPr>
            <w:tcW w:w="567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E6783D" w:rsidRPr="00F25D5D" w:rsidTr="00357308">
        <w:trPr>
          <w:cantSplit/>
          <w:trHeight w:val="275"/>
        </w:trPr>
        <w:tc>
          <w:tcPr>
            <w:tcW w:w="567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046B4A" w:rsidRPr="00F25D5D" w:rsidRDefault="00046B4A" w:rsidP="00046B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6783D" w:rsidRPr="00F25D5D" w:rsidTr="00357308">
        <w:trPr>
          <w:cantSplit/>
          <w:trHeight w:val="266"/>
        </w:trPr>
        <w:tc>
          <w:tcPr>
            <w:tcW w:w="567" w:type="dxa"/>
          </w:tcPr>
          <w:p w:rsidR="00046B4A" w:rsidRPr="00F25D5D" w:rsidRDefault="00046B4A" w:rsidP="00046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046B4A" w:rsidRPr="00F25D5D" w:rsidRDefault="00046B4A" w:rsidP="00046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46B4A" w:rsidRPr="00F25D5D" w:rsidRDefault="00046B4A" w:rsidP="00E6783D">
            <w:pPr>
              <w:jc w:val="center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6783D" w:rsidRPr="00F25D5D" w:rsidTr="00357308">
        <w:trPr>
          <w:cantSplit/>
          <w:trHeight w:val="284"/>
        </w:trPr>
        <w:tc>
          <w:tcPr>
            <w:tcW w:w="567" w:type="dxa"/>
          </w:tcPr>
          <w:p w:rsidR="00046B4A" w:rsidRPr="00F25D5D" w:rsidRDefault="00046B4A" w:rsidP="00046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046B4A" w:rsidRPr="00F25D5D" w:rsidRDefault="00046B4A" w:rsidP="00046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46B4A" w:rsidRPr="00F25D5D" w:rsidRDefault="00046B4A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46B4A" w:rsidRPr="00F25D5D" w:rsidRDefault="00046B4A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783D" w:rsidRPr="00F25D5D" w:rsidTr="00357308">
        <w:trPr>
          <w:cantSplit/>
          <w:trHeight w:val="1369"/>
        </w:trPr>
        <w:tc>
          <w:tcPr>
            <w:tcW w:w="567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7371" w:type="dxa"/>
            <w:vMerge w:val="restart"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Задача 1. Улучшение жилищных условий граждан Российской Федерации, проживающих и работающих на сельских территориях,</w:t>
            </w:r>
            <w:r w:rsidRPr="00F25D5D">
              <w:rPr>
                <w:rFonts w:hint="eastAsia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6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1 042 861,2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94 632,4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114 963,3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119 561,8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124 344,3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129 318,1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134 490,8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139 870,5</w:t>
            </w:r>
          </w:p>
        </w:tc>
      </w:tr>
      <w:tr w:rsidR="00E6783D" w:rsidRPr="00F25D5D" w:rsidTr="00357308">
        <w:trPr>
          <w:cantSplit/>
          <w:trHeight w:val="1414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894 325,5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96 553,6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100 415,7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104 432,4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108 609,7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112 954,1</w:t>
            </w:r>
          </w:p>
        </w:tc>
      </w:tr>
      <w:tr w:rsidR="00E6783D" w:rsidRPr="00F25D5D" w:rsidTr="00357308">
        <w:trPr>
          <w:cantSplit/>
          <w:trHeight w:val="1134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148 535,7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1 792,4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22 123,3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23 008,2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23 928,6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24 885,7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25 881,1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26 916,4</w:t>
            </w:r>
          </w:p>
        </w:tc>
      </w:tr>
      <w:tr w:rsidR="00E6783D" w:rsidRPr="00F25D5D" w:rsidTr="00357308">
        <w:trPr>
          <w:cantSplit/>
          <w:trHeight w:val="1283"/>
        </w:trPr>
        <w:tc>
          <w:tcPr>
            <w:tcW w:w="567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7371" w:type="dxa"/>
            <w:vMerge w:val="restart"/>
          </w:tcPr>
          <w:p w:rsidR="003C75A4" w:rsidRPr="00F25D5D" w:rsidRDefault="003C75A4" w:rsidP="00046B4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социальных выплат на строительство (приобретение) жилья гражданам Российской Федерации, проживающим на сельских территориях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894 325,5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92 840,0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96 553,6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100 415,7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104 432,4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108 609,7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112 954,1</w:t>
            </w:r>
          </w:p>
        </w:tc>
      </w:tr>
      <w:tr w:rsidR="00E6783D" w:rsidRPr="00F25D5D" w:rsidTr="00357308">
        <w:trPr>
          <w:cantSplit/>
          <w:trHeight w:val="1260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3C75A4" w:rsidRPr="00F25D5D" w:rsidRDefault="003C75A4" w:rsidP="00046B4A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148 535,7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1 792,4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22 123,3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23 008,2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23 928,6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24 885,7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25 881,1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26 916,4</w:t>
            </w:r>
          </w:p>
        </w:tc>
      </w:tr>
      <w:tr w:rsidR="00E6783D" w:rsidRPr="00F25D5D" w:rsidTr="00357308">
        <w:trPr>
          <w:cantSplit/>
          <w:trHeight w:val="1404"/>
        </w:trPr>
        <w:tc>
          <w:tcPr>
            <w:tcW w:w="567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7371" w:type="dxa"/>
            <w:vMerge w:val="restart"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</w:rPr>
              <w:t>Задача 2.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F25D5D">
              <w:rPr>
                <w:rFonts w:hint="eastAsia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1 285 234,2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95 386,0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72 718,2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163 144,0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169 669,8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176 456,6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183 514,8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190 855,3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198 489,5</w:t>
            </w:r>
          </w:p>
        </w:tc>
      </w:tr>
      <w:tr w:rsidR="00E6783D" w:rsidRPr="00F25D5D" w:rsidTr="00357308">
        <w:trPr>
          <w:cantSplit/>
          <w:trHeight w:val="1268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vAlign w:val="center"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494 236,3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35 000,0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58 682,0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61 029,3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63 470,5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66 009,3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68 649,6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71 395,6</w:t>
            </w:r>
          </w:p>
        </w:tc>
      </w:tr>
      <w:tr w:rsidR="00E6783D" w:rsidRPr="00F25D5D" w:rsidTr="00357308">
        <w:trPr>
          <w:cantSplit/>
          <w:trHeight w:val="1278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vAlign w:val="center"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790 997,9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60 386,0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37 718,2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104 462,0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108 640,5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112 986,1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117 505,5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122 205,7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127 093,9</w:t>
            </w:r>
          </w:p>
        </w:tc>
      </w:tr>
      <w:tr w:rsidR="00E6783D" w:rsidRPr="00F25D5D" w:rsidTr="00357308">
        <w:trPr>
          <w:cantSplit/>
          <w:trHeight w:val="2382"/>
        </w:trPr>
        <w:tc>
          <w:tcPr>
            <w:tcW w:w="567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7371" w:type="dxa"/>
            <w:vMerge w:val="restart"/>
          </w:tcPr>
          <w:p w:rsidR="003C75A4" w:rsidRPr="00F25D5D" w:rsidRDefault="003C75A4" w:rsidP="00046B4A">
            <w:pPr>
              <w:spacing w:line="233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</w:rPr>
              <w:t>Предоставление субсидий бюджетам муниципальных образований Рязанской области на реализацию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494 236,3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35 000,0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35 000,0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35 000,0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58 682,0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61 029,3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63 470,5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66 009,3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68 649,6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71 395,6</w:t>
            </w:r>
          </w:p>
        </w:tc>
      </w:tr>
      <w:tr w:rsidR="00E6783D" w:rsidRPr="00F25D5D" w:rsidTr="00357308">
        <w:trPr>
          <w:cantSplit/>
          <w:trHeight w:val="1141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3C75A4" w:rsidRPr="00F25D5D" w:rsidRDefault="003C75A4" w:rsidP="00046B4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790 997,9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60 386,0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37 718,2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104 462,0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108 640,5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112 986,1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117 505,5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122 205,7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127 093,9</w:t>
            </w:r>
          </w:p>
        </w:tc>
      </w:tr>
      <w:tr w:rsidR="00E6783D" w:rsidRPr="00F25D5D" w:rsidTr="00357308">
        <w:trPr>
          <w:cantSplit/>
          <w:trHeight w:val="1134"/>
        </w:trPr>
        <w:tc>
          <w:tcPr>
            <w:tcW w:w="567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7371" w:type="dxa"/>
            <w:vMerge w:val="restart"/>
          </w:tcPr>
          <w:p w:rsidR="003C75A4" w:rsidRPr="00F25D5D" w:rsidRDefault="003C75A4" w:rsidP="00046B4A">
            <w:pPr>
              <w:spacing w:line="233" w:lineRule="auto"/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</w:rPr>
              <w:t>Задача 3. Содействие в реализации общественно значимых проектов по благоустройству сельских территорий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F25D5D">
              <w:rPr>
                <w:rFonts w:hint="eastAsia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31 187,5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4 698,4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3 432,0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3 569,5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3 712,1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3 860,5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4 015,0</w:t>
            </w:r>
          </w:p>
        </w:tc>
      </w:tr>
      <w:tr w:rsidR="00E6783D" w:rsidRPr="00F25D5D" w:rsidTr="00357308">
        <w:trPr>
          <w:cantSplit/>
          <w:trHeight w:val="1134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22 156,1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2 392,0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2 487,9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2 587,2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2 690,7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2 798,3</w:t>
            </w:r>
          </w:p>
        </w:tc>
      </w:tr>
      <w:tr w:rsidR="00E6783D" w:rsidRPr="00F25D5D" w:rsidTr="00357308">
        <w:trPr>
          <w:cantSplit/>
          <w:trHeight w:val="1134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9 031,4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2 398,4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1 081,6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1 124,9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1 169,8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1 216,7</w:t>
            </w:r>
          </w:p>
        </w:tc>
      </w:tr>
      <w:tr w:rsidR="00E6783D" w:rsidRPr="00F25D5D" w:rsidTr="00357308">
        <w:trPr>
          <w:cantSplit/>
          <w:trHeight w:val="1234"/>
        </w:trPr>
        <w:tc>
          <w:tcPr>
            <w:tcW w:w="567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7371" w:type="dxa"/>
            <w:vMerge w:val="restart"/>
          </w:tcPr>
          <w:p w:rsidR="003C75A4" w:rsidRPr="00F25D5D" w:rsidRDefault="003C75A4" w:rsidP="00046B4A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</w:rPr>
              <w:t>Предоставление субсидий бюджетам муниципальных образований Рязанской области на реализацию общественно значимых проектов по благоустройству сельских территорий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22 156,1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2 392,0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2 487,9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2 587,2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2 690,7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2 798,3</w:t>
            </w:r>
          </w:p>
        </w:tc>
      </w:tr>
      <w:tr w:rsidR="00E6783D" w:rsidRPr="00F25D5D" w:rsidTr="00357308">
        <w:trPr>
          <w:cantSplit/>
          <w:trHeight w:val="1134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3C75A4" w:rsidRPr="00F25D5D" w:rsidRDefault="003C75A4" w:rsidP="00046B4A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9 031,4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2 398,4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3C75A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1 081,6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1 124,9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1 169,8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1 216,7</w:t>
            </w:r>
          </w:p>
        </w:tc>
      </w:tr>
      <w:tr w:rsidR="00E6783D" w:rsidRPr="00F25D5D" w:rsidTr="00357308">
        <w:trPr>
          <w:cantSplit/>
          <w:trHeight w:val="1395"/>
        </w:trPr>
        <w:tc>
          <w:tcPr>
            <w:tcW w:w="567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7371" w:type="dxa"/>
            <w:vMerge w:val="restart"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</w:rPr>
              <w:t>Задача 4. Обеспечение комплексного развития сельских территорий или сельских агломераций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F25D5D">
              <w:rPr>
                <w:rFonts w:hint="eastAsia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562 982,294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289 018,7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198 430,394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15 533,2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</w:tr>
      <w:tr w:rsidR="00E6783D" w:rsidRPr="00F25D5D" w:rsidTr="00357308">
        <w:trPr>
          <w:cantSplit/>
          <w:trHeight w:val="1283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vAlign w:val="center"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80 439,194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5 439,194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10 000,0</w:t>
            </w:r>
          </w:p>
        </w:tc>
      </w:tr>
      <w:tr w:rsidR="00E6783D" w:rsidRPr="00F25D5D" w:rsidTr="00357308">
        <w:trPr>
          <w:cantSplit/>
          <w:trHeight w:val="1413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vAlign w:val="center"/>
          </w:tcPr>
          <w:p w:rsidR="003C75A4" w:rsidRPr="00F25D5D" w:rsidRDefault="003C75A4" w:rsidP="00046B4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482 543,1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274 018,7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192 991,2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15 533,2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6783D" w:rsidRPr="00F25D5D" w:rsidTr="00357308">
        <w:trPr>
          <w:cantSplit/>
          <w:trHeight w:val="1392"/>
        </w:trPr>
        <w:tc>
          <w:tcPr>
            <w:tcW w:w="567" w:type="dxa"/>
            <w:vMerge w:val="restart"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3.4.1</w:t>
            </w:r>
          </w:p>
        </w:tc>
        <w:tc>
          <w:tcPr>
            <w:tcW w:w="7371" w:type="dxa"/>
            <w:vMerge w:val="restart"/>
          </w:tcPr>
          <w:p w:rsidR="003C75A4" w:rsidRPr="00F25D5D" w:rsidRDefault="003C75A4" w:rsidP="00046B4A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</w:rPr>
              <w:t>Предоставление субсидий бюджетам муниципальных образований Рязанской области на реализацию проектов комплексного развития сельских территорий или сельских агломераций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80 439,194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5 439,194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10 000,0</w:t>
            </w:r>
          </w:p>
        </w:tc>
      </w:tr>
      <w:tr w:rsidR="00E6783D" w:rsidRPr="00F25D5D" w:rsidTr="00357308">
        <w:trPr>
          <w:cantSplit/>
          <w:trHeight w:val="1411"/>
        </w:trPr>
        <w:tc>
          <w:tcPr>
            <w:tcW w:w="567" w:type="dxa"/>
            <w:vMerge/>
          </w:tcPr>
          <w:p w:rsidR="003C75A4" w:rsidRPr="00F25D5D" w:rsidRDefault="003C75A4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3C75A4" w:rsidRPr="00F25D5D" w:rsidRDefault="003C75A4" w:rsidP="00046B4A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482 543,1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274 018,7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192 991,2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15 533,2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C75A4" w:rsidRPr="00F25D5D" w:rsidRDefault="003C75A4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5C3A51" w:rsidRPr="00F25D5D" w:rsidTr="005C3A51">
        <w:trPr>
          <w:cantSplit/>
          <w:trHeight w:val="1559"/>
        </w:trPr>
        <w:tc>
          <w:tcPr>
            <w:tcW w:w="567" w:type="dxa"/>
            <w:vMerge w:val="restart"/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7371" w:type="dxa"/>
            <w:vMerge w:val="restart"/>
          </w:tcPr>
          <w:p w:rsidR="005C3A51" w:rsidRPr="00F25D5D" w:rsidRDefault="005C3A51" w:rsidP="00046B4A">
            <w:pPr>
              <w:spacing w:line="228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Задача 5. Содействие предприятиям агропромышленного комплекса Рязанской области в обеспечении квалифицированными кадрами,</w:t>
            </w:r>
            <w:r w:rsidRPr="00F25D5D">
              <w:rPr>
                <w:rFonts w:hint="eastAsia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5D5D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483 724,014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41 888,69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46 812,444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47 385,98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52 409,7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54 506,8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56 687,2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58 954,7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61 313,0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63 765,5</w:t>
            </w:r>
          </w:p>
        </w:tc>
      </w:tr>
      <w:tr w:rsidR="005C3A51" w:rsidRPr="00F25D5D" w:rsidTr="005C3A51">
        <w:trPr>
          <w:cantSplit/>
          <w:trHeight w:val="1540"/>
        </w:trPr>
        <w:tc>
          <w:tcPr>
            <w:tcW w:w="567" w:type="dxa"/>
            <w:vMerge/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vAlign w:val="center"/>
          </w:tcPr>
          <w:p w:rsidR="005C3A51" w:rsidRPr="00F25D5D" w:rsidRDefault="005C3A51" w:rsidP="00046B4A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410 100,414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35 192,29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39 228,944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39 872,48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44 595,7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46 380,3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48 235,6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50 165,0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52 171,6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54 258,5</w:t>
            </w:r>
          </w:p>
        </w:tc>
      </w:tr>
      <w:tr w:rsidR="005C3A51" w:rsidRPr="00F25D5D" w:rsidTr="005C3A51">
        <w:trPr>
          <w:cantSplit/>
          <w:trHeight w:val="1141"/>
        </w:trPr>
        <w:tc>
          <w:tcPr>
            <w:tcW w:w="567" w:type="dxa"/>
            <w:vMerge/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vAlign w:val="center"/>
          </w:tcPr>
          <w:p w:rsidR="005C3A51" w:rsidRPr="00F25D5D" w:rsidRDefault="005C3A51" w:rsidP="00046B4A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73 623,6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6 696,4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7 583,5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7 513,5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7 814,0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8 126,5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8 451,6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8 789,7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9 141,4</w:t>
            </w:r>
          </w:p>
        </w:tc>
        <w:tc>
          <w:tcPr>
            <w:tcW w:w="425" w:type="dxa"/>
            <w:textDirection w:val="btLr"/>
            <w:vAlign w:val="center"/>
          </w:tcPr>
          <w:p w:rsidR="005C3A51" w:rsidRPr="005C3A51" w:rsidRDefault="005C3A51" w:rsidP="005C3A51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C3A5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9 507,0</w:t>
            </w:r>
          </w:p>
        </w:tc>
      </w:tr>
      <w:tr w:rsidR="005C3A51" w:rsidRPr="00F25D5D" w:rsidTr="00357308">
        <w:trPr>
          <w:cantSplit/>
          <w:trHeight w:val="2417"/>
        </w:trPr>
        <w:tc>
          <w:tcPr>
            <w:tcW w:w="567" w:type="dxa"/>
            <w:tcBorders>
              <w:bottom w:val="single" w:sz="4" w:space="0" w:color="auto"/>
            </w:tcBorders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3.5.1</w:t>
            </w:r>
          </w:p>
        </w:tc>
        <w:tc>
          <w:tcPr>
            <w:tcW w:w="7371" w:type="dxa"/>
          </w:tcPr>
          <w:p w:rsidR="005C3A51" w:rsidRPr="00F25D5D" w:rsidRDefault="005C3A51" w:rsidP="00506665">
            <w:pPr>
              <w:spacing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Государственная поддержка молодых специалистов агропромышленного комплекса Рязанской области (единовременные пособия и ежемесячные пособия) </w:t>
            </w:r>
          </w:p>
        </w:tc>
        <w:tc>
          <w:tcPr>
            <w:tcW w:w="426" w:type="dxa"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850" w:type="dxa"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174 456,6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11 715,6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17 592,0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17 592,0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19 230,0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20 000,1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20 800,1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21 632,1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22 497,4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23 397,3</w:t>
            </w:r>
          </w:p>
        </w:tc>
      </w:tr>
      <w:tr w:rsidR="005C3A51" w:rsidRPr="00F25D5D" w:rsidTr="00357308">
        <w:trPr>
          <w:cantSplit/>
          <w:trHeight w:val="1959"/>
        </w:trPr>
        <w:tc>
          <w:tcPr>
            <w:tcW w:w="567" w:type="dxa"/>
            <w:vMerge w:val="restart"/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783D">
              <w:rPr>
                <w:rFonts w:ascii="Times New Roman" w:hAnsi="Times New Roman"/>
                <w:sz w:val="22"/>
                <w:szCs w:val="22"/>
              </w:rPr>
              <w:t>3.5.2</w:t>
            </w:r>
          </w:p>
        </w:tc>
        <w:tc>
          <w:tcPr>
            <w:tcW w:w="7371" w:type="dxa"/>
            <w:vMerge w:val="restart"/>
          </w:tcPr>
          <w:p w:rsidR="005C3A51" w:rsidRPr="00F25D5D" w:rsidRDefault="005C3A51" w:rsidP="005B2D72">
            <w:pPr>
              <w:spacing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6783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деятельность на сельских территориях, 90%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Федерации, проходящими профессиональное обучение в федеральных государственных образовательных организациях высшего, среднего и</w:t>
            </w:r>
            <w:proofErr w:type="gramEnd"/>
            <w:r w:rsidRPr="00E678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678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30% фактически понесенных в году предоставления субсидии затрат по заключенным с работниками </w:t>
            </w:r>
            <w:r w:rsidR="005B2D7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E678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гражданами</w:t>
            </w:r>
            <w:r w:rsidR="005B2D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6783D">
              <w:rPr>
                <w:rFonts w:ascii="Times New Roman" w:hAnsi="Times New Roman"/>
                <w:color w:val="000000"/>
                <w:sz w:val="22"/>
                <w:szCs w:val="22"/>
              </w:rPr>
              <w:t>Российской Федерации ученическим договорам и по заключенным договорам о целевом обучении с гражданами Российской Федерации, проходящими профессиональное обучение по сельскохозяйственным специальностям, соответствующим</w:t>
            </w:r>
            <w:proofErr w:type="gramEnd"/>
            <w:r w:rsidRPr="00E678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Общероссийскому классификатору специальностей по образованию,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C3A51" w:rsidRPr="00F25D5D" w:rsidRDefault="005C3A51" w:rsidP="003020A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C3A51" w:rsidRPr="00F25D5D" w:rsidRDefault="005C3A51" w:rsidP="003020A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106,72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19,49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14,98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</w:tr>
      <w:tr w:rsidR="005C3A51" w:rsidRPr="00F25D5D" w:rsidTr="00357308">
        <w:trPr>
          <w:cantSplit/>
          <w:trHeight w:val="324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5C3A51" w:rsidRPr="00F25D5D" w:rsidRDefault="005C3A51" w:rsidP="00506665">
            <w:pPr>
              <w:spacing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3 449,7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629,9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484,3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295,7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319,8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332,6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345,9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359,8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3020A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374,2</w:t>
            </w:r>
          </w:p>
        </w:tc>
      </w:tr>
      <w:tr w:rsidR="005C3A51" w:rsidRPr="00F25D5D" w:rsidTr="00357308">
        <w:trPr>
          <w:cantSplit/>
          <w:trHeight w:val="16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lastRenderedPageBreak/>
              <w:t>3.5.3</w:t>
            </w:r>
          </w:p>
          <w:p w:rsidR="005C3A51" w:rsidRPr="00F25D5D" w:rsidRDefault="005C3A51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51" w:rsidRPr="00F25D5D" w:rsidRDefault="005C3A51" w:rsidP="00046B4A">
            <w:pPr>
              <w:spacing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свою деятельность на сельских территориях, 90% фактически понесенных в году предоставления субсидии затрат, связанных с оплатой труда и проживанием студентов – граждан Российской Федерации, профессионально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</w:t>
            </w:r>
            <w:proofErr w:type="gramEnd"/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30% фактически понесенных в году предоставления субсидии затрат,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соответствующим Общероссийскому классификатору специальностей по образованию, в федеральных государственных образовательных организациях высшего, среднего и дополнительного профессионального образования, находящихся в</w:t>
            </w:r>
            <w:proofErr w:type="gramEnd"/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ведении</w:t>
            </w:r>
            <w:proofErr w:type="gramEnd"/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иных федеральных органов исполнительной власти, привлеченных для прохождения производственной практики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2 170,294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187,6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219,564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223,23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232,2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241,4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261,1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271,6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1D42F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282,5</w:t>
            </w:r>
          </w:p>
        </w:tc>
      </w:tr>
      <w:tr w:rsidR="005C3A51" w:rsidRPr="00F25D5D" w:rsidTr="00357308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51" w:rsidRPr="00F25D5D" w:rsidRDefault="005C3A51" w:rsidP="00046B4A">
            <w:pPr>
              <w:spacing w:line="228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70 173,9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6 066,5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7 099,2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7 217,8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7 506,5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7 806,7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8 119,0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8 443,8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8 781,6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046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color w:val="000000"/>
                <w:sz w:val="22"/>
                <w:szCs w:val="22"/>
              </w:rPr>
              <w:t>9 132,8</w:t>
            </w:r>
          </w:p>
        </w:tc>
      </w:tr>
      <w:tr w:rsidR="005C3A51" w:rsidRPr="00F25D5D" w:rsidTr="00357308">
        <w:trPr>
          <w:cantSplit/>
          <w:trHeight w:val="40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3A51" w:rsidRPr="00F25D5D" w:rsidRDefault="005C3A51" w:rsidP="00357308">
            <w:pPr>
              <w:widowControl w:val="0"/>
              <w:autoSpaceDE w:val="0"/>
              <w:autoSpaceDN w:val="0"/>
              <w:ind w:left="-62" w:right="-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7308">
              <w:rPr>
                <w:rFonts w:ascii="Times New Roman" w:hAnsi="Times New Roman"/>
                <w:sz w:val="22"/>
                <w:szCs w:val="22"/>
              </w:rPr>
              <w:t>3.5.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51" w:rsidRPr="00F25D5D" w:rsidRDefault="005C3A51" w:rsidP="00046B4A">
            <w:pPr>
              <w:spacing w:line="228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Финансовое обеспечение деятельности ГКУ РО «Центр развития сельского хозяйства и продовольствия Рязанской области»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AB31F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A51" w:rsidRPr="00F25D5D" w:rsidRDefault="005C3A51" w:rsidP="00AB31F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7308">
              <w:rPr>
                <w:rFonts w:ascii="Times New Roman" w:hAnsi="Times New Roman"/>
                <w:sz w:val="22"/>
                <w:szCs w:val="22"/>
              </w:rPr>
              <w:t>ГКУ РО «Центр развития сельского хозяйства и продовольствия Рязанской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AB31F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F25D5D" w:rsidRDefault="005C3A51" w:rsidP="00AB31F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233 366,8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23 269,6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21 402,4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22 048,1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25 124,0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26 128,9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27 174,1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28 261,1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29 391,5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3A51" w:rsidRPr="00CC7070" w:rsidRDefault="005C3A51" w:rsidP="00AB31F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7070">
              <w:rPr>
                <w:rFonts w:ascii="Times New Roman" w:hAnsi="Times New Roman"/>
                <w:color w:val="000000"/>
                <w:sz w:val="22"/>
                <w:szCs w:val="22"/>
              </w:rPr>
              <w:t>30 567,1</w:t>
            </w:r>
          </w:p>
        </w:tc>
      </w:tr>
      <w:tr w:rsidR="00DF3566" w:rsidRPr="00F25D5D" w:rsidTr="00DF3566">
        <w:trPr>
          <w:cantSplit/>
          <w:trHeight w:val="1566"/>
        </w:trPr>
        <w:tc>
          <w:tcPr>
            <w:tcW w:w="9214" w:type="dxa"/>
            <w:gridSpan w:val="4"/>
            <w:vMerge w:val="restart"/>
          </w:tcPr>
          <w:p w:rsidR="00DF3566" w:rsidRPr="00F25D5D" w:rsidRDefault="00DF3566" w:rsidP="00506665">
            <w:pPr>
              <w:ind w:right="113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lastRenderedPageBreak/>
              <w:t>Всего по комплексу процессных мероприятий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F25D5D" w:rsidRDefault="00DF3566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F25D5D" w:rsidRDefault="00DF3566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3 405 989,208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525 624,19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413 101,038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193 059,18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343 817,0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357 170,4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371 057,6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385 499,7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400 519,6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416 140,5</w:t>
            </w:r>
          </w:p>
        </w:tc>
      </w:tr>
      <w:tr w:rsidR="00DF3566" w:rsidRPr="00F25D5D" w:rsidTr="00DF3566">
        <w:trPr>
          <w:cantSplit/>
          <w:trHeight w:val="1545"/>
        </w:trPr>
        <w:tc>
          <w:tcPr>
            <w:tcW w:w="9214" w:type="dxa"/>
            <w:gridSpan w:val="4"/>
            <w:vMerge/>
          </w:tcPr>
          <w:p w:rsidR="00DF3566" w:rsidRPr="00F25D5D" w:rsidRDefault="00DF3566" w:rsidP="00046B4A">
            <w:pPr>
              <w:ind w:left="82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F25D5D" w:rsidRDefault="00DF3566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F25D5D" w:rsidRDefault="00DF3566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1 901 257,508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180 332,29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174 808,138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170 012,48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208 417,7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216 355,2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224 609,7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233 193,9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242 121,6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251 406,5</w:t>
            </w:r>
          </w:p>
        </w:tc>
      </w:tr>
      <w:tr w:rsidR="00DF3566" w:rsidRPr="00F25D5D" w:rsidTr="00DF3566">
        <w:trPr>
          <w:cantSplit/>
          <w:trHeight w:val="1411"/>
        </w:trPr>
        <w:tc>
          <w:tcPr>
            <w:tcW w:w="9214" w:type="dxa"/>
            <w:gridSpan w:val="4"/>
            <w:vMerge/>
          </w:tcPr>
          <w:p w:rsidR="00DF3566" w:rsidRPr="00F25D5D" w:rsidRDefault="00DF3566" w:rsidP="00046B4A">
            <w:pPr>
              <w:ind w:left="82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F25D5D" w:rsidRDefault="00DF3566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F25D5D" w:rsidRDefault="00DF3566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1 504 731,7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345 291,9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238 292,9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23 046,7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135 399,3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140 815,2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146 447,9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152 305,8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158 398,0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DF356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164 734,0</w:t>
            </w:r>
          </w:p>
        </w:tc>
      </w:tr>
      <w:tr w:rsidR="00DF3566" w:rsidRPr="00F25D5D" w:rsidTr="00357308">
        <w:trPr>
          <w:cantSplit/>
          <w:trHeight w:val="1536"/>
        </w:trPr>
        <w:tc>
          <w:tcPr>
            <w:tcW w:w="9214" w:type="dxa"/>
            <w:gridSpan w:val="4"/>
            <w:vMerge w:val="restart"/>
          </w:tcPr>
          <w:p w:rsidR="00DF3566" w:rsidRPr="00F25D5D" w:rsidRDefault="00DF3566" w:rsidP="00506665">
            <w:pPr>
              <w:ind w:right="113"/>
              <w:rPr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F25D5D" w:rsidRDefault="00DF3566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F25D5D" w:rsidRDefault="00DF3566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3 405 989,208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525 624,19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413 101,038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193 059,18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343 817,0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357 170,4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371 057,6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385 499,7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400 519,6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416 140,5</w:t>
            </w:r>
          </w:p>
        </w:tc>
      </w:tr>
      <w:tr w:rsidR="00DF3566" w:rsidRPr="00F25D5D" w:rsidTr="00357308">
        <w:trPr>
          <w:cantSplit/>
          <w:trHeight w:val="1518"/>
        </w:trPr>
        <w:tc>
          <w:tcPr>
            <w:tcW w:w="9214" w:type="dxa"/>
            <w:gridSpan w:val="4"/>
            <w:vMerge/>
          </w:tcPr>
          <w:p w:rsidR="00DF3566" w:rsidRPr="00F25D5D" w:rsidRDefault="00DF3566" w:rsidP="00046B4A">
            <w:pPr>
              <w:ind w:left="82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F25D5D" w:rsidRDefault="00DF3566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F25D5D" w:rsidRDefault="00DF3566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1 901 257,508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180 332,29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174 808,138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170 012,48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208 417,7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216 355,2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224 609,7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233 193,9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242 121,6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251 406,5</w:t>
            </w:r>
          </w:p>
        </w:tc>
      </w:tr>
      <w:tr w:rsidR="00DF3566" w:rsidRPr="00046B4A" w:rsidTr="00516C6F">
        <w:trPr>
          <w:cantSplit/>
          <w:trHeight w:val="1382"/>
        </w:trPr>
        <w:tc>
          <w:tcPr>
            <w:tcW w:w="9214" w:type="dxa"/>
            <w:gridSpan w:val="4"/>
            <w:vMerge/>
          </w:tcPr>
          <w:p w:rsidR="00DF3566" w:rsidRPr="00F25D5D" w:rsidRDefault="00DF3566" w:rsidP="00046B4A">
            <w:pPr>
              <w:ind w:left="82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F25D5D" w:rsidRDefault="00DF3566" w:rsidP="00E6783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D5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F25D5D" w:rsidRDefault="00DF3566" w:rsidP="00E6783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1 504 731,7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345 291,9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238 292,9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23 046,7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135 399,3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140 815,2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146 447,9</w:t>
            </w:r>
          </w:p>
        </w:tc>
        <w:tc>
          <w:tcPr>
            <w:tcW w:w="426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152 305,8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158 398,0</w:t>
            </w:r>
          </w:p>
        </w:tc>
        <w:tc>
          <w:tcPr>
            <w:tcW w:w="425" w:type="dxa"/>
            <w:textDirection w:val="btLr"/>
            <w:vAlign w:val="center"/>
          </w:tcPr>
          <w:p w:rsidR="00DF3566" w:rsidRPr="00DF3566" w:rsidRDefault="00DF3566" w:rsidP="00AB31FA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356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164 734,0</w:t>
            </w:r>
            <w:r w:rsidR="00ED21D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</w:tbl>
    <w:p w:rsidR="00465E29" w:rsidRDefault="00465E29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465E29" w:rsidSect="005B2D72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D6" w:rsidRDefault="00FA2BD6">
      <w:r>
        <w:separator/>
      </w:r>
    </w:p>
  </w:endnote>
  <w:endnote w:type="continuationSeparator" w:id="0">
    <w:p w:rsidR="00FA2BD6" w:rsidRDefault="00FA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3A70C6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22.5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3A70C6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7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5B2D72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7971  18.02.2022 10:28:55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D6" w:rsidRDefault="00FA2BD6">
      <w:r>
        <w:separator/>
      </w:r>
    </w:p>
  </w:footnote>
  <w:footnote w:type="continuationSeparator" w:id="0">
    <w:p w:rsidR="00FA2BD6" w:rsidRDefault="00FA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A70C6">
      <w:rPr>
        <w:rStyle w:val="a8"/>
        <w:rFonts w:ascii="Times New Roman" w:hAnsi="Times New Roman"/>
        <w:noProof/>
        <w:sz w:val="28"/>
        <w:szCs w:val="28"/>
      </w:rPr>
      <w:t>7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zu4UhopXr6aVV0Y2wADWOy1zJkQ=" w:salt="cfQaYJbUWop1n6+TupWGu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E4"/>
    <w:rsid w:val="0001360F"/>
    <w:rsid w:val="000200BC"/>
    <w:rsid w:val="00023549"/>
    <w:rsid w:val="0003144D"/>
    <w:rsid w:val="000331B3"/>
    <w:rsid w:val="00033413"/>
    <w:rsid w:val="00037C0C"/>
    <w:rsid w:val="00046B4A"/>
    <w:rsid w:val="00047554"/>
    <w:rsid w:val="000502A3"/>
    <w:rsid w:val="000510A0"/>
    <w:rsid w:val="0005513F"/>
    <w:rsid w:val="00056DEB"/>
    <w:rsid w:val="000570F6"/>
    <w:rsid w:val="00073A7A"/>
    <w:rsid w:val="0007459D"/>
    <w:rsid w:val="00076D5E"/>
    <w:rsid w:val="00084DD3"/>
    <w:rsid w:val="000917C0"/>
    <w:rsid w:val="000939EA"/>
    <w:rsid w:val="000B0736"/>
    <w:rsid w:val="000B73C0"/>
    <w:rsid w:val="000C2230"/>
    <w:rsid w:val="000D4F85"/>
    <w:rsid w:val="000D5E76"/>
    <w:rsid w:val="000E3F19"/>
    <w:rsid w:val="00101951"/>
    <w:rsid w:val="00101ABA"/>
    <w:rsid w:val="00105486"/>
    <w:rsid w:val="00113E03"/>
    <w:rsid w:val="00122CFD"/>
    <w:rsid w:val="0014124F"/>
    <w:rsid w:val="00151370"/>
    <w:rsid w:val="00154D5D"/>
    <w:rsid w:val="00155C3F"/>
    <w:rsid w:val="0016042B"/>
    <w:rsid w:val="00162E72"/>
    <w:rsid w:val="00167CD5"/>
    <w:rsid w:val="00172513"/>
    <w:rsid w:val="00175BE5"/>
    <w:rsid w:val="001763D3"/>
    <w:rsid w:val="00176FFF"/>
    <w:rsid w:val="00184799"/>
    <w:rsid w:val="001850F4"/>
    <w:rsid w:val="00190FF9"/>
    <w:rsid w:val="001947BE"/>
    <w:rsid w:val="0019776B"/>
    <w:rsid w:val="001A1CA4"/>
    <w:rsid w:val="001A560F"/>
    <w:rsid w:val="001B0982"/>
    <w:rsid w:val="001B32BA"/>
    <w:rsid w:val="001C51F6"/>
    <w:rsid w:val="001D1712"/>
    <w:rsid w:val="001D42FD"/>
    <w:rsid w:val="001D568A"/>
    <w:rsid w:val="001E0317"/>
    <w:rsid w:val="001E20F1"/>
    <w:rsid w:val="001F12E8"/>
    <w:rsid w:val="001F228C"/>
    <w:rsid w:val="001F64B8"/>
    <w:rsid w:val="001F7C83"/>
    <w:rsid w:val="00201229"/>
    <w:rsid w:val="00203046"/>
    <w:rsid w:val="00205AB5"/>
    <w:rsid w:val="002146E4"/>
    <w:rsid w:val="0021496C"/>
    <w:rsid w:val="00224DBA"/>
    <w:rsid w:val="00231F1C"/>
    <w:rsid w:val="002429AC"/>
    <w:rsid w:val="00242DDB"/>
    <w:rsid w:val="00246CB7"/>
    <w:rsid w:val="002479A2"/>
    <w:rsid w:val="0026087E"/>
    <w:rsid w:val="00261DE0"/>
    <w:rsid w:val="00263435"/>
    <w:rsid w:val="00265420"/>
    <w:rsid w:val="0026696A"/>
    <w:rsid w:val="00274E14"/>
    <w:rsid w:val="00280A6D"/>
    <w:rsid w:val="00285543"/>
    <w:rsid w:val="00286ECA"/>
    <w:rsid w:val="002953B6"/>
    <w:rsid w:val="002B6674"/>
    <w:rsid w:val="002B7A59"/>
    <w:rsid w:val="002C6B4B"/>
    <w:rsid w:val="002E51A7"/>
    <w:rsid w:val="002E5A5F"/>
    <w:rsid w:val="002E5CD2"/>
    <w:rsid w:val="002F1E81"/>
    <w:rsid w:val="003020A5"/>
    <w:rsid w:val="00310D92"/>
    <w:rsid w:val="00315A4C"/>
    <w:rsid w:val="003160CB"/>
    <w:rsid w:val="00321A7C"/>
    <w:rsid w:val="003222A3"/>
    <w:rsid w:val="0032305E"/>
    <w:rsid w:val="003276AB"/>
    <w:rsid w:val="00335259"/>
    <w:rsid w:val="00336035"/>
    <w:rsid w:val="003368E5"/>
    <w:rsid w:val="003431B4"/>
    <w:rsid w:val="003529C7"/>
    <w:rsid w:val="00357308"/>
    <w:rsid w:val="00360A40"/>
    <w:rsid w:val="00381C12"/>
    <w:rsid w:val="003870C2"/>
    <w:rsid w:val="003A70C6"/>
    <w:rsid w:val="003B00DE"/>
    <w:rsid w:val="003C75A4"/>
    <w:rsid w:val="003D14B2"/>
    <w:rsid w:val="003D3B8A"/>
    <w:rsid w:val="003D3E42"/>
    <w:rsid w:val="003D54F8"/>
    <w:rsid w:val="003D63DE"/>
    <w:rsid w:val="003E540B"/>
    <w:rsid w:val="003F4F5E"/>
    <w:rsid w:val="003F6ED5"/>
    <w:rsid w:val="00400906"/>
    <w:rsid w:val="004011C1"/>
    <w:rsid w:val="0042590E"/>
    <w:rsid w:val="0043345B"/>
    <w:rsid w:val="00437F65"/>
    <w:rsid w:val="00460FEA"/>
    <w:rsid w:val="00465E29"/>
    <w:rsid w:val="004717A3"/>
    <w:rsid w:val="004734B7"/>
    <w:rsid w:val="00475AD6"/>
    <w:rsid w:val="00476C41"/>
    <w:rsid w:val="00477654"/>
    <w:rsid w:val="00480763"/>
    <w:rsid w:val="0048113F"/>
    <w:rsid w:val="00481B88"/>
    <w:rsid w:val="00483369"/>
    <w:rsid w:val="00483B49"/>
    <w:rsid w:val="00485B4F"/>
    <w:rsid w:val="004862D1"/>
    <w:rsid w:val="00490B25"/>
    <w:rsid w:val="00491431"/>
    <w:rsid w:val="004A16A6"/>
    <w:rsid w:val="004B12DC"/>
    <w:rsid w:val="004B2D5A"/>
    <w:rsid w:val="004C3027"/>
    <w:rsid w:val="004C7785"/>
    <w:rsid w:val="004D293D"/>
    <w:rsid w:val="004D52B1"/>
    <w:rsid w:val="004F0F15"/>
    <w:rsid w:val="004F44FE"/>
    <w:rsid w:val="00502F66"/>
    <w:rsid w:val="00506665"/>
    <w:rsid w:val="00512A47"/>
    <w:rsid w:val="00516C6F"/>
    <w:rsid w:val="00520649"/>
    <w:rsid w:val="005251DE"/>
    <w:rsid w:val="00531C68"/>
    <w:rsid w:val="00532119"/>
    <w:rsid w:val="005335F3"/>
    <w:rsid w:val="005360C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22ED"/>
    <w:rsid w:val="005939E6"/>
    <w:rsid w:val="0059404C"/>
    <w:rsid w:val="005A4227"/>
    <w:rsid w:val="005A476D"/>
    <w:rsid w:val="005A7C62"/>
    <w:rsid w:val="005B1357"/>
    <w:rsid w:val="005B229B"/>
    <w:rsid w:val="005B2D72"/>
    <w:rsid w:val="005B3518"/>
    <w:rsid w:val="005C3A51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5F58DF"/>
    <w:rsid w:val="006013EB"/>
    <w:rsid w:val="0060479E"/>
    <w:rsid w:val="00604BE7"/>
    <w:rsid w:val="00611CF5"/>
    <w:rsid w:val="00616AED"/>
    <w:rsid w:val="00620A36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837FA"/>
    <w:rsid w:val="00684A5B"/>
    <w:rsid w:val="006968A3"/>
    <w:rsid w:val="006A16BB"/>
    <w:rsid w:val="006A1F71"/>
    <w:rsid w:val="006A5C2F"/>
    <w:rsid w:val="006B124A"/>
    <w:rsid w:val="006C200B"/>
    <w:rsid w:val="006C7A5C"/>
    <w:rsid w:val="006F328B"/>
    <w:rsid w:val="006F3765"/>
    <w:rsid w:val="006F3FDF"/>
    <w:rsid w:val="006F5886"/>
    <w:rsid w:val="00707734"/>
    <w:rsid w:val="00707E19"/>
    <w:rsid w:val="00712F7C"/>
    <w:rsid w:val="00715B62"/>
    <w:rsid w:val="0072328A"/>
    <w:rsid w:val="007377B5"/>
    <w:rsid w:val="00745E2D"/>
    <w:rsid w:val="00746CC2"/>
    <w:rsid w:val="007514BA"/>
    <w:rsid w:val="00760323"/>
    <w:rsid w:val="00764159"/>
    <w:rsid w:val="0076517F"/>
    <w:rsid w:val="00765600"/>
    <w:rsid w:val="0078362A"/>
    <w:rsid w:val="007912FB"/>
    <w:rsid w:val="00791A98"/>
    <w:rsid w:val="00791C9F"/>
    <w:rsid w:val="00792AAB"/>
    <w:rsid w:val="00793B47"/>
    <w:rsid w:val="007A1D0C"/>
    <w:rsid w:val="007A2A7B"/>
    <w:rsid w:val="007B1D39"/>
    <w:rsid w:val="007B63E9"/>
    <w:rsid w:val="007D4925"/>
    <w:rsid w:val="007E0932"/>
    <w:rsid w:val="007F0311"/>
    <w:rsid w:val="007F0C8A"/>
    <w:rsid w:val="007F11AB"/>
    <w:rsid w:val="007F68EF"/>
    <w:rsid w:val="007F79FF"/>
    <w:rsid w:val="008076FD"/>
    <w:rsid w:val="00807EBC"/>
    <w:rsid w:val="0081343F"/>
    <w:rsid w:val="00813EC3"/>
    <w:rsid w:val="008143CB"/>
    <w:rsid w:val="00816B11"/>
    <w:rsid w:val="008175EE"/>
    <w:rsid w:val="00823CA1"/>
    <w:rsid w:val="00827A68"/>
    <w:rsid w:val="00840C40"/>
    <w:rsid w:val="00850EB3"/>
    <w:rsid w:val="008513B9"/>
    <w:rsid w:val="00852A00"/>
    <w:rsid w:val="008622E9"/>
    <w:rsid w:val="008702D3"/>
    <w:rsid w:val="00876034"/>
    <w:rsid w:val="008767BD"/>
    <w:rsid w:val="00882159"/>
    <w:rsid w:val="008827E7"/>
    <w:rsid w:val="0088482D"/>
    <w:rsid w:val="00884BAC"/>
    <w:rsid w:val="0089443C"/>
    <w:rsid w:val="008A1696"/>
    <w:rsid w:val="008A1BA9"/>
    <w:rsid w:val="008A4565"/>
    <w:rsid w:val="008A54F5"/>
    <w:rsid w:val="008B7B5C"/>
    <w:rsid w:val="008C58FE"/>
    <w:rsid w:val="008D24E4"/>
    <w:rsid w:val="008D5409"/>
    <w:rsid w:val="008E6C41"/>
    <w:rsid w:val="008F0816"/>
    <w:rsid w:val="008F6BB7"/>
    <w:rsid w:val="00900F42"/>
    <w:rsid w:val="00901C70"/>
    <w:rsid w:val="00902BCD"/>
    <w:rsid w:val="00903003"/>
    <w:rsid w:val="00903424"/>
    <w:rsid w:val="00906D7B"/>
    <w:rsid w:val="00907CF7"/>
    <w:rsid w:val="009115C5"/>
    <w:rsid w:val="00915640"/>
    <w:rsid w:val="00932E3C"/>
    <w:rsid w:val="0093300E"/>
    <w:rsid w:val="0095573E"/>
    <w:rsid w:val="009573D3"/>
    <w:rsid w:val="009608B9"/>
    <w:rsid w:val="00963DAE"/>
    <w:rsid w:val="0098499A"/>
    <w:rsid w:val="00991B8A"/>
    <w:rsid w:val="009977FF"/>
    <w:rsid w:val="009A085B"/>
    <w:rsid w:val="009B6B53"/>
    <w:rsid w:val="009C1DE6"/>
    <w:rsid w:val="009C1F0E"/>
    <w:rsid w:val="009D3E8C"/>
    <w:rsid w:val="009E3A0E"/>
    <w:rsid w:val="00A1314B"/>
    <w:rsid w:val="00A13160"/>
    <w:rsid w:val="00A137D3"/>
    <w:rsid w:val="00A26BB1"/>
    <w:rsid w:val="00A40494"/>
    <w:rsid w:val="00A44A8F"/>
    <w:rsid w:val="00A51D96"/>
    <w:rsid w:val="00A54268"/>
    <w:rsid w:val="00A715D3"/>
    <w:rsid w:val="00A96D17"/>
    <w:rsid w:val="00A96F84"/>
    <w:rsid w:val="00AB5660"/>
    <w:rsid w:val="00AC0D93"/>
    <w:rsid w:val="00AC3953"/>
    <w:rsid w:val="00AC7150"/>
    <w:rsid w:val="00AD4D8D"/>
    <w:rsid w:val="00AE1DCA"/>
    <w:rsid w:val="00AF5F7C"/>
    <w:rsid w:val="00B02207"/>
    <w:rsid w:val="00B025E0"/>
    <w:rsid w:val="00B03403"/>
    <w:rsid w:val="00B06918"/>
    <w:rsid w:val="00B06DE9"/>
    <w:rsid w:val="00B10324"/>
    <w:rsid w:val="00B20471"/>
    <w:rsid w:val="00B376B1"/>
    <w:rsid w:val="00B41EF1"/>
    <w:rsid w:val="00B528B6"/>
    <w:rsid w:val="00B620D9"/>
    <w:rsid w:val="00B633DB"/>
    <w:rsid w:val="00B639ED"/>
    <w:rsid w:val="00B6448A"/>
    <w:rsid w:val="00B66A8C"/>
    <w:rsid w:val="00B67F43"/>
    <w:rsid w:val="00B8061C"/>
    <w:rsid w:val="00B83BA2"/>
    <w:rsid w:val="00B84237"/>
    <w:rsid w:val="00B853AA"/>
    <w:rsid w:val="00B8724A"/>
    <w:rsid w:val="00B875BF"/>
    <w:rsid w:val="00B91F62"/>
    <w:rsid w:val="00B95295"/>
    <w:rsid w:val="00B96AA6"/>
    <w:rsid w:val="00B96DD5"/>
    <w:rsid w:val="00B96DF7"/>
    <w:rsid w:val="00BB2C98"/>
    <w:rsid w:val="00BC4A35"/>
    <w:rsid w:val="00BD0B82"/>
    <w:rsid w:val="00BD32CD"/>
    <w:rsid w:val="00BE3D50"/>
    <w:rsid w:val="00BE7D79"/>
    <w:rsid w:val="00BF1279"/>
    <w:rsid w:val="00BF1D18"/>
    <w:rsid w:val="00BF3F48"/>
    <w:rsid w:val="00BF4F5F"/>
    <w:rsid w:val="00BF7572"/>
    <w:rsid w:val="00C04EEB"/>
    <w:rsid w:val="00C0704D"/>
    <w:rsid w:val="00C075A4"/>
    <w:rsid w:val="00C10F12"/>
    <w:rsid w:val="00C11826"/>
    <w:rsid w:val="00C236CD"/>
    <w:rsid w:val="00C3044A"/>
    <w:rsid w:val="00C41854"/>
    <w:rsid w:val="00C4611F"/>
    <w:rsid w:val="00C46D42"/>
    <w:rsid w:val="00C50C32"/>
    <w:rsid w:val="00C60178"/>
    <w:rsid w:val="00C61760"/>
    <w:rsid w:val="00C63CD6"/>
    <w:rsid w:val="00C86CFB"/>
    <w:rsid w:val="00C87D95"/>
    <w:rsid w:val="00C9077A"/>
    <w:rsid w:val="00C9384B"/>
    <w:rsid w:val="00C940B0"/>
    <w:rsid w:val="00C95CD2"/>
    <w:rsid w:val="00C96A18"/>
    <w:rsid w:val="00CA051B"/>
    <w:rsid w:val="00CB3CBE"/>
    <w:rsid w:val="00CB4EEC"/>
    <w:rsid w:val="00CD3B93"/>
    <w:rsid w:val="00CE16F0"/>
    <w:rsid w:val="00CE4498"/>
    <w:rsid w:val="00CE7F76"/>
    <w:rsid w:val="00CF03D8"/>
    <w:rsid w:val="00CF375D"/>
    <w:rsid w:val="00CF4348"/>
    <w:rsid w:val="00D015D5"/>
    <w:rsid w:val="00D03795"/>
    <w:rsid w:val="00D03D68"/>
    <w:rsid w:val="00D13AE7"/>
    <w:rsid w:val="00D21650"/>
    <w:rsid w:val="00D24E5C"/>
    <w:rsid w:val="00D266DD"/>
    <w:rsid w:val="00D32B04"/>
    <w:rsid w:val="00D374E7"/>
    <w:rsid w:val="00D50F27"/>
    <w:rsid w:val="00D61F6D"/>
    <w:rsid w:val="00D628C0"/>
    <w:rsid w:val="00D638AA"/>
    <w:rsid w:val="00D63949"/>
    <w:rsid w:val="00D652E7"/>
    <w:rsid w:val="00D77AA3"/>
    <w:rsid w:val="00D77BCF"/>
    <w:rsid w:val="00D84394"/>
    <w:rsid w:val="00D8518F"/>
    <w:rsid w:val="00D87263"/>
    <w:rsid w:val="00D95E55"/>
    <w:rsid w:val="00D961CC"/>
    <w:rsid w:val="00DB3664"/>
    <w:rsid w:val="00DC16FB"/>
    <w:rsid w:val="00DC4A65"/>
    <w:rsid w:val="00DC4F66"/>
    <w:rsid w:val="00DF3566"/>
    <w:rsid w:val="00E062A4"/>
    <w:rsid w:val="00E10B44"/>
    <w:rsid w:val="00E11F02"/>
    <w:rsid w:val="00E15151"/>
    <w:rsid w:val="00E209DC"/>
    <w:rsid w:val="00E2726B"/>
    <w:rsid w:val="00E367A5"/>
    <w:rsid w:val="00E36AA2"/>
    <w:rsid w:val="00E37801"/>
    <w:rsid w:val="00E460AF"/>
    <w:rsid w:val="00E46EAA"/>
    <w:rsid w:val="00E5038C"/>
    <w:rsid w:val="00E50B69"/>
    <w:rsid w:val="00E5298B"/>
    <w:rsid w:val="00E55F7B"/>
    <w:rsid w:val="00E56EFB"/>
    <w:rsid w:val="00E6273D"/>
    <w:rsid w:val="00E6458F"/>
    <w:rsid w:val="00E6783D"/>
    <w:rsid w:val="00E71CE3"/>
    <w:rsid w:val="00E7242D"/>
    <w:rsid w:val="00E83BFB"/>
    <w:rsid w:val="00E8408D"/>
    <w:rsid w:val="00E87E25"/>
    <w:rsid w:val="00E95029"/>
    <w:rsid w:val="00EA04F1"/>
    <w:rsid w:val="00EA2FD3"/>
    <w:rsid w:val="00EB451F"/>
    <w:rsid w:val="00EB7CE9"/>
    <w:rsid w:val="00EC433F"/>
    <w:rsid w:val="00ED1FDE"/>
    <w:rsid w:val="00ED21D7"/>
    <w:rsid w:val="00ED6D81"/>
    <w:rsid w:val="00ED7107"/>
    <w:rsid w:val="00EE005B"/>
    <w:rsid w:val="00EE3DA1"/>
    <w:rsid w:val="00EE661B"/>
    <w:rsid w:val="00F06EFB"/>
    <w:rsid w:val="00F1529E"/>
    <w:rsid w:val="00F16406"/>
    <w:rsid w:val="00F16F07"/>
    <w:rsid w:val="00F23A22"/>
    <w:rsid w:val="00F25D5D"/>
    <w:rsid w:val="00F45975"/>
    <w:rsid w:val="00F45B7C"/>
    <w:rsid w:val="00F45FCE"/>
    <w:rsid w:val="00F46E8C"/>
    <w:rsid w:val="00F66485"/>
    <w:rsid w:val="00F90667"/>
    <w:rsid w:val="00F9334F"/>
    <w:rsid w:val="00F97D7F"/>
    <w:rsid w:val="00FA122C"/>
    <w:rsid w:val="00FA1FCD"/>
    <w:rsid w:val="00FA2BD6"/>
    <w:rsid w:val="00FA3B95"/>
    <w:rsid w:val="00FB1F47"/>
    <w:rsid w:val="00FB3560"/>
    <w:rsid w:val="00FC1278"/>
    <w:rsid w:val="00FC1973"/>
    <w:rsid w:val="00FE2035"/>
    <w:rsid w:val="00FE773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D14E-C21B-4D0B-8986-B632E80D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16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13</cp:revision>
  <cp:lastPrinted>2021-12-27T08:57:00Z</cp:lastPrinted>
  <dcterms:created xsi:type="dcterms:W3CDTF">2022-01-19T08:35:00Z</dcterms:created>
  <dcterms:modified xsi:type="dcterms:W3CDTF">2022-02-22T13:24:00Z</dcterms:modified>
</cp:coreProperties>
</file>