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412A7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406E3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96A18" w:rsidRPr="00840C40" w:rsidRDefault="002146E4" w:rsidP="006968A3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797479" w:rsidP="00B5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22.02.2022 № 56</w:t>
            </w:r>
            <w:bookmarkStart w:id="0" w:name="_GoBack"/>
            <w:bookmarkEnd w:id="0"/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6E4" w:rsidRDefault="002146E4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D827F6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="00AB5660" w:rsidRPr="00D827F6">
        <w:rPr>
          <w:rFonts w:ascii="Times New Roman" w:hAnsi="Times New Roman"/>
          <w:bCs/>
          <w:sz w:val="28"/>
          <w:szCs w:val="28"/>
          <w:lang w:val="x-none" w:eastAsia="x-none"/>
        </w:rPr>
        <w:t>5. Перечень мероприятий подпрограммы:</w:t>
      </w:r>
    </w:p>
    <w:p w:rsidR="00AE0E49" w:rsidRPr="00AE0E49" w:rsidRDefault="00AE0E49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eastAsia="x-none"/>
        </w:rPr>
      </w:pPr>
    </w:p>
    <w:tbl>
      <w:tblPr>
        <w:tblW w:w="14317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3823"/>
        <w:gridCol w:w="1840"/>
        <w:gridCol w:w="1851"/>
        <w:gridCol w:w="1134"/>
        <w:gridCol w:w="851"/>
        <w:gridCol w:w="425"/>
        <w:gridCol w:w="425"/>
        <w:gridCol w:w="425"/>
        <w:gridCol w:w="426"/>
        <w:gridCol w:w="425"/>
        <w:gridCol w:w="425"/>
        <w:gridCol w:w="417"/>
        <w:gridCol w:w="426"/>
        <w:gridCol w:w="425"/>
        <w:gridCol w:w="425"/>
      </w:tblGrid>
      <w:tr w:rsidR="00AE0E49" w:rsidTr="003C2E26">
        <w:trPr>
          <w:trHeight w:val="18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AE0E49" w:rsidTr="003C2E26">
        <w:trPr>
          <w:cantSplit/>
          <w:trHeight w:val="84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E49" w:rsidRDefault="00AE0E49" w:rsidP="003C2E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E49" w:rsidRDefault="00AE0E49" w:rsidP="003C2E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E49" w:rsidRDefault="00AE0E49" w:rsidP="003C2E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E49" w:rsidRDefault="00AE0E49" w:rsidP="003C2E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E49" w:rsidRDefault="00AE0E49" w:rsidP="003C2E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E49" w:rsidRDefault="00AE0E49" w:rsidP="003C2E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E0E49" w:rsidRDefault="00AE0E49" w:rsidP="003C2E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20A36" w:rsidRPr="00AB5660" w:rsidRDefault="00620A36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p w:rsidR="00AB5660" w:rsidRPr="00406E38" w:rsidRDefault="00AB5660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842"/>
        <w:gridCol w:w="1843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06E38" w:rsidRPr="00CC7070" w:rsidTr="00AE0E49">
        <w:trPr>
          <w:cantSplit/>
          <w:trHeight w:val="168"/>
          <w:tblHeader/>
        </w:trPr>
        <w:tc>
          <w:tcPr>
            <w:tcW w:w="567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406E38" w:rsidRPr="00CC7070" w:rsidTr="00AE0E49">
        <w:trPr>
          <w:cantSplit/>
          <w:trHeight w:val="258"/>
        </w:trPr>
        <w:tc>
          <w:tcPr>
            <w:tcW w:w="567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406E38" w:rsidRPr="00CC7070" w:rsidRDefault="00406E38" w:rsidP="007E50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1842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06E38" w:rsidRPr="00CC7070" w:rsidTr="00AE0E49">
        <w:trPr>
          <w:cantSplit/>
          <w:trHeight w:val="228"/>
        </w:trPr>
        <w:tc>
          <w:tcPr>
            <w:tcW w:w="567" w:type="dxa"/>
          </w:tcPr>
          <w:p w:rsidR="00406E38" w:rsidRPr="00CC7070" w:rsidRDefault="00406E38" w:rsidP="007E5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406E38" w:rsidRPr="00CC7070" w:rsidRDefault="00406E38" w:rsidP="007E50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1842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6E38" w:rsidRPr="00CC7070" w:rsidRDefault="00406E38" w:rsidP="00AE0E49">
            <w:pPr>
              <w:jc w:val="center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06E38" w:rsidRPr="00CC7070" w:rsidTr="00AE0E49">
        <w:trPr>
          <w:cantSplit/>
          <w:trHeight w:val="25"/>
        </w:trPr>
        <w:tc>
          <w:tcPr>
            <w:tcW w:w="567" w:type="dxa"/>
          </w:tcPr>
          <w:p w:rsidR="00406E38" w:rsidRPr="00CC7070" w:rsidRDefault="00406E38" w:rsidP="007E5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406E38" w:rsidRPr="00CC7070" w:rsidRDefault="00406E38" w:rsidP="007E50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842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06E38" w:rsidRPr="00CC7070" w:rsidRDefault="00406E38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06E38" w:rsidRPr="00CC7070" w:rsidRDefault="00406E38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527C" w:rsidRPr="00CC7070" w:rsidTr="00AE0E49">
        <w:trPr>
          <w:cantSplit/>
          <w:trHeight w:val="1595"/>
        </w:trPr>
        <w:tc>
          <w:tcPr>
            <w:tcW w:w="567" w:type="dxa"/>
          </w:tcPr>
          <w:p w:rsidR="0011527C" w:rsidRPr="00CC7070" w:rsidRDefault="0011527C" w:rsidP="007E50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828" w:type="dxa"/>
          </w:tcPr>
          <w:p w:rsidR="0011527C" w:rsidRPr="00CC7070" w:rsidRDefault="0011527C" w:rsidP="007E50C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Задача 1. Обеспечение эффективного исполнения государственных функций в сфере реализации Программы, в том числе:</w:t>
            </w:r>
          </w:p>
        </w:tc>
        <w:tc>
          <w:tcPr>
            <w:tcW w:w="1842" w:type="dxa"/>
          </w:tcPr>
          <w:p w:rsidR="0011527C" w:rsidRPr="00CC7070" w:rsidRDefault="0011527C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1527C" w:rsidRPr="00CC7070" w:rsidRDefault="0011527C" w:rsidP="007E5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11527C" w:rsidRPr="00CC7070" w:rsidRDefault="0011527C" w:rsidP="00AE0E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680 927,28407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68 853,62839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70 811,27784</w:t>
            </w:r>
          </w:p>
        </w:tc>
        <w:tc>
          <w:tcPr>
            <w:tcW w:w="426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70 811,27784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70 926,1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73 763,1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76 713,7</w:t>
            </w:r>
          </w:p>
        </w:tc>
        <w:tc>
          <w:tcPr>
            <w:tcW w:w="426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79 782,2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82 973,5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86 292,5</w:t>
            </w:r>
          </w:p>
        </w:tc>
      </w:tr>
      <w:tr w:rsidR="0011527C" w:rsidRPr="00CC7070" w:rsidTr="00AE0E49">
        <w:trPr>
          <w:cantSplit/>
          <w:trHeight w:val="1689"/>
        </w:trPr>
        <w:tc>
          <w:tcPr>
            <w:tcW w:w="567" w:type="dxa"/>
          </w:tcPr>
          <w:p w:rsidR="0011527C" w:rsidRPr="00CC7070" w:rsidRDefault="0011527C" w:rsidP="007E50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3828" w:type="dxa"/>
          </w:tcPr>
          <w:p w:rsidR="0011527C" w:rsidRPr="00CC7070" w:rsidRDefault="0011527C" w:rsidP="007E50C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министерства сельского хозяйства и продовольствия Рязанской области</w:t>
            </w:r>
          </w:p>
        </w:tc>
        <w:tc>
          <w:tcPr>
            <w:tcW w:w="1842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 w:cs="Calibri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 w:cs="Calibri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11527C" w:rsidRPr="00CC7070" w:rsidRDefault="0011527C" w:rsidP="00AE0E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680 927,28407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68 853,62839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70 811,27784</w:t>
            </w:r>
          </w:p>
        </w:tc>
        <w:tc>
          <w:tcPr>
            <w:tcW w:w="426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70 811,27784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70 926,1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73 763,1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76 713,7</w:t>
            </w:r>
          </w:p>
        </w:tc>
        <w:tc>
          <w:tcPr>
            <w:tcW w:w="426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79 782,2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82 973,5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86 292,5</w:t>
            </w:r>
          </w:p>
        </w:tc>
      </w:tr>
      <w:tr w:rsidR="0011527C" w:rsidRPr="00CC7070" w:rsidTr="00AE0E49">
        <w:trPr>
          <w:cantSplit/>
          <w:trHeight w:val="1283"/>
        </w:trPr>
        <w:tc>
          <w:tcPr>
            <w:tcW w:w="567" w:type="dxa"/>
          </w:tcPr>
          <w:p w:rsidR="0011527C" w:rsidRPr="00CC7070" w:rsidRDefault="0011527C" w:rsidP="007E50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828" w:type="dxa"/>
          </w:tcPr>
          <w:p w:rsidR="0011527C" w:rsidRPr="00CC7070" w:rsidRDefault="0011527C" w:rsidP="009810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Задача 2. Обеспечение эффективной работы по формированию и использованию регионального продовольственного фонда, в том числе:</w:t>
            </w:r>
          </w:p>
        </w:tc>
        <w:tc>
          <w:tcPr>
            <w:tcW w:w="1842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1527C" w:rsidRPr="00CC7070" w:rsidRDefault="0011527C" w:rsidP="00AE0E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11527C" w:rsidRPr="00CC7070" w:rsidRDefault="0011527C" w:rsidP="00AE0E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6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6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</w:tr>
      <w:tr w:rsidR="0011527C" w:rsidRPr="00CC7070" w:rsidTr="00AE0E49">
        <w:trPr>
          <w:cantSplit/>
          <w:trHeight w:val="1116"/>
        </w:trPr>
        <w:tc>
          <w:tcPr>
            <w:tcW w:w="567" w:type="dxa"/>
          </w:tcPr>
          <w:p w:rsidR="0011527C" w:rsidRPr="00CC7070" w:rsidRDefault="0011527C" w:rsidP="007E50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3.2.1</w:t>
            </w:r>
          </w:p>
        </w:tc>
        <w:tc>
          <w:tcPr>
            <w:tcW w:w="3828" w:type="dxa"/>
          </w:tcPr>
          <w:p w:rsidR="0011527C" w:rsidRPr="00CC7070" w:rsidRDefault="0011527C" w:rsidP="007E50C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нужд Рязанской области</w:t>
            </w:r>
          </w:p>
          <w:p w:rsidR="0011527C" w:rsidRPr="00CC7070" w:rsidRDefault="0011527C" w:rsidP="007E50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1527C" w:rsidRPr="00CC7070" w:rsidRDefault="0011527C" w:rsidP="007E5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 w:cs="Calibri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 w:cs="Calibri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11527C" w:rsidRPr="00CC7070" w:rsidRDefault="0011527C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11527C" w:rsidRPr="00CC7070" w:rsidRDefault="0011527C" w:rsidP="00AE0E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6" w:type="dxa"/>
            <w:textDirection w:val="btLr"/>
            <w:vAlign w:val="center"/>
          </w:tcPr>
          <w:p w:rsidR="0011527C" w:rsidRPr="00CC7070" w:rsidRDefault="0011527C" w:rsidP="009C36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6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5" w:type="dxa"/>
            <w:textDirection w:val="btLr"/>
            <w:vAlign w:val="center"/>
          </w:tcPr>
          <w:p w:rsidR="0011527C" w:rsidRPr="00CC7070" w:rsidRDefault="0011527C" w:rsidP="007E50C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</w:tr>
      <w:tr w:rsidR="00BE792F" w:rsidRPr="00CC7070" w:rsidTr="00BE792F">
        <w:trPr>
          <w:cantSplit/>
          <w:trHeight w:val="1708"/>
        </w:trPr>
        <w:tc>
          <w:tcPr>
            <w:tcW w:w="8080" w:type="dxa"/>
            <w:gridSpan w:val="4"/>
          </w:tcPr>
          <w:p w:rsidR="00BE792F" w:rsidRPr="00CC7070" w:rsidRDefault="00BE792F" w:rsidP="00406E38">
            <w:pPr>
              <w:ind w:right="113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1134" w:type="dxa"/>
          </w:tcPr>
          <w:p w:rsidR="00BE792F" w:rsidRPr="00CC7070" w:rsidRDefault="00BE792F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BE792F" w:rsidRPr="00CC7070" w:rsidRDefault="00BE792F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725 927,28407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73 853,62839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75 811,27784</w:t>
            </w:r>
          </w:p>
        </w:tc>
        <w:tc>
          <w:tcPr>
            <w:tcW w:w="426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75 811,27784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75 926,1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78 763,1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81 713,7</w:t>
            </w:r>
          </w:p>
        </w:tc>
        <w:tc>
          <w:tcPr>
            <w:tcW w:w="426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84 782,2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87 973,5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BE792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91 292,5</w:t>
            </w:r>
          </w:p>
        </w:tc>
      </w:tr>
      <w:tr w:rsidR="00BE792F" w:rsidRPr="00525518" w:rsidTr="00AE0E49">
        <w:trPr>
          <w:cantSplit/>
          <w:trHeight w:val="1689"/>
        </w:trPr>
        <w:tc>
          <w:tcPr>
            <w:tcW w:w="8080" w:type="dxa"/>
            <w:gridSpan w:val="4"/>
          </w:tcPr>
          <w:p w:rsidR="00BE792F" w:rsidRPr="00CC7070" w:rsidRDefault="00BE792F" w:rsidP="00406E38">
            <w:pPr>
              <w:ind w:right="113"/>
              <w:rPr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134" w:type="dxa"/>
          </w:tcPr>
          <w:p w:rsidR="00BE792F" w:rsidRPr="00CC7070" w:rsidRDefault="00BE792F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BE792F" w:rsidRPr="00CC7070" w:rsidRDefault="00BE792F" w:rsidP="00AE0E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725 927,28407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73 853,62839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75 811,27784</w:t>
            </w:r>
          </w:p>
        </w:tc>
        <w:tc>
          <w:tcPr>
            <w:tcW w:w="426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75 811,27784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75 926,1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78 763,1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81 713,7</w:t>
            </w:r>
          </w:p>
        </w:tc>
        <w:tc>
          <w:tcPr>
            <w:tcW w:w="426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84 782,2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87 973,5</w:t>
            </w:r>
          </w:p>
        </w:tc>
        <w:tc>
          <w:tcPr>
            <w:tcW w:w="425" w:type="dxa"/>
            <w:textDirection w:val="btLr"/>
            <w:vAlign w:val="center"/>
          </w:tcPr>
          <w:p w:rsidR="00BE792F" w:rsidRPr="00BE792F" w:rsidRDefault="00BE792F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792F">
              <w:rPr>
                <w:rFonts w:ascii="Times New Roman" w:hAnsi="Times New Roman"/>
                <w:color w:val="000000"/>
                <w:sz w:val="22"/>
                <w:szCs w:val="22"/>
              </w:rPr>
              <w:t>91 292,5</w:t>
            </w:r>
            <w:r w:rsidR="00412A7A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406E38" w:rsidRPr="004C3027" w:rsidRDefault="00406E38" w:rsidP="00465E29">
      <w:pPr>
        <w:spacing w:line="192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2146E4" w:rsidRDefault="00286ECA" w:rsidP="00465E29">
      <w:pPr>
        <w:tabs>
          <w:tab w:val="left" w:pos="12240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146E4" w:rsidSect="00412A7A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11" w:rsidRDefault="00030111">
      <w:r>
        <w:separator/>
      </w:r>
    </w:p>
  </w:endnote>
  <w:endnote w:type="continuationSeparator" w:id="0">
    <w:p w:rsidR="00030111" w:rsidRDefault="0003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797479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22.5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797479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7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412A7A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1459  14.02.2022 14:28:32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11" w:rsidRDefault="00030111">
      <w:r>
        <w:separator/>
      </w:r>
    </w:p>
  </w:footnote>
  <w:footnote w:type="continuationSeparator" w:id="0">
    <w:p w:rsidR="00030111" w:rsidRDefault="0003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9747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A4av6LAFmGssVU5hg3l/Pwnm6g0=" w:salt="BO8ce656I9VBqYZ4xpQUf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E4"/>
    <w:rsid w:val="0001360F"/>
    <w:rsid w:val="000200BC"/>
    <w:rsid w:val="00023549"/>
    <w:rsid w:val="00030111"/>
    <w:rsid w:val="000331B3"/>
    <w:rsid w:val="00033413"/>
    <w:rsid w:val="00037C0C"/>
    <w:rsid w:val="00047554"/>
    <w:rsid w:val="000502A3"/>
    <w:rsid w:val="000510A0"/>
    <w:rsid w:val="0005513F"/>
    <w:rsid w:val="00056DEB"/>
    <w:rsid w:val="000570F6"/>
    <w:rsid w:val="00073A7A"/>
    <w:rsid w:val="0007459D"/>
    <w:rsid w:val="00076D5E"/>
    <w:rsid w:val="00084DD3"/>
    <w:rsid w:val="000917C0"/>
    <w:rsid w:val="000939EA"/>
    <w:rsid w:val="000B0736"/>
    <w:rsid w:val="000C2230"/>
    <w:rsid w:val="000D4F85"/>
    <w:rsid w:val="000D5E76"/>
    <w:rsid w:val="000E3F19"/>
    <w:rsid w:val="00101951"/>
    <w:rsid w:val="00101ABA"/>
    <w:rsid w:val="00113E03"/>
    <w:rsid w:val="0011527C"/>
    <w:rsid w:val="00122CFD"/>
    <w:rsid w:val="0014124F"/>
    <w:rsid w:val="00151370"/>
    <w:rsid w:val="00154D5D"/>
    <w:rsid w:val="00155C3F"/>
    <w:rsid w:val="0016042B"/>
    <w:rsid w:val="00162E72"/>
    <w:rsid w:val="00167CD5"/>
    <w:rsid w:val="00172513"/>
    <w:rsid w:val="00175BE5"/>
    <w:rsid w:val="001763D3"/>
    <w:rsid w:val="00176FFF"/>
    <w:rsid w:val="00184799"/>
    <w:rsid w:val="001850F4"/>
    <w:rsid w:val="00190FF9"/>
    <w:rsid w:val="001947BE"/>
    <w:rsid w:val="0019776B"/>
    <w:rsid w:val="001A1CA4"/>
    <w:rsid w:val="001A560F"/>
    <w:rsid w:val="001B0982"/>
    <w:rsid w:val="001B32BA"/>
    <w:rsid w:val="001C51F6"/>
    <w:rsid w:val="001D1712"/>
    <w:rsid w:val="001D568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1496C"/>
    <w:rsid w:val="00224DBA"/>
    <w:rsid w:val="00231F1C"/>
    <w:rsid w:val="002429AC"/>
    <w:rsid w:val="00242DDB"/>
    <w:rsid w:val="00246CB7"/>
    <w:rsid w:val="002479A2"/>
    <w:rsid w:val="0026087E"/>
    <w:rsid w:val="00261DE0"/>
    <w:rsid w:val="00263435"/>
    <w:rsid w:val="00265420"/>
    <w:rsid w:val="0026696A"/>
    <w:rsid w:val="00274E14"/>
    <w:rsid w:val="00280A6D"/>
    <w:rsid w:val="00285543"/>
    <w:rsid w:val="00286ECA"/>
    <w:rsid w:val="002953B6"/>
    <w:rsid w:val="002B6674"/>
    <w:rsid w:val="002B7A59"/>
    <w:rsid w:val="002C6B4B"/>
    <w:rsid w:val="002E51A7"/>
    <w:rsid w:val="002E5A5F"/>
    <w:rsid w:val="002E5CD2"/>
    <w:rsid w:val="002F1E81"/>
    <w:rsid w:val="00310D92"/>
    <w:rsid w:val="00315A4C"/>
    <w:rsid w:val="003160CB"/>
    <w:rsid w:val="00321A7C"/>
    <w:rsid w:val="003222A3"/>
    <w:rsid w:val="0032305E"/>
    <w:rsid w:val="003276AB"/>
    <w:rsid w:val="00336035"/>
    <w:rsid w:val="003368E5"/>
    <w:rsid w:val="003431B4"/>
    <w:rsid w:val="003529C7"/>
    <w:rsid w:val="00360A40"/>
    <w:rsid w:val="00381C12"/>
    <w:rsid w:val="003870C2"/>
    <w:rsid w:val="003B00DE"/>
    <w:rsid w:val="003C2E26"/>
    <w:rsid w:val="003C3996"/>
    <w:rsid w:val="003D14B2"/>
    <w:rsid w:val="003D3B8A"/>
    <w:rsid w:val="003D3E42"/>
    <w:rsid w:val="003D54F8"/>
    <w:rsid w:val="003D63DE"/>
    <w:rsid w:val="003F4F5E"/>
    <w:rsid w:val="003F6ED5"/>
    <w:rsid w:val="00400906"/>
    <w:rsid w:val="004011C1"/>
    <w:rsid w:val="00406E38"/>
    <w:rsid w:val="00412A7A"/>
    <w:rsid w:val="0042590E"/>
    <w:rsid w:val="0043345B"/>
    <w:rsid w:val="00437F65"/>
    <w:rsid w:val="00460FEA"/>
    <w:rsid w:val="00465E29"/>
    <w:rsid w:val="004717A3"/>
    <w:rsid w:val="004734B7"/>
    <w:rsid w:val="00475AD6"/>
    <w:rsid w:val="00476C41"/>
    <w:rsid w:val="00477654"/>
    <w:rsid w:val="00480763"/>
    <w:rsid w:val="0048113F"/>
    <w:rsid w:val="00481B88"/>
    <w:rsid w:val="00483369"/>
    <w:rsid w:val="00483B49"/>
    <w:rsid w:val="00485B4F"/>
    <w:rsid w:val="004862D1"/>
    <w:rsid w:val="00490B25"/>
    <w:rsid w:val="004A16A6"/>
    <w:rsid w:val="004B12DC"/>
    <w:rsid w:val="004B2D5A"/>
    <w:rsid w:val="004C3027"/>
    <w:rsid w:val="004C7785"/>
    <w:rsid w:val="004D293D"/>
    <w:rsid w:val="004D52B1"/>
    <w:rsid w:val="004F0F15"/>
    <w:rsid w:val="004F44FE"/>
    <w:rsid w:val="00502F66"/>
    <w:rsid w:val="00512A47"/>
    <w:rsid w:val="00520649"/>
    <w:rsid w:val="005251DE"/>
    <w:rsid w:val="00531C68"/>
    <w:rsid w:val="00532119"/>
    <w:rsid w:val="005335F3"/>
    <w:rsid w:val="005360C6"/>
    <w:rsid w:val="00543C38"/>
    <w:rsid w:val="00543D2D"/>
    <w:rsid w:val="00545A3D"/>
    <w:rsid w:val="00546DBB"/>
    <w:rsid w:val="00561A5B"/>
    <w:rsid w:val="0057074C"/>
    <w:rsid w:val="00573FBF"/>
    <w:rsid w:val="00574FF3"/>
    <w:rsid w:val="00575AFF"/>
    <w:rsid w:val="00582538"/>
    <w:rsid w:val="005838EA"/>
    <w:rsid w:val="00585EE1"/>
    <w:rsid w:val="00590C0E"/>
    <w:rsid w:val="005939E6"/>
    <w:rsid w:val="0059404C"/>
    <w:rsid w:val="005A4227"/>
    <w:rsid w:val="005A476D"/>
    <w:rsid w:val="005A7C62"/>
    <w:rsid w:val="005B1357"/>
    <w:rsid w:val="005B229B"/>
    <w:rsid w:val="005B3518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5F58DF"/>
    <w:rsid w:val="006013EB"/>
    <w:rsid w:val="0060479E"/>
    <w:rsid w:val="00604BE7"/>
    <w:rsid w:val="00611CF5"/>
    <w:rsid w:val="00616AED"/>
    <w:rsid w:val="00620A36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7FA"/>
    <w:rsid w:val="00684A5B"/>
    <w:rsid w:val="006968A3"/>
    <w:rsid w:val="006A16BB"/>
    <w:rsid w:val="006A1F71"/>
    <w:rsid w:val="006A5C2F"/>
    <w:rsid w:val="006B124A"/>
    <w:rsid w:val="006C200B"/>
    <w:rsid w:val="006C7A5C"/>
    <w:rsid w:val="006F328B"/>
    <w:rsid w:val="006F3765"/>
    <w:rsid w:val="006F3FDF"/>
    <w:rsid w:val="006F5886"/>
    <w:rsid w:val="00707734"/>
    <w:rsid w:val="00707E19"/>
    <w:rsid w:val="00712F7C"/>
    <w:rsid w:val="00715B62"/>
    <w:rsid w:val="0072328A"/>
    <w:rsid w:val="007377B5"/>
    <w:rsid w:val="00745E2D"/>
    <w:rsid w:val="00746CC2"/>
    <w:rsid w:val="007514BA"/>
    <w:rsid w:val="00760323"/>
    <w:rsid w:val="0076517F"/>
    <w:rsid w:val="00765600"/>
    <w:rsid w:val="0078362A"/>
    <w:rsid w:val="00785BF8"/>
    <w:rsid w:val="007912FB"/>
    <w:rsid w:val="00791A98"/>
    <w:rsid w:val="00791C9F"/>
    <w:rsid w:val="00792AAB"/>
    <w:rsid w:val="00793B47"/>
    <w:rsid w:val="00797479"/>
    <w:rsid w:val="007A1D0C"/>
    <w:rsid w:val="007A2A7B"/>
    <w:rsid w:val="007B63E9"/>
    <w:rsid w:val="007D4925"/>
    <w:rsid w:val="007E50C6"/>
    <w:rsid w:val="007F0311"/>
    <w:rsid w:val="007F0C8A"/>
    <w:rsid w:val="007F11AB"/>
    <w:rsid w:val="007F68EF"/>
    <w:rsid w:val="007F79FF"/>
    <w:rsid w:val="008076FD"/>
    <w:rsid w:val="00807EBC"/>
    <w:rsid w:val="0081343F"/>
    <w:rsid w:val="00813EC3"/>
    <w:rsid w:val="008143CB"/>
    <w:rsid w:val="00816B11"/>
    <w:rsid w:val="008175EE"/>
    <w:rsid w:val="00823CA1"/>
    <w:rsid w:val="00827A68"/>
    <w:rsid w:val="00837D54"/>
    <w:rsid w:val="00840C40"/>
    <w:rsid w:val="00850EB3"/>
    <w:rsid w:val="008513B9"/>
    <w:rsid w:val="00852A00"/>
    <w:rsid w:val="008622E9"/>
    <w:rsid w:val="008702D3"/>
    <w:rsid w:val="00876034"/>
    <w:rsid w:val="008767BD"/>
    <w:rsid w:val="00882159"/>
    <w:rsid w:val="008827E7"/>
    <w:rsid w:val="0088482D"/>
    <w:rsid w:val="00884BAC"/>
    <w:rsid w:val="008A1696"/>
    <w:rsid w:val="008A1BA9"/>
    <w:rsid w:val="008A54F5"/>
    <w:rsid w:val="008B7B5C"/>
    <w:rsid w:val="008C58FE"/>
    <w:rsid w:val="008D24E4"/>
    <w:rsid w:val="008D5409"/>
    <w:rsid w:val="008E6C41"/>
    <w:rsid w:val="008F0816"/>
    <w:rsid w:val="008F6BB7"/>
    <w:rsid w:val="00900F42"/>
    <w:rsid w:val="00901C70"/>
    <w:rsid w:val="00902BCD"/>
    <w:rsid w:val="00903003"/>
    <w:rsid w:val="00903424"/>
    <w:rsid w:val="00906D7B"/>
    <w:rsid w:val="00907CF7"/>
    <w:rsid w:val="00915640"/>
    <w:rsid w:val="00915BF1"/>
    <w:rsid w:val="00932E3C"/>
    <w:rsid w:val="0093300E"/>
    <w:rsid w:val="0095573E"/>
    <w:rsid w:val="009573D3"/>
    <w:rsid w:val="009608B9"/>
    <w:rsid w:val="00963DAE"/>
    <w:rsid w:val="0098105F"/>
    <w:rsid w:val="00982CCA"/>
    <w:rsid w:val="0098499A"/>
    <w:rsid w:val="00991B8A"/>
    <w:rsid w:val="009977FF"/>
    <w:rsid w:val="009A085B"/>
    <w:rsid w:val="009B6B53"/>
    <w:rsid w:val="009C1DE6"/>
    <w:rsid w:val="009C1F0E"/>
    <w:rsid w:val="009C3650"/>
    <w:rsid w:val="009D3E8C"/>
    <w:rsid w:val="009E3A0E"/>
    <w:rsid w:val="00A1314B"/>
    <w:rsid w:val="00A13160"/>
    <w:rsid w:val="00A137D3"/>
    <w:rsid w:val="00A40494"/>
    <w:rsid w:val="00A44A8F"/>
    <w:rsid w:val="00A51D96"/>
    <w:rsid w:val="00A54268"/>
    <w:rsid w:val="00A96D17"/>
    <w:rsid w:val="00A96F84"/>
    <w:rsid w:val="00AB5660"/>
    <w:rsid w:val="00AC0D93"/>
    <w:rsid w:val="00AC3953"/>
    <w:rsid w:val="00AC7150"/>
    <w:rsid w:val="00AD4D8D"/>
    <w:rsid w:val="00AE0E49"/>
    <w:rsid w:val="00AE1DCA"/>
    <w:rsid w:val="00AF5F7C"/>
    <w:rsid w:val="00B02207"/>
    <w:rsid w:val="00B03403"/>
    <w:rsid w:val="00B06918"/>
    <w:rsid w:val="00B06DE9"/>
    <w:rsid w:val="00B10324"/>
    <w:rsid w:val="00B20471"/>
    <w:rsid w:val="00B376B1"/>
    <w:rsid w:val="00B41EF1"/>
    <w:rsid w:val="00B528B6"/>
    <w:rsid w:val="00B620D9"/>
    <w:rsid w:val="00B633DB"/>
    <w:rsid w:val="00B639ED"/>
    <w:rsid w:val="00B6448A"/>
    <w:rsid w:val="00B66A8C"/>
    <w:rsid w:val="00B8061C"/>
    <w:rsid w:val="00B83BA2"/>
    <w:rsid w:val="00B84237"/>
    <w:rsid w:val="00B853AA"/>
    <w:rsid w:val="00B8724A"/>
    <w:rsid w:val="00B875BF"/>
    <w:rsid w:val="00B91F62"/>
    <w:rsid w:val="00B95295"/>
    <w:rsid w:val="00B96AA6"/>
    <w:rsid w:val="00B96DF7"/>
    <w:rsid w:val="00BB2C98"/>
    <w:rsid w:val="00BB570D"/>
    <w:rsid w:val="00BD0B82"/>
    <w:rsid w:val="00BD32CD"/>
    <w:rsid w:val="00BE3D50"/>
    <w:rsid w:val="00BE792F"/>
    <w:rsid w:val="00BE7D79"/>
    <w:rsid w:val="00BF1279"/>
    <w:rsid w:val="00BF3F48"/>
    <w:rsid w:val="00BF4F5F"/>
    <w:rsid w:val="00C04EEB"/>
    <w:rsid w:val="00C0704D"/>
    <w:rsid w:val="00C075A4"/>
    <w:rsid w:val="00C10F12"/>
    <w:rsid w:val="00C11826"/>
    <w:rsid w:val="00C236CD"/>
    <w:rsid w:val="00C3044A"/>
    <w:rsid w:val="00C41854"/>
    <w:rsid w:val="00C4611F"/>
    <w:rsid w:val="00C46D42"/>
    <w:rsid w:val="00C50C32"/>
    <w:rsid w:val="00C60178"/>
    <w:rsid w:val="00C61760"/>
    <w:rsid w:val="00C63CD6"/>
    <w:rsid w:val="00C86CFB"/>
    <w:rsid w:val="00C87D95"/>
    <w:rsid w:val="00C9077A"/>
    <w:rsid w:val="00C9384B"/>
    <w:rsid w:val="00C940B0"/>
    <w:rsid w:val="00C95CD2"/>
    <w:rsid w:val="00C96A18"/>
    <w:rsid w:val="00CA051B"/>
    <w:rsid w:val="00CB3CBE"/>
    <w:rsid w:val="00CB4EEC"/>
    <w:rsid w:val="00CC7070"/>
    <w:rsid w:val="00CE16F0"/>
    <w:rsid w:val="00CE4498"/>
    <w:rsid w:val="00CF03D8"/>
    <w:rsid w:val="00CF375D"/>
    <w:rsid w:val="00CF4348"/>
    <w:rsid w:val="00D015D5"/>
    <w:rsid w:val="00D03795"/>
    <w:rsid w:val="00D03D68"/>
    <w:rsid w:val="00D13AE7"/>
    <w:rsid w:val="00D21650"/>
    <w:rsid w:val="00D24E5C"/>
    <w:rsid w:val="00D266DD"/>
    <w:rsid w:val="00D32B04"/>
    <w:rsid w:val="00D374E7"/>
    <w:rsid w:val="00D50F27"/>
    <w:rsid w:val="00D61F6D"/>
    <w:rsid w:val="00D628C0"/>
    <w:rsid w:val="00D638AA"/>
    <w:rsid w:val="00D63949"/>
    <w:rsid w:val="00D652E7"/>
    <w:rsid w:val="00D77AA3"/>
    <w:rsid w:val="00D77BCF"/>
    <w:rsid w:val="00D827F6"/>
    <w:rsid w:val="00D84394"/>
    <w:rsid w:val="00D8518F"/>
    <w:rsid w:val="00D87263"/>
    <w:rsid w:val="00D95E55"/>
    <w:rsid w:val="00D961CC"/>
    <w:rsid w:val="00DB3664"/>
    <w:rsid w:val="00DC16FB"/>
    <w:rsid w:val="00DC4A65"/>
    <w:rsid w:val="00DC4F66"/>
    <w:rsid w:val="00DF2CA3"/>
    <w:rsid w:val="00E062A4"/>
    <w:rsid w:val="00E10B44"/>
    <w:rsid w:val="00E11F02"/>
    <w:rsid w:val="00E15151"/>
    <w:rsid w:val="00E209DC"/>
    <w:rsid w:val="00E2726B"/>
    <w:rsid w:val="00E36AA2"/>
    <w:rsid w:val="00E37801"/>
    <w:rsid w:val="00E41F31"/>
    <w:rsid w:val="00E46EAA"/>
    <w:rsid w:val="00E5038C"/>
    <w:rsid w:val="00E50B69"/>
    <w:rsid w:val="00E5298B"/>
    <w:rsid w:val="00E55F7B"/>
    <w:rsid w:val="00E56EFB"/>
    <w:rsid w:val="00E6273D"/>
    <w:rsid w:val="00E6458F"/>
    <w:rsid w:val="00E71CE3"/>
    <w:rsid w:val="00E7242D"/>
    <w:rsid w:val="00E8408D"/>
    <w:rsid w:val="00E87E25"/>
    <w:rsid w:val="00E95029"/>
    <w:rsid w:val="00EA04F1"/>
    <w:rsid w:val="00EA2FD3"/>
    <w:rsid w:val="00EB451F"/>
    <w:rsid w:val="00EB7CE9"/>
    <w:rsid w:val="00EC433F"/>
    <w:rsid w:val="00ED1FDE"/>
    <w:rsid w:val="00ED6D81"/>
    <w:rsid w:val="00ED7107"/>
    <w:rsid w:val="00EE005B"/>
    <w:rsid w:val="00EE661B"/>
    <w:rsid w:val="00F06EFB"/>
    <w:rsid w:val="00F1529E"/>
    <w:rsid w:val="00F16406"/>
    <w:rsid w:val="00F16F07"/>
    <w:rsid w:val="00F23A22"/>
    <w:rsid w:val="00F45975"/>
    <w:rsid w:val="00F45B7C"/>
    <w:rsid w:val="00F45FCE"/>
    <w:rsid w:val="00F46E8C"/>
    <w:rsid w:val="00F66485"/>
    <w:rsid w:val="00F90667"/>
    <w:rsid w:val="00F9334F"/>
    <w:rsid w:val="00F97D7F"/>
    <w:rsid w:val="00FA122C"/>
    <w:rsid w:val="00FA1FCD"/>
    <w:rsid w:val="00FA3B95"/>
    <w:rsid w:val="00FB1F47"/>
    <w:rsid w:val="00FB3560"/>
    <w:rsid w:val="00FC1278"/>
    <w:rsid w:val="00FC1973"/>
    <w:rsid w:val="00FE2035"/>
    <w:rsid w:val="00FE773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8862-1662-4656-B855-AE0B1353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8</cp:revision>
  <cp:lastPrinted>2019-12-10T11:25:00Z</cp:lastPrinted>
  <dcterms:created xsi:type="dcterms:W3CDTF">2022-01-19T08:35:00Z</dcterms:created>
  <dcterms:modified xsi:type="dcterms:W3CDTF">2022-02-22T13:24:00Z</dcterms:modified>
</cp:coreProperties>
</file>