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74B14" w:rsidRDefault="00B74B14" w:rsidP="00B74B14">
      <w:pPr>
        <w:tabs>
          <w:tab w:val="left" w:pos="4400"/>
          <w:tab w:val="left" w:pos="4600"/>
        </w:tabs>
        <w:spacing w:before="480" w:after="520"/>
        <w:ind w:right="858"/>
        <w:jc w:val="center"/>
        <w:rPr>
          <w:rFonts w:ascii="Times New Roman" w:hAnsi="Times New Roman"/>
          <w:bCs/>
          <w:sz w:val="28"/>
          <w:szCs w:val="28"/>
        </w:rPr>
      </w:pPr>
      <w:r w:rsidRPr="00B74B14">
        <w:rPr>
          <w:rFonts w:ascii="Times New Roman" w:hAnsi="Times New Roman"/>
          <w:bCs/>
          <w:sz w:val="28"/>
          <w:szCs w:val="28"/>
        </w:rPr>
        <w:t>от 25 февраля 2022 г. № 66-рг</w:t>
      </w:r>
      <w:r w:rsidRPr="00B74B1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60FD" w:rsidRPr="00B74B1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541AA59" wp14:editId="3330DE9E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778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B778B3" w:rsidTr="004F2288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778B3" w:rsidRDefault="009D3C92" w:rsidP="00B778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3D2EB0" w:rsidRPr="00B778B3">
              <w:rPr>
                <w:rFonts w:ascii="Times New Roman" w:hAnsi="Times New Roman"/>
                <w:sz w:val="28"/>
                <w:szCs w:val="28"/>
              </w:rPr>
              <w:t>приложение к распоряжению Губернатора Рязанской области от 23.12.2021 № 386-рг (в редакции распоряжения Губернатора Рязанской области от 21.01.2022 № 13-рг)</w:t>
            </w:r>
            <w:r w:rsidR="004F2288" w:rsidRPr="00B778B3">
              <w:rPr>
                <w:rFonts w:ascii="Times New Roman" w:hAnsi="Times New Roman"/>
                <w:sz w:val="28"/>
                <w:szCs w:val="28"/>
              </w:rPr>
              <w:t xml:space="preserve"> следующи</w:t>
            </w:r>
            <w:r w:rsidRPr="00B778B3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4F2288" w:rsidRPr="00B778B3">
              <w:rPr>
                <w:rFonts w:ascii="Times New Roman" w:hAnsi="Times New Roman"/>
                <w:sz w:val="28"/>
                <w:szCs w:val="28"/>
              </w:rPr>
              <w:t>я</w:t>
            </w:r>
            <w:r w:rsidRPr="00B778B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160FD" w:rsidRPr="00B778B3" w:rsidRDefault="00F160FD" w:rsidP="00B778B3">
            <w:pPr>
              <w:spacing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70"/>
              <w:gridCol w:w="1348"/>
              <w:gridCol w:w="1103"/>
              <w:gridCol w:w="1099"/>
              <w:gridCol w:w="1103"/>
              <w:gridCol w:w="1022"/>
            </w:tblGrid>
            <w:tr w:rsidR="00F160FD" w:rsidRPr="00B778B3" w:rsidTr="00F83F07">
              <w:tc>
                <w:tcPr>
                  <w:tcW w:w="3855" w:type="dxa"/>
                </w:tcPr>
                <w:p w:rsidR="00F160FD" w:rsidRPr="00B778B3" w:rsidRDefault="004F2288" w:rsidP="003D2EB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F160FD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Председателя Правительства Рязанской области </w:t>
                  </w:r>
                  <w:r w:rsidR="003D2EB0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Р.П.</w:t>
                  </w:r>
                  <w:r w:rsidR="00F160FD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2EB0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Петряев </w:t>
                  </w:r>
                </w:p>
              </w:tc>
              <w:tc>
                <w:tcPr>
                  <w:tcW w:w="1474" w:type="dxa"/>
                </w:tcPr>
                <w:p w:rsidR="00F160FD" w:rsidRPr="00B778B3" w:rsidRDefault="00F160FD" w:rsidP="00F160F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:rsidR="00F160FD" w:rsidRPr="00B778B3" w:rsidRDefault="00F160FD" w:rsidP="00F160F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4" w:type="dxa"/>
                </w:tcPr>
                <w:p w:rsidR="00F160FD" w:rsidRPr="00B778B3" w:rsidRDefault="003D2EB0" w:rsidP="00EB32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первая среда месяца 10.00</w:t>
                  </w:r>
                  <w:r w:rsidR="00EB32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12.00</w:t>
                  </w:r>
                  <w:r w:rsidR="004F2288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204" w:type="dxa"/>
                </w:tcPr>
                <w:p w:rsidR="00F160FD" w:rsidRPr="00B778B3" w:rsidRDefault="00F160FD" w:rsidP="00F160F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4" w:type="dxa"/>
                </w:tcPr>
                <w:p w:rsidR="00F160FD" w:rsidRPr="00B778B3" w:rsidRDefault="00F160FD" w:rsidP="00F160F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60FD" w:rsidRPr="00B778B3" w:rsidRDefault="00F160FD" w:rsidP="00B778B3">
            <w:pPr>
              <w:spacing w:before="40"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65"/>
              <w:gridCol w:w="1345"/>
              <w:gridCol w:w="1102"/>
              <w:gridCol w:w="1112"/>
              <w:gridCol w:w="1101"/>
              <w:gridCol w:w="1020"/>
            </w:tblGrid>
            <w:tr w:rsidR="003D2EB0" w:rsidRPr="00B778B3" w:rsidTr="00015D0D">
              <w:tc>
                <w:tcPr>
                  <w:tcW w:w="3665" w:type="dxa"/>
                </w:tcPr>
                <w:p w:rsidR="003D2EB0" w:rsidRPr="00B778B3" w:rsidRDefault="004F2288" w:rsidP="00B778B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gramStart"/>
                  <w:r w:rsidR="003D2EB0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сполняющий</w:t>
                  </w:r>
                  <w:proofErr w:type="gramEnd"/>
                  <w:r w:rsid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обязанности</w:t>
                  </w:r>
                  <w:r w:rsidR="003D2EB0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заместителя Председателя Правительства Рязанской области В.С. </w:t>
                  </w:r>
                  <w:proofErr w:type="spellStart"/>
                  <w:r w:rsidR="003D2EB0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Емец</w:t>
                  </w:r>
                  <w:proofErr w:type="spellEnd"/>
                </w:p>
              </w:tc>
              <w:tc>
                <w:tcPr>
                  <w:tcW w:w="1345" w:type="dxa"/>
                </w:tcPr>
                <w:p w:rsidR="003D2EB0" w:rsidRPr="00B778B3" w:rsidRDefault="003D2EB0" w:rsidP="00B74CC2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2" w:type="dxa"/>
                </w:tcPr>
                <w:p w:rsidR="003D2EB0" w:rsidRPr="00B778B3" w:rsidRDefault="003D2EB0" w:rsidP="00B74CC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dxa"/>
                </w:tcPr>
                <w:p w:rsidR="003D2EB0" w:rsidRPr="00B778B3" w:rsidRDefault="003D2EB0" w:rsidP="00EB32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первая среда месяца 10.00</w:t>
                  </w:r>
                  <w:r w:rsidR="00EB32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12.00</w:t>
                  </w:r>
                  <w:r w:rsidR="004F2288" w:rsidRPr="00B77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01" w:type="dxa"/>
                </w:tcPr>
                <w:p w:rsidR="003D2EB0" w:rsidRPr="00B778B3" w:rsidRDefault="003D2EB0" w:rsidP="00B74CC2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0" w:type="dxa"/>
                </w:tcPr>
                <w:p w:rsidR="003D2EB0" w:rsidRPr="00B778B3" w:rsidRDefault="003D2EB0" w:rsidP="00B74CC2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F2288" w:rsidRPr="00B778B3" w:rsidRDefault="004F2288" w:rsidP="00B778B3">
            <w:pPr>
              <w:spacing w:before="40"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70"/>
              <w:gridCol w:w="1348"/>
              <w:gridCol w:w="1103"/>
              <w:gridCol w:w="1099"/>
              <w:gridCol w:w="1103"/>
              <w:gridCol w:w="1022"/>
            </w:tblGrid>
            <w:tr w:rsidR="004F2288" w:rsidRPr="00B778B3" w:rsidTr="00015D0D">
              <w:tc>
                <w:tcPr>
                  <w:tcW w:w="3670" w:type="dxa"/>
                </w:tcPr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t>«Министр промышленности и экономического развития Рязанской области</w:t>
                  </w:r>
                </w:p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3" w:type="dxa"/>
                </w:tcPr>
                <w:p w:rsidR="004F2288" w:rsidRPr="00B74B14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9" w:type="dxa"/>
                </w:tcPr>
                <w:p w:rsidR="004F2288" w:rsidRPr="00015D0D" w:rsidRDefault="004F2288" w:rsidP="00015D0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D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третья среда месяца</w:t>
                  </w:r>
                </w:p>
                <w:p w:rsidR="004F2288" w:rsidRPr="00B778B3" w:rsidRDefault="004F2288" w:rsidP="00015D0D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5D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14.30-16.30»</w:t>
                  </w:r>
                </w:p>
              </w:tc>
              <w:tc>
                <w:tcPr>
                  <w:tcW w:w="1103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F2288" w:rsidRPr="00B778B3" w:rsidRDefault="004F2288" w:rsidP="00B778B3">
            <w:pPr>
              <w:spacing w:before="40"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65"/>
              <w:gridCol w:w="1345"/>
              <w:gridCol w:w="1116"/>
              <w:gridCol w:w="1098"/>
              <w:gridCol w:w="1101"/>
              <w:gridCol w:w="1020"/>
            </w:tblGrid>
            <w:tr w:rsidR="004F2288" w:rsidRPr="00B778B3" w:rsidTr="00015D0D">
              <w:tc>
                <w:tcPr>
                  <w:tcW w:w="3665" w:type="dxa"/>
                </w:tcPr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t>«Министр экономического развития Рязанской области</w:t>
                  </w:r>
                </w:p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5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</w:tcPr>
                <w:p w:rsidR="004F2288" w:rsidRPr="00015D0D" w:rsidRDefault="004F2288" w:rsidP="00015D0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D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третья среда месяца</w:t>
                  </w:r>
                </w:p>
                <w:p w:rsidR="004F2288" w:rsidRPr="00015D0D" w:rsidRDefault="004F2288" w:rsidP="00015D0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D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14.30-16.30»</w:t>
                  </w:r>
                </w:p>
              </w:tc>
              <w:tc>
                <w:tcPr>
                  <w:tcW w:w="1101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0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F2288" w:rsidRPr="00B778B3" w:rsidRDefault="004F2288" w:rsidP="00B778B3">
            <w:pPr>
              <w:spacing w:before="40"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43"/>
              <w:gridCol w:w="1334"/>
              <w:gridCol w:w="1091"/>
              <w:gridCol w:w="1087"/>
              <w:gridCol w:w="1091"/>
              <w:gridCol w:w="1099"/>
            </w:tblGrid>
            <w:tr w:rsidR="004F2288" w:rsidRPr="00B778B3" w:rsidTr="00015D0D">
              <w:tc>
                <w:tcPr>
                  <w:tcW w:w="3643" w:type="dxa"/>
                </w:tcPr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«Министр культуры и туризма Рязанской области</w:t>
                  </w:r>
                </w:p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4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9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t>третья пятница месяца 14.30-16.30»</w:t>
                  </w:r>
                </w:p>
              </w:tc>
            </w:tr>
          </w:tbl>
          <w:p w:rsidR="004F2288" w:rsidRPr="00B778B3" w:rsidRDefault="004F2288" w:rsidP="00B778B3">
            <w:pPr>
              <w:spacing w:before="40"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37"/>
              <w:gridCol w:w="1330"/>
              <w:gridCol w:w="1089"/>
              <w:gridCol w:w="1101"/>
              <w:gridCol w:w="1089"/>
              <w:gridCol w:w="1099"/>
            </w:tblGrid>
            <w:tr w:rsidR="004F2288" w:rsidRPr="00B778B3" w:rsidTr="00015D0D">
              <w:tc>
                <w:tcPr>
                  <w:tcW w:w="3637" w:type="dxa"/>
                </w:tcPr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t>«Министр культуры Рязанской области</w:t>
                  </w:r>
                </w:p>
                <w:p w:rsidR="004F2288" w:rsidRPr="00B778B3" w:rsidRDefault="004F2288" w:rsidP="004B24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0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9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9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9" w:type="dxa"/>
                </w:tcPr>
                <w:p w:rsidR="004F2288" w:rsidRPr="00B778B3" w:rsidRDefault="004F2288" w:rsidP="004B24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78B3">
                    <w:rPr>
                      <w:rFonts w:ascii="Times New Roman" w:hAnsi="Times New Roman"/>
                      <w:sz w:val="28"/>
                      <w:szCs w:val="28"/>
                    </w:rPr>
                    <w:t>третья пятница месяца 14.30-16.30»</w:t>
                  </w:r>
                </w:p>
              </w:tc>
            </w:tr>
          </w:tbl>
          <w:p w:rsidR="00F160FD" w:rsidRPr="00B778B3" w:rsidRDefault="00F160FD" w:rsidP="00F16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B778B3" w:rsidTr="004F2288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4F2288" w:rsidRPr="00B778B3" w:rsidRDefault="004F2288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024F" w:rsidRPr="00B778B3" w:rsidRDefault="008E024F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B778B3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B778B3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B778B3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B778B3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B778B3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B778B3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B778B3" w:rsidRDefault="00E171BF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78B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  <w:bookmarkStart w:id="0" w:name="_GoBack"/>
      <w:bookmarkEnd w:id="0"/>
    </w:p>
    <w:sectPr w:rsidR="00460FEA" w:rsidRPr="00DE7053" w:rsidSect="00B778B3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F2" w:rsidRDefault="00222DF2">
      <w:r>
        <w:separator/>
      </w:r>
    </w:p>
  </w:endnote>
  <w:endnote w:type="continuationSeparator" w:id="0">
    <w:p w:rsidR="00222DF2" w:rsidRDefault="002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0D" w:rsidRDefault="00015D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160FD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2CEA994E" wp14:editId="3F080420">
                <wp:extent cx="66611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F160FD" w:rsidP="00DD60DA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DD60D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9321B5" wp14:editId="7480EDAC">
                <wp:extent cx="168910" cy="14922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B778B3" w:rsidP="00DD60DA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893  24.02.2022 16:21:25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F2" w:rsidRDefault="00222DF2">
      <w:r>
        <w:separator/>
      </w:r>
    </w:p>
  </w:footnote>
  <w:footnote w:type="continuationSeparator" w:id="0">
    <w:p w:rsidR="00222DF2" w:rsidRDefault="0022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0D" w:rsidRDefault="00015D0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0D" w:rsidRDefault="00015D0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73D71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ge7hI/NFfdmAZLiDzMI2OgIiL0=" w:salt="ZF2u6OMhZ5H6kHdd3JJz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FD"/>
    <w:rsid w:val="0001360F"/>
    <w:rsid w:val="00015D0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7EC6"/>
    <w:rsid w:val="00122CFD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2DF2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778F0"/>
    <w:rsid w:val="003870C2"/>
    <w:rsid w:val="00390230"/>
    <w:rsid w:val="003D2EB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2288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75B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26B1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024F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C92"/>
    <w:rsid w:val="009D3E8C"/>
    <w:rsid w:val="009E3A0E"/>
    <w:rsid w:val="00A05FCA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4B14"/>
    <w:rsid w:val="00B778B3"/>
    <w:rsid w:val="00B8061C"/>
    <w:rsid w:val="00B83BA2"/>
    <w:rsid w:val="00B853AA"/>
    <w:rsid w:val="00B875BF"/>
    <w:rsid w:val="00B91F62"/>
    <w:rsid w:val="00BA52F5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3D71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3219"/>
    <w:rsid w:val="00EB7CE9"/>
    <w:rsid w:val="00EC433F"/>
    <w:rsid w:val="00ED1FDE"/>
    <w:rsid w:val="00F06EFB"/>
    <w:rsid w:val="00F1529E"/>
    <w:rsid w:val="00F160FD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4C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160F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160F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8</TotalTime>
  <Pages>2</Pages>
  <Words>124</Words>
  <Characters>869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Панова Е.Н.</dc:creator>
  <cp:lastModifiedBy>Лёксина М.А.</cp:lastModifiedBy>
  <cp:revision>7</cp:revision>
  <cp:lastPrinted>2008-04-23T07:17:00Z</cp:lastPrinted>
  <dcterms:created xsi:type="dcterms:W3CDTF">2022-02-21T07:06:00Z</dcterms:created>
  <dcterms:modified xsi:type="dcterms:W3CDTF">2022-02-25T09:24:00Z</dcterms:modified>
</cp:coreProperties>
</file>