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5477C" w:rsidP="0015477C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15477C">
        <w:rPr>
          <w:rFonts w:ascii="Times New Roman" w:hAnsi="Times New Roman"/>
          <w:bCs/>
          <w:sz w:val="28"/>
          <w:szCs w:val="28"/>
        </w:rPr>
        <w:t>от 18 февраля 2022 г. № 76-р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C5111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111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C5111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97ADA" w:rsidRPr="00C5111C" w:rsidRDefault="00B97ADA" w:rsidP="00F2017D">
            <w:pPr>
              <w:widowControl w:val="0"/>
              <w:numPr>
                <w:ilvl w:val="0"/>
                <w:numId w:val="9"/>
              </w:numPr>
              <w:tabs>
                <w:tab w:val="left" w:pos="788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511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постановлением Правительства Рязанской области от 03 марта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5111C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C5111C">
              <w:rPr>
                <w:rFonts w:ascii="Times New Roman" w:hAnsi="Times New Roman"/>
                <w:sz w:val="28"/>
                <w:szCs w:val="28"/>
              </w:rPr>
              <w:t xml:space="preserve">. № 49 «О творческих стипендиях Рязанской области </w:t>
            </w:r>
            <w:r w:rsidR="0060014A" w:rsidRPr="00C5111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111C">
              <w:rPr>
                <w:rFonts w:ascii="Times New Roman" w:hAnsi="Times New Roman"/>
                <w:sz w:val="28"/>
                <w:szCs w:val="28"/>
              </w:rPr>
              <w:t>в области литературы» и на основании представления министерства культуры и туризма Рязанской области назначить творческие стипендии Рязанской об</w:t>
            </w:r>
            <w:r w:rsidR="0014375F" w:rsidRPr="00C5111C">
              <w:rPr>
                <w:rFonts w:ascii="Times New Roman" w:hAnsi="Times New Roman"/>
                <w:sz w:val="28"/>
                <w:szCs w:val="28"/>
              </w:rPr>
              <w:t>ласти в области литературы на</w:t>
            </w:r>
            <w:r w:rsidR="00FC30C9" w:rsidRPr="00C5111C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год членам:</w:t>
            </w:r>
          </w:p>
          <w:p w:rsidR="00B97ADA" w:rsidRPr="00C5111C" w:rsidRDefault="00B97ADA" w:rsidP="00B97AD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B97ADA" w:rsidRPr="00C5111C" w:rsidRDefault="00B97ADA" w:rsidP="00B9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 xml:space="preserve">Рязанского регионального отделения </w:t>
            </w:r>
            <w:proofErr w:type="gramStart"/>
            <w:r w:rsidRPr="00C5111C">
              <w:rPr>
                <w:rFonts w:ascii="Times New Roman" w:hAnsi="Times New Roman"/>
                <w:sz w:val="28"/>
                <w:szCs w:val="28"/>
              </w:rPr>
              <w:t>Общероссийской</w:t>
            </w:r>
            <w:proofErr w:type="gramEnd"/>
          </w:p>
          <w:p w:rsidR="00B97ADA" w:rsidRPr="00C5111C" w:rsidRDefault="00B97ADA" w:rsidP="00B9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общественной организации «Союз писателей России»</w:t>
            </w:r>
          </w:p>
          <w:p w:rsidR="00B97ADA" w:rsidRPr="00C5111C" w:rsidRDefault="00B97ADA" w:rsidP="00B97A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3D4C" w:rsidRPr="00C5111C" w:rsidRDefault="00363D4C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Анисаровой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Людмиле Анатольевне</w:t>
            </w:r>
          </w:p>
          <w:p w:rsidR="00F50DE4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Белову Владимиру Леонидовичу</w:t>
            </w:r>
          </w:p>
          <w:p w:rsidR="00805676" w:rsidRPr="00C5111C" w:rsidRDefault="00805676" w:rsidP="00805676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Вороновой Ольге Ефимовне</w:t>
            </w:r>
          </w:p>
          <w:p w:rsidR="00AD1561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Дубчак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Людмиле Ивановне</w:t>
            </w:r>
          </w:p>
          <w:p w:rsidR="00805676" w:rsidRPr="00C5111C" w:rsidRDefault="00805676" w:rsidP="00805676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Жаворонкову Борису Ивановичу</w:t>
            </w:r>
          </w:p>
          <w:p w:rsidR="002A1B24" w:rsidRPr="00C5111C" w:rsidRDefault="002A1B24" w:rsidP="002A1B24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 xml:space="preserve">Жаворонкову </w:t>
            </w:r>
            <w:r w:rsidR="00805676" w:rsidRPr="00C5111C">
              <w:rPr>
                <w:rFonts w:ascii="Times New Roman" w:hAnsi="Times New Roman"/>
                <w:sz w:val="28"/>
                <w:szCs w:val="28"/>
              </w:rPr>
              <w:t>Михаилу Борисовичу</w:t>
            </w:r>
          </w:p>
          <w:p w:rsidR="00B97ADA" w:rsidRPr="00C5111C" w:rsidRDefault="002A1B24" w:rsidP="007F0847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 xml:space="preserve">Ибрагимову </w:t>
            </w: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Нурислану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Гатауллаевичу</w:t>
            </w:r>
            <w:proofErr w:type="spellEnd"/>
          </w:p>
          <w:p w:rsidR="00805676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Кашаеву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Василию Валентиновичу</w:t>
            </w:r>
          </w:p>
          <w:p w:rsidR="00805676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Козловцевой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Ольге Васильевне</w:t>
            </w:r>
          </w:p>
          <w:p w:rsidR="00805676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Крючкову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Андрею Петровичу</w:t>
            </w:r>
          </w:p>
          <w:p w:rsidR="00AD1561" w:rsidRPr="00C5111C" w:rsidRDefault="002A1B24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Купавской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Раисе Николаевне</w:t>
            </w:r>
          </w:p>
          <w:p w:rsidR="00B97ADA" w:rsidRPr="00C5111C" w:rsidRDefault="002A1B24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Макушеву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Валентину Васильевичу</w:t>
            </w:r>
          </w:p>
          <w:p w:rsidR="00B97ADA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Малышевой Светлане Ивановне</w:t>
            </w:r>
          </w:p>
          <w:p w:rsidR="00C838A1" w:rsidRPr="00C5111C" w:rsidRDefault="002A1B24" w:rsidP="007F0847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Нечаевой Алле Михайловне</w:t>
            </w:r>
          </w:p>
          <w:p w:rsidR="00AD1561" w:rsidRPr="00C5111C" w:rsidRDefault="00C838A1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Обивалиной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561" w:rsidRPr="00C5111C">
              <w:rPr>
                <w:rFonts w:ascii="Times New Roman" w:hAnsi="Times New Roman"/>
                <w:sz w:val="28"/>
                <w:szCs w:val="28"/>
              </w:rPr>
              <w:t>Наталье Викторовне</w:t>
            </w:r>
          </w:p>
          <w:p w:rsidR="00B97ADA" w:rsidRPr="00C5111C" w:rsidRDefault="002A1B24" w:rsidP="007F0847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Паскалю Константину Игоревичу</w:t>
            </w:r>
          </w:p>
          <w:p w:rsidR="00805676" w:rsidRPr="00C5111C" w:rsidRDefault="00805676" w:rsidP="00805676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Петропавловскому Владимиру Григорьевичу</w:t>
            </w:r>
          </w:p>
          <w:p w:rsidR="00F2017D" w:rsidRPr="00C5111C" w:rsidRDefault="00805676" w:rsidP="007F0847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Плоткину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Дмитрию Матвеевичу</w:t>
            </w:r>
          </w:p>
          <w:p w:rsidR="00C838A1" w:rsidRPr="00C5111C" w:rsidRDefault="00D85A58" w:rsidP="007F0847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Подзоровой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676" w:rsidRPr="00C5111C">
              <w:rPr>
                <w:rFonts w:ascii="Times New Roman" w:hAnsi="Times New Roman"/>
                <w:sz w:val="28"/>
                <w:szCs w:val="28"/>
              </w:rPr>
              <w:t xml:space="preserve">Татьяне Анатольевне </w:t>
            </w:r>
          </w:p>
          <w:p w:rsidR="00AD1561" w:rsidRPr="00C5111C" w:rsidRDefault="00805676" w:rsidP="007F0847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Потапову Александру Николаевичу</w:t>
            </w:r>
          </w:p>
          <w:p w:rsidR="00805676" w:rsidRPr="00C5111C" w:rsidRDefault="00805676" w:rsidP="00805676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Пронину Андрею Николаевичу</w:t>
            </w:r>
          </w:p>
          <w:p w:rsidR="00805676" w:rsidRPr="00C5111C" w:rsidRDefault="00805676" w:rsidP="00805676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Самарину Валерию Серафимовичу</w:t>
            </w:r>
          </w:p>
          <w:p w:rsidR="00805676" w:rsidRPr="00C5111C" w:rsidRDefault="00805676" w:rsidP="00805676">
            <w:pPr>
              <w:tabs>
                <w:tab w:val="num" w:pos="72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Хлыстову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Валерию Федоровичу</w:t>
            </w:r>
          </w:p>
          <w:p w:rsidR="00B97ADA" w:rsidRPr="00C5111C" w:rsidRDefault="00B97ADA" w:rsidP="00B97A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7B2B" w:rsidRDefault="00B27B2B" w:rsidP="00B97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7ADA" w:rsidRPr="00C5111C" w:rsidRDefault="00B97ADA" w:rsidP="00B97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Рязанского регионального отделения Общероссийской</w:t>
            </w:r>
          </w:p>
          <w:p w:rsidR="00B97ADA" w:rsidRPr="00C5111C" w:rsidRDefault="00B97ADA" w:rsidP="00B97A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«Союз российских писателей»</w:t>
            </w:r>
          </w:p>
          <w:p w:rsidR="00B97ADA" w:rsidRPr="00C5111C" w:rsidRDefault="00B97ADA" w:rsidP="00DE01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1B24" w:rsidRPr="00C5111C" w:rsidRDefault="00805676" w:rsidP="002A1B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Айзенцону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Александру Ефимовичу</w:t>
            </w:r>
          </w:p>
          <w:p w:rsidR="00AD1561" w:rsidRPr="00C5111C" w:rsidRDefault="00805676" w:rsidP="007F0847">
            <w:pPr>
              <w:tabs>
                <w:tab w:val="left" w:pos="617"/>
                <w:tab w:val="left" w:pos="788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Говорову Анатолию Федоровичу</w:t>
            </w:r>
          </w:p>
          <w:p w:rsidR="00F2017D" w:rsidRPr="00C5111C" w:rsidRDefault="00805676" w:rsidP="007F0847">
            <w:pPr>
              <w:tabs>
                <w:tab w:val="left" w:pos="617"/>
                <w:tab w:val="left" w:pos="788"/>
              </w:tabs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Ершовой Ольге Васильевне</w:t>
            </w:r>
          </w:p>
          <w:p w:rsidR="00F2017D" w:rsidRPr="00C5111C" w:rsidRDefault="00805676" w:rsidP="007F0847">
            <w:pPr>
              <w:tabs>
                <w:tab w:val="left" w:pos="617"/>
                <w:tab w:val="left" w:pos="788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Комраковой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Ларисе Владимировне</w:t>
            </w:r>
          </w:p>
          <w:p w:rsidR="00B97ADA" w:rsidRPr="00C5111C" w:rsidRDefault="00805676" w:rsidP="007F08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Крючкову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Виктору Васильевичу</w:t>
            </w:r>
          </w:p>
          <w:p w:rsidR="00805676" w:rsidRPr="00C5111C" w:rsidRDefault="00805676" w:rsidP="00805676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Орлову Владимиру Борисовичу</w:t>
            </w:r>
          </w:p>
          <w:p w:rsidR="00B97ADA" w:rsidRPr="00C5111C" w:rsidRDefault="00805676" w:rsidP="00C838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11C">
              <w:rPr>
                <w:rFonts w:ascii="Times New Roman" w:hAnsi="Times New Roman"/>
                <w:sz w:val="28"/>
                <w:szCs w:val="28"/>
              </w:rPr>
              <w:t>Салекин</w:t>
            </w:r>
            <w:r w:rsidR="00D85A58" w:rsidRPr="00C5111C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spellEnd"/>
            <w:r w:rsidRPr="00C5111C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 w:rsidR="00D85A58" w:rsidRPr="00C5111C">
              <w:rPr>
                <w:rFonts w:ascii="Times New Roman" w:hAnsi="Times New Roman"/>
                <w:sz w:val="28"/>
                <w:szCs w:val="28"/>
              </w:rPr>
              <w:t>е Андреевне</w:t>
            </w:r>
            <w:r w:rsidR="00DE013C" w:rsidRPr="00C511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1A7" w:rsidRPr="00C5111C" w:rsidRDefault="0019429C" w:rsidP="00C511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="00B97ADA" w:rsidRPr="00C5111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B97ADA" w:rsidRPr="00C5111C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</w:t>
            </w:r>
            <w:r w:rsidR="00C838A1" w:rsidRPr="00C5111C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C5111C">
              <w:rPr>
                <w:rFonts w:ascii="Times New Roman" w:hAnsi="Times New Roman"/>
                <w:sz w:val="28"/>
                <w:szCs w:val="28"/>
              </w:rPr>
              <w:t>(в социальной сфере)</w:t>
            </w:r>
            <w:r w:rsidR="00D85A58" w:rsidRPr="00C511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 w:rsidRPr="00C5111C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Pr="00C5111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2E51A7" w:rsidP="00C5111C">
            <w:pPr>
              <w:rPr>
                <w:rFonts w:ascii="Times New Roman" w:hAnsi="Times New Roman"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C5111C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C5111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C5111C" w:rsidRDefault="0088773B" w:rsidP="00C5111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5111C">
              <w:rPr>
                <w:rFonts w:ascii="Times New Roman" w:hAnsi="Times New Roman"/>
                <w:sz w:val="28"/>
                <w:szCs w:val="28"/>
              </w:rPr>
              <w:t>Н.В</w:t>
            </w:r>
            <w:r w:rsidR="00CA482D" w:rsidRPr="00C5111C">
              <w:rPr>
                <w:rFonts w:ascii="Times New Roman" w:hAnsi="Times New Roman"/>
                <w:sz w:val="28"/>
                <w:szCs w:val="28"/>
              </w:rPr>
              <w:t>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C5111C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56" w:rsidRDefault="00AA2656">
      <w:r>
        <w:separator/>
      </w:r>
    </w:p>
  </w:endnote>
  <w:endnote w:type="continuationSeparator" w:id="0">
    <w:p w:rsidR="00AA2656" w:rsidRDefault="00AA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4662" w:rsidTr="00DC466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C5111C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C4662" w:rsidRDefault="00C5111C" w:rsidP="00DC466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C4662" w:rsidRDefault="00C5111C" w:rsidP="00DC466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1577  17.02.2022 14:11:33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C4662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C4662" w:rsidRDefault="00876034" w:rsidP="00DC466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4662" w:rsidRPr="00DC4662" w:rsidTr="00DC4662">
      <w:tc>
        <w:tcPr>
          <w:tcW w:w="2538" w:type="dxa"/>
          <w:shd w:val="clear" w:color="auto" w:fill="auto"/>
        </w:tcPr>
        <w:p w:rsidR="00876034" w:rsidRPr="00DC466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C4662" w:rsidRDefault="00876034" w:rsidP="00DC466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C4662" w:rsidRDefault="00876034" w:rsidP="00DC466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C4662" w:rsidRDefault="00876034" w:rsidP="00DC466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56" w:rsidRDefault="00AA2656">
      <w:r>
        <w:separator/>
      </w:r>
    </w:p>
  </w:footnote>
  <w:footnote w:type="continuationSeparator" w:id="0">
    <w:p w:rsidR="00AA2656" w:rsidRDefault="00AA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477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B613DDD"/>
    <w:multiLevelType w:val="hybridMultilevel"/>
    <w:tmpl w:val="512EE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1747D6"/>
    <w:multiLevelType w:val="hybridMultilevel"/>
    <w:tmpl w:val="42A2A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EA84F6A"/>
    <w:multiLevelType w:val="hybridMultilevel"/>
    <w:tmpl w:val="6B644130"/>
    <w:lvl w:ilvl="0" w:tplc="C122B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RjXcVsZBTK5KzYwyC311xnGpvs4w7NbyKiRVRWpaRDCCoHjmTco0+CWwtz8LCP9kk/xqnDXHpjoOj/JWi7LA==" w:salt="qGDI8AQ3lTSjEf/BCbaJ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DA"/>
    <w:rsid w:val="0001360F"/>
    <w:rsid w:val="00016E2A"/>
    <w:rsid w:val="000331B3"/>
    <w:rsid w:val="00033413"/>
    <w:rsid w:val="00037C0C"/>
    <w:rsid w:val="000415B7"/>
    <w:rsid w:val="000502A3"/>
    <w:rsid w:val="00056DEB"/>
    <w:rsid w:val="0007090E"/>
    <w:rsid w:val="00073A7A"/>
    <w:rsid w:val="00076D5E"/>
    <w:rsid w:val="00084DD3"/>
    <w:rsid w:val="000917C0"/>
    <w:rsid w:val="000B0736"/>
    <w:rsid w:val="000B1BC0"/>
    <w:rsid w:val="000D0B46"/>
    <w:rsid w:val="000D6067"/>
    <w:rsid w:val="00103E2D"/>
    <w:rsid w:val="00122CFD"/>
    <w:rsid w:val="0014375F"/>
    <w:rsid w:val="00151370"/>
    <w:rsid w:val="0015477C"/>
    <w:rsid w:val="00160C7E"/>
    <w:rsid w:val="00162E72"/>
    <w:rsid w:val="00175BE5"/>
    <w:rsid w:val="001850F4"/>
    <w:rsid w:val="0019429C"/>
    <w:rsid w:val="001947BE"/>
    <w:rsid w:val="001A560F"/>
    <w:rsid w:val="001B0982"/>
    <w:rsid w:val="001B10C9"/>
    <w:rsid w:val="001B32BA"/>
    <w:rsid w:val="001E0317"/>
    <w:rsid w:val="001E20F1"/>
    <w:rsid w:val="001F05A8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6D0A"/>
    <w:rsid w:val="002479A2"/>
    <w:rsid w:val="0026087E"/>
    <w:rsid w:val="00261DE0"/>
    <w:rsid w:val="00265420"/>
    <w:rsid w:val="00274E14"/>
    <w:rsid w:val="00280A6D"/>
    <w:rsid w:val="002953B6"/>
    <w:rsid w:val="002A1B24"/>
    <w:rsid w:val="002B7A59"/>
    <w:rsid w:val="002C6B4B"/>
    <w:rsid w:val="002E51A7"/>
    <w:rsid w:val="002E7F1A"/>
    <w:rsid w:val="002F1E81"/>
    <w:rsid w:val="00310D92"/>
    <w:rsid w:val="003160CB"/>
    <w:rsid w:val="003222A3"/>
    <w:rsid w:val="0035185A"/>
    <w:rsid w:val="00360A40"/>
    <w:rsid w:val="00363D4C"/>
    <w:rsid w:val="003870C2"/>
    <w:rsid w:val="003A2D1A"/>
    <w:rsid w:val="003B284B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A7F72"/>
    <w:rsid w:val="004B2D5A"/>
    <w:rsid w:val="004D293D"/>
    <w:rsid w:val="004F44FE"/>
    <w:rsid w:val="00505476"/>
    <w:rsid w:val="00512A47"/>
    <w:rsid w:val="00531674"/>
    <w:rsid w:val="00531C68"/>
    <w:rsid w:val="00532119"/>
    <w:rsid w:val="005335F3"/>
    <w:rsid w:val="005358A7"/>
    <w:rsid w:val="00543C38"/>
    <w:rsid w:val="00543D2D"/>
    <w:rsid w:val="00545A3D"/>
    <w:rsid w:val="00546DBB"/>
    <w:rsid w:val="00561A5B"/>
    <w:rsid w:val="00561F32"/>
    <w:rsid w:val="0056587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0B03"/>
    <w:rsid w:val="005E6D99"/>
    <w:rsid w:val="005F2ADD"/>
    <w:rsid w:val="005F2C49"/>
    <w:rsid w:val="0060014A"/>
    <w:rsid w:val="006013EB"/>
    <w:rsid w:val="00603B4F"/>
    <w:rsid w:val="0060479E"/>
    <w:rsid w:val="00604BE7"/>
    <w:rsid w:val="00616AED"/>
    <w:rsid w:val="00632A4F"/>
    <w:rsid w:val="00632B56"/>
    <w:rsid w:val="006351E3"/>
    <w:rsid w:val="00644236"/>
    <w:rsid w:val="006471E5"/>
    <w:rsid w:val="00663CC6"/>
    <w:rsid w:val="00671D3B"/>
    <w:rsid w:val="00684A5B"/>
    <w:rsid w:val="00690389"/>
    <w:rsid w:val="006A1F71"/>
    <w:rsid w:val="006F328B"/>
    <w:rsid w:val="006F5886"/>
    <w:rsid w:val="007008C9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F40"/>
    <w:rsid w:val="007D4925"/>
    <w:rsid w:val="007F0847"/>
    <w:rsid w:val="007F0C8A"/>
    <w:rsid w:val="007F11AB"/>
    <w:rsid w:val="00805676"/>
    <w:rsid w:val="008143CB"/>
    <w:rsid w:val="00823CA1"/>
    <w:rsid w:val="00846349"/>
    <w:rsid w:val="008513B9"/>
    <w:rsid w:val="008702D3"/>
    <w:rsid w:val="00876034"/>
    <w:rsid w:val="008827E7"/>
    <w:rsid w:val="0088773B"/>
    <w:rsid w:val="008A1696"/>
    <w:rsid w:val="008C58FE"/>
    <w:rsid w:val="008E6C41"/>
    <w:rsid w:val="008F0816"/>
    <w:rsid w:val="008F1CBF"/>
    <w:rsid w:val="008F6BB7"/>
    <w:rsid w:val="00900F42"/>
    <w:rsid w:val="00901B6C"/>
    <w:rsid w:val="00932E3C"/>
    <w:rsid w:val="009573D3"/>
    <w:rsid w:val="009830B0"/>
    <w:rsid w:val="009977FF"/>
    <w:rsid w:val="009A085B"/>
    <w:rsid w:val="009A21EB"/>
    <w:rsid w:val="009C1DE6"/>
    <w:rsid w:val="009C1F0E"/>
    <w:rsid w:val="009D3E8C"/>
    <w:rsid w:val="009E1C27"/>
    <w:rsid w:val="009E3A0E"/>
    <w:rsid w:val="00A11F4D"/>
    <w:rsid w:val="00A1314B"/>
    <w:rsid w:val="00A13160"/>
    <w:rsid w:val="00A137D3"/>
    <w:rsid w:val="00A44A8F"/>
    <w:rsid w:val="00A51D96"/>
    <w:rsid w:val="00A96F84"/>
    <w:rsid w:val="00AA2656"/>
    <w:rsid w:val="00AB0A3C"/>
    <w:rsid w:val="00AB534C"/>
    <w:rsid w:val="00AC3953"/>
    <w:rsid w:val="00AC7150"/>
    <w:rsid w:val="00AD1561"/>
    <w:rsid w:val="00AE1DCA"/>
    <w:rsid w:val="00AF5F7C"/>
    <w:rsid w:val="00B02207"/>
    <w:rsid w:val="00B03403"/>
    <w:rsid w:val="00B10324"/>
    <w:rsid w:val="00B2418E"/>
    <w:rsid w:val="00B27B2B"/>
    <w:rsid w:val="00B35197"/>
    <w:rsid w:val="00B376B1"/>
    <w:rsid w:val="00B620D9"/>
    <w:rsid w:val="00B633DB"/>
    <w:rsid w:val="00B639ED"/>
    <w:rsid w:val="00B66986"/>
    <w:rsid w:val="00B66A8C"/>
    <w:rsid w:val="00B8061C"/>
    <w:rsid w:val="00B83BA2"/>
    <w:rsid w:val="00B853AA"/>
    <w:rsid w:val="00B875BF"/>
    <w:rsid w:val="00B91F62"/>
    <w:rsid w:val="00B97ADA"/>
    <w:rsid w:val="00BA6FB4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111C"/>
    <w:rsid w:val="00C60178"/>
    <w:rsid w:val="00C61760"/>
    <w:rsid w:val="00C63CD6"/>
    <w:rsid w:val="00C838A1"/>
    <w:rsid w:val="00C87D95"/>
    <w:rsid w:val="00C9077A"/>
    <w:rsid w:val="00C95CD2"/>
    <w:rsid w:val="00CA051B"/>
    <w:rsid w:val="00CA482D"/>
    <w:rsid w:val="00CB3CBE"/>
    <w:rsid w:val="00CF03D8"/>
    <w:rsid w:val="00D015D5"/>
    <w:rsid w:val="00D03D68"/>
    <w:rsid w:val="00D266DD"/>
    <w:rsid w:val="00D32B04"/>
    <w:rsid w:val="00D35236"/>
    <w:rsid w:val="00D374E7"/>
    <w:rsid w:val="00D44651"/>
    <w:rsid w:val="00D63949"/>
    <w:rsid w:val="00D652E7"/>
    <w:rsid w:val="00D77BCF"/>
    <w:rsid w:val="00D84394"/>
    <w:rsid w:val="00D85A58"/>
    <w:rsid w:val="00D95E55"/>
    <w:rsid w:val="00DB3664"/>
    <w:rsid w:val="00DC16FB"/>
    <w:rsid w:val="00DC4662"/>
    <w:rsid w:val="00DC4A65"/>
    <w:rsid w:val="00DC4F66"/>
    <w:rsid w:val="00DE013C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4F04"/>
    <w:rsid w:val="00F06EFB"/>
    <w:rsid w:val="00F1529E"/>
    <w:rsid w:val="00F16F07"/>
    <w:rsid w:val="00F2017D"/>
    <w:rsid w:val="00F441A3"/>
    <w:rsid w:val="00F45B7C"/>
    <w:rsid w:val="00F45FCE"/>
    <w:rsid w:val="00F50DE4"/>
    <w:rsid w:val="00F800A4"/>
    <w:rsid w:val="00F9334F"/>
    <w:rsid w:val="00F97D7F"/>
    <w:rsid w:val="00FA122C"/>
    <w:rsid w:val="00FA3B95"/>
    <w:rsid w:val="00FC1278"/>
    <w:rsid w:val="00FC30C9"/>
    <w:rsid w:val="00FE67CE"/>
    <w:rsid w:val="00FE7735"/>
    <w:rsid w:val="00FF28F4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2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2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m\Desktop\2016\&#1055;&#1088;&#1077;&#1084;&#1080;&#1080;%20&#1080;%20&#1089;&#1090;&#1080;&#1087;&#1077;&#1085;&#1076;&#1080;&#1080;\&#1057;&#1090;&#1080;&#1087;&#1077;&#1085;&#1076;&#1080;&#1080;%20&#1087;&#1080;&#1089;&#1072;&#1090;&#1077;&#1083;&#1103;&#1084;%202016\&#1057;&#1090;&#1080;&#1087;&#1077;&#1085;&#1076;&#1080;&#1080;%202017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6D4B-D57F-49F7-BB25-86682CA7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mvm</dc:creator>
  <cp:lastModifiedBy>Лёксина М.А.</cp:lastModifiedBy>
  <cp:revision>4</cp:revision>
  <cp:lastPrinted>2017-12-13T12:35:00Z</cp:lastPrinted>
  <dcterms:created xsi:type="dcterms:W3CDTF">2022-02-17T11:11:00Z</dcterms:created>
  <dcterms:modified xsi:type="dcterms:W3CDTF">2022-02-20T13:52:00Z</dcterms:modified>
</cp:coreProperties>
</file>