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631" w:rsidRDefault="00416D2D" w:rsidP="00557631">
      <w:pPr>
        <w:tabs>
          <w:tab w:val="left" w:pos="709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zh-CN" w:bidi="mn-Mong-CN"/>
        </w:rPr>
        <w:drawing>
          <wp:inline distT="0" distB="0" distL="0" distR="0">
            <wp:extent cx="933450" cy="990600"/>
            <wp:effectExtent l="1905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631" w:rsidRDefault="00557631" w:rsidP="00557631">
      <w:pPr>
        <w:pStyle w:val="a4"/>
        <w:spacing w:line="240" w:lineRule="auto"/>
        <w:rPr>
          <w:spacing w:val="-28"/>
          <w:sz w:val="28"/>
          <w:szCs w:val="28"/>
        </w:rPr>
      </w:pPr>
      <w:r>
        <w:rPr>
          <w:sz w:val="28"/>
          <w:szCs w:val="28"/>
        </w:rPr>
        <w:t xml:space="preserve"> МИНИСТЕРСТВО </w:t>
      </w:r>
      <w:r w:rsidRPr="00ED4B25">
        <w:rPr>
          <w:sz w:val="28"/>
          <w:szCs w:val="28"/>
        </w:rPr>
        <w:t>ТРУДА И С</w:t>
      </w:r>
      <w:r>
        <w:rPr>
          <w:sz w:val="28"/>
          <w:szCs w:val="28"/>
        </w:rPr>
        <w:t>ОЦИАЛЬНОЙ ЗАЩИТЫ НАСЕЛЕНИЯ</w:t>
      </w:r>
      <w:r>
        <w:rPr>
          <w:sz w:val="28"/>
          <w:szCs w:val="28"/>
        </w:rPr>
        <w:br/>
      </w:r>
      <w:r>
        <w:rPr>
          <w:spacing w:val="-28"/>
          <w:sz w:val="28"/>
          <w:szCs w:val="28"/>
        </w:rPr>
        <w:t>РЯЗАНСКОЙ  ОБЛАСТИ</w:t>
      </w:r>
    </w:p>
    <w:p w:rsidR="00557631" w:rsidRDefault="00557631" w:rsidP="00557631">
      <w:pPr>
        <w:rPr>
          <w:sz w:val="28"/>
          <w:szCs w:val="28"/>
        </w:rPr>
      </w:pPr>
    </w:p>
    <w:p w:rsidR="00557631" w:rsidRDefault="00557631" w:rsidP="005576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57631" w:rsidRDefault="00557631" w:rsidP="00557631">
      <w:pPr>
        <w:jc w:val="center"/>
        <w:rPr>
          <w:b/>
          <w:sz w:val="28"/>
          <w:szCs w:val="28"/>
        </w:rPr>
      </w:pPr>
    </w:p>
    <w:p w:rsidR="002F046E" w:rsidRDefault="002F046E" w:rsidP="00557631">
      <w:pPr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от 25 февраля 2022 г. № 15</w:t>
      </w:r>
    </w:p>
    <w:p w:rsidR="00557631" w:rsidRDefault="00557631" w:rsidP="00557631">
      <w:pPr>
        <w:jc w:val="center"/>
        <w:rPr>
          <w:sz w:val="28"/>
          <w:szCs w:val="28"/>
        </w:rPr>
      </w:pPr>
    </w:p>
    <w:p w:rsidR="00B11A6F" w:rsidRDefault="00557631" w:rsidP="00557631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Об утверждении формы проверочного листа (списка контрольных</w:t>
      </w:r>
      <w:proofErr w:type="gramEnd"/>
    </w:p>
    <w:p w:rsidR="00557631" w:rsidRDefault="00557631" w:rsidP="0055763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вопросов, ответы на которые свидетельствуют </w:t>
      </w:r>
      <w:r w:rsidRPr="000D370D">
        <w:rPr>
          <w:sz w:val="28"/>
          <w:szCs w:val="28"/>
        </w:rPr>
        <w:t>о соблюдении или несоблюдении контролируемым лицом обязательных требований</w:t>
      </w:r>
      <w:r>
        <w:rPr>
          <w:sz w:val="28"/>
          <w:szCs w:val="28"/>
        </w:rPr>
        <w:t>), используемого должностными лицами министерства труда и социальной защиты населения Рязанской области при осуществлении регионального государственного контроля (надзора) за приемом на работу инвалидов в пределах установленной квоты</w:t>
      </w:r>
    </w:p>
    <w:p w:rsidR="00557631" w:rsidRPr="00C12B3B" w:rsidRDefault="00557631" w:rsidP="0055763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57631" w:rsidRDefault="00557631" w:rsidP="00557631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pacing w:val="1"/>
          <w:sz w:val="28"/>
          <w:szCs w:val="28"/>
        </w:rPr>
      </w:pPr>
      <w:proofErr w:type="gramStart"/>
      <w:r w:rsidRPr="003046A1">
        <w:rPr>
          <w:sz w:val="28"/>
          <w:szCs w:val="28"/>
        </w:rPr>
        <w:t>В целях снижения рисков причинения вреда (ущерба) на объектах контроля и оптимизации проведения контрольных (надзорных) мероприятий</w:t>
      </w:r>
      <w:r>
        <w:rPr>
          <w:sz w:val="28"/>
          <w:szCs w:val="28"/>
        </w:rPr>
        <w:t xml:space="preserve">, руководствуясь частью 1 статьи 53 </w:t>
      </w:r>
      <w:r w:rsidRPr="0023437C">
        <w:rPr>
          <w:sz w:val="28"/>
          <w:szCs w:val="28"/>
        </w:rPr>
        <w:t>Федерального закона от 31.07.2020</w:t>
      </w:r>
      <w:r>
        <w:rPr>
          <w:sz w:val="28"/>
          <w:szCs w:val="28"/>
        </w:rPr>
        <w:t xml:space="preserve">                  </w:t>
      </w:r>
      <w:r w:rsidRPr="0023437C">
        <w:rPr>
          <w:sz w:val="28"/>
          <w:szCs w:val="28"/>
        </w:rPr>
        <w:t xml:space="preserve"> № 248-ФЗ «О государственном контроле (надзоре)</w:t>
      </w:r>
      <w:r>
        <w:rPr>
          <w:sz w:val="28"/>
          <w:szCs w:val="28"/>
        </w:rPr>
        <w:t xml:space="preserve"> </w:t>
      </w:r>
      <w:r w:rsidRPr="0023437C">
        <w:rPr>
          <w:sz w:val="28"/>
          <w:szCs w:val="28"/>
        </w:rPr>
        <w:t>и муниципальном контроле в Российской Федерации»</w:t>
      </w:r>
      <w:r>
        <w:rPr>
          <w:sz w:val="28"/>
          <w:szCs w:val="28"/>
        </w:rPr>
        <w:t>, пунктом 3 постановления Правительства                              Российской Федерации от 27.10.2021 № 1844 «Об утверждении требований                    к разработке, содержанию, общественному обсуждению проектов форм проверочных листов, утверждению, применению, актуализации</w:t>
      </w:r>
      <w:proofErr w:type="gramEnd"/>
      <w:r>
        <w:rPr>
          <w:sz w:val="28"/>
          <w:szCs w:val="28"/>
        </w:rPr>
        <w:t xml:space="preserve"> форм проверочных листов, а также случаев обязательного применения проверочных листов», </w:t>
      </w:r>
      <w:r w:rsidRPr="00ED4B25">
        <w:rPr>
          <w:spacing w:val="1"/>
          <w:sz w:val="28"/>
          <w:szCs w:val="28"/>
        </w:rPr>
        <w:t>министерство</w:t>
      </w:r>
      <w:r>
        <w:rPr>
          <w:spacing w:val="1"/>
          <w:sz w:val="28"/>
          <w:szCs w:val="28"/>
        </w:rPr>
        <w:t xml:space="preserve"> труда </w:t>
      </w:r>
      <w:r w:rsidRPr="00ED4B25">
        <w:rPr>
          <w:spacing w:val="1"/>
          <w:sz w:val="28"/>
          <w:szCs w:val="28"/>
        </w:rPr>
        <w:t>и социальной защиты населения Рязанской области ПОСТАНОВЛЯЕТ:</w:t>
      </w:r>
    </w:p>
    <w:p w:rsidR="00557631" w:rsidRDefault="00557631" w:rsidP="00557631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1. Утвердить </w:t>
      </w:r>
      <w:r>
        <w:rPr>
          <w:sz w:val="28"/>
          <w:szCs w:val="28"/>
        </w:rPr>
        <w:t>форму проверочного листа</w:t>
      </w:r>
      <w:r>
        <w:rPr>
          <w:spacing w:val="1"/>
          <w:sz w:val="28"/>
          <w:szCs w:val="28"/>
        </w:rPr>
        <w:t xml:space="preserve">, </w:t>
      </w:r>
      <w:r>
        <w:rPr>
          <w:sz w:val="28"/>
          <w:szCs w:val="28"/>
        </w:rPr>
        <w:t xml:space="preserve">используемого должностными лицами министерства труда и социальной защиты населения Рязанской области при осуществлении регионального государственного контроля (надзора)                   за приемом на работу инвалидов в пределах установленной квоты, </w:t>
      </w:r>
      <w:r>
        <w:rPr>
          <w:spacing w:val="1"/>
          <w:sz w:val="28"/>
          <w:szCs w:val="28"/>
        </w:rPr>
        <w:t>согласно приложению к настоящему постановлению.</w:t>
      </w:r>
    </w:p>
    <w:p w:rsidR="00B11A6F" w:rsidRPr="009E1F39" w:rsidRDefault="00B11A6F" w:rsidP="00557631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color w:val="FF0000"/>
          <w:spacing w:val="1"/>
          <w:sz w:val="28"/>
          <w:szCs w:val="28"/>
        </w:rPr>
      </w:pPr>
      <w:r>
        <w:rPr>
          <w:sz w:val="28"/>
          <w:szCs w:val="28"/>
        </w:rPr>
        <w:t>2. Настоящее распоряжение вступает в силу с 1 марта 2022 года.</w:t>
      </w:r>
    </w:p>
    <w:p w:rsidR="00557631" w:rsidRDefault="00B11A6F" w:rsidP="00557631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="00557631" w:rsidRPr="00FE3DF4">
        <w:rPr>
          <w:sz w:val="28"/>
          <w:szCs w:val="28"/>
        </w:rPr>
        <w:t>Контроль за</w:t>
      </w:r>
      <w:proofErr w:type="gramEnd"/>
      <w:r w:rsidR="00557631" w:rsidRPr="00FE3DF4">
        <w:rPr>
          <w:sz w:val="28"/>
          <w:szCs w:val="28"/>
        </w:rPr>
        <w:t xml:space="preserve"> исполнением настоящего постановления </w:t>
      </w:r>
      <w:r w:rsidR="00557631">
        <w:rPr>
          <w:sz w:val="28"/>
          <w:szCs w:val="28"/>
        </w:rPr>
        <w:t>оставляю                    за собой.</w:t>
      </w:r>
    </w:p>
    <w:p w:rsidR="00557631" w:rsidRDefault="00557631" w:rsidP="00557631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557631" w:rsidRDefault="00557631" w:rsidP="00557631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557631" w:rsidRPr="00B11A6F" w:rsidRDefault="00557631" w:rsidP="00557631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                   В.С. </w:t>
      </w:r>
      <w:proofErr w:type="spellStart"/>
      <w:r>
        <w:rPr>
          <w:sz w:val="28"/>
          <w:szCs w:val="28"/>
        </w:rPr>
        <w:t>Емец</w:t>
      </w:r>
      <w:proofErr w:type="spellEnd"/>
    </w:p>
    <w:p w:rsidR="00557631" w:rsidRDefault="00557631">
      <w:r>
        <w:br w:type="page"/>
      </w:r>
    </w:p>
    <w:tbl>
      <w:tblPr>
        <w:tblW w:w="4536" w:type="dxa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</w:tblGrid>
      <w:tr w:rsidR="000537EB" w:rsidRPr="005370F5" w:rsidTr="009E50E2">
        <w:trPr>
          <w:trHeight w:val="125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537EB" w:rsidRDefault="000537EB" w:rsidP="001F0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0537EB" w:rsidRPr="005370F5" w:rsidRDefault="000537EB" w:rsidP="004D4141">
            <w:pPr>
              <w:rPr>
                <w:sz w:val="28"/>
                <w:szCs w:val="28"/>
              </w:rPr>
            </w:pPr>
            <w:r w:rsidRPr="005370F5">
              <w:rPr>
                <w:sz w:val="28"/>
                <w:szCs w:val="28"/>
              </w:rPr>
              <w:t xml:space="preserve">к </w:t>
            </w:r>
            <w:r w:rsidR="004D4141">
              <w:rPr>
                <w:sz w:val="28"/>
                <w:szCs w:val="28"/>
              </w:rPr>
              <w:t>постановлению</w:t>
            </w:r>
            <w:r w:rsidRPr="005370F5">
              <w:rPr>
                <w:sz w:val="28"/>
                <w:szCs w:val="28"/>
              </w:rPr>
              <w:t xml:space="preserve"> министерства труда и социальной защиты населения Рязанской области </w:t>
            </w:r>
          </w:p>
        </w:tc>
      </w:tr>
    </w:tbl>
    <w:p w:rsidR="00655DA4" w:rsidRDefault="00655DA4" w:rsidP="0045790D">
      <w:pPr>
        <w:autoSpaceDE w:val="0"/>
        <w:autoSpaceDN w:val="0"/>
        <w:adjustRightInd w:val="0"/>
        <w:contextualSpacing/>
        <w:jc w:val="both"/>
        <w:rPr>
          <w:sz w:val="28"/>
          <w:szCs w:val="28"/>
          <w:lang w:bidi="mn-Mong-CN"/>
        </w:rPr>
      </w:pPr>
    </w:p>
    <w:tbl>
      <w:tblPr>
        <w:tblW w:w="6899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99"/>
      </w:tblGrid>
      <w:tr w:rsidR="0045790D" w:rsidTr="00701838">
        <w:trPr>
          <w:trHeight w:val="1931"/>
        </w:trPr>
        <w:tc>
          <w:tcPr>
            <w:tcW w:w="6899" w:type="dxa"/>
          </w:tcPr>
          <w:p w:rsidR="0045790D" w:rsidRPr="00224CC3" w:rsidRDefault="00294DA5" w:rsidP="00831A52">
            <w:pPr>
              <w:ind w:left="57" w:right="57"/>
              <w:jc w:val="both"/>
              <w:rPr>
                <w:b/>
                <w:sz w:val="24"/>
                <w:szCs w:val="24"/>
              </w:rPr>
            </w:pPr>
            <w:r w:rsidRPr="00701838">
              <w:t>QR-</w:t>
            </w:r>
            <w:r w:rsidRPr="00701838">
              <w:rPr>
                <w:bCs/>
              </w:rPr>
              <w:t>код</w:t>
            </w:r>
            <w:r w:rsidRPr="00701838">
              <w:t xml:space="preserve">, </w:t>
            </w:r>
            <w:r w:rsidRPr="00701838">
              <w:rPr>
                <w:bCs/>
              </w:rPr>
              <w:t>предусмотренный</w:t>
            </w:r>
            <w:r w:rsidRPr="00701838">
              <w:t xml:space="preserve"> </w:t>
            </w:r>
            <w:r w:rsidRPr="00701838">
              <w:rPr>
                <w:bCs/>
              </w:rPr>
              <w:t>постановлением</w:t>
            </w:r>
            <w:r w:rsidRPr="00701838">
              <w:t xml:space="preserve"> </w:t>
            </w:r>
            <w:r w:rsidRPr="00701838">
              <w:rPr>
                <w:bCs/>
              </w:rPr>
              <w:t>Правительства</w:t>
            </w:r>
            <w:r>
              <w:t xml:space="preserve"> Российской Федерации от 16</w:t>
            </w:r>
            <w:r w:rsidR="0005204C">
              <w:t>.04.</w:t>
            </w:r>
            <w:r>
              <w:t xml:space="preserve">2021 </w:t>
            </w:r>
            <w:r w:rsidR="00701838">
              <w:t>№</w:t>
            </w:r>
            <w:r>
              <w:t xml:space="preserve"> 604</w:t>
            </w:r>
            <w:r w:rsidR="00831A52">
              <w:br/>
            </w:r>
            <w:r w:rsidR="00701838">
              <w:t>«</w:t>
            </w:r>
            <w:r>
              <w:t xml:space="preserve">Об утверждении Правил формирования и ведения единого реестра контрольных (надзорных) мероприятий и о внесении изменения в </w:t>
            </w:r>
            <w:r w:rsidRPr="00701838">
              <w:rPr>
                <w:bCs/>
              </w:rPr>
              <w:t>постановление</w:t>
            </w:r>
            <w:r w:rsidRPr="00701838">
              <w:t xml:space="preserve"> </w:t>
            </w:r>
            <w:r w:rsidRPr="00701838">
              <w:rPr>
                <w:bCs/>
              </w:rPr>
              <w:t>Правительства</w:t>
            </w:r>
            <w:r>
              <w:t xml:space="preserve"> Российской Федерации от 28 апреля 2015 г. </w:t>
            </w:r>
            <w:r w:rsidR="00701838">
              <w:t>№</w:t>
            </w:r>
            <w:r>
              <w:t xml:space="preserve"> 415</w:t>
            </w:r>
            <w:r w:rsidR="00701838">
              <w:t>»</w:t>
            </w:r>
          </w:p>
        </w:tc>
      </w:tr>
    </w:tbl>
    <w:p w:rsidR="00655DA4" w:rsidRPr="00655DA4" w:rsidRDefault="00655DA4" w:rsidP="00655DA4">
      <w:pPr>
        <w:rPr>
          <w:sz w:val="28"/>
          <w:szCs w:val="28"/>
        </w:rPr>
      </w:pPr>
    </w:p>
    <w:p w:rsidR="009E50E2" w:rsidRPr="00C11E83" w:rsidRDefault="009E50E2" w:rsidP="00655DA4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ПРОВЕРОЧНЫЙ ЛИСТ</w:t>
      </w:r>
      <w:r w:rsidR="007E11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115C">
        <w:rPr>
          <w:rFonts w:ascii="Times New Roman" w:hAnsi="Times New Roman" w:cs="Times New Roman"/>
          <w:sz w:val="28"/>
          <w:szCs w:val="28"/>
          <w:lang w:bidi="mn-Mong-CN"/>
        </w:rPr>
        <w:t>№____</w:t>
      </w:r>
    </w:p>
    <w:p w:rsidR="009E50E2" w:rsidRDefault="009E50E2" w:rsidP="00655DA4">
      <w:pPr>
        <w:jc w:val="center"/>
        <w:rPr>
          <w:sz w:val="28"/>
          <w:szCs w:val="28"/>
        </w:rPr>
      </w:pPr>
      <w:proofErr w:type="gramStart"/>
      <w:r w:rsidRPr="000537EB">
        <w:rPr>
          <w:sz w:val="28"/>
          <w:szCs w:val="28"/>
        </w:rPr>
        <w:t>используемый</w:t>
      </w:r>
      <w:proofErr w:type="gramEnd"/>
      <w:r w:rsidRPr="000537EB">
        <w:rPr>
          <w:sz w:val="28"/>
          <w:szCs w:val="28"/>
        </w:rPr>
        <w:t xml:space="preserve"> должностными лицами министерства труда и социальной защиты населения Рязанской области при осуществлении </w:t>
      </w:r>
      <w:r>
        <w:rPr>
          <w:sz w:val="28"/>
          <w:szCs w:val="28"/>
        </w:rPr>
        <w:t xml:space="preserve">регионального </w:t>
      </w:r>
      <w:r w:rsidRPr="000537EB">
        <w:rPr>
          <w:sz w:val="28"/>
          <w:szCs w:val="28"/>
        </w:rPr>
        <w:t>государственного контроля</w:t>
      </w:r>
      <w:r>
        <w:rPr>
          <w:sz w:val="28"/>
          <w:szCs w:val="28"/>
        </w:rPr>
        <w:t xml:space="preserve"> (надзора)</w:t>
      </w:r>
      <w:r w:rsidRPr="000537EB">
        <w:rPr>
          <w:sz w:val="28"/>
          <w:szCs w:val="28"/>
        </w:rPr>
        <w:t xml:space="preserve"> за приемом на работу инвалидов </w:t>
      </w:r>
      <w:r w:rsidR="0061054F">
        <w:rPr>
          <w:sz w:val="28"/>
          <w:szCs w:val="28"/>
        </w:rPr>
        <w:br/>
      </w:r>
      <w:r w:rsidRPr="000537EB">
        <w:rPr>
          <w:sz w:val="28"/>
          <w:szCs w:val="28"/>
        </w:rPr>
        <w:t xml:space="preserve">в пределах установленной квоты </w:t>
      </w:r>
    </w:p>
    <w:p w:rsidR="004D4141" w:rsidRDefault="004D4141" w:rsidP="00347686">
      <w:pPr>
        <w:jc w:val="center"/>
        <w:rPr>
          <w:sz w:val="28"/>
          <w:szCs w:val="28"/>
        </w:rPr>
      </w:pPr>
    </w:p>
    <w:p w:rsidR="009D53A0" w:rsidRDefault="009D53A0" w:rsidP="009A3062">
      <w:pPr>
        <w:ind w:firstLine="709"/>
        <w:jc w:val="both"/>
        <w:rPr>
          <w:sz w:val="28"/>
          <w:szCs w:val="28"/>
        </w:rPr>
      </w:pPr>
      <w:r w:rsidRPr="00384A03">
        <w:rPr>
          <w:rFonts w:eastAsia="Calibri"/>
          <w:sz w:val="28"/>
          <w:szCs w:val="28"/>
        </w:rPr>
        <w:t xml:space="preserve">1. </w:t>
      </w:r>
      <w:r w:rsidR="008F5C05" w:rsidRPr="008F5C05">
        <w:rPr>
          <w:sz w:val="28"/>
          <w:szCs w:val="28"/>
        </w:rPr>
        <w:t>Наименование вида контроля, включенного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</w:r>
      <w:r w:rsidR="008F5C05">
        <w:rPr>
          <w:sz w:val="28"/>
          <w:szCs w:val="28"/>
        </w:rPr>
        <w:t>:</w:t>
      </w:r>
      <w:r w:rsidR="00B11A6F">
        <w:rPr>
          <w:sz w:val="28"/>
          <w:szCs w:val="28"/>
        </w:rPr>
        <w:t xml:space="preserve"> региональный </w:t>
      </w:r>
      <w:r w:rsidR="00B11A6F" w:rsidRPr="000537EB">
        <w:rPr>
          <w:sz w:val="28"/>
          <w:szCs w:val="28"/>
        </w:rPr>
        <w:t>государственн</w:t>
      </w:r>
      <w:r w:rsidR="00B11A6F">
        <w:rPr>
          <w:sz w:val="28"/>
          <w:szCs w:val="28"/>
        </w:rPr>
        <w:t>ый</w:t>
      </w:r>
      <w:r w:rsidR="00B11A6F" w:rsidRPr="000537EB">
        <w:rPr>
          <w:sz w:val="28"/>
          <w:szCs w:val="28"/>
        </w:rPr>
        <w:t xml:space="preserve"> контрол</w:t>
      </w:r>
      <w:r w:rsidR="00B11A6F">
        <w:rPr>
          <w:sz w:val="28"/>
          <w:szCs w:val="28"/>
        </w:rPr>
        <w:t>ь (надзор)</w:t>
      </w:r>
      <w:r w:rsidR="00B11A6F" w:rsidRPr="000537EB">
        <w:rPr>
          <w:sz w:val="28"/>
          <w:szCs w:val="28"/>
        </w:rPr>
        <w:t xml:space="preserve"> за приемом на работу инвалидов </w:t>
      </w:r>
      <w:r w:rsidR="00B11A6F">
        <w:rPr>
          <w:sz w:val="28"/>
          <w:szCs w:val="28"/>
        </w:rPr>
        <w:br/>
      </w:r>
      <w:r w:rsidR="00B11A6F" w:rsidRPr="000537EB">
        <w:rPr>
          <w:sz w:val="28"/>
          <w:szCs w:val="28"/>
        </w:rPr>
        <w:t>в пределах установленной квоты</w:t>
      </w:r>
      <w:r w:rsidR="00B11A6F">
        <w:rPr>
          <w:sz w:val="28"/>
          <w:szCs w:val="28"/>
        </w:rPr>
        <w:t>.</w:t>
      </w:r>
    </w:p>
    <w:p w:rsidR="0005204C" w:rsidRDefault="008F5C05" w:rsidP="00196D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F5C05">
        <w:rPr>
          <w:sz w:val="28"/>
          <w:szCs w:val="28"/>
        </w:rPr>
        <w:t>Наименование контрольного (надзорного) органа:</w:t>
      </w:r>
      <w:r w:rsidR="0005204C">
        <w:rPr>
          <w:sz w:val="28"/>
          <w:szCs w:val="28"/>
        </w:rPr>
        <w:t xml:space="preserve"> </w:t>
      </w:r>
      <w:r w:rsidR="00B11A6F">
        <w:rPr>
          <w:sz w:val="28"/>
          <w:szCs w:val="28"/>
        </w:rPr>
        <w:t>министерство труда и социальной защиты населения Рязанской области.</w:t>
      </w:r>
    </w:p>
    <w:p w:rsidR="008F5C05" w:rsidRDefault="008F5C05" w:rsidP="00196D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204C">
        <w:rPr>
          <w:sz w:val="28"/>
          <w:szCs w:val="28"/>
        </w:rPr>
        <w:t>3. Реквизиты нормативного правового акта об утверждении формы проверочного</w:t>
      </w:r>
      <w:r w:rsidR="0005204C">
        <w:rPr>
          <w:sz w:val="28"/>
          <w:szCs w:val="28"/>
        </w:rPr>
        <w:t xml:space="preserve"> </w:t>
      </w:r>
      <w:r w:rsidRPr="0005204C">
        <w:rPr>
          <w:sz w:val="28"/>
          <w:szCs w:val="28"/>
        </w:rPr>
        <w:t>листа:</w:t>
      </w:r>
      <w:r>
        <w:t>________________________</w:t>
      </w:r>
      <w:r w:rsidR="0005204C">
        <w:t>_______________________________</w:t>
      </w:r>
    </w:p>
    <w:p w:rsidR="00655DA4" w:rsidRDefault="00932985" w:rsidP="00196D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A3062">
        <w:rPr>
          <w:sz w:val="28"/>
          <w:szCs w:val="28"/>
        </w:rPr>
        <w:t xml:space="preserve">. </w:t>
      </w:r>
      <w:r w:rsidR="00F40F37">
        <w:rPr>
          <w:sz w:val="28"/>
          <w:szCs w:val="28"/>
        </w:rPr>
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  <w:r w:rsidR="00F40F37" w:rsidRPr="00F40F37">
        <w:rPr>
          <w:sz w:val="28"/>
          <w:szCs w:val="28"/>
        </w:rPr>
        <w:t>:</w:t>
      </w:r>
    </w:p>
    <w:p w:rsidR="00196DFB" w:rsidRPr="00B11A6F" w:rsidRDefault="00196DFB" w:rsidP="00196D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127"/>
        <w:gridCol w:w="2268"/>
        <w:gridCol w:w="713"/>
        <w:gridCol w:w="704"/>
        <w:gridCol w:w="1701"/>
        <w:gridCol w:w="1701"/>
      </w:tblGrid>
      <w:tr w:rsidR="00F94415" w:rsidRPr="003A1C9B" w:rsidTr="006C29AA">
        <w:trPr>
          <w:trHeight w:val="1257"/>
        </w:trPr>
        <w:tc>
          <w:tcPr>
            <w:tcW w:w="675" w:type="dxa"/>
            <w:vMerge w:val="restart"/>
          </w:tcPr>
          <w:p w:rsidR="00F94415" w:rsidRPr="00D57213" w:rsidRDefault="00F94415" w:rsidP="00656CC1">
            <w:pPr>
              <w:jc w:val="center"/>
              <w:rPr>
                <w:b/>
                <w:sz w:val="24"/>
                <w:szCs w:val="24"/>
              </w:rPr>
            </w:pPr>
            <w:r w:rsidRPr="00D57213">
              <w:rPr>
                <w:b/>
                <w:sz w:val="24"/>
                <w:szCs w:val="24"/>
              </w:rPr>
              <w:t>№</w:t>
            </w:r>
          </w:p>
          <w:p w:rsidR="00F94415" w:rsidRPr="00D57213" w:rsidRDefault="00F94415" w:rsidP="00656CC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D57213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57213">
              <w:rPr>
                <w:b/>
                <w:sz w:val="24"/>
                <w:szCs w:val="24"/>
              </w:rPr>
              <w:t>/</w:t>
            </w:r>
            <w:proofErr w:type="spellStart"/>
            <w:r w:rsidRPr="00D57213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</w:tcPr>
          <w:p w:rsidR="00F94415" w:rsidRPr="00D57213" w:rsidRDefault="00F405D4" w:rsidP="00656C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Контрольные вопросы</w:t>
            </w:r>
          </w:p>
        </w:tc>
        <w:tc>
          <w:tcPr>
            <w:tcW w:w="2268" w:type="dxa"/>
            <w:vMerge w:val="restart"/>
          </w:tcPr>
          <w:p w:rsidR="00F94415" w:rsidRDefault="006421AF" w:rsidP="00656CC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Style w:val="1"/>
                <w:rFonts w:eastAsia="Calibri"/>
                <w:b/>
                <w:sz w:val="24"/>
                <w:szCs w:val="24"/>
              </w:rPr>
              <w:t>Реквизиты</w:t>
            </w:r>
            <w:r w:rsidR="00F94415" w:rsidRPr="00D57213">
              <w:rPr>
                <w:rStyle w:val="1"/>
                <w:rFonts w:eastAsia="Calibri"/>
                <w:b/>
                <w:sz w:val="24"/>
                <w:szCs w:val="24"/>
              </w:rPr>
              <w:t xml:space="preserve"> </w:t>
            </w:r>
            <w:r w:rsidR="00F94415" w:rsidRPr="00D57213">
              <w:rPr>
                <w:b/>
                <w:color w:val="000000"/>
                <w:sz w:val="24"/>
                <w:szCs w:val="24"/>
              </w:rPr>
              <w:t>нормативного правового акта, устанавливающего обязательные требования</w:t>
            </w:r>
          </w:p>
          <w:p w:rsidR="006421AF" w:rsidRPr="00D57213" w:rsidRDefault="006421AF" w:rsidP="00EE1F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</w:t>
            </w:r>
            <w:r w:rsidR="00467D4F">
              <w:rPr>
                <w:b/>
                <w:color w:val="000000"/>
                <w:sz w:val="24"/>
                <w:szCs w:val="24"/>
              </w:rPr>
              <w:t xml:space="preserve">абзац, подпункт, </w:t>
            </w:r>
            <w:r>
              <w:rPr>
                <w:b/>
                <w:color w:val="000000"/>
                <w:sz w:val="24"/>
                <w:szCs w:val="24"/>
              </w:rPr>
              <w:t xml:space="preserve">пункт, </w:t>
            </w:r>
            <w:r w:rsidR="00467D4F">
              <w:rPr>
                <w:b/>
                <w:color w:val="000000"/>
                <w:sz w:val="24"/>
                <w:szCs w:val="24"/>
              </w:rPr>
              <w:t xml:space="preserve">часть, </w:t>
            </w:r>
            <w:r>
              <w:rPr>
                <w:b/>
                <w:color w:val="000000"/>
                <w:sz w:val="24"/>
                <w:szCs w:val="24"/>
              </w:rPr>
              <w:t>статья)</w:t>
            </w:r>
          </w:p>
        </w:tc>
        <w:tc>
          <w:tcPr>
            <w:tcW w:w="3118" w:type="dxa"/>
            <w:gridSpan w:val="3"/>
          </w:tcPr>
          <w:p w:rsidR="006421AF" w:rsidRDefault="006421AF" w:rsidP="00656CC1">
            <w:pPr>
              <w:spacing w:line="230" w:lineRule="exact"/>
              <w:ind w:left="240"/>
              <w:jc w:val="center"/>
              <w:rPr>
                <w:rStyle w:val="Bodytext0"/>
                <w:b/>
                <w:sz w:val="24"/>
                <w:szCs w:val="24"/>
              </w:rPr>
            </w:pPr>
            <w:r>
              <w:rPr>
                <w:rStyle w:val="Bodytext0"/>
                <w:b/>
                <w:sz w:val="24"/>
                <w:szCs w:val="24"/>
              </w:rPr>
              <w:t xml:space="preserve">Ответы на </w:t>
            </w:r>
            <w:r w:rsidR="00467D4F">
              <w:rPr>
                <w:rStyle w:val="Bodytext0"/>
                <w:b/>
                <w:sz w:val="24"/>
                <w:szCs w:val="24"/>
              </w:rPr>
              <w:t xml:space="preserve">контрольные </w:t>
            </w:r>
            <w:r>
              <w:rPr>
                <w:rStyle w:val="Bodytext0"/>
                <w:b/>
                <w:sz w:val="24"/>
                <w:szCs w:val="24"/>
              </w:rPr>
              <w:t>вопросы</w:t>
            </w:r>
          </w:p>
          <w:p w:rsidR="00F94415" w:rsidRPr="00032ECF" w:rsidRDefault="006421AF" w:rsidP="00656CC1">
            <w:pPr>
              <w:spacing w:line="230" w:lineRule="exact"/>
              <w:ind w:left="240"/>
              <w:jc w:val="center"/>
              <w:rPr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Style w:val="Bodytext0"/>
                <w:b/>
                <w:sz w:val="24"/>
                <w:szCs w:val="24"/>
              </w:rPr>
              <w:t>(</w:t>
            </w:r>
            <w:r w:rsidR="00B11A6F">
              <w:rPr>
                <w:rStyle w:val="Bodytext0"/>
                <w:b/>
                <w:sz w:val="24"/>
                <w:szCs w:val="24"/>
              </w:rPr>
              <w:t>в</w:t>
            </w:r>
            <w:r w:rsidR="00F94415" w:rsidRPr="00032ECF">
              <w:rPr>
                <w:rStyle w:val="Bodytext0"/>
                <w:b/>
                <w:sz w:val="24"/>
                <w:szCs w:val="24"/>
              </w:rPr>
              <w:t>ывод о выполнении</w:t>
            </w:r>
            <w:r w:rsidR="00F94415" w:rsidRPr="00032ECF">
              <w:rPr>
                <w:b/>
                <w:color w:val="000000"/>
                <w:sz w:val="24"/>
                <w:szCs w:val="24"/>
              </w:rPr>
              <w:t xml:space="preserve"> установленных</w:t>
            </w:r>
            <w:proofErr w:type="gramEnd"/>
          </w:p>
          <w:p w:rsidR="00F94415" w:rsidRPr="00032ECF" w:rsidRDefault="006421AF" w:rsidP="00656CC1">
            <w:pPr>
              <w:spacing w:line="230" w:lineRule="exact"/>
              <w:ind w:left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</w:t>
            </w:r>
            <w:r w:rsidR="00F94415" w:rsidRPr="00032ECF">
              <w:rPr>
                <w:b/>
                <w:color w:val="000000"/>
                <w:sz w:val="24"/>
                <w:szCs w:val="24"/>
              </w:rPr>
              <w:t>ребований</w:t>
            </w:r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</w:tcPr>
          <w:p w:rsidR="00F94415" w:rsidRPr="00032ECF" w:rsidRDefault="00F94415" w:rsidP="004B16CE">
            <w:pPr>
              <w:spacing w:line="230" w:lineRule="exact"/>
              <w:jc w:val="center"/>
              <w:rPr>
                <w:b/>
                <w:sz w:val="24"/>
                <w:szCs w:val="24"/>
              </w:rPr>
            </w:pPr>
            <w:r w:rsidRPr="00032ECF">
              <w:rPr>
                <w:b/>
                <w:sz w:val="24"/>
                <w:szCs w:val="24"/>
              </w:rPr>
              <w:t>Примечание</w:t>
            </w:r>
            <w:r w:rsidR="004B16CE">
              <w:rPr>
                <w:b/>
                <w:sz w:val="24"/>
                <w:szCs w:val="24"/>
              </w:rPr>
              <w:t xml:space="preserve"> </w:t>
            </w:r>
            <w:r w:rsidR="004B16CE" w:rsidRPr="00831A52">
              <w:rPr>
                <w:sz w:val="24"/>
                <w:szCs w:val="24"/>
              </w:rPr>
              <w:t>(подлежит заполнению в случае заполнения графы «неприменимо»)</w:t>
            </w:r>
          </w:p>
        </w:tc>
      </w:tr>
      <w:tr w:rsidR="00F94415" w:rsidRPr="003A1C9B" w:rsidTr="006C29AA">
        <w:tc>
          <w:tcPr>
            <w:tcW w:w="675" w:type="dxa"/>
            <w:vMerge/>
          </w:tcPr>
          <w:p w:rsidR="00F94415" w:rsidRPr="00D57213" w:rsidRDefault="00F94415" w:rsidP="00656C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F94415" w:rsidRPr="00D57213" w:rsidRDefault="00F94415" w:rsidP="00656CC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94415" w:rsidRPr="00D57213" w:rsidRDefault="00F94415" w:rsidP="00656CC1">
            <w:pPr>
              <w:jc w:val="center"/>
              <w:rPr>
                <w:rStyle w:val="1"/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:rsidR="00F94415" w:rsidRPr="00684094" w:rsidRDefault="00F94415" w:rsidP="00656CC1">
            <w:pPr>
              <w:spacing w:line="230" w:lineRule="exact"/>
              <w:jc w:val="center"/>
              <w:rPr>
                <w:b/>
                <w:sz w:val="24"/>
                <w:szCs w:val="24"/>
              </w:rPr>
            </w:pPr>
            <w:r w:rsidRPr="00684094">
              <w:rPr>
                <w:b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704" w:type="dxa"/>
          </w:tcPr>
          <w:p w:rsidR="00F94415" w:rsidRPr="00684094" w:rsidRDefault="00F94415" w:rsidP="00656CC1">
            <w:pPr>
              <w:spacing w:line="230" w:lineRule="exact"/>
              <w:jc w:val="center"/>
              <w:rPr>
                <w:b/>
                <w:sz w:val="24"/>
                <w:szCs w:val="24"/>
              </w:rPr>
            </w:pPr>
            <w:r w:rsidRPr="00684094">
              <w:rPr>
                <w:b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94415" w:rsidRPr="00684094" w:rsidRDefault="00F94415" w:rsidP="00656CC1">
            <w:pPr>
              <w:spacing w:line="23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</w:t>
            </w:r>
            <w:r w:rsidRPr="00684094">
              <w:rPr>
                <w:b/>
                <w:color w:val="000000"/>
                <w:sz w:val="24"/>
                <w:szCs w:val="24"/>
              </w:rPr>
              <w:t>е</w:t>
            </w:r>
            <w:r>
              <w:rPr>
                <w:b/>
                <w:color w:val="000000"/>
                <w:sz w:val="24"/>
                <w:szCs w:val="24"/>
              </w:rPr>
              <w:t>применимо</w:t>
            </w:r>
          </w:p>
        </w:tc>
        <w:tc>
          <w:tcPr>
            <w:tcW w:w="1701" w:type="dxa"/>
            <w:vMerge/>
          </w:tcPr>
          <w:p w:rsidR="00F94415" w:rsidRDefault="00F94415" w:rsidP="00656CC1">
            <w:pPr>
              <w:spacing w:line="230" w:lineRule="exact"/>
              <w:jc w:val="center"/>
              <w:rPr>
                <w:sz w:val="24"/>
                <w:szCs w:val="24"/>
              </w:rPr>
            </w:pPr>
          </w:p>
        </w:tc>
      </w:tr>
    </w:tbl>
    <w:p w:rsidR="00F94415" w:rsidRPr="00F94415" w:rsidRDefault="00F94415">
      <w:pPr>
        <w:rPr>
          <w:sz w:val="2"/>
          <w:szCs w:val="2"/>
        </w:rPr>
      </w:pPr>
    </w:p>
    <w:tbl>
      <w:tblPr>
        <w:tblW w:w="9859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127"/>
        <w:gridCol w:w="2268"/>
        <w:gridCol w:w="713"/>
        <w:gridCol w:w="704"/>
        <w:gridCol w:w="1701"/>
        <w:gridCol w:w="1671"/>
      </w:tblGrid>
      <w:tr w:rsidR="00032ECF" w:rsidRPr="003A1C9B" w:rsidTr="006C29AA">
        <w:trPr>
          <w:tblHeader/>
        </w:trPr>
        <w:tc>
          <w:tcPr>
            <w:tcW w:w="675" w:type="dxa"/>
          </w:tcPr>
          <w:p w:rsidR="00032ECF" w:rsidRPr="00F00261" w:rsidRDefault="00032ECF" w:rsidP="00656CC1">
            <w:pPr>
              <w:jc w:val="center"/>
              <w:rPr>
                <w:b/>
                <w:sz w:val="24"/>
                <w:szCs w:val="24"/>
              </w:rPr>
            </w:pPr>
            <w:r w:rsidRPr="00F0026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032ECF" w:rsidRPr="00F00261" w:rsidRDefault="00032ECF" w:rsidP="00656CC1">
            <w:pPr>
              <w:jc w:val="center"/>
              <w:rPr>
                <w:b/>
                <w:sz w:val="24"/>
                <w:szCs w:val="24"/>
              </w:rPr>
            </w:pPr>
            <w:r w:rsidRPr="00F0026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32ECF" w:rsidRPr="00F00261" w:rsidRDefault="004940CD" w:rsidP="00656C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:rsidR="00032ECF" w:rsidRPr="00F00261" w:rsidRDefault="004940CD" w:rsidP="00656CC1">
            <w:pPr>
              <w:spacing w:line="23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04" w:type="dxa"/>
          </w:tcPr>
          <w:p w:rsidR="00032ECF" w:rsidRPr="00F00261" w:rsidRDefault="004940CD" w:rsidP="00656CC1">
            <w:pPr>
              <w:spacing w:line="23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032ECF" w:rsidRPr="00F00261" w:rsidRDefault="004940CD" w:rsidP="00656CC1">
            <w:pPr>
              <w:spacing w:line="23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671" w:type="dxa"/>
          </w:tcPr>
          <w:p w:rsidR="00032ECF" w:rsidRPr="00F00261" w:rsidRDefault="004940CD" w:rsidP="00656C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4F6FDA" w:rsidRPr="002720C2" w:rsidTr="00EE1F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1"/>
        </w:trPr>
        <w:tc>
          <w:tcPr>
            <w:tcW w:w="675" w:type="dxa"/>
          </w:tcPr>
          <w:p w:rsidR="004F6FDA" w:rsidRPr="002720C2" w:rsidRDefault="004F6FDA" w:rsidP="002720C2">
            <w:pPr>
              <w:jc w:val="center"/>
              <w:rPr>
                <w:sz w:val="24"/>
                <w:szCs w:val="24"/>
              </w:rPr>
            </w:pPr>
            <w:r w:rsidRPr="002720C2"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4F6FDA" w:rsidRPr="002720C2" w:rsidRDefault="004F6FDA" w:rsidP="00381CE2">
            <w:pPr>
              <w:rPr>
                <w:sz w:val="24"/>
                <w:szCs w:val="24"/>
              </w:rPr>
            </w:pPr>
            <w:r w:rsidRPr="002720C2">
              <w:rPr>
                <w:color w:val="000000"/>
                <w:sz w:val="24"/>
                <w:szCs w:val="24"/>
              </w:rPr>
              <w:t>Принят</w:t>
            </w:r>
            <w:r w:rsidR="009A3062">
              <w:rPr>
                <w:color w:val="000000"/>
                <w:sz w:val="24"/>
                <w:szCs w:val="24"/>
              </w:rPr>
              <w:t xml:space="preserve"> ли</w:t>
            </w:r>
            <w:r w:rsidRPr="002720C2">
              <w:rPr>
                <w:color w:val="000000"/>
                <w:sz w:val="24"/>
                <w:szCs w:val="24"/>
              </w:rPr>
              <w:t xml:space="preserve"> работодателем локальн</w:t>
            </w:r>
            <w:r w:rsidR="009A3062">
              <w:rPr>
                <w:color w:val="000000"/>
                <w:sz w:val="24"/>
                <w:szCs w:val="24"/>
              </w:rPr>
              <w:t>ый</w:t>
            </w:r>
            <w:r w:rsidRPr="002720C2">
              <w:rPr>
                <w:color w:val="000000"/>
                <w:sz w:val="24"/>
                <w:szCs w:val="24"/>
              </w:rPr>
              <w:t xml:space="preserve"> нормативн</w:t>
            </w:r>
            <w:r w:rsidR="009A3062">
              <w:rPr>
                <w:color w:val="000000"/>
                <w:sz w:val="24"/>
                <w:szCs w:val="24"/>
              </w:rPr>
              <w:t>ый акт</w:t>
            </w:r>
            <w:r w:rsidRPr="002720C2">
              <w:rPr>
                <w:color w:val="000000"/>
                <w:sz w:val="24"/>
                <w:szCs w:val="24"/>
              </w:rPr>
              <w:t>, содержащ</w:t>
            </w:r>
            <w:r w:rsidR="009A3062">
              <w:rPr>
                <w:color w:val="000000"/>
                <w:sz w:val="24"/>
                <w:szCs w:val="24"/>
              </w:rPr>
              <w:t>ий</w:t>
            </w:r>
            <w:r w:rsidRPr="002720C2">
              <w:rPr>
                <w:color w:val="000000"/>
                <w:sz w:val="24"/>
                <w:szCs w:val="24"/>
              </w:rPr>
              <w:t xml:space="preserve"> сведения о созданных или выделенных рабочих местах для трудоустройства</w:t>
            </w:r>
            <w:r w:rsidR="00467D4F">
              <w:rPr>
                <w:color w:val="000000"/>
                <w:sz w:val="24"/>
                <w:szCs w:val="24"/>
              </w:rPr>
              <w:t xml:space="preserve"> инвалидов?</w:t>
            </w:r>
            <w:r w:rsidRPr="002720C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4F6FDA" w:rsidRPr="002720C2" w:rsidRDefault="004F6FDA" w:rsidP="00381CE2">
            <w:pPr>
              <w:rPr>
                <w:sz w:val="24"/>
                <w:szCs w:val="24"/>
              </w:rPr>
            </w:pPr>
            <w:r w:rsidRPr="002720C2">
              <w:rPr>
                <w:color w:val="000000"/>
                <w:sz w:val="24"/>
                <w:szCs w:val="24"/>
              </w:rPr>
              <w:t xml:space="preserve">Пункт 1 статьи 24 Федерального закона </w:t>
            </w:r>
            <w:r w:rsidRPr="002720C2">
              <w:rPr>
                <w:color w:val="000000"/>
                <w:sz w:val="24"/>
                <w:szCs w:val="24"/>
              </w:rPr>
              <w:br/>
              <w:t xml:space="preserve">от 24.11.1995 </w:t>
            </w:r>
            <w:r w:rsidR="006421AF">
              <w:rPr>
                <w:color w:val="000000"/>
                <w:sz w:val="24"/>
                <w:szCs w:val="24"/>
              </w:rPr>
              <w:t xml:space="preserve">                     </w:t>
            </w:r>
            <w:r w:rsidRPr="002720C2">
              <w:rPr>
                <w:color w:val="000000"/>
                <w:sz w:val="24"/>
                <w:szCs w:val="24"/>
              </w:rPr>
              <w:t>№</w:t>
            </w:r>
            <w:r w:rsidR="006421AF">
              <w:rPr>
                <w:color w:val="000000"/>
                <w:sz w:val="24"/>
                <w:szCs w:val="24"/>
              </w:rPr>
              <w:t xml:space="preserve"> </w:t>
            </w:r>
            <w:r w:rsidRPr="002720C2">
              <w:rPr>
                <w:color w:val="000000"/>
                <w:sz w:val="24"/>
                <w:szCs w:val="24"/>
              </w:rPr>
              <w:t xml:space="preserve">181-ФЗ </w:t>
            </w:r>
            <w:r w:rsidR="00467D4F">
              <w:rPr>
                <w:color w:val="000000"/>
                <w:sz w:val="24"/>
                <w:szCs w:val="24"/>
              </w:rPr>
              <w:t xml:space="preserve">                  </w:t>
            </w:r>
            <w:r w:rsidRPr="002720C2">
              <w:rPr>
                <w:color w:val="000000"/>
                <w:sz w:val="24"/>
                <w:szCs w:val="24"/>
              </w:rPr>
              <w:t>«О социальной защите инвалидов в Российской Федерации»</w:t>
            </w:r>
          </w:p>
        </w:tc>
        <w:tc>
          <w:tcPr>
            <w:tcW w:w="713" w:type="dxa"/>
          </w:tcPr>
          <w:p w:rsidR="004F6FDA" w:rsidRPr="002720C2" w:rsidRDefault="004F6FDA" w:rsidP="002720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4F6FDA" w:rsidRPr="002720C2" w:rsidRDefault="004F6FDA" w:rsidP="002720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F6FDA" w:rsidRPr="002720C2" w:rsidRDefault="004F6FDA" w:rsidP="002720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</w:tcPr>
          <w:p w:rsidR="004F6FDA" w:rsidRPr="002720C2" w:rsidRDefault="004F6FDA" w:rsidP="002720C2">
            <w:pPr>
              <w:jc w:val="center"/>
              <w:rPr>
                <w:sz w:val="28"/>
                <w:szCs w:val="28"/>
              </w:rPr>
            </w:pPr>
          </w:p>
        </w:tc>
      </w:tr>
      <w:tr w:rsidR="008562CD" w:rsidRPr="002720C2" w:rsidTr="00467D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675" w:type="dxa"/>
          </w:tcPr>
          <w:p w:rsidR="008562CD" w:rsidRPr="002720C2" w:rsidRDefault="008562CD" w:rsidP="00856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8562CD" w:rsidRPr="002720C2" w:rsidRDefault="008562CD" w:rsidP="008562CD">
            <w:pPr>
              <w:rPr>
                <w:color w:val="000000"/>
                <w:sz w:val="24"/>
                <w:szCs w:val="24"/>
              </w:rPr>
            </w:pPr>
            <w:r w:rsidRPr="002720C2">
              <w:rPr>
                <w:color w:val="000000"/>
                <w:sz w:val="24"/>
                <w:szCs w:val="24"/>
              </w:rPr>
              <w:t>Предоставлен</w:t>
            </w:r>
            <w:r>
              <w:rPr>
                <w:color w:val="000000"/>
                <w:sz w:val="24"/>
                <w:szCs w:val="24"/>
              </w:rPr>
              <w:t>а ли</w:t>
            </w:r>
            <w:r w:rsidRPr="002720C2">
              <w:rPr>
                <w:color w:val="000000"/>
                <w:sz w:val="24"/>
                <w:szCs w:val="24"/>
              </w:rPr>
              <w:t xml:space="preserve"> работодателем в </w:t>
            </w:r>
            <w:r>
              <w:rPr>
                <w:color w:val="000000"/>
                <w:sz w:val="24"/>
                <w:szCs w:val="24"/>
              </w:rPr>
              <w:t>органы службы занятости</w:t>
            </w:r>
            <w:r w:rsidRPr="002720C2">
              <w:rPr>
                <w:color w:val="000000"/>
                <w:sz w:val="24"/>
                <w:szCs w:val="24"/>
              </w:rPr>
              <w:t xml:space="preserve"> информаци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2720C2">
              <w:rPr>
                <w:color w:val="000000"/>
                <w:sz w:val="24"/>
                <w:szCs w:val="24"/>
              </w:rPr>
              <w:t xml:space="preserve"> о локальном нормативном акте, содержащем сведения о созданных или выделенных рабочих местах для трудоустройства инвалидов</w:t>
            </w:r>
            <w:r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2268" w:type="dxa"/>
          </w:tcPr>
          <w:p w:rsidR="00B11A6F" w:rsidRDefault="008562CD" w:rsidP="00B11A6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Абзац </w:t>
            </w:r>
            <w:r w:rsidRPr="002720C2">
              <w:rPr>
                <w:color w:val="000000"/>
                <w:sz w:val="24"/>
                <w:szCs w:val="24"/>
              </w:rPr>
              <w:t>3 пункта 3 статьи 25 Закона Российской Федерации</w:t>
            </w:r>
          </w:p>
          <w:p w:rsidR="00B11A6F" w:rsidRDefault="008562CD" w:rsidP="00B11A6F">
            <w:pPr>
              <w:rPr>
                <w:color w:val="000000"/>
                <w:sz w:val="24"/>
                <w:szCs w:val="24"/>
              </w:rPr>
            </w:pPr>
            <w:r w:rsidRPr="002720C2">
              <w:rPr>
                <w:color w:val="000000"/>
                <w:sz w:val="24"/>
                <w:szCs w:val="24"/>
              </w:rPr>
              <w:t xml:space="preserve">от 19.04.1991   </w:t>
            </w:r>
            <w:r w:rsidRPr="002720C2">
              <w:rPr>
                <w:color w:val="000000"/>
                <w:sz w:val="24"/>
                <w:szCs w:val="24"/>
              </w:rPr>
              <w:br/>
              <w:t>№ 1032-1</w:t>
            </w:r>
            <w:r w:rsidR="00B11A6F">
              <w:rPr>
                <w:color w:val="000000"/>
                <w:sz w:val="24"/>
                <w:szCs w:val="24"/>
              </w:rPr>
              <w:br/>
            </w:r>
            <w:r w:rsidRPr="002720C2">
              <w:rPr>
                <w:color w:val="000000"/>
                <w:sz w:val="24"/>
                <w:szCs w:val="24"/>
              </w:rPr>
              <w:t>«О занятости населения в Российской Федерации»</w:t>
            </w:r>
            <w:r>
              <w:rPr>
                <w:color w:val="000000"/>
                <w:sz w:val="24"/>
                <w:szCs w:val="24"/>
              </w:rPr>
              <w:t xml:space="preserve">, часть 2 статьи 5 </w:t>
            </w:r>
            <w:r w:rsidRPr="00090B49">
              <w:rPr>
                <w:color w:val="000000"/>
                <w:sz w:val="24"/>
                <w:szCs w:val="24"/>
              </w:rPr>
              <w:t>Закона Рязанской области от 12.04.2011</w:t>
            </w:r>
          </w:p>
          <w:p w:rsidR="00B11A6F" w:rsidRDefault="008562CD" w:rsidP="00B11A6F">
            <w:pPr>
              <w:rPr>
                <w:color w:val="000000"/>
                <w:sz w:val="24"/>
                <w:szCs w:val="24"/>
              </w:rPr>
            </w:pPr>
            <w:r w:rsidRPr="00090B49">
              <w:rPr>
                <w:color w:val="000000"/>
                <w:sz w:val="24"/>
                <w:szCs w:val="24"/>
              </w:rPr>
              <w:t>№ 26-ОЗ</w:t>
            </w:r>
          </w:p>
          <w:p w:rsidR="008562CD" w:rsidRPr="002720C2" w:rsidRDefault="008562CD" w:rsidP="00B11A6F">
            <w:pPr>
              <w:rPr>
                <w:sz w:val="24"/>
                <w:szCs w:val="24"/>
              </w:rPr>
            </w:pPr>
            <w:r w:rsidRPr="00090B49">
              <w:rPr>
                <w:color w:val="000000"/>
                <w:sz w:val="24"/>
                <w:szCs w:val="24"/>
              </w:rPr>
              <w:t>«О квотировании рабочих мест для отдельных категорий граждан на территории Рязанской области»</w:t>
            </w:r>
          </w:p>
        </w:tc>
        <w:tc>
          <w:tcPr>
            <w:tcW w:w="713" w:type="dxa"/>
          </w:tcPr>
          <w:p w:rsidR="008562CD" w:rsidRPr="002720C2" w:rsidRDefault="008562CD" w:rsidP="002720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8562CD" w:rsidRPr="002720C2" w:rsidRDefault="008562CD" w:rsidP="002720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562CD" w:rsidRPr="002720C2" w:rsidRDefault="008562CD" w:rsidP="002720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</w:tcPr>
          <w:p w:rsidR="008562CD" w:rsidRPr="002720C2" w:rsidRDefault="008562CD" w:rsidP="002720C2">
            <w:pPr>
              <w:jc w:val="center"/>
              <w:rPr>
                <w:sz w:val="28"/>
                <w:szCs w:val="28"/>
              </w:rPr>
            </w:pPr>
          </w:p>
        </w:tc>
      </w:tr>
      <w:tr w:rsidR="008562CD" w:rsidRPr="002720C2" w:rsidTr="006C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</w:tcPr>
          <w:p w:rsidR="008562CD" w:rsidRPr="002720C2" w:rsidRDefault="008562CD" w:rsidP="002720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:rsidR="008562CD" w:rsidRPr="002720C2" w:rsidRDefault="008562CD" w:rsidP="00381CE2">
            <w:pPr>
              <w:rPr>
                <w:sz w:val="24"/>
                <w:szCs w:val="24"/>
              </w:rPr>
            </w:pPr>
            <w:r w:rsidRPr="002720C2">
              <w:rPr>
                <w:color w:val="000000"/>
                <w:sz w:val="24"/>
                <w:szCs w:val="24"/>
              </w:rPr>
              <w:t>Выделен</w:t>
            </w:r>
            <w:r>
              <w:rPr>
                <w:color w:val="000000"/>
                <w:sz w:val="24"/>
                <w:szCs w:val="24"/>
              </w:rPr>
              <w:t>ы</w:t>
            </w:r>
            <w:r w:rsidRPr="002720C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ли </w:t>
            </w:r>
            <w:r w:rsidRPr="002720C2">
              <w:rPr>
                <w:color w:val="000000"/>
                <w:sz w:val="24"/>
                <w:szCs w:val="24"/>
              </w:rPr>
              <w:t>работодателем специальн</w:t>
            </w:r>
            <w:r>
              <w:rPr>
                <w:color w:val="000000"/>
                <w:sz w:val="24"/>
                <w:szCs w:val="24"/>
              </w:rPr>
              <w:t>ые</w:t>
            </w:r>
            <w:r w:rsidRPr="002720C2">
              <w:rPr>
                <w:color w:val="000000"/>
                <w:sz w:val="24"/>
                <w:szCs w:val="24"/>
              </w:rPr>
              <w:t xml:space="preserve"> рабоч</w:t>
            </w:r>
            <w:r>
              <w:rPr>
                <w:color w:val="000000"/>
                <w:sz w:val="24"/>
                <w:szCs w:val="24"/>
              </w:rPr>
              <w:t>ие</w:t>
            </w:r>
            <w:r w:rsidRPr="002720C2">
              <w:rPr>
                <w:color w:val="000000"/>
                <w:sz w:val="24"/>
                <w:szCs w:val="24"/>
              </w:rPr>
              <w:t xml:space="preserve"> места для трудоустройства инвалидов</w:t>
            </w:r>
            <w:r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2268" w:type="dxa"/>
          </w:tcPr>
          <w:p w:rsidR="008562CD" w:rsidRPr="003A1C9B" w:rsidRDefault="008562CD" w:rsidP="00B11A6F">
            <w:pPr>
              <w:pStyle w:val="headertext"/>
              <w:spacing w:before="0" w:beforeAutospacing="0" w:after="0" w:afterAutospacing="0"/>
            </w:pPr>
            <w:r w:rsidRPr="002720C2">
              <w:rPr>
                <w:color w:val="000000"/>
              </w:rPr>
              <w:t xml:space="preserve">Пункт 2 статьи 20 Федерального закона </w:t>
            </w:r>
            <w:r w:rsidRPr="002720C2">
              <w:rPr>
                <w:color w:val="000000"/>
              </w:rPr>
              <w:br/>
              <w:t xml:space="preserve">от 24.11.1995 </w:t>
            </w:r>
            <w:r>
              <w:rPr>
                <w:color w:val="000000"/>
              </w:rPr>
              <w:t xml:space="preserve">                № 181</w:t>
            </w:r>
            <w:r w:rsidR="00B11A6F">
              <w:rPr>
                <w:color w:val="000000"/>
              </w:rPr>
              <w:t>-</w:t>
            </w:r>
            <w:r w:rsidRPr="002720C2">
              <w:rPr>
                <w:color w:val="000000"/>
              </w:rPr>
              <w:t>ФЗ</w:t>
            </w:r>
            <w:r>
              <w:rPr>
                <w:color w:val="000000"/>
              </w:rPr>
              <w:t xml:space="preserve">                      </w:t>
            </w:r>
            <w:r w:rsidRPr="002720C2">
              <w:rPr>
                <w:color w:val="000000"/>
              </w:rPr>
              <w:t xml:space="preserve"> «О социальной защите инвалидов в Российской Федерации», постановление Правительства Рязанской области от </w:t>
            </w:r>
            <w:r w:rsidRPr="003A1C9B">
              <w:t>09.07.2009 года № 180</w:t>
            </w:r>
            <w:r>
              <w:br/>
            </w:r>
            <w:r w:rsidRPr="003A1C9B">
              <w:t xml:space="preserve"> «Об установлении минимального количества специальных рабочих мест для трудоустройства инвалидов»</w:t>
            </w:r>
          </w:p>
        </w:tc>
        <w:tc>
          <w:tcPr>
            <w:tcW w:w="713" w:type="dxa"/>
          </w:tcPr>
          <w:p w:rsidR="008562CD" w:rsidRPr="002720C2" w:rsidRDefault="008562CD" w:rsidP="002720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8562CD" w:rsidRPr="002720C2" w:rsidRDefault="008562CD" w:rsidP="002720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562CD" w:rsidRPr="002720C2" w:rsidRDefault="008562CD" w:rsidP="002720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</w:tcPr>
          <w:p w:rsidR="008562CD" w:rsidRPr="002720C2" w:rsidRDefault="008562CD" w:rsidP="002720C2">
            <w:pPr>
              <w:jc w:val="center"/>
              <w:rPr>
                <w:sz w:val="28"/>
                <w:szCs w:val="28"/>
              </w:rPr>
            </w:pPr>
          </w:p>
        </w:tc>
      </w:tr>
      <w:tr w:rsidR="008562CD" w:rsidRPr="002720C2" w:rsidTr="006C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</w:tcPr>
          <w:p w:rsidR="008562CD" w:rsidRPr="00B86092" w:rsidRDefault="008562CD" w:rsidP="00856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7" w:type="dxa"/>
          </w:tcPr>
          <w:p w:rsidR="008562CD" w:rsidRPr="002720C2" w:rsidRDefault="008562CD" w:rsidP="008562CD">
            <w:pPr>
              <w:rPr>
                <w:color w:val="000000"/>
                <w:sz w:val="24"/>
                <w:szCs w:val="24"/>
              </w:rPr>
            </w:pPr>
            <w:r w:rsidRPr="002720C2">
              <w:rPr>
                <w:color w:val="000000"/>
                <w:sz w:val="24"/>
                <w:szCs w:val="24"/>
              </w:rPr>
              <w:t>Выполнен</w:t>
            </w:r>
            <w:r>
              <w:rPr>
                <w:color w:val="000000"/>
                <w:sz w:val="24"/>
                <w:szCs w:val="24"/>
              </w:rPr>
              <w:t xml:space="preserve">а ли </w:t>
            </w:r>
            <w:r w:rsidRPr="002720C2">
              <w:rPr>
                <w:color w:val="000000"/>
                <w:sz w:val="24"/>
                <w:szCs w:val="24"/>
              </w:rPr>
              <w:t xml:space="preserve"> работодателем квот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2720C2">
              <w:rPr>
                <w:color w:val="000000"/>
                <w:sz w:val="24"/>
                <w:szCs w:val="24"/>
              </w:rPr>
              <w:t xml:space="preserve"> для приема на работу инвалидов</w:t>
            </w:r>
            <w:r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2268" w:type="dxa"/>
          </w:tcPr>
          <w:p w:rsidR="00B11A6F" w:rsidRDefault="008562CD" w:rsidP="008562C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Часть 5 статьи 13.2 </w:t>
            </w:r>
            <w:r w:rsidRPr="002720C2">
              <w:rPr>
                <w:color w:val="000000"/>
                <w:sz w:val="24"/>
                <w:szCs w:val="24"/>
              </w:rPr>
              <w:t xml:space="preserve">Закона Российской Федерации от 19.04.1991   </w:t>
            </w:r>
            <w:r w:rsidRPr="002720C2">
              <w:rPr>
                <w:color w:val="000000"/>
                <w:sz w:val="24"/>
                <w:szCs w:val="24"/>
              </w:rPr>
              <w:br/>
              <w:t>№ 1032-1</w:t>
            </w:r>
          </w:p>
          <w:p w:rsidR="008562CD" w:rsidRDefault="008562CD" w:rsidP="008562CD">
            <w:pPr>
              <w:rPr>
                <w:color w:val="000000"/>
                <w:sz w:val="24"/>
                <w:szCs w:val="24"/>
              </w:rPr>
            </w:pPr>
            <w:r w:rsidRPr="002720C2">
              <w:rPr>
                <w:color w:val="000000"/>
                <w:sz w:val="24"/>
                <w:szCs w:val="24"/>
              </w:rPr>
              <w:t>«О занятости населения в Российской Федерации»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8562CD" w:rsidRPr="002720C2" w:rsidRDefault="008562CD" w:rsidP="008562C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</w:t>
            </w:r>
            <w:r w:rsidRPr="002720C2">
              <w:rPr>
                <w:color w:val="000000"/>
                <w:sz w:val="24"/>
                <w:szCs w:val="24"/>
              </w:rPr>
              <w:t>асть 6 статьи 3 Закона Рязанской области от 12.04.2011 № 26-ОЗ «О квотировании рабочих мест для отдельных категорий граждан на территории Рязанской области»</w:t>
            </w:r>
          </w:p>
        </w:tc>
        <w:tc>
          <w:tcPr>
            <w:tcW w:w="713" w:type="dxa"/>
          </w:tcPr>
          <w:p w:rsidR="008562CD" w:rsidRPr="002720C2" w:rsidRDefault="008562CD" w:rsidP="002720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8562CD" w:rsidRPr="002720C2" w:rsidRDefault="008562CD" w:rsidP="002720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562CD" w:rsidRPr="002720C2" w:rsidRDefault="008562CD" w:rsidP="002720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</w:tcPr>
          <w:p w:rsidR="008562CD" w:rsidRPr="002720C2" w:rsidRDefault="008562CD" w:rsidP="002720C2">
            <w:pPr>
              <w:jc w:val="center"/>
              <w:rPr>
                <w:sz w:val="28"/>
                <w:szCs w:val="28"/>
              </w:rPr>
            </w:pPr>
          </w:p>
        </w:tc>
      </w:tr>
      <w:tr w:rsidR="008562CD" w:rsidRPr="002720C2" w:rsidTr="006C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</w:tcPr>
          <w:p w:rsidR="008562CD" w:rsidRPr="002720C2" w:rsidRDefault="008562CD" w:rsidP="00856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:rsidR="008562CD" w:rsidRPr="002720C2" w:rsidRDefault="008562CD" w:rsidP="008562CD">
            <w:pPr>
              <w:rPr>
                <w:color w:val="000000"/>
                <w:sz w:val="24"/>
                <w:szCs w:val="24"/>
              </w:rPr>
            </w:pPr>
            <w:r w:rsidRPr="002720C2">
              <w:rPr>
                <w:color w:val="000000"/>
                <w:sz w:val="24"/>
                <w:szCs w:val="24"/>
              </w:rPr>
              <w:t>Соблюден</w:t>
            </w:r>
            <w:r>
              <w:rPr>
                <w:color w:val="000000"/>
                <w:sz w:val="24"/>
                <w:szCs w:val="24"/>
              </w:rPr>
              <w:t>ы ли</w:t>
            </w:r>
            <w:r w:rsidRPr="002720C2">
              <w:rPr>
                <w:color w:val="000000"/>
                <w:sz w:val="24"/>
                <w:szCs w:val="24"/>
              </w:rPr>
              <w:t xml:space="preserve"> срок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2720C2">
              <w:rPr>
                <w:color w:val="000000"/>
                <w:sz w:val="24"/>
                <w:szCs w:val="24"/>
              </w:rPr>
              <w:t xml:space="preserve"> предоставления работодателем в орган службы занятости информации </w:t>
            </w:r>
            <w:r w:rsidRPr="002720C2">
              <w:rPr>
                <w:sz w:val="24"/>
                <w:szCs w:val="24"/>
              </w:rPr>
              <w:t xml:space="preserve">о наличии </w:t>
            </w:r>
            <w:r w:rsidRPr="002720C2">
              <w:rPr>
                <w:color w:val="000000"/>
                <w:sz w:val="24"/>
                <w:szCs w:val="24"/>
              </w:rPr>
              <w:t>свободных рабочих мест, созданных или выделенных в соответствии с установленной квотой для трудоустройства инвалидов</w:t>
            </w:r>
            <w:r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2268" w:type="dxa"/>
          </w:tcPr>
          <w:p w:rsidR="008562CD" w:rsidRPr="002720C2" w:rsidRDefault="008562CD" w:rsidP="008562CD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часть 2 статьи 5 </w:t>
            </w:r>
            <w:r w:rsidRPr="00090B49">
              <w:rPr>
                <w:color w:val="000000"/>
                <w:sz w:val="24"/>
                <w:szCs w:val="24"/>
              </w:rPr>
              <w:t>Закона Рязанской области от 12.04.2011 № 26-ОЗ «О квотировании рабочих мест для отдельных категорий граждан на территории Рязанской области»</w:t>
            </w:r>
            <w:r>
              <w:rPr>
                <w:color w:val="000000"/>
                <w:sz w:val="24"/>
                <w:szCs w:val="24"/>
              </w:rPr>
              <w:t>, п</w:t>
            </w:r>
            <w:r w:rsidRPr="002720C2">
              <w:rPr>
                <w:color w:val="000000"/>
                <w:sz w:val="24"/>
                <w:szCs w:val="24"/>
              </w:rPr>
              <w:t xml:space="preserve">ункт 4 </w:t>
            </w:r>
            <w:r w:rsidRPr="002720C2">
              <w:rPr>
                <w:sz w:val="24"/>
                <w:szCs w:val="24"/>
              </w:rPr>
              <w:t>Порядка представления работодателями информации о наличии свободных рабочих мест и вакантных должностей, созданных или выделенных рабочих местах для трудоустройства отдельных категорий граждан на территории Рязанской области в соответствии с установленной квотой, включая информацию о локальных нормативных</w:t>
            </w:r>
            <w:proofErr w:type="gramEnd"/>
            <w:r w:rsidRPr="002720C2">
              <w:rPr>
                <w:sz w:val="24"/>
                <w:szCs w:val="24"/>
              </w:rPr>
              <w:t xml:space="preserve"> </w:t>
            </w:r>
            <w:proofErr w:type="gramStart"/>
            <w:r w:rsidRPr="002720C2">
              <w:rPr>
                <w:sz w:val="24"/>
                <w:szCs w:val="24"/>
              </w:rPr>
              <w:t>актах</w:t>
            </w:r>
            <w:proofErr w:type="gramEnd"/>
            <w:r w:rsidRPr="002720C2">
              <w:rPr>
                <w:sz w:val="24"/>
                <w:szCs w:val="24"/>
              </w:rPr>
              <w:t>, содержащих сведения о данных рабочих местах, выполнении квоты для приема на работу отдельных категорий граждан, утвержденного постановлением</w:t>
            </w:r>
            <w:r w:rsidRPr="002720C2">
              <w:rPr>
                <w:sz w:val="24"/>
                <w:szCs w:val="24"/>
              </w:rPr>
              <w:br/>
              <w:t>Правительства Рязанской области от 12.02.2014 № 30</w:t>
            </w:r>
          </w:p>
        </w:tc>
        <w:tc>
          <w:tcPr>
            <w:tcW w:w="713" w:type="dxa"/>
          </w:tcPr>
          <w:p w:rsidR="008562CD" w:rsidRPr="002720C2" w:rsidRDefault="008562CD" w:rsidP="002720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8562CD" w:rsidRPr="002720C2" w:rsidRDefault="008562CD" w:rsidP="002720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562CD" w:rsidRPr="002720C2" w:rsidRDefault="008562CD" w:rsidP="002720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</w:tcPr>
          <w:p w:rsidR="008562CD" w:rsidRPr="002720C2" w:rsidRDefault="008562CD" w:rsidP="002720C2">
            <w:pPr>
              <w:jc w:val="center"/>
              <w:rPr>
                <w:sz w:val="28"/>
                <w:szCs w:val="28"/>
              </w:rPr>
            </w:pPr>
          </w:p>
        </w:tc>
      </w:tr>
      <w:tr w:rsidR="008562CD" w:rsidRPr="002720C2" w:rsidTr="006C2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</w:tcPr>
          <w:p w:rsidR="008562CD" w:rsidRPr="00B86092" w:rsidRDefault="008562CD" w:rsidP="002720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27" w:type="dxa"/>
          </w:tcPr>
          <w:p w:rsidR="008562CD" w:rsidRPr="002720C2" w:rsidRDefault="008562CD" w:rsidP="00381CE2">
            <w:pPr>
              <w:rPr>
                <w:color w:val="000000"/>
                <w:sz w:val="24"/>
                <w:szCs w:val="24"/>
              </w:rPr>
            </w:pPr>
            <w:r w:rsidRPr="002720C2">
              <w:rPr>
                <w:color w:val="000000"/>
                <w:sz w:val="24"/>
                <w:szCs w:val="24"/>
              </w:rPr>
              <w:t>Соблюден</w:t>
            </w:r>
            <w:r>
              <w:rPr>
                <w:color w:val="000000"/>
                <w:sz w:val="24"/>
                <w:szCs w:val="24"/>
              </w:rPr>
              <w:t xml:space="preserve">ы ли </w:t>
            </w:r>
            <w:r w:rsidRPr="002720C2">
              <w:rPr>
                <w:color w:val="000000"/>
                <w:sz w:val="24"/>
                <w:szCs w:val="24"/>
              </w:rPr>
              <w:t>срок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2720C2">
              <w:rPr>
                <w:color w:val="000000"/>
                <w:sz w:val="24"/>
                <w:szCs w:val="24"/>
              </w:rPr>
              <w:t xml:space="preserve"> предоставления работодателем в орган службы занятости информации о выполнении установленной квоты и имеющихся вакансиях для трудоустройства инвалидов</w:t>
            </w:r>
            <w:r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2268" w:type="dxa"/>
          </w:tcPr>
          <w:p w:rsidR="008562CD" w:rsidRDefault="008562CD" w:rsidP="00381CE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часть 2 статьи 5 </w:t>
            </w:r>
            <w:r w:rsidRPr="00090B49">
              <w:rPr>
                <w:color w:val="000000"/>
                <w:sz w:val="24"/>
                <w:szCs w:val="24"/>
              </w:rPr>
              <w:t>Закона Рязанской области от 12.04.2011 № 26-ОЗ «О квотировании рабочих мест для отдельных категорий граждан на территории Рязанской области»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8562CD" w:rsidRPr="002720C2" w:rsidRDefault="008562CD" w:rsidP="00381CE2">
            <w:pPr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r w:rsidRPr="002720C2">
              <w:rPr>
                <w:color w:val="000000"/>
                <w:sz w:val="24"/>
                <w:szCs w:val="24"/>
              </w:rPr>
              <w:t xml:space="preserve">ункт 4 </w:t>
            </w:r>
            <w:r w:rsidRPr="002720C2">
              <w:rPr>
                <w:sz w:val="24"/>
                <w:szCs w:val="24"/>
              </w:rPr>
              <w:t xml:space="preserve">Порядка представления работодателями информации о наличии свободных рабочих мест и вакантных должностей, созданных или выделенных рабочих местах для трудоустройства отдельных категорий граждан на территории Рязанской области в соответствии с установленной квотой, включая информацию о локальных нормативных актах, содержащих сведения о данных рабочих местах, выполнении квоты для приема на работу отдельных категорий граждан, утвержденного постановлением Правительства Рязанской области </w:t>
            </w:r>
            <w:proofErr w:type="gramEnd"/>
          </w:p>
          <w:p w:rsidR="008562CD" w:rsidRPr="002720C2" w:rsidRDefault="008562CD" w:rsidP="00381CE2">
            <w:pPr>
              <w:rPr>
                <w:sz w:val="24"/>
                <w:szCs w:val="24"/>
                <w:lang w:val="en-US"/>
              </w:rPr>
            </w:pPr>
            <w:r w:rsidRPr="002720C2">
              <w:rPr>
                <w:sz w:val="24"/>
                <w:szCs w:val="24"/>
              </w:rPr>
              <w:t>от 12.02.2014 № 30</w:t>
            </w:r>
          </w:p>
        </w:tc>
        <w:tc>
          <w:tcPr>
            <w:tcW w:w="713" w:type="dxa"/>
          </w:tcPr>
          <w:p w:rsidR="008562CD" w:rsidRPr="002720C2" w:rsidRDefault="008562CD" w:rsidP="002720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8562CD" w:rsidRPr="002720C2" w:rsidRDefault="008562CD" w:rsidP="002720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562CD" w:rsidRPr="002720C2" w:rsidRDefault="008562CD" w:rsidP="002720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</w:tcPr>
          <w:p w:rsidR="008562CD" w:rsidRPr="002720C2" w:rsidRDefault="008562CD" w:rsidP="002720C2">
            <w:pPr>
              <w:jc w:val="center"/>
              <w:rPr>
                <w:sz w:val="28"/>
                <w:szCs w:val="28"/>
              </w:rPr>
            </w:pPr>
          </w:p>
        </w:tc>
      </w:tr>
    </w:tbl>
    <w:p w:rsidR="00032ECF" w:rsidRDefault="00032ECF" w:rsidP="00347686">
      <w:pPr>
        <w:jc w:val="center"/>
        <w:rPr>
          <w:sz w:val="28"/>
          <w:szCs w:val="28"/>
        </w:rPr>
      </w:pPr>
    </w:p>
    <w:p w:rsidR="00032ECF" w:rsidRPr="00C461C3" w:rsidRDefault="00B11A6F" w:rsidP="00701D9D">
      <w:pPr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701D9D">
        <w:rPr>
          <w:sz w:val="28"/>
          <w:szCs w:val="28"/>
        </w:rPr>
        <w:t xml:space="preserve">. Вид контрольного (надзорного) </w:t>
      </w:r>
      <w:r w:rsidR="00C461C3" w:rsidRPr="00C461C3">
        <w:rPr>
          <w:sz w:val="28"/>
          <w:szCs w:val="28"/>
        </w:rPr>
        <w:t>мероприятия</w:t>
      </w:r>
      <w:r w:rsidR="00C461C3">
        <w:rPr>
          <w:sz w:val="28"/>
          <w:szCs w:val="28"/>
        </w:rPr>
        <w:t>:</w:t>
      </w:r>
      <w:r w:rsidR="00701D9D">
        <w:rPr>
          <w:sz w:val="28"/>
          <w:szCs w:val="28"/>
        </w:rPr>
        <w:t xml:space="preserve"> </w:t>
      </w:r>
      <w:r w:rsidR="00C461C3">
        <w:rPr>
          <w:sz w:val="28"/>
          <w:szCs w:val="28"/>
        </w:rPr>
        <w:t xml:space="preserve">______________________ </w:t>
      </w:r>
    </w:p>
    <w:p w:rsidR="00C461C3" w:rsidRDefault="00B11A6F" w:rsidP="00701D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461C3">
        <w:rPr>
          <w:sz w:val="28"/>
          <w:szCs w:val="28"/>
        </w:rPr>
        <w:t>. Дата заполнения проверочного листа</w:t>
      </w:r>
      <w:r w:rsidR="004E55C4" w:rsidRPr="00C113B0">
        <w:rPr>
          <w:sz w:val="28"/>
          <w:szCs w:val="28"/>
        </w:rPr>
        <w:t xml:space="preserve"> </w:t>
      </w:r>
      <w:r w:rsidR="00C461C3">
        <w:rPr>
          <w:sz w:val="28"/>
          <w:szCs w:val="28"/>
        </w:rPr>
        <w:t>_________</w:t>
      </w:r>
      <w:r w:rsidR="004E55C4">
        <w:rPr>
          <w:sz w:val="28"/>
          <w:szCs w:val="28"/>
        </w:rPr>
        <w:t>_____________ 20___</w:t>
      </w:r>
      <w:r w:rsidR="004E55C4" w:rsidRPr="00C113B0">
        <w:rPr>
          <w:sz w:val="28"/>
          <w:szCs w:val="28"/>
        </w:rPr>
        <w:t xml:space="preserve">г. </w:t>
      </w:r>
    </w:p>
    <w:p w:rsidR="00C461C3" w:rsidRDefault="00B11A6F" w:rsidP="00701D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461C3">
        <w:rPr>
          <w:sz w:val="28"/>
          <w:szCs w:val="28"/>
        </w:rPr>
        <w:t xml:space="preserve">. </w:t>
      </w:r>
      <w:proofErr w:type="gramStart"/>
      <w:r w:rsidR="004A4CDB" w:rsidRPr="004A4CDB">
        <w:rPr>
          <w:bCs/>
          <w:sz w:val="28"/>
          <w:szCs w:val="28"/>
        </w:rPr>
        <w:t xml:space="preserve">Объект регионального контроля: деятельность, действие (бездействие) индивидуального предпринимателя, организации, которым в соответствии </w:t>
      </w:r>
      <w:r w:rsidR="00AC1DF2">
        <w:rPr>
          <w:bCs/>
          <w:sz w:val="28"/>
          <w:szCs w:val="28"/>
        </w:rPr>
        <w:t xml:space="preserve">                  с </w:t>
      </w:r>
      <w:r w:rsidR="004A4CDB" w:rsidRPr="004A4CDB">
        <w:rPr>
          <w:bCs/>
          <w:sz w:val="28"/>
          <w:szCs w:val="28"/>
        </w:rPr>
        <w:t xml:space="preserve">Федеральным </w:t>
      </w:r>
      <w:hyperlink r:id="rId8" w:history="1">
        <w:r w:rsidR="004A4CDB" w:rsidRPr="004A4CDB">
          <w:rPr>
            <w:sz w:val="28"/>
            <w:szCs w:val="28"/>
          </w:rPr>
          <w:t>законом</w:t>
        </w:r>
      </w:hyperlink>
      <w:r w:rsidR="004A4CDB" w:rsidRPr="004A4CDB">
        <w:rPr>
          <w:sz w:val="28"/>
          <w:szCs w:val="28"/>
        </w:rPr>
        <w:t xml:space="preserve"> от 24.11.1995 № 181-ФЗ «О социальной защите инвалидов в Российской Федерации», </w:t>
      </w:r>
      <w:hyperlink r:id="rId9" w:history="1">
        <w:r w:rsidR="004A4CDB" w:rsidRPr="004A4CDB">
          <w:rPr>
            <w:sz w:val="28"/>
            <w:szCs w:val="28"/>
          </w:rPr>
          <w:t>Законом</w:t>
        </w:r>
      </w:hyperlink>
      <w:r w:rsidR="004A4CDB" w:rsidRPr="004A4CDB">
        <w:rPr>
          <w:sz w:val="28"/>
          <w:szCs w:val="28"/>
        </w:rPr>
        <w:t xml:space="preserve"> Российской Федерации </w:t>
      </w:r>
      <w:r w:rsidR="00AC1DF2">
        <w:rPr>
          <w:sz w:val="28"/>
          <w:szCs w:val="28"/>
        </w:rPr>
        <w:t xml:space="preserve">                      </w:t>
      </w:r>
      <w:r w:rsidR="004A4CDB" w:rsidRPr="004A4CDB">
        <w:rPr>
          <w:sz w:val="28"/>
          <w:szCs w:val="28"/>
        </w:rPr>
        <w:t xml:space="preserve">от 19.04.1991 № 1032-1 «О занятости населения в Российской Федерации» </w:t>
      </w:r>
      <w:r w:rsidR="00AC1DF2">
        <w:rPr>
          <w:sz w:val="28"/>
          <w:szCs w:val="28"/>
        </w:rPr>
        <w:t xml:space="preserve">                  </w:t>
      </w:r>
      <w:r w:rsidR="004A4CDB" w:rsidRPr="004A4CDB">
        <w:rPr>
          <w:sz w:val="28"/>
          <w:szCs w:val="28"/>
        </w:rPr>
        <w:t xml:space="preserve">и </w:t>
      </w:r>
      <w:hyperlink r:id="rId10" w:history="1">
        <w:r w:rsidR="004A4CDB" w:rsidRPr="004A4CDB">
          <w:rPr>
            <w:sz w:val="28"/>
            <w:szCs w:val="28"/>
          </w:rPr>
          <w:t>Законом</w:t>
        </w:r>
      </w:hyperlink>
      <w:r w:rsidR="004A4CDB" w:rsidRPr="004A4CDB">
        <w:rPr>
          <w:sz w:val="28"/>
          <w:szCs w:val="28"/>
        </w:rPr>
        <w:t xml:space="preserve"> Рязанской области от 12.04.2011 № 26-ОЗ «О квотировании рабочих мест для отдельных категорий граждан на территории Рязанской области» установлена квота для приема</w:t>
      </w:r>
      <w:proofErr w:type="gramEnd"/>
      <w:r w:rsidR="004A4CDB" w:rsidRPr="004A4CDB">
        <w:rPr>
          <w:sz w:val="28"/>
          <w:szCs w:val="28"/>
        </w:rPr>
        <w:t xml:space="preserve"> на работу инвалидов</w:t>
      </w:r>
      <w:r w:rsidR="004A4CDB">
        <w:rPr>
          <w:sz w:val="28"/>
          <w:szCs w:val="28"/>
        </w:rPr>
        <w:t>.</w:t>
      </w:r>
    </w:p>
    <w:p w:rsidR="0034699B" w:rsidRDefault="00B11A6F" w:rsidP="00701D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01D9D">
        <w:rPr>
          <w:sz w:val="28"/>
          <w:szCs w:val="28"/>
        </w:rPr>
        <w:t>. </w:t>
      </w:r>
      <w:proofErr w:type="gramStart"/>
      <w:r w:rsidR="00AC1DF2">
        <w:rPr>
          <w:sz w:val="28"/>
          <w:szCs w:val="28"/>
        </w:rPr>
        <w:t>Ф</w:t>
      </w:r>
      <w:r w:rsidR="00C461C3" w:rsidRPr="00384A03">
        <w:rPr>
          <w:rFonts w:eastAsia="Calibri"/>
          <w:sz w:val="28"/>
          <w:szCs w:val="28"/>
        </w:rPr>
        <w:t>амилия, имя, отчество (при наличии)</w:t>
      </w:r>
      <w:r w:rsidR="00C461C3">
        <w:rPr>
          <w:rFonts w:eastAsia="Calibri"/>
          <w:sz w:val="28"/>
          <w:szCs w:val="28"/>
        </w:rPr>
        <w:t xml:space="preserve"> индивидуального </w:t>
      </w:r>
      <w:r w:rsidR="00C461C3" w:rsidRPr="00384A03">
        <w:rPr>
          <w:rFonts w:eastAsia="Calibri"/>
          <w:sz w:val="28"/>
          <w:szCs w:val="28"/>
        </w:rPr>
        <w:t>предпринимателя,</w:t>
      </w:r>
      <w:r w:rsidR="00AC1DF2">
        <w:rPr>
          <w:rFonts w:eastAsia="Calibri"/>
          <w:sz w:val="28"/>
          <w:szCs w:val="28"/>
        </w:rPr>
        <w:t xml:space="preserve"> его </w:t>
      </w:r>
      <w:r w:rsidR="00AC1DF2">
        <w:rPr>
          <w:sz w:val="28"/>
          <w:szCs w:val="28"/>
        </w:rPr>
        <w:t>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  <w:r w:rsidR="00701D9D">
        <w:rPr>
          <w:sz w:val="28"/>
          <w:szCs w:val="28"/>
        </w:rPr>
        <w:t xml:space="preserve"> _____________________________________________________________</w:t>
      </w:r>
      <w:proofErr w:type="gramEnd"/>
    </w:p>
    <w:p w:rsidR="00701D9D" w:rsidRDefault="00701D9D" w:rsidP="00701D9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701D9D" w:rsidRDefault="00701D9D" w:rsidP="00701D9D">
      <w:pPr>
        <w:autoSpaceDE w:val="0"/>
        <w:autoSpaceDN w:val="0"/>
        <w:adjustRightInd w:val="0"/>
        <w:jc w:val="both"/>
        <w:rPr>
          <w:sz w:val="28"/>
          <w:szCs w:val="28"/>
          <w:lang w:bidi="mn-Mong-CN"/>
        </w:rPr>
      </w:pPr>
      <w:r>
        <w:rPr>
          <w:sz w:val="28"/>
          <w:szCs w:val="28"/>
          <w:lang w:bidi="mn-Mong-CN"/>
        </w:rPr>
        <w:t>____________________________________________________________________</w:t>
      </w:r>
    </w:p>
    <w:p w:rsidR="00701D9D" w:rsidRPr="00685DB2" w:rsidRDefault="00701D9D" w:rsidP="00701D9D">
      <w:pPr>
        <w:autoSpaceDE w:val="0"/>
        <w:autoSpaceDN w:val="0"/>
        <w:adjustRightInd w:val="0"/>
        <w:jc w:val="both"/>
        <w:rPr>
          <w:sz w:val="28"/>
          <w:szCs w:val="28"/>
          <w:lang w:bidi="mn-Mong-CN"/>
        </w:rPr>
      </w:pPr>
      <w:r>
        <w:rPr>
          <w:sz w:val="28"/>
          <w:szCs w:val="28"/>
          <w:lang w:bidi="mn-Mong-CN"/>
        </w:rPr>
        <w:t>____________________________________________________________________</w:t>
      </w:r>
    </w:p>
    <w:p w:rsidR="00032ECF" w:rsidRDefault="00B11A6F" w:rsidP="00701D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4699B">
        <w:rPr>
          <w:sz w:val="28"/>
          <w:szCs w:val="28"/>
        </w:rPr>
        <w:t xml:space="preserve">. Место проведения </w:t>
      </w:r>
      <w:r w:rsidR="0034699B">
        <w:rPr>
          <w:rFonts w:eastAsia="Calibri"/>
          <w:sz w:val="28"/>
          <w:szCs w:val="28"/>
        </w:rPr>
        <w:t>контрольного (надзорного) мероприятия:_____</w:t>
      </w:r>
      <w:r w:rsidR="00701D9D">
        <w:rPr>
          <w:rFonts w:eastAsia="Calibri"/>
          <w:sz w:val="28"/>
          <w:szCs w:val="28"/>
        </w:rPr>
        <w:t>_</w:t>
      </w:r>
      <w:r w:rsidR="0034699B">
        <w:rPr>
          <w:rFonts w:eastAsia="Calibri"/>
          <w:sz w:val="28"/>
          <w:szCs w:val="28"/>
        </w:rPr>
        <w:t>____</w:t>
      </w:r>
    </w:p>
    <w:p w:rsidR="007E115C" w:rsidRPr="0034699B" w:rsidRDefault="007E115C" w:rsidP="00701D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bidi="mn-Mong-CN"/>
        </w:rPr>
      </w:pPr>
      <w:r w:rsidRPr="00685DB2">
        <w:rPr>
          <w:sz w:val="28"/>
          <w:szCs w:val="28"/>
          <w:lang w:bidi="mn-Mong-CN"/>
        </w:rPr>
        <w:t>______________</w:t>
      </w:r>
      <w:r>
        <w:rPr>
          <w:sz w:val="28"/>
          <w:szCs w:val="28"/>
          <w:lang w:bidi="mn-Mong-CN"/>
        </w:rPr>
        <w:t>__________________________________________________________________________________________________________________________</w:t>
      </w:r>
    </w:p>
    <w:p w:rsidR="00387619" w:rsidRDefault="00B11A6F" w:rsidP="00701D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4699B">
        <w:rPr>
          <w:sz w:val="28"/>
          <w:szCs w:val="28"/>
        </w:rPr>
        <w:t>.</w:t>
      </w:r>
      <w:r w:rsidR="00387619">
        <w:rPr>
          <w:sz w:val="28"/>
          <w:szCs w:val="28"/>
        </w:rPr>
        <w:t xml:space="preserve"> Реквизиты решения о проведен</w:t>
      </w:r>
      <w:r w:rsidR="00387619" w:rsidRPr="00387619">
        <w:rPr>
          <w:sz w:val="28"/>
          <w:szCs w:val="28"/>
        </w:rPr>
        <w:t xml:space="preserve">ии </w:t>
      </w:r>
      <w:r w:rsidR="00387619" w:rsidRPr="00387619">
        <w:rPr>
          <w:bCs/>
          <w:sz w:val="28"/>
          <w:szCs w:val="28"/>
        </w:rPr>
        <w:t>контрольного (надзорного) мероприятия, подписан</w:t>
      </w:r>
      <w:r w:rsidR="00655DA4">
        <w:rPr>
          <w:bCs/>
          <w:sz w:val="28"/>
          <w:szCs w:val="28"/>
        </w:rPr>
        <w:t xml:space="preserve">ного уполномоченным должностным </w:t>
      </w:r>
      <w:r w:rsidR="00387619" w:rsidRPr="00387619">
        <w:rPr>
          <w:bCs/>
          <w:sz w:val="28"/>
          <w:szCs w:val="28"/>
        </w:rPr>
        <w:t>лицом</w:t>
      </w:r>
      <w:r w:rsidR="00387619">
        <w:rPr>
          <w:bCs/>
          <w:sz w:val="28"/>
          <w:szCs w:val="28"/>
        </w:rPr>
        <w:t>:</w:t>
      </w:r>
      <w:r w:rsidR="00701D9D">
        <w:rPr>
          <w:bCs/>
          <w:sz w:val="28"/>
          <w:szCs w:val="28"/>
        </w:rPr>
        <w:t xml:space="preserve"> ______________________________________________</w:t>
      </w:r>
      <w:r w:rsidR="00387619">
        <w:rPr>
          <w:bCs/>
          <w:sz w:val="28"/>
          <w:szCs w:val="28"/>
        </w:rPr>
        <w:t>___________________</w:t>
      </w:r>
      <w:r w:rsidR="00655DA4">
        <w:rPr>
          <w:bCs/>
          <w:sz w:val="28"/>
          <w:szCs w:val="28"/>
        </w:rPr>
        <w:t>___</w:t>
      </w:r>
    </w:p>
    <w:p w:rsidR="00387619" w:rsidRPr="00C113B0" w:rsidRDefault="00387619" w:rsidP="00701D9D">
      <w:pPr>
        <w:jc w:val="both"/>
        <w:rPr>
          <w:sz w:val="28"/>
          <w:szCs w:val="28"/>
        </w:rPr>
      </w:pPr>
      <w:r w:rsidRPr="00C113B0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</w:t>
      </w:r>
    </w:p>
    <w:p w:rsidR="00387619" w:rsidRPr="00C113B0" w:rsidRDefault="00387619" w:rsidP="00701D9D">
      <w:pPr>
        <w:jc w:val="both"/>
        <w:rPr>
          <w:sz w:val="28"/>
          <w:szCs w:val="28"/>
        </w:rPr>
      </w:pPr>
      <w:r w:rsidRPr="00C113B0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</w:t>
      </w:r>
    </w:p>
    <w:p w:rsidR="007E115C" w:rsidRDefault="00B11A6F" w:rsidP="00701D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87619">
        <w:rPr>
          <w:sz w:val="28"/>
          <w:szCs w:val="28"/>
        </w:rPr>
        <w:t xml:space="preserve">. Учетный номер </w:t>
      </w:r>
      <w:r w:rsidR="00387619" w:rsidRPr="00387619">
        <w:rPr>
          <w:bCs/>
          <w:sz w:val="28"/>
          <w:szCs w:val="28"/>
        </w:rPr>
        <w:t>контрольного (надзорного) мероприятия</w:t>
      </w:r>
      <w:r w:rsidR="00387619">
        <w:rPr>
          <w:bCs/>
          <w:sz w:val="28"/>
          <w:szCs w:val="28"/>
        </w:rPr>
        <w:t>:__</w:t>
      </w:r>
      <w:r>
        <w:rPr>
          <w:bCs/>
          <w:sz w:val="28"/>
          <w:szCs w:val="28"/>
        </w:rPr>
        <w:t>_</w:t>
      </w:r>
      <w:r w:rsidR="00387619">
        <w:rPr>
          <w:bCs/>
          <w:sz w:val="28"/>
          <w:szCs w:val="28"/>
        </w:rPr>
        <w:t>________</w:t>
      </w:r>
    </w:p>
    <w:p w:rsidR="00387619" w:rsidRPr="00C113B0" w:rsidRDefault="00387619" w:rsidP="00701D9D">
      <w:pPr>
        <w:jc w:val="both"/>
        <w:rPr>
          <w:sz w:val="28"/>
          <w:szCs w:val="28"/>
        </w:rPr>
      </w:pPr>
      <w:r w:rsidRPr="00C113B0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</w:t>
      </w:r>
    </w:p>
    <w:p w:rsidR="00387619" w:rsidRDefault="00B11A6F" w:rsidP="00701D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87619">
        <w:rPr>
          <w:sz w:val="28"/>
          <w:szCs w:val="28"/>
        </w:rPr>
        <w:t xml:space="preserve">. </w:t>
      </w:r>
      <w:proofErr w:type="gramStart"/>
      <w:r w:rsidR="00387619" w:rsidRPr="00387619">
        <w:rPr>
          <w:bCs/>
          <w:sz w:val="28"/>
          <w:szCs w:val="28"/>
        </w:rPr>
        <w:t>Должность, фамилия и инициалы должностного лица</w:t>
      </w:r>
      <w:r w:rsidR="00655DA4">
        <w:rPr>
          <w:bCs/>
          <w:sz w:val="28"/>
          <w:szCs w:val="28"/>
        </w:rPr>
        <w:t>,</w:t>
      </w:r>
      <w:r w:rsidR="00387619" w:rsidRPr="00387619">
        <w:rPr>
          <w:bCs/>
          <w:sz w:val="28"/>
          <w:szCs w:val="28"/>
        </w:rPr>
        <w:t xml:space="preserve"> в должностные обязанности которого в соответствии с положением о</w:t>
      </w:r>
      <w:r w:rsidR="00655DA4">
        <w:rPr>
          <w:bCs/>
          <w:sz w:val="28"/>
          <w:szCs w:val="28"/>
        </w:rPr>
        <w:t xml:space="preserve"> региональном государственном контроле (надзоре) за приемом на работу инвалидов в пределах установленной квоты, утвержденного постановление</w:t>
      </w:r>
      <w:r w:rsidR="00A009CB">
        <w:rPr>
          <w:bCs/>
          <w:sz w:val="28"/>
          <w:szCs w:val="28"/>
        </w:rPr>
        <w:t>м</w:t>
      </w:r>
      <w:r w:rsidR="00655DA4">
        <w:rPr>
          <w:bCs/>
          <w:sz w:val="28"/>
          <w:szCs w:val="28"/>
        </w:rPr>
        <w:t xml:space="preserve"> Правительства Рязанской области от 21.09.2021 № 249,</w:t>
      </w:r>
      <w:r w:rsidR="00387619" w:rsidRPr="00387619">
        <w:rPr>
          <w:bCs/>
          <w:sz w:val="28"/>
          <w:szCs w:val="28"/>
        </w:rPr>
        <w:t xml:space="preserve"> должностным регламентом входит осуществление полномочий по </w:t>
      </w:r>
      <w:r w:rsidR="00655DA4">
        <w:rPr>
          <w:bCs/>
          <w:sz w:val="28"/>
          <w:szCs w:val="28"/>
        </w:rPr>
        <w:t>региональному государственному контролю (надзору) за приемом инвалидов в пределах установленной квоты</w:t>
      </w:r>
      <w:r w:rsidR="00387619" w:rsidRPr="00387619">
        <w:rPr>
          <w:bCs/>
          <w:sz w:val="28"/>
          <w:szCs w:val="28"/>
        </w:rPr>
        <w:t>, в том числе проведение контрольных (надзорных) мероприятий</w:t>
      </w:r>
      <w:proofErr w:type="gramEnd"/>
      <w:r w:rsidR="00387619" w:rsidRPr="00387619">
        <w:rPr>
          <w:bCs/>
          <w:sz w:val="28"/>
          <w:szCs w:val="28"/>
        </w:rPr>
        <w:t xml:space="preserve">, </w:t>
      </w:r>
      <w:proofErr w:type="gramStart"/>
      <w:r w:rsidR="00387619" w:rsidRPr="00387619">
        <w:rPr>
          <w:bCs/>
          <w:sz w:val="28"/>
          <w:szCs w:val="28"/>
        </w:rPr>
        <w:t>проводящего</w:t>
      </w:r>
      <w:proofErr w:type="gramEnd"/>
      <w:r w:rsidR="00387619" w:rsidRPr="00387619">
        <w:rPr>
          <w:bCs/>
          <w:sz w:val="28"/>
          <w:szCs w:val="28"/>
        </w:rPr>
        <w:t xml:space="preserve"> контрольное (надзорное) мероприятие и заполняющего проверочный лист</w:t>
      </w:r>
      <w:r w:rsidR="00387619">
        <w:rPr>
          <w:bCs/>
          <w:sz w:val="28"/>
          <w:szCs w:val="28"/>
        </w:rPr>
        <w:t>:_______________</w:t>
      </w:r>
    </w:p>
    <w:p w:rsidR="00387619" w:rsidRPr="00C113B0" w:rsidRDefault="00387619" w:rsidP="00701D9D">
      <w:pPr>
        <w:jc w:val="both"/>
        <w:rPr>
          <w:sz w:val="28"/>
          <w:szCs w:val="28"/>
        </w:rPr>
      </w:pPr>
      <w:r w:rsidRPr="00C113B0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</w:t>
      </w:r>
      <w:r w:rsidR="00701D9D">
        <w:rPr>
          <w:sz w:val="28"/>
          <w:szCs w:val="28"/>
        </w:rPr>
        <w:t>______</w:t>
      </w:r>
      <w:r>
        <w:rPr>
          <w:sz w:val="28"/>
          <w:szCs w:val="28"/>
        </w:rPr>
        <w:t>____</w:t>
      </w:r>
    </w:p>
    <w:p w:rsidR="004A4CDB" w:rsidRDefault="00387619" w:rsidP="003876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387619" w:rsidRPr="00C113B0" w:rsidRDefault="004A4CDB" w:rsidP="003876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FA614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</w:t>
      </w:r>
      <w:r w:rsidR="00387619">
        <w:rPr>
          <w:sz w:val="28"/>
          <w:szCs w:val="28"/>
        </w:rPr>
        <w:t xml:space="preserve"> ___________________</w:t>
      </w:r>
    </w:p>
    <w:p w:rsidR="00387619" w:rsidRPr="00C113B0" w:rsidRDefault="00387619" w:rsidP="0038761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</w:t>
      </w:r>
      <w:r w:rsidRPr="00C113B0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               </w:t>
      </w:r>
      <w:r w:rsidR="00B041C5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</w:t>
      </w:r>
      <w:r w:rsidRPr="00C113B0">
        <w:rPr>
          <w:sz w:val="22"/>
          <w:szCs w:val="22"/>
        </w:rPr>
        <w:t xml:space="preserve">  (подпись)</w:t>
      </w:r>
    </w:p>
    <w:p w:rsidR="004E55C4" w:rsidRPr="00C113B0" w:rsidRDefault="004E55C4" w:rsidP="004E55C4">
      <w:pPr>
        <w:jc w:val="both"/>
        <w:rPr>
          <w:sz w:val="28"/>
          <w:szCs w:val="28"/>
        </w:rPr>
      </w:pPr>
    </w:p>
    <w:sectPr w:rsidR="004E55C4" w:rsidRPr="00C113B0" w:rsidSect="001C53C4">
      <w:headerReference w:type="even" r:id="rId11"/>
      <w:headerReference w:type="default" r:id="rId12"/>
      <w:pgSz w:w="11907" w:h="16834" w:code="9"/>
      <w:pgMar w:top="567" w:right="567" w:bottom="851" w:left="1701" w:header="425" w:footer="79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15E" w:rsidRDefault="0036215E">
      <w:r>
        <w:separator/>
      </w:r>
    </w:p>
  </w:endnote>
  <w:endnote w:type="continuationSeparator" w:id="0">
    <w:p w:rsidR="0036215E" w:rsidRDefault="003621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15E" w:rsidRDefault="0036215E">
      <w:r>
        <w:separator/>
      </w:r>
    </w:p>
  </w:footnote>
  <w:footnote w:type="continuationSeparator" w:id="0">
    <w:p w:rsidR="0036215E" w:rsidRDefault="003621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A7C" w:rsidRDefault="00963883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B0A7C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B0A7C" w:rsidRDefault="00BB0A7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A7C" w:rsidRPr="0094519D" w:rsidRDefault="00963883">
    <w:pPr>
      <w:pStyle w:val="a5"/>
      <w:jc w:val="center"/>
      <w:rPr>
        <w:sz w:val="24"/>
        <w:szCs w:val="24"/>
      </w:rPr>
    </w:pPr>
    <w:r w:rsidRPr="0094519D">
      <w:rPr>
        <w:sz w:val="24"/>
        <w:szCs w:val="24"/>
      </w:rPr>
      <w:fldChar w:fldCharType="begin"/>
    </w:r>
    <w:r w:rsidR="00BB0A7C" w:rsidRPr="0094519D">
      <w:rPr>
        <w:sz w:val="24"/>
        <w:szCs w:val="24"/>
      </w:rPr>
      <w:instrText>PAGE   \* MERGEFORMAT</w:instrText>
    </w:r>
    <w:r w:rsidRPr="0094519D">
      <w:rPr>
        <w:sz w:val="24"/>
        <w:szCs w:val="24"/>
      </w:rPr>
      <w:fldChar w:fldCharType="separate"/>
    </w:r>
    <w:r w:rsidR="00B041C5">
      <w:rPr>
        <w:noProof/>
        <w:sz w:val="24"/>
        <w:szCs w:val="24"/>
      </w:rPr>
      <w:t>6</w:t>
    </w:r>
    <w:r w:rsidRPr="0094519D">
      <w:rPr>
        <w:sz w:val="24"/>
        <w:szCs w:val="24"/>
      </w:rPr>
      <w:fldChar w:fldCharType="end"/>
    </w:r>
  </w:p>
  <w:p w:rsidR="00BB0A7C" w:rsidRDefault="00BB0A7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3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85908"/>
    <w:rsid w:val="00007FB9"/>
    <w:rsid w:val="00011163"/>
    <w:rsid w:val="000116EA"/>
    <w:rsid w:val="00012190"/>
    <w:rsid w:val="000174E8"/>
    <w:rsid w:val="00020136"/>
    <w:rsid w:val="000240FB"/>
    <w:rsid w:val="00032ECF"/>
    <w:rsid w:val="0005204C"/>
    <w:rsid w:val="00052FC2"/>
    <w:rsid w:val="000537EB"/>
    <w:rsid w:val="00063E42"/>
    <w:rsid w:val="00065CAB"/>
    <w:rsid w:val="00066DC9"/>
    <w:rsid w:val="000769C4"/>
    <w:rsid w:val="00090B49"/>
    <w:rsid w:val="00091C05"/>
    <w:rsid w:val="00092B27"/>
    <w:rsid w:val="0009553D"/>
    <w:rsid w:val="000A51DE"/>
    <w:rsid w:val="000B295B"/>
    <w:rsid w:val="000C1102"/>
    <w:rsid w:val="000C281F"/>
    <w:rsid w:val="000C557D"/>
    <w:rsid w:val="000D13E9"/>
    <w:rsid w:val="000D2493"/>
    <w:rsid w:val="000D3045"/>
    <w:rsid w:val="000E06CB"/>
    <w:rsid w:val="000F6168"/>
    <w:rsid w:val="0011140B"/>
    <w:rsid w:val="001250E1"/>
    <w:rsid w:val="0013252F"/>
    <w:rsid w:val="00146779"/>
    <w:rsid w:val="0015296C"/>
    <w:rsid w:val="00157C99"/>
    <w:rsid w:val="00171D12"/>
    <w:rsid w:val="00176CFD"/>
    <w:rsid w:val="00193ED6"/>
    <w:rsid w:val="00196DFB"/>
    <w:rsid w:val="001C53C4"/>
    <w:rsid w:val="001D7967"/>
    <w:rsid w:val="001E0A98"/>
    <w:rsid w:val="001E0AB7"/>
    <w:rsid w:val="001F01D9"/>
    <w:rsid w:val="001F0464"/>
    <w:rsid w:val="001F1CDC"/>
    <w:rsid w:val="001F6576"/>
    <w:rsid w:val="00215518"/>
    <w:rsid w:val="00224CC3"/>
    <w:rsid w:val="00230A86"/>
    <w:rsid w:val="00232244"/>
    <w:rsid w:val="002338DE"/>
    <w:rsid w:val="00233C6F"/>
    <w:rsid w:val="00244B32"/>
    <w:rsid w:val="00253286"/>
    <w:rsid w:val="00263CFD"/>
    <w:rsid w:val="002714C4"/>
    <w:rsid w:val="00271D75"/>
    <w:rsid w:val="002720C2"/>
    <w:rsid w:val="002765B2"/>
    <w:rsid w:val="0028187A"/>
    <w:rsid w:val="00282B69"/>
    <w:rsid w:val="002853E6"/>
    <w:rsid w:val="00292F0F"/>
    <w:rsid w:val="002937CD"/>
    <w:rsid w:val="00293962"/>
    <w:rsid w:val="00294DA5"/>
    <w:rsid w:val="002A3AC9"/>
    <w:rsid w:val="002A7074"/>
    <w:rsid w:val="002B665C"/>
    <w:rsid w:val="002D38D8"/>
    <w:rsid w:val="002E3987"/>
    <w:rsid w:val="002F046E"/>
    <w:rsid w:val="002F3788"/>
    <w:rsid w:val="002F57C7"/>
    <w:rsid w:val="002F63C6"/>
    <w:rsid w:val="0030528D"/>
    <w:rsid w:val="003053C9"/>
    <w:rsid w:val="00330CBE"/>
    <w:rsid w:val="00331382"/>
    <w:rsid w:val="00334B7C"/>
    <w:rsid w:val="003416C6"/>
    <w:rsid w:val="00342EEC"/>
    <w:rsid w:val="003430D9"/>
    <w:rsid w:val="0034699B"/>
    <w:rsid w:val="00347686"/>
    <w:rsid w:val="00352E38"/>
    <w:rsid w:val="003539A9"/>
    <w:rsid w:val="00355272"/>
    <w:rsid w:val="00355DFE"/>
    <w:rsid w:val="00360608"/>
    <w:rsid w:val="0036215E"/>
    <w:rsid w:val="00370889"/>
    <w:rsid w:val="00381CE2"/>
    <w:rsid w:val="00385908"/>
    <w:rsid w:val="00387619"/>
    <w:rsid w:val="003902B8"/>
    <w:rsid w:val="003966E3"/>
    <w:rsid w:val="003A1947"/>
    <w:rsid w:val="003A76ED"/>
    <w:rsid w:val="003B0E0F"/>
    <w:rsid w:val="003B1869"/>
    <w:rsid w:val="003B18DE"/>
    <w:rsid w:val="003D3D4F"/>
    <w:rsid w:val="003D5792"/>
    <w:rsid w:val="003D76B6"/>
    <w:rsid w:val="003E50EA"/>
    <w:rsid w:val="003F047B"/>
    <w:rsid w:val="003F07F6"/>
    <w:rsid w:val="003F74CF"/>
    <w:rsid w:val="003F7B46"/>
    <w:rsid w:val="004108CC"/>
    <w:rsid w:val="00412503"/>
    <w:rsid w:val="00416050"/>
    <w:rsid w:val="00416D2D"/>
    <w:rsid w:val="004359C5"/>
    <w:rsid w:val="004403ED"/>
    <w:rsid w:val="00447A85"/>
    <w:rsid w:val="0045301A"/>
    <w:rsid w:val="004554CF"/>
    <w:rsid w:val="00456064"/>
    <w:rsid w:val="0045639E"/>
    <w:rsid w:val="0045790D"/>
    <w:rsid w:val="00460B1E"/>
    <w:rsid w:val="004635CB"/>
    <w:rsid w:val="00467D4F"/>
    <w:rsid w:val="00471C48"/>
    <w:rsid w:val="00473801"/>
    <w:rsid w:val="00481675"/>
    <w:rsid w:val="00492C03"/>
    <w:rsid w:val="004940CD"/>
    <w:rsid w:val="004A2868"/>
    <w:rsid w:val="004A2876"/>
    <w:rsid w:val="004A4CDB"/>
    <w:rsid w:val="004B16CE"/>
    <w:rsid w:val="004B473B"/>
    <w:rsid w:val="004D0D44"/>
    <w:rsid w:val="004D4141"/>
    <w:rsid w:val="004E23BE"/>
    <w:rsid w:val="004E3168"/>
    <w:rsid w:val="004E55C4"/>
    <w:rsid w:val="004F299B"/>
    <w:rsid w:val="004F6FDA"/>
    <w:rsid w:val="004F73E6"/>
    <w:rsid w:val="00505A79"/>
    <w:rsid w:val="00512762"/>
    <w:rsid w:val="00545BC0"/>
    <w:rsid w:val="00553F1B"/>
    <w:rsid w:val="00554860"/>
    <w:rsid w:val="00557631"/>
    <w:rsid w:val="00560911"/>
    <w:rsid w:val="005643DC"/>
    <w:rsid w:val="005667DB"/>
    <w:rsid w:val="00567597"/>
    <w:rsid w:val="005820E1"/>
    <w:rsid w:val="00583701"/>
    <w:rsid w:val="00585240"/>
    <w:rsid w:val="00587371"/>
    <w:rsid w:val="005B3BD6"/>
    <w:rsid w:val="005C1C18"/>
    <w:rsid w:val="005C72DC"/>
    <w:rsid w:val="005D1A33"/>
    <w:rsid w:val="005F4342"/>
    <w:rsid w:val="00605782"/>
    <w:rsid w:val="006103C2"/>
    <w:rsid w:val="0061054F"/>
    <w:rsid w:val="0063526D"/>
    <w:rsid w:val="00641448"/>
    <w:rsid w:val="006421AF"/>
    <w:rsid w:val="006452EA"/>
    <w:rsid w:val="00645D0D"/>
    <w:rsid w:val="006479A2"/>
    <w:rsid w:val="00655DA4"/>
    <w:rsid w:val="00656CC1"/>
    <w:rsid w:val="00663889"/>
    <w:rsid w:val="00673EBA"/>
    <w:rsid w:val="006824E7"/>
    <w:rsid w:val="00684094"/>
    <w:rsid w:val="0069662E"/>
    <w:rsid w:val="006A0A9B"/>
    <w:rsid w:val="006C29AA"/>
    <w:rsid w:val="006C39B4"/>
    <w:rsid w:val="006C3B01"/>
    <w:rsid w:val="006E0D3D"/>
    <w:rsid w:val="006E2E46"/>
    <w:rsid w:val="006F34E9"/>
    <w:rsid w:val="00701608"/>
    <w:rsid w:val="00701838"/>
    <w:rsid w:val="00701D9D"/>
    <w:rsid w:val="00702D47"/>
    <w:rsid w:val="00703B1D"/>
    <w:rsid w:val="00706CDC"/>
    <w:rsid w:val="00711352"/>
    <w:rsid w:val="00714880"/>
    <w:rsid w:val="00732DCF"/>
    <w:rsid w:val="00755B9D"/>
    <w:rsid w:val="00764763"/>
    <w:rsid w:val="00771E2A"/>
    <w:rsid w:val="0077338A"/>
    <w:rsid w:val="00785E4E"/>
    <w:rsid w:val="00786ABE"/>
    <w:rsid w:val="0079140E"/>
    <w:rsid w:val="007B069E"/>
    <w:rsid w:val="007C2A30"/>
    <w:rsid w:val="007C2B61"/>
    <w:rsid w:val="007D4F51"/>
    <w:rsid w:val="007D7232"/>
    <w:rsid w:val="007E0A44"/>
    <w:rsid w:val="007E0BCE"/>
    <w:rsid w:val="007E115C"/>
    <w:rsid w:val="007E53E7"/>
    <w:rsid w:val="00802EDD"/>
    <w:rsid w:val="00820703"/>
    <w:rsid w:val="00831A52"/>
    <w:rsid w:val="008330D1"/>
    <w:rsid w:val="008402B3"/>
    <w:rsid w:val="00842E9D"/>
    <w:rsid w:val="00847C16"/>
    <w:rsid w:val="008562CD"/>
    <w:rsid w:val="008638AB"/>
    <w:rsid w:val="00864F74"/>
    <w:rsid w:val="00870552"/>
    <w:rsid w:val="00870F0E"/>
    <w:rsid w:val="00873742"/>
    <w:rsid w:val="00882B40"/>
    <w:rsid w:val="00887191"/>
    <w:rsid w:val="008B2906"/>
    <w:rsid w:val="008C0F1A"/>
    <w:rsid w:val="008C1D15"/>
    <w:rsid w:val="008C1E1C"/>
    <w:rsid w:val="008C2678"/>
    <w:rsid w:val="008D3278"/>
    <w:rsid w:val="008F101B"/>
    <w:rsid w:val="008F423F"/>
    <w:rsid w:val="008F5C05"/>
    <w:rsid w:val="00901144"/>
    <w:rsid w:val="00901E2C"/>
    <w:rsid w:val="00902786"/>
    <w:rsid w:val="009108C2"/>
    <w:rsid w:val="00920049"/>
    <w:rsid w:val="009267AB"/>
    <w:rsid w:val="009301D7"/>
    <w:rsid w:val="00930749"/>
    <w:rsid w:val="00932985"/>
    <w:rsid w:val="00934D6F"/>
    <w:rsid w:val="00934F43"/>
    <w:rsid w:val="0093706F"/>
    <w:rsid w:val="00943FBA"/>
    <w:rsid w:val="0094519D"/>
    <w:rsid w:val="00946357"/>
    <w:rsid w:val="009608C3"/>
    <w:rsid w:val="00963883"/>
    <w:rsid w:val="009732CE"/>
    <w:rsid w:val="00983718"/>
    <w:rsid w:val="00991D6E"/>
    <w:rsid w:val="009A3062"/>
    <w:rsid w:val="009B2FE1"/>
    <w:rsid w:val="009D53A0"/>
    <w:rsid w:val="009E50E2"/>
    <w:rsid w:val="00A009CB"/>
    <w:rsid w:val="00A06293"/>
    <w:rsid w:val="00A1178B"/>
    <w:rsid w:val="00A24C57"/>
    <w:rsid w:val="00A32E16"/>
    <w:rsid w:val="00A3310E"/>
    <w:rsid w:val="00A41B1F"/>
    <w:rsid w:val="00A44088"/>
    <w:rsid w:val="00A56512"/>
    <w:rsid w:val="00A61032"/>
    <w:rsid w:val="00A75377"/>
    <w:rsid w:val="00A8036B"/>
    <w:rsid w:val="00A908D1"/>
    <w:rsid w:val="00A944E8"/>
    <w:rsid w:val="00AA26DF"/>
    <w:rsid w:val="00AB67C0"/>
    <w:rsid w:val="00AC1DAF"/>
    <w:rsid w:val="00AC1DF2"/>
    <w:rsid w:val="00AD2E8B"/>
    <w:rsid w:val="00AD6618"/>
    <w:rsid w:val="00AE1B69"/>
    <w:rsid w:val="00AE38B5"/>
    <w:rsid w:val="00AF2C83"/>
    <w:rsid w:val="00AF2DC9"/>
    <w:rsid w:val="00AF3FCC"/>
    <w:rsid w:val="00AF7A3A"/>
    <w:rsid w:val="00B02A6D"/>
    <w:rsid w:val="00B041C5"/>
    <w:rsid w:val="00B11A6F"/>
    <w:rsid w:val="00B12B0A"/>
    <w:rsid w:val="00B16408"/>
    <w:rsid w:val="00B24287"/>
    <w:rsid w:val="00B52E70"/>
    <w:rsid w:val="00B55ABD"/>
    <w:rsid w:val="00B64997"/>
    <w:rsid w:val="00B65F65"/>
    <w:rsid w:val="00B70FF6"/>
    <w:rsid w:val="00B8284C"/>
    <w:rsid w:val="00B8335A"/>
    <w:rsid w:val="00B86092"/>
    <w:rsid w:val="00BA276E"/>
    <w:rsid w:val="00BA2916"/>
    <w:rsid w:val="00BA65F9"/>
    <w:rsid w:val="00BB0A7C"/>
    <w:rsid w:val="00BB5D33"/>
    <w:rsid w:val="00BD0705"/>
    <w:rsid w:val="00BD1958"/>
    <w:rsid w:val="00BE1835"/>
    <w:rsid w:val="00BE57D2"/>
    <w:rsid w:val="00BF19B2"/>
    <w:rsid w:val="00BF4BC9"/>
    <w:rsid w:val="00BF5869"/>
    <w:rsid w:val="00BF794E"/>
    <w:rsid w:val="00C060D2"/>
    <w:rsid w:val="00C103E1"/>
    <w:rsid w:val="00C12BD7"/>
    <w:rsid w:val="00C12DA2"/>
    <w:rsid w:val="00C14A24"/>
    <w:rsid w:val="00C163A8"/>
    <w:rsid w:val="00C25D77"/>
    <w:rsid w:val="00C274EB"/>
    <w:rsid w:val="00C30D16"/>
    <w:rsid w:val="00C45822"/>
    <w:rsid w:val="00C461C3"/>
    <w:rsid w:val="00C4735D"/>
    <w:rsid w:val="00C50C49"/>
    <w:rsid w:val="00C51A35"/>
    <w:rsid w:val="00C55C87"/>
    <w:rsid w:val="00C57FC5"/>
    <w:rsid w:val="00C60C15"/>
    <w:rsid w:val="00C65639"/>
    <w:rsid w:val="00C77281"/>
    <w:rsid w:val="00C80620"/>
    <w:rsid w:val="00C91A9A"/>
    <w:rsid w:val="00C93C5A"/>
    <w:rsid w:val="00C959A0"/>
    <w:rsid w:val="00C9730B"/>
    <w:rsid w:val="00C97A89"/>
    <w:rsid w:val="00CC2AE9"/>
    <w:rsid w:val="00CD48C6"/>
    <w:rsid w:val="00CF036B"/>
    <w:rsid w:val="00CF4EAD"/>
    <w:rsid w:val="00D1041E"/>
    <w:rsid w:val="00D12A16"/>
    <w:rsid w:val="00D2391A"/>
    <w:rsid w:val="00D3140F"/>
    <w:rsid w:val="00D31539"/>
    <w:rsid w:val="00D37FA4"/>
    <w:rsid w:val="00D57959"/>
    <w:rsid w:val="00D76809"/>
    <w:rsid w:val="00D83226"/>
    <w:rsid w:val="00D84763"/>
    <w:rsid w:val="00D8750A"/>
    <w:rsid w:val="00D92DBB"/>
    <w:rsid w:val="00D9324F"/>
    <w:rsid w:val="00DA43E6"/>
    <w:rsid w:val="00DB385F"/>
    <w:rsid w:val="00DC6EE7"/>
    <w:rsid w:val="00DD6171"/>
    <w:rsid w:val="00DF3225"/>
    <w:rsid w:val="00DF4F22"/>
    <w:rsid w:val="00DF6604"/>
    <w:rsid w:val="00DF6E46"/>
    <w:rsid w:val="00E126C9"/>
    <w:rsid w:val="00E20AC7"/>
    <w:rsid w:val="00E215E2"/>
    <w:rsid w:val="00E22C8D"/>
    <w:rsid w:val="00E30F73"/>
    <w:rsid w:val="00E31DE4"/>
    <w:rsid w:val="00E322F8"/>
    <w:rsid w:val="00E45672"/>
    <w:rsid w:val="00E506F7"/>
    <w:rsid w:val="00E65A6B"/>
    <w:rsid w:val="00E714AA"/>
    <w:rsid w:val="00E7425D"/>
    <w:rsid w:val="00E75AE2"/>
    <w:rsid w:val="00E8342A"/>
    <w:rsid w:val="00E92B74"/>
    <w:rsid w:val="00EA2A89"/>
    <w:rsid w:val="00EB02ED"/>
    <w:rsid w:val="00EC1679"/>
    <w:rsid w:val="00EC680C"/>
    <w:rsid w:val="00EC7AB3"/>
    <w:rsid w:val="00ED3273"/>
    <w:rsid w:val="00EE1F48"/>
    <w:rsid w:val="00EE6884"/>
    <w:rsid w:val="00EF0EF0"/>
    <w:rsid w:val="00EF6B6D"/>
    <w:rsid w:val="00F00261"/>
    <w:rsid w:val="00F003D8"/>
    <w:rsid w:val="00F0336F"/>
    <w:rsid w:val="00F2322D"/>
    <w:rsid w:val="00F405D4"/>
    <w:rsid w:val="00F40F37"/>
    <w:rsid w:val="00F45689"/>
    <w:rsid w:val="00F5047C"/>
    <w:rsid w:val="00F53D37"/>
    <w:rsid w:val="00F81AB8"/>
    <w:rsid w:val="00F851A9"/>
    <w:rsid w:val="00F86948"/>
    <w:rsid w:val="00F9202C"/>
    <w:rsid w:val="00F94415"/>
    <w:rsid w:val="00F96B3A"/>
    <w:rsid w:val="00FA14DB"/>
    <w:rsid w:val="00FA614C"/>
    <w:rsid w:val="00FA756C"/>
    <w:rsid w:val="00FB523C"/>
    <w:rsid w:val="00FF0FE4"/>
    <w:rsid w:val="00FF7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v:stroke startarrowwidth="narrow" startarrowlength="short" endarrowwidth="narrow" endarrowlength="shor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84C"/>
    <w:rPr>
      <w:sz w:val="26"/>
      <w:szCs w:val="2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8284C"/>
    <w:pPr>
      <w:spacing w:line="288" w:lineRule="auto"/>
      <w:jc w:val="center"/>
    </w:pPr>
    <w:rPr>
      <w:sz w:val="32"/>
    </w:rPr>
  </w:style>
  <w:style w:type="paragraph" w:styleId="a4">
    <w:name w:val="caption"/>
    <w:basedOn w:val="a"/>
    <w:next w:val="a"/>
    <w:qFormat/>
    <w:rsid w:val="00B8284C"/>
    <w:pPr>
      <w:spacing w:line="288" w:lineRule="auto"/>
      <w:jc w:val="center"/>
    </w:pPr>
    <w:rPr>
      <w:b/>
      <w:sz w:val="36"/>
    </w:rPr>
  </w:style>
  <w:style w:type="paragraph" w:styleId="a5">
    <w:name w:val="header"/>
    <w:basedOn w:val="a"/>
    <w:link w:val="a6"/>
    <w:uiPriority w:val="99"/>
    <w:rsid w:val="00B8284C"/>
    <w:pPr>
      <w:tabs>
        <w:tab w:val="center" w:pos="4677"/>
        <w:tab w:val="right" w:pos="9355"/>
      </w:tabs>
    </w:pPr>
  </w:style>
  <w:style w:type="paragraph" w:styleId="a7">
    <w:name w:val="footer"/>
    <w:basedOn w:val="a"/>
    <w:semiHidden/>
    <w:rsid w:val="00B8284C"/>
    <w:pPr>
      <w:tabs>
        <w:tab w:val="center" w:pos="4677"/>
        <w:tab w:val="right" w:pos="9355"/>
      </w:tabs>
    </w:pPr>
  </w:style>
  <w:style w:type="paragraph" w:styleId="a8">
    <w:name w:val="Body Text"/>
    <w:basedOn w:val="a"/>
    <w:semiHidden/>
    <w:rsid w:val="00B8284C"/>
    <w:pPr>
      <w:spacing w:before="120" w:line="192" w:lineRule="auto"/>
    </w:pPr>
    <w:rPr>
      <w:sz w:val="28"/>
      <w:lang w:val="en-US"/>
    </w:rPr>
  </w:style>
  <w:style w:type="paragraph" w:styleId="a9">
    <w:name w:val="Balloon Text"/>
    <w:basedOn w:val="a"/>
    <w:semiHidden/>
    <w:rsid w:val="00B8284C"/>
    <w:rPr>
      <w:rFonts w:ascii="Tahoma" w:hAnsi="Tahoma" w:cs="Tahoma"/>
      <w:sz w:val="16"/>
      <w:szCs w:val="16"/>
    </w:rPr>
  </w:style>
  <w:style w:type="character" w:styleId="aa">
    <w:name w:val="Hyperlink"/>
    <w:semiHidden/>
    <w:rsid w:val="00B8284C"/>
    <w:rPr>
      <w:color w:val="0000FF"/>
      <w:u w:val="single"/>
    </w:rPr>
  </w:style>
  <w:style w:type="character" w:styleId="ab">
    <w:name w:val="page number"/>
    <w:basedOn w:val="a0"/>
    <w:semiHidden/>
    <w:rsid w:val="00B8284C"/>
  </w:style>
  <w:style w:type="paragraph" w:styleId="ac">
    <w:name w:val="Document Map"/>
    <w:basedOn w:val="a"/>
    <w:link w:val="ad"/>
    <w:uiPriority w:val="99"/>
    <w:semiHidden/>
    <w:unhideWhenUsed/>
    <w:rsid w:val="000C1102"/>
    <w:rPr>
      <w:rFonts w:ascii="Tahoma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0C110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F19B2"/>
    <w:pPr>
      <w:autoSpaceDE w:val="0"/>
      <w:autoSpaceDN w:val="0"/>
      <w:adjustRightInd w:val="0"/>
      <w:ind w:firstLine="720"/>
    </w:pPr>
    <w:rPr>
      <w:rFonts w:ascii="Arial" w:hAnsi="Arial" w:cs="Arial"/>
      <w:lang w:eastAsia="ru-RU" w:bidi="ar-SA"/>
    </w:rPr>
  </w:style>
  <w:style w:type="character" w:customStyle="1" w:styleId="a6">
    <w:name w:val="Верхний колонтитул Знак"/>
    <w:link w:val="a5"/>
    <w:uiPriority w:val="99"/>
    <w:rsid w:val="0045639E"/>
    <w:rPr>
      <w:sz w:val="26"/>
      <w:szCs w:val="26"/>
    </w:rPr>
  </w:style>
  <w:style w:type="table" w:styleId="ae">
    <w:name w:val="Table Grid"/>
    <w:basedOn w:val="a1"/>
    <w:uiPriority w:val="59"/>
    <w:rsid w:val="000A51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rsid w:val="003476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0">
    <w:name w:val="Body text"/>
    <w:rsid w:val="003476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headertext">
    <w:name w:val="headertext"/>
    <w:basedOn w:val="a"/>
    <w:rsid w:val="00FA756C"/>
    <w:pPr>
      <w:spacing w:before="100" w:beforeAutospacing="1" w:after="100" w:afterAutospacing="1"/>
    </w:pPr>
    <w:rPr>
      <w:sz w:val="24"/>
      <w:szCs w:val="24"/>
    </w:rPr>
  </w:style>
  <w:style w:type="paragraph" w:styleId="af">
    <w:name w:val="endnote text"/>
    <w:basedOn w:val="a"/>
    <w:link w:val="af0"/>
    <w:uiPriority w:val="99"/>
    <w:semiHidden/>
    <w:rsid w:val="0045790D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5790D"/>
  </w:style>
  <w:style w:type="character" w:styleId="af1">
    <w:name w:val="endnote reference"/>
    <w:basedOn w:val="a0"/>
    <w:uiPriority w:val="99"/>
    <w:semiHidden/>
    <w:rsid w:val="0045790D"/>
    <w:rPr>
      <w:rFonts w:cs="Times New Roman"/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4E23BE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4E23BE"/>
  </w:style>
  <w:style w:type="character" w:styleId="af4">
    <w:name w:val="footnote reference"/>
    <w:basedOn w:val="a0"/>
    <w:uiPriority w:val="99"/>
    <w:semiHidden/>
    <w:unhideWhenUsed/>
    <w:rsid w:val="004E23BE"/>
    <w:rPr>
      <w:vertAlign w:val="superscript"/>
    </w:rPr>
  </w:style>
  <w:style w:type="paragraph" w:customStyle="1" w:styleId="ConsPlusNonformat">
    <w:name w:val="ConsPlusNonformat"/>
    <w:rsid w:val="009E50E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 w:bidi="ar-SA"/>
    </w:rPr>
  </w:style>
  <w:style w:type="character" w:customStyle="1" w:styleId="1">
    <w:name w:val="Основной текст1"/>
    <w:rsid w:val="00032E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585879F01739A1F2AFB87CA47643C74F9DB0CBC1C4A214D73FB5D3ADD3C97ABB6617ED54E589113F51278DF4h9FF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5585879F01739A1F2AFA671B21A1DCD4F9EEEC3C4C8AC4B886EB384F283CF2FE92649B404A9C21C3F473B8DF783FA84A4h9F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5585879F01739A1F2AFB87CA47643C74F9DB5CEC2CAA214D73FB5D3ADD3C97ABB6617ED54E589113F51278DF4h9FF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1055;&#1048;&#1057;&#1068;&#1052;&#1054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B54B20-7F92-4207-8283-3075B7357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ПРАВИТЕЛЬСТВА</Template>
  <TotalTime>19</TotalTime>
  <Pages>6</Pages>
  <Words>1587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Министерства социальной защиты населения Рязанской области</vt:lpstr>
    </vt:vector>
  </TitlesOfParts>
  <Company>Администрация</Company>
  <LinksUpToDate>false</LinksUpToDate>
  <CharactersWithSpaces>10617</CharactersWithSpaces>
  <SharedDoc>false</SharedDoc>
  <HLinks>
    <vt:vector size="18" baseType="variant">
      <vt:variant>
        <vt:i4>1572950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consultantplus://offline/ref=65585879F01739A1F2AFA671B21A1DCD4F9EEEC3C4C8AC4B886EB384F283CF2FE92649B404A9C21C3F473B8DF783FA84A4h9FBL</vt:lpwstr>
      </vt:variant>
      <vt:variant>
        <vt:lpwstr/>
      </vt:variant>
      <vt:variant>
        <vt:i4>1966165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consultantplus://offline/ref=65585879F01739A1F2AFB87CA47643C74F9DB5CEC2CAA214D73FB5D3ADD3C97ABB6617ED54E589113F51278DF4h9FFL</vt:lpwstr>
      </vt:variant>
      <vt:variant>
        <vt:lpwstr/>
      </vt:variant>
      <vt:variant>
        <vt:i4>1966081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consultantplus://offline/ref=65585879F01739A1F2AFB87CA47643C74F9DB0CBC1C4A214D73FB5D3ADD3C97ABB6617ED54E589113F51278DF4h9FFL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Министерства социальной защиты населения Рязанской области</dc:title>
  <dc:creator>User</dc:creator>
  <cp:lastModifiedBy>khatskova</cp:lastModifiedBy>
  <cp:revision>9</cp:revision>
  <cp:lastPrinted>2022-02-25T11:40:00Z</cp:lastPrinted>
  <dcterms:created xsi:type="dcterms:W3CDTF">2022-01-31T12:07:00Z</dcterms:created>
  <dcterms:modified xsi:type="dcterms:W3CDTF">2022-02-25T11:42:00Z</dcterms:modified>
</cp:coreProperties>
</file>