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06E64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3540">
        <w:rPr>
          <w:rFonts w:ascii="Times New Roman" w:hAnsi="Times New Roman"/>
          <w:bCs/>
          <w:sz w:val="28"/>
          <w:szCs w:val="28"/>
        </w:rPr>
        <w:t>от 29 марта 2022 г. № 104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6354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342304" w:rsidTr="00342304">
        <w:trPr>
          <w:trHeight w:val="8383"/>
          <w:jc w:val="right"/>
        </w:trPr>
        <w:tc>
          <w:tcPr>
            <w:tcW w:w="5000" w:type="pct"/>
            <w:tcMar>
              <w:top w:w="0" w:type="dxa"/>
              <w:left w:w="108" w:type="dxa"/>
              <w:bottom w:w="255" w:type="dxa"/>
              <w:right w:w="108" w:type="dxa"/>
            </w:tcMar>
          </w:tcPr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bookmarkStart w:id="0" w:name="_GoBack"/>
            <w:bookmarkEnd w:id="0"/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Рязанской области от 30 октября 2013 г. № 344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«Об утверждении государственной программы Рязанской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области «Развитие образования и молодежной политики»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proofErr w:type="gramStart"/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30.04.2014 № 121, от 23.07.2014 № 213, от 29.08.2014 № 244,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29.10.2014 № 313, от 17.12.2014 № 373, от 18.03.2015 № 47, 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20.05.2015 № 105, от 04.06.2015 № 127, от 15.07.2015 № 169,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30.09.2015 № 248, от 23.12.2015 № 327, от 10.02.2016 № 13,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12.02.2016 № 22, от 23.03.2016 № 55, от 20.04.2016 № 82,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01.06.2016 № 117, от 28.09.2016 № 224, от 07.12.2016 № 282,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14.12.2016 № 289, от 28.12.2016 № 319, от 14.02.2017 № 33,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17.05.2017 № 106, от 08.06.2017 № 130, от 26.07.2017 № 182,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30.08.2017 № 203, от 31.10.2017 № 269, от 29.11.2017 № 317,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06.12.2017 № 322, от 12.12.2017 № 345, от 14.12.2017 № 362,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26.12.2017 № 417, от 23.01.2018 № 5, от 01.02.2018 № 18,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07.03.2018 № 43, от 11.04.2018 № 89, от 27.04.2018 № 109, 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20.06.2018 № 166, от 07.08.2018 № 223, от 26.09.2018 № 275,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16.10.2018 № 294, от 04.12.2018 № 339, от 11.12.2018 № 354,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21.12.2018 № 390, от 29.01.2019 № 9, от 06.03.2019 № 55,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30.04.2019 № 128, от 26.06.2019 № 188, от 18.07.2019 № 225,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20.08.2019 № 262, от 18.09.2019 № 296, от 12.11.2019 № 347,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09.12.2019 № 386, от 18.12.2019 № 420, от 29.01.2020 № 6,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от 18.02.2020 № 19, от 02.03.2020 № 29, от 03.03.2020 № 30,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14.04.2020 № 73, от 26.05.2020 № 115, от 02.06.2020 № 128, 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04.08.2020 № 191, от 24.08.2020 № 209, от 08.09.2020 № 230,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29.09.2020 № 245, от 16.10.2020 № 269, от 02.11.2020 № 285, 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01.12.2020 № 319, от 22.12.2020 № 357, от 30.12.2020 № 378, 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30.12.2020 № 380, от 02.03.2021 № 24, от 16.03.2021 № 46, </w:t>
            </w:r>
          </w:p>
          <w:p w:rsidR="00406E64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06.04.2021 № 70, от 20.04.2021 № 91, от 08.06.2021 № 150,</w:t>
            </w:r>
          </w:p>
          <w:p w:rsidR="00CD619C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от 15.06.2021 № 155, от 10.08.2021 № 211, от 08.09.2021 № 234,  </w:t>
            </w:r>
          </w:p>
          <w:p w:rsidR="00CD619C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15.09.2021 № 244, от 03.11.2021 № 302, от 30.11.2021 № 329,</w:t>
            </w:r>
          </w:p>
          <w:p w:rsidR="00CD619C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pacing w:val="-8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от 07.12.2021 № 343, от 21.12.2021 № 390, от 28.12.2021 № 426, </w:t>
            </w:r>
          </w:p>
          <w:p w:rsidR="000D5EED" w:rsidRPr="00342304" w:rsidRDefault="00406E64" w:rsidP="00342304">
            <w:pPr>
              <w:spacing w:line="206" w:lineRule="auto"/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от 28.12.2021 № 427</w:t>
            </w:r>
            <w:r w:rsidR="00881E2A" w:rsidRPr="00342304">
              <w:rPr>
                <w:rFonts w:ascii="Times New Roman" w:hAnsi="Times New Roman"/>
                <w:spacing w:val="-8"/>
                <w:sz w:val="28"/>
                <w:szCs w:val="28"/>
              </w:rPr>
              <w:t>, от 25.01.2022 № 9</w:t>
            </w:r>
            <w:r w:rsidR="00CD619C" w:rsidRPr="00342304">
              <w:rPr>
                <w:rFonts w:ascii="Times New Roman" w:hAnsi="Times New Roman"/>
                <w:spacing w:val="-8"/>
                <w:sz w:val="28"/>
                <w:szCs w:val="28"/>
              </w:rPr>
              <w:t>, от 01.03.2022 № 62</w:t>
            </w:r>
            <w:r w:rsidRPr="00342304">
              <w:rPr>
                <w:rFonts w:ascii="Times New Roman" w:hAnsi="Times New Roman"/>
                <w:spacing w:val="-8"/>
                <w:sz w:val="28"/>
                <w:szCs w:val="28"/>
              </w:rPr>
              <w:t>)</w:t>
            </w:r>
          </w:p>
        </w:tc>
      </w:tr>
    </w:tbl>
    <w:p w:rsidR="00406E64" w:rsidRPr="00342304" w:rsidRDefault="00406E64">
      <w:pPr>
        <w:rPr>
          <w:rFonts w:ascii="Times New Roman" w:hAnsi="Times New Roman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342304" w:rsidTr="005D2BA4">
        <w:trPr>
          <w:jc w:val="right"/>
        </w:trPr>
        <w:tc>
          <w:tcPr>
            <w:tcW w:w="5000" w:type="pct"/>
          </w:tcPr>
          <w:p w:rsidR="00406E64" w:rsidRPr="00342304" w:rsidRDefault="00406E64" w:rsidP="003423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</w:t>
            </w:r>
            <w:r w:rsidR="00883DA9" w:rsidRPr="0034230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91D8A" w:rsidRPr="00342304" w:rsidRDefault="00C91D8A" w:rsidP="003423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1. Внести в постановление Правительства Рязанской области от</w:t>
            </w:r>
            <w:r w:rsidR="00342304">
              <w:rPr>
                <w:rFonts w:ascii="Times New Roman" w:hAnsi="Times New Roman"/>
                <w:sz w:val="28"/>
                <w:szCs w:val="28"/>
              </w:rPr>
              <w:br/>
            </w:r>
            <w:r w:rsidRPr="00342304">
              <w:rPr>
                <w:rFonts w:ascii="Times New Roman" w:hAnsi="Times New Roman"/>
                <w:sz w:val="28"/>
                <w:szCs w:val="28"/>
              </w:rPr>
              <w:lastRenderedPageBreak/>
              <w:t>30 октября 2013 г. № 344 «Об утверждении государственной программы Рязанской области «Развитие образования и молодежной политики» следующие изменения:</w:t>
            </w:r>
          </w:p>
          <w:p w:rsidR="00C91D8A" w:rsidRPr="00342304" w:rsidRDefault="00C91D8A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 xml:space="preserve">пункт 3 изложить в следующей редакции: </w:t>
            </w:r>
          </w:p>
          <w:p w:rsidR="00C91D8A" w:rsidRPr="00342304" w:rsidRDefault="00C91D8A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«3. Контроль за исполнением настоящего постановления возложить на заместителя Председателя Правительства Рязанской области (в социальной сфере)</w:t>
            </w:r>
            <w:proofErr w:type="gramStart"/>
            <w:r w:rsidRPr="00342304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Pr="0034230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06E64" w:rsidRPr="00342304" w:rsidRDefault="00C91D8A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 xml:space="preserve">в приложении </w:t>
            </w:r>
            <w:r w:rsidR="00406E64" w:rsidRPr="00342304">
              <w:rPr>
                <w:rFonts w:ascii="Times New Roman" w:hAnsi="Times New Roman"/>
                <w:sz w:val="28"/>
                <w:szCs w:val="28"/>
              </w:rPr>
              <w:t>№ 2:</w:t>
            </w:r>
          </w:p>
          <w:p w:rsidR="00406E64" w:rsidRPr="00342304" w:rsidRDefault="00406E64" w:rsidP="003423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1) в разделе 1 «Паспорт государственной программы Рязанской области»:</w:t>
            </w:r>
          </w:p>
          <w:p w:rsidR="005D2BA4" w:rsidRPr="00342304" w:rsidRDefault="00C91D8A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- </w:t>
            </w:r>
            <w:r w:rsidR="005D2BA4" w:rsidRPr="00342304">
              <w:rPr>
                <w:rFonts w:ascii="Times New Roman" w:hAnsi="Times New Roman"/>
                <w:sz w:val="28"/>
                <w:szCs w:val="28"/>
              </w:rPr>
              <w:t>в строке «Главные распорядители бюджетных средств» слова «министерство культуры и туризма Рязанской области» заменить словами «министерство культуры Рязанской области»;</w:t>
            </w:r>
          </w:p>
          <w:p w:rsidR="00406E64" w:rsidRPr="00342304" w:rsidRDefault="00406E64" w:rsidP="003423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-</w:t>
            </w:r>
            <w:r w:rsidR="00342304">
              <w:rPr>
                <w:rFonts w:ascii="Times New Roman" w:hAnsi="Times New Roman"/>
                <w:sz w:val="28"/>
                <w:szCs w:val="28"/>
              </w:rPr>
              <w:t> 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в абзаце четвертом строки «Цели Программы» слова «, и создание условий для роста благосостояния детей-сирот и детей, оставшихся без попечения родителей, лиц из числа детей-сирот и детей, оставшихся без попечения родителей» исключить;</w:t>
            </w:r>
          </w:p>
          <w:p w:rsidR="00D13643" w:rsidRPr="00342304" w:rsidRDefault="000772FC" w:rsidP="003423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- </w:t>
            </w:r>
            <w:r w:rsidR="00406E64" w:rsidRPr="00342304">
              <w:rPr>
                <w:rFonts w:ascii="Times New Roman" w:hAnsi="Times New Roman"/>
                <w:sz w:val="28"/>
                <w:szCs w:val="28"/>
              </w:rPr>
              <w:t xml:space="preserve">строку «Финансовое обеспечение Программы» изложить в следующей редакции: </w:t>
            </w:r>
          </w:p>
        </w:tc>
      </w:tr>
    </w:tbl>
    <w:p w:rsidR="002C4005" w:rsidRPr="00342304" w:rsidRDefault="002C4005">
      <w:pPr>
        <w:rPr>
          <w:rFonts w:ascii="Times New Roman" w:hAnsi="Times New Roman"/>
          <w:sz w:val="10"/>
          <w:szCs w:val="10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1794"/>
        <w:gridCol w:w="7557"/>
      </w:tblGrid>
      <w:tr w:rsidR="00636FF1" w:rsidRPr="00342304" w:rsidTr="00636FF1">
        <w:tc>
          <w:tcPr>
            <w:tcW w:w="1794" w:type="dxa"/>
          </w:tcPr>
          <w:p w:rsidR="00636FF1" w:rsidRPr="00342304" w:rsidRDefault="00636FF1" w:rsidP="00087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2304"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Программы</w:t>
            </w:r>
          </w:p>
        </w:tc>
        <w:tc>
          <w:tcPr>
            <w:tcW w:w="7557" w:type="dxa"/>
          </w:tcPr>
          <w:p w:rsidR="00636FF1" w:rsidRPr="00342304" w:rsidRDefault="00636FF1" w:rsidP="0034230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42304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Программы составляет 151158469,34237 тыс. рублей (143924406,14237 тыс. рублей - средства областного бюджета, 114495,37544 тыс. рублей </w:t>
            </w:r>
            <w:r w:rsidR="00342304">
              <w:rPr>
                <w:rFonts w:ascii="Times New Roman" w:hAnsi="Times New Roman"/>
                <w:sz w:val="24"/>
                <w:szCs w:val="24"/>
              </w:rPr>
              <w:t>-</w:t>
            </w:r>
            <w:r w:rsidRPr="00342304">
              <w:rPr>
                <w:rFonts w:ascii="Times New Roman" w:hAnsi="Times New Roman"/>
                <w:sz w:val="24"/>
                <w:szCs w:val="24"/>
              </w:rPr>
              <w:t xml:space="preserve"> неиспользованные средства областного бюджета, 7234063,2 тыс. рублей - средства федерального бюджета)»</w:t>
            </w:r>
            <w:proofErr w:type="gramEnd"/>
          </w:p>
        </w:tc>
      </w:tr>
    </w:tbl>
    <w:p w:rsidR="00636FF1" w:rsidRPr="00342304" w:rsidRDefault="00636FF1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636FF1" w:rsidRPr="00342304" w:rsidTr="0008718E">
        <w:trPr>
          <w:jc w:val="right"/>
        </w:trPr>
        <w:tc>
          <w:tcPr>
            <w:tcW w:w="5000" w:type="pct"/>
          </w:tcPr>
          <w:p w:rsidR="00636FF1" w:rsidRPr="00342304" w:rsidRDefault="002B342B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4"/>
                <w:sz w:val="28"/>
                <w:szCs w:val="28"/>
              </w:rPr>
              <w:t>2) пункт 2.2 раздела</w:t>
            </w:r>
            <w:r w:rsidR="00636FF1" w:rsidRPr="003423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 «</w:t>
            </w:r>
            <w:r w:rsidR="00636FF1" w:rsidRPr="00342304">
              <w:rPr>
                <w:rFonts w:ascii="Times New Roman" w:hAnsi="Times New Roman"/>
                <w:sz w:val="28"/>
                <w:szCs w:val="28"/>
              </w:rPr>
              <w:t>Характерист</w:t>
            </w:r>
            <w:r w:rsidR="00633781" w:rsidRPr="00342304">
              <w:rPr>
                <w:rFonts w:ascii="Times New Roman" w:hAnsi="Times New Roman"/>
                <w:sz w:val="28"/>
                <w:szCs w:val="28"/>
              </w:rPr>
              <w:t xml:space="preserve">ика сферы реализации Программы» </w:t>
            </w:r>
            <w:r w:rsidR="008E4295" w:rsidRPr="00342304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636FF1" w:rsidRPr="00342304">
              <w:rPr>
                <w:rFonts w:ascii="Times New Roman" w:hAnsi="Times New Roman"/>
                <w:sz w:val="28"/>
                <w:szCs w:val="28"/>
              </w:rPr>
              <w:t>дополнить абзацем следующего содержания:</w:t>
            </w:r>
          </w:p>
          <w:p w:rsidR="00636FF1" w:rsidRPr="00342304" w:rsidRDefault="00636FF1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proofErr w:type="gramStart"/>
            <w:r w:rsidRPr="00342304">
              <w:rPr>
                <w:rFonts w:ascii="Times New Roman" w:hAnsi="Times New Roman"/>
                <w:sz w:val="28"/>
                <w:szCs w:val="28"/>
              </w:rPr>
              <w:t>«</w:t>
            </w:r>
            <w:r w:rsidR="002B342B" w:rsidRPr="00342304">
              <w:rPr>
                <w:rFonts w:ascii="Times New Roman" w:hAnsi="Times New Roman"/>
                <w:sz w:val="28"/>
                <w:szCs w:val="28"/>
              </w:rPr>
              <w:t xml:space="preserve">Для целей Программы: неиспользованные средства областного бюджета отчетного финансового года </w:t>
            </w:r>
            <w:r w:rsidR="00342304">
              <w:rPr>
                <w:rFonts w:ascii="Times New Roman" w:hAnsi="Times New Roman"/>
                <w:sz w:val="28"/>
                <w:szCs w:val="28"/>
              </w:rPr>
              <w:t>–</w:t>
            </w:r>
            <w:r w:rsidR="002B342B" w:rsidRPr="00342304">
              <w:rPr>
                <w:rFonts w:ascii="Times New Roman" w:hAnsi="Times New Roman"/>
                <w:sz w:val="28"/>
                <w:szCs w:val="28"/>
              </w:rPr>
              <w:t xml:space="preserve"> остатки</w:t>
            </w:r>
            <w:r w:rsid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B342B" w:rsidRPr="00342304">
              <w:rPr>
                <w:rFonts w:ascii="Times New Roman" w:hAnsi="Times New Roman"/>
                <w:sz w:val="28"/>
                <w:szCs w:val="28"/>
              </w:rPr>
              <w:t>неиспользованных бюджетных ассигнований областного бюджета соответствующего отчетного финансового года, на размер которых по основаниям, установленным законом Рязанской области об областном бюджете на текущий финансовый год и плановый период, увеличиваются бюджетные ассигнования областного бюджета соответствующего текущего финансового года на те же цели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636FF1" w:rsidRPr="00342304" w:rsidRDefault="00636FF1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4"/>
                <w:sz w:val="28"/>
                <w:szCs w:val="28"/>
              </w:rPr>
              <w:t>3) в таблице раздела 3 «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Программы»:</w:t>
            </w:r>
          </w:p>
          <w:p w:rsidR="00636FF1" w:rsidRPr="00342304" w:rsidRDefault="00636FF1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пункты 1, 1.1 изложить в следующей редакции:</w:t>
            </w:r>
          </w:p>
        </w:tc>
      </w:tr>
    </w:tbl>
    <w:p w:rsidR="00636FF1" w:rsidRPr="00342304" w:rsidRDefault="00636FF1">
      <w:pPr>
        <w:rPr>
          <w:rFonts w:ascii="Times New Roman" w:hAnsi="Times New Roman"/>
          <w:sz w:val="10"/>
          <w:szCs w:val="10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274"/>
        <w:gridCol w:w="73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86"/>
      </w:tblGrid>
      <w:tr w:rsidR="002C4005" w:rsidRPr="00342304" w:rsidTr="00342304">
        <w:trPr>
          <w:trHeight w:val="340"/>
          <w:tblHeader/>
          <w:jc w:val="center"/>
        </w:trPr>
        <w:tc>
          <w:tcPr>
            <w:tcW w:w="554" w:type="dxa"/>
            <w:tcMar>
              <w:top w:w="28" w:type="dxa"/>
              <w:bottom w:w="28" w:type="dxa"/>
            </w:tcMar>
            <w:vAlign w:val="center"/>
          </w:tcPr>
          <w:p w:rsidR="002C4005" w:rsidRPr="00342304" w:rsidRDefault="002C4005" w:rsidP="00A1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119" w:type="dxa"/>
            <w:tcMar>
              <w:top w:w="28" w:type="dxa"/>
              <w:bottom w:w="28" w:type="dxa"/>
            </w:tcMar>
            <w:vAlign w:val="center"/>
          </w:tcPr>
          <w:p w:rsidR="002C4005" w:rsidRPr="00342304" w:rsidRDefault="002C4005" w:rsidP="00A1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vAlign w:val="center"/>
          </w:tcPr>
          <w:p w:rsidR="002C4005" w:rsidRPr="00342304" w:rsidRDefault="002C4005" w:rsidP="00A1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vAlign w:val="center"/>
          </w:tcPr>
          <w:p w:rsidR="002C4005" w:rsidRPr="00342304" w:rsidRDefault="002C4005" w:rsidP="00A1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vAlign w:val="center"/>
          </w:tcPr>
          <w:p w:rsidR="002C4005" w:rsidRPr="00342304" w:rsidRDefault="002C4005" w:rsidP="00A1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vAlign w:val="center"/>
          </w:tcPr>
          <w:p w:rsidR="002C4005" w:rsidRPr="00342304" w:rsidRDefault="002C4005" w:rsidP="00A1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vAlign w:val="center"/>
          </w:tcPr>
          <w:p w:rsidR="002C4005" w:rsidRPr="00342304" w:rsidRDefault="002C4005" w:rsidP="00A1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vAlign w:val="center"/>
          </w:tcPr>
          <w:p w:rsidR="002C4005" w:rsidRPr="00342304" w:rsidRDefault="002C4005" w:rsidP="00A1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vAlign w:val="center"/>
          </w:tcPr>
          <w:p w:rsidR="002C4005" w:rsidRPr="00342304" w:rsidRDefault="002C4005" w:rsidP="00A1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vAlign w:val="center"/>
          </w:tcPr>
          <w:p w:rsidR="002C4005" w:rsidRPr="00342304" w:rsidRDefault="002C4005" w:rsidP="00A1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vAlign w:val="center"/>
          </w:tcPr>
          <w:p w:rsidR="002C4005" w:rsidRPr="00342304" w:rsidRDefault="002C4005" w:rsidP="00A1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vAlign w:val="center"/>
          </w:tcPr>
          <w:p w:rsidR="002C4005" w:rsidRPr="00342304" w:rsidRDefault="002C4005" w:rsidP="00A1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vAlign w:val="center"/>
          </w:tcPr>
          <w:p w:rsidR="002C4005" w:rsidRPr="00342304" w:rsidRDefault="002C4005" w:rsidP="00A1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2C4005" w:rsidRPr="00342304" w:rsidTr="00342304">
        <w:trPr>
          <w:cantSplit/>
          <w:trHeight w:val="1610"/>
          <w:jc w:val="center"/>
        </w:trPr>
        <w:tc>
          <w:tcPr>
            <w:tcW w:w="554" w:type="dxa"/>
            <w:vMerge w:val="restart"/>
            <w:tcMar>
              <w:top w:w="28" w:type="dxa"/>
              <w:bottom w:w="28" w:type="dxa"/>
            </w:tcMar>
          </w:tcPr>
          <w:p w:rsidR="002C4005" w:rsidRPr="00342304" w:rsidRDefault="00FF1490" w:rsidP="00A1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«</w:t>
            </w:r>
            <w:r w:rsidR="002C4005" w:rsidRPr="0034230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119" w:type="dxa"/>
            <w:vMerge w:val="restart"/>
            <w:tcMar>
              <w:top w:w="28" w:type="dxa"/>
              <w:bottom w:w="28" w:type="dxa"/>
            </w:tcMar>
          </w:tcPr>
          <w:p w:rsidR="002C4005" w:rsidRPr="00342304" w:rsidRDefault="002C4005" w:rsidP="00A13E53">
            <w:pPr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  <w:p w:rsidR="00136479" w:rsidRPr="00342304" w:rsidRDefault="00136479" w:rsidP="001801F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4005" w:rsidRPr="00342304" w:rsidRDefault="002C4005" w:rsidP="00A13E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A13E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3412473,24689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136479" w:rsidP="00A13E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1114276,26638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A13E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1102749,02349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4005" w:rsidRPr="00342304" w:rsidRDefault="002C4005" w:rsidP="00A13E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1309943,33246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A13E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A13E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A13E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A13E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A13E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A13E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2C4005" w:rsidRPr="00342304" w:rsidTr="00342304">
        <w:trPr>
          <w:cantSplit/>
          <w:trHeight w:val="1492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2C4005" w:rsidRPr="00342304" w:rsidRDefault="002C4005" w:rsidP="00A1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9" w:type="dxa"/>
            <w:vMerge/>
            <w:tcMar>
              <w:top w:w="28" w:type="dxa"/>
              <w:bottom w:w="28" w:type="dxa"/>
            </w:tcMar>
          </w:tcPr>
          <w:p w:rsidR="002C4005" w:rsidRPr="00342304" w:rsidRDefault="002C4005" w:rsidP="00A13E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4005" w:rsidRPr="00342304" w:rsidRDefault="002C4005" w:rsidP="00A13E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A13E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819645,24689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A13E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364592,99094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A13E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241362,32349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4005" w:rsidRPr="00342304" w:rsidRDefault="002C4005" w:rsidP="00A13E5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213689,93246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A13E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A13E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A13E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A13E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A13E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A13E5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D72F88" w:rsidRPr="00342304" w:rsidTr="00342304">
        <w:trPr>
          <w:cantSplit/>
          <w:trHeight w:val="3210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D72F88" w:rsidRPr="00342304" w:rsidRDefault="00D72F88" w:rsidP="00D72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9" w:type="dxa"/>
            <w:vMerge/>
            <w:tcMar>
              <w:top w:w="28" w:type="dxa"/>
              <w:bottom w:w="28" w:type="dxa"/>
            </w:tcMar>
          </w:tcPr>
          <w:p w:rsidR="00D72F88" w:rsidRPr="00342304" w:rsidRDefault="00D72F88" w:rsidP="00D72F8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2F88" w:rsidRPr="00342304" w:rsidRDefault="006F1D19" w:rsidP="00AF525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 xml:space="preserve">неиспользованные средства </w:t>
            </w:r>
            <w:proofErr w:type="gramStart"/>
            <w:r w:rsidRPr="00342304">
              <w:rPr>
                <w:rFonts w:ascii="Times New Roman" w:hAnsi="Times New Roman" w:cs="Times New Roman"/>
                <w:szCs w:val="22"/>
              </w:rPr>
              <w:t>ОБ</w:t>
            </w:r>
            <w:proofErr w:type="gramEnd"/>
            <w:r w:rsidRPr="00342304">
              <w:rPr>
                <w:rFonts w:ascii="Times New Roman" w:hAnsi="Times New Roman" w:cs="Times New Roman"/>
                <w:szCs w:val="22"/>
              </w:rPr>
              <w:t xml:space="preserve"> отчетного финансового года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2F88" w:rsidRPr="00342304" w:rsidRDefault="00D72F88" w:rsidP="00D72F8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2F88" w:rsidRPr="00342304" w:rsidRDefault="00D72F88" w:rsidP="00D72F8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2C4005" w:rsidRPr="00342304" w:rsidTr="00342304">
        <w:trPr>
          <w:cantSplit/>
          <w:trHeight w:val="1215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2C4005" w:rsidRPr="00342304" w:rsidRDefault="002C4005" w:rsidP="002C40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9" w:type="dxa"/>
            <w:vMerge/>
            <w:tcMar>
              <w:top w:w="28" w:type="dxa"/>
              <w:bottom w:w="28" w:type="dxa"/>
            </w:tcMar>
          </w:tcPr>
          <w:p w:rsidR="002C4005" w:rsidRPr="00342304" w:rsidRDefault="002C4005" w:rsidP="002C400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2C4005" w:rsidRPr="00342304" w:rsidRDefault="002C4005" w:rsidP="002C400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2C40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2592828,0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2C40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635187,9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2C40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861386,7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2C40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1096253,4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2C40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2C40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2C40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2C40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2C40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2C4005" w:rsidRPr="00342304" w:rsidRDefault="002C4005" w:rsidP="002C400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B85DD5" w:rsidRPr="00342304" w:rsidTr="00342304">
        <w:trPr>
          <w:cantSplit/>
          <w:trHeight w:val="1622"/>
          <w:jc w:val="center"/>
        </w:trPr>
        <w:tc>
          <w:tcPr>
            <w:tcW w:w="554" w:type="dxa"/>
            <w:vMerge w:val="restart"/>
            <w:tcMar>
              <w:top w:w="28" w:type="dxa"/>
              <w:bottom w:w="28" w:type="dxa"/>
            </w:tcMar>
          </w:tcPr>
          <w:p w:rsidR="00B85DD5" w:rsidRPr="00342304" w:rsidRDefault="00B85DD5" w:rsidP="00B85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4119" w:type="dxa"/>
            <w:vMerge w:val="restart"/>
            <w:tcMar>
              <w:top w:w="28" w:type="dxa"/>
              <w:bottom w:w="28" w:type="dxa"/>
            </w:tcMar>
          </w:tcPr>
          <w:p w:rsidR="00B85DD5" w:rsidRPr="00342304" w:rsidRDefault="00B85DD5" w:rsidP="00B85DD5">
            <w:pPr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Региональный проект «Современная школа (Рязанская область)», в том числе:</w:t>
            </w: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B85DD5" w:rsidP="00B85D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2539617,97912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951719,43162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805112,64204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897281,28090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B85DD5" w:rsidRPr="00342304" w:rsidTr="00342304">
        <w:trPr>
          <w:cantSplit/>
          <w:trHeight w:val="1608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B85DD5" w:rsidRPr="00342304" w:rsidRDefault="00B85DD5" w:rsidP="00B85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9" w:type="dxa"/>
            <w:vMerge/>
            <w:tcMar>
              <w:top w:w="28" w:type="dxa"/>
              <w:bottom w:w="28" w:type="dxa"/>
            </w:tcMar>
          </w:tcPr>
          <w:p w:rsidR="00B85DD5" w:rsidRPr="00342304" w:rsidRDefault="00B85DD5" w:rsidP="00B85DD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B85DD5" w:rsidP="00B85D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777067,67912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344909,35618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231640,74204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200517,58090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B85DD5" w:rsidRPr="00342304" w:rsidTr="00342304">
        <w:trPr>
          <w:cantSplit/>
          <w:trHeight w:val="3193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B85DD5" w:rsidRPr="00342304" w:rsidRDefault="00B85DD5" w:rsidP="00B85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9" w:type="dxa"/>
            <w:vMerge/>
            <w:tcMar>
              <w:top w:w="28" w:type="dxa"/>
              <w:bottom w:w="28" w:type="dxa"/>
            </w:tcMar>
          </w:tcPr>
          <w:p w:rsidR="00B85DD5" w:rsidRPr="00342304" w:rsidRDefault="00B85DD5" w:rsidP="00B85DD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96155D" w:rsidP="00AF5256">
            <w:pPr>
              <w:pStyle w:val="ConsPlusNormal"/>
              <w:spacing w:line="192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 xml:space="preserve">неиспользованные средства </w:t>
            </w:r>
            <w:proofErr w:type="gramStart"/>
            <w:r w:rsidRPr="00342304">
              <w:rPr>
                <w:rFonts w:ascii="Times New Roman" w:hAnsi="Times New Roman" w:cs="Times New Roman"/>
                <w:szCs w:val="22"/>
              </w:rPr>
              <w:t>ОБ</w:t>
            </w:r>
            <w:proofErr w:type="gramEnd"/>
            <w:r w:rsidRPr="00342304">
              <w:rPr>
                <w:rFonts w:ascii="Times New Roman" w:hAnsi="Times New Roman" w:cs="Times New Roman"/>
                <w:szCs w:val="22"/>
              </w:rPr>
              <w:t xml:space="preserve"> отчетного финансового год</w:t>
            </w:r>
            <w:r w:rsidR="00AF5256" w:rsidRPr="00342304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B85DD5" w:rsidP="00B85DD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B85DD5" w:rsidP="00B85DD5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85DD5" w:rsidRPr="00342304" w:rsidTr="00342304">
        <w:trPr>
          <w:cantSplit/>
          <w:trHeight w:val="1215"/>
          <w:jc w:val="center"/>
        </w:trPr>
        <w:tc>
          <w:tcPr>
            <w:tcW w:w="554" w:type="dxa"/>
            <w:vMerge/>
            <w:tcMar>
              <w:top w:w="28" w:type="dxa"/>
              <w:bottom w:w="28" w:type="dxa"/>
            </w:tcMar>
          </w:tcPr>
          <w:p w:rsidR="00B85DD5" w:rsidRPr="00342304" w:rsidRDefault="00B85DD5" w:rsidP="00B85D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19" w:type="dxa"/>
            <w:vMerge/>
            <w:tcMar>
              <w:top w:w="28" w:type="dxa"/>
              <w:bottom w:w="28" w:type="dxa"/>
            </w:tcMar>
          </w:tcPr>
          <w:p w:rsidR="00B85DD5" w:rsidRPr="00342304" w:rsidRDefault="00B85DD5" w:rsidP="00B85DD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B85DD5" w:rsidP="00B85DD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1762550,3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492314,7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573471,9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696763,7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81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372" w:type="dxa"/>
            <w:tcMar>
              <w:top w:w="28" w:type="dxa"/>
              <w:bottom w:w="28" w:type="dxa"/>
            </w:tcMar>
            <w:textDirection w:val="btLr"/>
          </w:tcPr>
          <w:p w:rsidR="00B85DD5" w:rsidRPr="00342304" w:rsidRDefault="00B85DD5" w:rsidP="00B85DD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-»</w:t>
            </w:r>
          </w:p>
        </w:tc>
      </w:tr>
    </w:tbl>
    <w:p w:rsidR="00B85DD5" w:rsidRPr="00342304" w:rsidRDefault="00B85DD5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FC410D" w:rsidRPr="00342304" w:rsidTr="00A13E53">
        <w:trPr>
          <w:jc w:val="right"/>
        </w:trPr>
        <w:tc>
          <w:tcPr>
            <w:tcW w:w="5000" w:type="pct"/>
          </w:tcPr>
          <w:p w:rsidR="00FC410D" w:rsidRPr="00342304" w:rsidRDefault="00FC410D" w:rsidP="00FC410D">
            <w:pPr>
              <w:autoSpaceDE w:val="0"/>
              <w:autoSpaceDN w:val="0"/>
              <w:adjustRightInd w:val="0"/>
              <w:ind w:firstLine="73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lastRenderedPageBreak/>
              <w:t>подпункт 1.1.5 изложить в следующей редакции:</w:t>
            </w:r>
          </w:p>
        </w:tc>
      </w:tr>
    </w:tbl>
    <w:p w:rsidR="009A516C" w:rsidRPr="00342304" w:rsidRDefault="009A516C">
      <w:pPr>
        <w:rPr>
          <w:rFonts w:ascii="Times New Roman" w:hAnsi="Times New Roman"/>
          <w:sz w:val="10"/>
          <w:szCs w:val="10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270"/>
        <w:gridCol w:w="742"/>
        <w:gridCol w:w="391"/>
        <w:gridCol w:w="392"/>
        <w:gridCol w:w="392"/>
        <w:gridCol w:w="406"/>
        <w:gridCol w:w="392"/>
        <w:gridCol w:w="434"/>
        <w:gridCol w:w="350"/>
        <w:gridCol w:w="406"/>
        <w:gridCol w:w="408"/>
        <w:gridCol w:w="367"/>
      </w:tblGrid>
      <w:tr w:rsidR="009755EB" w:rsidRPr="00342304" w:rsidTr="00342304">
        <w:trPr>
          <w:cantSplit/>
          <w:trHeight w:val="310"/>
          <w:tblHeader/>
          <w:jc w:val="center"/>
        </w:trPr>
        <w:tc>
          <w:tcPr>
            <w:tcW w:w="576" w:type="dxa"/>
            <w:tcMar>
              <w:top w:w="28" w:type="dxa"/>
              <w:bottom w:w="28" w:type="dxa"/>
            </w:tcMar>
            <w:vAlign w:val="center"/>
          </w:tcPr>
          <w:p w:rsidR="009755EB" w:rsidRPr="00342304" w:rsidRDefault="009755EB" w:rsidP="0097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4270" w:type="dxa"/>
            <w:tcMar>
              <w:top w:w="28" w:type="dxa"/>
              <w:bottom w:w="28" w:type="dxa"/>
            </w:tcMar>
            <w:vAlign w:val="center"/>
          </w:tcPr>
          <w:p w:rsidR="009755EB" w:rsidRPr="00342304" w:rsidRDefault="009755EB" w:rsidP="0097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42" w:type="dxa"/>
            <w:tcMar>
              <w:top w:w="28" w:type="dxa"/>
              <w:bottom w:w="28" w:type="dxa"/>
            </w:tcMar>
            <w:vAlign w:val="center"/>
          </w:tcPr>
          <w:p w:rsidR="009755EB" w:rsidRPr="00342304" w:rsidRDefault="009755EB" w:rsidP="0097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  <w:vAlign w:val="center"/>
          </w:tcPr>
          <w:p w:rsidR="009755EB" w:rsidRPr="00342304" w:rsidRDefault="009755EB" w:rsidP="0097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9755EB" w:rsidRPr="00342304" w:rsidRDefault="009755EB" w:rsidP="0097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9755EB" w:rsidRPr="00342304" w:rsidRDefault="009755EB" w:rsidP="0097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vAlign w:val="center"/>
          </w:tcPr>
          <w:p w:rsidR="009755EB" w:rsidRPr="00342304" w:rsidRDefault="009755EB" w:rsidP="0097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vAlign w:val="center"/>
          </w:tcPr>
          <w:p w:rsidR="009755EB" w:rsidRPr="00342304" w:rsidRDefault="009755EB" w:rsidP="0097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vAlign w:val="center"/>
          </w:tcPr>
          <w:p w:rsidR="009755EB" w:rsidRPr="00342304" w:rsidRDefault="009755EB" w:rsidP="0097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vAlign w:val="center"/>
          </w:tcPr>
          <w:p w:rsidR="009755EB" w:rsidRPr="00342304" w:rsidRDefault="009755EB" w:rsidP="0097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vAlign w:val="center"/>
          </w:tcPr>
          <w:p w:rsidR="009755EB" w:rsidRPr="00342304" w:rsidRDefault="009755EB" w:rsidP="0097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408" w:type="dxa"/>
            <w:tcMar>
              <w:top w:w="28" w:type="dxa"/>
              <w:bottom w:w="28" w:type="dxa"/>
            </w:tcMar>
            <w:vAlign w:val="center"/>
          </w:tcPr>
          <w:p w:rsidR="009755EB" w:rsidRPr="00342304" w:rsidRDefault="009755EB" w:rsidP="0097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367" w:type="dxa"/>
            <w:tcMar>
              <w:top w:w="28" w:type="dxa"/>
              <w:bottom w:w="28" w:type="dxa"/>
            </w:tcMar>
            <w:vAlign w:val="center"/>
          </w:tcPr>
          <w:p w:rsidR="009755EB" w:rsidRPr="00342304" w:rsidRDefault="009755EB" w:rsidP="009755E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3B2E7A" w:rsidRPr="00342304" w:rsidTr="00342304">
        <w:trPr>
          <w:cantSplit/>
          <w:trHeight w:val="1476"/>
          <w:jc w:val="center"/>
        </w:trPr>
        <w:tc>
          <w:tcPr>
            <w:tcW w:w="576" w:type="dxa"/>
            <w:vMerge w:val="restart"/>
            <w:tcMar>
              <w:top w:w="28" w:type="dxa"/>
              <w:bottom w:w="28" w:type="dxa"/>
            </w:tcMar>
          </w:tcPr>
          <w:p w:rsidR="003B2E7A" w:rsidRPr="00342304" w:rsidRDefault="003B2E7A" w:rsidP="0034230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«1.1.5</w:t>
            </w:r>
          </w:p>
        </w:tc>
        <w:tc>
          <w:tcPr>
            <w:tcW w:w="4270" w:type="dxa"/>
            <w:vMerge w:val="restart"/>
            <w:tcMar>
              <w:top w:w="28" w:type="dxa"/>
              <w:bottom w:w="28" w:type="dxa"/>
            </w:tcMar>
          </w:tcPr>
          <w:p w:rsidR="003B2E7A" w:rsidRPr="00342304" w:rsidRDefault="003B2E7A" w:rsidP="00342304">
            <w:pPr>
              <w:pStyle w:val="ConsPlusTitle"/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</w:pPr>
            <w:r w:rsidRPr="00342304">
              <w:rPr>
                <w:rFonts w:ascii="Times New Roman" w:hAnsi="Times New Roman" w:cs="Times New Roman"/>
                <w:b w:val="0"/>
                <w:spacing w:val="-2"/>
                <w:szCs w:val="22"/>
              </w:rPr>
              <w:t>По подпрограмме № 12 «Создание новых мест в общеобразовательных организациях»</w:t>
            </w:r>
          </w:p>
        </w:tc>
        <w:tc>
          <w:tcPr>
            <w:tcW w:w="7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3B2E7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  <w:textDirection w:val="btLr"/>
          </w:tcPr>
          <w:p w:rsidR="003B2E7A" w:rsidRPr="00342304" w:rsidRDefault="00FC540F" w:rsidP="00887FB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2179521,9997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</w:tcPr>
          <w:p w:rsidR="003B2E7A" w:rsidRPr="00342304" w:rsidRDefault="003B2E7A" w:rsidP="00887FBB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823138,91614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887FB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682105,941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887FBB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788772,518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800FE8" w:rsidP="003B2E7A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3B2E7A" w:rsidRPr="00342304" w:rsidRDefault="003B2E7A" w:rsidP="003B2E7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3B2E7A" w:rsidRPr="00342304" w:rsidRDefault="003B2E7A" w:rsidP="003B2E7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</w:tcPr>
          <w:p w:rsidR="003B2E7A" w:rsidRPr="00342304" w:rsidRDefault="003B2E7A" w:rsidP="003B2E7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8" w:type="dxa"/>
            <w:tcMar>
              <w:top w:w="28" w:type="dxa"/>
              <w:bottom w:w="28" w:type="dxa"/>
            </w:tcMar>
            <w:textDirection w:val="btLr"/>
          </w:tcPr>
          <w:p w:rsidR="003B2E7A" w:rsidRPr="00342304" w:rsidRDefault="003B2E7A" w:rsidP="003B2E7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67" w:type="dxa"/>
            <w:tcMar>
              <w:top w:w="28" w:type="dxa"/>
              <w:bottom w:w="28" w:type="dxa"/>
            </w:tcMar>
            <w:textDirection w:val="btLr"/>
          </w:tcPr>
          <w:p w:rsidR="003B2E7A" w:rsidRPr="00342304" w:rsidRDefault="003B2E7A" w:rsidP="003B2E7A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C37481" w:rsidRPr="00342304" w:rsidTr="00342304">
        <w:trPr>
          <w:cantSplit/>
          <w:trHeight w:val="1504"/>
          <w:jc w:val="center"/>
        </w:trPr>
        <w:tc>
          <w:tcPr>
            <w:tcW w:w="576" w:type="dxa"/>
            <w:vMerge/>
            <w:tcMar>
              <w:top w:w="28" w:type="dxa"/>
              <w:bottom w:w="28" w:type="dxa"/>
            </w:tcMar>
          </w:tcPr>
          <w:p w:rsidR="00C37481" w:rsidRPr="00342304" w:rsidRDefault="00C37481" w:rsidP="00A1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70" w:type="dxa"/>
            <w:vMerge/>
            <w:tcMar>
              <w:top w:w="28" w:type="dxa"/>
              <w:bottom w:w="28" w:type="dxa"/>
            </w:tcMar>
          </w:tcPr>
          <w:p w:rsidR="00C37481" w:rsidRPr="00342304" w:rsidRDefault="00C37481" w:rsidP="00A13E53">
            <w:pPr>
              <w:pStyle w:val="ConsPlusTitle"/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</w:pPr>
          </w:p>
        </w:tc>
        <w:tc>
          <w:tcPr>
            <w:tcW w:w="7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37481" w:rsidRPr="00342304" w:rsidRDefault="00C37481" w:rsidP="00A13E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37481" w:rsidRPr="00342304" w:rsidRDefault="00C37481" w:rsidP="00A13E53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761231,0997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37481" w:rsidRPr="00342304" w:rsidRDefault="00C37481" w:rsidP="00A13E53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338324,0407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37481" w:rsidRPr="00342304" w:rsidRDefault="00C37481" w:rsidP="00A13E53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226302,641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37481" w:rsidRPr="00342304" w:rsidRDefault="00C37481" w:rsidP="00A13E53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196604,418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37481" w:rsidRPr="00342304" w:rsidRDefault="00800FE8" w:rsidP="00A13E53">
            <w:pPr>
              <w:ind w:left="113" w:right="113"/>
              <w:jc w:val="center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C37481" w:rsidRPr="00342304" w:rsidRDefault="00C37481" w:rsidP="00A13E5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C37481" w:rsidRPr="00342304" w:rsidRDefault="00C37481" w:rsidP="00A13E5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</w:tcPr>
          <w:p w:rsidR="00C37481" w:rsidRPr="00342304" w:rsidRDefault="00C37481" w:rsidP="00A13E5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8" w:type="dxa"/>
            <w:tcMar>
              <w:top w:w="28" w:type="dxa"/>
              <w:bottom w:w="28" w:type="dxa"/>
            </w:tcMar>
            <w:textDirection w:val="btLr"/>
          </w:tcPr>
          <w:p w:rsidR="00C37481" w:rsidRPr="00342304" w:rsidRDefault="00C37481" w:rsidP="00A13E5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67" w:type="dxa"/>
            <w:tcMar>
              <w:top w:w="28" w:type="dxa"/>
              <w:bottom w:w="28" w:type="dxa"/>
            </w:tcMar>
            <w:textDirection w:val="btLr"/>
          </w:tcPr>
          <w:p w:rsidR="00C37481" w:rsidRPr="00342304" w:rsidRDefault="00C37481" w:rsidP="00A13E5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D72F88" w:rsidRPr="00342304" w:rsidTr="00342304">
        <w:trPr>
          <w:cantSplit/>
          <w:trHeight w:val="3055"/>
          <w:jc w:val="center"/>
        </w:trPr>
        <w:tc>
          <w:tcPr>
            <w:tcW w:w="576" w:type="dxa"/>
            <w:vMerge/>
            <w:tcMar>
              <w:top w:w="28" w:type="dxa"/>
              <w:bottom w:w="28" w:type="dxa"/>
            </w:tcMar>
          </w:tcPr>
          <w:p w:rsidR="00D72F88" w:rsidRPr="00342304" w:rsidRDefault="00D72F88" w:rsidP="00D72F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70" w:type="dxa"/>
            <w:vMerge/>
            <w:tcMar>
              <w:top w:w="28" w:type="dxa"/>
              <w:bottom w:w="28" w:type="dxa"/>
            </w:tcMar>
          </w:tcPr>
          <w:p w:rsidR="00D72F88" w:rsidRPr="00342304" w:rsidRDefault="00D72F88" w:rsidP="00D72F88">
            <w:pPr>
              <w:pStyle w:val="ConsPlusTitle"/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</w:pPr>
          </w:p>
        </w:tc>
        <w:tc>
          <w:tcPr>
            <w:tcW w:w="7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2F88" w:rsidRPr="00342304" w:rsidRDefault="0096155D" w:rsidP="00AF525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342304">
              <w:rPr>
                <w:rFonts w:ascii="Times New Roman" w:hAnsi="Times New Roman" w:cs="Times New Roman"/>
                <w:spacing w:val="-2"/>
                <w:szCs w:val="22"/>
              </w:rPr>
              <w:t xml:space="preserve">неиспользованные средства </w:t>
            </w:r>
            <w:proofErr w:type="gramStart"/>
            <w:r w:rsidRPr="00342304">
              <w:rPr>
                <w:rFonts w:ascii="Times New Roman" w:hAnsi="Times New Roman" w:cs="Times New Roman"/>
                <w:spacing w:val="-2"/>
                <w:szCs w:val="22"/>
              </w:rPr>
              <w:t>ОБ</w:t>
            </w:r>
            <w:proofErr w:type="gramEnd"/>
            <w:r w:rsidRPr="00342304">
              <w:rPr>
                <w:rFonts w:ascii="Times New Roman" w:hAnsi="Times New Roman" w:cs="Times New Roman"/>
                <w:spacing w:val="-2"/>
                <w:szCs w:val="22"/>
              </w:rPr>
              <w:t xml:space="preserve"> отчетного финансового год</w:t>
            </w:r>
            <w:r w:rsidR="00AF5256" w:rsidRPr="00342304">
              <w:rPr>
                <w:rFonts w:ascii="Times New Roman" w:hAnsi="Times New Roman" w:cs="Times New Roman"/>
                <w:spacing w:val="-2"/>
                <w:szCs w:val="22"/>
              </w:rPr>
              <w:t>а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2F88" w:rsidRPr="00342304" w:rsidRDefault="00D72F88" w:rsidP="00D72F8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72F88" w:rsidRPr="00342304" w:rsidRDefault="00D72F88" w:rsidP="00D72F8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8" w:type="dxa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67" w:type="dxa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C37481" w:rsidRPr="00342304" w:rsidTr="00342304">
        <w:trPr>
          <w:cantSplit/>
          <w:trHeight w:val="1209"/>
          <w:jc w:val="center"/>
        </w:trPr>
        <w:tc>
          <w:tcPr>
            <w:tcW w:w="576" w:type="dxa"/>
            <w:vMerge/>
            <w:tcMar>
              <w:top w:w="28" w:type="dxa"/>
              <w:bottom w:w="28" w:type="dxa"/>
            </w:tcMar>
          </w:tcPr>
          <w:p w:rsidR="00C37481" w:rsidRPr="00342304" w:rsidRDefault="00C37481" w:rsidP="00A13E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270" w:type="dxa"/>
            <w:vMerge/>
            <w:tcMar>
              <w:top w:w="28" w:type="dxa"/>
              <w:bottom w:w="28" w:type="dxa"/>
            </w:tcMar>
          </w:tcPr>
          <w:p w:rsidR="00C37481" w:rsidRPr="00342304" w:rsidRDefault="00C37481" w:rsidP="00A13E53">
            <w:pPr>
              <w:pStyle w:val="ConsPlusTitle"/>
              <w:rPr>
                <w:rFonts w:ascii="Times New Roman" w:hAnsi="Times New Roman" w:cs="Times New Roman"/>
                <w:b w:val="0"/>
                <w:bCs/>
                <w:spacing w:val="-2"/>
                <w:szCs w:val="22"/>
              </w:rPr>
            </w:pPr>
          </w:p>
        </w:tc>
        <w:tc>
          <w:tcPr>
            <w:tcW w:w="74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37481" w:rsidRPr="00342304" w:rsidRDefault="00C37481" w:rsidP="00A13E5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39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37481" w:rsidRPr="00342304" w:rsidRDefault="00C37481" w:rsidP="00A13E53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1418290,9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37481" w:rsidRPr="00342304" w:rsidRDefault="00C37481" w:rsidP="00A13E53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370319,5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37481" w:rsidRPr="00342304" w:rsidRDefault="00C37481" w:rsidP="00A13E53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455803,3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37481" w:rsidRPr="00342304" w:rsidRDefault="00C37481" w:rsidP="00A13E53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592168,1</w:t>
            </w:r>
          </w:p>
        </w:tc>
        <w:tc>
          <w:tcPr>
            <w:tcW w:w="3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C37481" w:rsidRPr="00342304" w:rsidRDefault="00C37481" w:rsidP="00A13E5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34" w:type="dxa"/>
            <w:tcMar>
              <w:top w:w="28" w:type="dxa"/>
              <w:bottom w:w="28" w:type="dxa"/>
            </w:tcMar>
            <w:textDirection w:val="btLr"/>
          </w:tcPr>
          <w:p w:rsidR="00C37481" w:rsidRPr="00342304" w:rsidRDefault="00C37481" w:rsidP="00A13E5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50" w:type="dxa"/>
            <w:tcMar>
              <w:top w:w="28" w:type="dxa"/>
              <w:bottom w:w="28" w:type="dxa"/>
            </w:tcMar>
            <w:textDirection w:val="btLr"/>
          </w:tcPr>
          <w:p w:rsidR="00C37481" w:rsidRPr="00342304" w:rsidRDefault="00C37481" w:rsidP="00A13E5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6" w:type="dxa"/>
            <w:tcMar>
              <w:top w:w="28" w:type="dxa"/>
              <w:bottom w:w="28" w:type="dxa"/>
            </w:tcMar>
            <w:textDirection w:val="btLr"/>
          </w:tcPr>
          <w:p w:rsidR="00C37481" w:rsidRPr="00342304" w:rsidRDefault="00C37481" w:rsidP="00A13E5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08" w:type="dxa"/>
            <w:tcMar>
              <w:top w:w="28" w:type="dxa"/>
              <w:bottom w:w="28" w:type="dxa"/>
            </w:tcMar>
            <w:textDirection w:val="btLr"/>
          </w:tcPr>
          <w:p w:rsidR="00C37481" w:rsidRPr="00342304" w:rsidRDefault="00C37481" w:rsidP="00A13E53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67" w:type="dxa"/>
            <w:tcMar>
              <w:top w:w="28" w:type="dxa"/>
              <w:bottom w:w="28" w:type="dxa"/>
            </w:tcMar>
            <w:textDirection w:val="btLr"/>
          </w:tcPr>
          <w:p w:rsidR="00C37481" w:rsidRPr="00342304" w:rsidRDefault="00C37481" w:rsidP="00FF149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="00FF1490"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»</w:t>
            </w:r>
          </w:p>
        </w:tc>
      </w:tr>
    </w:tbl>
    <w:p w:rsidR="002C4005" w:rsidRPr="00342304" w:rsidRDefault="002C4005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FC410D" w:rsidRPr="00342304" w:rsidTr="00A13E53">
        <w:trPr>
          <w:jc w:val="right"/>
        </w:trPr>
        <w:tc>
          <w:tcPr>
            <w:tcW w:w="5000" w:type="pct"/>
          </w:tcPr>
          <w:p w:rsidR="00FC410D" w:rsidRPr="00342304" w:rsidRDefault="00FC410D" w:rsidP="003423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пункт 3, строки «Итого по Программе», «в том числе по ГРБС</w:t>
            </w:r>
            <w:proofErr w:type="gramStart"/>
            <w:r w:rsidR="00FF1490" w:rsidRPr="00342304">
              <w:rPr>
                <w:rFonts w:ascii="Times New Roman" w:hAnsi="Times New Roman"/>
                <w:sz w:val="28"/>
                <w:szCs w:val="28"/>
              </w:rPr>
              <w:t>: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342304">
              <w:rPr>
                <w:rFonts w:ascii="Times New Roman" w:hAnsi="Times New Roman"/>
                <w:sz w:val="28"/>
                <w:szCs w:val="28"/>
              </w:rPr>
              <w:t>, «</w:t>
            </w:r>
            <w:proofErr w:type="spellStart"/>
            <w:r w:rsidRPr="00342304">
              <w:rPr>
                <w:rFonts w:ascii="Times New Roman" w:hAnsi="Times New Roman"/>
                <w:sz w:val="28"/>
                <w:szCs w:val="28"/>
              </w:rPr>
              <w:t>Минобразование</w:t>
            </w:r>
            <w:proofErr w:type="spellEnd"/>
            <w:r w:rsidRPr="00342304">
              <w:rPr>
                <w:rFonts w:ascii="Times New Roman" w:hAnsi="Times New Roman"/>
                <w:sz w:val="28"/>
                <w:szCs w:val="28"/>
              </w:rPr>
              <w:t xml:space="preserve"> РО», «Минстрой РО»</w:t>
            </w:r>
            <w:r w:rsidR="003F2E1E" w:rsidRPr="00342304">
              <w:rPr>
                <w:rFonts w:ascii="Times New Roman" w:hAnsi="Times New Roman"/>
                <w:sz w:val="28"/>
                <w:szCs w:val="28"/>
              </w:rPr>
              <w:t>, «</w:t>
            </w:r>
            <w:r w:rsidR="003F2E1E" w:rsidRPr="00342304">
              <w:rPr>
                <w:rFonts w:ascii="Times New Roman" w:hAnsi="Times New Roman"/>
                <w:color w:val="000000"/>
                <w:sz w:val="28"/>
                <w:szCs w:val="28"/>
              </w:rPr>
              <w:t>МТСЗН РО»</w:t>
            </w:r>
            <w:r w:rsidR="003F2E1E" w:rsidRPr="00342304">
              <w:rPr>
                <w:rFonts w:ascii="Times New Roman" w:hAnsi="Times New Roman"/>
                <w:color w:val="000000"/>
              </w:rPr>
              <w:t xml:space="preserve">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2C4005" w:rsidRPr="00342304" w:rsidRDefault="002C4005" w:rsidP="00342304">
      <w:pPr>
        <w:ind w:firstLine="709"/>
        <w:rPr>
          <w:rFonts w:ascii="Times New Roman" w:hAnsi="Times New Roman"/>
          <w:sz w:val="10"/>
          <w:szCs w:val="10"/>
        </w:rPr>
      </w:pP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4255"/>
        <w:gridCol w:w="679"/>
        <w:gridCol w:w="390"/>
        <w:gridCol w:w="490"/>
        <w:gridCol w:w="390"/>
        <w:gridCol w:w="390"/>
        <w:gridCol w:w="390"/>
        <w:gridCol w:w="390"/>
        <w:gridCol w:w="390"/>
        <w:gridCol w:w="391"/>
        <w:gridCol w:w="391"/>
        <w:gridCol w:w="390"/>
      </w:tblGrid>
      <w:tr w:rsidR="00342304" w:rsidRPr="00342304" w:rsidTr="00342304">
        <w:trPr>
          <w:trHeight w:val="281"/>
          <w:tblHeader/>
          <w:jc w:val="center"/>
        </w:trPr>
        <w:tc>
          <w:tcPr>
            <w:tcW w:w="310" w:type="pct"/>
            <w:tcMar>
              <w:top w:w="28" w:type="dxa"/>
              <w:bottom w:w="28" w:type="dxa"/>
            </w:tcMar>
            <w:vAlign w:val="center"/>
          </w:tcPr>
          <w:p w:rsidR="00406E64" w:rsidRPr="00342304" w:rsidRDefault="00406E64" w:rsidP="00FC410D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33" w:type="pct"/>
            <w:vAlign w:val="center"/>
          </w:tcPr>
          <w:p w:rsidR="00406E64" w:rsidRPr="00342304" w:rsidRDefault="00406E64" w:rsidP="00FC410D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57" w:type="pct"/>
            <w:tcMar>
              <w:top w:w="28" w:type="dxa"/>
              <w:bottom w:w="28" w:type="dxa"/>
            </w:tcMar>
            <w:vAlign w:val="center"/>
          </w:tcPr>
          <w:p w:rsidR="00406E64" w:rsidRPr="00342304" w:rsidRDefault="00406E64" w:rsidP="00FC410D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vAlign w:val="center"/>
          </w:tcPr>
          <w:p w:rsidR="00406E64" w:rsidRPr="00342304" w:rsidRDefault="00406E64" w:rsidP="00FC410D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57" w:type="pct"/>
            <w:tcMar>
              <w:top w:w="28" w:type="dxa"/>
              <w:bottom w:w="28" w:type="dxa"/>
            </w:tcMar>
            <w:vAlign w:val="center"/>
          </w:tcPr>
          <w:p w:rsidR="00406E64" w:rsidRPr="00342304" w:rsidRDefault="00406E64" w:rsidP="00FC410D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vAlign w:val="center"/>
          </w:tcPr>
          <w:p w:rsidR="00406E64" w:rsidRPr="00342304" w:rsidRDefault="00406E64" w:rsidP="00FC410D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vAlign w:val="center"/>
          </w:tcPr>
          <w:p w:rsidR="00406E64" w:rsidRPr="00342304" w:rsidRDefault="00406E64" w:rsidP="00FC410D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vAlign w:val="center"/>
          </w:tcPr>
          <w:p w:rsidR="00406E64" w:rsidRPr="00342304" w:rsidRDefault="00406E64" w:rsidP="00FC410D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vAlign w:val="center"/>
          </w:tcPr>
          <w:p w:rsidR="00406E64" w:rsidRPr="00342304" w:rsidRDefault="00406E64" w:rsidP="00FC410D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vAlign w:val="center"/>
          </w:tcPr>
          <w:p w:rsidR="00406E64" w:rsidRPr="00342304" w:rsidRDefault="00406E64" w:rsidP="00FC410D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vAlign w:val="center"/>
          </w:tcPr>
          <w:p w:rsidR="00406E64" w:rsidRPr="00342304" w:rsidRDefault="00406E64" w:rsidP="00FC410D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vAlign w:val="center"/>
          </w:tcPr>
          <w:p w:rsidR="00406E64" w:rsidRPr="00342304" w:rsidRDefault="00406E64" w:rsidP="00FC410D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vAlign w:val="center"/>
          </w:tcPr>
          <w:p w:rsidR="00406E64" w:rsidRPr="00342304" w:rsidRDefault="00406E64" w:rsidP="00FC410D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342304" w:rsidRPr="00342304" w:rsidTr="00342304">
        <w:trPr>
          <w:cantSplit/>
          <w:trHeight w:val="1825"/>
          <w:jc w:val="center"/>
        </w:trPr>
        <w:tc>
          <w:tcPr>
            <w:tcW w:w="310" w:type="pct"/>
            <w:vMerge w:val="restart"/>
            <w:tcMar>
              <w:top w:w="28" w:type="dxa"/>
              <w:bottom w:w="28" w:type="dxa"/>
            </w:tcMar>
          </w:tcPr>
          <w:p w:rsidR="003B2E7A" w:rsidRPr="00342304" w:rsidRDefault="003B2E7A" w:rsidP="003B2E7A">
            <w:pPr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«3</w:t>
            </w:r>
          </w:p>
        </w:tc>
        <w:tc>
          <w:tcPr>
            <w:tcW w:w="2233" w:type="pct"/>
            <w:vMerge w:val="restart"/>
          </w:tcPr>
          <w:p w:rsidR="003B2E7A" w:rsidRPr="00342304" w:rsidRDefault="003B2E7A" w:rsidP="003B2E7A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3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3B2E7A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843CB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147745996,09548</w:t>
            </w:r>
          </w:p>
        </w:tc>
        <w:tc>
          <w:tcPr>
            <w:tcW w:w="2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843CB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17995690,97847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843CB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17790327,00511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843CB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16603171,34858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3B2E7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3B2E7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3B2E7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3B2E7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3B2E7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3B2E7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342304" w:rsidRPr="00342304" w:rsidTr="00342304">
        <w:trPr>
          <w:cantSplit/>
          <w:trHeight w:val="1907"/>
          <w:jc w:val="center"/>
        </w:trPr>
        <w:tc>
          <w:tcPr>
            <w:tcW w:w="310" w:type="pct"/>
            <w:vMerge/>
            <w:tcMar>
              <w:top w:w="28" w:type="dxa"/>
              <w:bottom w:w="28" w:type="dxa"/>
            </w:tcMar>
          </w:tcPr>
          <w:p w:rsidR="003B2E7A" w:rsidRPr="00342304" w:rsidRDefault="003B2E7A" w:rsidP="003B2E7A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3" w:type="pct"/>
            <w:vMerge/>
          </w:tcPr>
          <w:p w:rsidR="003B2E7A" w:rsidRPr="00342304" w:rsidRDefault="003B2E7A" w:rsidP="003B2E7A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3B2E7A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843CB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143104760,89548</w:t>
            </w:r>
          </w:p>
        </w:tc>
        <w:tc>
          <w:tcPr>
            <w:tcW w:w="2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843CB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16174754,87847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843CB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15969201,00511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3B2E7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15603998,24858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3B2E7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3B2E7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3B2E7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3B2E7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3B2E7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3B2E7A" w:rsidRPr="00342304" w:rsidRDefault="003B2E7A" w:rsidP="003B2E7A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342304" w:rsidRPr="00342304" w:rsidTr="00342304">
        <w:trPr>
          <w:cantSplit/>
          <w:trHeight w:val="1327"/>
          <w:jc w:val="center"/>
        </w:trPr>
        <w:tc>
          <w:tcPr>
            <w:tcW w:w="310" w:type="pct"/>
            <w:vMerge/>
            <w:tcMar>
              <w:top w:w="28" w:type="dxa"/>
              <w:bottom w:w="28" w:type="dxa"/>
            </w:tcMar>
          </w:tcPr>
          <w:p w:rsidR="00406E64" w:rsidRPr="00342304" w:rsidRDefault="00406E64" w:rsidP="00FC410D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33" w:type="pct"/>
            <w:vMerge/>
          </w:tcPr>
          <w:p w:rsidR="00406E64" w:rsidRPr="00342304" w:rsidRDefault="00406E64" w:rsidP="00FC410D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06E64" w:rsidRPr="00342304" w:rsidRDefault="00406E64" w:rsidP="00FC410D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06E64" w:rsidRPr="00342304" w:rsidRDefault="00406E64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4641235,2</w:t>
            </w:r>
          </w:p>
        </w:tc>
        <w:tc>
          <w:tcPr>
            <w:tcW w:w="2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06E64" w:rsidRPr="00342304" w:rsidRDefault="00406E64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1820936,1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06E64" w:rsidRPr="00342304" w:rsidRDefault="00406E64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1821126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06E64" w:rsidRPr="00342304" w:rsidRDefault="00406E64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999173,1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06E64" w:rsidRPr="00342304" w:rsidRDefault="00406E64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06E64" w:rsidRPr="00342304" w:rsidRDefault="00406E64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06E64" w:rsidRPr="00342304" w:rsidRDefault="00406E64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06E64" w:rsidRPr="00342304" w:rsidRDefault="00406E64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06E64" w:rsidRPr="00342304" w:rsidRDefault="00406E64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06E64" w:rsidRPr="00342304" w:rsidRDefault="00406E64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42304" w:rsidRPr="00342304" w:rsidTr="00342304">
        <w:trPr>
          <w:cantSplit/>
          <w:trHeight w:val="1860"/>
          <w:jc w:val="center"/>
        </w:trPr>
        <w:tc>
          <w:tcPr>
            <w:tcW w:w="2544" w:type="pct"/>
            <w:gridSpan w:val="2"/>
            <w:vMerge w:val="restart"/>
            <w:tcMar>
              <w:top w:w="28" w:type="dxa"/>
              <w:bottom w:w="28" w:type="dxa"/>
            </w:tcMar>
          </w:tcPr>
          <w:p w:rsidR="006D79A4" w:rsidRPr="00342304" w:rsidRDefault="006D79A4" w:rsidP="006D79A4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3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05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3F2E1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42304">
              <w:rPr>
                <w:rFonts w:ascii="Times New Roman" w:hAnsi="Times New Roman"/>
                <w:bCs/>
                <w:sz w:val="22"/>
                <w:szCs w:val="22"/>
              </w:rPr>
              <w:t>151158469,34237</w:t>
            </w:r>
          </w:p>
        </w:tc>
        <w:tc>
          <w:tcPr>
            <w:tcW w:w="257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3F2E1E">
            <w:pPr>
              <w:ind w:left="113" w:right="113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42304">
              <w:rPr>
                <w:rFonts w:ascii="Times New Roman" w:hAnsi="Times New Roman"/>
                <w:bCs/>
                <w:sz w:val="22"/>
                <w:szCs w:val="22"/>
              </w:rPr>
              <w:t>19109967,24485</w:t>
            </w:r>
          </w:p>
        </w:tc>
        <w:tc>
          <w:tcPr>
            <w:tcW w:w="205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18893076,0286</w:t>
            </w:r>
          </w:p>
        </w:tc>
        <w:tc>
          <w:tcPr>
            <w:tcW w:w="205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17913114,68104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342304" w:rsidRPr="00342304" w:rsidTr="00342304">
        <w:trPr>
          <w:cantSplit/>
          <w:trHeight w:val="1902"/>
          <w:jc w:val="center"/>
        </w:trPr>
        <w:tc>
          <w:tcPr>
            <w:tcW w:w="2544" w:type="pct"/>
            <w:gridSpan w:val="2"/>
            <w:vMerge/>
            <w:tcMar>
              <w:top w:w="28" w:type="dxa"/>
              <w:bottom w:w="28" w:type="dxa"/>
            </w:tcMar>
          </w:tcPr>
          <w:p w:rsidR="006D79A4" w:rsidRPr="00342304" w:rsidRDefault="006D79A4" w:rsidP="006D79A4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05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42304">
              <w:rPr>
                <w:rFonts w:ascii="Times New Roman" w:hAnsi="Times New Roman"/>
                <w:bCs/>
                <w:sz w:val="22"/>
                <w:szCs w:val="22"/>
              </w:rPr>
              <w:t>143924406,14237</w:t>
            </w:r>
          </w:p>
        </w:tc>
        <w:tc>
          <w:tcPr>
            <w:tcW w:w="257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ind w:left="113" w:right="113"/>
              <w:jc w:val="right"/>
              <w:rPr>
                <w:rFonts w:ascii="Times New Roman" w:hAnsi="Times New Roman"/>
                <w:bCs/>
                <w:sz w:val="22"/>
                <w:szCs w:val="22"/>
              </w:rPr>
            </w:pPr>
            <w:r w:rsidRPr="00342304">
              <w:rPr>
                <w:rFonts w:ascii="Times New Roman" w:hAnsi="Times New Roman"/>
                <w:bCs/>
                <w:sz w:val="22"/>
                <w:szCs w:val="22"/>
              </w:rPr>
              <w:t>16539347,86941</w:t>
            </w:r>
          </w:p>
        </w:tc>
        <w:tc>
          <w:tcPr>
            <w:tcW w:w="205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16210563,3286</w:t>
            </w:r>
          </w:p>
        </w:tc>
        <w:tc>
          <w:tcPr>
            <w:tcW w:w="205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15817688,18104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15892801,12722</w:t>
            </w:r>
          </w:p>
        </w:tc>
      </w:tr>
      <w:tr w:rsidR="00342304" w:rsidRPr="00342304" w:rsidTr="00342304">
        <w:trPr>
          <w:cantSplit/>
          <w:trHeight w:val="3069"/>
          <w:jc w:val="center"/>
        </w:trPr>
        <w:tc>
          <w:tcPr>
            <w:tcW w:w="2544" w:type="pct"/>
            <w:gridSpan w:val="2"/>
            <w:vMerge/>
            <w:tcMar>
              <w:top w:w="28" w:type="dxa"/>
              <w:bottom w:w="28" w:type="dxa"/>
            </w:tcMar>
          </w:tcPr>
          <w:p w:rsidR="00D72F88" w:rsidRPr="00342304" w:rsidRDefault="00D72F88" w:rsidP="00D72F88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72F88" w:rsidRPr="00342304" w:rsidRDefault="007D611E" w:rsidP="00AF525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 xml:space="preserve">неиспользованные средства </w:t>
            </w:r>
            <w:proofErr w:type="gramStart"/>
            <w:r w:rsidRPr="00342304">
              <w:rPr>
                <w:rFonts w:ascii="Times New Roman" w:hAnsi="Times New Roman" w:cs="Times New Roman"/>
                <w:szCs w:val="22"/>
              </w:rPr>
              <w:t>ОБ</w:t>
            </w:r>
            <w:proofErr w:type="gramEnd"/>
            <w:r w:rsidRPr="00342304">
              <w:rPr>
                <w:rFonts w:ascii="Times New Roman" w:hAnsi="Times New Roman" w:cs="Times New Roman"/>
                <w:szCs w:val="22"/>
              </w:rPr>
              <w:t xml:space="preserve"> отчетного финансового год</w:t>
            </w:r>
            <w:r w:rsidR="00AF5256" w:rsidRPr="00342304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205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72F88" w:rsidRPr="00342304" w:rsidRDefault="00D72F88" w:rsidP="00D72F8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7" w:type="pct"/>
            <w:shd w:val="clear" w:color="auto" w:fill="auto"/>
            <w:tcMar>
              <w:top w:w="28" w:type="dxa"/>
              <w:bottom w:w="28" w:type="dxa"/>
            </w:tcMar>
            <w:textDirection w:val="btLr"/>
            <w:vAlign w:val="center"/>
          </w:tcPr>
          <w:p w:rsidR="00D72F88" w:rsidRPr="00342304" w:rsidRDefault="00D72F88" w:rsidP="00D72F8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205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shd w:val="clear" w:color="auto" w:fill="auto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342304" w:rsidRPr="00342304" w:rsidTr="00342304">
        <w:trPr>
          <w:cantSplit/>
          <w:trHeight w:val="1353"/>
          <w:jc w:val="center"/>
        </w:trPr>
        <w:tc>
          <w:tcPr>
            <w:tcW w:w="2544" w:type="pct"/>
            <w:gridSpan w:val="2"/>
            <w:vMerge/>
            <w:tcMar>
              <w:top w:w="28" w:type="dxa"/>
              <w:bottom w:w="28" w:type="dxa"/>
            </w:tcMar>
          </w:tcPr>
          <w:p w:rsidR="00406E64" w:rsidRPr="00342304" w:rsidRDefault="00406E64" w:rsidP="00FC410D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06E64" w:rsidRPr="00342304" w:rsidRDefault="00406E64" w:rsidP="00FC410D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406E64" w:rsidRPr="00342304" w:rsidRDefault="00406E64" w:rsidP="00FC410D">
            <w:pPr>
              <w:spacing w:line="220" w:lineRule="exact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7234063,2</w:t>
            </w:r>
          </w:p>
        </w:tc>
        <w:tc>
          <w:tcPr>
            <w:tcW w:w="257" w:type="pct"/>
            <w:tcMar>
              <w:top w:w="28" w:type="dxa"/>
              <w:bottom w:w="28" w:type="dxa"/>
            </w:tcMar>
            <w:textDirection w:val="btLr"/>
          </w:tcPr>
          <w:p w:rsidR="00406E64" w:rsidRPr="00342304" w:rsidRDefault="00406E64" w:rsidP="00FC410D">
            <w:pPr>
              <w:spacing w:line="220" w:lineRule="exact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2456124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406E64" w:rsidRPr="00342304" w:rsidRDefault="00406E64" w:rsidP="00FC410D">
            <w:pPr>
              <w:spacing w:line="220" w:lineRule="exact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2682512,7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406E64" w:rsidRPr="00342304" w:rsidRDefault="00406E64" w:rsidP="00FC410D">
            <w:pPr>
              <w:spacing w:line="220" w:lineRule="exact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2095426,5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06E64" w:rsidRPr="00342304" w:rsidRDefault="00406E64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06E64" w:rsidRPr="00342304" w:rsidRDefault="00406E64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06E64" w:rsidRPr="00342304" w:rsidRDefault="00406E64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06E64" w:rsidRPr="00342304" w:rsidRDefault="00406E64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06E64" w:rsidRPr="00342304" w:rsidRDefault="00406E64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406E64" w:rsidRPr="00342304" w:rsidRDefault="00406E64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342304" w:rsidRPr="00342304" w:rsidTr="00342304">
        <w:trPr>
          <w:cantSplit/>
          <w:trHeight w:val="253"/>
          <w:jc w:val="center"/>
        </w:trPr>
        <w:tc>
          <w:tcPr>
            <w:tcW w:w="2544" w:type="pct"/>
            <w:gridSpan w:val="2"/>
            <w:tcMar>
              <w:top w:w="28" w:type="dxa"/>
              <w:bottom w:w="28" w:type="dxa"/>
            </w:tcMar>
          </w:tcPr>
          <w:p w:rsidR="00FF1490" w:rsidRPr="00342304" w:rsidRDefault="00FF1490" w:rsidP="00FC410D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в том числе по ГРБС:</w:t>
            </w:r>
          </w:p>
        </w:tc>
        <w:tc>
          <w:tcPr>
            <w:tcW w:w="3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F1490" w:rsidRPr="00342304" w:rsidRDefault="00FF1490" w:rsidP="00FC410D">
            <w:pPr>
              <w:autoSpaceDE w:val="0"/>
              <w:autoSpaceDN w:val="0"/>
              <w:adjustRightInd w:val="0"/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FF1490" w:rsidRPr="00342304" w:rsidRDefault="00FF1490" w:rsidP="00FC410D">
            <w:pPr>
              <w:spacing w:line="220" w:lineRule="exact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" w:type="pct"/>
            <w:tcMar>
              <w:top w:w="28" w:type="dxa"/>
              <w:bottom w:w="28" w:type="dxa"/>
            </w:tcMar>
            <w:textDirection w:val="btLr"/>
          </w:tcPr>
          <w:p w:rsidR="00FF1490" w:rsidRPr="00342304" w:rsidRDefault="00FF1490" w:rsidP="00FC410D">
            <w:pPr>
              <w:spacing w:line="220" w:lineRule="exact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FF1490" w:rsidRPr="00342304" w:rsidRDefault="00FF1490" w:rsidP="00FC410D">
            <w:pPr>
              <w:spacing w:line="220" w:lineRule="exact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FF1490" w:rsidRPr="00342304" w:rsidRDefault="00FF1490" w:rsidP="00FC410D">
            <w:pPr>
              <w:spacing w:line="220" w:lineRule="exact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F1490" w:rsidRPr="00342304" w:rsidRDefault="00FF1490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F1490" w:rsidRPr="00342304" w:rsidRDefault="00FF1490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F1490" w:rsidRPr="00342304" w:rsidRDefault="00FF1490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F1490" w:rsidRPr="00342304" w:rsidRDefault="00FF1490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F1490" w:rsidRPr="00342304" w:rsidRDefault="00FF1490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F1490" w:rsidRPr="00342304" w:rsidRDefault="00FF1490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342304" w:rsidRPr="00342304" w:rsidTr="00342304">
        <w:trPr>
          <w:cantSplit/>
          <w:trHeight w:val="1888"/>
          <w:jc w:val="center"/>
        </w:trPr>
        <w:tc>
          <w:tcPr>
            <w:tcW w:w="2544" w:type="pct"/>
            <w:gridSpan w:val="2"/>
            <w:vMerge w:val="restart"/>
            <w:tcMar>
              <w:top w:w="28" w:type="dxa"/>
              <w:bottom w:w="28" w:type="dxa"/>
            </w:tcMar>
          </w:tcPr>
          <w:p w:rsidR="006D79A4" w:rsidRPr="00342304" w:rsidRDefault="006D79A4" w:rsidP="006D79A4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42304">
              <w:rPr>
                <w:rFonts w:ascii="Times New Roman" w:hAnsi="Times New Roman"/>
                <w:sz w:val="22"/>
                <w:szCs w:val="22"/>
              </w:rPr>
              <w:t>Минобразование</w:t>
            </w:r>
            <w:proofErr w:type="spellEnd"/>
            <w:r w:rsidRPr="00342304">
              <w:rPr>
                <w:rFonts w:ascii="Times New Roman" w:hAnsi="Times New Roman"/>
                <w:sz w:val="22"/>
                <w:szCs w:val="22"/>
              </w:rPr>
              <w:t xml:space="preserve"> РО</w:t>
            </w:r>
          </w:p>
        </w:tc>
        <w:tc>
          <w:tcPr>
            <w:tcW w:w="3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3F2E1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342304">
              <w:rPr>
                <w:rFonts w:ascii="Times New Roman" w:hAnsi="Times New Roman"/>
                <w:bCs/>
                <w:iCs/>
                <w:sz w:val="22"/>
                <w:szCs w:val="22"/>
              </w:rPr>
              <w:t>141554081,15657</w:t>
            </w:r>
          </w:p>
        </w:tc>
        <w:tc>
          <w:tcPr>
            <w:tcW w:w="2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3F2E1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342304">
              <w:rPr>
                <w:rFonts w:ascii="Times New Roman" w:hAnsi="Times New Roman"/>
                <w:bCs/>
                <w:iCs/>
                <w:sz w:val="22"/>
                <w:szCs w:val="22"/>
              </w:rPr>
              <w:t>16009608,10965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15528018,39376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15500213,79544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15752706,80962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15752706,80962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15752706,80962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15752706,80962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15752706,80962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15752706,80962</w:t>
            </w:r>
          </w:p>
        </w:tc>
      </w:tr>
      <w:tr w:rsidR="00342304" w:rsidRPr="00342304" w:rsidTr="00342304">
        <w:trPr>
          <w:cantSplit/>
          <w:trHeight w:val="1353"/>
          <w:jc w:val="center"/>
        </w:trPr>
        <w:tc>
          <w:tcPr>
            <w:tcW w:w="2544" w:type="pct"/>
            <w:gridSpan w:val="2"/>
            <w:vMerge/>
            <w:tcMar>
              <w:top w:w="28" w:type="dxa"/>
              <w:bottom w:w="28" w:type="dxa"/>
            </w:tcMar>
          </w:tcPr>
          <w:p w:rsidR="00FC410D" w:rsidRPr="00342304" w:rsidRDefault="00FC410D" w:rsidP="00FC410D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FC410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5790570,34</w:t>
            </w:r>
          </w:p>
        </w:tc>
        <w:tc>
          <w:tcPr>
            <w:tcW w:w="2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887FBB">
            <w:pPr>
              <w:spacing w:before="10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2072737,18</w:t>
            </w:r>
          </w:p>
          <w:p w:rsidR="00FC410D" w:rsidRPr="00342304" w:rsidRDefault="00FC410D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2220642,08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1497191,08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342304" w:rsidRPr="00342304" w:rsidTr="00342304">
        <w:trPr>
          <w:cantSplit/>
          <w:trHeight w:val="1635"/>
          <w:jc w:val="center"/>
        </w:trPr>
        <w:tc>
          <w:tcPr>
            <w:tcW w:w="2544" w:type="pct"/>
            <w:gridSpan w:val="2"/>
            <w:vMerge w:val="restart"/>
            <w:tcMar>
              <w:top w:w="28" w:type="dxa"/>
              <w:bottom w:w="28" w:type="dxa"/>
            </w:tcMar>
          </w:tcPr>
          <w:p w:rsidR="006D79A4" w:rsidRPr="00342304" w:rsidRDefault="006D79A4" w:rsidP="006D79A4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lastRenderedPageBreak/>
              <w:t>Минстрой РО</w:t>
            </w:r>
          </w:p>
        </w:tc>
        <w:tc>
          <w:tcPr>
            <w:tcW w:w="3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887F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1208641,57570</w:t>
            </w:r>
          </w:p>
        </w:tc>
        <w:tc>
          <w:tcPr>
            <w:tcW w:w="2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887FBB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392741,91670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887FBB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559295,241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887FBB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196604,418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6D79A4" w:rsidRPr="00342304" w:rsidRDefault="006D79A4" w:rsidP="006D79A4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10000</w:t>
            </w:r>
          </w:p>
        </w:tc>
      </w:tr>
      <w:tr w:rsidR="00342304" w:rsidRPr="00342304" w:rsidTr="00342304">
        <w:trPr>
          <w:cantSplit/>
          <w:trHeight w:val="3028"/>
          <w:jc w:val="center"/>
        </w:trPr>
        <w:tc>
          <w:tcPr>
            <w:tcW w:w="2544" w:type="pct"/>
            <w:gridSpan w:val="2"/>
            <w:vMerge/>
            <w:tcMar>
              <w:top w:w="28" w:type="dxa"/>
              <w:bottom w:w="28" w:type="dxa"/>
            </w:tcMar>
          </w:tcPr>
          <w:p w:rsidR="00D72F88" w:rsidRPr="00342304" w:rsidRDefault="00D72F88" w:rsidP="00D72F88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72F88" w:rsidRPr="00342304" w:rsidRDefault="007D611E" w:rsidP="00AF5256">
            <w:pPr>
              <w:pStyle w:val="ConsPlusNormal"/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 xml:space="preserve">неиспользованные средства </w:t>
            </w:r>
            <w:proofErr w:type="gramStart"/>
            <w:r w:rsidRPr="00342304">
              <w:rPr>
                <w:rFonts w:ascii="Times New Roman" w:hAnsi="Times New Roman" w:cs="Times New Roman"/>
                <w:szCs w:val="22"/>
              </w:rPr>
              <w:t>ОБ</w:t>
            </w:r>
            <w:proofErr w:type="gramEnd"/>
            <w:r w:rsidRPr="00342304">
              <w:rPr>
                <w:rFonts w:ascii="Times New Roman" w:hAnsi="Times New Roman" w:cs="Times New Roman"/>
                <w:szCs w:val="22"/>
              </w:rPr>
              <w:t xml:space="preserve"> отчетного финансового год</w:t>
            </w:r>
            <w:r w:rsidR="00AF5256" w:rsidRPr="00342304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72F88" w:rsidRPr="00342304" w:rsidRDefault="00D72F88" w:rsidP="00AF5256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D72F88" w:rsidRPr="00342304" w:rsidRDefault="00D72F88" w:rsidP="00D72F88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</w:tcPr>
          <w:p w:rsidR="00D72F88" w:rsidRPr="00342304" w:rsidRDefault="00D72F88" w:rsidP="00D72F88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342304" w:rsidRPr="00342304" w:rsidTr="00342304">
        <w:trPr>
          <w:cantSplit/>
          <w:trHeight w:val="1273"/>
          <w:jc w:val="center"/>
        </w:trPr>
        <w:tc>
          <w:tcPr>
            <w:tcW w:w="2544" w:type="pct"/>
            <w:gridSpan w:val="2"/>
            <w:vMerge/>
            <w:tcMar>
              <w:top w:w="28" w:type="dxa"/>
              <w:bottom w:w="28" w:type="dxa"/>
            </w:tcMar>
          </w:tcPr>
          <w:p w:rsidR="00FC410D" w:rsidRPr="00342304" w:rsidRDefault="00FC410D" w:rsidP="00FC410D">
            <w:pPr>
              <w:spacing w:line="220" w:lineRule="exac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FC410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ФБ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1418290,9</w:t>
            </w:r>
          </w:p>
        </w:tc>
        <w:tc>
          <w:tcPr>
            <w:tcW w:w="2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370319,5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455803,3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FC410D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592168,1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FC410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FC410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FC410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FC410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FC410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FC410D" w:rsidRPr="00342304" w:rsidRDefault="00FC410D" w:rsidP="00FC410D">
            <w:pPr>
              <w:pStyle w:val="ConsPlusNormal"/>
              <w:spacing w:line="220" w:lineRule="exact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342304" w:rsidRPr="00342304" w:rsidTr="00342304">
        <w:trPr>
          <w:cantSplit/>
          <w:trHeight w:val="1748"/>
          <w:jc w:val="center"/>
        </w:trPr>
        <w:tc>
          <w:tcPr>
            <w:tcW w:w="2544" w:type="pct"/>
            <w:gridSpan w:val="2"/>
            <w:tcMar>
              <w:top w:w="28" w:type="dxa"/>
              <w:bottom w:w="28" w:type="dxa"/>
            </w:tcMar>
          </w:tcPr>
          <w:p w:rsidR="009F488A" w:rsidRPr="00342304" w:rsidRDefault="009F488A" w:rsidP="009F488A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МТСЗН РО </w:t>
            </w:r>
          </w:p>
          <w:p w:rsidR="009F488A" w:rsidRPr="00342304" w:rsidRDefault="009F488A" w:rsidP="009F48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F488A" w:rsidRPr="00342304" w:rsidRDefault="009F488A" w:rsidP="009F48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F488A" w:rsidRPr="00342304" w:rsidRDefault="009F488A" w:rsidP="009F48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9F488A" w:rsidRPr="00342304" w:rsidRDefault="009F488A" w:rsidP="009F488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F488A" w:rsidRPr="00342304" w:rsidRDefault="009F488A" w:rsidP="009F488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F488A" w:rsidRPr="00342304" w:rsidRDefault="009F488A" w:rsidP="009F488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1134956,96525</w:t>
            </w:r>
          </w:p>
        </w:tc>
        <w:tc>
          <w:tcPr>
            <w:tcW w:w="257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F488A" w:rsidRPr="00342304" w:rsidRDefault="009F488A" w:rsidP="009F488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135318,69821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F488A" w:rsidRPr="00342304" w:rsidRDefault="009F488A" w:rsidP="009F488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121787,04384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F488A" w:rsidRPr="00342304" w:rsidRDefault="009F488A" w:rsidP="009F488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119407,3176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F488A" w:rsidRPr="00342304" w:rsidRDefault="009F488A" w:rsidP="009F488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126407,3176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F488A" w:rsidRPr="00342304" w:rsidRDefault="009F488A" w:rsidP="009F488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126407,3176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F488A" w:rsidRPr="00342304" w:rsidRDefault="009F488A" w:rsidP="009F488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126407,3176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F488A" w:rsidRPr="00342304" w:rsidRDefault="009F488A" w:rsidP="009F488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126407,3176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F488A" w:rsidRPr="00342304" w:rsidRDefault="009F488A" w:rsidP="009F488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126407,3176</w:t>
            </w:r>
          </w:p>
        </w:tc>
        <w:tc>
          <w:tcPr>
            <w:tcW w:w="205" w:type="pct"/>
            <w:tcMar>
              <w:top w:w="28" w:type="dxa"/>
              <w:bottom w:w="28" w:type="dxa"/>
            </w:tcMar>
            <w:textDirection w:val="btLr"/>
            <w:vAlign w:val="center"/>
          </w:tcPr>
          <w:p w:rsidR="009F488A" w:rsidRPr="00342304" w:rsidRDefault="009F488A" w:rsidP="009F488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126407,3176</w:t>
            </w:r>
            <w:r w:rsidR="00342304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406E64" w:rsidRPr="00342304" w:rsidRDefault="00406E64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391AD9" w:rsidRPr="00342304" w:rsidTr="00596A9A">
        <w:trPr>
          <w:jc w:val="right"/>
        </w:trPr>
        <w:tc>
          <w:tcPr>
            <w:tcW w:w="5000" w:type="pct"/>
          </w:tcPr>
          <w:p w:rsidR="00342304" w:rsidRDefault="00342304" w:rsidP="00342304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после таблицы дополнить абзацем следующего содержания:</w:t>
            </w:r>
          </w:p>
          <w:p w:rsidR="006F1D19" w:rsidRPr="00342304" w:rsidRDefault="00342304" w:rsidP="00342304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«</w:t>
            </w:r>
            <w:r w:rsidR="006F1D19" w:rsidRPr="0034230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Общий объем финансирования Программы не включает объемы неиспользованных средств областного бюджета отчетного финансового года</w:t>
            </w:r>
            <w:proofErr w:type="gramStart"/>
            <w:r w:rsidR="006F1D19" w:rsidRPr="0034230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.»;</w:t>
            </w:r>
            <w:proofErr w:type="gramEnd"/>
          </w:p>
          <w:p w:rsidR="00C940FD" w:rsidRPr="00342304" w:rsidRDefault="00C940FD" w:rsidP="00342304">
            <w:pPr>
              <w:pStyle w:val="ConsPlusTitle"/>
              <w:ind w:firstLine="709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230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>4) в разделе 5 «</w:t>
            </w:r>
            <w:r w:rsidRPr="00342304">
              <w:rPr>
                <w:rFonts w:ascii="Times New Roman" w:hAnsi="Times New Roman" w:cs="Times New Roman"/>
                <w:b w:val="0"/>
                <w:sz w:val="28"/>
                <w:szCs w:val="28"/>
              </w:rPr>
              <w:t>Сведения о подпрограммах Программы»:</w:t>
            </w:r>
          </w:p>
          <w:p w:rsidR="00C940FD" w:rsidRPr="00342304" w:rsidRDefault="00C940FD" w:rsidP="00342304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2304">
              <w:rPr>
                <w:rFonts w:ascii="Times New Roman" w:hAnsi="Times New Roman" w:cs="Times New Roman"/>
                <w:b w:val="0"/>
                <w:spacing w:val="-4"/>
                <w:sz w:val="28"/>
                <w:szCs w:val="28"/>
              </w:rPr>
              <w:t xml:space="preserve">- в подразделе </w:t>
            </w:r>
            <w:r w:rsidRPr="00342304">
              <w:rPr>
                <w:rFonts w:ascii="Times New Roman" w:hAnsi="Times New Roman" w:cs="Times New Roman"/>
                <w:b w:val="0"/>
                <w:sz w:val="28"/>
                <w:szCs w:val="28"/>
              </w:rPr>
              <w:t>5.1 «Подпрограмма № 1 «Развитие общего образования»:</w:t>
            </w:r>
          </w:p>
          <w:p w:rsidR="00C940FD" w:rsidRPr="00342304" w:rsidRDefault="00C940FD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C940FD" w:rsidRPr="00342304" w:rsidRDefault="00C940FD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C940FD" w:rsidRPr="00342304" w:rsidRDefault="00342304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C940FD" w:rsidRPr="00342304">
              <w:rPr>
                <w:rFonts w:ascii="Times New Roman" w:hAnsi="Times New Roman"/>
                <w:sz w:val="28"/>
                <w:szCs w:val="28"/>
              </w:rPr>
              <w:t>цифры «71751361,54742», «</w:t>
            </w:r>
            <w:r w:rsidR="00C940FD" w:rsidRPr="00342304">
              <w:rPr>
                <w:rFonts w:ascii="Times New Roman" w:hAnsi="Times New Roman"/>
                <w:color w:val="000000"/>
                <w:sz w:val="28"/>
                <w:szCs w:val="28"/>
              </w:rPr>
              <w:t>7964220,70042</w:t>
            </w:r>
            <w:r w:rsidR="00C940FD" w:rsidRPr="0034230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«71792457,54742», «8005316,70042»;</w:t>
            </w:r>
          </w:p>
          <w:p w:rsidR="00C940FD" w:rsidRPr="00342304" w:rsidRDefault="00C940FD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 xml:space="preserve">в графе 2 подпункта 3.2.2 слова «ГОСТ </w:t>
            </w:r>
            <w:proofErr w:type="gramStart"/>
            <w:r w:rsidRPr="0034230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342304">
              <w:rPr>
                <w:rFonts w:ascii="Times New Roman" w:hAnsi="Times New Roman"/>
                <w:sz w:val="28"/>
                <w:szCs w:val="28"/>
              </w:rPr>
              <w:t xml:space="preserve"> 51160-98,» исключить; </w:t>
            </w:r>
          </w:p>
          <w:p w:rsidR="00C940FD" w:rsidRPr="00342304" w:rsidRDefault="00342304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C940FD" w:rsidRPr="0034230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940FD" w:rsidRPr="00342304">
              <w:rPr>
                <w:rFonts w:ascii="Times New Roman" w:hAnsi="Times New Roman"/>
                <w:sz w:val="28"/>
                <w:szCs w:val="28"/>
              </w:rPr>
              <w:t xml:space="preserve"> 3.2.4 цифры «80253», «</w:t>
            </w:r>
            <w:r w:rsidR="00C940FD" w:rsidRPr="00342304">
              <w:rPr>
                <w:rFonts w:ascii="Times New Roman" w:hAnsi="Times New Roman"/>
                <w:color w:val="000000"/>
                <w:sz w:val="28"/>
                <w:szCs w:val="28"/>
              </w:rPr>
              <w:t>8917</w:t>
            </w:r>
            <w:r w:rsidR="00C940FD" w:rsidRPr="0034230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«85069», «13733»;</w:t>
            </w:r>
          </w:p>
          <w:p w:rsidR="00C940FD" w:rsidRPr="00342304" w:rsidRDefault="00342304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940FD" w:rsidRPr="00342304">
              <w:rPr>
                <w:rFonts w:ascii="Times New Roman" w:hAnsi="Times New Roman"/>
                <w:sz w:val="28"/>
                <w:szCs w:val="28"/>
              </w:rPr>
              <w:t xml:space="preserve"> 3.2.5 цифры «18000», «</w:t>
            </w:r>
            <w:r w:rsidR="00C940FD" w:rsidRPr="0034230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C940FD" w:rsidRPr="0034230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«51480», «33480»;</w:t>
            </w:r>
          </w:p>
          <w:p w:rsidR="00536F4B" w:rsidRPr="00342304" w:rsidRDefault="00342304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36F4B" w:rsidRPr="00342304">
              <w:rPr>
                <w:rFonts w:ascii="Times New Roman" w:hAnsi="Times New Roman"/>
                <w:sz w:val="28"/>
                <w:szCs w:val="28"/>
              </w:rPr>
              <w:t>3.2.11 цифры «16800», «</w:t>
            </w:r>
            <w:r w:rsidR="00536F4B" w:rsidRPr="00342304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36F4B" w:rsidRPr="0034230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«19600», «2800»;</w:t>
            </w:r>
          </w:p>
          <w:p w:rsidR="00C940FD" w:rsidRPr="00342304" w:rsidRDefault="00C940FD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пункте 3.3:</w:t>
            </w:r>
            <w:r w:rsidR="004D3761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12C0F" w:rsidRPr="00342304" w:rsidRDefault="00342304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612C0F" w:rsidRPr="00342304">
              <w:rPr>
                <w:rFonts w:ascii="Times New Roman" w:hAnsi="Times New Roman"/>
                <w:sz w:val="28"/>
                <w:szCs w:val="28"/>
              </w:rPr>
              <w:t>цифры «260919,2104», «121037,1804» заменить соответственно цифрами «254189,2301», «114307,2001»;</w:t>
            </w:r>
          </w:p>
          <w:p w:rsidR="000F188A" w:rsidRPr="00342304" w:rsidRDefault="00342304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графах 7, 8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40FD" w:rsidRPr="00342304">
              <w:rPr>
                <w:rFonts w:ascii="Times New Roman" w:hAnsi="Times New Roman"/>
                <w:sz w:val="28"/>
                <w:szCs w:val="28"/>
              </w:rPr>
              <w:t>3.3.1 цифры «259072,336», «</w:t>
            </w:r>
            <w:r w:rsidR="00C940FD" w:rsidRPr="00342304">
              <w:rPr>
                <w:rFonts w:ascii="Times New Roman" w:hAnsi="Times New Roman"/>
                <w:color w:val="000000"/>
                <w:sz w:val="28"/>
                <w:szCs w:val="28"/>
              </w:rPr>
              <w:t>119190,306</w:t>
            </w:r>
            <w:r w:rsidR="00C940FD" w:rsidRPr="0034230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612C0F" w:rsidRPr="00342304">
              <w:rPr>
                <w:rFonts w:ascii="Times New Roman" w:hAnsi="Times New Roman"/>
                <w:sz w:val="28"/>
                <w:szCs w:val="28"/>
              </w:rPr>
              <w:t>251784,34828</w:t>
            </w:r>
            <w:r w:rsidR="00C940FD"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612C0F" w:rsidRPr="00342304">
              <w:rPr>
                <w:rFonts w:ascii="Times New Roman" w:hAnsi="Times New Roman"/>
                <w:sz w:val="28"/>
                <w:szCs w:val="28"/>
              </w:rPr>
              <w:t>111902,31828</w:t>
            </w:r>
            <w:r w:rsidR="00C940FD" w:rsidRPr="00342304">
              <w:rPr>
                <w:rFonts w:ascii="Times New Roman" w:hAnsi="Times New Roman"/>
                <w:sz w:val="28"/>
                <w:szCs w:val="28"/>
              </w:rPr>
              <w:t>»;</w:t>
            </w:r>
            <w:r w:rsidR="004D3761" w:rsidRPr="00342304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</w:p>
          <w:p w:rsidR="00C940FD" w:rsidRPr="00342304" w:rsidRDefault="00342304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40FD" w:rsidRPr="00342304">
              <w:rPr>
                <w:rFonts w:ascii="Times New Roman" w:hAnsi="Times New Roman"/>
                <w:sz w:val="28"/>
                <w:szCs w:val="28"/>
              </w:rPr>
              <w:t>3.3.2 цифры «1846,8744», «</w:t>
            </w:r>
            <w:r w:rsidR="00C940FD" w:rsidRPr="00342304">
              <w:rPr>
                <w:rFonts w:ascii="Times New Roman" w:hAnsi="Times New Roman"/>
                <w:color w:val="000000"/>
                <w:sz w:val="28"/>
                <w:szCs w:val="28"/>
              </w:rPr>
              <w:t>1846,8744</w:t>
            </w:r>
            <w:r w:rsidR="00C940FD" w:rsidRPr="0034230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«2404,88182», «2404,88182»;</w:t>
            </w:r>
          </w:p>
          <w:p w:rsidR="00C940FD" w:rsidRPr="00342304" w:rsidRDefault="00C940FD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строке «</w:t>
            </w:r>
            <w:r w:rsidRPr="003423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Всего по комплексу процессных мероприятий» цифры </w:t>
            </w:r>
            <w:r w:rsidRPr="00342304">
              <w:rPr>
                <w:rFonts w:ascii="Times New Roman" w:hAnsi="Times New Roman"/>
                <w:spacing w:val="-6"/>
                <w:sz w:val="28"/>
                <w:szCs w:val="28"/>
              </w:rPr>
              <w:t>«108009513,04243», «12705883,63631», «106330586,14243», «11867630,83631» заменить соответственно цифрами «</w:t>
            </w:r>
            <w:r w:rsidR="007E6FC9" w:rsidRPr="00342304">
              <w:rPr>
                <w:rFonts w:ascii="Times New Roman" w:hAnsi="Times New Roman"/>
                <w:spacing w:val="-6"/>
                <w:sz w:val="28"/>
                <w:szCs w:val="28"/>
              </w:rPr>
              <w:t>108043879,06213</w:t>
            </w:r>
            <w:r w:rsidRPr="00342304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7E6FC9" w:rsidRPr="00342304">
              <w:rPr>
                <w:rFonts w:ascii="Times New Roman" w:hAnsi="Times New Roman"/>
                <w:spacing w:val="-6"/>
                <w:sz w:val="28"/>
                <w:szCs w:val="28"/>
              </w:rPr>
              <w:t>12740249,65601</w:t>
            </w:r>
            <w:r w:rsidRPr="00342304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7E6FC9" w:rsidRPr="00342304">
              <w:rPr>
                <w:rFonts w:ascii="Times New Roman" w:hAnsi="Times New Roman"/>
                <w:spacing w:val="-6"/>
                <w:sz w:val="28"/>
                <w:szCs w:val="28"/>
              </w:rPr>
              <w:t>106364952,16213</w:t>
            </w:r>
            <w:r w:rsidRPr="00342304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7E6FC9" w:rsidRPr="00342304">
              <w:rPr>
                <w:rFonts w:ascii="Times New Roman" w:hAnsi="Times New Roman"/>
                <w:spacing w:val="-6"/>
                <w:sz w:val="28"/>
                <w:szCs w:val="28"/>
              </w:rPr>
              <w:t>11901996,85601</w:t>
            </w:r>
            <w:r w:rsidRPr="00342304">
              <w:rPr>
                <w:rFonts w:ascii="Times New Roman" w:hAnsi="Times New Roman"/>
                <w:spacing w:val="-6"/>
                <w:sz w:val="28"/>
                <w:szCs w:val="28"/>
              </w:rPr>
              <w:t>»;</w:t>
            </w:r>
          </w:p>
          <w:p w:rsidR="00C940FD" w:rsidRPr="00342304" w:rsidRDefault="00C940FD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строке «</w:t>
            </w:r>
            <w:r w:rsidRPr="00342304">
              <w:rPr>
                <w:rFonts w:ascii="Times New Roman" w:hAnsi="Times New Roman"/>
                <w:spacing w:val="-4"/>
                <w:sz w:val="28"/>
                <w:szCs w:val="28"/>
              </w:rPr>
              <w:t>Итого по подпрограмме» цифры «108287170,77439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», «12792164,66724», «106338915,87439», «11870219,26724» заменить соответственно цифрами «</w:t>
            </w:r>
            <w:r w:rsidR="003B6586" w:rsidRPr="00342304">
              <w:rPr>
                <w:rFonts w:ascii="Times New Roman" w:hAnsi="Times New Roman"/>
                <w:sz w:val="28"/>
                <w:szCs w:val="28"/>
              </w:rPr>
              <w:t>108321536,79409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B6586" w:rsidRPr="00342304">
              <w:rPr>
                <w:rFonts w:ascii="Times New Roman" w:hAnsi="Times New Roman"/>
                <w:sz w:val="28"/>
                <w:szCs w:val="28"/>
              </w:rPr>
              <w:t>12826530,68694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B6586" w:rsidRPr="00342304">
              <w:rPr>
                <w:rFonts w:ascii="Times New Roman" w:hAnsi="Times New Roman"/>
                <w:sz w:val="28"/>
                <w:szCs w:val="28"/>
              </w:rPr>
              <w:t>106373281,89409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3B6586" w:rsidRPr="00342304">
              <w:rPr>
                <w:rFonts w:ascii="Times New Roman" w:hAnsi="Times New Roman"/>
                <w:sz w:val="28"/>
                <w:szCs w:val="28"/>
              </w:rPr>
              <w:t>11904585,28694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772FC" w:rsidRDefault="000772FC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156E56" w:rsidRPr="00342304">
              <w:rPr>
                <w:rFonts w:ascii="Times New Roman" w:hAnsi="Times New Roman"/>
                <w:sz w:val="28"/>
                <w:szCs w:val="28"/>
              </w:rPr>
              <w:t>подпункте 6.1 пункта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6 «Механизм финансирования мероприятий подпрограммы»:</w:t>
            </w:r>
          </w:p>
          <w:p w:rsidR="00342304" w:rsidRPr="00342304" w:rsidRDefault="00342304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наименовании Порядка представления и распределения субсидий из областного бюджета местным бюджетам слово «представления» заменить словом «предоставления»;</w:t>
            </w:r>
          </w:p>
          <w:p w:rsidR="000772FC" w:rsidRPr="00342304" w:rsidRDefault="000772FC" w:rsidP="0034230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42304">
              <w:rPr>
                <w:rFonts w:ascii="Times New Roman" w:hAnsi="Times New Roman"/>
                <w:bCs/>
                <w:sz w:val="28"/>
                <w:szCs w:val="28"/>
              </w:rPr>
              <w:t>абзац двенадцатый подпункта 5.10 пункта 5 Порядка представления и распределения субсидий областного бюджета местным бюджетам изложить в следующей редакции:</w:t>
            </w:r>
          </w:p>
          <w:p w:rsidR="000772FC" w:rsidRPr="00342304" w:rsidRDefault="000772FC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 xml:space="preserve">«Предельный размер субсидии </w:t>
            </w:r>
            <w:r w:rsidR="00B77467" w:rsidRPr="00342304">
              <w:rPr>
                <w:rFonts w:ascii="Times New Roman" w:hAnsi="Times New Roman"/>
                <w:sz w:val="28"/>
                <w:szCs w:val="28"/>
              </w:rPr>
              <w:t xml:space="preserve">бюджету </w:t>
            </w:r>
            <w:proofErr w:type="spellStart"/>
            <w:r w:rsidR="00B77467" w:rsidRPr="0034230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="00B77467" w:rsidRPr="00342304">
              <w:rPr>
                <w:rFonts w:ascii="Times New Roman" w:hAnsi="Times New Roman"/>
                <w:sz w:val="28"/>
                <w:szCs w:val="28"/>
              </w:rPr>
              <w:t xml:space="preserve">-го муниципального образования Рязанской области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за счет средств федерального и областного бюджетов в соответствующем финансовом году</w:t>
            </w:r>
            <w:r w:rsidR="004507E2" w:rsidRPr="00342304">
              <w:rPr>
                <w:rFonts w:ascii="Times New Roman" w:hAnsi="Times New Roman"/>
                <w:sz w:val="28"/>
                <w:szCs w:val="28"/>
              </w:rPr>
              <w:t>,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342304"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  <w:r w:rsidRPr="00342304">
              <w:rPr>
                <w:rFonts w:ascii="Times New Roman" w:hAnsi="Times New Roman"/>
                <w:sz w:val="28"/>
                <w:szCs w:val="28"/>
              </w:rPr>
              <w:t>), рублей, рассчитывается по следующей формуле:</w:t>
            </w:r>
          </w:p>
          <w:p w:rsidR="000772FC" w:rsidRPr="00342304" w:rsidRDefault="000772FC" w:rsidP="000772F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:rsidR="000772FC" w:rsidRPr="00342304" w:rsidRDefault="000772FC" w:rsidP="000772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304"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  <w:r w:rsidRPr="00342304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(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k=1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n</m:t>
                  </m:r>
                </m:sup>
                <m:e>
                  <w:proofErr w:type="gramStart"/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V</m:t>
                  </m:r>
                  <w:proofErr w:type="gramEnd"/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фомki</m:t>
                  </m:r>
                </m:e>
              </m:nary>
              <m:r>
                <w:rPr>
                  <w:rFonts w:ascii="Cambria Math" w:hAnsi="Cambria Math"/>
                  <w:sz w:val="28"/>
                  <w:szCs w:val="28"/>
                </w:rPr>
                <m:t>)</m:t>
              </m:r>
            </m:oMath>
            <w:r w:rsidR="0096048D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x (К / 100%),»;</w:t>
            </w:r>
            <w:r w:rsidR="00B77467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321FF" w:rsidRPr="00342304" w:rsidRDefault="00E321FF" w:rsidP="00E321F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FF0000"/>
                <w:sz w:val="28"/>
                <w:szCs w:val="28"/>
                <w:highlight w:val="yellow"/>
              </w:rPr>
            </w:pPr>
          </w:p>
          <w:p w:rsidR="00C940FD" w:rsidRPr="00342304" w:rsidRDefault="00342304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C940FD" w:rsidRPr="003423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подразделе </w:t>
            </w:r>
            <w:r w:rsidR="00C940FD" w:rsidRPr="00342304">
              <w:rPr>
                <w:rFonts w:ascii="Times New Roman" w:hAnsi="Times New Roman"/>
                <w:sz w:val="28"/>
                <w:szCs w:val="28"/>
              </w:rPr>
              <w:t>5.2 «Подпрограмма № 2 «Развитие профессионального образования»:</w:t>
            </w:r>
          </w:p>
          <w:p w:rsidR="00C940FD" w:rsidRPr="00342304" w:rsidRDefault="00C940FD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C940FD" w:rsidRPr="00342304" w:rsidRDefault="00C940FD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пункте 3.3:</w:t>
            </w:r>
          </w:p>
          <w:p w:rsidR="00C940FD" w:rsidRPr="00342304" w:rsidRDefault="00342304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C940FD" w:rsidRPr="00342304">
              <w:rPr>
                <w:rFonts w:ascii="Times New Roman" w:hAnsi="Times New Roman"/>
                <w:sz w:val="28"/>
                <w:szCs w:val="28"/>
              </w:rPr>
              <w:t>цифры «429787,4», «34970» заменить соответственно цифрами «424787,4», «29970»;</w:t>
            </w:r>
          </w:p>
          <w:p w:rsidR="00C940FD" w:rsidRPr="00342304" w:rsidRDefault="00342304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40FD" w:rsidRPr="00342304">
              <w:rPr>
                <w:rFonts w:ascii="Times New Roman" w:hAnsi="Times New Roman"/>
                <w:sz w:val="28"/>
                <w:szCs w:val="28"/>
              </w:rPr>
              <w:t>3.3.3 цифры «34970», «34970» заменить соответственно цифрами «29970», «29970»;</w:t>
            </w:r>
          </w:p>
          <w:p w:rsidR="00C940FD" w:rsidRPr="00342304" w:rsidRDefault="00C940FD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строке «</w:t>
            </w:r>
            <w:r w:rsidRPr="00342304">
              <w:rPr>
                <w:rFonts w:ascii="Times New Roman" w:hAnsi="Times New Roman"/>
                <w:spacing w:val="-4"/>
                <w:sz w:val="28"/>
                <w:szCs w:val="28"/>
              </w:rPr>
              <w:t>Всего по комплексу процессных мероприятий» цифры «15065785,72465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», «1755859,47948» заменить соответственно цифрами «</w:t>
            </w:r>
            <w:r w:rsidR="00183A99" w:rsidRPr="00342304">
              <w:rPr>
                <w:rFonts w:ascii="Times New Roman" w:hAnsi="Times New Roman"/>
                <w:sz w:val="28"/>
                <w:szCs w:val="28"/>
              </w:rPr>
              <w:t>15060785,72465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83A99" w:rsidRPr="00342304">
              <w:rPr>
                <w:rFonts w:ascii="Times New Roman" w:hAnsi="Times New Roman"/>
                <w:sz w:val="28"/>
                <w:szCs w:val="28"/>
              </w:rPr>
              <w:t>1750859,47948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940FD" w:rsidRDefault="00C940FD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6"/>
                <w:sz w:val="28"/>
                <w:szCs w:val="28"/>
              </w:rPr>
              <w:t>в строке «Итого по подпрограмме» цифры «15282905,93084», «1818068,96402», «15072299,33084», «1757725,76402» заменить соответственно цифрами «</w:t>
            </w:r>
            <w:r w:rsidR="00183A99" w:rsidRPr="00342304">
              <w:rPr>
                <w:rFonts w:ascii="Times New Roman" w:hAnsi="Times New Roman"/>
                <w:spacing w:val="-6"/>
                <w:sz w:val="28"/>
                <w:szCs w:val="28"/>
              </w:rPr>
              <w:t>15277905,93084</w:t>
            </w:r>
            <w:r w:rsidRPr="00342304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183A99" w:rsidRPr="00342304">
              <w:rPr>
                <w:rFonts w:ascii="Times New Roman" w:hAnsi="Times New Roman"/>
                <w:spacing w:val="-6"/>
                <w:sz w:val="28"/>
                <w:szCs w:val="28"/>
              </w:rPr>
              <w:t>1813068,96402</w:t>
            </w:r>
            <w:r w:rsidRPr="00342304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183A99" w:rsidRPr="00342304">
              <w:rPr>
                <w:rFonts w:ascii="Times New Roman" w:hAnsi="Times New Roman"/>
                <w:spacing w:val="-6"/>
                <w:sz w:val="28"/>
                <w:szCs w:val="28"/>
              </w:rPr>
              <w:t>15067299,33084</w:t>
            </w:r>
            <w:r w:rsidRPr="00342304">
              <w:rPr>
                <w:rFonts w:ascii="Times New Roman" w:hAnsi="Times New Roman"/>
                <w:spacing w:val="-6"/>
                <w:sz w:val="28"/>
                <w:szCs w:val="28"/>
              </w:rPr>
              <w:t>», «</w:t>
            </w:r>
            <w:r w:rsidR="00183A99" w:rsidRPr="00342304">
              <w:rPr>
                <w:rFonts w:ascii="Times New Roman" w:hAnsi="Times New Roman"/>
                <w:spacing w:val="-6"/>
                <w:sz w:val="28"/>
                <w:szCs w:val="28"/>
              </w:rPr>
              <w:t>1752725,76402</w:t>
            </w:r>
            <w:r w:rsidRPr="00342304">
              <w:rPr>
                <w:rFonts w:ascii="Times New Roman" w:hAnsi="Times New Roman"/>
                <w:spacing w:val="-6"/>
                <w:sz w:val="28"/>
                <w:szCs w:val="28"/>
              </w:rPr>
              <w:t>»;</w:t>
            </w:r>
          </w:p>
          <w:p w:rsidR="00342304" w:rsidRPr="00342304" w:rsidRDefault="00D47F79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 по тексту подпункта 6.3 пункта 6 «Механизм финансирования мероприятий подпрограммы» подраздела</w:t>
            </w:r>
            <w:r w:rsidR="00342304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5.3 «Подпрограммы № 3 «Развитие дополнительного образования детей» слово «представления» заменить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br/>
            </w:r>
            <w:r w:rsidR="00342304">
              <w:rPr>
                <w:rFonts w:ascii="Times New Roman" w:hAnsi="Times New Roman"/>
                <w:spacing w:val="-6"/>
                <w:sz w:val="28"/>
                <w:szCs w:val="28"/>
              </w:rPr>
              <w:lastRenderedPageBreak/>
              <w:t>словом «предоставления»;</w:t>
            </w:r>
          </w:p>
          <w:p w:rsidR="00391AD9" w:rsidRPr="00342304" w:rsidRDefault="00342304" w:rsidP="00D47F79">
            <w:pPr>
              <w:widowControl w:val="0"/>
              <w:autoSpaceDE w:val="0"/>
              <w:autoSpaceDN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- </w:t>
            </w:r>
            <w:r w:rsidR="00391AD9" w:rsidRPr="003423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подразделе </w:t>
            </w:r>
            <w:bookmarkStart w:id="1" w:name="P10113"/>
            <w:bookmarkEnd w:id="1"/>
            <w:r w:rsidR="00391AD9" w:rsidRPr="00342304">
              <w:rPr>
                <w:rFonts w:ascii="Times New Roman" w:hAnsi="Times New Roman"/>
                <w:sz w:val="28"/>
                <w:szCs w:val="28"/>
              </w:rPr>
              <w:t>5.4 «Подпрограмма № 4 «Реализация современных моделей успешной социализации детей»:</w:t>
            </w:r>
          </w:p>
          <w:p w:rsidR="00391AD9" w:rsidRPr="00342304" w:rsidRDefault="00391AD9" w:rsidP="00D47F79">
            <w:pPr>
              <w:widowControl w:val="0"/>
              <w:autoSpaceDE w:val="0"/>
              <w:autoSpaceDN w:val="0"/>
              <w:spacing w:line="228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пункте 1 слова «, и создание условий для роста благосостояния детей-сирот и детей, оставшихся без попечения родителей, лиц из числа детей-сирот и детей, оставшихся без попечения родителей» исключить;</w:t>
            </w:r>
          </w:p>
          <w:p w:rsidR="00391AD9" w:rsidRPr="00342304" w:rsidRDefault="00391AD9" w:rsidP="00D47F79">
            <w:pPr>
              <w:pStyle w:val="ConsPlusTitle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2304">
              <w:rPr>
                <w:rFonts w:ascii="Times New Roman" w:hAnsi="Times New Roman" w:cs="Times New Roman"/>
                <w:b w:val="0"/>
                <w:sz w:val="28"/>
                <w:szCs w:val="28"/>
              </w:rPr>
              <w:t>в таблице пункта 4 «Результаты структурных элементов подпрограммы»:</w:t>
            </w:r>
          </w:p>
          <w:p w:rsidR="00391AD9" w:rsidRPr="00342304" w:rsidRDefault="00391AD9" w:rsidP="00D47F79">
            <w:pPr>
              <w:pStyle w:val="ConsPlusTitle"/>
              <w:spacing w:line="228" w:lineRule="auto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42304">
              <w:rPr>
                <w:rFonts w:ascii="Times New Roman" w:hAnsi="Times New Roman" w:cs="Times New Roman"/>
                <w:b w:val="0"/>
                <w:sz w:val="28"/>
                <w:szCs w:val="28"/>
              </w:rPr>
              <w:t>пункт 3.3 признать утратившим силу;</w:t>
            </w:r>
          </w:p>
          <w:p w:rsidR="00391AD9" w:rsidRPr="00342304" w:rsidRDefault="00391AD9" w:rsidP="00D47F79">
            <w:pPr>
              <w:spacing w:line="228" w:lineRule="auto"/>
              <w:ind w:firstLine="709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4"/>
                <w:sz w:val="28"/>
                <w:szCs w:val="28"/>
              </w:rPr>
              <w:t>в таблице пункта 5 «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  <w:r w:rsidRPr="00342304">
              <w:rPr>
                <w:rFonts w:ascii="Times New Roman" w:hAnsi="Times New Roman"/>
                <w:spacing w:val="-4"/>
                <w:sz w:val="28"/>
                <w:szCs w:val="28"/>
              </w:rPr>
              <w:t>»:</w:t>
            </w:r>
          </w:p>
          <w:p w:rsidR="00887FBB" w:rsidRPr="00342304" w:rsidRDefault="00887FBB" w:rsidP="00D47F79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4"/>
                <w:sz w:val="28"/>
                <w:szCs w:val="28"/>
              </w:rPr>
              <w:t>пункт 3.3 признать утратившим силу;</w:t>
            </w:r>
          </w:p>
          <w:p w:rsidR="00391AD9" w:rsidRPr="00342304" w:rsidRDefault="00887FBB" w:rsidP="00D47F79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4"/>
                <w:sz w:val="28"/>
                <w:szCs w:val="28"/>
              </w:rPr>
              <w:t>строки «Всего по комплексу процессных мероприятий», «Итого по подпрограмме» изложить в следующей редакции:</w:t>
            </w:r>
          </w:p>
        </w:tc>
      </w:tr>
    </w:tbl>
    <w:p w:rsidR="00391AD9" w:rsidRPr="00342304" w:rsidRDefault="00391AD9" w:rsidP="009B0FE8">
      <w:pPr>
        <w:jc w:val="center"/>
        <w:rPr>
          <w:rFonts w:ascii="Times New Roman" w:hAnsi="Times New Roman"/>
          <w:sz w:val="6"/>
          <w:szCs w:val="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6"/>
        <w:gridCol w:w="3063"/>
        <w:gridCol w:w="479"/>
        <w:gridCol w:w="372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15"/>
      </w:tblGrid>
      <w:tr w:rsidR="007C7B8B" w:rsidRPr="00342304" w:rsidTr="00342304">
        <w:trPr>
          <w:cantSplit/>
          <w:trHeight w:val="340"/>
          <w:tblHeader/>
        </w:trPr>
        <w:tc>
          <w:tcPr>
            <w:tcW w:w="141" w:type="pct"/>
            <w:vAlign w:val="center"/>
          </w:tcPr>
          <w:p w:rsidR="002A1130" w:rsidRPr="00342304" w:rsidRDefault="002A1130" w:rsidP="002A1130">
            <w:pPr>
              <w:autoSpaceDE w:val="0"/>
              <w:autoSpaceDN w:val="0"/>
              <w:adjustRightInd w:val="0"/>
              <w:ind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615" w:type="pct"/>
            <w:vAlign w:val="center"/>
          </w:tcPr>
          <w:p w:rsidR="002A1130" w:rsidRPr="00342304" w:rsidRDefault="002A1130" w:rsidP="002A11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3" w:type="pct"/>
            <w:vAlign w:val="center"/>
          </w:tcPr>
          <w:p w:rsidR="002A1130" w:rsidRPr="00342304" w:rsidRDefault="002A1130" w:rsidP="006869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5" w:type="pct"/>
            <w:vAlign w:val="center"/>
          </w:tcPr>
          <w:p w:rsidR="002A1130" w:rsidRPr="00342304" w:rsidRDefault="002A1130" w:rsidP="006869F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4" w:type="pct"/>
            <w:vAlign w:val="center"/>
          </w:tcPr>
          <w:p w:rsidR="002A1130" w:rsidRPr="00342304" w:rsidRDefault="002A1130" w:rsidP="002A113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" w:type="pct"/>
            <w:vAlign w:val="center"/>
          </w:tcPr>
          <w:p w:rsidR="002A1130" w:rsidRPr="00342304" w:rsidRDefault="002A1130" w:rsidP="002A11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A1130" w:rsidRPr="00342304" w:rsidRDefault="002A1130" w:rsidP="002A11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A1130" w:rsidRPr="00342304" w:rsidRDefault="002A1130" w:rsidP="002A11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A1130" w:rsidRPr="00342304" w:rsidRDefault="002A1130" w:rsidP="002A11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A1130" w:rsidRPr="00342304" w:rsidRDefault="002A1130" w:rsidP="002A11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A1130" w:rsidRPr="00342304" w:rsidRDefault="002A1130" w:rsidP="002A11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A1130" w:rsidRPr="00342304" w:rsidRDefault="002A1130" w:rsidP="002A11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A1130" w:rsidRPr="00342304" w:rsidRDefault="002A1130" w:rsidP="002A11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A1130" w:rsidRPr="00342304" w:rsidRDefault="002A1130" w:rsidP="002A11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A1130" w:rsidRPr="00342304" w:rsidRDefault="002A1130" w:rsidP="002A11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2A1130" w:rsidRPr="00342304" w:rsidRDefault="002A1130" w:rsidP="002A11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321DB3" w:rsidRPr="00342304" w:rsidTr="00342304">
        <w:trPr>
          <w:cantSplit/>
          <w:trHeight w:val="1752"/>
        </w:trPr>
        <w:tc>
          <w:tcPr>
            <w:tcW w:w="2205" w:type="pct"/>
            <w:gridSpan w:val="4"/>
            <w:vMerge w:val="restart"/>
          </w:tcPr>
          <w:p w:rsidR="00321DB3" w:rsidRPr="00342304" w:rsidRDefault="00321DB3" w:rsidP="00321DB3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4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234" w:type="pct"/>
            <w:textDirection w:val="btLr"/>
            <w:vAlign w:val="center"/>
          </w:tcPr>
          <w:p w:rsidR="00321DB3" w:rsidRPr="00342304" w:rsidRDefault="00321DB3" w:rsidP="00321D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34" w:type="pct"/>
            <w:textDirection w:val="btLr"/>
          </w:tcPr>
          <w:p w:rsidR="00321DB3" w:rsidRPr="00342304" w:rsidRDefault="00321DB3" w:rsidP="00321D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1DB3" w:rsidRPr="00342304" w:rsidRDefault="00321DB3" w:rsidP="00321D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12271697,37895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1DB3" w:rsidRPr="00342304" w:rsidRDefault="00321DB3" w:rsidP="00321D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1380323,32341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DB3" w:rsidRPr="00342304" w:rsidRDefault="00321DB3" w:rsidP="00321D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1325753,17439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DB3" w:rsidRPr="00342304" w:rsidRDefault="00321DB3" w:rsidP="00321D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1362231,55445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</w:tr>
      <w:tr w:rsidR="00321DB3" w:rsidRPr="00342304" w:rsidTr="00342304">
        <w:trPr>
          <w:cantSplit/>
          <w:trHeight w:val="1720"/>
        </w:trPr>
        <w:tc>
          <w:tcPr>
            <w:tcW w:w="2205" w:type="pct"/>
            <w:gridSpan w:val="4"/>
            <w:vMerge/>
          </w:tcPr>
          <w:p w:rsidR="00321DB3" w:rsidRPr="00342304" w:rsidRDefault="00321DB3" w:rsidP="00321DB3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321DB3" w:rsidRPr="00342304" w:rsidRDefault="00321DB3" w:rsidP="00321D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34" w:type="pct"/>
            <w:textDirection w:val="btLr"/>
          </w:tcPr>
          <w:p w:rsidR="00321DB3" w:rsidRPr="00342304" w:rsidRDefault="00321DB3" w:rsidP="00321DB3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1DB3" w:rsidRPr="00342304" w:rsidRDefault="00321DB3" w:rsidP="00321D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12271697,37895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1DB3" w:rsidRPr="00342304" w:rsidRDefault="00321DB3" w:rsidP="00321D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1380323,32341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DB3" w:rsidRPr="00342304" w:rsidRDefault="00321DB3" w:rsidP="00321D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1325753,17439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DB3" w:rsidRPr="00342304" w:rsidRDefault="00321DB3" w:rsidP="00321D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1362231,55445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</w:tr>
      <w:tr w:rsidR="0049225E" w:rsidRPr="00342304" w:rsidTr="00342304">
        <w:trPr>
          <w:cantSplit/>
          <w:trHeight w:val="676"/>
        </w:trPr>
        <w:tc>
          <w:tcPr>
            <w:tcW w:w="2205" w:type="pct"/>
            <w:gridSpan w:val="4"/>
            <w:vMerge/>
          </w:tcPr>
          <w:p w:rsidR="002A1130" w:rsidRPr="00342304" w:rsidRDefault="002A1130" w:rsidP="00596A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" w:type="pct"/>
            <w:textDirection w:val="btLr"/>
            <w:vAlign w:val="center"/>
          </w:tcPr>
          <w:p w:rsidR="002A1130" w:rsidRPr="00342304" w:rsidRDefault="002A1130" w:rsidP="00596A9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34" w:type="pct"/>
            <w:textDirection w:val="btLr"/>
          </w:tcPr>
          <w:p w:rsidR="002A1130" w:rsidRPr="00342304" w:rsidRDefault="002A1130" w:rsidP="00596A9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130" w:rsidRPr="00342304" w:rsidRDefault="002A1130" w:rsidP="00596A9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130" w:rsidRPr="00342304" w:rsidRDefault="002A1130" w:rsidP="00596A9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130" w:rsidRPr="00342304" w:rsidRDefault="002A1130" w:rsidP="00596A9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130" w:rsidRPr="00342304" w:rsidRDefault="002A1130" w:rsidP="00596A9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130" w:rsidRPr="00342304" w:rsidRDefault="002A1130" w:rsidP="00596A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130" w:rsidRPr="00342304" w:rsidRDefault="002A1130" w:rsidP="00596A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130" w:rsidRPr="00342304" w:rsidRDefault="002A1130" w:rsidP="00596A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130" w:rsidRPr="00342304" w:rsidRDefault="002A1130" w:rsidP="00596A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130" w:rsidRPr="00342304" w:rsidRDefault="002A1130" w:rsidP="00596A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130" w:rsidRPr="00342304" w:rsidRDefault="002A1130" w:rsidP="00596A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</w:tr>
      <w:tr w:rsidR="00321DB3" w:rsidRPr="00342304" w:rsidTr="00342304">
        <w:trPr>
          <w:cantSplit/>
          <w:trHeight w:val="1853"/>
        </w:trPr>
        <w:tc>
          <w:tcPr>
            <w:tcW w:w="2205" w:type="pct"/>
            <w:gridSpan w:val="4"/>
            <w:vMerge w:val="restart"/>
          </w:tcPr>
          <w:p w:rsidR="00321DB3" w:rsidRPr="00342304" w:rsidRDefault="00321DB3" w:rsidP="00321DB3">
            <w:pPr>
              <w:widowControl w:val="0"/>
              <w:autoSpaceDE w:val="0"/>
              <w:autoSpaceDN w:val="0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4"/>
                <w:sz w:val="22"/>
                <w:szCs w:val="22"/>
              </w:rPr>
              <w:t>Итого по подпрограмме</w:t>
            </w:r>
          </w:p>
        </w:tc>
        <w:tc>
          <w:tcPr>
            <w:tcW w:w="234" w:type="pct"/>
            <w:textDirection w:val="btLr"/>
          </w:tcPr>
          <w:p w:rsidR="00321DB3" w:rsidRPr="00342304" w:rsidRDefault="00321DB3" w:rsidP="00321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34" w:type="pct"/>
            <w:textDirection w:val="btLr"/>
          </w:tcPr>
          <w:p w:rsidR="00321DB3" w:rsidRPr="00342304" w:rsidRDefault="00321DB3" w:rsidP="00321D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12309935,93565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1DB3" w:rsidRPr="00342304" w:rsidRDefault="00321DB3" w:rsidP="00321D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1396222,91104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DB3" w:rsidRPr="00342304" w:rsidRDefault="00321DB3" w:rsidP="00321D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1348092,14346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DB3" w:rsidRPr="00342304" w:rsidRDefault="00321DB3" w:rsidP="00321D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1362231,55445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</w:tr>
      <w:tr w:rsidR="00321DB3" w:rsidRPr="00342304" w:rsidTr="00342304">
        <w:trPr>
          <w:cantSplit/>
          <w:trHeight w:val="1735"/>
        </w:trPr>
        <w:tc>
          <w:tcPr>
            <w:tcW w:w="2205" w:type="pct"/>
            <w:gridSpan w:val="4"/>
            <w:vMerge/>
          </w:tcPr>
          <w:p w:rsidR="00321DB3" w:rsidRPr="00342304" w:rsidRDefault="00321DB3" w:rsidP="00321DB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" w:type="pct"/>
            <w:textDirection w:val="btLr"/>
          </w:tcPr>
          <w:p w:rsidR="00321DB3" w:rsidRPr="00342304" w:rsidRDefault="00321DB3" w:rsidP="00321D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234" w:type="pct"/>
            <w:textDirection w:val="btLr"/>
          </w:tcPr>
          <w:p w:rsidR="00321DB3" w:rsidRPr="00342304" w:rsidRDefault="00321DB3" w:rsidP="00321D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12272844,53565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321DB3" w:rsidRPr="00342304" w:rsidRDefault="00321DB3" w:rsidP="00321D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1380800,31104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DB3" w:rsidRPr="00342304" w:rsidRDefault="00321DB3" w:rsidP="00321D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1326423,34346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21DB3" w:rsidRPr="00342304" w:rsidRDefault="00321DB3" w:rsidP="00321DB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1362231,55445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21DB3" w:rsidRPr="00342304" w:rsidRDefault="00321DB3" w:rsidP="00321DB3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1367231,55445</w:t>
            </w:r>
          </w:p>
        </w:tc>
      </w:tr>
      <w:tr w:rsidR="0049225E" w:rsidRPr="00342304" w:rsidTr="00342304">
        <w:trPr>
          <w:cantSplit/>
          <w:trHeight w:val="1134"/>
        </w:trPr>
        <w:tc>
          <w:tcPr>
            <w:tcW w:w="2205" w:type="pct"/>
            <w:gridSpan w:val="4"/>
            <w:vMerge/>
          </w:tcPr>
          <w:p w:rsidR="002A1130" w:rsidRPr="00342304" w:rsidRDefault="002A1130" w:rsidP="00596A9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" w:type="pct"/>
            <w:textDirection w:val="btLr"/>
          </w:tcPr>
          <w:p w:rsidR="002A1130" w:rsidRPr="00342304" w:rsidRDefault="002A1130" w:rsidP="00596A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234" w:type="pct"/>
            <w:textDirection w:val="btLr"/>
          </w:tcPr>
          <w:p w:rsidR="002A1130" w:rsidRPr="00342304" w:rsidRDefault="002A1130" w:rsidP="00596A9A">
            <w:pPr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A1130" w:rsidRPr="00342304" w:rsidRDefault="002A1130" w:rsidP="008F17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37091,4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1130" w:rsidRPr="00342304" w:rsidRDefault="002A1130" w:rsidP="008F17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15422,6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1130" w:rsidRPr="00342304" w:rsidRDefault="002A1130" w:rsidP="008F171F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21668,8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A1130" w:rsidRPr="00342304" w:rsidRDefault="002A1130" w:rsidP="00596A9A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A1130" w:rsidRPr="00342304" w:rsidRDefault="002A1130" w:rsidP="00596A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130" w:rsidRPr="00342304" w:rsidRDefault="002A1130" w:rsidP="00596A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130" w:rsidRPr="00342304" w:rsidRDefault="002A1130" w:rsidP="00596A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130" w:rsidRPr="00342304" w:rsidRDefault="002A1130" w:rsidP="00596A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130" w:rsidRPr="00342304" w:rsidRDefault="002A1130" w:rsidP="00596A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A1130" w:rsidRPr="00342304" w:rsidRDefault="002A1130" w:rsidP="00596A9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0»</w:t>
            </w:r>
          </w:p>
        </w:tc>
      </w:tr>
    </w:tbl>
    <w:p w:rsidR="00406E64" w:rsidRPr="00342304" w:rsidRDefault="00406E64">
      <w:pPr>
        <w:rPr>
          <w:rFonts w:ascii="Times New Roman" w:hAnsi="Times New Roman"/>
          <w:sz w:val="2"/>
          <w:szCs w:val="2"/>
        </w:rPr>
      </w:pPr>
    </w:p>
    <w:p w:rsidR="00391AD9" w:rsidRPr="00342304" w:rsidRDefault="00391AD9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391AD9" w:rsidRPr="00342304" w:rsidTr="00596A9A">
        <w:trPr>
          <w:jc w:val="right"/>
        </w:trPr>
        <w:tc>
          <w:tcPr>
            <w:tcW w:w="5000" w:type="pct"/>
          </w:tcPr>
          <w:p w:rsidR="00391AD9" w:rsidRDefault="008553A3" w:rsidP="00D47F79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 xml:space="preserve">подпункт 6.6 </w:t>
            </w:r>
            <w:r w:rsidR="008B738A" w:rsidRPr="00342304">
              <w:rPr>
                <w:rFonts w:ascii="Times New Roman" w:hAnsi="Times New Roman"/>
                <w:sz w:val="28"/>
                <w:szCs w:val="28"/>
              </w:rPr>
              <w:t xml:space="preserve">пункта 6 «Механизм финансирования мероприятий подпрограммы» </w:t>
            </w:r>
            <w:r w:rsidR="00391AD9" w:rsidRPr="00342304">
              <w:rPr>
                <w:rFonts w:ascii="Times New Roman" w:hAnsi="Times New Roman"/>
                <w:sz w:val="28"/>
                <w:szCs w:val="28"/>
              </w:rPr>
              <w:t xml:space="preserve">признать утратившим </w:t>
            </w:r>
            <w:r w:rsidR="0051510F" w:rsidRPr="00342304">
              <w:rPr>
                <w:rFonts w:ascii="Times New Roman" w:hAnsi="Times New Roman"/>
                <w:sz w:val="28"/>
                <w:szCs w:val="28"/>
              </w:rPr>
              <w:t>силу;</w:t>
            </w:r>
          </w:p>
          <w:p w:rsidR="00342304" w:rsidRPr="00342304" w:rsidRDefault="00342304" w:rsidP="00D47F79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47F79">
              <w:rPr>
                <w:rFonts w:ascii="Times New Roman" w:hAnsi="Times New Roman"/>
                <w:sz w:val="28"/>
                <w:szCs w:val="28"/>
              </w:rPr>
              <w:t xml:space="preserve">по тексту подпункта 6.1 пункта 6 </w:t>
            </w:r>
            <w:r w:rsidR="00D47F79" w:rsidRPr="00342304">
              <w:rPr>
                <w:rFonts w:ascii="Times New Roman" w:hAnsi="Times New Roman"/>
                <w:sz w:val="28"/>
                <w:szCs w:val="28"/>
              </w:rPr>
              <w:t>«Механизм финансирования мероприятий подпрограммы»</w:t>
            </w:r>
            <w:r w:rsidR="00D47F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подраздел</w:t>
            </w:r>
            <w:r w:rsidR="00D47F7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5.6 «Подпрограмма №  6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«Укрепление здоровья школьников»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слово «представления» заменить словом «предоставления»;</w:t>
            </w:r>
          </w:p>
          <w:p w:rsidR="0051510F" w:rsidRPr="00342304" w:rsidRDefault="0051510F" w:rsidP="00D47F79">
            <w:pPr>
              <w:autoSpaceDE w:val="0"/>
              <w:autoSpaceDN w:val="0"/>
              <w:adjustRightInd w:val="0"/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  <w:r w:rsidR="00342304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3423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 подразделе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5.8 «Подпрограмма № 8 «Комплексная безопасность образовательной организации»:</w:t>
            </w:r>
          </w:p>
          <w:p w:rsidR="00BC33DD" w:rsidRPr="00342304" w:rsidRDefault="00BC33DD" w:rsidP="00D47F79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BC33DD" w:rsidRPr="00342304" w:rsidRDefault="00BC33DD" w:rsidP="00D47F79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пункте 3.1:</w:t>
            </w:r>
          </w:p>
          <w:p w:rsidR="00BC33DD" w:rsidRPr="00342304" w:rsidRDefault="00342304" w:rsidP="00D47F79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BC33DD" w:rsidRPr="00342304">
              <w:rPr>
                <w:rFonts w:ascii="Times New Roman" w:hAnsi="Times New Roman"/>
                <w:sz w:val="28"/>
                <w:szCs w:val="28"/>
              </w:rPr>
              <w:t>цифры «184800», «10200» заменить соответственно цифрами «212700», «38100»;</w:t>
            </w:r>
          </w:p>
          <w:p w:rsidR="00BC33DD" w:rsidRPr="00342304" w:rsidRDefault="00342304" w:rsidP="00D47F79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33DD" w:rsidRPr="00342304">
              <w:rPr>
                <w:rFonts w:ascii="Times New Roman" w:hAnsi="Times New Roman"/>
                <w:sz w:val="28"/>
                <w:szCs w:val="28"/>
              </w:rPr>
              <w:t>3.1.2 цифры «33000», «0» заменить соответственно цифрами «60900», «27900»;</w:t>
            </w:r>
            <w:r w:rsidR="00111FAD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04F8" w:rsidRPr="00342304" w:rsidRDefault="00ED04F8" w:rsidP="00D47F79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пункте 3.3:</w:t>
            </w:r>
          </w:p>
          <w:p w:rsidR="00ED04F8" w:rsidRPr="00342304" w:rsidRDefault="00342304" w:rsidP="00D47F79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ED04F8" w:rsidRPr="00342304">
              <w:rPr>
                <w:rFonts w:ascii="Times New Roman" w:hAnsi="Times New Roman"/>
                <w:sz w:val="28"/>
                <w:szCs w:val="28"/>
              </w:rPr>
              <w:t>цифры «5100», «500» заменить соответственно цифрами «11829,9803», «7229,9803»;</w:t>
            </w:r>
          </w:p>
          <w:p w:rsidR="000F188A" w:rsidRPr="00342304" w:rsidRDefault="00342304" w:rsidP="00D47F79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D04F8" w:rsidRPr="00342304">
              <w:rPr>
                <w:rFonts w:ascii="Times New Roman" w:hAnsi="Times New Roman"/>
                <w:sz w:val="28"/>
                <w:szCs w:val="28"/>
              </w:rPr>
              <w:t>3.3.1 цифры «600», «0» заменить соответственно цифрами «7329,9803», «6729,9803»;</w:t>
            </w:r>
            <w:r w:rsidR="00111FAD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33DD" w:rsidRPr="00342304" w:rsidRDefault="00342304" w:rsidP="00D47F79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BC33DD" w:rsidRPr="00342304">
              <w:rPr>
                <w:rFonts w:ascii="Times New Roman" w:hAnsi="Times New Roman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BC33DD" w:rsidRPr="00342304">
              <w:rPr>
                <w:rFonts w:ascii="Times New Roman" w:hAnsi="Times New Roman"/>
                <w:sz w:val="28"/>
                <w:szCs w:val="28"/>
              </w:rPr>
              <w:t xml:space="preserve"> «Всего по комплексу процессных мероприятий» цифры «234000», «14200» заменить соответственно цифрами </w:t>
            </w:r>
            <w:r w:rsidR="00295381" w:rsidRPr="00342304">
              <w:rPr>
                <w:rFonts w:ascii="Times New Roman" w:hAnsi="Times New Roman"/>
                <w:sz w:val="28"/>
                <w:szCs w:val="28"/>
              </w:rPr>
              <w:t>«268629,9803», «48829,9803»;</w:t>
            </w:r>
          </w:p>
          <w:p w:rsidR="00BC33DD" w:rsidRDefault="00342304" w:rsidP="00D47F79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BC33DD" w:rsidRPr="00342304">
              <w:rPr>
                <w:rFonts w:ascii="Times New Roman" w:hAnsi="Times New Roman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BC33DD" w:rsidRPr="00342304">
              <w:rPr>
                <w:rFonts w:ascii="Times New Roman" w:hAnsi="Times New Roman"/>
                <w:sz w:val="28"/>
                <w:szCs w:val="28"/>
              </w:rPr>
              <w:t xml:space="preserve"> «Итого по подпрограмме» цифры «234000», «14200» заменить соответственно цифрами «</w:t>
            </w:r>
            <w:r w:rsidR="00ED04F8" w:rsidRPr="00342304">
              <w:rPr>
                <w:rFonts w:ascii="Times New Roman" w:hAnsi="Times New Roman"/>
                <w:sz w:val="28"/>
                <w:szCs w:val="28"/>
              </w:rPr>
              <w:t>268629,9803</w:t>
            </w:r>
            <w:r w:rsidR="00BC33DD"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D04F8" w:rsidRPr="00342304">
              <w:rPr>
                <w:rFonts w:ascii="Times New Roman" w:hAnsi="Times New Roman"/>
                <w:sz w:val="28"/>
                <w:szCs w:val="28"/>
              </w:rPr>
              <w:t>48829,9803</w:t>
            </w:r>
            <w:r w:rsidR="00BC33DD" w:rsidRPr="0034230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342304" w:rsidRDefault="00342304" w:rsidP="00D47F79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тексту подпункта 6.2 пункта 6 «Механизм финансирования мероприятий подпрограммы» слово «представления» заменить словом </w:t>
            </w:r>
            <w:r w:rsidR="00D47F7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предоставления»;</w:t>
            </w:r>
          </w:p>
          <w:p w:rsidR="00342304" w:rsidRPr="00342304" w:rsidRDefault="00342304" w:rsidP="00D47F79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47F79">
              <w:rPr>
                <w:rFonts w:ascii="Times New Roman" w:hAnsi="Times New Roman"/>
                <w:sz w:val="28"/>
                <w:szCs w:val="28"/>
              </w:rPr>
              <w:t xml:space="preserve">по тексту подпункта 6.1 пункта 6 «Механизм финансирования мероприятий подпрограммы» </w:t>
            </w:r>
            <w:r>
              <w:rPr>
                <w:rFonts w:ascii="Times New Roman" w:hAnsi="Times New Roman"/>
                <w:sz w:val="28"/>
                <w:szCs w:val="28"/>
              </w:rPr>
              <w:t>подраздел</w:t>
            </w:r>
            <w:r w:rsidR="00D47F7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5.9 «Подпрограмма №  9 «</w:t>
            </w:r>
            <w:r w:rsidR="00D47F79">
              <w:rPr>
                <w:rFonts w:ascii="Times New Roman" w:hAnsi="Times New Roman"/>
                <w:sz w:val="28"/>
                <w:szCs w:val="28"/>
              </w:rPr>
              <w:t>Организационно-методическое и техническое обеспечение функционирования и развития образования»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слово «представления» заменить словом «предоставления»;</w:t>
            </w:r>
          </w:p>
          <w:p w:rsidR="00BC33DD" w:rsidRPr="00342304" w:rsidRDefault="00342304" w:rsidP="00D47F79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BC33DD" w:rsidRPr="00342304">
              <w:rPr>
                <w:rFonts w:ascii="Times New Roman" w:hAnsi="Times New Roman"/>
                <w:sz w:val="28"/>
                <w:szCs w:val="28"/>
              </w:rPr>
              <w:t>в подразделе 5.10 «Подпрограмма № 10 «Организация отдыха, оздоровления и занятости детей»:</w:t>
            </w:r>
          </w:p>
          <w:p w:rsidR="00391AD9" w:rsidRPr="00342304" w:rsidRDefault="00BC33DD" w:rsidP="00D47F79">
            <w:pPr>
              <w:spacing w:line="22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таблицу пункта 4 «Результаты структурных элементов подпрограммы» дополнить подпунктом 3.2.6 следующего содержания:</w:t>
            </w:r>
          </w:p>
        </w:tc>
      </w:tr>
    </w:tbl>
    <w:p w:rsidR="00391AD9" w:rsidRPr="00D47F79" w:rsidRDefault="00391AD9">
      <w:pPr>
        <w:rPr>
          <w:rFonts w:ascii="Times New Roman" w:hAnsi="Times New Roman"/>
          <w:sz w:val="6"/>
          <w:szCs w:val="6"/>
        </w:rPr>
      </w:pP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3081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6"/>
        <w:gridCol w:w="520"/>
      </w:tblGrid>
      <w:tr w:rsidR="00CD32A0" w:rsidRPr="00342304" w:rsidTr="00342304">
        <w:trPr>
          <w:trHeight w:val="204"/>
          <w:tblHeader/>
        </w:trPr>
        <w:tc>
          <w:tcPr>
            <w:tcW w:w="313" w:type="pct"/>
            <w:tcMar>
              <w:top w:w="28" w:type="dxa"/>
              <w:bottom w:w="28" w:type="dxa"/>
            </w:tcMar>
          </w:tcPr>
          <w:p w:rsidR="00CD32A0" w:rsidRPr="00342304" w:rsidRDefault="00CD32A0" w:rsidP="00A13E5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621" w:type="pct"/>
            <w:tcMar>
              <w:top w:w="28" w:type="dxa"/>
              <w:bottom w:w="28" w:type="dxa"/>
            </w:tcMar>
          </w:tcPr>
          <w:p w:rsidR="00CD32A0" w:rsidRPr="00342304" w:rsidRDefault="00CD32A0" w:rsidP="00A13E5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CD32A0" w:rsidP="00A13E53">
            <w:pPr>
              <w:widowControl w:val="0"/>
              <w:autoSpaceDE w:val="0"/>
              <w:autoSpaceDN w:val="0"/>
              <w:spacing w:line="220" w:lineRule="exact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CD32A0" w:rsidP="00A13E53">
            <w:pPr>
              <w:widowControl w:val="0"/>
              <w:autoSpaceDE w:val="0"/>
              <w:autoSpaceDN w:val="0"/>
              <w:spacing w:line="220" w:lineRule="exact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CD32A0" w:rsidP="00A13E5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CD32A0" w:rsidP="00A13E5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CD32A0" w:rsidP="00A13E5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CD32A0" w:rsidP="00A13E5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CD32A0" w:rsidP="00A13E5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CD32A0" w:rsidP="00A13E5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CD32A0" w:rsidP="00A13E5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CD32A0" w:rsidP="00A13E5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78" w:type="pct"/>
            <w:tcMar>
              <w:top w:w="28" w:type="dxa"/>
              <w:bottom w:w="28" w:type="dxa"/>
            </w:tcMar>
          </w:tcPr>
          <w:p w:rsidR="00CD32A0" w:rsidRPr="00342304" w:rsidRDefault="00CD32A0" w:rsidP="00A13E53">
            <w:pPr>
              <w:widowControl w:val="0"/>
              <w:autoSpaceDE w:val="0"/>
              <w:autoSpaceDN w:val="0"/>
              <w:spacing w:line="220" w:lineRule="exac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CD32A0" w:rsidRPr="00342304" w:rsidTr="00342304">
        <w:tc>
          <w:tcPr>
            <w:tcW w:w="313" w:type="pct"/>
            <w:tcMar>
              <w:top w:w="28" w:type="dxa"/>
              <w:bottom w:w="28" w:type="dxa"/>
            </w:tcMar>
          </w:tcPr>
          <w:p w:rsidR="00CD32A0" w:rsidRPr="00342304" w:rsidRDefault="00CD32A0" w:rsidP="00D47F7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«3.2.6</w:t>
            </w:r>
          </w:p>
        </w:tc>
        <w:tc>
          <w:tcPr>
            <w:tcW w:w="1621" w:type="pct"/>
            <w:tcMar>
              <w:top w:w="28" w:type="dxa"/>
              <w:bottom w:w="28" w:type="dxa"/>
            </w:tcMar>
          </w:tcPr>
          <w:p w:rsidR="007C7B8B" w:rsidRPr="00342304" w:rsidRDefault="00CD32A0" w:rsidP="00D47F79">
            <w:pPr>
              <w:widowControl w:val="0"/>
              <w:autoSpaceDE w:val="0"/>
              <w:autoSpaceDN w:val="0"/>
              <w:spacing w:line="223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342304">
              <w:rPr>
                <w:rFonts w:ascii="Times New Roman" w:hAnsi="Times New Roman"/>
                <w:sz w:val="22"/>
                <w:szCs w:val="22"/>
              </w:rPr>
              <w:t>Доля</w:t>
            </w:r>
            <w:r w:rsidR="00797EA5" w:rsidRPr="00342304">
              <w:rPr>
                <w:rFonts w:ascii="Times New Roman" w:hAnsi="Times New Roman"/>
                <w:sz w:val="22"/>
                <w:szCs w:val="22"/>
              </w:rPr>
              <w:t xml:space="preserve"> муниципальных и государственных </w:t>
            </w:r>
            <w:r w:rsidR="0037384A" w:rsidRPr="00342304">
              <w:rPr>
                <w:rFonts w:ascii="Times New Roman" w:hAnsi="Times New Roman"/>
                <w:sz w:val="22"/>
                <w:szCs w:val="22"/>
              </w:rPr>
              <w:t xml:space="preserve">областных </w:t>
            </w:r>
            <w:r w:rsidRPr="00342304">
              <w:rPr>
                <w:rFonts w:ascii="Times New Roman" w:hAnsi="Times New Roman"/>
                <w:sz w:val="22"/>
                <w:szCs w:val="22"/>
              </w:rPr>
              <w:t>организаций</w:t>
            </w:r>
            <w:r w:rsidR="0037384A" w:rsidRPr="00342304">
              <w:rPr>
                <w:rFonts w:ascii="Times New Roman" w:hAnsi="Times New Roman"/>
                <w:sz w:val="22"/>
                <w:szCs w:val="22"/>
              </w:rPr>
              <w:t xml:space="preserve"> на территории </w:t>
            </w:r>
            <w:r w:rsidRPr="00342304">
              <w:rPr>
                <w:rFonts w:ascii="Times New Roman" w:hAnsi="Times New Roman"/>
                <w:sz w:val="22"/>
                <w:szCs w:val="22"/>
              </w:rPr>
              <w:t xml:space="preserve"> Рязанской области, </w:t>
            </w:r>
            <w:r w:rsidR="00FE7E37" w:rsidRPr="00342304">
              <w:rPr>
                <w:rFonts w:ascii="Times New Roman" w:hAnsi="Times New Roman"/>
                <w:sz w:val="22"/>
                <w:szCs w:val="22"/>
              </w:rPr>
              <w:t>оказывающих услуги по организации отдыха и оздоровления детей, для которых подготовлена проектная, сметная документация на проведение ремонтных работ зданий и (или) на проведение работ по благоустройству прилегающих к ним территорий</w:t>
            </w:r>
            <w:r w:rsidR="00264CDE" w:rsidRPr="00342304">
              <w:rPr>
                <w:rFonts w:ascii="Times New Roman" w:hAnsi="Times New Roman"/>
                <w:sz w:val="22"/>
                <w:szCs w:val="22"/>
              </w:rPr>
              <w:t>;</w:t>
            </w:r>
            <w:r w:rsidR="00FE7E37" w:rsidRPr="00342304">
              <w:rPr>
                <w:rFonts w:ascii="Times New Roman" w:hAnsi="Times New Roman"/>
                <w:sz w:val="22"/>
                <w:szCs w:val="22"/>
              </w:rPr>
              <w:t xml:space="preserve"> проведены ремонтные работы зданий и (или) проведены работы по благоустройству прилегающих к ним </w:t>
            </w:r>
            <w:r w:rsidR="007B64D5" w:rsidRPr="00342304">
              <w:rPr>
                <w:rFonts w:ascii="Times New Roman" w:hAnsi="Times New Roman"/>
                <w:sz w:val="22"/>
                <w:szCs w:val="22"/>
              </w:rPr>
              <w:t>территорий</w:t>
            </w:r>
            <w:r w:rsidR="00264CDE" w:rsidRPr="00342304">
              <w:rPr>
                <w:rFonts w:ascii="Times New Roman" w:hAnsi="Times New Roman"/>
                <w:sz w:val="22"/>
                <w:szCs w:val="22"/>
              </w:rPr>
              <w:t>;</w:t>
            </w:r>
            <w:proofErr w:type="gramEnd"/>
            <w:r w:rsidR="00FE7E37" w:rsidRPr="00342304">
              <w:rPr>
                <w:rFonts w:ascii="Times New Roman" w:hAnsi="Times New Roman"/>
                <w:sz w:val="22"/>
                <w:szCs w:val="22"/>
              </w:rPr>
              <w:t xml:space="preserve"> приобретено оборудование для </w:t>
            </w:r>
            <w:r w:rsidR="00FE7E37" w:rsidRPr="00342304">
              <w:rPr>
                <w:rFonts w:ascii="Times New Roman" w:hAnsi="Times New Roman"/>
                <w:sz w:val="22"/>
                <w:szCs w:val="22"/>
              </w:rPr>
              <w:lastRenderedPageBreak/>
              <w:t>их оснащения</w:t>
            </w:r>
            <w:r w:rsidR="00843CB8" w:rsidRPr="00342304">
              <w:rPr>
                <w:rFonts w:ascii="Times New Roman" w:hAnsi="Times New Roman"/>
                <w:sz w:val="22"/>
                <w:szCs w:val="22"/>
              </w:rPr>
              <w:t>,</w:t>
            </w:r>
            <w:r w:rsidRPr="0034230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B64D5" w:rsidRPr="00342304">
              <w:rPr>
                <w:rFonts w:ascii="Times New Roman" w:hAnsi="Times New Roman"/>
                <w:sz w:val="22"/>
                <w:szCs w:val="22"/>
              </w:rPr>
              <w:t>от числа муниципальных и государственных</w:t>
            </w:r>
            <w:r w:rsidR="00E44C27">
              <w:rPr>
                <w:rFonts w:ascii="Times New Roman" w:hAnsi="Times New Roman"/>
                <w:sz w:val="22"/>
                <w:szCs w:val="22"/>
              </w:rPr>
              <w:t xml:space="preserve"> областных</w:t>
            </w:r>
            <w:r w:rsidR="007B64D5" w:rsidRPr="00342304">
              <w:rPr>
                <w:rFonts w:ascii="Times New Roman" w:hAnsi="Times New Roman"/>
                <w:sz w:val="22"/>
                <w:szCs w:val="22"/>
              </w:rPr>
              <w:t xml:space="preserve"> организаций </w:t>
            </w:r>
            <w:r w:rsidR="00166F58" w:rsidRPr="00342304">
              <w:rPr>
                <w:rFonts w:ascii="Times New Roman" w:hAnsi="Times New Roman"/>
                <w:sz w:val="22"/>
                <w:szCs w:val="22"/>
              </w:rPr>
              <w:t xml:space="preserve">на территории </w:t>
            </w:r>
            <w:r w:rsidR="007B64D5" w:rsidRPr="00342304">
              <w:rPr>
                <w:rFonts w:ascii="Times New Roman" w:hAnsi="Times New Roman"/>
                <w:sz w:val="22"/>
                <w:szCs w:val="22"/>
              </w:rPr>
              <w:t xml:space="preserve">Рязанской области, оказывающих услуги по организации отдыха и оздоровления детей, </w:t>
            </w:r>
            <w:r w:rsidRPr="00342304">
              <w:rPr>
                <w:rFonts w:ascii="Times New Roman" w:hAnsi="Times New Roman"/>
                <w:sz w:val="22"/>
                <w:szCs w:val="22"/>
              </w:rPr>
              <w:t xml:space="preserve">в </w:t>
            </w:r>
            <w:r w:rsidR="007B64D5" w:rsidRPr="00342304">
              <w:rPr>
                <w:rFonts w:ascii="Times New Roman" w:hAnsi="Times New Roman"/>
                <w:sz w:val="22"/>
                <w:szCs w:val="22"/>
              </w:rPr>
              <w:t xml:space="preserve">которых запланированы такие работы в </w:t>
            </w:r>
            <w:r w:rsidRPr="00342304">
              <w:rPr>
                <w:rFonts w:ascii="Times New Roman" w:hAnsi="Times New Roman"/>
                <w:sz w:val="22"/>
                <w:szCs w:val="22"/>
              </w:rPr>
              <w:t>соответствующем году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CD32A0" w:rsidP="00D47F7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F54CB6" w:rsidP="00D47F7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CD32A0" w:rsidP="00D47F7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CD32A0" w:rsidP="00D47F7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CD32A0" w:rsidP="00D47F7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CD32A0" w:rsidP="00D47F7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CD32A0" w:rsidP="00D47F79">
            <w:pPr>
              <w:widowControl w:val="0"/>
              <w:autoSpaceDE w:val="0"/>
              <w:autoSpaceDN w:val="0"/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CD32A0" w:rsidP="00D47F79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CD32A0" w:rsidP="00D47F79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9" w:type="pct"/>
            <w:tcMar>
              <w:top w:w="28" w:type="dxa"/>
              <w:bottom w:w="28" w:type="dxa"/>
            </w:tcMar>
          </w:tcPr>
          <w:p w:rsidR="00CD32A0" w:rsidRPr="00342304" w:rsidRDefault="00CD32A0" w:rsidP="00D47F79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78" w:type="pct"/>
            <w:tcMar>
              <w:top w:w="28" w:type="dxa"/>
              <w:bottom w:w="28" w:type="dxa"/>
            </w:tcMar>
          </w:tcPr>
          <w:p w:rsidR="00CD32A0" w:rsidRPr="00342304" w:rsidRDefault="00CD32A0" w:rsidP="00D47F79">
            <w:pPr>
              <w:spacing w:line="22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CD32A0" w:rsidRPr="00342304" w:rsidRDefault="00CD32A0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CD32A0" w:rsidRPr="00342304" w:rsidTr="00A13E53">
        <w:trPr>
          <w:jc w:val="right"/>
        </w:trPr>
        <w:tc>
          <w:tcPr>
            <w:tcW w:w="5000" w:type="pct"/>
          </w:tcPr>
          <w:p w:rsidR="00CD32A0" w:rsidRPr="00342304" w:rsidRDefault="00CD32A0" w:rsidP="003423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CD32A0" w:rsidRPr="00342304" w:rsidRDefault="00CD32A0" w:rsidP="003423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CD32A0" w:rsidRPr="00342304" w:rsidRDefault="00342304" w:rsidP="003423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CD32A0" w:rsidRPr="00342304">
              <w:rPr>
                <w:rFonts w:ascii="Times New Roman" w:hAnsi="Times New Roman"/>
                <w:sz w:val="28"/>
                <w:szCs w:val="28"/>
              </w:rPr>
              <w:t>цифр</w:t>
            </w:r>
            <w:r w:rsidR="00165325" w:rsidRPr="00342304">
              <w:rPr>
                <w:rFonts w:ascii="Times New Roman" w:hAnsi="Times New Roman"/>
                <w:sz w:val="28"/>
                <w:szCs w:val="28"/>
              </w:rPr>
              <w:t>ы «3899453,84725», «407387,1649</w:t>
            </w:r>
            <w:r w:rsidR="00CD32A0" w:rsidRPr="0034230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470E4" w:rsidRPr="00342304">
              <w:rPr>
                <w:rFonts w:ascii="Times New Roman" w:hAnsi="Times New Roman"/>
                <w:sz w:val="28"/>
                <w:szCs w:val="28"/>
              </w:rPr>
              <w:t>3959453,84725</w:t>
            </w:r>
            <w:r w:rsidR="00CD32A0"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470E4" w:rsidRPr="00342304">
              <w:rPr>
                <w:rFonts w:ascii="Times New Roman" w:hAnsi="Times New Roman"/>
                <w:sz w:val="28"/>
                <w:szCs w:val="28"/>
              </w:rPr>
              <w:t>467387,1649</w:t>
            </w:r>
            <w:r w:rsidR="00CD32A0" w:rsidRPr="0034230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D35D9" w:rsidRPr="00342304" w:rsidRDefault="00342304" w:rsidP="003423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35D9" w:rsidRPr="00342304">
              <w:rPr>
                <w:rFonts w:ascii="Times New Roman" w:hAnsi="Times New Roman"/>
                <w:sz w:val="28"/>
                <w:szCs w:val="28"/>
              </w:rPr>
              <w:t>3.2.2 цифры «577405,78599», «77455,29806» заменить соответственно цифрами «</w:t>
            </w:r>
            <w:r w:rsidR="004470E4" w:rsidRPr="00342304">
              <w:rPr>
                <w:rFonts w:ascii="Times New Roman" w:hAnsi="Times New Roman"/>
                <w:sz w:val="28"/>
                <w:szCs w:val="28"/>
              </w:rPr>
              <w:t>566905,78599</w:t>
            </w:r>
            <w:r w:rsidR="004D35D9"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470E4" w:rsidRPr="00342304">
              <w:rPr>
                <w:rFonts w:ascii="Times New Roman" w:hAnsi="Times New Roman"/>
                <w:sz w:val="28"/>
                <w:szCs w:val="28"/>
              </w:rPr>
              <w:t>66955,29806</w:t>
            </w:r>
            <w:r w:rsidR="004D35D9" w:rsidRPr="0034230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4234C" w:rsidRPr="00342304" w:rsidRDefault="00342304" w:rsidP="003423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D32A0" w:rsidRPr="00342304">
              <w:rPr>
                <w:rFonts w:ascii="Times New Roman" w:hAnsi="Times New Roman"/>
                <w:sz w:val="28"/>
                <w:szCs w:val="28"/>
              </w:rPr>
              <w:t>3.2.7 цифры «42000», «0» заменить соответственно цифрами «52000», «10000»;</w:t>
            </w:r>
          </w:p>
          <w:p w:rsidR="004D35D9" w:rsidRPr="00342304" w:rsidRDefault="00342304" w:rsidP="003423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35D9" w:rsidRPr="00342304">
              <w:rPr>
                <w:rFonts w:ascii="Times New Roman" w:hAnsi="Times New Roman"/>
                <w:sz w:val="28"/>
                <w:szCs w:val="28"/>
              </w:rPr>
              <w:t>3.2.8 цифры «</w:t>
            </w:r>
            <w:r w:rsidR="004F766F" w:rsidRPr="00342304">
              <w:rPr>
                <w:rFonts w:ascii="Times New Roman" w:hAnsi="Times New Roman"/>
                <w:sz w:val="28"/>
                <w:szCs w:val="28"/>
              </w:rPr>
              <w:t>60000</w:t>
            </w:r>
            <w:r w:rsidR="004D35D9"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F766F" w:rsidRPr="00342304">
              <w:rPr>
                <w:rFonts w:ascii="Times New Roman" w:hAnsi="Times New Roman"/>
                <w:sz w:val="28"/>
                <w:szCs w:val="28"/>
              </w:rPr>
              <w:t>0</w:t>
            </w:r>
            <w:r w:rsidR="004D35D9" w:rsidRPr="0034230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F766F" w:rsidRPr="00342304">
              <w:rPr>
                <w:rFonts w:ascii="Times New Roman" w:hAnsi="Times New Roman"/>
                <w:sz w:val="28"/>
                <w:szCs w:val="28"/>
              </w:rPr>
              <w:t>70000</w:t>
            </w:r>
            <w:r w:rsidR="004D35D9"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F766F" w:rsidRPr="00342304">
              <w:rPr>
                <w:rFonts w:ascii="Times New Roman" w:hAnsi="Times New Roman"/>
                <w:sz w:val="28"/>
                <w:szCs w:val="28"/>
              </w:rPr>
              <w:t>10000</w:t>
            </w:r>
            <w:r w:rsidR="004D35D9" w:rsidRPr="0034230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D35D9" w:rsidRPr="00342304" w:rsidRDefault="00342304" w:rsidP="003423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35D9" w:rsidRPr="00342304">
              <w:rPr>
                <w:rFonts w:ascii="Times New Roman" w:hAnsi="Times New Roman"/>
                <w:sz w:val="28"/>
                <w:szCs w:val="28"/>
              </w:rPr>
              <w:t>3.2.9 цифры «</w:t>
            </w:r>
            <w:r w:rsidR="004F766F" w:rsidRPr="00342304">
              <w:rPr>
                <w:rFonts w:ascii="Times New Roman" w:hAnsi="Times New Roman"/>
                <w:sz w:val="28"/>
                <w:szCs w:val="28"/>
              </w:rPr>
              <w:t>12000</w:t>
            </w:r>
            <w:r w:rsidR="004D35D9"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F766F" w:rsidRPr="00342304">
              <w:rPr>
                <w:rFonts w:ascii="Times New Roman" w:hAnsi="Times New Roman"/>
                <w:sz w:val="28"/>
                <w:szCs w:val="28"/>
              </w:rPr>
              <w:t>0</w:t>
            </w:r>
            <w:r w:rsidR="004D35D9" w:rsidRPr="0034230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F766F" w:rsidRPr="00342304">
              <w:rPr>
                <w:rFonts w:ascii="Times New Roman" w:hAnsi="Times New Roman"/>
                <w:sz w:val="28"/>
                <w:szCs w:val="28"/>
              </w:rPr>
              <w:t>12500</w:t>
            </w:r>
            <w:r w:rsidR="004D35D9"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F766F" w:rsidRPr="00342304">
              <w:rPr>
                <w:rFonts w:ascii="Times New Roman" w:hAnsi="Times New Roman"/>
                <w:sz w:val="28"/>
                <w:szCs w:val="28"/>
              </w:rPr>
              <w:t>500</w:t>
            </w:r>
            <w:r w:rsidR="004D35D9" w:rsidRPr="0034230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C7B8B" w:rsidRPr="00342304" w:rsidRDefault="00843CB8" w:rsidP="0034230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дополнить подпунктами 3.2</w:t>
            </w:r>
            <w:r w:rsidR="00CD32A0" w:rsidRPr="00342304">
              <w:rPr>
                <w:rFonts w:ascii="Times New Roman" w:hAnsi="Times New Roman"/>
                <w:sz w:val="28"/>
                <w:szCs w:val="28"/>
              </w:rPr>
              <w:t>.10, 3.2.11 следующего содержания:</w:t>
            </w:r>
          </w:p>
        </w:tc>
      </w:tr>
    </w:tbl>
    <w:p w:rsidR="00CD32A0" w:rsidRPr="00342304" w:rsidRDefault="00CD32A0">
      <w:pPr>
        <w:rPr>
          <w:rFonts w:ascii="Times New Roman" w:hAnsi="Times New Roman"/>
          <w:sz w:val="6"/>
          <w:szCs w:val="6"/>
        </w:rPr>
      </w:pPr>
    </w:p>
    <w:p w:rsidR="007C7B8B" w:rsidRPr="00342304" w:rsidRDefault="007C7B8B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8"/>
        <w:gridCol w:w="2848"/>
        <w:gridCol w:w="414"/>
        <w:gridCol w:w="414"/>
        <w:gridCol w:w="414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1"/>
      </w:tblGrid>
      <w:tr w:rsidR="00611492" w:rsidRPr="00342304" w:rsidTr="00342304">
        <w:trPr>
          <w:cantSplit/>
          <w:trHeight w:val="340"/>
          <w:tblHeader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492" w:rsidRPr="00342304" w:rsidRDefault="00611492" w:rsidP="003423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492" w:rsidRPr="00342304" w:rsidRDefault="00611492" w:rsidP="00342304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342304">
              <w:rPr>
                <w:rFonts w:ascii="Times New Roman" w:hAnsi="Times New Roman" w:cs="Times New Roman"/>
                <w:spacing w:val="-2"/>
                <w:szCs w:val="22"/>
              </w:rPr>
              <w:t>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492" w:rsidRPr="00342304" w:rsidRDefault="00611492" w:rsidP="003423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492" w:rsidRPr="00342304" w:rsidRDefault="00611492" w:rsidP="003423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492" w:rsidRPr="00342304" w:rsidRDefault="00611492" w:rsidP="003423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611492" w:rsidRPr="00342304" w:rsidRDefault="00611492" w:rsidP="003423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:rsidR="00611492" w:rsidRPr="00342304" w:rsidRDefault="00611492" w:rsidP="003423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492" w:rsidRPr="00342304" w:rsidRDefault="00611492" w:rsidP="003423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492" w:rsidRPr="00342304" w:rsidRDefault="00611492" w:rsidP="003423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492" w:rsidRPr="00342304" w:rsidRDefault="00611492" w:rsidP="003423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492" w:rsidRPr="00342304" w:rsidRDefault="00611492" w:rsidP="003423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492" w:rsidRPr="00342304" w:rsidRDefault="00611492" w:rsidP="003423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492" w:rsidRPr="00342304" w:rsidRDefault="00611492" w:rsidP="003423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492" w:rsidRPr="00342304" w:rsidRDefault="00611492" w:rsidP="003423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492" w:rsidRPr="00342304" w:rsidRDefault="00611492" w:rsidP="003423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11492" w:rsidRPr="00342304" w:rsidRDefault="00611492" w:rsidP="0034230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611492" w:rsidRPr="00342304" w:rsidTr="00342304">
        <w:trPr>
          <w:cantSplit/>
          <w:trHeight w:val="266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1492" w:rsidRPr="00342304" w:rsidRDefault="00611492" w:rsidP="0034230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«3.2.10</w:t>
            </w: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11492" w:rsidRPr="00342304" w:rsidRDefault="00C75608" w:rsidP="00342304">
            <w:pPr>
              <w:pStyle w:val="ConsPlusNormal"/>
              <w:spacing w:line="233" w:lineRule="auto"/>
              <w:rPr>
                <w:rFonts w:ascii="Times New Roman" w:hAnsi="Times New Roman" w:cs="Times New Roman"/>
                <w:spacing w:val="-2"/>
                <w:szCs w:val="22"/>
              </w:rPr>
            </w:pPr>
            <w:proofErr w:type="gramStart"/>
            <w:r w:rsidRPr="00342304">
              <w:rPr>
                <w:rFonts w:ascii="Times New Roman" w:hAnsi="Times New Roman" w:cs="Times New Roman"/>
                <w:spacing w:val="-2"/>
                <w:szCs w:val="22"/>
              </w:rPr>
              <w:t xml:space="preserve">Подготовка проектной, сметной документации на проведение ремонтных работ зданий государственных </w:t>
            </w:r>
            <w:r w:rsidR="004F6688" w:rsidRPr="00342304">
              <w:rPr>
                <w:rFonts w:ascii="Times New Roman" w:hAnsi="Times New Roman" w:cs="Times New Roman"/>
                <w:spacing w:val="-2"/>
                <w:szCs w:val="22"/>
              </w:rPr>
              <w:t xml:space="preserve">областных </w:t>
            </w:r>
            <w:r w:rsidRPr="00342304">
              <w:rPr>
                <w:rFonts w:ascii="Times New Roman" w:hAnsi="Times New Roman" w:cs="Times New Roman"/>
                <w:spacing w:val="-2"/>
                <w:szCs w:val="22"/>
              </w:rPr>
              <w:t>организаций Рязанской области, оказывающих услуги по организации отдыха</w:t>
            </w:r>
            <w:r w:rsidR="007B64D5" w:rsidRPr="00342304">
              <w:rPr>
                <w:rFonts w:ascii="Times New Roman" w:hAnsi="Times New Roman" w:cs="Times New Roman"/>
                <w:spacing w:val="-2"/>
                <w:szCs w:val="22"/>
              </w:rPr>
              <w:t xml:space="preserve"> и оздоровления детей,</w:t>
            </w:r>
            <w:r w:rsidRPr="00342304">
              <w:rPr>
                <w:rFonts w:ascii="Times New Roman" w:hAnsi="Times New Roman" w:cs="Times New Roman"/>
                <w:spacing w:val="-2"/>
                <w:szCs w:val="22"/>
              </w:rPr>
              <w:t xml:space="preserve"> и (или</w:t>
            </w:r>
            <w:r w:rsidR="007B64D5" w:rsidRPr="00342304">
              <w:rPr>
                <w:rFonts w:ascii="Times New Roman" w:hAnsi="Times New Roman" w:cs="Times New Roman"/>
                <w:spacing w:val="-2"/>
                <w:szCs w:val="22"/>
              </w:rPr>
              <w:t xml:space="preserve">) </w:t>
            </w:r>
            <w:r w:rsidRPr="00342304">
              <w:rPr>
                <w:rFonts w:ascii="Times New Roman" w:hAnsi="Times New Roman" w:cs="Times New Roman"/>
                <w:spacing w:val="-2"/>
                <w:szCs w:val="22"/>
              </w:rPr>
              <w:t xml:space="preserve">проведение работ по благоустройству прилегающих территорий; ремонтные работы зданий государственных </w:t>
            </w:r>
            <w:r w:rsidR="004F6688" w:rsidRPr="00342304">
              <w:rPr>
                <w:rFonts w:ascii="Times New Roman" w:hAnsi="Times New Roman" w:cs="Times New Roman"/>
                <w:spacing w:val="-2"/>
                <w:szCs w:val="22"/>
              </w:rPr>
              <w:t>областных организаций Рязанской области</w:t>
            </w:r>
            <w:r w:rsidRPr="00342304">
              <w:rPr>
                <w:rFonts w:ascii="Times New Roman" w:hAnsi="Times New Roman" w:cs="Times New Roman"/>
                <w:spacing w:val="-2"/>
                <w:szCs w:val="22"/>
              </w:rPr>
              <w:t>, оказывающих услуги по организации отдыха и оздоровления детей</w:t>
            </w:r>
            <w:r w:rsidR="007B64D5" w:rsidRPr="00342304">
              <w:rPr>
                <w:rFonts w:ascii="Times New Roman" w:hAnsi="Times New Roman" w:cs="Times New Roman"/>
                <w:spacing w:val="-2"/>
                <w:szCs w:val="22"/>
              </w:rPr>
              <w:t>,</w:t>
            </w:r>
            <w:r w:rsidRPr="00342304">
              <w:rPr>
                <w:rFonts w:ascii="Times New Roman" w:hAnsi="Times New Roman" w:cs="Times New Roman"/>
                <w:spacing w:val="-2"/>
                <w:szCs w:val="22"/>
              </w:rPr>
              <w:t xml:space="preserve"> и (или) благоустройство прилегающих территорий;</w:t>
            </w:r>
            <w:proofErr w:type="gramEnd"/>
            <w:r w:rsidRPr="00342304">
              <w:rPr>
                <w:rFonts w:ascii="Times New Roman" w:hAnsi="Times New Roman" w:cs="Times New Roman"/>
                <w:spacing w:val="-2"/>
                <w:szCs w:val="22"/>
              </w:rPr>
              <w:t xml:space="preserve"> приобретение оборудования для оснащения государственных </w:t>
            </w:r>
            <w:r w:rsidR="004F6688" w:rsidRPr="00342304">
              <w:rPr>
                <w:rFonts w:ascii="Times New Roman" w:hAnsi="Times New Roman" w:cs="Times New Roman"/>
                <w:spacing w:val="-2"/>
                <w:szCs w:val="22"/>
              </w:rPr>
              <w:t>областных организаций Рязанской области</w:t>
            </w:r>
            <w:r w:rsidRPr="00342304">
              <w:rPr>
                <w:rFonts w:ascii="Times New Roman" w:hAnsi="Times New Roman" w:cs="Times New Roman"/>
                <w:spacing w:val="-2"/>
                <w:szCs w:val="22"/>
              </w:rPr>
              <w:t>, оказывающих услуги по организации отдыха и оздоровления детей (субсидии на иные цели)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611492" w:rsidRPr="00342304" w:rsidRDefault="00611492" w:rsidP="0034230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2304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342304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611492" w:rsidRPr="00342304" w:rsidRDefault="002B0878" w:rsidP="0034230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 xml:space="preserve">ГБУ </w:t>
            </w:r>
            <w:r w:rsidR="00611492" w:rsidRPr="00342304">
              <w:rPr>
                <w:rFonts w:ascii="Times New Roman" w:hAnsi="Times New Roman" w:cs="Times New Roman"/>
                <w:szCs w:val="22"/>
              </w:rPr>
              <w:t>РО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611492" w:rsidRPr="00342304" w:rsidRDefault="00611492" w:rsidP="0034230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611492" w:rsidRPr="00342304" w:rsidRDefault="00611492" w:rsidP="0034230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611492" w:rsidRPr="00342304" w:rsidRDefault="00175CE0" w:rsidP="0034230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410</w:t>
            </w:r>
            <w:r w:rsidR="00611492" w:rsidRPr="00342304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11492" w:rsidRPr="00342304" w:rsidRDefault="00611492" w:rsidP="0034230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4</w:t>
            </w:r>
            <w:r w:rsidR="00175CE0" w:rsidRPr="00342304">
              <w:rPr>
                <w:rFonts w:ascii="Times New Roman" w:hAnsi="Times New Roman" w:cs="Times New Roman"/>
                <w:szCs w:val="22"/>
              </w:rPr>
              <w:t>10</w:t>
            </w:r>
            <w:r w:rsidRPr="00342304">
              <w:rPr>
                <w:rFonts w:ascii="Times New Roman" w:hAnsi="Times New Roman" w:cs="Times New Roman"/>
                <w:szCs w:val="22"/>
              </w:rPr>
              <w:t>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11492" w:rsidRPr="00342304" w:rsidRDefault="00611492" w:rsidP="0034230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11492" w:rsidRPr="00342304" w:rsidRDefault="00611492" w:rsidP="0034230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611492" w:rsidRPr="00342304" w:rsidRDefault="00611492" w:rsidP="00342304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611492" w:rsidRPr="00342304" w:rsidRDefault="00611492" w:rsidP="003423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611492" w:rsidRPr="00342304" w:rsidRDefault="00611492" w:rsidP="003423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611492" w:rsidRPr="00342304" w:rsidRDefault="00611492" w:rsidP="003423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611492" w:rsidRPr="00342304" w:rsidRDefault="00611492" w:rsidP="003423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611492" w:rsidRPr="00342304" w:rsidRDefault="00611492" w:rsidP="00342304">
            <w:pPr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342304" w:rsidRPr="00342304" w:rsidTr="00342304">
        <w:trPr>
          <w:cantSplit/>
          <w:trHeight w:val="2660"/>
        </w:trPr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2304" w:rsidRPr="00342304" w:rsidRDefault="00342304" w:rsidP="0034230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lastRenderedPageBreak/>
              <w:t>3.2.11</w:t>
            </w:r>
          </w:p>
          <w:p w:rsidR="00342304" w:rsidRPr="00342304" w:rsidRDefault="00342304" w:rsidP="0034230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42304" w:rsidRDefault="00D47F79" w:rsidP="00342304">
            <w:pPr>
              <w:pStyle w:val="ConsPlusNormal"/>
              <w:spacing w:line="228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Предоставление субсидий</w:t>
            </w:r>
            <w:r w:rsidR="00342304" w:rsidRPr="00342304">
              <w:rPr>
                <w:rFonts w:ascii="Times New Roman" w:hAnsi="Times New Roman" w:cs="Times New Roman"/>
                <w:szCs w:val="22"/>
              </w:rPr>
              <w:t xml:space="preserve"> бюджетам муниципальных образований Рязанской области на подготовку проектной, сметной документации на проведение ремонтных работ зданий муниципальных организаций Рязанской области, оказывающих услуги по организации отдыха и оздоровления</w:t>
            </w:r>
          </w:p>
          <w:p w:rsidR="00342304" w:rsidRPr="00342304" w:rsidRDefault="00342304" w:rsidP="00342304">
            <w:pPr>
              <w:pStyle w:val="ConsPlusNormal"/>
              <w:spacing w:line="228" w:lineRule="auto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детей, и (или) на проведение работ по благоустройству прилегающих территорий; на ремонтные работы зданий муниципальных организаций Рязанской области, оказывающих услуги по организации отдыха и оздоровления детей</w:t>
            </w:r>
            <w:r w:rsidRPr="00342304">
              <w:rPr>
                <w:rFonts w:ascii="Times New Roman" w:hAnsi="Times New Roman" w:cs="Times New Roman"/>
                <w:b/>
                <w:szCs w:val="22"/>
              </w:rPr>
              <w:t>,</w:t>
            </w:r>
            <w:r w:rsidRPr="00342304">
              <w:rPr>
                <w:rFonts w:ascii="Times New Roman" w:hAnsi="Times New Roman" w:cs="Times New Roman"/>
                <w:szCs w:val="22"/>
              </w:rPr>
              <w:t xml:space="preserve"> и (или) на благоустройство прилегающих территорий; на приобретение оборудования для оснащения  муниципальных организаций Рязанской области, оказывающих услуги по организации отдыха и оздоровления детей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342304" w:rsidRPr="00342304" w:rsidRDefault="00342304" w:rsidP="0034230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2304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342304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342304" w:rsidRPr="00342304" w:rsidRDefault="00342304" w:rsidP="0034230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342304">
              <w:rPr>
                <w:rFonts w:ascii="Times New Roman" w:hAnsi="Times New Roman" w:cs="Times New Roman"/>
                <w:szCs w:val="22"/>
              </w:rPr>
              <w:t>Минобразование</w:t>
            </w:r>
            <w:proofErr w:type="spellEnd"/>
            <w:r w:rsidRPr="00342304">
              <w:rPr>
                <w:rFonts w:ascii="Times New Roman" w:hAnsi="Times New Roman" w:cs="Times New Roman"/>
                <w:szCs w:val="22"/>
              </w:rPr>
              <w:t xml:space="preserve"> РО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342304" w:rsidRPr="00342304" w:rsidRDefault="00342304" w:rsidP="0034230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ОБ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342304" w:rsidRPr="00342304" w:rsidRDefault="00342304" w:rsidP="0034230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bottom w:w="0" w:type="dxa"/>
            </w:tcMar>
            <w:textDirection w:val="btLr"/>
            <w:vAlign w:val="center"/>
          </w:tcPr>
          <w:p w:rsidR="00342304" w:rsidRPr="00342304" w:rsidRDefault="00342304" w:rsidP="0034230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9000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42304" w:rsidRPr="00342304" w:rsidRDefault="00342304" w:rsidP="0034230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9000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42304" w:rsidRPr="00342304" w:rsidRDefault="00342304" w:rsidP="0034230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42304" w:rsidRPr="00342304" w:rsidRDefault="00342304" w:rsidP="0034230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  <w:vAlign w:val="center"/>
          </w:tcPr>
          <w:p w:rsidR="00342304" w:rsidRPr="00342304" w:rsidRDefault="00342304" w:rsidP="0034230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342304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342304" w:rsidRPr="00342304" w:rsidRDefault="00342304" w:rsidP="00342304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342304" w:rsidRPr="00342304" w:rsidRDefault="00342304" w:rsidP="00342304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342304" w:rsidRPr="00342304" w:rsidRDefault="00342304" w:rsidP="00342304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342304" w:rsidRPr="00342304" w:rsidRDefault="00342304" w:rsidP="00342304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textDirection w:val="btLr"/>
          </w:tcPr>
          <w:p w:rsidR="00342304" w:rsidRPr="00342304" w:rsidRDefault="00342304" w:rsidP="00342304">
            <w:pPr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611492" w:rsidRPr="00342304" w:rsidRDefault="00611492">
      <w:pPr>
        <w:rPr>
          <w:rFonts w:ascii="Times New Roman" w:hAnsi="Times New Roman"/>
          <w:sz w:val="8"/>
          <w:szCs w:val="8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8B70FE" w:rsidRPr="00342304" w:rsidTr="00A13E53">
        <w:trPr>
          <w:jc w:val="right"/>
        </w:trPr>
        <w:tc>
          <w:tcPr>
            <w:tcW w:w="5000" w:type="pct"/>
          </w:tcPr>
          <w:p w:rsidR="008B70FE" w:rsidRPr="00342304" w:rsidRDefault="008B70FE" w:rsidP="0034230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строке «Всего по комплексу процессных мероприятий» цифр</w:t>
            </w:r>
            <w:r w:rsidR="00165325" w:rsidRPr="00342304">
              <w:rPr>
                <w:rFonts w:ascii="Times New Roman" w:hAnsi="Times New Roman"/>
                <w:sz w:val="28"/>
                <w:szCs w:val="28"/>
              </w:rPr>
              <w:t>ы «3908858,84725», «408412,1649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470E4" w:rsidRPr="00342304">
              <w:rPr>
                <w:rFonts w:ascii="Times New Roman" w:hAnsi="Times New Roman"/>
                <w:sz w:val="28"/>
                <w:szCs w:val="28"/>
              </w:rPr>
              <w:t>3968858,84725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165325" w:rsidRPr="00342304">
              <w:rPr>
                <w:rFonts w:ascii="Times New Roman" w:hAnsi="Times New Roman"/>
                <w:sz w:val="28"/>
                <w:szCs w:val="28"/>
              </w:rPr>
              <w:t>«</w:t>
            </w:r>
            <w:r w:rsidR="004470E4" w:rsidRPr="00342304">
              <w:rPr>
                <w:rFonts w:ascii="Times New Roman" w:hAnsi="Times New Roman"/>
                <w:sz w:val="28"/>
                <w:szCs w:val="28"/>
              </w:rPr>
              <w:t>468412,1649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B70FE" w:rsidRPr="00342304" w:rsidRDefault="008B70FE" w:rsidP="00342304">
            <w:pPr>
              <w:tabs>
                <w:tab w:val="left" w:pos="762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строке «Итого по подпрограмме» цифры «</w:t>
            </w:r>
            <w:r w:rsidR="002A1130" w:rsidRPr="00342304">
              <w:rPr>
                <w:rFonts w:ascii="Times New Roman" w:hAnsi="Times New Roman"/>
                <w:sz w:val="28"/>
                <w:szCs w:val="28"/>
              </w:rPr>
              <w:t>3908858,84725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165325" w:rsidRPr="00342304">
              <w:rPr>
                <w:rFonts w:ascii="Times New Roman" w:hAnsi="Times New Roman"/>
                <w:sz w:val="28"/>
                <w:szCs w:val="28"/>
              </w:rPr>
              <w:t>408412,1649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470E4" w:rsidRPr="00342304">
              <w:rPr>
                <w:rFonts w:ascii="Times New Roman" w:hAnsi="Times New Roman"/>
                <w:sz w:val="28"/>
                <w:szCs w:val="28"/>
              </w:rPr>
              <w:t>3968858,84725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470E4" w:rsidRPr="00342304">
              <w:rPr>
                <w:rFonts w:ascii="Times New Roman" w:hAnsi="Times New Roman"/>
                <w:sz w:val="28"/>
                <w:szCs w:val="28"/>
              </w:rPr>
              <w:t>468412,1649</w:t>
            </w:r>
            <w:r w:rsidR="002A1130" w:rsidRPr="00342304">
              <w:rPr>
                <w:rFonts w:ascii="Times New Roman" w:hAnsi="Times New Roman"/>
                <w:sz w:val="28"/>
                <w:szCs w:val="28"/>
              </w:rPr>
              <w:t>»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;  </w:t>
            </w:r>
          </w:p>
          <w:p w:rsidR="00843CB8" w:rsidRPr="00342304" w:rsidRDefault="00843CB8" w:rsidP="0034230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пункте</w:t>
            </w:r>
            <w:r w:rsidR="00E4791C" w:rsidRPr="00342304">
              <w:rPr>
                <w:rFonts w:ascii="Times New Roman" w:hAnsi="Times New Roman"/>
                <w:sz w:val="28"/>
                <w:szCs w:val="28"/>
              </w:rPr>
              <w:t xml:space="preserve"> 6 «Механизм финансирования мероприятий подпрограммы»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43CB8" w:rsidRPr="00342304" w:rsidRDefault="00843CB8" w:rsidP="0034230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 xml:space="preserve">в подпункте 6.1 цифры «3.2.7» заменить цифрами «3.2.7, 3.2.10»;                         </w:t>
            </w:r>
          </w:p>
          <w:p w:rsidR="00E4791C" w:rsidRPr="00342304" w:rsidRDefault="00E4791C" w:rsidP="0034230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дополни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ть </w:t>
            </w:r>
            <w:r w:rsidR="00843CB8" w:rsidRPr="00342304">
              <w:rPr>
                <w:rFonts w:ascii="Times New Roman" w:hAnsi="Times New Roman"/>
                <w:sz w:val="28"/>
                <w:szCs w:val="28"/>
              </w:rPr>
              <w:t>под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>пунктом 6.6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следующего содержания:</w:t>
            </w: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6"/>
                <w:sz w:val="28"/>
                <w:szCs w:val="28"/>
              </w:rPr>
              <w:t>«6.6.</w:t>
            </w:r>
            <w:r w:rsidR="00342304" w:rsidRPr="00342304">
              <w:rPr>
                <w:rFonts w:ascii="Times New Roman" w:hAnsi="Times New Roman"/>
                <w:spacing w:val="-6"/>
                <w:sz w:val="28"/>
                <w:szCs w:val="28"/>
              </w:rPr>
              <w:t> </w:t>
            </w:r>
            <w:r w:rsidRPr="00342304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Финансирование мероприятия, предусмотренного </w:t>
            </w:r>
            <w:hyperlink r:id="rId16" w:history="1">
              <w:r w:rsidRPr="00342304">
                <w:rPr>
                  <w:rFonts w:ascii="Times New Roman" w:hAnsi="Times New Roman"/>
                  <w:spacing w:val="-6"/>
                  <w:sz w:val="28"/>
                  <w:szCs w:val="28"/>
                </w:rPr>
                <w:t>подпунктом</w:t>
              </w:r>
              <w:r w:rsidR="00342304" w:rsidRPr="00342304">
                <w:rPr>
                  <w:rFonts w:ascii="Times New Roman" w:hAnsi="Times New Roman"/>
                  <w:spacing w:val="-6"/>
                  <w:sz w:val="28"/>
                  <w:szCs w:val="28"/>
                </w:rPr>
                <w:t xml:space="preserve"> </w:t>
              </w:r>
              <w:r w:rsidRPr="00342304">
                <w:rPr>
                  <w:rFonts w:ascii="Times New Roman" w:hAnsi="Times New Roman"/>
                  <w:spacing w:val="-6"/>
                  <w:sz w:val="28"/>
                  <w:szCs w:val="28"/>
                </w:rPr>
                <w:t>3.2</w:t>
              </w:r>
            </w:hyperlink>
            <w:r w:rsidRPr="00342304">
              <w:rPr>
                <w:rFonts w:ascii="Times New Roman" w:hAnsi="Times New Roman"/>
                <w:spacing w:val="-6"/>
                <w:sz w:val="28"/>
                <w:szCs w:val="28"/>
              </w:rPr>
              <w:t>.11</w:t>
            </w:r>
            <w:hyperlink r:id="rId17" w:history="1">
              <w:r w:rsidRPr="00342304">
                <w:rPr>
                  <w:rFonts w:ascii="Times New Roman" w:hAnsi="Times New Roman"/>
                  <w:sz w:val="28"/>
                  <w:szCs w:val="28"/>
                </w:rPr>
                <w:t xml:space="preserve"> таблицы пункта 5</w:t>
              </w:r>
            </w:hyperlink>
            <w:r w:rsidRPr="00342304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подпрограммы», осуществляется путем предоставления субсидий местным бюджетам согласно порядку пред</w:t>
            </w:r>
            <w:r w:rsidR="00342304">
              <w:rPr>
                <w:rFonts w:ascii="Times New Roman" w:hAnsi="Times New Roman"/>
                <w:sz w:val="28"/>
                <w:szCs w:val="28"/>
              </w:rPr>
              <w:t>о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ставления и распределения субсидий из областного бюджета мес</w:t>
            </w:r>
            <w:r w:rsidR="00F24A28" w:rsidRPr="00342304">
              <w:rPr>
                <w:rFonts w:ascii="Times New Roman" w:hAnsi="Times New Roman"/>
                <w:sz w:val="28"/>
                <w:szCs w:val="28"/>
              </w:rPr>
              <w:t xml:space="preserve">тным бюджетам (далее </w:t>
            </w:r>
            <w:r w:rsidR="00342304">
              <w:rPr>
                <w:rFonts w:ascii="Times New Roman" w:hAnsi="Times New Roman"/>
                <w:sz w:val="28"/>
                <w:szCs w:val="28"/>
              </w:rPr>
              <w:t>–</w:t>
            </w:r>
            <w:r w:rsidR="00F24A28" w:rsidRPr="00342304">
              <w:rPr>
                <w:rFonts w:ascii="Times New Roman" w:hAnsi="Times New Roman"/>
                <w:sz w:val="28"/>
                <w:szCs w:val="28"/>
              </w:rPr>
              <w:t xml:space="preserve"> Порядок).</w:t>
            </w: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jc w:val="both"/>
              <w:outlineLvl w:val="0"/>
              <w:rPr>
                <w:rFonts w:ascii="Times New Roman" w:hAnsi="Times New Roman"/>
              </w:rPr>
            </w:pPr>
          </w:p>
          <w:p w:rsidR="004C7091" w:rsidRPr="00342304" w:rsidRDefault="00843CB8" w:rsidP="00342304">
            <w:pPr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42304">
              <w:rPr>
                <w:rFonts w:ascii="Times New Roman" w:hAnsi="Times New Roman"/>
                <w:bCs/>
                <w:sz w:val="28"/>
                <w:szCs w:val="28"/>
              </w:rPr>
              <w:t>Порядок пред</w:t>
            </w:r>
            <w:r w:rsidR="00342304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342304">
              <w:rPr>
                <w:rFonts w:ascii="Times New Roman" w:hAnsi="Times New Roman"/>
                <w:bCs/>
                <w:sz w:val="28"/>
                <w:szCs w:val="28"/>
              </w:rPr>
              <w:t xml:space="preserve">ставления и распределения субсидий </w:t>
            </w:r>
            <w:proofErr w:type="gramStart"/>
            <w:r w:rsidRPr="00342304">
              <w:rPr>
                <w:rFonts w:ascii="Times New Roman" w:hAnsi="Times New Roman"/>
                <w:bCs/>
                <w:sz w:val="28"/>
                <w:szCs w:val="28"/>
              </w:rPr>
              <w:t>из</w:t>
            </w:r>
            <w:proofErr w:type="gramEnd"/>
          </w:p>
          <w:p w:rsidR="00A57128" w:rsidRPr="00342304" w:rsidRDefault="00843CB8" w:rsidP="00342304">
            <w:pPr>
              <w:autoSpaceDE w:val="0"/>
              <w:autoSpaceDN w:val="0"/>
              <w:adjustRightInd w:val="0"/>
              <w:spacing w:line="233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342304">
              <w:rPr>
                <w:rFonts w:ascii="Times New Roman" w:hAnsi="Times New Roman"/>
                <w:bCs/>
                <w:sz w:val="28"/>
                <w:szCs w:val="28"/>
              </w:rPr>
              <w:t xml:space="preserve"> областного бюджета местным бюджетам </w:t>
            </w: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57128" w:rsidRPr="00342304" w:rsidRDefault="002B0878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1. 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Субсидии местным бюджетам предоставляются в </w:t>
            </w:r>
            <w:proofErr w:type="gramStart"/>
            <w:r w:rsidR="00A57128" w:rsidRPr="00342304">
              <w:rPr>
                <w:rFonts w:ascii="Times New Roman" w:hAnsi="Times New Roman"/>
                <w:sz w:val="28"/>
                <w:szCs w:val="28"/>
              </w:rPr>
              <w:t>пределах</w:t>
            </w:r>
            <w:proofErr w:type="gramEnd"/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 доведенных до ГРБС лимитов бюджетных обязательств.</w:t>
            </w:r>
          </w:p>
          <w:p w:rsidR="00797EA5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 xml:space="preserve">Целевым назначением указанных субсидий местным бюджетам </w:t>
            </w:r>
            <w:r w:rsidR="00D6050A" w:rsidRPr="00342304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D6050A" w:rsidRPr="003423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мероприятию, предусмотренному </w:t>
            </w:r>
            <w:hyperlink r:id="rId18" w:history="1">
              <w:r w:rsidR="00D6050A" w:rsidRPr="00342304">
                <w:rPr>
                  <w:rFonts w:ascii="Times New Roman" w:hAnsi="Times New Roman"/>
                  <w:sz w:val="28"/>
                  <w:szCs w:val="28"/>
                </w:rPr>
                <w:t>подпунктом 3.2</w:t>
              </w:r>
            </w:hyperlink>
            <w:r w:rsidR="00D6050A" w:rsidRPr="00342304">
              <w:rPr>
                <w:rFonts w:ascii="Times New Roman" w:hAnsi="Times New Roman"/>
                <w:sz w:val="28"/>
                <w:szCs w:val="28"/>
              </w:rPr>
              <w:t>.11</w:t>
            </w:r>
            <w:hyperlink r:id="rId19" w:history="1">
              <w:r w:rsidR="00D6050A" w:rsidRPr="00342304">
                <w:rPr>
                  <w:rFonts w:ascii="Times New Roman" w:hAnsi="Times New Roman"/>
                  <w:sz w:val="28"/>
                  <w:szCs w:val="28"/>
                </w:rPr>
                <w:t xml:space="preserve"> таблицы пункта 5</w:t>
              </w:r>
            </w:hyperlink>
            <w:r w:rsidR="00D6050A" w:rsidRPr="00342304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подпрограммы», являе</w:t>
            </w:r>
            <w:r w:rsidR="00D77436" w:rsidRPr="00342304">
              <w:rPr>
                <w:rFonts w:ascii="Times New Roman" w:hAnsi="Times New Roman"/>
                <w:sz w:val="28"/>
                <w:szCs w:val="28"/>
              </w:rPr>
              <w:t xml:space="preserve">тся </w:t>
            </w:r>
            <w:r w:rsidR="00797EA5" w:rsidRPr="00342304">
              <w:rPr>
                <w:rFonts w:ascii="Times New Roman" w:hAnsi="Times New Roman"/>
                <w:sz w:val="28"/>
                <w:szCs w:val="28"/>
              </w:rPr>
              <w:t xml:space="preserve">подготовка проектной, сметной документации на проведение ремонтных работ зданий муниципальных организаций Рязанской области, оказывающих услуги по организации отдыха и оздоровления детей, и (или) </w:t>
            </w:r>
            <w:r w:rsidR="007B64D5" w:rsidRPr="00342304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797EA5" w:rsidRPr="00342304">
              <w:rPr>
                <w:rFonts w:ascii="Times New Roman" w:hAnsi="Times New Roman"/>
                <w:sz w:val="28"/>
                <w:szCs w:val="28"/>
              </w:rPr>
              <w:t>проведение работ по благоус</w:t>
            </w:r>
            <w:r w:rsidR="007B64D5" w:rsidRPr="00342304">
              <w:rPr>
                <w:rFonts w:ascii="Times New Roman" w:hAnsi="Times New Roman"/>
                <w:sz w:val="28"/>
                <w:szCs w:val="28"/>
              </w:rPr>
              <w:t>тройству прилегающих территорий;</w:t>
            </w:r>
            <w:r w:rsidR="00A062DD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7EA5" w:rsidRPr="00342304">
              <w:rPr>
                <w:rFonts w:ascii="Times New Roman" w:hAnsi="Times New Roman"/>
                <w:sz w:val="28"/>
                <w:szCs w:val="28"/>
              </w:rPr>
              <w:t>ремонтные работы зданий муниципальных организаций</w:t>
            </w:r>
            <w:r w:rsidR="004F6688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7EA5" w:rsidRPr="00342304">
              <w:rPr>
                <w:rFonts w:ascii="Times New Roman" w:hAnsi="Times New Roman"/>
                <w:sz w:val="28"/>
                <w:szCs w:val="28"/>
              </w:rPr>
              <w:t xml:space="preserve">Рязанской области, оказывающих услуги по организации отдыха и оздоровления детей, и (или) благоустройство прилегающих </w:t>
            </w:r>
            <w:r w:rsidR="007B64D5" w:rsidRPr="00342304">
              <w:rPr>
                <w:rFonts w:ascii="Times New Roman" w:hAnsi="Times New Roman"/>
                <w:sz w:val="28"/>
                <w:szCs w:val="28"/>
              </w:rPr>
              <w:t>территорий;</w:t>
            </w:r>
            <w:r w:rsidR="00A062DD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97EA5" w:rsidRPr="00342304">
              <w:rPr>
                <w:rFonts w:ascii="Times New Roman" w:hAnsi="Times New Roman"/>
                <w:sz w:val="28"/>
                <w:szCs w:val="28"/>
              </w:rPr>
              <w:t>приобретение оборудования для оснащения муниципальных организаций Рязанской области, оказывающих услуги по организации отдыха и оздоровления детей.</w:t>
            </w:r>
          </w:p>
          <w:p w:rsidR="00A57128" w:rsidRPr="00342304" w:rsidRDefault="00342304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>Предоставление субсидий местным бюджетам осуществляется при соблюдении следующих условий:</w:t>
            </w: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-</w:t>
            </w:r>
            <w:r w:rsidR="00342304">
              <w:rPr>
                <w:rFonts w:ascii="Times New Roman" w:hAnsi="Times New Roman"/>
                <w:sz w:val="28"/>
                <w:szCs w:val="28"/>
              </w:rPr>
              <w:t> </w:t>
            </w:r>
            <w:r w:rsidR="00653E52" w:rsidRPr="00342304">
              <w:rPr>
                <w:rFonts w:ascii="Times New Roman" w:hAnsi="Times New Roman"/>
                <w:sz w:val="28"/>
                <w:szCs w:val="28"/>
              </w:rPr>
              <w:t>наличие заявки i-</w:t>
            </w:r>
            <w:proofErr w:type="spellStart"/>
            <w:r w:rsidR="00653E52" w:rsidRPr="0034230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653E52" w:rsidRPr="0034230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участие</w:t>
            </w:r>
            <w:r w:rsidR="00342304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653E52" w:rsidRPr="00342304">
              <w:rPr>
                <w:rFonts w:ascii="Times New Roman" w:hAnsi="Times New Roman"/>
                <w:sz w:val="28"/>
                <w:szCs w:val="28"/>
              </w:rPr>
              <w:t xml:space="preserve"> конкурсном отборе на предоставление субсидии из областного бюджета на соответствующий финансовый год (далее </w:t>
            </w:r>
            <w:r w:rsidR="00342304">
              <w:rPr>
                <w:rFonts w:ascii="Times New Roman" w:hAnsi="Times New Roman"/>
                <w:sz w:val="28"/>
                <w:szCs w:val="28"/>
              </w:rPr>
              <w:t>–</w:t>
            </w:r>
            <w:r w:rsidR="00653E52" w:rsidRPr="00342304">
              <w:rPr>
                <w:rFonts w:ascii="Times New Roman" w:hAnsi="Times New Roman"/>
                <w:sz w:val="28"/>
                <w:szCs w:val="28"/>
              </w:rPr>
              <w:t xml:space="preserve"> заявка</w:t>
            </w:r>
            <w:r w:rsid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3E52" w:rsidRPr="00342304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="00653E52" w:rsidRPr="0034230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653E52" w:rsidRPr="0034230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участие в конкурсном отборе) с указанием прогнозного объема расходного обязательства i-</w:t>
            </w:r>
            <w:proofErr w:type="spellStart"/>
            <w:r w:rsidR="00653E52" w:rsidRPr="0034230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653E52" w:rsidRPr="0034230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области, в том числе за счет средств муниципального бюджета, </w:t>
            </w:r>
            <w:proofErr w:type="gramStart"/>
            <w:r w:rsidR="00653E52" w:rsidRPr="00342304">
              <w:rPr>
                <w:rFonts w:ascii="Times New Roman" w:hAnsi="Times New Roman"/>
                <w:sz w:val="28"/>
                <w:szCs w:val="28"/>
              </w:rPr>
              <w:t>форма</w:t>
            </w:r>
            <w:proofErr w:type="gramEnd"/>
            <w:r w:rsidR="00653E52" w:rsidRPr="00342304">
              <w:rPr>
                <w:rFonts w:ascii="Times New Roman" w:hAnsi="Times New Roman"/>
                <w:sz w:val="28"/>
                <w:szCs w:val="28"/>
              </w:rPr>
              <w:t xml:space="preserve"> которой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устанавливается </w:t>
            </w:r>
            <w:proofErr w:type="spellStart"/>
            <w:r w:rsidRPr="00342304">
              <w:rPr>
                <w:rFonts w:ascii="Times New Roman" w:hAnsi="Times New Roman"/>
                <w:sz w:val="28"/>
                <w:szCs w:val="28"/>
              </w:rPr>
              <w:t>Минобразованием</w:t>
            </w:r>
            <w:proofErr w:type="spellEnd"/>
            <w:r w:rsidRPr="00342304">
              <w:rPr>
                <w:rFonts w:ascii="Times New Roman" w:hAnsi="Times New Roman"/>
                <w:sz w:val="28"/>
                <w:szCs w:val="28"/>
              </w:rPr>
              <w:t xml:space="preserve"> РО;</w:t>
            </w: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-</w:t>
            </w:r>
            <w:r w:rsidR="00342304">
              <w:rPr>
                <w:rFonts w:ascii="Times New Roman" w:hAnsi="Times New Roman"/>
                <w:sz w:val="28"/>
                <w:szCs w:val="28"/>
              </w:rPr>
              <w:t> 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условия, предусмотренные </w:t>
            </w:r>
            <w:hyperlink r:id="rId20" w:history="1">
              <w:r w:rsidRPr="00342304">
                <w:rPr>
                  <w:rFonts w:ascii="Times New Roman" w:hAnsi="Times New Roman"/>
                  <w:sz w:val="28"/>
                  <w:szCs w:val="28"/>
                </w:rPr>
                <w:t>абзацами вторым</w:t>
              </w:r>
            </w:hyperlink>
            <w:r w:rsidRPr="0034230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21" w:history="1">
              <w:r w:rsidRPr="00342304">
                <w:rPr>
                  <w:rFonts w:ascii="Times New Roman" w:hAnsi="Times New Roman"/>
                  <w:sz w:val="28"/>
                  <w:szCs w:val="28"/>
                </w:rPr>
                <w:t>третьим подпункта 2 пункта 4</w:t>
              </w:r>
            </w:hyperlink>
            <w:r w:rsidRPr="00342304">
              <w:rPr>
                <w:rFonts w:ascii="Times New Roman" w:hAnsi="Times New Roman"/>
                <w:sz w:val="28"/>
                <w:szCs w:val="28"/>
              </w:rPr>
              <w:t xml:space="preserve"> Правил, устанавливающих общие требования к формированию, предоставлению и распределению субсидий из областного бюджета </w:t>
            </w:r>
            <w:r w:rsidR="00342304">
              <w:rPr>
                <w:rFonts w:ascii="Times New Roman" w:hAnsi="Times New Roman"/>
                <w:sz w:val="28"/>
                <w:szCs w:val="28"/>
              </w:rPr>
              <w:t>местным бюджетам, утвержденных п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остановлением Правительства Р</w:t>
            </w:r>
            <w:r w:rsidR="00D6050A" w:rsidRPr="00342304">
              <w:rPr>
                <w:rFonts w:ascii="Times New Roman" w:hAnsi="Times New Roman"/>
                <w:sz w:val="28"/>
                <w:szCs w:val="28"/>
              </w:rPr>
              <w:t xml:space="preserve">язанской области от 26.11.2019 № 377 (далее </w:t>
            </w:r>
            <w:r w:rsidR="00342304">
              <w:rPr>
                <w:rFonts w:ascii="Times New Roman" w:hAnsi="Times New Roman"/>
                <w:sz w:val="28"/>
                <w:szCs w:val="28"/>
              </w:rPr>
              <w:t>–</w:t>
            </w:r>
            <w:r w:rsidR="00D6050A" w:rsidRPr="00342304">
              <w:rPr>
                <w:rFonts w:ascii="Times New Roman" w:hAnsi="Times New Roman"/>
                <w:sz w:val="28"/>
                <w:szCs w:val="28"/>
              </w:rPr>
              <w:t xml:space="preserve"> Правила №</w:t>
            </w:r>
            <w:r w:rsidR="00784AF3" w:rsidRPr="00342304">
              <w:rPr>
                <w:rFonts w:ascii="Times New Roman" w:hAnsi="Times New Roman"/>
                <w:sz w:val="28"/>
                <w:szCs w:val="28"/>
              </w:rPr>
              <w:t xml:space="preserve"> 377);</w:t>
            </w: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-</w:t>
            </w:r>
            <w:r w:rsidR="00342304">
              <w:rPr>
                <w:rFonts w:ascii="Times New Roman" w:hAnsi="Times New Roman"/>
                <w:sz w:val="28"/>
                <w:szCs w:val="28"/>
              </w:rPr>
              <w:t> </w:t>
            </w:r>
            <w:r w:rsidR="00E27804" w:rsidRPr="00342304">
              <w:rPr>
                <w:rFonts w:ascii="Times New Roman" w:hAnsi="Times New Roman"/>
                <w:sz w:val="28"/>
                <w:szCs w:val="28"/>
              </w:rPr>
              <w:t>наличие утвержденной в установленном порядке муниципальной программы, направленной на достижение цели настоящей подпрограммы, и предусматривающей мероприятия, соответствующие целям предоставления субсидий из областного бюджета</w:t>
            </w:r>
            <w:r w:rsidR="004D3761" w:rsidRPr="0034230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D3761" w:rsidRPr="00342304" w:rsidRDefault="00342304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4D3761" w:rsidRPr="00342304">
              <w:rPr>
                <w:rFonts w:ascii="Times New Roman" w:hAnsi="Times New Roman"/>
                <w:sz w:val="28"/>
                <w:szCs w:val="28"/>
              </w:rPr>
              <w:t>расчет прогнозной потребности в финансовых средствах i-</w:t>
            </w:r>
            <w:proofErr w:type="spellStart"/>
            <w:r w:rsidR="004D3761" w:rsidRPr="0034230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4D3761" w:rsidRPr="0034230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подготовку проектной, сметной документации на проведение ремонтных работ зданий муниципальных организаций Рязанской области, оказывающих услуги по организации отдыха и оздоровления детей, и (или) на проведение работ по благоус</w:t>
            </w:r>
            <w:r w:rsidR="007B64D5" w:rsidRPr="00342304">
              <w:rPr>
                <w:rFonts w:ascii="Times New Roman" w:hAnsi="Times New Roman"/>
                <w:sz w:val="28"/>
                <w:szCs w:val="28"/>
              </w:rPr>
              <w:t>тройству прилегающих территорий;</w:t>
            </w:r>
            <w:r w:rsidR="004D3761" w:rsidRPr="00342304">
              <w:rPr>
                <w:rFonts w:ascii="Times New Roman" w:hAnsi="Times New Roman"/>
                <w:sz w:val="28"/>
                <w:szCs w:val="28"/>
              </w:rPr>
              <w:t xml:space="preserve"> на ремонтные работы зданий муниципальных организаций Рязанской области, оказывающих услуги по организации отдыха и оздоровления детей, и (или) на благоустройство прилегающих территорий</w:t>
            </w:r>
            <w:r w:rsidR="007B64D5" w:rsidRPr="00342304">
              <w:rPr>
                <w:rFonts w:ascii="Times New Roman" w:hAnsi="Times New Roman"/>
                <w:sz w:val="28"/>
                <w:szCs w:val="28"/>
              </w:rPr>
              <w:t>;</w:t>
            </w:r>
            <w:r w:rsidR="004D3761" w:rsidRPr="00342304">
              <w:rPr>
                <w:rFonts w:ascii="Times New Roman" w:hAnsi="Times New Roman"/>
                <w:sz w:val="28"/>
                <w:szCs w:val="28"/>
              </w:rPr>
              <w:t xml:space="preserve"> на приобретение оборудования для оснащения  муниципальных организаций Рязанской области, оказывающих услуги по организации отдыха и оздоровления детей, в соответствующем финансовом году. </w:t>
            </w:r>
          </w:p>
          <w:p w:rsidR="00A00B2F" w:rsidRPr="00342304" w:rsidRDefault="00A00B2F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3. 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>Критери</w:t>
            </w:r>
            <w:r w:rsidR="00342304">
              <w:rPr>
                <w:rFonts w:ascii="Times New Roman" w:hAnsi="Times New Roman"/>
                <w:sz w:val="28"/>
                <w:szCs w:val="28"/>
              </w:rPr>
              <w:t>ями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 конкурсного отбора муниципальных образований Рязанской обла</w:t>
            </w:r>
            <w:r w:rsidR="00D6050A" w:rsidRPr="00342304">
              <w:rPr>
                <w:rFonts w:ascii="Times New Roman" w:hAnsi="Times New Roman"/>
                <w:sz w:val="28"/>
                <w:szCs w:val="28"/>
              </w:rPr>
              <w:t xml:space="preserve">сти для предоставления субсидий по мероприятию, предусмотренному </w:t>
            </w:r>
            <w:hyperlink r:id="rId22" w:history="1">
              <w:r w:rsidR="00D6050A" w:rsidRPr="00342304">
                <w:rPr>
                  <w:rFonts w:ascii="Times New Roman" w:hAnsi="Times New Roman"/>
                  <w:sz w:val="28"/>
                  <w:szCs w:val="28"/>
                </w:rPr>
                <w:t>подпунктом 3.2</w:t>
              </w:r>
            </w:hyperlink>
            <w:r w:rsidR="00D6050A" w:rsidRPr="00342304">
              <w:rPr>
                <w:rFonts w:ascii="Times New Roman" w:hAnsi="Times New Roman"/>
                <w:sz w:val="28"/>
                <w:szCs w:val="28"/>
              </w:rPr>
              <w:t>.11</w:t>
            </w:r>
            <w:hyperlink r:id="rId23" w:history="1">
              <w:r w:rsidR="00D6050A" w:rsidRPr="00342304">
                <w:rPr>
                  <w:rFonts w:ascii="Times New Roman" w:hAnsi="Times New Roman"/>
                  <w:sz w:val="28"/>
                  <w:szCs w:val="28"/>
                </w:rPr>
                <w:t xml:space="preserve"> таблицы пункта 5</w:t>
              </w:r>
            </w:hyperlink>
            <w:r w:rsidR="00D6050A" w:rsidRPr="00342304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подпрограммы», </w:t>
            </w:r>
            <w:r w:rsidR="00342304">
              <w:rPr>
                <w:rFonts w:ascii="Times New Roman" w:hAnsi="Times New Roman"/>
                <w:sz w:val="28"/>
                <w:szCs w:val="28"/>
              </w:rPr>
              <w:t>являю</w:t>
            </w:r>
            <w:r w:rsidR="005877EB" w:rsidRPr="00342304">
              <w:rPr>
                <w:rFonts w:ascii="Times New Roman" w:hAnsi="Times New Roman"/>
                <w:sz w:val="28"/>
                <w:szCs w:val="28"/>
              </w:rPr>
              <w:t>тся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A00B2F" w:rsidRPr="00342304" w:rsidRDefault="00A00B2F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2304">
              <w:rPr>
                <w:rFonts w:ascii="Times New Roman" w:hAnsi="Times New Roman"/>
                <w:sz w:val="28"/>
                <w:szCs w:val="28"/>
              </w:rPr>
              <w:t>-</w:t>
            </w:r>
            <w:r w:rsidR="00342304">
              <w:rPr>
                <w:rFonts w:ascii="Times New Roman" w:hAnsi="Times New Roman"/>
                <w:sz w:val="28"/>
                <w:szCs w:val="28"/>
              </w:rPr>
              <w:t> 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наличие в i-ом муниципальном образовании Рязанской области </w:t>
            </w:r>
            <w:r w:rsidR="005877EB" w:rsidRPr="003423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муниципальных 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организаций, </w:t>
            </w:r>
            <w:r w:rsidR="00D6050A" w:rsidRPr="00342304">
              <w:rPr>
                <w:rFonts w:ascii="Times New Roman" w:hAnsi="Times New Roman"/>
                <w:sz w:val="28"/>
                <w:szCs w:val="28"/>
              </w:rPr>
              <w:t xml:space="preserve">оказывающих услуги по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организации отдыха</w:t>
            </w:r>
            <w:r w:rsidR="00D6050A" w:rsidRPr="00342304">
              <w:rPr>
                <w:rFonts w:ascii="Times New Roman" w:hAnsi="Times New Roman"/>
                <w:sz w:val="28"/>
                <w:szCs w:val="28"/>
              </w:rPr>
              <w:t xml:space="preserve"> и оздоровлени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я</w:t>
            </w:r>
            <w:r w:rsidR="00D6050A" w:rsidRPr="00342304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;</w:t>
            </w:r>
            <w:proofErr w:type="gramEnd"/>
          </w:p>
          <w:p w:rsidR="00D6050A" w:rsidRPr="00342304" w:rsidRDefault="00A00B2F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2304">
              <w:rPr>
                <w:rFonts w:ascii="Times New Roman" w:hAnsi="Times New Roman"/>
                <w:sz w:val="28"/>
                <w:szCs w:val="28"/>
              </w:rPr>
              <w:t>- потребность муниципальных организаций</w:t>
            </w:r>
            <w:r w:rsidR="005C0FD5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F6688" w:rsidRPr="0034230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, оказывающих услуги по организации отдыха и оздоровления детей,</w:t>
            </w:r>
            <w:r w:rsidR="005877EB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D3761" w:rsidRPr="00342304">
              <w:rPr>
                <w:rFonts w:ascii="Times New Roman" w:hAnsi="Times New Roman"/>
                <w:sz w:val="28"/>
                <w:szCs w:val="28"/>
              </w:rPr>
              <w:t xml:space="preserve">в подготовке проектной, сметной документации на проведение ремонтных работ </w:t>
            </w:r>
            <w:r w:rsidR="00CC0D55" w:rsidRPr="00342304">
              <w:rPr>
                <w:rFonts w:ascii="Times New Roman" w:hAnsi="Times New Roman"/>
                <w:sz w:val="28"/>
                <w:szCs w:val="28"/>
              </w:rPr>
              <w:t xml:space="preserve">зданий данных муниципальных организаций, </w:t>
            </w:r>
            <w:r w:rsidR="004D3761" w:rsidRPr="00342304">
              <w:rPr>
                <w:rFonts w:ascii="Times New Roman" w:hAnsi="Times New Roman"/>
                <w:sz w:val="28"/>
                <w:szCs w:val="28"/>
              </w:rPr>
              <w:t>(или) на проведение работ по благоус</w:t>
            </w:r>
            <w:r w:rsidR="007B64D5" w:rsidRPr="00342304">
              <w:rPr>
                <w:rFonts w:ascii="Times New Roman" w:hAnsi="Times New Roman"/>
                <w:sz w:val="28"/>
                <w:szCs w:val="28"/>
              </w:rPr>
              <w:t>тройству прилегающих территорий;</w:t>
            </w:r>
            <w:r w:rsidR="00FE7E37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5877EB" w:rsidRPr="00342304">
              <w:rPr>
                <w:rFonts w:ascii="Times New Roman" w:hAnsi="Times New Roman"/>
                <w:sz w:val="28"/>
                <w:szCs w:val="28"/>
              </w:rPr>
              <w:t>проведени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и</w:t>
            </w:r>
            <w:r w:rsidR="005877EB" w:rsidRPr="00342304">
              <w:rPr>
                <w:rFonts w:ascii="Times New Roman" w:hAnsi="Times New Roman"/>
                <w:sz w:val="28"/>
                <w:szCs w:val="28"/>
              </w:rPr>
              <w:t xml:space="preserve"> ремонтных работ</w:t>
            </w:r>
            <w:r w:rsidR="004D3761" w:rsidRPr="00342304">
              <w:rPr>
                <w:rFonts w:ascii="Times New Roman" w:hAnsi="Times New Roman"/>
                <w:sz w:val="28"/>
                <w:szCs w:val="28"/>
              </w:rPr>
              <w:t xml:space="preserve"> и (или) в </w:t>
            </w:r>
            <w:r w:rsidR="000F188A" w:rsidRPr="00342304">
              <w:rPr>
                <w:rFonts w:ascii="Times New Roman" w:hAnsi="Times New Roman"/>
                <w:sz w:val="28"/>
                <w:szCs w:val="28"/>
              </w:rPr>
              <w:t>проведении работ</w:t>
            </w:r>
            <w:r w:rsidR="004D3761" w:rsidRPr="00342304">
              <w:rPr>
                <w:rFonts w:ascii="Times New Roman" w:hAnsi="Times New Roman"/>
                <w:sz w:val="28"/>
                <w:szCs w:val="28"/>
              </w:rPr>
              <w:t xml:space="preserve"> по благоустройству прилегающих территорий</w:t>
            </w:r>
            <w:r w:rsidR="007B64D5" w:rsidRPr="00342304">
              <w:rPr>
                <w:rFonts w:ascii="Times New Roman" w:hAnsi="Times New Roman"/>
                <w:sz w:val="28"/>
                <w:szCs w:val="28"/>
              </w:rPr>
              <w:t>;</w:t>
            </w:r>
            <w:r w:rsidR="004D3761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62DD" w:rsidRPr="0034230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F188A" w:rsidRPr="00342304">
              <w:rPr>
                <w:rFonts w:ascii="Times New Roman" w:hAnsi="Times New Roman"/>
                <w:sz w:val="28"/>
                <w:szCs w:val="28"/>
              </w:rPr>
              <w:t>приобретении оборудования для их оснащения</w:t>
            </w:r>
            <w:r w:rsidR="00254808" w:rsidRPr="00342304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:rsidR="00A57128" w:rsidRPr="00342304" w:rsidRDefault="00A00B2F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4. 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Предельный уровень </w:t>
            </w:r>
            <w:proofErr w:type="spellStart"/>
            <w:r w:rsidR="00A57128" w:rsidRPr="00342304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Рязанской области на соответствующ</w:t>
            </w:r>
            <w:r w:rsidR="005E1192" w:rsidRPr="00342304">
              <w:rPr>
                <w:rFonts w:ascii="Times New Roman" w:hAnsi="Times New Roman"/>
                <w:sz w:val="28"/>
                <w:szCs w:val="28"/>
              </w:rPr>
              <w:t>ий финансовый год по мероприятию, предусмотренно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>м</w:t>
            </w:r>
            <w:r w:rsidR="005E1192" w:rsidRPr="00342304">
              <w:rPr>
                <w:rFonts w:ascii="Times New Roman" w:hAnsi="Times New Roman"/>
                <w:sz w:val="28"/>
                <w:szCs w:val="28"/>
              </w:rPr>
              <w:t>у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4" w:history="1">
              <w:r w:rsidR="00A57128" w:rsidRPr="00342304">
                <w:rPr>
                  <w:rFonts w:ascii="Times New Roman" w:hAnsi="Times New Roman"/>
                  <w:sz w:val="28"/>
                  <w:szCs w:val="28"/>
                </w:rPr>
                <w:t>подпункт</w:t>
              </w:r>
              <w:r w:rsidR="005E1192" w:rsidRPr="00342304">
                <w:rPr>
                  <w:rFonts w:ascii="Times New Roman" w:hAnsi="Times New Roman"/>
                  <w:sz w:val="28"/>
                  <w:szCs w:val="28"/>
                </w:rPr>
                <w:t>ом</w:t>
              </w:r>
              <w:r w:rsidR="00A57128" w:rsidRPr="00342304">
                <w:rPr>
                  <w:rFonts w:ascii="Times New Roman" w:hAnsi="Times New Roman"/>
                  <w:sz w:val="28"/>
                  <w:szCs w:val="28"/>
                </w:rPr>
                <w:t xml:space="preserve"> 3.2.</w:t>
              </w:r>
            </w:hyperlink>
            <w:r w:rsidR="00A57128" w:rsidRPr="00342304">
              <w:rPr>
                <w:rFonts w:ascii="Times New Roman" w:hAnsi="Times New Roman"/>
                <w:sz w:val="28"/>
                <w:szCs w:val="28"/>
              </w:rPr>
              <w:t>11</w:t>
            </w:r>
            <w:hyperlink r:id="rId25" w:history="1">
              <w:r w:rsidR="00A57128" w:rsidRPr="00342304">
                <w:rPr>
                  <w:rFonts w:ascii="Times New Roman" w:hAnsi="Times New Roman"/>
                  <w:sz w:val="28"/>
                  <w:szCs w:val="28"/>
                </w:rPr>
                <w:t xml:space="preserve"> таблицы пункта 5</w:t>
              </w:r>
            </w:hyperlink>
            <w:r w:rsidR="00940269" w:rsidRPr="0034230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  <w:r w:rsidR="00940269" w:rsidRPr="00342304">
              <w:rPr>
                <w:rFonts w:ascii="Times New Roman" w:hAnsi="Times New Roman"/>
                <w:sz w:val="28"/>
                <w:szCs w:val="28"/>
              </w:rPr>
              <w:t>»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>, составляет 95%.</w:t>
            </w:r>
          </w:p>
          <w:p w:rsidR="00A57128" w:rsidRPr="00342304" w:rsidRDefault="00A00B2F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5. 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При распределении местным бюджетам субсидий </w:t>
            </w:r>
            <w:r w:rsidR="005E1192" w:rsidRPr="00342304">
              <w:rPr>
                <w:rFonts w:ascii="Times New Roman" w:hAnsi="Times New Roman"/>
                <w:sz w:val="28"/>
                <w:szCs w:val="28"/>
              </w:rPr>
              <w:t xml:space="preserve">на реализацию мероприятия, предусмотренного </w:t>
            </w:r>
            <w:hyperlink r:id="rId26" w:history="1">
              <w:r w:rsidR="005E1192" w:rsidRPr="00342304">
                <w:rPr>
                  <w:rFonts w:ascii="Times New Roman" w:hAnsi="Times New Roman"/>
                  <w:sz w:val="28"/>
                  <w:szCs w:val="28"/>
                </w:rPr>
                <w:t>подпунктом 3.2.</w:t>
              </w:r>
            </w:hyperlink>
            <w:r w:rsidR="005E1192" w:rsidRPr="00342304">
              <w:rPr>
                <w:rFonts w:ascii="Times New Roman" w:hAnsi="Times New Roman"/>
                <w:sz w:val="28"/>
                <w:szCs w:val="28"/>
              </w:rPr>
              <w:t>11</w:t>
            </w:r>
            <w:hyperlink r:id="rId27" w:history="1">
              <w:r w:rsidR="005E1192" w:rsidRPr="00342304">
                <w:rPr>
                  <w:rFonts w:ascii="Times New Roman" w:hAnsi="Times New Roman"/>
                  <w:sz w:val="28"/>
                  <w:szCs w:val="28"/>
                </w:rPr>
                <w:t xml:space="preserve"> таблицы пункта 5</w:t>
              </w:r>
            </w:hyperlink>
            <w:r w:rsidR="005E1192" w:rsidRPr="00342304">
              <w:rPr>
                <w:rFonts w:ascii="Times New Roman" w:hAnsi="Times New Roman"/>
                <w:sz w:val="28"/>
                <w:szCs w:val="28"/>
              </w:rPr>
              <w:t xml:space="preserve"> «Перечень мероприятий подпрограммы», 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>применяется следующая методика:</w:t>
            </w:r>
          </w:p>
          <w:p w:rsidR="00A57128" w:rsidRPr="00342304" w:rsidRDefault="00FA13A0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- 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>общий объем субсидий, предоставляемых муниципальным образованиям Рязанской области, равен сумме субсидий местным бюджетам отдельных муниципальных образований;</w:t>
            </w: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- общий объем субсидии бюджету i-</w:t>
            </w:r>
            <w:proofErr w:type="spellStart"/>
            <w:r w:rsidRPr="0034230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34230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равен сумме </w:t>
            </w:r>
            <w:r w:rsidR="00FA13A0" w:rsidRPr="00342304">
              <w:rPr>
                <w:rFonts w:ascii="Times New Roman" w:hAnsi="Times New Roman"/>
                <w:sz w:val="28"/>
                <w:szCs w:val="28"/>
              </w:rPr>
              <w:t xml:space="preserve">выделенных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бюджетных ассигнований</w:t>
            </w:r>
            <w:r w:rsidR="00FA13A0" w:rsidRPr="00342304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на каждую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13A0" w:rsidRPr="00342304">
              <w:rPr>
                <w:rFonts w:ascii="Times New Roman" w:hAnsi="Times New Roman"/>
                <w:sz w:val="28"/>
                <w:szCs w:val="28"/>
              </w:rPr>
              <w:t>муниципальную организацию, оказывающую услуги по организа</w:t>
            </w:r>
            <w:r w:rsidR="00EC18C0" w:rsidRPr="00342304">
              <w:rPr>
                <w:rFonts w:ascii="Times New Roman" w:hAnsi="Times New Roman"/>
                <w:sz w:val="28"/>
                <w:szCs w:val="28"/>
              </w:rPr>
              <w:t>ции отдыха и оздоровления детей</w:t>
            </w:r>
            <w:r w:rsidR="00CC0D55" w:rsidRPr="00342304">
              <w:rPr>
                <w:rFonts w:ascii="Times New Roman" w:hAnsi="Times New Roman"/>
                <w:sz w:val="28"/>
                <w:szCs w:val="28"/>
              </w:rPr>
              <w:t>,</w:t>
            </w:r>
            <w:r w:rsidR="00FA13A0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342304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342304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342304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342304">
              <w:rPr>
                <w:rFonts w:ascii="Times New Roman" w:hAnsi="Times New Roman"/>
                <w:sz w:val="28"/>
                <w:szCs w:val="28"/>
              </w:rPr>
              <w:t>), рублей, рассчитывается по формуле:</w:t>
            </w: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ind w:firstLine="743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noProof/>
                <w:position w:val="-23"/>
                <w:sz w:val="28"/>
                <w:szCs w:val="28"/>
              </w:rPr>
              <w:drawing>
                <wp:inline distT="0" distB="0" distL="0" distR="0" wp14:anchorId="5B35F572" wp14:editId="4015FCC4">
                  <wp:extent cx="1133475" cy="5143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514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4230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t</w:t>
            </w:r>
            <w:r w:rsidR="00342304">
              <w:rPr>
                <w:rFonts w:ascii="Times New Roman" w:hAnsi="Times New Roman"/>
                <w:sz w:val="28"/>
                <w:szCs w:val="28"/>
              </w:rPr>
              <w:t> 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-</w:t>
            </w:r>
            <w:r w:rsidR="00342304">
              <w:rPr>
                <w:rFonts w:ascii="Times New Roman" w:hAnsi="Times New Roman"/>
                <w:sz w:val="28"/>
                <w:szCs w:val="28"/>
              </w:rPr>
              <w:t> 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порядковый номер муниципальной организаци</w:t>
            </w:r>
            <w:r w:rsidR="0006518B" w:rsidRPr="00342304">
              <w:rPr>
                <w:rFonts w:ascii="Times New Roman" w:hAnsi="Times New Roman"/>
                <w:sz w:val="28"/>
                <w:szCs w:val="28"/>
              </w:rPr>
              <w:t>и</w:t>
            </w:r>
            <w:r w:rsidR="00FA13A0" w:rsidRPr="00342304">
              <w:rPr>
                <w:rFonts w:ascii="Times New Roman" w:hAnsi="Times New Roman"/>
                <w:sz w:val="28"/>
                <w:szCs w:val="28"/>
              </w:rPr>
              <w:t>, оказывающей услуги по организации отдыха и оздоровления детей,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76F5" w:rsidRPr="00342304">
              <w:rPr>
                <w:rFonts w:ascii="Times New Roman" w:hAnsi="Times New Roman"/>
                <w:sz w:val="28"/>
                <w:szCs w:val="28"/>
              </w:rPr>
              <w:t>указанной в заявке i-</w:t>
            </w:r>
            <w:proofErr w:type="spellStart"/>
            <w:r w:rsidR="00FE76F5" w:rsidRPr="0034230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FE76F5" w:rsidRPr="0034230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участие в конкурсном отборе в соответствующем финансовом году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n</w:t>
            </w:r>
            <w:r w:rsidR="00342304">
              <w:rPr>
                <w:rFonts w:ascii="Times New Roman" w:hAnsi="Times New Roman"/>
                <w:sz w:val="28"/>
                <w:szCs w:val="28"/>
              </w:rPr>
              <w:t> 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-</w:t>
            </w:r>
            <w:r w:rsidR="00342304">
              <w:rPr>
                <w:rFonts w:ascii="Times New Roman" w:hAnsi="Times New Roman"/>
                <w:sz w:val="28"/>
                <w:szCs w:val="28"/>
              </w:rPr>
              <w:t> 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 w:rsidR="00FA13A0" w:rsidRPr="00342304">
              <w:rPr>
                <w:rFonts w:ascii="Times New Roman" w:hAnsi="Times New Roman"/>
                <w:sz w:val="28"/>
                <w:szCs w:val="28"/>
              </w:rPr>
              <w:t>муниципальных</w:t>
            </w:r>
            <w:r w:rsidR="00342304">
              <w:rPr>
                <w:rFonts w:ascii="Times New Roman" w:hAnsi="Times New Roman"/>
                <w:sz w:val="28"/>
                <w:szCs w:val="28"/>
              </w:rPr>
              <w:t xml:space="preserve"> организаций</w:t>
            </w:r>
            <w:r w:rsidR="00FA13A0" w:rsidRPr="00342304">
              <w:rPr>
                <w:rFonts w:ascii="Times New Roman" w:hAnsi="Times New Roman"/>
                <w:sz w:val="28"/>
                <w:szCs w:val="28"/>
              </w:rPr>
              <w:t>, оказывающих услуги по организации отдыха и оздоровления детей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, указанных в заявке </w:t>
            </w:r>
            <w:r w:rsidR="00FA13A0" w:rsidRPr="00342304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="00FA13A0" w:rsidRPr="0034230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FA13A0" w:rsidRPr="0034230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на участие в конкурсном отборе в соответствующем финансовом году;</w:t>
            </w:r>
          </w:p>
          <w:p w:rsidR="00A57128" w:rsidRPr="00342304" w:rsidRDefault="00342304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>объем выделяемых бюджетных ассигнований областного бюджета на каждую муниципальную организацию</w:t>
            </w:r>
            <w:r w:rsidR="00FA13A0" w:rsidRPr="00342304">
              <w:rPr>
                <w:rFonts w:ascii="Times New Roman" w:hAnsi="Times New Roman"/>
                <w:sz w:val="28"/>
                <w:szCs w:val="28"/>
              </w:rPr>
              <w:t>, оказывающую услуги по организации отдыха и оздоровления детей,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 в i-м муниципальном образовании Рязанской области, рублей, рассчитывается по формуле:</w:t>
            </w: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ind w:firstLine="743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304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342304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342304">
              <w:rPr>
                <w:rFonts w:ascii="Times New Roman" w:hAnsi="Times New Roman"/>
                <w:sz w:val="28"/>
                <w:szCs w:val="28"/>
              </w:rPr>
              <w:t>ti</w:t>
            </w:r>
            <w:proofErr w:type="spellEnd"/>
            <w:r w:rsidRPr="00342304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342304">
              <w:rPr>
                <w:rFonts w:ascii="Times New Roman" w:hAnsi="Times New Roman"/>
                <w:sz w:val="28"/>
                <w:szCs w:val="28"/>
              </w:rPr>
              <w:t>Vомti</w:t>
            </w:r>
            <w:proofErr w:type="spellEnd"/>
            <w:r w:rsidRPr="0034230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342304">
              <w:rPr>
                <w:rFonts w:ascii="Times New Roman" w:hAnsi="Times New Roman"/>
                <w:sz w:val="28"/>
                <w:szCs w:val="28"/>
              </w:rPr>
              <w:t>Vмti</w:t>
            </w:r>
            <w:proofErr w:type="spellEnd"/>
            <w:r w:rsidRPr="0034230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A57128" w:rsidRPr="00342304" w:rsidRDefault="00342304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прогнозный объем расходного обязательства по каждой муниципальной организации, </w:t>
            </w:r>
            <w:r w:rsidR="00FA13A0" w:rsidRPr="00342304">
              <w:rPr>
                <w:rFonts w:ascii="Times New Roman" w:hAnsi="Times New Roman"/>
                <w:sz w:val="28"/>
                <w:szCs w:val="28"/>
              </w:rPr>
              <w:t xml:space="preserve">оказывающей услуги по организации отдыха и оздоровления детей, 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>указанный в заявке i-</w:t>
            </w:r>
            <w:proofErr w:type="spellStart"/>
            <w:r w:rsidR="00A57128" w:rsidRPr="0034230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lastRenderedPageBreak/>
              <w:t>Рязанской области на участие в конкурсном отборе в соответствующем финансовом году, рублей;</w:t>
            </w:r>
          </w:p>
          <w:p w:rsidR="00FA13A0" w:rsidRPr="00342304" w:rsidRDefault="00342304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ti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 - 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объем средств муниципального бюджета, предусмотренных на </w:t>
            </w:r>
            <w:proofErr w:type="spellStart"/>
            <w:r w:rsidR="00A57128" w:rsidRPr="00342304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 по каждой </w:t>
            </w:r>
            <w:r w:rsidR="00FA13A0" w:rsidRPr="00342304">
              <w:rPr>
                <w:rFonts w:ascii="Times New Roman" w:hAnsi="Times New Roman"/>
                <w:sz w:val="28"/>
                <w:szCs w:val="28"/>
              </w:rPr>
              <w:t>муниципальной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организации</w:t>
            </w:r>
            <w:r w:rsidR="00FA13A0" w:rsidRPr="00342304">
              <w:rPr>
                <w:rFonts w:ascii="Times New Roman" w:hAnsi="Times New Roman"/>
                <w:sz w:val="28"/>
                <w:szCs w:val="28"/>
              </w:rPr>
              <w:t>, оказывающей услуги по организации отдыха и оздоровления детей,</w:t>
            </w:r>
            <w:r w:rsidR="005C0FD5" w:rsidRPr="00342304">
              <w:rPr>
                <w:rFonts w:ascii="Times New Roman" w:hAnsi="Times New Roman"/>
                <w:sz w:val="28"/>
                <w:szCs w:val="28"/>
              </w:rPr>
              <w:t xml:space="preserve"> указанный в заявке в</w:t>
            </w:r>
            <w:r w:rsidR="00FF07C1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13A0" w:rsidRPr="00342304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="00FA13A0" w:rsidRPr="00342304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FA13A0" w:rsidRPr="00342304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участие в конкурсном отборе в соответствующем финансовом году, рублей.</w:t>
            </w: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 xml:space="preserve">Предельный размер субсидии </w:t>
            </w:r>
            <w:r w:rsidR="004C631B" w:rsidRPr="00342304">
              <w:rPr>
                <w:rFonts w:ascii="Times New Roman" w:hAnsi="Times New Roman"/>
                <w:sz w:val="28"/>
                <w:szCs w:val="28"/>
              </w:rPr>
              <w:t xml:space="preserve">бюджету </w:t>
            </w:r>
            <w:proofErr w:type="spellStart"/>
            <w:r w:rsidR="004C631B" w:rsidRPr="00342304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proofErr w:type="spellEnd"/>
            <w:r w:rsidR="004C631B" w:rsidRPr="00342304">
              <w:rPr>
                <w:rFonts w:ascii="Times New Roman" w:hAnsi="Times New Roman"/>
                <w:sz w:val="28"/>
                <w:szCs w:val="28"/>
              </w:rPr>
              <w:t xml:space="preserve">-го муниципального образования Рязанской области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за счет средств областного бюджета в соответствующем финансовом году (</w:t>
            </w:r>
            <w:proofErr w:type="spellStart"/>
            <w:r w:rsidRPr="00342304"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  <w:r w:rsidRPr="00342304">
              <w:rPr>
                <w:rFonts w:ascii="Times New Roman" w:hAnsi="Times New Roman"/>
                <w:sz w:val="28"/>
                <w:szCs w:val="28"/>
              </w:rPr>
              <w:t>), рублей, рассчитывается по следующей формуле:</w:t>
            </w:r>
          </w:p>
          <w:p w:rsidR="008B738A" w:rsidRPr="00342304" w:rsidRDefault="008B738A" w:rsidP="00342304">
            <w:pPr>
              <w:autoSpaceDE w:val="0"/>
              <w:autoSpaceDN w:val="0"/>
              <w:adjustRightInd w:val="0"/>
              <w:spacing w:line="233" w:lineRule="auto"/>
              <w:ind w:firstLine="74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B738A" w:rsidRPr="00342304" w:rsidRDefault="008B738A" w:rsidP="00342304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2304"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  <w:r w:rsidRPr="00342304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naryPr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t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=1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p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V</m:t>
                      </m:r>
                      <w:proofErr w:type="gramStart"/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ом</m:t>
                      </m:r>
                      <w:proofErr w:type="gramEnd"/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ti</m:t>
                      </m:r>
                    </m:e>
                  </m:nary>
                </m:e>
              </m:d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342304">
              <w:rPr>
                <w:rFonts w:ascii="Times New Roman" w:hAnsi="Times New Roman"/>
                <w:sz w:val="28"/>
                <w:szCs w:val="28"/>
              </w:rPr>
              <w:t>x (К / 100%),</w:t>
            </w:r>
            <w:r w:rsidR="004C631B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738A" w:rsidRPr="00342304" w:rsidRDefault="008B738A" w:rsidP="00342304">
            <w:pPr>
              <w:autoSpaceDE w:val="0"/>
              <w:autoSpaceDN w:val="0"/>
              <w:adjustRightInd w:val="0"/>
              <w:spacing w:line="233" w:lineRule="auto"/>
              <w:ind w:firstLine="74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42304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342304">
              <w:rPr>
                <w:rFonts w:ascii="Times New Roman" w:hAnsi="Times New Roman"/>
                <w:sz w:val="28"/>
                <w:szCs w:val="28"/>
              </w:rPr>
              <w:t> 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-</w:t>
            </w:r>
            <w:r w:rsidR="00342304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342304">
              <w:rPr>
                <w:rFonts w:ascii="Times New Roman" w:hAnsi="Times New Roman"/>
                <w:sz w:val="28"/>
                <w:szCs w:val="28"/>
              </w:rPr>
              <w:t>предельный</w:t>
            </w:r>
            <w:proofErr w:type="gramEnd"/>
            <w:r w:rsidRPr="00342304">
              <w:rPr>
                <w:rFonts w:ascii="Times New Roman" w:hAnsi="Times New Roman"/>
                <w:sz w:val="28"/>
                <w:szCs w:val="28"/>
              </w:rPr>
              <w:t xml:space="preserve"> уровень </w:t>
            </w:r>
            <w:proofErr w:type="spellStart"/>
            <w:r w:rsidRPr="00342304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342304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Рязанской области на соответствующий финансовый год, процентов.</w:t>
            </w: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Если значение показателя (</w:t>
            </w:r>
            <w:proofErr w:type="spellStart"/>
            <w:r w:rsidRPr="00342304">
              <w:rPr>
                <w:rFonts w:ascii="Times New Roman" w:hAnsi="Times New Roman"/>
                <w:sz w:val="28"/>
                <w:szCs w:val="28"/>
              </w:rPr>
              <w:t>V</w:t>
            </w:r>
            <w:proofErr w:type="gramStart"/>
            <w:r w:rsidRPr="00342304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342304"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  <w:r w:rsidRPr="00342304">
              <w:rPr>
                <w:rFonts w:ascii="Times New Roman" w:hAnsi="Times New Roman"/>
                <w:sz w:val="28"/>
                <w:szCs w:val="28"/>
              </w:rPr>
              <w:t>) больше предельного размера субсидии за счет средств областного бюджета в соответствующем финансовом году (</w:t>
            </w:r>
            <w:proofErr w:type="spellStart"/>
            <w:r w:rsidRPr="00342304"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  <w:r w:rsidRPr="00342304">
              <w:rPr>
                <w:rFonts w:ascii="Times New Roman" w:hAnsi="Times New Roman"/>
                <w:sz w:val="28"/>
                <w:szCs w:val="28"/>
              </w:rPr>
              <w:t xml:space="preserve">), то </w:t>
            </w:r>
            <w:proofErr w:type="spellStart"/>
            <w:r w:rsidRPr="00342304">
              <w:rPr>
                <w:rFonts w:ascii="Times New Roman" w:hAnsi="Times New Roman"/>
                <w:sz w:val="28"/>
                <w:szCs w:val="28"/>
              </w:rPr>
              <w:t>Vоi</w:t>
            </w:r>
            <w:proofErr w:type="spellEnd"/>
            <w:r w:rsidRPr="00342304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342304">
              <w:rPr>
                <w:rFonts w:ascii="Times New Roman" w:hAnsi="Times New Roman"/>
                <w:sz w:val="28"/>
                <w:szCs w:val="28"/>
              </w:rPr>
              <w:t>Vp</w:t>
            </w:r>
            <w:proofErr w:type="spellEnd"/>
            <w:r w:rsidRPr="0034230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57128" w:rsidRPr="00342304" w:rsidRDefault="008B738A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6.</w:t>
            </w:r>
            <w:r w:rsidRPr="00342304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>Субсидии распределяются муниципальным образованиям Рязанской области в объеме, не превышающем общий объем субсидий, распределяемых бюджетам муниципальных образований Рязанской области в соответствующем финансовом году.</w:t>
            </w:r>
          </w:p>
          <w:p w:rsidR="00A57128" w:rsidRPr="00342304" w:rsidRDefault="00AC6FF8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7. 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Распределение субсидий местным бюджетам в разрезе муниципальных образований Рязанской области утверждается распоряжением Правительства Рязанской области по результатам конкурсного отбора, проведенного </w:t>
            </w:r>
            <w:proofErr w:type="spellStart"/>
            <w:r w:rsidR="00A57128" w:rsidRPr="00342304">
              <w:rPr>
                <w:rFonts w:ascii="Times New Roman" w:hAnsi="Times New Roman"/>
                <w:sz w:val="28"/>
                <w:szCs w:val="28"/>
              </w:rPr>
              <w:t>Минобразованием</w:t>
            </w:r>
            <w:proofErr w:type="spellEnd"/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 РО.</w:t>
            </w: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 xml:space="preserve">Порядок проведения конкурсного отбора муниципальных образований Рязанской области для предоставления субсидий на реализацию мероприятия и проверки условий предоставления субсидий устанавливается </w:t>
            </w:r>
            <w:proofErr w:type="spellStart"/>
            <w:r w:rsidRPr="00342304">
              <w:rPr>
                <w:rFonts w:ascii="Times New Roman" w:hAnsi="Times New Roman"/>
                <w:sz w:val="28"/>
                <w:szCs w:val="28"/>
              </w:rPr>
              <w:t>Минобразованием</w:t>
            </w:r>
            <w:proofErr w:type="spellEnd"/>
            <w:r w:rsidRPr="00342304">
              <w:rPr>
                <w:rFonts w:ascii="Times New Roman" w:hAnsi="Times New Roman"/>
                <w:sz w:val="28"/>
                <w:szCs w:val="28"/>
              </w:rPr>
              <w:t xml:space="preserve"> РО.</w:t>
            </w:r>
          </w:p>
          <w:p w:rsidR="00A57128" w:rsidRPr="00342304" w:rsidRDefault="00AC6FF8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8. 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субсидии местным бюджетам осуществляется на основании соглашения, заключенного ГРБС с муниципальными образованиями Рязанской области </w:t>
            </w:r>
            <w:r w:rsidR="00D47F79">
              <w:rPr>
                <w:rFonts w:ascii="Times New Roman" w:hAnsi="Times New Roman"/>
                <w:sz w:val="28"/>
                <w:szCs w:val="28"/>
              </w:rPr>
              <w:t>–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 получателями</w:t>
            </w:r>
            <w:r w:rsidR="00D47F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субсидии, в соответствии с </w:t>
            </w:r>
            <w:hyperlink r:id="rId29" w:history="1">
              <w:r w:rsidR="00A57128" w:rsidRPr="00342304">
                <w:rPr>
                  <w:rFonts w:ascii="Times New Roman" w:hAnsi="Times New Roman"/>
                  <w:sz w:val="28"/>
                  <w:szCs w:val="28"/>
                </w:rPr>
                <w:t>пунктами 7</w:t>
              </w:r>
            </w:hyperlink>
            <w:r w:rsidR="00A57128" w:rsidRPr="00342304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30" w:history="1">
              <w:r w:rsidR="00A57128" w:rsidRPr="00342304">
                <w:rPr>
                  <w:rFonts w:ascii="Times New Roman" w:hAnsi="Times New Roman"/>
                  <w:sz w:val="28"/>
                  <w:szCs w:val="28"/>
                </w:rPr>
                <w:t>11</w:t>
              </w:r>
            </w:hyperlink>
            <w:r w:rsidR="00B64C85" w:rsidRPr="00342304">
              <w:rPr>
                <w:rFonts w:ascii="Times New Roman" w:hAnsi="Times New Roman"/>
                <w:sz w:val="28"/>
                <w:szCs w:val="28"/>
              </w:rPr>
              <w:t xml:space="preserve"> Правил №</w:t>
            </w:r>
            <w:r w:rsidR="00A57128" w:rsidRPr="00342304">
              <w:rPr>
                <w:rFonts w:ascii="Times New Roman" w:hAnsi="Times New Roman"/>
                <w:sz w:val="28"/>
                <w:szCs w:val="28"/>
              </w:rPr>
              <w:t xml:space="preserve"> 377 по типовой форме, утвержденной министерством финансов Рязанской области.</w:t>
            </w:r>
          </w:p>
          <w:p w:rsidR="00A57128" w:rsidRPr="00342304" w:rsidRDefault="00A57128" w:rsidP="00342304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2"/>
                <w:sz w:val="28"/>
                <w:szCs w:val="28"/>
              </w:rPr>
              <w:t>9.</w:t>
            </w:r>
            <w:r w:rsidR="00D77436" w:rsidRPr="00342304">
              <w:rPr>
                <w:rFonts w:ascii="Times New Roman" w:hAnsi="Times New Roman"/>
                <w:spacing w:val="-2"/>
                <w:sz w:val="28"/>
                <w:szCs w:val="28"/>
              </w:rPr>
              <w:t> </w:t>
            </w:r>
            <w:proofErr w:type="gramStart"/>
            <w:r w:rsidRPr="00342304">
              <w:rPr>
                <w:rFonts w:ascii="Times New Roman" w:hAnsi="Times New Roman"/>
                <w:spacing w:val="-2"/>
                <w:sz w:val="28"/>
                <w:szCs w:val="28"/>
              </w:rPr>
              <w:t>Рез</w:t>
            </w:r>
            <w:r w:rsidR="00B64C85" w:rsidRPr="00342304">
              <w:rPr>
                <w:rFonts w:ascii="Times New Roman" w:hAnsi="Times New Roman"/>
                <w:spacing w:val="-2"/>
                <w:sz w:val="28"/>
                <w:szCs w:val="28"/>
              </w:rPr>
              <w:t>ультат</w:t>
            </w:r>
            <w:r w:rsidR="00EA6D99" w:rsidRPr="00342304">
              <w:rPr>
                <w:rFonts w:ascii="Times New Roman" w:hAnsi="Times New Roman"/>
                <w:spacing w:val="-2"/>
                <w:sz w:val="28"/>
                <w:szCs w:val="28"/>
              </w:rPr>
              <w:t>ом</w:t>
            </w:r>
            <w:r w:rsidR="00B64C85" w:rsidRPr="0034230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использования субсидии являе</w:t>
            </w:r>
            <w:r w:rsidRPr="00342304">
              <w:rPr>
                <w:rFonts w:ascii="Times New Roman" w:hAnsi="Times New Roman"/>
                <w:spacing w:val="-2"/>
                <w:sz w:val="28"/>
                <w:szCs w:val="28"/>
              </w:rPr>
              <w:t>тся</w:t>
            </w:r>
            <w:r w:rsidR="00B64C85" w:rsidRPr="0034230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342304" w:rsidRPr="00342304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Pr="0034230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195D6C" w:rsidRPr="00342304">
              <w:rPr>
                <w:rFonts w:ascii="Times New Roman" w:hAnsi="Times New Roman"/>
                <w:spacing w:val="-2"/>
                <w:sz w:val="28"/>
                <w:szCs w:val="28"/>
              </w:rPr>
              <w:t>доля</w:t>
            </w:r>
            <w:r w:rsidR="00342304" w:rsidRPr="00342304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195D6C" w:rsidRPr="00342304">
              <w:rPr>
                <w:rFonts w:ascii="Times New Roman" w:hAnsi="Times New Roman"/>
                <w:spacing w:val="-2"/>
                <w:sz w:val="28"/>
                <w:szCs w:val="28"/>
              </w:rPr>
              <w:t>муниципальных</w:t>
            </w:r>
            <w:r w:rsidR="00195D6C" w:rsidRPr="00342304">
              <w:rPr>
                <w:rFonts w:ascii="Times New Roman" w:hAnsi="Times New Roman"/>
                <w:sz w:val="28"/>
                <w:szCs w:val="28"/>
              </w:rPr>
              <w:t xml:space="preserve"> организаций </w:t>
            </w:r>
            <w:r w:rsidR="002E1231" w:rsidRPr="00342304">
              <w:rPr>
                <w:rFonts w:ascii="Times New Roman" w:hAnsi="Times New Roman"/>
                <w:sz w:val="28"/>
                <w:szCs w:val="28"/>
              </w:rPr>
              <w:t>на территории</w:t>
            </w:r>
            <w:r w:rsidR="00E44C27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</w:t>
            </w:r>
            <w:r w:rsidR="002E1231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5D6C" w:rsidRPr="00342304">
              <w:rPr>
                <w:rFonts w:ascii="Times New Roman" w:hAnsi="Times New Roman"/>
                <w:sz w:val="28"/>
                <w:szCs w:val="28"/>
              </w:rPr>
              <w:t xml:space="preserve">Рязанской области, оказывающих услуги по организации отдыха и оздоровления детей, </w:t>
            </w:r>
            <w:r w:rsidR="00FE7E37" w:rsidRPr="00342304">
              <w:rPr>
                <w:rFonts w:ascii="Times New Roman" w:hAnsi="Times New Roman"/>
                <w:sz w:val="28"/>
                <w:szCs w:val="28"/>
              </w:rPr>
              <w:t>для</w:t>
            </w:r>
            <w:r w:rsidR="00195D6C" w:rsidRPr="00342304">
              <w:rPr>
                <w:rFonts w:ascii="Times New Roman" w:hAnsi="Times New Roman"/>
                <w:sz w:val="28"/>
                <w:szCs w:val="28"/>
              </w:rPr>
              <w:t xml:space="preserve"> которых </w:t>
            </w:r>
            <w:r w:rsidR="00A062DD" w:rsidRPr="00342304">
              <w:rPr>
                <w:rFonts w:ascii="Times New Roman" w:hAnsi="Times New Roman"/>
                <w:sz w:val="28"/>
                <w:szCs w:val="28"/>
              </w:rPr>
              <w:t>подготовлена проектная, сметная документация на про</w:t>
            </w:r>
            <w:r w:rsidR="00264CDE" w:rsidRPr="00342304">
              <w:rPr>
                <w:rFonts w:ascii="Times New Roman" w:hAnsi="Times New Roman"/>
                <w:sz w:val="28"/>
                <w:szCs w:val="28"/>
              </w:rPr>
              <w:t xml:space="preserve">ведение ремонтных работ зданий </w:t>
            </w:r>
            <w:r w:rsidR="00A062DD" w:rsidRPr="00342304">
              <w:rPr>
                <w:rFonts w:ascii="Times New Roman" w:hAnsi="Times New Roman"/>
                <w:sz w:val="28"/>
                <w:szCs w:val="28"/>
              </w:rPr>
              <w:t xml:space="preserve">и (или) на проведение работ по благоустройству прилегающих </w:t>
            </w:r>
            <w:r w:rsidR="00FE7E37" w:rsidRPr="00342304">
              <w:rPr>
                <w:rFonts w:ascii="Times New Roman" w:hAnsi="Times New Roman"/>
                <w:sz w:val="28"/>
                <w:szCs w:val="28"/>
              </w:rPr>
              <w:t xml:space="preserve">к ним </w:t>
            </w:r>
            <w:r w:rsidR="00264CDE" w:rsidRPr="00342304">
              <w:rPr>
                <w:rFonts w:ascii="Times New Roman" w:hAnsi="Times New Roman"/>
                <w:sz w:val="28"/>
                <w:szCs w:val="28"/>
              </w:rPr>
              <w:t>территорий;</w:t>
            </w:r>
            <w:r w:rsidR="00A062DD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95D6C" w:rsidRPr="00342304">
              <w:rPr>
                <w:rFonts w:ascii="Times New Roman" w:hAnsi="Times New Roman"/>
                <w:sz w:val="28"/>
                <w:szCs w:val="28"/>
              </w:rPr>
              <w:t xml:space="preserve">проведены ремонтные работы </w:t>
            </w:r>
            <w:r w:rsidR="00FE7E37" w:rsidRPr="00342304">
              <w:rPr>
                <w:rFonts w:ascii="Times New Roman" w:hAnsi="Times New Roman"/>
                <w:sz w:val="28"/>
                <w:szCs w:val="28"/>
              </w:rPr>
              <w:t xml:space="preserve">зданий </w:t>
            </w:r>
            <w:r w:rsidR="00A062DD" w:rsidRPr="00342304">
              <w:rPr>
                <w:rFonts w:ascii="Times New Roman" w:hAnsi="Times New Roman"/>
                <w:sz w:val="28"/>
                <w:szCs w:val="28"/>
              </w:rPr>
              <w:t xml:space="preserve">и (или) проведены работы по благоустройству прилегающих </w:t>
            </w:r>
            <w:r w:rsidR="00FE7E37" w:rsidRPr="00342304">
              <w:rPr>
                <w:rFonts w:ascii="Times New Roman" w:hAnsi="Times New Roman"/>
                <w:sz w:val="28"/>
                <w:szCs w:val="28"/>
              </w:rPr>
              <w:t xml:space="preserve">к ним </w:t>
            </w:r>
            <w:r w:rsidR="00264CDE" w:rsidRPr="00342304">
              <w:rPr>
                <w:rFonts w:ascii="Times New Roman" w:hAnsi="Times New Roman"/>
                <w:sz w:val="28"/>
                <w:szCs w:val="28"/>
              </w:rPr>
              <w:t>территорий;</w:t>
            </w:r>
            <w:proofErr w:type="gramEnd"/>
            <w:r w:rsidR="00264CDE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E7E37" w:rsidRPr="00342304">
              <w:rPr>
                <w:rFonts w:ascii="Times New Roman" w:hAnsi="Times New Roman"/>
                <w:sz w:val="28"/>
                <w:szCs w:val="28"/>
              </w:rPr>
              <w:t>приобретено оборудование для их оснащения</w:t>
            </w:r>
            <w:proofErr w:type="gramStart"/>
            <w:r w:rsidR="00B64C85" w:rsidRPr="00342304">
              <w:rPr>
                <w:rFonts w:ascii="Times New Roman" w:hAnsi="Times New Roman"/>
                <w:sz w:val="28"/>
                <w:szCs w:val="28"/>
              </w:rPr>
              <w:t>.</w:t>
            </w:r>
            <w:r w:rsidR="00D77436" w:rsidRPr="00342304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8B70FE" w:rsidRPr="00342304" w:rsidRDefault="008B70FE" w:rsidP="0034230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-</w:t>
            </w:r>
            <w:r w:rsidR="00342304">
              <w:rPr>
                <w:rFonts w:ascii="Times New Roman" w:hAnsi="Times New Roman"/>
                <w:sz w:val="28"/>
                <w:szCs w:val="28"/>
              </w:rPr>
              <w:t> 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в подразделе 5.12 «Подпрограмма № 12 «</w:t>
            </w:r>
            <w:r w:rsidR="002B0878" w:rsidRPr="00342304">
              <w:rPr>
                <w:rFonts w:ascii="Times New Roman" w:hAnsi="Times New Roman"/>
                <w:sz w:val="28"/>
                <w:szCs w:val="28"/>
              </w:rPr>
              <w:t>Создание новых мест в общеобразовательных организациях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8B70FE" w:rsidRPr="00342304" w:rsidRDefault="008B70FE" w:rsidP="0034230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lastRenderedPageBreak/>
              <w:t>в таблице пункта 5 «Перечень мероприятий подпрограммы»:</w:t>
            </w:r>
          </w:p>
          <w:p w:rsidR="008B70FE" w:rsidRPr="00342304" w:rsidRDefault="008B70FE" w:rsidP="0034230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пункт 1.1</w:t>
            </w:r>
            <w:r w:rsidR="00807FFE" w:rsidRPr="00342304">
              <w:rPr>
                <w:rFonts w:ascii="Times New Roman" w:hAnsi="Times New Roman"/>
                <w:sz w:val="28"/>
                <w:szCs w:val="28"/>
              </w:rPr>
              <w:t>, подпункт</w:t>
            </w:r>
            <w:r w:rsidR="00434273" w:rsidRPr="00342304">
              <w:rPr>
                <w:rFonts w:ascii="Times New Roman" w:hAnsi="Times New Roman"/>
                <w:sz w:val="28"/>
                <w:szCs w:val="28"/>
              </w:rPr>
              <w:t>ы</w:t>
            </w:r>
            <w:r w:rsidR="00807FFE" w:rsidRPr="00342304">
              <w:rPr>
                <w:rFonts w:ascii="Times New Roman" w:hAnsi="Times New Roman"/>
                <w:sz w:val="28"/>
                <w:szCs w:val="28"/>
              </w:rPr>
              <w:t xml:space="preserve"> 1.1.1</w:t>
            </w:r>
            <w:r w:rsidR="00434273" w:rsidRPr="00342304">
              <w:rPr>
                <w:rFonts w:ascii="Times New Roman" w:hAnsi="Times New Roman"/>
                <w:sz w:val="28"/>
                <w:szCs w:val="28"/>
              </w:rPr>
              <w:t xml:space="preserve">, 1.1.2, строку «Итого по региональным проектам» </w:t>
            </w:r>
            <w:r w:rsidR="002B0878" w:rsidRPr="00342304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807FFE" w:rsidRPr="00342304" w:rsidRDefault="00807FFE" w:rsidP="00611492">
      <w:pPr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264"/>
        <w:gridCol w:w="480"/>
        <w:gridCol w:w="459"/>
        <w:gridCol w:w="643"/>
        <w:gridCol w:w="435"/>
        <w:gridCol w:w="503"/>
        <w:gridCol w:w="463"/>
        <w:gridCol w:w="477"/>
        <w:gridCol w:w="492"/>
        <w:gridCol w:w="494"/>
        <w:gridCol w:w="494"/>
        <w:gridCol w:w="452"/>
        <w:gridCol w:w="419"/>
        <w:gridCol w:w="450"/>
        <w:gridCol w:w="402"/>
      </w:tblGrid>
      <w:tr w:rsidR="00342304" w:rsidRPr="00342304" w:rsidTr="00342304">
        <w:trPr>
          <w:cantSplit/>
          <w:trHeight w:val="310"/>
          <w:tblHeader/>
        </w:trPr>
        <w:tc>
          <w:tcPr>
            <w:tcW w:w="336" w:type="pct"/>
            <w:shd w:val="clear" w:color="auto" w:fill="auto"/>
            <w:vAlign w:val="center"/>
          </w:tcPr>
          <w:p w:rsidR="00807FFE" w:rsidRPr="00342304" w:rsidRDefault="00807FFE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807FFE" w:rsidRPr="00342304" w:rsidRDefault="00807FFE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51" w:type="pct"/>
            <w:shd w:val="clear" w:color="auto" w:fill="auto"/>
            <w:vAlign w:val="center"/>
          </w:tcPr>
          <w:p w:rsidR="00807FFE" w:rsidRPr="00342304" w:rsidRDefault="00807FFE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40" w:type="pct"/>
            <w:shd w:val="clear" w:color="auto" w:fill="auto"/>
            <w:vAlign w:val="center"/>
          </w:tcPr>
          <w:p w:rsidR="00807FFE" w:rsidRPr="00342304" w:rsidRDefault="00807FFE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807FFE" w:rsidRPr="00342304" w:rsidRDefault="00807FFE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27" w:type="pct"/>
            <w:vAlign w:val="center"/>
          </w:tcPr>
          <w:p w:rsidR="00807FFE" w:rsidRPr="00342304" w:rsidRDefault="00807FFE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63" w:type="pct"/>
            <w:shd w:val="clear" w:color="auto" w:fill="auto"/>
            <w:vAlign w:val="center"/>
          </w:tcPr>
          <w:p w:rsidR="00807FFE" w:rsidRPr="00342304" w:rsidRDefault="00807FFE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07FFE" w:rsidRPr="00342304" w:rsidRDefault="00807FFE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49" w:type="pct"/>
            <w:shd w:val="clear" w:color="auto" w:fill="auto"/>
            <w:vAlign w:val="center"/>
          </w:tcPr>
          <w:p w:rsidR="00807FFE" w:rsidRPr="00342304" w:rsidRDefault="00807FFE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57" w:type="pct"/>
            <w:shd w:val="clear" w:color="auto" w:fill="auto"/>
            <w:vAlign w:val="center"/>
          </w:tcPr>
          <w:p w:rsidR="00807FFE" w:rsidRPr="00342304" w:rsidRDefault="00807FFE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07FFE" w:rsidRPr="00342304" w:rsidRDefault="00807FFE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58" w:type="pct"/>
            <w:shd w:val="clear" w:color="auto" w:fill="auto"/>
            <w:vAlign w:val="center"/>
          </w:tcPr>
          <w:p w:rsidR="00807FFE" w:rsidRPr="00342304" w:rsidRDefault="00807FFE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807FFE" w:rsidRPr="00342304" w:rsidRDefault="00807FFE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19" w:type="pct"/>
            <w:shd w:val="clear" w:color="auto" w:fill="auto"/>
            <w:vAlign w:val="center"/>
          </w:tcPr>
          <w:p w:rsidR="00807FFE" w:rsidRPr="00342304" w:rsidRDefault="00807FFE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35" w:type="pct"/>
            <w:shd w:val="clear" w:color="auto" w:fill="auto"/>
            <w:vAlign w:val="center"/>
          </w:tcPr>
          <w:p w:rsidR="00807FFE" w:rsidRPr="00342304" w:rsidRDefault="00807FFE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210" w:type="pct"/>
            <w:shd w:val="clear" w:color="auto" w:fill="auto"/>
            <w:vAlign w:val="center"/>
          </w:tcPr>
          <w:p w:rsidR="00807FFE" w:rsidRPr="00342304" w:rsidRDefault="00807FFE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342304" w:rsidRPr="00342304" w:rsidTr="00342304">
        <w:trPr>
          <w:cantSplit/>
          <w:trHeight w:val="1524"/>
        </w:trPr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FFE" w:rsidRPr="00342304" w:rsidRDefault="00807FFE" w:rsidP="00A13E53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«1.1</w:t>
            </w:r>
          </w:p>
          <w:p w:rsidR="00807FFE" w:rsidRPr="00342304" w:rsidRDefault="00807FFE" w:rsidP="00A13E53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FFE" w:rsidRPr="00342304" w:rsidRDefault="00807FFE" w:rsidP="00A13E53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Региональный проект «Современная школа (Рязанская область)», в том числе: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7FFE" w:rsidRPr="00342304" w:rsidRDefault="00807FFE" w:rsidP="00A13E53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 </w:t>
            </w:r>
          </w:p>
        </w:tc>
        <w:tc>
          <w:tcPr>
            <w:tcW w:w="227" w:type="pct"/>
            <w:textDirection w:val="btL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2179521,9997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313357" w:rsidRPr="00342304" w:rsidRDefault="00313357" w:rsidP="0034230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823138,91614</w:t>
            </w:r>
          </w:p>
          <w:p w:rsidR="00807FFE" w:rsidRPr="00342304" w:rsidRDefault="00807FFE" w:rsidP="00342304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49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682105,941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788772,518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342304" w:rsidRPr="00342304" w:rsidTr="00342304">
        <w:trPr>
          <w:cantSplit/>
          <w:trHeight w:val="1525"/>
        </w:trPr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FFE" w:rsidRPr="00342304" w:rsidRDefault="00807FFE" w:rsidP="00A13E53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FFE" w:rsidRPr="00342304" w:rsidRDefault="00807FFE" w:rsidP="00A13E53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7FFE" w:rsidRPr="00342304" w:rsidRDefault="00807FFE" w:rsidP="00A13E53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7FFE" w:rsidRPr="00342304" w:rsidRDefault="00807FFE" w:rsidP="00A13E53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07FFE" w:rsidRPr="00342304" w:rsidRDefault="00807FFE" w:rsidP="00A13E53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 </w:t>
            </w:r>
          </w:p>
        </w:tc>
        <w:tc>
          <w:tcPr>
            <w:tcW w:w="227" w:type="pct"/>
            <w:textDirection w:val="btL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583989,97561</w:t>
            </w:r>
          </w:p>
        </w:tc>
        <w:tc>
          <w:tcPr>
            <w:tcW w:w="242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295961,80361</w:t>
            </w:r>
          </w:p>
        </w:tc>
        <w:tc>
          <w:tcPr>
            <w:tcW w:w="249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172173,95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115854,222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342304" w:rsidRPr="00342304" w:rsidTr="00342304">
        <w:trPr>
          <w:cantSplit/>
          <w:trHeight w:val="3160"/>
        </w:trPr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FFE" w:rsidRPr="00342304" w:rsidRDefault="00807FFE" w:rsidP="00807FFE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FFE" w:rsidRPr="00342304" w:rsidRDefault="00807FFE" w:rsidP="00807FFE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7FFE" w:rsidRPr="00342304" w:rsidRDefault="00807FFE" w:rsidP="00807FFE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7FFE" w:rsidRPr="00342304" w:rsidRDefault="00807FFE" w:rsidP="00807FFE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07FFE" w:rsidRPr="00342304" w:rsidRDefault="001D73A8" w:rsidP="00342304">
            <w:pPr>
              <w:spacing w:line="192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27" w:type="pct"/>
            <w:textDirection w:val="btLr"/>
          </w:tcPr>
          <w:p w:rsidR="00807FFE" w:rsidRPr="00342304" w:rsidRDefault="00807FFE" w:rsidP="00807FF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</w:tcPr>
          <w:p w:rsidR="00807FFE" w:rsidRPr="00342304" w:rsidRDefault="00807FFE" w:rsidP="00807F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807FFE" w:rsidRPr="00342304" w:rsidRDefault="00807FFE" w:rsidP="00807F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249" w:type="pct"/>
            <w:shd w:val="clear" w:color="auto" w:fill="auto"/>
            <w:textDirection w:val="btLr"/>
          </w:tcPr>
          <w:p w:rsidR="00807FFE" w:rsidRPr="00342304" w:rsidRDefault="00807FFE" w:rsidP="00807F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807FFE" w:rsidRPr="00342304" w:rsidRDefault="00807FFE" w:rsidP="00807F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807FFE" w:rsidRPr="00342304" w:rsidRDefault="00807FFE" w:rsidP="00807F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807FFE" w:rsidRPr="00342304" w:rsidRDefault="00807FFE" w:rsidP="00807F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807FFE" w:rsidRPr="00342304" w:rsidRDefault="00807FFE" w:rsidP="00807F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807FFE" w:rsidRPr="00342304" w:rsidRDefault="00807FFE" w:rsidP="00807F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:rsidR="00807FFE" w:rsidRPr="00342304" w:rsidRDefault="00807FFE" w:rsidP="00807F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807FFE" w:rsidRPr="00342304" w:rsidRDefault="00807FFE" w:rsidP="00807FFE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342304" w:rsidRPr="00342304" w:rsidTr="00342304">
        <w:trPr>
          <w:cantSplit/>
          <w:trHeight w:val="1566"/>
        </w:trPr>
        <w:tc>
          <w:tcPr>
            <w:tcW w:w="3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FFE" w:rsidRPr="00342304" w:rsidRDefault="00807FFE" w:rsidP="00A13E53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FFE" w:rsidRPr="00342304" w:rsidRDefault="00807FFE" w:rsidP="00A13E53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7FFE" w:rsidRPr="00342304" w:rsidRDefault="00807FFE" w:rsidP="00A13E53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7FFE" w:rsidRPr="00342304" w:rsidRDefault="00807FFE" w:rsidP="00A13E53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07FFE" w:rsidRPr="00342304" w:rsidRDefault="00807FFE" w:rsidP="00A13E53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ОБ*</w:t>
            </w:r>
          </w:p>
        </w:tc>
        <w:tc>
          <w:tcPr>
            <w:tcW w:w="227" w:type="pct"/>
            <w:textDirection w:val="btL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177241,12409</w:t>
            </w:r>
          </w:p>
        </w:tc>
        <w:tc>
          <w:tcPr>
            <w:tcW w:w="242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42362,23709</w:t>
            </w:r>
          </w:p>
        </w:tc>
        <w:tc>
          <w:tcPr>
            <w:tcW w:w="249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54128,691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80750,196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342304" w:rsidRPr="00342304" w:rsidTr="00342304">
        <w:trPr>
          <w:cantSplit/>
          <w:trHeight w:val="1245"/>
        </w:trPr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FFE" w:rsidRPr="00342304" w:rsidRDefault="00807FFE" w:rsidP="00A13E53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7FFE" w:rsidRPr="00342304" w:rsidRDefault="00807FFE" w:rsidP="00A13E53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7FFE" w:rsidRPr="00342304" w:rsidRDefault="00807FFE" w:rsidP="00A13E53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807FFE" w:rsidRPr="00342304" w:rsidRDefault="00807FFE" w:rsidP="00A13E53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807FFE" w:rsidRPr="00342304" w:rsidRDefault="00807FFE" w:rsidP="00A13E53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27" w:type="pct"/>
            <w:textDirection w:val="btL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1418290,9</w:t>
            </w:r>
          </w:p>
        </w:tc>
        <w:tc>
          <w:tcPr>
            <w:tcW w:w="242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370319,5</w:t>
            </w:r>
          </w:p>
        </w:tc>
        <w:tc>
          <w:tcPr>
            <w:tcW w:w="249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455803,3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592168,1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shd w:val="clear" w:color="auto" w:fill="auto"/>
            <w:textDirection w:val="btLr"/>
            <w:vAlign w:val="center"/>
          </w:tcPr>
          <w:p w:rsidR="00807FFE" w:rsidRPr="00342304" w:rsidRDefault="00807FFE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342304" w:rsidRPr="00342304" w:rsidTr="00342304">
        <w:trPr>
          <w:cantSplit/>
          <w:trHeight w:val="1568"/>
        </w:trPr>
        <w:tc>
          <w:tcPr>
            <w:tcW w:w="336" w:type="pct"/>
            <w:tcBorders>
              <w:top w:val="single" w:sz="4" w:space="0" w:color="auto"/>
            </w:tcBorders>
            <w:shd w:val="clear" w:color="auto" w:fill="auto"/>
          </w:tcPr>
          <w:p w:rsidR="00342304" w:rsidRPr="00342304" w:rsidRDefault="00342304" w:rsidP="00A80110">
            <w:pPr>
              <w:spacing w:line="220" w:lineRule="exact"/>
              <w:ind w:left="-142" w:right="-102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1.1.1</w:t>
            </w:r>
          </w:p>
          <w:p w:rsidR="00342304" w:rsidRPr="00342304" w:rsidRDefault="00342304" w:rsidP="00A80110">
            <w:pPr>
              <w:spacing w:line="220" w:lineRule="exact"/>
              <w:ind w:left="-142" w:right="-102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3" w:type="pct"/>
            <w:tcBorders>
              <w:top w:val="single" w:sz="4" w:space="0" w:color="auto"/>
            </w:tcBorders>
            <w:shd w:val="clear" w:color="auto" w:fill="auto"/>
          </w:tcPr>
          <w:p w:rsidR="00342304" w:rsidRPr="00342304" w:rsidRDefault="00342304" w:rsidP="00A13E53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строительство зданий </w:t>
            </w:r>
            <w:proofErr w:type="spellStart"/>
            <w:proofErr w:type="gramStart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общеобразователь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организаций, в том числе оснащение новых мест в </w:t>
            </w:r>
            <w:proofErr w:type="spellStart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общеоб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разовательных</w:t>
            </w:r>
            <w:proofErr w:type="spellEnd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организациях средствами обучения и воспитания,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необходимыми для реализации основных образовательных</w:t>
            </w:r>
          </w:p>
        </w:tc>
        <w:tc>
          <w:tcPr>
            <w:tcW w:w="251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342304" w:rsidRPr="00342304" w:rsidRDefault="00342304" w:rsidP="00A80110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240" w:type="pc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342304" w:rsidRPr="00342304" w:rsidRDefault="00342304" w:rsidP="00A80110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336" w:type="pct"/>
            <w:shd w:val="clear" w:color="auto" w:fill="auto"/>
            <w:textDirection w:val="btLr"/>
          </w:tcPr>
          <w:p w:rsidR="00342304" w:rsidRPr="00342304" w:rsidRDefault="00342304" w:rsidP="00A80110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27" w:type="pct"/>
            <w:textDirection w:val="btLr"/>
            <w:vAlign w:val="center"/>
          </w:tcPr>
          <w:p w:rsidR="00342304" w:rsidRPr="00342304" w:rsidRDefault="00342304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  <w:vAlign w:val="center"/>
          </w:tcPr>
          <w:p w:rsidR="00342304" w:rsidRPr="00342304" w:rsidRDefault="00342304" w:rsidP="00A80110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531816,02561</w:t>
            </w:r>
          </w:p>
        </w:tc>
        <w:tc>
          <w:tcPr>
            <w:tcW w:w="242" w:type="pct"/>
            <w:shd w:val="clear" w:color="auto" w:fill="auto"/>
            <w:textDirection w:val="btLr"/>
            <w:vAlign w:val="center"/>
          </w:tcPr>
          <w:p w:rsidR="00342304" w:rsidRPr="00342304" w:rsidRDefault="00342304" w:rsidP="00A80110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295961,80361</w:t>
            </w:r>
          </w:p>
        </w:tc>
        <w:tc>
          <w:tcPr>
            <w:tcW w:w="249" w:type="pct"/>
            <w:shd w:val="clear" w:color="auto" w:fill="auto"/>
            <w:textDirection w:val="btLr"/>
            <w:vAlign w:val="center"/>
          </w:tcPr>
          <w:p w:rsidR="00342304" w:rsidRPr="00342304" w:rsidRDefault="00342304" w:rsidP="00A80110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120000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342304" w:rsidRPr="00342304" w:rsidRDefault="00342304" w:rsidP="00A80110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115854,222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342304" w:rsidRPr="00342304" w:rsidRDefault="00342304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342304" w:rsidRPr="00342304" w:rsidRDefault="00342304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342304" w:rsidRPr="00342304" w:rsidRDefault="00342304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342304" w:rsidRPr="00342304" w:rsidRDefault="00342304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  <w:vAlign w:val="center"/>
          </w:tcPr>
          <w:p w:rsidR="00342304" w:rsidRPr="00342304" w:rsidRDefault="00342304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shd w:val="clear" w:color="auto" w:fill="auto"/>
            <w:textDirection w:val="btLr"/>
            <w:vAlign w:val="center"/>
          </w:tcPr>
          <w:p w:rsidR="00342304" w:rsidRPr="00342304" w:rsidRDefault="00342304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342304" w:rsidRPr="00342304" w:rsidTr="00342304">
        <w:trPr>
          <w:cantSplit/>
          <w:trHeight w:val="3202"/>
        </w:trPr>
        <w:tc>
          <w:tcPr>
            <w:tcW w:w="33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2304" w:rsidRPr="00342304" w:rsidRDefault="00342304" w:rsidP="00A80110">
            <w:pPr>
              <w:spacing w:line="220" w:lineRule="exact"/>
              <w:ind w:left="-142" w:right="-102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2304" w:rsidRPr="00342304" w:rsidRDefault="00342304" w:rsidP="00A13E53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программ начального общего, основного общего и среднего общего образования</w:t>
            </w:r>
          </w:p>
        </w:tc>
        <w:tc>
          <w:tcPr>
            <w:tcW w:w="251" w:type="pct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342304" w:rsidRPr="00342304" w:rsidRDefault="00342304" w:rsidP="00A80110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single" w:sz="4" w:space="0" w:color="auto"/>
              <w:bottom w:val="nil"/>
            </w:tcBorders>
            <w:shd w:val="clear" w:color="auto" w:fill="auto"/>
            <w:textDirection w:val="btLr"/>
          </w:tcPr>
          <w:p w:rsidR="00342304" w:rsidRPr="00342304" w:rsidRDefault="00342304" w:rsidP="00A80110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  <w:textDirection w:val="btLr"/>
          </w:tcPr>
          <w:p w:rsidR="00342304" w:rsidRPr="00342304" w:rsidRDefault="00342304" w:rsidP="00342304">
            <w:pPr>
              <w:spacing w:line="187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27" w:type="pct"/>
            <w:textDirection w:val="btLr"/>
          </w:tcPr>
          <w:p w:rsidR="00342304" w:rsidRPr="00342304" w:rsidRDefault="00342304" w:rsidP="00A8011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</w:tcPr>
          <w:p w:rsidR="00342304" w:rsidRPr="00342304" w:rsidRDefault="00342304" w:rsidP="00A8011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342304" w:rsidRPr="00342304" w:rsidRDefault="00342304" w:rsidP="00A8011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249" w:type="pct"/>
            <w:shd w:val="clear" w:color="auto" w:fill="auto"/>
            <w:textDirection w:val="btLr"/>
          </w:tcPr>
          <w:p w:rsidR="00342304" w:rsidRPr="00342304" w:rsidRDefault="00342304" w:rsidP="00A8011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342304" w:rsidRPr="00342304" w:rsidRDefault="00342304" w:rsidP="00A8011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342304" w:rsidRPr="00342304" w:rsidRDefault="00342304" w:rsidP="00A8011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342304" w:rsidRPr="00342304" w:rsidRDefault="00342304" w:rsidP="00A8011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342304" w:rsidRPr="00342304" w:rsidRDefault="00342304" w:rsidP="00A8011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342304" w:rsidRPr="00342304" w:rsidRDefault="00342304" w:rsidP="00A8011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:rsidR="00342304" w:rsidRPr="00342304" w:rsidRDefault="00342304" w:rsidP="00A8011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342304" w:rsidRPr="00342304" w:rsidRDefault="00342304" w:rsidP="00A80110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D47F79" w:rsidRPr="00342304" w:rsidTr="00D47F79">
        <w:trPr>
          <w:cantSplit/>
          <w:trHeight w:val="1483"/>
        </w:trPr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</w:tcPr>
          <w:p w:rsidR="00D47F79" w:rsidRPr="00342304" w:rsidRDefault="00D47F79" w:rsidP="00A80110">
            <w:pPr>
              <w:spacing w:line="220" w:lineRule="exact"/>
              <w:ind w:left="-142" w:right="-102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3" w:type="pct"/>
            <w:tcBorders>
              <w:top w:val="nil"/>
              <w:bottom w:val="nil"/>
            </w:tcBorders>
            <w:shd w:val="clear" w:color="auto" w:fill="auto"/>
          </w:tcPr>
          <w:p w:rsidR="00D47F79" w:rsidRPr="00342304" w:rsidRDefault="00D47F79" w:rsidP="00A13E53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D47F79" w:rsidRPr="00342304" w:rsidRDefault="00D47F79" w:rsidP="00A80110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nil"/>
              <w:bottom w:val="nil"/>
            </w:tcBorders>
            <w:shd w:val="clear" w:color="auto" w:fill="auto"/>
            <w:textDirection w:val="btLr"/>
          </w:tcPr>
          <w:p w:rsidR="00D47F79" w:rsidRPr="00342304" w:rsidRDefault="00D47F79" w:rsidP="00A80110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  <w:textDirection w:val="btLr"/>
          </w:tcPr>
          <w:p w:rsidR="00D47F79" w:rsidRPr="00342304" w:rsidRDefault="00D47F79" w:rsidP="0019002E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ОБ*</w:t>
            </w:r>
          </w:p>
        </w:tc>
        <w:tc>
          <w:tcPr>
            <w:tcW w:w="227" w:type="pct"/>
            <w:textDirection w:val="btLr"/>
            <w:vAlign w:val="center"/>
          </w:tcPr>
          <w:p w:rsidR="00D47F79" w:rsidRPr="00342304" w:rsidRDefault="00D47F79" w:rsidP="0019002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  <w:vAlign w:val="center"/>
          </w:tcPr>
          <w:p w:rsidR="00D47F79" w:rsidRPr="00342304" w:rsidRDefault="00D47F79" w:rsidP="0019002E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171956,72809</w:t>
            </w:r>
          </w:p>
        </w:tc>
        <w:tc>
          <w:tcPr>
            <w:tcW w:w="242" w:type="pct"/>
            <w:shd w:val="clear" w:color="auto" w:fill="auto"/>
            <w:textDirection w:val="btLr"/>
            <w:vAlign w:val="center"/>
          </w:tcPr>
          <w:p w:rsidR="00D47F79" w:rsidRPr="00342304" w:rsidRDefault="00D47F79" w:rsidP="0019002E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39596,20909</w:t>
            </w:r>
          </w:p>
        </w:tc>
        <w:tc>
          <w:tcPr>
            <w:tcW w:w="249" w:type="pct"/>
            <w:shd w:val="clear" w:color="auto" w:fill="auto"/>
            <w:textDirection w:val="btLr"/>
            <w:vAlign w:val="center"/>
          </w:tcPr>
          <w:p w:rsidR="00D47F79" w:rsidRPr="00342304" w:rsidRDefault="00D47F79" w:rsidP="0019002E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51610,323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D47F79" w:rsidRPr="00342304" w:rsidRDefault="00D47F79" w:rsidP="0019002E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80750,196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D47F79" w:rsidRPr="00342304" w:rsidRDefault="00D47F79" w:rsidP="0019002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D47F79" w:rsidRPr="00342304" w:rsidRDefault="00D47F79" w:rsidP="0019002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D47F79" w:rsidRPr="00342304" w:rsidRDefault="00D47F79" w:rsidP="0019002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D47F79" w:rsidRPr="00342304" w:rsidRDefault="00D47F79" w:rsidP="0019002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  <w:vAlign w:val="center"/>
          </w:tcPr>
          <w:p w:rsidR="00D47F79" w:rsidRPr="00342304" w:rsidRDefault="00D47F79" w:rsidP="0019002E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shd w:val="clear" w:color="auto" w:fill="auto"/>
            <w:textDirection w:val="btLr"/>
            <w:vAlign w:val="center"/>
          </w:tcPr>
          <w:p w:rsidR="00D47F79" w:rsidRDefault="00D47F79" w:rsidP="00D47F79">
            <w:pPr>
              <w:ind w:left="113" w:right="113"/>
              <w:jc w:val="center"/>
            </w:pPr>
            <w:r w:rsidRPr="004A1CA1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D47F79" w:rsidRPr="00342304" w:rsidTr="00D47F79">
        <w:trPr>
          <w:cantSplit/>
          <w:trHeight w:val="1176"/>
        </w:trPr>
        <w:tc>
          <w:tcPr>
            <w:tcW w:w="336" w:type="pct"/>
            <w:tcBorders>
              <w:top w:val="nil"/>
            </w:tcBorders>
            <w:shd w:val="clear" w:color="auto" w:fill="auto"/>
          </w:tcPr>
          <w:p w:rsidR="00D47F79" w:rsidRPr="00342304" w:rsidRDefault="00D47F79" w:rsidP="00A80110">
            <w:pPr>
              <w:spacing w:line="220" w:lineRule="exact"/>
              <w:ind w:left="-142" w:right="-102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3" w:type="pct"/>
            <w:tcBorders>
              <w:top w:val="nil"/>
            </w:tcBorders>
            <w:shd w:val="clear" w:color="auto" w:fill="auto"/>
          </w:tcPr>
          <w:p w:rsidR="00D47F79" w:rsidRPr="00342304" w:rsidRDefault="00D47F79" w:rsidP="00A13E53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1" w:type="pct"/>
            <w:tcBorders>
              <w:top w:val="nil"/>
            </w:tcBorders>
            <w:shd w:val="clear" w:color="auto" w:fill="auto"/>
            <w:textDirection w:val="btLr"/>
          </w:tcPr>
          <w:p w:rsidR="00D47F79" w:rsidRPr="00342304" w:rsidRDefault="00D47F79" w:rsidP="00A80110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tcBorders>
              <w:top w:val="nil"/>
            </w:tcBorders>
            <w:shd w:val="clear" w:color="auto" w:fill="auto"/>
            <w:textDirection w:val="btLr"/>
          </w:tcPr>
          <w:p w:rsidR="00D47F79" w:rsidRPr="00342304" w:rsidRDefault="00D47F79" w:rsidP="00A80110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  <w:textDirection w:val="btLr"/>
          </w:tcPr>
          <w:p w:rsidR="00D47F79" w:rsidRPr="00342304" w:rsidRDefault="00D47F79" w:rsidP="000708D0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27" w:type="pct"/>
            <w:textDirection w:val="btLr"/>
            <w:vAlign w:val="center"/>
          </w:tcPr>
          <w:p w:rsidR="00D47F79" w:rsidRPr="00342304" w:rsidRDefault="00D47F79" w:rsidP="000708D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  <w:vAlign w:val="center"/>
          </w:tcPr>
          <w:p w:rsidR="00D47F79" w:rsidRPr="00342304" w:rsidRDefault="00D47F79" w:rsidP="000708D0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1261016</w:t>
            </w:r>
          </w:p>
        </w:tc>
        <w:tc>
          <w:tcPr>
            <w:tcW w:w="242" w:type="pct"/>
            <w:shd w:val="clear" w:color="auto" w:fill="auto"/>
            <w:textDirection w:val="btLr"/>
            <w:vAlign w:val="center"/>
          </w:tcPr>
          <w:p w:rsidR="00D47F79" w:rsidRPr="00342304" w:rsidRDefault="00D47F79" w:rsidP="000708D0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290372,2</w:t>
            </w:r>
          </w:p>
        </w:tc>
        <w:tc>
          <w:tcPr>
            <w:tcW w:w="249" w:type="pct"/>
            <w:shd w:val="clear" w:color="auto" w:fill="auto"/>
            <w:textDirection w:val="btLr"/>
            <w:vAlign w:val="center"/>
          </w:tcPr>
          <w:p w:rsidR="00D47F79" w:rsidRPr="00342304" w:rsidRDefault="00D47F79" w:rsidP="000708D0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378475,7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D47F79" w:rsidRPr="00342304" w:rsidRDefault="00D47F79" w:rsidP="000708D0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592168,1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D47F79" w:rsidRPr="00342304" w:rsidRDefault="00D47F79" w:rsidP="000708D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D47F79" w:rsidRPr="00342304" w:rsidRDefault="00D47F79" w:rsidP="000708D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D47F79" w:rsidRPr="00342304" w:rsidRDefault="00D47F79" w:rsidP="000708D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D47F79" w:rsidRPr="00342304" w:rsidRDefault="00D47F79" w:rsidP="000708D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  <w:vAlign w:val="center"/>
          </w:tcPr>
          <w:p w:rsidR="00D47F79" w:rsidRPr="00342304" w:rsidRDefault="00D47F79" w:rsidP="000708D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shd w:val="clear" w:color="auto" w:fill="auto"/>
            <w:textDirection w:val="btLr"/>
            <w:vAlign w:val="center"/>
          </w:tcPr>
          <w:p w:rsidR="00D47F79" w:rsidRDefault="00D47F79" w:rsidP="00D47F79">
            <w:pPr>
              <w:ind w:left="113" w:right="113"/>
              <w:jc w:val="center"/>
            </w:pPr>
            <w:r w:rsidRPr="004A1CA1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D47F79" w:rsidRPr="00342304" w:rsidTr="00342304">
        <w:trPr>
          <w:cantSplit/>
          <w:trHeight w:val="1134"/>
        </w:trPr>
        <w:tc>
          <w:tcPr>
            <w:tcW w:w="336" w:type="pct"/>
            <w:vMerge w:val="restart"/>
            <w:shd w:val="clear" w:color="auto" w:fill="auto"/>
          </w:tcPr>
          <w:p w:rsidR="00D47F79" w:rsidRPr="00342304" w:rsidRDefault="00D47F79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1.1.2</w:t>
            </w:r>
          </w:p>
        </w:tc>
        <w:tc>
          <w:tcPr>
            <w:tcW w:w="1183" w:type="pct"/>
            <w:vMerge w:val="restart"/>
            <w:shd w:val="clear" w:color="auto" w:fill="auto"/>
          </w:tcPr>
          <w:p w:rsidR="00D47F79" w:rsidRPr="00342304" w:rsidRDefault="00D47F79" w:rsidP="00342304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Строительство зданий </w:t>
            </w:r>
            <w:proofErr w:type="spellStart"/>
            <w:proofErr w:type="gramStart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общеобразо-вательных</w:t>
            </w:r>
            <w:proofErr w:type="spellEnd"/>
            <w:proofErr w:type="gramEnd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организаций, расположенных в сельской местности и поселках городского типа, в том числе осн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ащение новых мест в </w:t>
            </w: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общеобразо-ва</w:t>
            </w: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тельных</w:t>
            </w:r>
            <w:proofErr w:type="spellEnd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образования, в том числе:</w:t>
            </w:r>
          </w:p>
        </w:tc>
        <w:tc>
          <w:tcPr>
            <w:tcW w:w="251" w:type="pct"/>
            <w:vMerge w:val="restar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240" w:type="pct"/>
            <w:vMerge w:val="restart"/>
            <w:shd w:val="clear" w:color="auto" w:fill="auto"/>
            <w:textDirection w:val="btLr"/>
          </w:tcPr>
          <w:p w:rsidR="00D47F79" w:rsidRPr="00342304" w:rsidRDefault="00D47F79" w:rsidP="006D400F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ГКУ УКС РО</w:t>
            </w:r>
          </w:p>
        </w:tc>
        <w:tc>
          <w:tcPr>
            <w:tcW w:w="336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27" w:type="pct"/>
            <w:textDirection w:val="btLr"/>
            <w:vAlign w:val="center"/>
          </w:tcPr>
          <w:p w:rsidR="00D47F79" w:rsidRPr="00342304" w:rsidRDefault="00D47F79" w:rsidP="006D400F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52173,95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49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52173,95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D47F79" w:rsidRPr="00342304" w:rsidRDefault="00D47F79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D47F79" w:rsidRPr="00342304" w:rsidRDefault="00D47F79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D47F79" w:rsidRPr="00342304" w:rsidRDefault="00D47F79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D47F79" w:rsidRPr="00342304" w:rsidRDefault="00D47F79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  <w:vAlign w:val="center"/>
          </w:tcPr>
          <w:p w:rsidR="00D47F79" w:rsidRPr="00342304" w:rsidRDefault="00D47F79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7F79" w:rsidRDefault="00D47F79" w:rsidP="00A80110">
            <w:pPr>
              <w:ind w:left="113" w:right="113"/>
              <w:jc w:val="center"/>
            </w:pPr>
            <w:r w:rsidRPr="004A1CA1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D47F79" w:rsidRPr="00342304" w:rsidTr="00342304">
        <w:trPr>
          <w:cantSplit/>
          <w:trHeight w:val="1134"/>
        </w:trPr>
        <w:tc>
          <w:tcPr>
            <w:tcW w:w="336" w:type="pct"/>
            <w:vMerge/>
            <w:shd w:val="clear" w:color="auto" w:fill="auto"/>
          </w:tcPr>
          <w:p w:rsidR="00D47F79" w:rsidRPr="00342304" w:rsidRDefault="00D47F79" w:rsidP="006D400F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3" w:type="pct"/>
            <w:vMerge/>
            <w:shd w:val="clear" w:color="auto" w:fill="auto"/>
          </w:tcPr>
          <w:p w:rsidR="00D47F79" w:rsidRPr="00342304" w:rsidRDefault="00D47F79" w:rsidP="006D400F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1" w:type="pct"/>
            <w:vMerge/>
            <w:shd w:val="clear" w:color="auto" w:fill="auto"/>
            <w:textDirection w:val="btLr"/>
          </w:tcPr>
          <w:p w:rsidR="00D47F79" w:rsidRPr="00342304" w:rsidRDefault="00D47F79" w:rsidP="006D400F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vMerge/>
            <w:shd w:val="clear" w:color="auto" w:fill="auto"/>
            <w:textDirection w:val="btLr"/>
          </w:tcPr>
          <w:p w:rsidR="00D47F79" w:rsidRPr="00342304" w:rsidRDefault="00D47F79" w:rsidP="006D400F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ОБ*</w:t>
            </w:r>
          </w:p>
        </w:tc>
        <w:tc>
          <w:tcPr>
            <w:tcW w:w="227" w:type="pct"/>
            <w:textDirection w:val="btLr"/>
            <w:vAlign w:val="center"/>
          </w:tcPr>
          <w:p w:rsidR="00D47F79" w:rsidRPr="00342304" w:rsidRDefault="00D47F79" w:rsidP="006D400F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5284,396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2766,028</w:t>
            </w:r>
          </w:p>
        </w:tc>
        <w:tc>
          <w:tcPr>
            <w:tcW w:w="249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2518,368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D47F79" w:rsidRPr="00342304" w:rsidRDefault="00D47F79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D47F79" w:rsidRPr="00342304" w:rsidRDefault="00D47F79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D47F79" w:rsidRPr="00342304" w:rsidRDefault="00D47F79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D47F79" w:rsidRPr="00342304" w:rsidRDefault="00D47F79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  <w:vAlign w:val="center"/>
          </w:tcPr>
          <w:p w:rsidR="00D47F79" w:rsidRPr="00342304" w:rsidRDefault="00D47F79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7F79" w:rsidRDefault="00D47F79" w:rsidP="00A80110">
            <w:pPr>
              <w:ind w:left="113" w:right="113"/>
              <w:jc w:val="center"/>
            </w:pPr>
            <w:r w:rsidRPr="004A1CA1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D47F79" w:rsidRPr="00342304" w:rsidTr="00342304">
        <w:trPr>
          <w:cantSplit/>
          <w:trHeight w:val="1134"/>
        </w:trPr>
        <w:tc>
          <w:tcPr>
            <w:tcW w:w="336" w:type="pct"/>
            <w:vMerge/>
            <w:shd w:val="clear" w:color="auto" w:fill="auto"/>
          </w:tcPr>
          <w:p w:rsidR="00D47F79" w:rsidRPr="00342304" w:rsidRDefault="00D47F79" w:rsidP="006D400F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3" w:type="pct"/>
            <w:vMerge/>
            <w:shd w:val="clear" w:color="auto" w:fill="auto"/>
          </w:tcPr>
          <w:p w:rsidR="00D47F79" w:rsidRPr="00342304" w:rsidRDefault="00D47F79" w:rsidP="006D400F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1" w:type="pct"/>
            <w:vMerge/>
            <w:shd w:val="clear" w:color="auto" w:fill="auto"/>
            <w:textDirection w:val="btLr"/>
          </w:tcPr>
          <w:p w:rsidR="00D47F79" w:rsidRPr="00342304" w:rsidRDefault="00D47F79" w:rsidP="006D400F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vMerge/>
            <w:shd w:val="clear" w:color="auto" w:fill="auto"/>
            <w:textDirection w:val="btLr"/>
          </w:tcPr>
          <w:p w:rsidR="00D47F79" w:rsidRPr="00342304" w:rsidRDefault="00D47F79" w:rsidP="006D400F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27" w:type="pct"/>
            <w:textDirection w:val="btLr"/>
            <w:vAlign w:val="center"/>
          </w:tcPr>
          <w:p w:rsidR="00D47F79" w:rsidRPr="00342304" w:rsidRDefault="00D47F79" w:rsidP="006D400F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157274,9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79947,3</w:t>
            </w:r>
          </w:p>
        </w:tc>
        <w:tc>
          <w:tcPr>
            <w:tcW w:w="249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77327,6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D47F79" w:rsidRPr="00342304" w:rsidRDefault="00D47F79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D47F79" w:rsidRPr="00342304" w:rsidRDefault="00D47F79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D47F79" w:rsidRPr="00342304" w:rsidRDefault="00D47F79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D47F79" w:rsidRPr="00342304" w:rsidRDefault="00D47F79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  <w:vAlign w:val="center"/>
          </w:tcPr>
          <w:p w:rsidR="00D47F79" w:rsidRPr="00342304" w:rsidRDefault="00D47F79" w:rsidP="00A80110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7F79" w:rsidRDefault="00D47F79" w:rsidP="00A80110">
            <w:pPr>
              <w:ind w:left="113" w:right="113"/>
              <w:jc w:val="center"/>
            </w:pPr>
            <w:r w:rsidRPr="004A1CA1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D47F79" w:rsidRPr="00342304" w:rsidTr="00342304">
        <w:trPr>
          <w:cantSplit/>
          <w:trHeight w:val="1134"/>
        </w:trPr>
        <w:tc>
          <w:tcPr>
            <w:tcW w:w="336" w:type="pct"/>
            <w:vMerge/>
            <w:shd w:val="clear" w:color="auto" w:fill="auto"/>
          </w:tcPr>
          <w:p w:rsidR="00D47F79" w:rsidRPr="00342304" w:rsidRDefault="00D47F79" w:rsidP="006D400F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3" w:type="pct"/>
            <w:vMerge w:val="restart"/>
            <w:shd w:val="clear" w:color="auto" w:fill="auto"/>
          </w:tcPr>
          <w:p w:rsidR="00D47F79" w:rsidRDefault="00D47F79" w:rsidP="002E123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строительство объекта «Учебный корпус ОГБОУ «</w:t>
            </w:r>
            <w:proofErr w:type="spellStart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Лесно-Конобеевская</w:t>
            </w:r>
            <w:proofErr w:type="spellEnd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школа-интернат» </w:t>
            </w:r>
            <w:proofErr w:type="gramStart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proofErr w:type="gramEnd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D47F79" w:rsidRPr="00342304" w:rsidRDefault="00D47F79" w:rsidP="002E1231">
            <w:pPr>
              <w:rPr>
                <w:rFonts w:ascii="Times New Roman" w:hAnsi="Times New Roman"/>
                <w:i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с. Лесное Конобеево </w:t>
            </w:r>
            <w:proofErr w:type="spellStart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Шацкого</w:t>
            </w:r>
            <w:proofErr w:type="spellEnd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района Рязанской области» </w:t>
            </w:r>
          </w:p>
          <w:p w:rsidR="00D47F79" w:rsidRPr="00342304" w:rsidRDefault="00D47F79" w:rsidP="002E123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1" w:type="pct"/>
            <w:vMerge w:val="restar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Минстрой РО</w:t>
            </w:r>
          </w:p>
        </w:tc>
        <w:tc>
          <w:tcPr>
            <w:tcW w:w="240" w:type="pct"/>
            <w:vMerge w:val="restart"/>
            <w:shd w:val="clear" w:color="auto" w:fill="auto"/>
            <w:textDirection w:val="btLr"/>
          </w:tcPr>
          <w:p w:rsidR="00D47F79" w:rsidRPr="00342304" w:rsidRDefault="00D47F79" w:rsidP="006D400F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ГКУ УКС РО</w:t>
            </w:r>
          </w:p>
        </w:tc>
        <w:tc>
          <w:tcPr>
            <w:tcW w:w="336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27" w:type="pct"/>
            <w:textDirection w:val="btLr"/>
            <w:vAlign w:val="center"/>
          </w:tcPr>
          <w:p w:rsidR="00D47F79" w:rsidRPr="00342304" w:rsidRDefault="00D47F79" w:rsidP="006D400F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52173,95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49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52173,95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D47F79" w:rsidRPr="00342304" w:rsidTr="00342304">
        <w:trPr>
          <w:cantSplit/>
          <w:trHeight w:val="1134"/>
        </w:trPr>
        <w:tc>
          <w:tcPr>
            <w:tcW w:w="336" w:type="pct"/>
            <w:vMerge/>
            <w:shd w:val="clear" w:color="auto" w:fill="auto"/>
          </w:tcPr>
          <w:p w:rsidR="00D47F79" w:rsidRPr="00342304" w:rsidRDefault="00D47F79" w:rsidP="006D400F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3" w:type="pct"/>
            <w:vMerge/>
            <w:shd w:val="clear" w:color="auto" w:fill="auto"/>
          </w:tcPr>
          <w:p w:rsidR="00D47F79" w:rsidRPr="00342304" w:rsidRDefault="00D47F79" w:rsidP="006D400F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1" w:type="pct"/>
            <w:vMerge/>
            <w:shd w:val="clear" w:color="auto" w:fill="auto"/>
            <w:textDirection w:val="btLr"/>
          </w:tcPr>
          <w:p w:rsidR="00D47F79" w:rsidRPr="00342304" w:rsidRDefault="00D47F79" w:rsidP="006D400F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vMerge/>
            <w:shd w:val="clear" w:color="auto" w:fill="auto"/>
            <w:textDirection w:val="btLr"/>
          </w:tcPr>
          <w:p w:rsidR="00D47F79" w:rsidRPr="00342304" w:rsidRDefault="00D47F79" w:rsidP="006D400F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ОБ*</w:t>
            </w:r>
          </w:p>
        </w:tc>
        <w:tc>
          <w:tcPr>
            <w:tcW w:w="227" w:type="pct"/>
            <w:textDirection w:val="btLr"/>
            <w:vAlign w:val="center"/>
          </w:tcPr>
          <w:p w:rsidR="00D47F79" w:rsidRPr="00342304" w:rsidRDefault="00D47F79" w:rsidP="006D400F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5284,396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2766,028</w:t>
            </w:r>
          </w:p>
        </w:tc>
        <w:tc>
          <w:tcPr>
            <w:tcW w:w="249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2518,368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D47F79" w:rsidRPr="00342304" w:rsidTr="00342304">
        <w:trPr>
          <w:cantSplit/>
          <w:trHeight w:val="1134"/>
        </w:trPr>
        <w:tc>
          <w:tcPr>
            <w:tcW w:w="336" w:type="pct"/>
            <w:vMerge/>
            <w:shd w:val="clear" w:color="auto" w:fill="auto"/>
          </w:tcPr>
          <w:p w:rsidR="00D47F79" w:rsidRPr="00342304" w:rsidRDefault="00D47F79" w:rsidP="006D400F">
            <w:pPr>
              <w:spacing w:line="220" w:lineRule="exact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3" w:type="pct"/>
            <w:vMerge/>
            <w:shd w:val="clear" w:color="auto" w:fill="auto"/>
          </w:tcPr>
          <w:p w:rsidR="00D47F79" w:rsidRPr="00342304" w:rsidRDefault="00D47F79" w:rsidP="006D400F">
            <w:pPr>
              <w:spacing w:line="220" w:lineRule="exac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1" w:type="pct"/>
            <w:vMerge/>
            <w:shd w:val="clear" w:color="auto" w:fill="auto"/>
            <w:textDirection w:val="btLr"/>
          </w:tcPr>
          <w:p w:rsidR="00D47F79" w:rsidRPr="00342304" w:rsidRDefault="00D47F79" w:rsidP="006D400F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" w:type="pct"/>
            <w:vMerge/>
            <w:shd w:val="clear" w:color="auto" w:fill="auto"/>
            <w:textDirection w:val="btLr"/>
          </w:tcPr>
          <w:p w:rsidR="00D47F79" w:rsidRPr="00342304" w:rsidRDefault="00D47F79" w:rsidP="006D400F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27" w:type="pct"/>
            <w:textDirection w:val="btLr"/>
            <w:vAlign w:val="center"/>
          </w:tcPr>
          <w:p w:rsidR="00D47F79" w:rsidRPr="00342304" w:rsidRDefault="00D47F79" w:rsidP="006D400F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157274,9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79947,3</w:t>
            </w:r>
          </w:p>
        </w:tc>
        <w:tc>
          <w:tcPr>
            <w:tcW w:w="249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77327,6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D47F79" w:rsidRPr="00342304" w:rsidRDefault="00D47F79" w:rsidP="006D400F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</w:tr>
      <w:tr w:rsidR="00D47F79" w:rsidRPr="00342304" w:rsidTr="00342304">
        <w:trPr>
          <w:cantSplit/>
          <w:trHeight w:val="1439"/>
        </w:trPr>
        <w:tc>
          <w:tcPr>
            <w:tcW w:w="2010" w:type="pct"/>
            <w:gridSpan w:val="4"/>
            <w:vMerge w:val="restart"/>
            <w:shd w:val="clear" w:color="auto" w:fill="auto"/>
          </w:tcPr>
          <w:p w:rsidR="00D47F79" w:rsidRPr="00342304" w:rsidRDefault="00D47F79" w:rsidP="00BD44EC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Итого по региональным проектам</w:t>
            </w:r>
          </w:p>
        </w:tc>
        <w:tc>
          <w:tcPr>
            <w:tcW w:w="336" w:type="pct"/>
            <w:shd w:val="clear" w:color="auto" w:fill="auto"/>
            <w:textDirection w:val="btLr"/>
          </w:tcPr>
          <w:p w:rsidR="00D47F79" w:rsidRPr="00342304" w:rsidRDefault="00D47F79" w:rsidP="00BD44EC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227" w:type="pct"/>
            <w:textDirection w:val="btL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  <w:highlight w:val="yellow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2179521,9997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D47F79" w:rsidRPr="00342304" w:rsidRDefault="00D47F79" w:rsidP="0034230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823138,91614</w:t>
            </w:r>
          </w:p>
          <w:p w:rsidR="00D47F79" w:rsidRPr="00342304" w:rsidRDefault="00D47F79" w:rsidP="00342304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249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682105,941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788772,518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D47F79" w:rsidRPr="00342304" w:rsidTr="00342304">
        <w:trPr>
          <w:cantSplit/>
          <w:trHeight w:val="1609"/>
        </w:trPr>
        <w:tc>
          <w:tcPr>
            <w:tcW w:w="2010" w:type="pct"/>
            <w:gridSpan w:val="4"/>
            <w:vMerge/>
            <w:shd w:val="clear" w:color="auto" w:fill="auto"/>
          </w:tcPr>
          <w:p w:rsidR="00D47F79" w:rsidRPr="00342304" w:rsidRDefault="00D47F79" w:rsidP="00BD44EC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  <w:textDirection w:val="btLr"/>
          </w:tcPr>
          <w:p w:rsidR="00D47F79" w:rsidRPr="00342304" w:rsidRDefault="00D47F79" w:rsidP="00BD44EC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227" w:type="pct"/>
            <w:textDirection w:val="btL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583989,97561</w:t>
            </w:r>
          </w:p>
        </w:tc>
        <w:tc>
          <w:tcPr>
            <w:tcW w:w="242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295961,80361</w:t>
            </w:r>
          </w:p>
        </w:tc>
        <w:tc>
          <w:tcPr>
            <w:tcW w:w="249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172173,95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115854,222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D47F79" w:rsidRPr="00342304" w:rsidTr="00342304">
        <w:trPr>
          <w:cantSplit/>
          <w:trHeight w:val="3230"/>
        </w:trPr>
        <w:tc>
          <w:tcPr>
            <w:tcW w:w="2010" w:type="pct"/>
            <w:gridSpan w:val="4"/>
            <w:vMerge/>
            <w:shd w:val="clear" w:color="auto" w:fill="auto"/>
          </w:tcPr>
          <w:p w:rsidR="00D47F79" w:rsidRPr="00342304" w:rsidRDefault="00D47F79" w:rsidP="00BD44EC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  <w:textDirection w:val="btLr"/>
          </w:tcPr>
          <w:p w:rsidR="00D47F79" w:rsidRPr="00342304" w:rsidRDefault="00D47F79" w:rsidP="00797EA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  <w:proofErr w:type="gramEnd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27" w:type="pct"/>
            <w:textDirection w:val="btLr"/>
          </w:tcPr>
          <w:p w:rsidR="00D47F79" w:rsidRPr="00342304" w:rsidRDefault="00D47F79" w:rsidP="00BD44E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</w:tcPr>
          <w:p w:rsidR="00D47F79" w:rsidRPr="00342304" w:rsidRDefault="00D47F79" w:rsidP="00BD44E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42" w:type="pct"/>
            <w:shd w:val="clear" w:color="auto" w:fill="auto"/>
            <w:textDirection w:val="btLr"/>
          </w:tcPr>
          <w:p w:rsidR="00D47F79" w:rsidRPr="00342304" w:rsidRDefault="00D47F79" w:rsidP="00BD44E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114495,37544</w:t>
            </w:r>
          </w:p>
        </w:tc>
        <w:tc>
          <w:tcPr>
            <w:tcW w:w="249" w:type="pct"/>
            <w:shd w:val="clear" w:color="auto" w:fill="auto"/>
            <w:textDirection w:val="btLr"/>
          </w:tcPr>
          <w:p w:rsidR="00D47F79" w:rsidRPr="00342304" w:rsidRDefault="00D47F79" w:rsidP="00BD44E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D47F79" w:rsidRPr="00342304" w:rsidRDefault="00D47F79" w:rsidP="00BD44E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D47F79" w:rsidRPr="00342304" w:rsidRDefault="00D47F79" w:rsidP="00BD44E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</w:tcPr>
          <w:p w:rsidR="00D47F79" w:rsidRPr="00342304" w:rsidRDefault="00D47F79" w:rsidP="00BD44E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</w:tcPr>
          <w:p w:rsidR="00D47F79" w:rsidRPr="00342304" w:rsidRDefault="00D47F79" w:rsidP="00BD44E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D47F79" w:rsidRPr="00342304" w:rsidRDefault="00D47F79" w:rsidP="00BD44E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</w:tcPr>
          <w:p w:rsidR="00D47F79" w:rsidRPr="00342304" w:rsidRDefault="00D47F79" w:rsidP="00BD44E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D47F79" w:rsidRPr="00342304" w:rsidRDefault="00D47F79" w:rsidP="00BD44E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D47F79" w:rsidRPr="00342304" w:rsidTr="00342304">
        <w:trPr>
          <w:cantSplit/>
          <w:trHeight w:val="1426"/>
        </w:trPr>
        <w:tc>
          <w:tcPr>
            <w:tcW w:w="2010" w:type="pct"/>
            <w:gridSpan w:val="4"/>
            <w:vMerge/>
            <w:shd w:val="clear" w:color="auto" w:fill="auto"/>
          </w:tcPr>
          <w:p w:rsidR="00D47F79" w:rsidRPr="00342304" w:rsidRDefault="00D47F79" w:rsidP="00BD44EC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  <w:textDirection w:val="btLr"/>
          </w:tcPr>
          <w:p w:rsidR="00D47F79" w:rsidRPr="00342304" w:rsidRDefault="00D47F79" w:rsidP="00BD44EC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ОБ*</w:t>
            </w:r>
          </w:p>
        </w:tc>
        <w:tc>
          <w:tcPr>
            <w:tcW w:w="227" w:type="pct"/>
            <w:textDirection w:val="btL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177241,12409</w:t>
            </w:r>
          </w:p>
        </w:tc>
        <w:tc>
          <w:tcPr>
            <w:tcW w:w="242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42362,23709</w:t>
            </w:r>
          </w:p>
        </w:tc>
        <w:tc>
          <w:tcPr>
            <w:tcW w:w="249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54128,691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80750,196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D47F79" w:rsidRPr="00342304" w:rsidTr="00342304">
        <w:trPr>
          <w:cantSplit/>
          <w:trHeight w:val="1120"/>
        </w:trPr>
        <w:tc>
          <w:tcPr>
            <w:tcW w:w="2010" w:type="pct"/>
            <w:gridSpan w:val="4"/>
            <w:vMerge/>
            <w:shd w:val="clear" w:color="auto" w:fill="auto"/>
          </w:tcPr>
          <w:p w:rsidR="00D47F79" w:rsidRPr="00342304" w:rsidRDefault="00D47F79" w:rsidP="00BD44EC">
            <w:pPr>
              <w:spacing w:line="220" w:lineRule="exact"/>
              <w:ind w:left="-59" w:right="-73" w:firstLine="14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36" w:type="pct"/>
            <w:shd w:val="clear" w:color="auto" w:fill="auto"/>
            <w:textDirection w:val="btLr"/>
          </w:tcPr>
          <w:p w:rsidR="00D47F79" w:rsidRPr="00342304" w:rsidRDefault="00D47F79" w:rsidP="00BD44EC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ФБ</w:t>
            </w:r>
          </w:p>
        </w:tc>
        <w:tc>
          <w:tcPr>
            <w:tcW w:w="227" w:type="pct"/>
            <w:textDirection w:val="btL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</w:t>
            </w:r>
            <w:proofErr w:type="gramStart"/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63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1418290,9</w:t>
            </w:r>
          </w:p>
        </w:tc>
        <w:tc>
          <w:tcPr>
            <w:tcW w:w="242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370319,5</w:t>
            </w:r>
          </w:p>
        </w:tc>
        <w:tc>
          <w:tcPr>
            <w:tcW w:w="249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455803,3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592168,1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258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6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9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35" w:type="pct"/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210" w:type="pc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47F79" w:rsidRPr="00342304" w:rsidRDefault="00D47F79" w:rsidP="00BD44E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-»</w:t>
            </w:r>
          </w:p>
        </w:tc>
      </w:tr>
    </w:tbl>
    <w:p w:rsidR="007C04AB" w:rsidRPr="00342304" w:rsidRDefault="007C04AB" w:rsidP="00611492">
      <w:pPr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EF2951" w:rsidRPr="00342304" w:rsidTr="00A13E53">
        <w:trPr>
          <w:jc w:val="right"/>
        </w:trPr>
        <w:tc>
          <w:tcPr>
            <w:tcW w:w="5000" w:type="pct"/>
          </w:tcPr>
          <w:p w:rsidR="00EF2951" w:rsidRPr="00342304" w:rsidRDefault="00EF2951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строку «Итого по подпрограмме» изложить в следующей редакции:</w:t>
            </w:r>
          </w:p>
        </w:tc>
      </w:tr>
    </w:tbl>
    <w:p w:rsidR="008A3805" w:rsidRPr="00342304" w:rsidRDefault="008A3805" w:rsidP="00611492">
      <w:pPr>
        <w:autoSpaceDE w:val="0"/>
        <w:autoSpaceDN w:val="0"/>
        <w:adjustRightInd w:val="0"/>
        <w:ind w:firstLine="737"/>
        <w:jc w:val="both"/>
        <w:rPr>
          <w:rFonts w:ascii="Times New Roman" w:hAnsi="Times New Roman"/>
          <w:spacing w:val="-4"/>
          <w:sz w:val="10"/>
          <w:szCs w:val="1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2255"/>
        <w:gridCol w:w="488"/>
        <w:gridCol w:w="436"/>
        <w:gridCol w:w="658"/>
        <w:gridCol w:w="450"/>
        <w:gridCol w:w="492"/>
        <w:gridCol w:w="459"/>
        <w:gridCol w:w="479"/>
        <w:gridCol w:w="492"/>
        <w:gridCol w:w="492"/>
        <w:gridCol w:w="523"/>
        <w:gridCol w:w="438"/>
        <w:gridCol w:w="438"/>
        <w:gridCol w:w="438"/>
        <w:gridCol w:w="377"/>
      </w:tblGrid>
      <w:tr w:rsidR="00342304" w:rsidRPr="00342304" w:rsidTr="00342304">
        <w:trPr>
          <w:cantSplit/>
          <w:trHeight w:val="281"/>
          <w:tblHeader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3805" w:rsidRPr="00342304" w:rsidRDefault="008A3805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178" w:type="pct"/>
            <w:tcBorders>
              <w:top w:val="single" w:sz="4" w:space="0" w:color="auto"/>
            </w:tcBorders>
            <w:vAlign w:val="center"/>
          </w:tcPr>
          <w:p w:rsidR="008A3805" w:rsidRPr="00342304" w:rsidRDefault="008A3805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</w:tcBorders>
            <w:vAlign w:val="center"/>
          </w:tcPr>
          <w:p w:rsidR="008A3805" w:rsidRPr="00342304" w:rsidRDefault="008A3805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28" w:type="pct"/>
            <w:tcBorders>
              <w:top w:val="single" w:sz="4" w:space="0" w:color="auto"/>
            </w:tcBorders>
            <w:vAlign w:val="center"/>
          </w:tcPr>
          <w:p w:rsidR="008A3805" w:rsidRPr="00342304" w:rsidRDefault="008A3805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805" w:rsidRPr="00342304" w:rsidRDefault="008A3805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</w:tcBorders>
            <w:vAlign w:val="center"/>
          </w:tcPr>
          <w:p w:rsidR="008A3805" w:rsidRPr="00342304" w:rsidRDefault="008A3805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2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805" w:rsidRPr="00342304" w:rsidRDefault="008A3805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2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805" w:rsidRPr="00342304" w:rsidRDefault="008A3805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805" w:rsidRPr="00342304" w:rsidRDefault="008A3805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2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805" w:rsidRPr="00342304" w:rsidRDefault="008A3805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25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805" w:rsidRPr="00342304" w:rsidRDefault="008A3805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2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805" w:rsidRPr="00342304" w:rsidRDefault="008A3805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2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805" w:rsidRPr="00342304" w:rsidRDefault="008A3805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2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805" w:rsidRPr="00342304" w:rsidRDefault="008A3805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2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3805" w:rsidRPr="00342304" w:rsidRDefault="008A3805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9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805" w:rsidRPr="00342304" w:rsidRDefault="008A3805" w:rsidP="00342304">
            <w:pPr>
              <w:spacing w:line="220" w:lineRule="exact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342304" w:rsidRPr="00342304" w:rsidTr="00342304">
        <w:trPr>
          <w:cantSplit/>
          <w:trHeight w:val="1595"/>
        </w:trPr>
        <w:tc>
          <w:tcPr>
            <w:tcW w:w="2002" w:type="pct"/>
            <w:gridSpan w:val="4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</w:tcPr>
          <w:p w:rsidR="008A3805" w:rsidRPr="00342304" w:rsidRDefault="008A3805" w:rsidP="008A3805">
            <w:pPr>
              <w:spacing w:line="220" w:lineRule="exact"/>
              <w:ind w:left="113" w:right="113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342304">
              <w:rPr>
                <w:rFonts w:ascii="Times New Roman" w:hAnsi="Times New Roman"/>
                <w:spacing w:val="-4"/>
                <w:sz w:val="22"/>
                <w:szCs w:val="22"/>
              </w:rPr>
              <w:t>«Итого по подпрограмме</w:t>
            </w:r>
          </w:p>
        </w:tc>
        <w:tc>
          <w:tcPr>
            <w:tcW w:w="344" w:type="pct"/>
            <w:shd w:val="clear" w:color="auto" w:fill="auto"/>
            <w:textDirection w:val="btLr"/>
            <w:vAlign w:val="center"/>
          </w:tcPr>
          <w:p w:rsidR="008A3805" w:rsidRPr="00342304" w:rsidRDefault="008A3805" w:rsidP="009A516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35" w:type="pct"/>
            <w:textDirection w:val="btLr"/>
            <w:vAlign w:val="cente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8A3805" w:rsidRPr="00342304" w:rsidRDefault="008A3805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2582514,5997</w:t>
            </w:r>
          </w:p>
        </w:tc>
        <w:tc>
          <w:tcPr>
            <w:tcW w:w="240" w:type="pct"/>
            <w:shd w:val="clear" w:color="auto" w:fill="auto"/>
            <w:textDirection w:val="btLr"/>
          </w:tcPr>
          <w:p w:rsidR="00EF2951" w:rsidRPr="00342304" w:rsidRDefault="00EF2951" w:rsidP="00342304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342304">
              <w:rPr>
                <w:rFonts w:ascii="Times New Roman" w:hAnsi="Times New Roman"/>
                <w:bCs/>
                <w:sz w:val="22"/>
                <w:szCs w:val="22"/>
              </w:rPr>
              <w:t>833138,91614</w:t>
            </w:r>
          </w:p>
          <w:p w:rsidR="008A3805" w:rsidRPr="00342304" w:rsidRDefault="008A3805" w:rsidP="00342304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:rsidR="008A3805" w:rsidRPr="00342304" w:rsidRDefault="008A3805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1015098,541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8A3805" w:rsidRPr="00342304" w:rsidRDefault="008A3805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788772,518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10000</w:t>
            </w:r>
          </w:p>
        </w:tc>
      </w:tr>
      <w:tr w:rsidR="00342304" w:rsidRPr="00342304" w:rsidTr="00342304">
        <w:trPr>
          <w:cantSplit/>
          <w:trHeight w:val="1608"/>
        </w:trPr>
        <w:tc>
          <w:tcPr>
            <w:tcW w:w="2002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44" w:type="pct"/>
            <w:shd w:val="clear" w:color="auto" w:fill="auto"/>
            <w:textDirection w:val="btLr"/>
            <w:vAlign w:val="center"/>
          </w:tcPr>
          <w:p w:rsidR="008A3805" w:rsidRPr="00342304" w:rsidRDefault="008A3805" w:rsidP="009A516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ОБ</w:t>
            </w:r>
          </w:p>
        </w:tc>
        <w:tc>
          <w:tcPr>
            <w:tcW w:w="235" w:type="pct"/>
            <w:textDirection w:val="btLr"/>
            <w:vAlign w:val="cente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8A3805" w:rsidRPr="00342304" w:rsidRDefault="008A3805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1164223,6997</w:t>
            </w:r>
          </w:p>
        </w:tc>
        <w:tc>
          <w:tcPr>
            <w:tcW w:w="240" w:type="pct"/>
            <w:shd w:val="clear" w:color="auto" w:fill="auto"/>
            <w:textDirection w:val="btLr"/>
            <w:vAlign w:val="center"/>
          </w:tcPr>
          <w:p w:rsidR="008A3805" w:rsidRPr="00342304" w:rsidRDefault="008A3805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348324,0407</w:t>
            </w: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:rsidR="008A3805" w:rsidRPr="00342304" w:rsidRDefault="008A3805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559295,241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8A3805" w:rsidRPr="00342304" w:rsidRDefault="008A3805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196604,418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10000</w:t>
            </w:r>
          </w:p>
        </w:tc>
      </w:tr>
      <w:tr w:rsidR="00342304" w:rsidRPr="00342304" w:rsidTr="00342304">
        <w:trPr>
          <w:cantSplit/>
          <w:trHeight w:val="3356"/>
        </w:trPr>
        <w:tc>
          <w:tcPr>
            <w:tcW w:w="2002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8A3805" w:rsidRPr="00342304" w:rsidRDefault="008A3805" w:rsidP="00AC3F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344" w:type="pct"/>
            <w:shd w:val="clear" w:color="auto" w:fill="auto"/>
            <w:textDirection w:val="btLr"/>
            <w:vAlign w:val="center"/>
          </w:tcPr>
          <w:p w:rsidR="008A3805" w:rsidRPr="00342304" w:rsidRDefault="00FF3936" w:rsidP="00797EA5">
            <w:pPr>
              <w:spacing w:line="216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 xml:space="preserve">неиспользованные средства </w:t>
            </w:r>
            <w:proofErr w:type="gramStart"/>
            <w:r w:rsidRPr="00342304">
              <w:rPr>
                <w:rFonts w:ascii="Times New Roman" w:hAnsi="Times New Roman"/>
                <w:sz w:val="22"/>
                <w:szCs w:val="22"/>
              </w:rPr>
              <w:t>ОБ</w:t>
            </w:r>
            <w:proofErr w:type="gramEnd"/>
            <w:r w:rsidRPr="00342304">
              <w:rPr>
                <w:rFonts w:ascii="Times New Roman" w:hAnsi="Times New Roman"/>
                <w:sz w:val="22"/>
                <w:szCs w:val="22"/>
              </w:rPr>
              <w:t xml:space="preserve"> отчетного финансового года</w:t>
            </w:r>
          </w:p>
        </w:tc>
        <w:tc>
          <w:tcPr>
            <w:tcW w:w="235" w:type="pct"/>
            <w:textDirection w:val="btLr"/>
          </w:tcPr>
          <w:p w:rsidR="008A3805" w:rsidRPr="00342304" w:rsidRDefault="008A3805" w:rsidP="00AC3F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  <w:textDirection w:val="btLr"/>
          </w:tcPr>
          <w:p w:rsidR="008A3805" w:rsidRPr="00342304" w:rsidRDefault="008A3805" w:rsidP="00AC3F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40" w:type="pct"/>
            <w:shd w:val="clear" w:color="auto" w:fill="auto"/>
            <w:textDirection w:val="btLr"/>
          </w:tcPr>
          <w:p w:rsidR="008A3805" w:rsidRPr="00342304" w:rsidRDefault="008A3805" w:rsidP="00AC3F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114495,37544</w:t>
            </w:r>
          </w:p>
        </w:tc>
        <w:tc>
          <w:tcPr>
            <w:tcW w:w="250" w:type="pct"/>
            <w:shd w:val="clear" w:color="auto" w:fill="auto"/>
            <w:textDirection w:val="btLr"/>
          </w:tcPr>
          <w:p w:rsidR="008A3805" w:rsidRPr="00342304" w:rsidRDefault="008A3805" w:rsidP="00AC3F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8A3805" w:rsidRPr="00342304" w:rsidRDefault="008A3805" w:rsidP="00AC3F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57" w:type="pct"/>
            <w:shd w:val="clear" w:color="auto" w:fill="auto"/>
            <w:textDirection w:val="btLr"/>
          </w:tcPr>
          <w:p w:rsidR="008A3805" w:rsidRPr="00342304" w:rsidRDefault="008A3805" w:rsidP="00AC3F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8A3805" w:rsidRPr="00342304" w:rsidRDefault="008A3805" w:rsidP="00AC3F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8A3805" w:rsidRPr="00342304" w:rsidRDefault="008A3805" w:rsidP="00AC3F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8A3805" w:rsidRPr="00342304" w:rsidRDefault="008A3805" w:rsidP="00AC3F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8A3805" w:rsidRPr="00342304" w:rsidRDefault="008A3805" w:rsidP="00AC3F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198" w:type="pct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8A3805" w:rsidRPr="00342304" w:rsidRDefault="008A3805" w:rsidP="00AC3F24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42304" w:rsidRPr="00342304" w:rsidTr="00342304">
        <w:trPr>
          <w:cantSplit/>
          <w:trHeight w:val="1173"/>
        </w:trPr>
        <w:tc>
          <w:tcPr>
            <w:tcW w:w="2002" w:type="pct"/>
            <w:gridSpan w:val="4"/>
            <w:vMerge/>
            <w:tcBorders>
              <w:left w:val="single" w:sz="4" w:space="0" w:color="auto"/>
            </w:tcBorders>
            <w:shd w:val="clear" w:color="auto" w:fill="auto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44" w:type="pct"/>
            <w:shd w:val="clear" w:color="auto" w:fill="auto"/>
            <w:textDirection w:val="btLr"/>
            <w:vAlign w:val="center"/>
          </w:tcPr>
          <w:p w:rsidR="008A3805" w:rsidRPr="00342304" w:rsidRDefault="008A3805" w:rsidP="009A516C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35" w:type="pct"/>
            <w:textDirection w:val="btLr"/>
            <w:vAlign w:val="cente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8A3805" w:rsidRPr="00342304" w:rsidRDefault="008A3805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1418290,9</w:t>
            </w:r>
          </w:p>
        </w:tc>
        <w:tc>
          <w:tcPr>
            <w:tcW w:w="240" w:type="pct"/>
            <w:shd w:val="clear" w:color="auto" w:fill="auto"/>
            <w:textDirection w:val="btLr"/>
            <w:vAlign w:val="center"/>
          </w:tcPr>
          <w:p w:rsidR="008A3805" w:rsidRPr="00342304" w:rsidRDefault="008A3805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370319,5</w:t>
            </w:r>
          </w:p>
        </w:tc>
        <w:tc>
          <w:tcPr>
            <w:tcW w:w="250" w:type="pct"/>
            <w:shd w:val="clear" w:color="auto" w:fill="auto"/>
            <w:textDirection w:val="btLr"/>
            <w:vAlign w:val="center"/>
          </w:tcPr>
          <w:p w:rsidR="008A3805" w:rsidRPr="00342304" w:rsidRDefault="008A3805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455803,3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8A3805" w:rsidRPr="00342304" w:rsidRDefault="008A3805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592168,1</w:t>
            </w:r>
          </w:p>
        </w:tc>
        <w:tc>
          <w:tcPr>
            <w:tcW w:w="257" w:type="pct"/>
            <w:shd w:val="clear" w:color="auto" w:fill="auto"/>
            <w:textDirection w:val="btLr"/>
            <w:vAlign w:val="center"/>
          </w:tcPr>
          <w:p w:rsidR="008A3805" w:rsidRPr="00342304" w:rsidRDefault="008A3805" w:rsidP="00A13E53">
            <w:pPr>
              <w:spacing w:line="220" w:lineRule="exact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73" w:type="pct"/>
            <w:shd w:val="clear" w:color="auto" w:fill="auto"/>
            <w:textDirection w:val="btL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9" w:type="pct"/>
            <w:shd w:val="clear" w:color="auto" w:fill="auto"/>
            <w:textDirection w:val="btL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" w:type="pct"/>
            <w:shd w:val="clear" w:color="auto" w:fill="auto"/>
            <w:textDirection w:val="btLr"/>
          </w:tcPr>
          <w:p w:rsidR="008A3805" w:rsidRPr="00342304" w:rsidRDefault="008A3805" w:rsidP="00A13E53">
            <w:pPr>
              <w:spacing w:line="220" w:lineRule="exac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42304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 w:rsidR="00342304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AC3F24" w:rsidRPr="00342304" w:rsidRDefault="00AC3F24" w:rsidP="00611492">
      <w:pPr>
        <w:autoSpaceDE w:val="0"/>
        <w:autoSpaceDN w:val="0"/>
        <w:adjustRightInd w:val="0"/>
        <w:ind w:firstLine="737"/>
        <w:jc w:val="both"/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86162F" w:rsidRPr="00342304" w:rsidTr="00A13E53">
        <w:trPr>
          <w:jc w:val="right"/>
        </w:trPr>
        <w:tc>
          <w:tcPr>
            <w:tcW w:w="5000" w:type="pct"/>
          </w:tcPr>
          <w:p w:rsidR="00342304" w:rsidRDefault="00342304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после таблицы дополнить абзацем следующего содержания:</w:t>
            </w:r>
          </w:p>
          <w:p w:rsidR="001D73A8" w:rsidRDefault="00342304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1D73A8" w:rsidRPr="00342304">
              <w:rPr>
                <w:rFonts w:ascii="Times New Roman" w:hAnsi="Times New Roman"/>
                <w:spacing w:val="-4"/>
                <w:sz w:val="28"/>
                <w:szCs w:val="28"/>
              </w:rPr>
              <w:t>Общий объем финансирования подпрограммы не включает объемы неиспользованных средств областного бюджета отчетного финансового года</w:t>
            </w:r>
            <w:proofErr w:type="gramStart"/>
            <w:r w:rsidR="001D73A8" w:rsidRPr="00342304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342304" w:rsidRDefault="00342304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тексту подпункта 6.1 пункта 6 «Механизм финансирования мероприятий подпрограммы» слово «представления» заменить словом предоставления»;</w:t>
            </w:r>
          </w:p>
          <w:p w:rsidR="00342304" w:rsidRPr="00342304" w:rsidRDefault="00342304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47F79">
              <w:rPr>
                <w:rFonts w:ascii="Times New Roman" w:hAnsi="Times New Roman"/>
                <w:sz w:val="28"/>
                <w:szCs w:val="28"/>
              </w:rPr>
              <w:t xml:space="preserve">по тексту подпункта 6.1 пункта 6 «Механизм финансирования мероприятий подпрограммы» </w:t>
            </w:r>
            <w:r>
              <w:rPr>
                <w:rFonts w:ascii="Times New Roman" w:hAnsi="Times New Roman"/>
                <w:sz w:val="28"/>
                <w:szCs w:val="28"/>
              </w:rPr>
              <w:t>подраздел</w:t>
            </w:r>
            <w:r w:rsidR="00D47F7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5.14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«Подпрограмма №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Обеспечение жильем молодых семей</w:t>
            </w:r>
            <w:r w:rsidR="00E154C7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слово «представления» заменить словом «предоставления»;</w:t>
            </w:r>
          </w:p>
          <w:p w:rsidR="0086162F" w:rsidRPr="00342304" w:rsidRDefault="0086162F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- в подразделе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5.15 «Подпрограмма № 15 «</w:t>
            </w:r>
            <w:r w:rsidR="00482592" w:rsidRPr="00342304">
              <w:rPr>
                <w:rFonts w:ascii="Times New Roman" w:hAnsi="Times New Roman"/>
                <w:sz w:val="28"/>
                <w:szCs w:val="28"/>
              </w:rPr>
              <w:t>Совершенствование системы патриотического воспитания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86162F" w:rsidRPr="00342304" w:rsidRDefault="0086162F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86162F" w:rsidRPr="00342304" w:rsidRDefault="0086162F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86162F" w:rsidRPr="00342304" w:rsidRDefault="00342304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="0086162F" w:rsidRPr="00342304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823DAF" w:rsidRPr="00342304">
              <w:rPr>
                <w:rFonts w:ascii="Times New Roman" w:hAnsi="Times New Roman"/>
                <w:sz w:val="28"/>
                <w:szCs w:val="28"/>
              </w:rPr>
              <w:t>302931,74506</w:t>
            </w:r>
            <w:r w:rsidR="0086162F"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3DAF" w:rsidRPr="00342304">
              <w:rPr>
                <w:rFonts w:ascii="Times New Roman" w:hAnsi="Times New Roman"/>
                <w:sz w:val="28"/>
                <w:szCs w:val="28"/>
              </w:rPr>
              <w:t>33329,83323</w:t>
            </w:r>
            <w:r w:rsidR="0086162F" w:rsidRPr="0034230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823DAF" w:rsidRPr="00342304">
              <w:rPr>
                <w:rFonts w:ascii="Times New Roman" w:hAnsi="Times New Roman"/>
                <w:sz w:val="28"/>
                <w:szCs w:val="28"/>
              </w:rPr>
              <w:t>320632,74506</w:t>
            </w:r>
            <w:r w:rsidR="0086162F"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3DAF" w:rsidRPr="00342304">
              <w:rPr>
                <w:rFonts w:ascii="Times New Roman" w:hAnsi="Times New Roman"/>
                <w:sz w:val="28"/>
                <w:szCs w:val="28"/>
              </w:rPr>
              <w:t>51030,83323</w:t>
            </w:r>
            <w:r w:rsidR="0086162F" w:rsidRPr="0034230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86162F" w:rsidRPr="00342304" w:rsidRDefault="00342304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графах 7, 8 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162F" w:rsidRPr="00342304">
              <w:rPr>
                <w:rFonts w:ascii="Times New Roman" w:hAnsi="Times New Roman"/>
                <w:sz w:val="28"/>
                <w:szCs w:val="28"/>
              </w:rPr>
              <w:t>3.2.3 цифры «</w:t>
            </w:r>
            <w:r w:rsidR="00823DAF" w:rsidRPr="00342304">
              <w:rPr>
                <w:rFonts w:ascii="Times New Roman" w:hAnsi="Times New Roman"/>
                <w:sz w:val="28"/>
                <w:szCs w:val="28"/>
              </w:rPr>
              <w:t>268387,04506</w:t>
            </w:r>
            <w:r w:rsidR="0086162F"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3DAF" w:rsidRPr="00342304">
              <w:rPr>
                <w:rFonts w:ascii="Times New Roman" w:hAnsi="Times New Roman"/>
                <w:sz w:val="28"/>
                <w:szCs w:val="28"/>
              </w:rPr>
              <w:t>32781,53323</w:t>
            </w:r>
            <w:r w:rsidR="0086162F" w:rsidRPr="0034230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823DAF" w:rsidRPr="00342304">
              <w:rPr>
                <w:rFonts w:ascii="Times New Roman" w:hAnsi="Times New Roman"/>
                <w:sz w:val="28"/>
                <w:szCs w:val="28"/>
              </w:rPr>
              <w:t>286088,04506</w:t>
            </w:r>
            <w:r w:rsidR="0086162F"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823DAF" w:rsidRPr="00342304">
              <w:rPr>
                <w:rFonts w:ascii="Times New Roman" w:hAnsi="Times New Roman"/>
                <w:sz w:val="28"/>
                <w:szCs w:val="28"/>
              </w:rPr>
              <w:t>50482,53323</w:t>
            </w:r>
            <w:r w:rsidR="0086162F" w:rsidRPr="0034230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482592" w:rsidRPr="00342304" w:rsidRDefault="0086162F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строке «</w:t>
            </w:r>
            <w:r w:rsidRPr="0034230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Всего по комплексу процессных мероприятий» цифры </w:t>
            </w:r>
            <w:r w:rsidR="00482592" w:rsidRPr="00342304">
              <w:rPr>
                <w:rFonts w:ascii="Times New Roman" w:hAnsi="Times New Roman"/>
                <w:spacing w:val="-4"/>
                <w:sz w:val="28"/>
                <w:szCs w:val="28"/>
              </w:rPr>
              <w:t>«326902,34506</w:t>
            </w:r>
            <w:r w:rsidR="00482592" w:rsidRPr="00342304">
              <w:rPr>
                <w:rFonts w:ascii="Times New Roman" w:hAnsi="Times New Roman"/>
                <w:sz w:val="28"/>
                <w:szCs w:val="28"/>
              </w:rPr>
              <w:t xml:space="preserve">», «35993,23323» заменить соответственно цифрами «344603,34506», «53694,23323»;  </w:t>
            </w:r>
          </w:p>
          <w:p w:rsidR="0086162F" w:rsidRPr="00342304" w:rsidRDefault="0086162F" w:rsidP="003423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в строке «</w:t>
            </w:r>
            <w:r w:rsidRPr="00342304">
              <w:rPr>
                <w:rFonts w:ascii="Times New Roman" w:hAnsi="Times New Roman"/>
                <w:spacing w:val="-4"/>
                <w:sz w:val="28"/>
                <w:szCs w:val="28"/>
              </w:rPr>
              <w:t>Итого по подпрограмме» цифры «</w:t>
            </w:r>
            <w:r w:rsidR="00482592" w:rsidRPr="00342304">
              <w:rPr>
                <w:rFonts w:ascii="Times New Roman" w:hAnsi="Times New Roman"/>
                <w:spacing w:val="-4"/>
                <w:sz w:val="28"/>
                <w:szCs w:val="28"/>
              </w:rPr>
              <w:t>326902,34506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82592" w:rsidRPr="00342304">
              <w:rPr>
                <w:rFonts w:ascii="Times New Roman" w:hAnsi="Times New Roman"/>
                <w:sz w:val="28"/>
                <w:szCs w:val="28"/>
              </w:rPr>
              <w:t>35993,23323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482592" w:rsidRPr="00342304">
              <w:rPr>
                <w:rFonts w:ascii="Times New Roman" w:hAnsi="Times New Roman"/>
                <w:sz w:val="28"/>
                <w:szCs w:val="28"/>
              </w:rPr>
              <w:t>344603,34506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482592" w:rsidRPr="00342304">
              <w:rPr>
                <w:rFonts w:ascii="Times New Roman" w:hAnsi="Times New Roman"/>
                <w:sz w:val="28"/>
                <w:szCs w:val="28"/>
              </w:rPr>
              <w:t>53694,23323».</w:t>
            </w: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6162F" w:rsidRPr="00342304" w:rsidRDefault="008D7E8F" w:rsidP="0034230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085E" w:rsidRPr="0034230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162F" w:rsidRPr="00342304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  <w:p w:rsidR="00F24A28" w:rsidRPr="00342304" w:rsidRDefault="00F24A28" w:rsidP="00F24A28">
            <w:pPr>
              <w:ind w:firstLine="601"/>
              <w:rPr>
                <w:rFonts w:ascii="Times New Roman" w:hAnsi="Times New Roman"/>
              </w:rPr>
            </w:pPr>
          </w:p>
          <w:p w:rsidR="0006518B" w:rsidRPr="00342304" w:rsidRDefault="0006518B" w:rsidP="00F24A28">
            <w:pPr>
              <w:ind w:firstLine="601"/>
              <w:rPr>
                <w:rFonts w:ascii="Times New Roman" w:hAnsi="Times New Roman"/>
              </w:rPr>
            </w:pPr>
          </w:p>
          <w:p w:rsidR="0006518B" w:rsidRPr="00342304" w:rsidRDefault="0006518B" w:rsidP="00F24A28">
            <w:pPr>
              <w:ind w:firstLine="601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91AD9" w:rsidRPr="00342304" w:rsidRDefault="00391AD9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 w:rsidRPr="00342304">
        <w:trPr>
          <w:trHeight w:val="309"/>
          <w:jc w:val="right"/>
        </w:trPr>
        <w:tc>
          <w:tcPr>
            <w:tcW w:w="2087" w:type="pct"/>
          </w:tcPr>
          <w:p w:rsidR="00EC18C0" w:rsidRPr="00342304" w:rsidRDefault="000D5EED" w:rsidP="00F24A28">
            <w:pPr>
              <w:rPr>
                <w:rFonts w:ascii="Times New Roman" w:hAnsi="Times New Roman"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Pr="00342304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342304" w:rsidRDefault="00391AD9" w:rsidP="00391AD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342304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460FEA" w:rsidRPr="00342304" w:rsidRDefault="00830BDD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342304" w:rsidSect="00E44C27">
      <w:headerReference w:type="default" r:id="rId3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755" w:rsidRDefault="00825755">
      <w:r>
        <w:separator/>
      </w:r>
    </w:p>
  </w:endnote>
  <w:endnote w:type="continuationSeparator" w:id="0">
    <w:p w:rsidR="00825755" w:rsidRDefault="00825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540" w:rsidRDefault="00B6354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06E64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3718BA77" wp14:editId="4AB6377A">
                <wp:extent cx="666115" cy="287655"/>
                <wp:effectExtent l="0" t="0" r="635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11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06E64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B7B31C4" wp14:editId="5030FC00">
                <wp:extent cx="169545" cy="143510"/>
                <wp:effectExtent l="0" t="0" r="1905" b="889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E44C27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28403  28.03.2022 9:27:33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755" w:rsidRDefault="00825755">
      <w:r>
        <w:separator/>
      </w:r>
    </w:p>
  </w:footnote>
  <w:footnote w:type="continuationSeparator" w:id="0">
    <w:p w:rsidR="00825755" w:rsidRDefault="00825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540" w:rsidRDefault="00B6354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540" w:rsidRDefault="00B6354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16032">
      <w:rPr>
        <w:rStyle w:val="a8"/>
        <w:rFonts w:ascii="Times New Roman" w:hAnsi="Times New Roman"/>
        <w:noProof/>
        <w:sz w:val="28"/>
        <w:szCs w:val="28"/>
      </w:rPr>
      <w:t>18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DgypC4toDk7I/2zG81Uq7RkN3k=" w:salt="uyZ6Xy4xgf7R7gCH41A5m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64"/>
    <w:rsid w:val="0001360F"/>
    <w:rsid w:val="00022385"/>
    <w:rsid w:val="00031345"/>
    <w:rsid w:val="0003256D"/>
    <w:rsid w:val="000331B3"/>
    <w:rsid w:val="00033413"/>
    <w:rsid w:val="00034E0F"/>
    <w:rsid w:val="00037C0C"/>
    <w:rsid w:val="00046433"/>
    <w:rsid w:val="00052954"/>
    <w:rsid w:val="00054943"/>
    <w:rsid w:val="00056DEB"/>
    <w:rsid w:val="0006518B"/>
    <w:rsid w:val="00072929"/>
    <w:rsid w:val="00073A7A"/>
    <w:rsid w:val="00076D5E"/>
    <w:rsid w:val="000772FC"/>
    <w:rsid w:val="00084DD3"/>
    <w:rsid w:val="000917C0"/>
    <w:rsid w:val="000B0736"/>
    <w:rsid w:val="000C738E"/>
    <w:rsid w:val="000D5EED"/>
    <w:rsid w:val="000F188A"/>
    <w:rsid w:val="00111FAD"/>
    <w:rsid w:val="00122CFD"/>
    <w:rsid w:val="00136479"/>
    <w:rsid w:val="00151370"/>
    <w:rsid w:val="00156E56"/>
    <w:rsid w:val="00157CCB"/>
    <w:rsid w:val="00162E72"/>
    <w:rsid w:val="00165325"/>
    <w:rsid w:val="00166F58"/>
    <w:rsid w:val="0017535A"/>
    <w:rsid w:val="00175BE5"/>
    <w:rsid w:val="00175CE0"/>
    <w:rsid w:val="001801F5"/>
    <w:rsid w:val="00183A99"/>
    <w:rsid w:val="00183BA3"/>
    <w:rsid w:val="001850F4"/>
    <w:rsid w:val="001947BE"/>
    <w:rsid w:val="00194EB2"/>
    <w:rsid w:val="00195D6C"/>
    <w:rsid w:val="001A396E"/>
    <w:rsid w:val="001A560F"/>
    <w:rsid w:val="001B0982"/>
    <w:rsid w:val="001B32BA"/>
    <w:rsid w:val="001D73A8"/>
    <w:rsid w:val="001E0317"/>
    <w:rsid w:val="001E20F1"/>
    <w:rsid w:val="001E4C35"/>
    <w:rsid w:val="001F07D0"/>
    <w:rsid w:val="001F12E8"/>
    <w:rsid w:val="001F228C"/>
    <w:rsid w:val="001F64B8"/>
    <w:rsid w:val="001F7C83"/>
    <w:rsid w:val="00203046"/>
    <w:rsid w:val="00213883"/>
    <w:rsid w:val="00231F1C"/>
    <w:rsid w:val="0023472E"/>
    <w:rsid w:val="00242DDB"/>
    <w:rsid w:val="002479A2"/>
    <w:rsid w:val="002530B3"/>
    <w:rsid w:val="00254808"/>
    <w:rsid w:val="0026087E"/>
    <w:rsid w:val="00264CDE"/>
    <w:rsid w:val="00265420"/>
    <w:rsid w:val="00270BF6"/>
    <w:rsid w:val="00274E14"/>
    <w:rsid w:val="00280A6D"/>
    <w:rsid w:val="00295381"/>
    <w:rsid w:val="002953B6"/>
    <w:rsid w:val="00296CA9"/>
    <w:rsid w:val="002A1130"/>
    <w:rsid w:val="002B0878"/>
    <w:rsid w:val="002B342B"/>
    <w:rsid w:val="002B7A59"/>
    <w:rsid w:val="002C4005"/>
    <w:rsid w:val="002C6B4B"/>
    <w:rsid w:val="002E0AC4"/>
    <w:rsid w:val="002E1231"/>
    <w:rsid w:val="002E1C40"/>
    <w:rsid w:val="002E47AA"/>
    <w:rsid w:val="002F1E81"/>
    <w:rsid w:val="002F71CC"/>
    <w:rsid w:val="00310D92"/>
    <w:rsid w:val="00313357"/>
    <w:rsid w:val="003160CB"/>
    <w:rsid w:val="0032136C"/>
    <w:rsid w:val="00321DB3"/>
    <w:rsid w:val="003222A3"/>
    <w:rsid w:val="00335209"/>
    <w:rsid w:val="00340715"/>
    <w:rsid w:val="00342304"/>
    <w:rsid w:val="00350DD4"/>
    <w:rsid w:val="00360A40"/>
    <w:rsid w:val="0036446D"/>
    <w:rsid w:val="0037384A"/>
    <w:rsid w:val="003826B2"/>
    <w:rsid w:val="0038445B"/>
    <w:rsid w:val="003854CE"/>
    <w:rsid w:val="003870C2"/>
    <w:rsid w:val="00391AD9"/>
    <w:rsid w:val="00392546"/>
    <w:rsid w:val="00392F68"/>
    <w:rsid w:val="003B2E7A"/>
    <w:rsid w:val="003B3A13"/>
    <w:rsid w:val="003B6586"/>
    <w:rsid w:val="003C0670"/>
    <w:rsid w:val="003C5AE9"/>
    <w:rsid w:val="003D1FD0"/>
    <w:rsid w:val="003D3B8A"/>
    <w:rsid w:val="003D54F8"/>
    <w:rsid w:val="003F2E1E"/>
    <w:rsid w:val="003F4F5E"/>
    <w:rsid w:val="00400906"/>
    <w:rsid w:val="00406E64"/>
    <w:rsid w:val="00414DF8"/>
    <w:rsid w:val="0042590E"/>
    <w:rsid w:val="00434273"/>
    <w:rsid w:val="00437F65"/>
    <w:rsid w:val="004470E4"/>
    <w:rsid w:val="004507E2"/>
    <w:rsid w:val="00460FEA"/>
    <w:rsid w:val="004621B8"/>
    <w:rsid w:val="004734B7"/>
    <w:rsid w:val="004777BD"/>
    <w:rsid w:val="00481B88"/>
    <w:rsid w:val="00482592"/>
    <w:rsid w:val="00485B4F"/>
    <w:rsid w:val="004862D1"/>
    <w:rsid w:val="0049225E"/>
    <w:rsid w:val="004B2D5A"/>
    <w:rsid w:val="004B2E0E"/>
    <w:rsid w:val="004B54C0"/>
    <w:rsid w:val="004C4949"/>
    <w:rsid w:val="004C631B"/>
    <w:rsid w:val="004C7091"/>
    <w:rsid w:val="004D0E37"/>
    <w:rsid w:val="004D293D"/>
    <w:rsid w:val="004D35D9"/>
    <w:rsid w:val="004D3761"/>
    <w:rsid w:val="004F44FE"/>
    <w:rsid w:val="004F5487"/>
    <w:rsid w:val="004F6688"/>
    <w:rsid w:val="004F766F"/>
    <w:rsid w:val="005009E2"/>
    <w:rsid w:val="00512A47"/>
    <w:rsid w:val="0051510F"/>
    <w:rsid w:val="005274F9"/>
    <w:rsid w:val="00531C68"/>
    <w:rsid w:val="00532119"/>
    <w:rsid w:val="005335F3"/>
    <w:rsid w:val="00536F4B"/>
    <w:rsid w:val="00543C38"/>
    <w:rsid w:val="00543D2D"/>
    <w:rsid w:val="00545A3D"/>
    <w:rsid w:val="00546DBB"/>
    <w:rsid w:val="00561A5B"/>
    <w:rsid w:val="0057074C"/>
    <w:rsid w:val="00573FBF"/>
    <w:rsid w:val="00574FF3"/>
    <w:rsid w:val="00576407"/>
    <w:rsid w:val="00582538"/>
    <w:rsid w:val="005838EA"/>
    <w:rsid w:val="00585EE1"/>
    <w:rsid w:val="005877EB"/>
    <w:rsid w:val="00590C0E"/>
    <w:rsid w:val="005939E6"/>
    <w:rsid w:val="005A4227"/>
    <w:rsid w:val="005B229B"/>
    <w:rsid w:val="005B3518"/>
    <w:rsid w:val="005B5A4B"/>
    <w:rsid w:val="005C0EC0"/>
    <w:rsid w:val="005C0FD5"/>
    <w:rsid w:val="005C56AE"/>
    <w:rsid w:val="005C7449"/>
    <w:rsid w:val="005D05FC"/>
    <w:rsid w:val="005D2BA4"/>
    <w:rsid w:val="005D4CA9"/>
    <w:rsid w:val="005E1192"/>
    <w:rsid w:val="005E6124"/>
    <w:rsid w:val="005E6D99"/>
    <w:rsid w:val="005F2ADD"/>
    <w:rsid w:val="005F2C49"/>
    <w:rsid w:val="006013EB"/>
    <w:rsid w:val="0060479E"/>
    <w:rsid w:val="00604BE7"/>
    <w:rsid w:val="00611492"/>
    <w:rsid w:val="00612C0F"/>
    <w:rsid w:val="00616032"/>
    <w:rsid w:val="00616AED"/>
    <w:rsid w:val="00632A4F"/>
    <w:rsid w:val="00632B56"/>
    <w:rsid w:val="00633781"/>
    <w:rsid w:val="006351E3"/>
    <w:rsid w:val="00636FF1"/>
    <w:rsid w:val="00644236"/>
    <w:rsid w:val="006471E5"/>
    <w:rsid w:val="00653E52"/>
    <w:rsid w:val="00671D3B"/>
    <w:rsid w:val="00683693"/>
    <w:rsid w:val="00684A5B"/>
    <w:rsid w:val="006869F5"/>
    <w:rsid w:val="00692121"/>
    <w:rsid w:val="006A0829"/>
    <w:rsid w:val="006A1F71"/>
    <w:rsid w:val="006D0CEB"/>
    <w:rsid w:val="006D400F"/>
    <w:rsid w:val="006D79A4"/>
    <w:rsid w:val="006F1D19"/>
    <w:rsid w:val="006F328B"/>
    <w:rsid w:val="006F5886"/>
    <w:rsid w:val="006F66B7"/>
    <w:rsid w:val="007031EE"/>
    <w:rsid w:val="00704A6D"/>
    <w:rsid w:val="00707734"/>
    <w:rsid w:val="00707E19"/>
    <w:rsid w:val="00712F7C"/>
    <w:rsid w:val="00720A62"/>
    <w:rsid w:val="0072328A"/>
    <w:rsid w:val="007377B5"/>
    <w:rsid w:val="00746CC2"/>
    <w:rsid w:val="00760323"/>
    <w:rsid w:val="00762789"/>
    <w:rsid w:val="00765600"/>
    <w:rsid w:val="0077172D"/>
    <w:rsid w:val="00784AF3"/>
    <w:rsid w:val="00790EF8"/>
    <w:rsid w:val="00791C9F"/>
    <w:rsid w:val="00792AAB"/>
    <w:rsid w:val="00793B47"/>
    <w:rsid w:val="00796AAD"/>
    <w:rsid w:val="00797EA5"/>
    <w:rsid w:val="00797EDC"/>
    <w:rsid w:val="007A1D0C"/>
    <w:rsid w:val="007A2A7B"/>
    <w:rsid w:val="007B64D5"/>
    <w:rsid w:val="007C04AB"/>
    <w:rsid w:val="007C6ABE"/>
    <w:rsid w:val="007C7B8B"/>
    <w:rsid w:val="007D4925"/>
    <w:rsid w:val="007D611E"/>
    <w:rsid w:val="007E4EB7"/>
    <w:rsid w:val="007E6FC9"/>
    <w:rsid w:val="007F0C8A"/>
    <w:rsid w:val="007F11AB"/>
    <w:rsid w:val="007F5365"/>
    <w:rsid w:val="00800FE8"/>
    <w:rsid w:val="0080593A"/>
    <w:rsid w:val="00807FFE"/>
    <w:rsid w:val="008143CB"/>
    <w:rsid w:val="00823CA1"/>
    <w:rsid w:val="00823DAF"/>
    <w:rsid w:val="00825755"/>
    <w:rsid w:val="00830BDD"/>
    <w:rsid w:val="00836D90"/>
    <w:rsid w:val="00843CB8"/>
    <w:rsid w:val="008513B9"/>
    <w:rsid w:val="008553A3"/>
    <w:rsid w:val="00855D2B"/>
    <w:rsid w:val="0086162F"/>
    <w:rsid w:val="00861756"/>
    <w:rsid w:val="008702D3"/>
    <w:rsid w:val="00876034"/>
    <w:rsid w:val="00881E2A"/>
    <w:rsid w:val="008827E7"/>
    <w:rsid w:val="00883DA9"/>
    <w:rsid w:val="00887FBB"/>
    <w:rsid w:val="00897610"/>
    <w:rsid w:val="008A1696"/>
    <w:rsid w:val="008A3805"/>
    <w:rsid w:val="008B70FE"/>
    <w:rsid w:val="008B738A"/>
    <w:rsid w:val="008B7D2A"/>
    <w:rsid w:val="008C022E"/>
    <w:rsid w:val="008C0FD9"/>
    <w:rsid w:val="008C1FBE"/>
    <w:rsid w:val="008C58FE"/>
    <w:rsid w:val="008D7E8F"/>
    <w:rsid w:val="008E4295"/>
    <w:rsid w:val="008E6112"/>
    <w:rsid w:val="008E6C41"/>
    <w:rsid w:val="008F0816"/>
    <w:rsid w:val="008F171F"/>
    <w:rsid w:val="008F6BB7"/>
    <w:rsid w:val="00900F42"/>
    <w:rsid w:val="0090156D"/>
    <w:rsid w:val="009026EF"/>
    <w:rsid w:val="00921969"/>
    <w:rsid w:val="00932DB6"/>
    <w:rsid w:val="00932E3C"/>
    <w:rsid w:val="00940269"/>
    <w:rsid w:val="0096048D"/>
    <w:rsid w:val="0096155D"/>
    <w:rsid w:val="009755EB"/>
    <w:rsid w:val="00977422"/>
    <w:rsid w:val="009977FF"/>
    <w:rsid w:val="009A085B"/>
    <w:rsid w:val="009A516C"/>
    <w:rsid w:val="009B0FE8"/>
    <w:rsid w:val="009C1DE6"/>
    <w:rsid w:val="009C1F0E"/>
    <w:rsid w:val="009D3E8C"/>
    <w:rsid w:val="009E3924"/>
    <w:rsid w:val="009E3A0E"/>
    <w:rsid w:val="009E61E6"/>
    <w:rsid w:val="009E63DE"/>
    <w:rsid w:val="009F488A"/>
    <w:rsid w:val="00A00B2F"/>
    <w:rsid w:val="00A062DD"/>
    <w:rsid w:val="00A1314B"/>
    <w:rsid w:val="00A13160"/>
    <w:rsid w:val="00A137D3"/>
    <w:rsid w:val="00A37183"/>
    <w:rsid w:val="00A37A6E"/>
    <w:rsid w:val="00A37AAB"/>
    <w:rsid w:val="00A44A8F"/>
    <w:rsid w:val="00A51D96"/>
    <w:rsid w:val="00A528F8"/>
    <w:rsid w:val="00A54C54"/>
    <w:rsid w:val="00A57128"/>
    <w:rsid w:val="00A669D8"/>
    <w:rsid w:val="00A910F3"/>
    <w:rsid w:val="00A96F84"/>
    <w:rsid w:val="00AB19B7"/>
    <w:rsid w:val="00AC1A16"/>
    <w:rsid w:val="00AC3953"/>
    <w:rsid w:val="00AC3F24"/>
    <w:rsid w:val="00AC594F"/>
    <w:rsid w:val="00AC6FF8"/>
    <w:rsid w:val="00AC7150"/>
    <w:rsid w:val="00AE0FC8"/>
    <w:rsid w:val="00AF5256"/>
    <w:rsid w:val="00AF5F7C"/>
    <w:rsid w:val="00B02207"/>
    <w:rsid w:val="00B03403"/>
    <w:rsid w:val="00B10324"/>
    <w:rsid w:val="00B16DE4"/>
    <w:rsid w:val="00B300AF"/>
    <w:rsid w:val="00B30C18"/>
    <w:rsid w:val="00B376B1"/>
    <w:rsid w:val="00B413CE"/>
    <w:rsid w:val="00B620D9"/>
    <w:rsid w:val="00B633DB"/>
    <w:rsid w:val="00B63540"/>
    <w:rsid w:val="00B639ED"/>
    <w:rsid w:val="00B64C85"/>
    <w:rsid w:val="00B66A8C"/>
    <w:rsid w:val="00B67134"/>
    <w:rsid w:val="00B70ED0"/>
    <w:rsid w:val="00B77467"/>
    <w:rsid w:val="00B8061C"/>
    <w:rsid w:val="00B83BA2"/>
    <w:rsid w:val="00B853AA"/>
    <w:rsid w:val="00B85DD5"/>
    <w:rsid w:val="00B875BF"/>
    <w:rsid w:val="00B91F62"/>
    <w:rsid w:val="00BA20D6"/>
    <w:rsid w:val="00BB2C98"/>
    <w:rsid w:val="00BC33DD"/>
    <w:rsid w:val="00BD0B82"/>
    <w:rsid w:val="00BD44EC"/>
    <w:rsid w:val="00BE2B5F"/>
    <w:rsid w:val="00BF4F5F"/>
    <w:rsid w:val="00BF6544"/>
    <w:rsid w:val="00C04EEB"/>
    <w:rsid w:val="00C10F12"/>
    <w:rsid w:val="00C11826"/>
    <w:rsid w:val="00C129A1"/>
    <w:rsid w:val="00C202CE"/>
    <w:rsid w:val="00C37481"/>
    <w:rsid w:val="00C4234C"/>
    <w:rsid w:val="00C46D42"/>
    <w:rsid w:val="00C50C32"/>
    <w:rsid w:val="00C60178"/>
    <w:rsid w:val="00C61760"/>
    <w:rsid w:val="00C63CD6"/>
    <w:rsid w:val="00C72111"/>
    <w:rsid w:val="00C75608"/>
    <w:rsid w:val="00C82404"/>
    <w:rsid w:val="00C85A70"/>
    <w:rsid w:val="00C862AF"/>
    <w:rsid w:val="00C87D95"/>
    <w:rsid w:val="00C9077A"/>
    <w:rsid w:val="00C91D8A"/>
    <w:rsid w:val="00C940FD"/>
    <w:rsid w:val="00C95CD2"/>
    <w:rsid w:val="00CA051B"/>
    <w:rsid w:val="00CB156E"/>
    <w:rsid w:val="00CB32BE"/>
    <w:rsid w:val="00CB3CBE"/>
    <w:rsid w:val="00CB4ED3"/>
    <w:rsid w:val="00CC0D55"/>
    <w:rsid w:val="00CC617D"/>
    <w:rsid w:val="00CD32A0"/>
    <w:rsid w:val="00CD54CA"/>
    <w:rsid w:val="00CD619C"/>
    <w:rsid w:val="00CF03D8"/>
    <w:rsid w:val="00D015D5"/>
    <w:rsid w:val="00D03D68"/>
    <w:rsid w:val="00D13643"/>
    <w:rsid w:val="00D266DD"/>
    <w:rsid w:val="00D30A15"/>
    <w:rsid w:val="00D32B04"/>
    <w:rsid w:val="00D374E7"/>
    <w:rsid w:val="00D47F79"/>
    <w:rsid w:val="00D562FB"/>
    <w:rsid w:val="00D6050A"/>
    <w:rsid w:val="00D63949"/>
    <w:rsid w:val="00D652E7"/>
    <w:rsid w:val="00D72F88"/>
    <w:rsid w:val="00D77436"/>
    <w:rsid w:val="00D77BCF"/>
    <w:rsid w:val="00D84394"/>
    <w:rsid w:val="00D87AF9"/>
    <w:rsid w:val="00D95E55"/>
    <w:rsid w:val="00DB3664"/>
    <w:rsid w:val="00DB5D58"/>
    <w:rsid w:val="00DB625B"/>
    <w:rsid w:val="00DC16FB"/>
    <w:rsid w:val="00DC4A65"/>
    <w:rsid w:val="00DC4F66"/>
    <w:rsid w:val="00DC5EA0"/>
    <w:rsid w:val="00DE2336"/>
    <w:rsid w:val="00E10B44"/>
    <w:rsid w:val="00E11F02"/>
    <w:rsid w:val="00E154C7"/>
    <w:rsid w:val="00E15B35"/>
    <w:rsid w:val="00E2726B"/>
    <w:rsid w:val="00E27804"/>
    <w:rsid w:val="00E321FF"/>
    <w:rsid w:val="00E37801"/>
    <w:rsid w:val="00E44C27"/>
    <w:rsid w:val="00E46EAA"/>
    <w:rsid w:val="00E4791C"/>
    <w:rsid w:val="00E5038C"/>
    <w:rsid w:val="00E50B69"/>
    <w:rsid w:val="00E5298B"/>
    <w:rsid w:val="00E56EFB"/>
    <w:rsid w:val="00E6458F"/>
    <w:rsid w:val="00E7242D"/>
    <w:rsid w:val="00E74400"/>
    <w:rsid w:val="00E82E3E"/>
    <w:rsid w:val="00E87E21"/>
    <w:rsid w:val="00E87E25"/>
    <w:rsid w:val="00E95B4B"/>
    <w:rsid w:val="00E97393"/>
    <w:rsid w:val="00EA04F1"/>
    <w:rsid w:val="00EA2FD3"/>
    <w:rsid w:val="00EA6D99"/>
    <w:rsid w:val="00EB664F"/>
    <w:rsid w:val="00EB7CE9"/>
    <w:rsid w:val="00EC0FA8"/>
    <w:rsid w:val="00EC18C0"/>
    <w:rsid w:val="00EC33FE"/>
    <w:rsid w:val="00EC433F"/>
    <w:rsid w:val="00EC68A4"/>
    <w:rsid w:val="00ED04F8"/>
    <w:rsid w:val="00ED1FDE"/>
    <w:rsid w:val="00EE6A84"/>
    <w:rsid w:val="00EF2951"/>
    <w:rsid w:val="00F06EFB"/>
    <w:rsid w:val="00F11B34"/>
    <w:rsid w:val="00F1529E"/>
    <w:rsid w:val="00F16F07"/>
    <w:rsid w:val="00F24591"/>
    <w:rsid w:val="00F24A28"/>
    <w:rsid w:val="00F45B7C"/>
    <w:rsid w:val="00F45FCE"/>
    <w:rsid w:val="00F535B8"/>
    <w:rsid w:val="00F54CB6"/>
    <w:rsid w:val="00F7117A"/>
    <w:rsid w:val="00F732B5"/>
    <w:rsid w:val="00F9085E"/>
    <w:rsid w:val="00F9334F"/>
    <w:rsid w:val="00F961DA"/>
    <w:rsid w:val="00F97D7F"/>
    <w:rsid w:val="00FA122C"/>
    <w:rsid w:val="00FA13A0"/>
    <w:rsid w:val="00FA3B95"/>
    <w:rsid w:val="00FB12A3"/>
    <w:rsid w:val="00FC1278"/>
    <w:rsid w:val="00FC2A73"/>
    <w:rsid w:val="00FC410D"/>
    <w:rsid w:val="00FC540F"/>
    <w:rsid w:val="00FC6C32"/>
    <w:rsid w:val="00FE76F5"/>
    <w:rsid w:val="00FE7735"/>
    <w:rsid w:val="00FE7E37"/>
    <w:rsid w:val="00FF07C1"/>
    <w:rsid w:val="00FF1490"/>
    <w:rsid w:val="00F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5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06E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406E64"/>
    <w:rPr>
      <w:rFonts w:ascii="Calibri" w:hAnsi="Calibri" w:cs="Calibri"/>
      <w:sz w:val="22"/>
    </w:rPr>
  </w:style>
  <w:style w:type="paragraph" w:customStyle="1" w:styleId="ConsPlusTitle">
    <w:name w:val="ConsPlusTitle"/>
    <w:rsid w:val="00391A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Placeholder Text"/>
    <w:basedOn w:val="a0"/>
    <w:uiPriority w:val="99"/>
    <w:semiHidden/>
    <w:rsid w:val="000772F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5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406E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406E64"/>
    <w:rPr>
      <w:rFonts w:ascii="Calibri" w:hAnsi="Calibri" w:cs="Calibri"/>
      <w:sz w:val="22"/>
    </w:rPr>
  </w:style>
  <w:style w:type="paragraph" w:customStyle="1" w:styleId="ConsPlusTitle">
    <w:name w:val="ConsPlusTitle"/>
    <w:rsid w:val="00391AD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c">
    <w:name w:val="Placeholder Text"/>
    <w:basedOn w:val="a0"/>
    <w:uiPriority w:val="99"/>
    <w:semiHidden/>
    <w:rsid w:val="000772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consultantplus://offline/ref=06877484003500E6AE7ED1A44EDD3F7E1230430DEF77079AE147A5F070ACE888A9A64BE1A8111A947F9117E168358CFEC43762EC564AC5BC63AA975EjD62M" TargetMode="External"/><Relationship Id="rId26" Type="http://schemas.openxmlformats.org/officeDocument/2006/relationships/hyperlink" Target="consultantplus://offline/ref=06877484003500E6AE7ED1A44EDD3F7E1230430DEF77079AE147A5F070ACE888A9A64BE1A8111A947F9117E168358CFEC43762EC564AC5BC63AA975EjD62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6877484003500E6AE7ED1A44EDD3F7E1230430DEF760C92E54AA5F070ACE888A9A64BE1A8111A977D9511E16E358CFEC43762EC564AC5BC63AA975EjD62M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06877484003500E6AE7ED1A44EDD3F7E1230430DEF77079AE147A5F070ACE888A9A64BE1A8111A947F9119E06A358CFEC43762EC564AC5BC63AA975EjD62M" TargetMode="External"/><Relationship Id="rId25" Type="http://schemas.openxmlformats.org/officeDocument/2006/relationships/hyperlink" Target="consultantplus://offline/ref=06877484003500E6AE7ED1A44EDD3F7E1230430DEF77079AE147A5F070ACE888A9A64BE1A8111A947F9119E06A358CFEC43762EC564AC5BC63AA975EjD62M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6877484003500E6AE7ED1A44EDD3F7E1230430DEF77079AE147A5F070ACE888A9A64BE1A8111A947F9117E168358CFEC43762EC564AC5BC63AA975EjD62M" TargetMode="External"/><Relationship Id="rId20" Type="http://schemas.openxmlformats.org/officeDocument/2006/relationships/hyperlink" Target="consultantplus://offline/ref=06877484003500E6AE7ED1A44EDD3F7E1230430DEF760C92E54AA5F070ACE888A9A64BE1A8111A977D9511E067358CFEC43762EC564AC5BC63AA975EjD62M" TargetMode="External"/><Relationship Id="rId29" Type="http://schemas.openxmlformats.org/officeDocument/2006/relationships/hyperlink" Target="consultantplus://offline/ref=06877484003500E6AE7ED1A44EDD3F7E1230430DEF760C92E54AA5F070ACE888A9A64BE1A8111A977D9511E167358CFEC43762EC564AC5BC63AA975EjD62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06877484003500E6AE7ED1A44EDD3F7E1230430DEF77079AE147A5F070ACE888A9A64BE1A8111A947F9117E168358CFEC43762EC564AC5BC63AA975EjD62M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06877484003500E6AE7ED1A44EDD3F7E1230430DEF77079AE147A5F070ACE888A9A64BE1A8111A947F9119E06A358CFEC43762EC564AC5BC63AA975EjD62M" TargetMode="External"/><Relationship Id="rId28" Type="http://schemas.openxmlformats.org/officeDocument/2006/relationships/image" Target="media/image5.wmf"/><Relationship Id="rId10" Type="http://schemas.openxmlformats.org/officeDocument/2006/relationships/header" Target="header1.xml"/><Relationship Id="rId19" Type="http://schemas.openxmlformats.org/officeDocument/2006/relationships/hyperlink" Target="consultantplus://offline/ref=06877484003500E6AE7ED1A44EDD3F7E1230430DEF77079AE147A5F070ACE888A9A64BE1A8111A947F9119E06A358CFEC43762EC564AC5BC63AA975EjD62M" TargetMode="External"/><Relationship Id="rId31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06877484003500E6AE7ED1A44EDD3F7E1230430DEF77079AE147A5F070ACE888A9A64BE1A8111A947F9117E168358CFEC43762EC564AC5BC63AA975EjD62M" TargetMode="External"/><Relationship Id="rId27" Type="http://schemas.openxmlformats.org/officeDocument/2006/relationships/hyperlink" Target="consultantplus://offline/ref=06877484003500E6AE7ED1A44EDD3F7E1230430DEF77079AE147A5F070ACE888A9A64BE1A8111A947F9119E06A358CFEC43762EC564AC5BC63AA975EjD62M" TargetMode="External"/><Relationship Id="rId30" Type="http://schemas.openxmlformats.org/officeDocument/2006/relationships/hyperlink" Target="consultantplus://offline/ref=06877484003500E6AE7ED1A44EDD3F7E1230430DEF760C92E54AA5F070ACE888A9A64BE1A8111A977D9511E769358CFEC43762EC564AC5BC63AA975EjD62M" TargetMode="Externa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abceva\Desktop\&#1041;&#1083;&#1072;&#1085;&#1082;&#1080;%202009%20&#1075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6F855-24A8-4EEE-A26B-D71E0E702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</TotalTime>
  <Pages>1</Pages>
  <Words>4785</Words>
  <Characters>27276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Пользователь Windows</dc:creator>
  <cp:lastModifiedBy>Дягилева М.А.</cp:lastModifiedBy>
  <cp:revision>5</cp:revision>
  <cp:lastPrinted>2022-03-24T08:36:00Z</cp:lastPrinted>
  <dcterms:created xsi:type="dcterms:W3CDTF">2022-03-28T06:27:00Z</dcterms:created>
  <dcterms:modified xsi:type="dcterms:W3CDTF">2022-03-29T13:30:00Z</dcterms:modified>
</cp:coreProperties>
</file>