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5173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51730">
        <w:tc>
          <w:tcPr>
            <w:tcW w:w="5428" w:type="dxa"/>
          </w:tcPr>
          <w:p w:rsidR="00190FF9" w:rsidRPr="00E51730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95836" w:rsidRPr="00E51730" w:rsidRDefault="00190FF9" w:rsidP="00E51730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27FBF" w:rsidRPr="00E51730" w:rsidRDefault="00327FBF" w:rsidP="00E51730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295836" w:rsidRPr="00E51730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E51730" w:rsidRPr="00E51730">
        <w:tc>
          <w:tcPr>
            <w:tcW w:w="5428" w:type="dxa"/>
          </w:tcPr>
          <w:p w:rsidR="00E51730" w:rsidRPr="00E51730" w:rsidRDefault="00E517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730" w:rsidRPr="00E51730" w:rsidRDefault="00946C71" w:rsidP="00E51730">
            <w:pPr>
              <w:rPr>
                <w:rFonts w:ascii="Times New Roman" w:hAnsi="Times New Roman"/>
                <w:sz w:val="28"/>
                <w:szCs w:val="28"/>
              </w:rPr>
            </w:pPr>
            <w:r w:rsidRPr="00946C71">
              <w:rPr>
                <w:rFonts w:ascii="Times New Roman" w:hAnsi="Times New Roman"/>
                <w:sz w:val="28"/>
                <w:szCs w:val="28"/>
              </w:rPr>
              <w:t>от 23.03.2022 № 105-рг</w:t>
            </w:r>
            <w:bookmarkStart w:id="0" w:name="_GoBack"/>
            <w:bookmarkEnd w:id="0"/>
          </w:p>
        </w:tc>
      </w:tr>
      <w:tr w:rsidR="00E51730" w:rsidRPr="00E51730">
        <w:tc>
          <w:tcPr>
            <w:tcW w:w="5428" w:type="dxa"/>
          </w:tcPr>
          <w:p w:rsidR="00E51730" w:rsidRPr="00E51730" w:rsidRDefault="00E517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730" w:rsidRPr="00E51730" w:rsidRDefault="00E51730" w:rsidP="00E517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29F1" w:rsidRPr="00E51730" w:rsidRDefault="00B729F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27FBF" w:rsidRPr="00E51730" w:rsidRDefault="00327FB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E51730">
        <w:rPr>
          <w:rFonts w:ascii="Times New Roman" w:hAnsi="Times New Roman"/>
          <w:sz w:val="28"/>
          <w:szCs w:val="28"/>
        </w:rPr>
        <w:t>С</w:t>
      </w:r>
      <w:r w:rsidR="00E51730">
        <w:rPr>
          <w:rFonts w:ascii="Times New Roman" w:hAnsi="Times New Roman"/>
          <w:sz w:val="28"/>
          <w:szCs w:val="28"/>
        </w:rPr>
        <w:t xml:space="preserve"> </w:t>
      </w:r>
      <w:r w:rsidRPr="00E51730">
        <w:rPr>
          <w:rFonts w:ascii="Times New Roman" w:hAnsi="Times New Roman"/>
          <w:sz w:val="28"/>
          <w:szCs w:val="28"/>
        </w:rPr>
        <w:t>О</w:t>
      </w:r>
      <w:r w:rsidR="00E51730">
        <w:rPr>
          <w:rFonts w:ascii="Times New Roman" w:hAnsi="Times New Roman"/>
          <w:sz w:val="28"/>
          <w:szCs w:val="28"/>
        </w:rPr>
        <w:t xml:space="preserve"> </w:t>
      </w:r>
      <w:r w:rsidRPr="00E51730">
        <w:rPr>
          <w:rFonts w:ascii="Times New Roman" w:hAnsi="Times New Roman"/>
          <w:sz w:val="28"/>
          <w:szCs w:val="28"/>
        </w:rPr>
        <w:t>С</w:t>
      </w:r>
      <w:r w:rsidR="00E51730">
        <w:rPr>
          <w:rFonts w:ascii="Times New Roman" w:hAnsi="Times New Roman"/>
          <w:sz w:val="28"/>
          <w:szCs w:val="28"/>
        </w:rPr>
        <w:t xml:space="preserve"> </w:t>
      </w:r>
      <w:r w:rsidRPr="00E51730">
        <w:rPr>
          <w:rFonts w:ascii="Times New Roman" w:hAnsi="Times New Roman"/>
          <w:sz w:val="28"/>
          <w:szCs w:val="28"/>
        </w:rPr>
        <w:t>Т</w:t>
      </w:r>
      <w:r w:rsidR="00E51730">
        <w:rPr>
          <w:rFonts w:ascii="Times New Roman" w:hAnsi="Times New Roman"/>
          <w:sz w:val="28"/>
          <w:szCs w:val="28"/>
        </w:rPr>
        <w:t xml:space="preserve"> </w:t>
      </w:r>
      <w:r w:rsidRPr="00E51730">
        <w:rPr>
          <w:rFonts w:ascii="Times New Roman" w:hAnsi="Times New Roman"/>
          <w:sz w:val="28"/>
          <w:szCs w:val="28"/>
        </w:rPr>
        <w:t>А</w:t>
      </w:r>
      <w:r w:rsidR="00E51730">
        <w:rPr>
          <w:rFonts w:ascii="Times New Roman" w:hAnsi="Times New Roman"/>
          <w:sz w:val="28"/>
          <w:szCs w:val="28"/>
        </w:rPr>
        <w:t xml:space="preserve"> </w:t>
      </w:r>
      <w:r w:rsidRPr="00E51730">
        <w:rPr>
          <w:rFonts w:ascii="Times New Roman" w:hAnsi="Times New Roman"/>
          <w:sz w:val="28"/>
          <w:szCs w:val="28"/>
        </w:rPr>
        <w:t>В</w:t>
      </w:r>
    </w:p>
    <w:p w:rsidR="00E51730" w:rsidRDefault="00327FBF" w:rsidP="00295836">
      <w:pPr>
        <w:jc w:val="center"/>
        <w:rPr>
          <w:rFonts w:ascii="Times New Roman" w:hAnsi="Times New Roman"/>
          <w:sz w:val="28"/>
          <w:szCs w:val="28"/>
        </w:rPr>
      </w:pPr>
      <w:r w:rsidRPr="00E51730">
        <w:rPr>
          <w:rFonts w:ascii="Times New Roman" w:hAnsi="Times New Roman"/>
          <w:sz w:val="28"/>
          <w:szCs w:val="28"/>
        </w:rPr>
        <w:t xml:space="preserve">рабочей группы </w:t>
      </w:r>
      <w:r w:rsidR="00295836" w:rsidRPr="00E51730">
        <w:rPr>
          <w:rFonts w:ascii="Times New Roman" w:hAnsi="Times New Roman"/>
          <w:sz w:val="28"/>
          <w:szCs w:val="28"/>
        </w:rPr>
        <w:t>по подготовке и проведению</w:t>
      </w:r>
    </w:p>
    <w:p w:rsidR="00E51730" w:rsidRDefault="00295836" w:rsidP="00295836">
      <w:pPr>
        <w:jc w:val="center"/>
        <w:rPr>
          <w:rFonts w:ascii="Times New Roman" w:hAnsi="Times New Roman"/>
          <w:sz w:val="28"/>
          <w:szCs w:val="28"/>
        </w:rPr>
      </w:pPr>
      <w:r w:rsidRPr="00E51730">
        <w:rPr>
          <w:rFonts w:ascii="Times New Roman" w:hAnsi="Times New Roman"/>
          <w:sz w:val="28"/>
          <w:szCs w:val="28"/>
        </w:rPr>
        <w:t>торжественных мероприятий, посвященных празднованию</w:t>
      </w:r>
    </w:p>
    <w:p w:rsidR="00327FBF" w:rsidRPr="00E51730" w:rsidRDefault="00295836" w:rsidP="00295836">
      <w:pPr>
        <w:jc w:val="center"/>
        <w:rPr>
          <w:rFonts w:ascii="Times New Roman" w:hAnsi="Times New Roman"/>
          <w:sz w:val="28"/>
          <w:szCs w:val="28"/>
        </w:rPr>
      </w:pPr>
      <w:r w:rsidRPr="00E51730">
        <w:rPr>
          <w:rFonts w:ascii="Times New Roman" w:hAnsi="Times New Roman"/>
          <w:sz w:val="28"/>
          <w:szCs w:val="28"/>
        </w:rPr>
        <w:t>200-летия пожарной охраны Рязанского края</w:t>
      </w:r>
    </w:p>
    <w:p w:rsidR="00295836" w:rsidRPr="00E51730" w:rsidRDefault="00295836" w:rsidP="0029583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61" w:type="dxa"/>
        <w:tblInd w:w="402" w:type="dxa"/>
        <w:tblLook w:val="01E0" w:firstRow="1" w:lastRow="1" w:firstColumn="1" w:lastColumn="1" w:noHBand="0" w:noVBand="0"/>
      </w:tblPr>
      <w:tblGrid>
        <w:gridCol w:w="3512"/>
        <w:gridCol w:w="310"/>
        <w:gridCol w:w="5739"/>
      </w:tblGrid>
      <w:tr w:rsidR="00BA1035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9E2E77" w:rsidRPr="00E51730" w:rsidRDefault="009E2E77" w:rsidP="00BA10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  <w:p w:rsidR="009E2E77" w:rsidRPr="00E51730" w:rsidRDefault="009E2E77" w:rsidP="00BA10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10" w:type="dxa"/>
            <w:shd w:val="clear" w:color="auto" w:fill="auto"/>
          </w:tcPr>
          <w:p w:rsidR="009E2E77" w:rsidRPr="00E51730" w:rsidRDefault="009E2E77" w:rsidP="00BA1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9E2E77" w:rsidRPr="00E51730" w:rsidRDefault="007474DC" w:rsidP="009E2E77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B036F8" w:rsidRPr="00E51730">
              <w:rPr>
                <w:rFonts w:ascii="Times New Roman" w:hAnsi="Times New Roman"/>
                <w:sz w:val="28"/>
                <w:szCs w:val="28"/>
              </w:rPr>
              <w:t>з</w:t>
            </w:r>
            <w:r w:rsidR="009E2E77" w:rsidRPr="00E51730">
              <w:rPr>
                <w:rFonts w:ascii="Times New Roman" w:hAnsi="Times New Roman"/>
                <w:sz w:val="28"/>
                <w:szCs w:val="28"/>
              </w:rPr>
              <w:t>аместитель Председателя</w:t>
            </w:r>
          </w:p>
          <w:p w:rsidR="009E2E77" w:rsidRPr="00E51730" w:rsidRDefault="009E2E77" w:rsidP="009E2E77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области, председатель рабочей группы</w:t>
            </w:r>
          </w:p>
          <w:p w:rsidR="009E2E77" w:rsidRPr="00E51730" w:rsidRDefault="009E2E77" w:rsidP="009E2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35D" w:rsidRPr="00E51730" w:rsidTr="00E51730">
        <w:trPr>
          <w:trHeight w:val="1136"/>
        </w:trPr>
        <w:tc>
          <w:tcPr>
            <w:tcW w:w="3512" w:type="dxa"/>
            <w:shd w:val="clear" w:color="auto" w:fill="auto"/>
          </w:tcPr>
          <w:p w:rsidR="0057335D" w:rsidRPr="00E51730" w:rsidRDefault="00295836" w:rsidP="008E48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Воробьев</w:t>
            </w:r>
          </w:p>
          <w:p w:rsidR="0057335D" w:rsidRPr="00E51730" w:rsidRDefault="00295836" w:rsidP="008E48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10" w:type="dxa"/>
            <w:shd w:val="clear" w:color="auto" w:fill="auto"/>
          </w:tcPr>
          <w:p w:rsidR="0057335D" w:rsidRPr="00E51730" w:rsidRDefault="0057335D" w:rsidP="008E4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57335D" w:rsidRPr="00E51730" w:rsidRDefault="003559C8" w:rsidP="008E48A3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п</w:t>
            </w:r>
            <w:r w:rsidR="00387FEF" w:rsidRPr="00E51730">
              <w:rPr>
                <w:rFonts w:ascii="Times New Roman" w:hAnsi="Times New Roman"/>
                <w:sz w:val="28"/>
                <w:szCs w:val="28"/>
              </w:rPr>
              <w:t>ервый заместитель</w:t>
            </w:r>
            <w:r w:rsidR="00295836" w:rsidRPr="00E51730">
              <w:rPr>
                <w:rFonts w:ascii="Times New Roman" w:hAnsi="Times New Roman"/>
                <w:sz w:val="28"/>
                <w:szCs w:val="28"/>
              </w:rPr>
              <w:t xml:space="preserve"> начальника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МЧС России по Рязанской области</w:t>
            </w:r>
            <w:r w:rsidR="000E2CFD" w:rsidRPr="00E51730">
              <w:rPr>
                <w:rFonts w:ascii="Times New Roman" w:hAnsi="Times New Roman"/>
                <w:sz w:val="28"/>
                <w:szCs w:val="28"/>
              </w:rPr>
              <w:t>,</w:t>
            </w:r>
            <w:r w:rsidR="00387FEF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>заместитель председателя рабочей группы (по согласованию)</w:t>
            </w:r>
          </w:p>
          <w:p w:rsidR="0057335D" w:rsidRPr="00E51730" w:rsidRDefault="0057335D" w:rsidP="008E4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BD1" w:rsidRPr="00E51730" w:rsidTr="00E51730">
        <w:trPr>
          <w:trHeight w:val="1441"/>
        </w:trPr>
        <w:tc>
          <w:tcPr>
            <w:tcW w:w="3512" w:type="dxa"/>
            <w:shd w:val="clear" w:color="auto" w:fill="auto"/>
          </w:tcPr>
          <w:p w:rsidR="00A86BD1" w:rsidRPr="00E51730" w:rsidRDefault="00A86BD1" w:rsidP="001975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Сурин</w:t>
            </w:r>
          </w:p>
          <w:p w:rsidR="00A86BD1" w:rsidRPr="00E51730" w:rsidRDefault="00A86BD1" w:rsidP="001975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A86BD1" w:rsidRPr="00E51730" w:rsidRDefault="00A86BD1" w:rsidP="001975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A86BD1" w:rsidRPr="00E51730" w:rsidRDefault="00A86BD1" w:rsidP="001975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86BD1" w:rsidRPr="00E51730" w:rsidRDefault="00A86BD1" w:rsidP="001975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  <w:shd w:val="clear" w:color="auto" w:fill="auto"/>
          </w:tcPr>
          <w:p w:rsidR="00A86BD1" w:rsidRPr="00E51730" w:rsidRDefault="00A86BD1" w:rsidP="00197549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A86BD1" w:rsidRPr="00E51730" w:rsidRDefault="00A86BD1" w:rsidP="00197549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по взаимодействию с </w:t>
            </w:r>
            <w:proofErr w:type="gramStart"/>
            <w:r w:rsidRPr="00E51730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proofErr w:type="gramEnd"/>
            <w:r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6BD1" w:rsidRPr="00E51730" w:rsidRDefault="00A86BD1" w:rsidP="00197549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территориальными органами Рязанской области, заместитель председателя рабочей группы</w:t>
            </w:r>
          </w:p>
          <w:p w:rsidR="00A86BD1" w:rsidRPr="00E51730" w:rsidRDefault="00A86BD1" w:rsidP="001975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5F" w:rsidRPr="00E51730" w:rsidTr="00E51730">
        <w:trPr>
          <w:trHeight w:val="1815"/>
        </w:trPr>
        <w:tc>
          <w:tcPr>
            <w:tcW w:w="3512" w:type="dxa"/>
            <w:shd w:val="clear" w:color="auto" w:fill="auto"/>
          </w:tcPr>
          <w:p w:rsidR="0015025F" w:rsidRPr="00E51730" w:rsidRDefault="00295836" w:rsidP="00017087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Зубарев</w:t>
            </w:r>
          </w:p>
          <w:p w:rsidR="0015025F" w:rsidRPr="00E51730" w:rsidRDefault="00295836" w:rsidP="000170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Дмитрий Ильич</w:t>
            </w:r>
          </w:p>
        </w:tc>
        <w:tc>
          <w:tcPr>
            <w:tcW w:w="310" w:type="dxa"/>
            <w:shd w:val="clear" w:color="auto" w:fill="auto"/>
          </w:tcPr>
          <w:p w:rsidR="0015025F" w:rsidRPr="00E51730" w:rsidRDefault="0015025F" w:rsidP="0001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295836" w:rsidRPr="00E51730" w:rsidRDefault="0015025F" w:rsidP="002958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r w:rsidR="00295836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отдела организации взаимодействия по вопросам чрезвычайных ситуаций</w:t>
            </w:r>
            <w:r w:rsidR="009E1DA8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5836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главного управления </w:t>
            </w:r>
          </w:p>
          <w:p w:rsidR="00295836" w:rsidRPr="00E51730" w:rsidRDefault="00295836" w:rsidP="002958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взаимодействию с </w:t>
            </w:r>
            <w:proofErr w:type="gramStart"/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федеральными</w:t>
            </w:r>
            <w:proofErr w:type="gramEnd"/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5025F" w:rsidRPr="00E51730" w:rsidRDefault="00295836" w:rsidP="002958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территориальными органами Рязанской области</w:t>
            </w:r>
            <w:r w:rsidR="0015025F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E1DA8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025F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секретарь рабочей группы</w:t>
            </w:r>
          </w:p>
          <w:p w:rsidR="0015025F" w:rsidRPr="00E51730" w:rsidRDefault="0015025F" w:rsidP="0001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035" w:rsidRPr="00E51730" w:rsidTr="00E51730">
        <w:trPr>
          <w:trHeight w:val="87"/>
        </w:trPr>
        <w:tc>
          <w:tcPr>
            <w:tcW w:w="3512" w:type="dxa"/>
            <w:shd w:val="clear" w:color="auto" w:fill="auto"/>
          </w:tcPr>
          <w:p w:rsidR="009E2E77" w:rsidRPr="00E51730" w:rsidRDefault="009E2E77" w:rsidP="00B036F8">
            <w:pPr>
              <w:ind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9E2E77" w:rsidRPr="00E51730" w:rsidRDefault="009E2E77" w:rsidP="00BA10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9E2E77" w:rsidRPr="00E51730" w:rsidRDefault="009E2E77" w:rsidP="00BA1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  <w:shd w:val="clear" w:color="auto" w:fill="auto"/>
          </w:tcPr>
          <w:p w:rsidR="009E2E77" w:rsidRPr="00E51730" w:rsidRDefault="009E2E77" w:rsidP="003875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DA8" w:rsidRPr="00E51730" w:rsidTr="00E51730">
        <w:trPr>
          <w:trHeight w:val="516"/>
        </w:trPr>
        <w:tc>
          <w:tcPr>
            <w:tcW w:w="3512" w:type="dxa"/>
            <w:shd w:val="clear" w:color="auto" w:fill="auto"/>
          </w:tcPr>
          <w:p w:rsidR="0057335D" w:rsidRPr="00E51730" w:rsidRDefault="00295836" w:rsidP="008E48A3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Юдин</w:t>
            </w:r>
          </w:p>
          <w:p w:rsidR="0057335D" w:rsidRPr="00E51730" w:rsidRDefault="00295836" w:rsidP="008E48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>натоль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310" w:type="dxa"/>
            <w:shd w:val="clear" w:color="auto" w:fill="auto"/>
          </w:tcPr>
          <w:p w:rsidR="0057335D" w:rsidRPr="00E51730" w:rsidRDefault="0057335D" w:rsidP="008E4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295836" w:rsidRPr="00E51730" w:rsidRDefault="0057335D" w:rsidP="00295836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295836" w:rsidRPr="00E51730">
              <w:rPr>
                <w:rFonts w:ascii="Times New Roman" w:hAnsi="Times New Roman"/>
                <w:sz w:val="28"/>
                <w:szCs w:val="28"/>
              </w:rPr>
              <w:t>Главного управления МЧС России по Рязанской области (по государственной противопожарной службе)</w:t>
            </w:r>
          </w:p>
          <w:p w:rsidR="0057335D" w:rsidRPr="00E51730" w:rsidRDefault="0057335D" w:rsidP="00295836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036F8" w:rsidRPr="00E51730" w:rsidRDefault="00B036F8" w:rsidP="008E4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0FA" w:rsidRPr="00E51730" w:rsidTr="00E51730">
        <w:trPr>
          <w:trHeight w:val="601"/>
        </w:trPr>
        <w:tc>
          <w:tcPr>
            <w:tcW w:w="3512" w:type="dxa"/>
            <w:shd w:val="clear" w:color="auto" w:fill="auto"/>
          </w:tcPr>
          <w:p w:rsidR="005440FA" w:rsidRPr="00E51730" w:rsidRDefault="005440FA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Анисин</w:t>
            </w:r>
            <w:proofErr w:type="spellEnd"/>
          </w:p>
          <w:p w:rsidR="005440FA" w:rsidRPr="00E51730" w:rsidRDefault="005440FA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  <w:r w:rsidR="00583374" w:rsidRPr="00E51730">
              <w:rPr>
                <w:rFonts w:ascii="Times New Roman" w:hAnsi="Times New Roman"/>
                <w:sz w:val="28"/>
                <w:szCs w:val="28"/>
              </w:rPr>
              <w:t>Владимирови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10" w:type="dxa"/>
            <w:shd w:val="clear" w:color="auto" w:fill="auto"/>
          </w:tcPr>
          <w:p w:rsidR="005440FA" w:rsidRPr="00E51730" w:rsidRDefault="005440FA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5440FA" w:rsidRPr="00E51730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83374" w:rsidRPr="00E51730">
              <w:rPr>
                <w:rFonts w:ascii="Times New Roman" w:hAnsi="Times New Roman"/>
                <w:sz w:val="28"/>
                <w:szCs w:val="28"/>
              </w:rPr>
              <w:t xml:space="preserve">отдела организации пожаротушения и проведения аварийно-спасательных работ 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Главного управления МЧС России по Рязанской области </w:t>
            </w:r>
          </w:p>
          <w:p w:rsidR="005440FA" w:rsidRPr="00E51730" w:rsidRDefault="005440FA" w:rsidP="00C44342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E1DA8" w:rsidRPr="00E51730" w:rsidTr="00E51730">
        <w:trPr>
          <w:trHeight w:val="601"/>
        </w:trPr>
        <w:tc>
          <w:tcPr>
            <w:tcW w:w="3512" w:type="dxa"/>
            <w:shd w:val="clear" w:color="auto" w:fill="auto"/>
          </w:tcPr>
          <w:p w:rsidR="00E24245" w:rsidRPr="00E51730" w:rsidRDefault="00E24245" w:rsidP="00310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1730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295836" w:rsidRPr="00E51730">
              <w:rPr>
                <w:rFonts w:ascii="Times New Roman" w:hAnsi="Times New Roman"/>
                <w:sz w:val="28"/>
                <w:szCs w:val="28"/>
              </w:rPr>
              <w:t>авриков</w:t>
            </w:r>
            <w:proofErr w:type="gramEnd"/>
          </w:p>
          <w:p w:rsidR="00E24245" w:rsidRPr="00E51730" w:rsidRDefault="00295836" w:rsidP="00310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310" w:type="dxa"/>
            <w:shd w:val="clear" w:color="auto" w:fill="auto"/>
          </w:tcPr>
          <w:p w:rsidR="00E24245" w:rsidRPr="00E51730" w:rsidRDefault="00E24245" w:rsidP="00310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E24245" w:rsidRPr="00E51730" w:rsidRDefault="00295836" w:rsidP="00310358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начальник отделения информации и связей с общественностью Главного управления МЧС России по Рязанской области</w:t>
            </w:r>
            <w:r w:rsidR="00E24245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245" w:rsidRPr="00E51730" w:rsidRDefault="00E24245" w:rsidP="00310358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24245" w:rsidRPr="00E51730" w:rsidRDefault="00E24245" w:rsidP="003103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80D" w:rsidRPr="00E51730" w:rsidTr="00E51730">
        <w:trPr>
          <w:trHeight w:val="601"/>
        </w:trPr>
        <w:tc>
          <w:tcPr>
            <w:tcW w:w="3512" w:type="dxa"/>
            <w:shd w:val="clear" w:color="auto" w:fill="auto"/>
          </w:tcPr>
          <w:p w:rsidR="000F580D" w:rsidRPr="00E51730" w:rsidRDefault="000F580D" w:rsidP="000F58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Карпенко</w:t>
            </w:r>
          </w:p>
          <w:p w:rsidR="000F580D" w:rsidRPr="00E51730" w:rsidRDefault="000F580D" w:rsidP="000F58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auto"/>
          </w:tcPr>
          <w:p w:rsidR="000F580D" w:rsidRPr="00E51730" w:rsidRDefault="000F580D" w:rsidP="000F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0F580D" w:rsidRPr="00E51730" w:rsidRDefault="000F580D" w:rsidP="000F580D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первый заместитель министра труда и социальной защиты населения Рязанской области</w:t>
            </w:r>
          </w:p>
          <w:p w:rsidR="000F580D" w:rsidRPr="00E51730" w:rsidRDefault="000F580D" w:rsidP="000F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023" w:rsidRPr="00E51730" w:rsidTr="00E51730">
        <w:trPr>
          <w:trHeight w:val="141"/>
        </w:trPr>
        <w:tc>
          <w:tcPr>
            <w:tcW w:w="3512" w:type="dxa"/>
            <w:shd w:val="clear" w:color="auto" w:fill="auto"/>
          </w:tcPr>
          <w:p w:rsidR="00247023" w:rsidRPr="00E51730" w:rsidRDefault="000F580D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0F580D" w:rsidRPr="00E51730" w:rsidRDefault="000F580D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10" w:type="dxa"/>
            <w:shd w:val="clear" w:color="auto" w:fill="auto"/>
          </w:tcPr>
          <w:p w:rsidR="00247023" w:rsidRPr="00E51730" w:rsidRDefault="00247023" w:rsidP="00A64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247023" w:rsidRPr="00E51730" w:rsidRDefault="00247023" w:rsidP="00A64246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  <w:r w:rsidR="00C25DA7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>экономического развития Рязанской области</w:t>
            </w:r>
          </w:p>
          <w:p w:rsidR="00247023" w:rsidRPr="00E51730" w:rsidRDefault="00247023" w:rsidP="00A64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023" w:rsidRPr="00E51730" w:rsidTr="00E51730">
        <w:trPr>
          <w:trHeight w:val="87"/>
        </w:trPr>
        <w:tc>
          <w:tcPr>
            <w:tcW w:w="3512" w:type="dxa"/>
            <w:shd w:val="clear" w:color="auto" w:fill="auto"/>
          </w:tcPr>
          <w:p w:rsidR="00247023" w:rsidRPr="00E51730" w:rsidRDefault="00F756F0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Хлыстов</w:t>
            </w:r>
          </w:p>
          <w:p w:rsidR="00F756F0" w:rsidRPr="00E51730" w:rsidRDefault="00F756F0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  <w:shd w:val="clear" w:color="auto" w:fill="auto"/>
          </w:tcPr>
          <w:p w:rsidR="00247023" w:rsidRPr="00E51730" w:rsidRDefault="00247023" w:rsidP="00A64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247023" w:rsidRPr="00E51730" w:rsidRDefault="00247023" w:rsidP="00A64246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  <w:r w:rsidR="00A86BD1" w:rsidRPr="00E51730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247023" w:rsidRPr="00E51730" w:rsidRDefault="00247023" w:rsidP="00A64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0FA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5440FA" w:rsidRPr="00E51730" w:rsidRDefault="00F756F0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  <w:p w:rsidR="00F756F0" w:rsidRPr="00E51730" w:rsidRDefault="00F756F0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310" w:type="dxa"/>
            <w:shd w:val="clear" w:color="auto" w:fill="auto"/>
          </w:tcPr>
          <w:p w:rsidR="005440FA" w:rsidRPr="00E51730" w:rsidRDefault="005440FA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5440FA" w:rsidRPr="00E51730" w:rsidRDefault="005440FA" w:rsidP="00F756F0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  <w:p w:rsidR="00F756F0" w:rsidRPr="00E51730" w:rsidRDefault="00F756F0" w:rsidP="00F756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0FA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5440FA" w:rsidRPr="00E51730" w:rsidRDefault="00201F6D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</w:p>
          <w:p w:rsidR="00201F6D" w:rsidRPr="00E51730" w:rsidRDefault="00201F6D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310" w:type="dxa"/>
            <w:shd w:val="clear" w:color="auto" w:fill="auto"/>
          </w:tcPr>
          <w:p w:rsidR="005440FA" w:rsidRPr="00E51730" w:rsidRDefault="005440FA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5440FA" w:rsidRPr="005443A3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  <w:r w:rsidRPr="005443A3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  <w:r w:rsidR="00C25DA7" w:rsidRPr="005443A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25DA7" w:rsidRPr="005443A3">
              <w:rPr>
                <w:rFonts w:ascii="Times New Roman" w:eastAsia="MS Mincho" w:hAnsi="Times New Roman"/>
                <w:sz w:val="28"/>
                <w:szCs w:val="28"/>
              </w:rPr>
              <w:t xml:space="preserve">начальник </w:t>
            </w:r>
            <w:proofErr w:type="gramStart"/>
            <w:r w:rsidR="00C25DA7" w:rsidRPr="005443A3">
              <w:rPr>
                <w:rFonts w:ascii="Times New Roman" w:eastAsia="MS Mincho" w:hAnsi="Times New Roman"/>
                <w:sz w:val="28"/>
                <w:szCs w:val="28"/>
              </w:rPr>
              <w:t>отдела координации деятельности учреждений культуры министерства</w:t>
            </w:r>
            <w:r w:rsidRPr="005443A3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proofErr w:type="gramEnd"/>
            <w:r w:rsidRPr="005443A3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5440FA" w:rsidRPr="005443A3" w:rsidRDefault="005440FA" w:rsidP="00134D6C">
            <w:pPr>
              <w:tabs>
                <w:tab w:val="left" w:pos="98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023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247023" w:rsidRPr="00E51730" w:rsidRDefault="000C2525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Мишин</w:t>
            </w:r>
          </w:p>
          <w:p w:rsidR="000C2525" w:rsidRPr="00E51730" w:rsidRDefault="000C2525" w:rsidP="00A642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310" w:type="dxa"/>
            <w:shd w:val="clear" w:color="auto" w:fill="auto"/>
          </w:tcPr>
          <w:p w:rsidR="00247023" w:rsidRPr="00E51730" w:rsidRDefault="00247023" w:rsidP="00A64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247023" w:rsidRPr="00E51730" w:rsidRDefault="005440FA" w:rsidP="00A64246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247023" w:rsidRPr="00E51730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>а</w:t>
            </w:r>
            <w:r w:rsidR="00247023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1730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спорта </w:t>
            </w:r>
            <w:r w:rsidR="00247023" w:rsidRPr="00E5173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47023" w:rsidRPr="00E51730" w:rsidRDefault="00247023" w:rsidP="00A64246">
            <w:pPr>
              <w:tabs>
                <w:tab w:val="left" w:pos="98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0FA" w:rsidRPr="00E51730" w:rsidTr="00E51730">
        <w:trPr>
          <w:trHeight w:val="671"/>
        </w:trPr>
        <w:tc>
          <w:tcPr>
            <w:tcW w:w="3512" w:type="dxa"/>
            <w:shd w:val="clear" w:color="auto" w:fill="auto"/>
          </w:tcPr>
          <w:p w:rsidR="005440FA" w:rsidRPr="00E51730" w:rsidRDefault="005440FA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Перехватова</w:t>
            </w:r>
            <w:proofErr w:type="spellEnd"/>
          </w:p>
          <w:p w:rsidR="005440FA" w:rsidRPr="00E51730" w:rsidRDefault="005440FA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Александра Викторовна</w:t>
            </w:r>
          </w:p>
        </w:tc>
        <w:tc>
          <w:tcPr>
            <w:tcW w:w="310" w:type="dxa"/>
            <w:shd w:val="clear" w:color="auto" w:fill="auto"/>
          </w:tcPr>
          <w:p w:rsidR="005440FA" w:rsidRPr="00E51730" w:rsidRDefault="005440FA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440FA" w:rsidRPr="00E51730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  <w:shd w:val="clear" w:color="auto" w:fill="auto"/>
          </w:tcPr>
          <w:p w:rsidR="005440FA" w:rsidRPr="00E51730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начальник главного архивного управления </w:t>
            </w:r>
          </w:p>
          <w:p w:rsidR="005440FA" w:rsidRPr="00E51730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440FA" w:rsidRPr="00E51730" w:rsidRDefault="005440FA" w:rsidP="00134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2575" w:rsidRPr="00E51730" w:rsidTr="00E51730">
        <w:trPr>
          <w:trHeight w:val="671"/>
        </w:trPr>
        <w:tc>
          <w:tcPr>
            <w:tcW w:w="3512" w:type="dxa"/>
            <w:shd w:val="clear" w:color="auto" w:fill="auto"/>
          </w:tcPr>
          <w:p w:rsidR="00382575" w:rsidRPr="00E51730" w:rsidRDefault="00382575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Ермизина</w:t>
            </w:r>
            <w:proofErr w:type="spellEnd"/>
            <w:r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2575" w:rsidRPr="00E51730" w:rsidRDefault="00382575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Галина Ивановна</w:t>
            </w:r>
          </w:p>
          <w:p w:rsidR="00382575" w:rsidRPr="00E51730" w:rsidRDefault="00382575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82575" w:rsidRPr="00E51730" w:rsidRDefault="00382575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382575" w:rsidRPr="00E51730" w:rsidRDefault="00382575" w:rsidP="00382575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начальник управления финансирования отраслей социальной сферы и государственного управления министерства финансов Рязанской области</w:t>
            </w:r>
          </w:p>
          <w:p w:rsidR="00382575" w:rsidRPr="00E51730" w:rsidRDefault="00382575" w:rsidP="00134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861" w:rsidRPr="00E51730" w:rsidTr="00E51730">
        <w:trPr>
          <w:trHeight w:val="80"/>
        </w:trPr>
        <w:tc>
          <w:tcPr>
            <w:tcW w:w="3512" w:type="dxa"/>
            <w:shd w:val="clear" w:color="auto" w:fill="auto"/>
          </w:tcPr>
          <w:p w:rsidR="00D26861" w:rsidRPr="00E51730" w:rsidRDefault="005440FA" w:rsidP="00D268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730">
              <w:rPr>
                <w:rFonts w:ascii="Times New Roman" w:hAnsi="Times New Roman"/>
                <w:sz w:val="28"/>
                <w:szCs w:val="28"/>
              </w:rPr>
              <w:t>Чепуряев</w:t>
            </w:r>
            <w:proofErr w:type="spellEnd"/>
          </w:p>
          <w:p w:rsidR="00D26861" w:rsidRPr="00E51730" w:rsidRDefault="005440FA" w:rsidP="00D268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  <w:shd w:val="clear" w:color="auto" w:fill="auto"/>
          </w:tcPr>
          <w:p w:rsidR="00D26861" w:rsidRPr="00E51730" w:rsidRDefault="00D26861" w:rsidP="008E4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5440FA" w:rsidRPr="00E51730" w:rsidRDefault="00D26861" w:rsidP="008E48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ГКУ Рязанской области «Рязанская областная противопожарно-спасательная служба»</w:t>
            </w:r>
            <w:r w:rsidR="005440FA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26861" w:rsidRPr="00E51730" w:rsidRDefault="005440FA" w:rsidP="008E48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>(по материально-техническому обеспечению)</w:t>
            </w:r>
            <w:r w:rsidR="00382575" w:rsidRPr="00E517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5440FA" w:rsidRPr="00E51730" w:rsidRDefault="005440FA" w:rsidP="008E48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71FE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57335D" w:rsidRPr="00E51730" w:rsidRDefault="00382575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Ясинский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335D" w:rsidRPr="00E51730" w:rsidRDefault="00382575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310" w:type="dxa"/>
            <w:shd w:val="clear" w:color="auto" w:fill="auto"/>
          </w:tcPr>
          <w:p w:rsidR="0057335D" w:rsidRPr="00E51730" w:rsidRDefault="0057335D" w:rsidP="00573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39" w:type="dxa"/>
            <w:shd w:val="clear" w:color="auto" w:fill="auto"/>
          </w:tcPr>
          <w:p w:rsidR="000C2525" w:rsidRPr="00E51730" w:rsidRDefault="00FE2E39" w:rsidP="005443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1730">
              <w:rPr>
                <w:rFonts w:ascii="Times New Roman" w:hAnsi="Times New Roman"/>
                <w:sz w:val="28"/>
                <w:szCs w:val="28"/>
              </w:rPr>
              <w:t>и</w:t>
            </w:r>
            <w:r w:rsidR="000C2525" w:rsidRPr="00E51730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0C2525" w:rsidRPr="00E51730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3E71FE" w:rsidRPr="00E51730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0C2525" w:rsidRPr="00E51730">
              <w:rPr>
                <w:rFonts w:ascii="Times New Roman" w:hAnsi="Times New Roman"/>
                <w:sz w:val="28"/>
                <w:szCs w:val="28"/>
              </w:rPr>
              <w:t>я</w:t>
            </w:r>
            <w:r w:rsidR="003E71FE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35D" w:rsidRPr="00E51730">
              <w:rPr>
                <w:rFonts w:ascii="Times New Roman" w:hAnsi="Times New Roman"/>
                <w:sz w:val="28"/>
                <w:szCs w:val="28"/>
              </w:rPr>
              <w:t>главы администрации г. Рязани</w:t>
            </w:r>
            <w:r w:rsidR="0031007B" w:rsidRP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335D" w:rsidRPr="00E51730" w:rsidRDefault="0031007B" w:rsidP="005443A3">
            <w:pPr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1F64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AA1F64" w:rsidRPr="00E51730" w:rsidRDefault="00AA1F64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Ушаков </w:t>
            </w:r>
          </w:p>
          <w:p w:rsidR="00AA1F64" w:rsidRPr="00E51730" w:rsidRDefault="00AA1F64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310" w:type="dxa"/>
            <w:shd w:val="clear" w:color="auto" w:fill="auto"/>
          </w:tcPr>
          <w:p w:rsidR="00AA1F64" w:rsidRPr="00E51730" w:rsidRDefault="00AA1F64" w:rsidP="00134D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0C2525" w:rsidRPr="00E51730" w:rsidRDefault="00AA1F64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председатель совета Рязанского областного отделения Общероссийской общественной организации «Всероссийское добровольное пожарное общество»</w:t>
            </w:r>
            <w:r w:rsidR="00E5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525"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A1F64" w:rsidRPr="00E51730" w:rsidRDefault="00AA1F64" w:rsidP="00134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0FA" w:rsidRPr="00E51730" w:rsidTr="00E51730">
        <w:trPr>
          <w:trHeight w:val="1054"/>
        </w:trPr>
        <w:tc>
          <w:tcPr>
            <w:tcW w:w="3512" w:type="dxa"/>
            <w:shd w:val="clear" w:color="auto" w:fill="auto"/>
          </w:tcPr>
          <w:p w:rsidR="00AA1F64" w:rsidRPr="00E51730" w:rsidRDefault="00AA1F64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Ионов </w:t>
            </w:r>
          </w:p>
          <w:p w:rsidR="005440FA" w:rsidRPr="00E51730" w:rsidRDefault="00AA1F64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310" w:type="dxa"/>
            <w:shd w:val="clear" w:color="auto" w:fill="auto"/>
          </w:tcPr>
          <w:p w:rsidR="005440FA" w:rsidRPr="00E51730" w:rsidRDefault="005440FA" w:rsidP="00573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9" w:type="dxa"/>
            <w:shd w:val="clear" w:color="auto" w:fill="auto"/>
          </w:tcPr>
          <w:p w:rsidR="005440FA" w:rsidRPr="00E51730" w:rsidRDefault="00AA1F64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5440FA" w:rsidRPr="00E51730">
              <w:rPr>
                <w:rFonts w:ascii="Times New Roman" w:hAnsi="Times New Roman"/>
                <w:sz w:val="28"/>
                <w:szCs w:val="28"/>
              </w:rPr>
              <w:t>Региональной общественной организации ветеранов пожарной охраны и спасателей Рязанской области</w:t>
            </w:r>
          </w:p>
          <w:p w:rsidR="000C2525" w:rsidRPr="00E51730" w:rsidRDefault="000C2525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7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C2525" w:rsidRPr="00E51730" w:rsidRDefault="000C2525" w:rsidP="0057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FBF" w:rsidRPr="00E51730" w:rsidRDefault="00327FBF" w:rsidP="00327FB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27FBF" w:rsidRPr="00E51730" w:rsidSect="00E51730">
      <w:headerReference w:type="default" r:id="rId11"/>
      <w:type w:val="continuous"/>
      <w:pgSz w:w="11907" w:h="16834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D9" w:rsidRDefault="006D73D9">
      <w:r>
        <w:separator/>
      </w:r>
    </w:p>
  </w:endnote>
  <w:endnote w:type="continuationSeparator" w:id="0">
    <w:p w:rsidR="006D73D9" w:rsidRDefault="006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61C3B">
          <w:pPr>
            <w:pStyle w:val="a6"/>
          </w:pPr>
          <w:r>
            <w:rPr>
              <w:noProof/>
            </w:rPr>
            <w:drawing>
              <wp:inline distT="0" distB="0" distL="0" distR="0" wp14:anchorId="4020E9A5" wp14:editId="49B0406C">
                <wp:extent cx="666750" cy="285750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161C3B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9A45524" wp14:editId="0062FAC2">
                <wp:extent cx="180975" cy="1524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51730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2938  22.03.2022 17:26:51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D9" w:rsidRDefault="006D73D9">
      <w:r>
        <w:separator/>
      </w:r>
    </w:p>
  </w:footnote>
  <w:footnote w:type="continuationSeparator" w:id="0">
    <w:p w:rsidR="006D73D9" w:rsidRDefault="006D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46C7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VLhUVFMCvu8WpRrC3vMv3AAirHEo69F0Lrq/7BDd9PBJlL/9anUO37DnMCkMYUyApB/jvyB2xep3wwPNNa4cQ==" w:salt="RYJOSIOuoONg5ITyGwKNR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18"/>
    <w:rsid w:val="0001360F"/>
    <w:rsid w:val="0002741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4ED2"/>
    <w:rsid w:val="000B0736"/>
    <w:rsid w:val="000C2525"/>
    <w:rsid w:val="000D73EF"/>
    <w:rsid w:val="000E2CFD"/>
    <w:rsid w:val="000E3677"/>
    <w:rsid w:val="000F580D"/>
    <w:rsid w:val="00122CFD"/>
    <w:rsid w:val="00136F41"/>
    <w:rsid w:val="0015025F"/>
    <w:rsid w:val="00151370"/>
    <w:rsid w:val="00161C3B"/>
    <w:rsid w:val="00162E72"/>
    <w:rsid w:val="00175BE5"/>
    <w:rsid w:val="001850F4"/>
    <w:rsid w:val="00190FF9"/>
    <w:rsid w:val="001947BE"/>
    <w:rsid w:val="001A560F"/>
    <w:rsid w:val="001A6779"/>
    <w:rsid w:val="001B0982"/>
    <w:rsid w:val="001B32BA"/>
    <w:rsid w:val="001B58EB"/>
    <w:rsid w:val="001E0317"/>
    <w:rsid w:val="001E20F1"/>
    <w:rsid w:val="001F12E8"/>
    <w:rsid w:val="001F228C"/>
    <w:rsid w:val="001F64B8"/>
    <w:rsid w:val="001F7C83"/>
    <w:rsid w:val="00201F6D"/>
    <w:rsid w:val="00203046"/>
    <w:rsid w:val="00205AB5"/>
    <w:rsid w:val="00210843"/>
    <w:rsid w:val="00224DBA"/>
    <w:rsid w:val="00231F1C"/>
    <w:rsid w:val="00242DDB"/>
    <w:rsid w:val="00247023"/>
    <w:rsid w:val="002479A2"/>
    <w:rsid w:val="0026087E"/>
    <w:rsid w:val="00261DE0"/>
    <w:rsid w:val="00265420"/>
    <w:rsid w:val="00274E14"/>
    <w:rsid w:val="00280A6D"/>
    <w:rsid w:val="002838FC"/>
    <w:rsid w:val="002856C1"/>
    <w:rsid w:val="002953B6"/>
    <w:rsid w:val="00295836"/>
    <w:rsid w:val="002965F5"/>
    <w:rsid w:val="002A7D35"/>
    <w:rsid w:val="002B7A59"/>
    <w:rsid w:val="002C6B4B"/>
    <w:rsid w:val="002E51A7"/>
    <w:rsid w:val="002E5450"/>
    <w:rsid w:val="002E5A5F"/>
    <w:rsid w:val="002F1E81"/>
    <w:rsid w:val="00300A98"/>
    <w:rsid w:val="003053E8"/>
    <w:rsid w:val="0031007B"/>
    <w:rsid w:val="00310652"/>
    <w:rsid w:val="00310D92"/>
    <w:rsid w:val="003160CB"/>
    <w:rsid w:val="00320CF7"/>
    <w:rsid w:val="003222A3"/>
    <w:rsid w:val="00327FBF"/>
    <w:rsid w:val="00340CEA"/>
    <w:rsid w:val="003559C8"/>
    <w:rsid w:val="00360A40"/>
    <w:rsid w:val="003638F2"/>
    <w:rsid w:val="003665D6"/>
    <w:rsid w:val="00371A0B"/>
    <w:rsid w:val="00377F62"/>
    <w:rsid w:val="00382575"/>
    <w:rsid w:val="003870C2"/>
    <w:rsid w:val="00387FEF"/>
    <w:rsid w:val="00397E02"/>
    <w:rsid w:val="003D3B8A"/>
    <w:rsid w:val="003D54F8"/>
    <w:rsid w:val="003E71FE"/>
    <w:rsid w:val="003F4F5E"/>
    <w:rsid w:val="00400906"/>
    <w:rsid w:val="00401E43"/>
    <w:rsid w:val="00423451"/>
    <w:rsid w:val="0042590E"/>
    <w:rsid w:val="00437F65"/>
    <w:rsid w:val="00443897"/>
    <w:rsid w:val="00460FEA"/>
    <w:rsid w:val="004734B7"/>
    <w:rsid w:val="00481B88"/>
    <w:rsid w:val="00485B4F"/>
    <w:rsid w:val="004862D1"/>
    <w:rsid w:val="004B1CA2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40FA"/>
    <w:rsid w:val="005443A3"/>
    <w:rsid w:val="00545A3D"/>
    <w:rsid w:val="00546DBB"/>
    <w:rsid w:val="00555F54"/>
    <w:rsid w:val="00560CAD"/>
    <w:rsid w:val="005616D1"/>
    <w:rsid w:val="00561A5B"/>
    <w:rsid w:val="00570477"/>
    <w:rsid w:val="0057074C"/>
    <w:rsid w:val="0057335D"/>
    <w:rsid w:val="00573FBF"/>
    <w:rsid w:val="00574FF3"/>
    <w:rsid w:val="00582538"/>
    <w:rsid w:val="00583374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4487"/>
    <w:rsid w:val="005E6D99"/>
    <w:rsid w:val="005F2ADD"/>
    <w:rsid w:val="005F2C49"/>
    <w:rsid w:val="006013EB"/>
    <w:rsid w:val="006035E9"/>
    <w:rsid w:val="0060479E"/>
    <w:rsid w:val="00604BE7"/>
    <w:rsid w:val="00615663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DEF"/>
    <w:rsid w:val="006D6764"/>
    <w:rsid w:val="006D73D9"/>
    <w:rsid w:val="006F328B"/>
    <w:rsid w:val="006F5886"/>
    <w:rsid w:val="00701535"/>
    <w:rsid w:val="00707734"/>
    <w:rsid w:val="00707E19"/>
    <w:rsid w:val="00712F7C"/>
    <w:rsid w:val="0072328A"/>
    <w:rsid w:val="0073018A"/>
    <w:rsid w:val="007377B5"/>
    <w:rsid w:val="00740BDA"/>
    <w:rsid w:val="00746CC2"/>
    <w:rsid w:val="007474DC"/>
    <w:rsid w:val="00760323"/>
    <w:rsid w:val="00765600"/>
    <w:rsid w:val="00766292"/>
    <w:rsid w:val="00791C9F"/>
    <w:rsid w:val="00792AAB"/>
    <w:rsid w:val="00793B47"/>
    <w:rsid w:val="007A1D0C"/>
    <w:rsid w:val="007A2A7B"/>
    <w:rsid w:val="007D4925"/>
    <w:rsid w:val="007D6707"/>
    <w:rsid w:val="007E2D77"/>
    <w:rsid w:val="007F0C8A"/>
    <w:rsid w:val="007F11AB"/>
    <w:rsid w:val="007F1DC0"/>
    <w:rsid w:val="008143CB"/>
    <w:rsid w:val="00823CA1"/>
    <w:rsid w:val="00847073"/>
    <w:rsid w:val="008513B9"/>
    <w:rsid w:val="00867C04"/>
    <w:rsid w:val="008702D3"/>
    <w:rsid w:val="00876034"/>
    <w:rsid w:val="008827E7"/>
    <w:rsid w:val="008A1696"/>
    <w:rsid w:val="008B53C8"/>
    <w:rsid w:val="008C58FE"/>
    <w:rsid w:val="008E0165"/>
    <w:rsid w:val="008E4DAE"/>
    <w:rsid w:val="008E6C41"/>
    <w:rsid w:val="008F0816"/>
    <w:rsid w:val="008F6BB7"/>
    <w:rsid w:val="00900F42"/>
    <w:rsid w:val="009078A4"/>
    <w:rsid w:val="00932E3C"/>
    <w:rsid w:val="00943191"/>
    <w:rsid w:val="00946C71"/>
    <w:rsid w:val="009573D3"/>
    <w:rsid w:val="00987FFD"/>
    <w:rsid w:val="00997645"/>
    <w:rsid w:val="009977FF"/>
    <w:rsid w:val="009A0532"/>
    <w:rsid w:val="009A085B"/>
    <w:rsid w:val="009B5CAD"/>
    <w:rsid w:val="009C1DE6"/>
    <w:rsid w:val="009C1F0E"/>
    <w:rsid w:val="009D3E8C"/>
    <w:rsid w:val="009D710E"/>
    <w:rsid w:val="009E1DA8"/>
    <w:rsid w:val="009E2E77"/>
    <w:rsid w:val="009E3A0E"/>
    <w:rsid w:val="00A1314B"/>
    <w:rsid w:val="00A13160"/>
    <w:rsid w:val="00A137D3"/>
    <w:rsid w:val="00A149D1"/>
    <w:rsid w:val="00A16FA3"/>
    <w:rsid w:val="00A170CA"/>
    <w:rsid w:val="00A4039A"/>
    <w:rsid w:val="00A44A8F"/>
    <w:rsid w:val="00A463D1"/>
    <w:rsid w:val="00A51D96"/>
    <w:rsid w:val="00A86BD1"/>
    <w:rsid w:val="00A96F84"/>
    <w:rsid w:val="00AA1F64"/>
    <w:rsid w:val="00AC3953"/>
    <w:rsid w:val="00AC7150"/>
    <w:rsid w:val="00AE1DCA"/>
    <w:rsid w:val="00AF5F7C"/>
    <w:rsid w:val="00B02207"/>
    <w:rsid w:val="00B03403"/>
    <w:rsid w:val="00B036F8"/>
    <w:rsid w:val="00B10324"/>
    <w:rsid w:val="00B376B1"/>
    <w:rsid w:val="00B418F7"/>
    <w:rsid w:val="00B620D9"/>
    <w:rsid w:val="00B633DB"/>
    <w:rsid w:val="00B639ED"/>
    <w:rsid w:val="00B66A8C"/>
    <w:rsid w:val="00B729F1"/>
    <w:rsid w:val="00B8061C"/>
    <w:rsid w:val="00B81138"/>
    <w:rsid w:val="00B83BA2"/>
    <w:rsid w:val="00B853AA"/>
    <w:rsid w:val="00B875BF"/>
    <w:rsid w:val="00B91F62"/>
    <w:rsid w:val="00BA1035"/>
    <w:rsid w:val="00BB2C98"/>
    <w:rsid w:val="00BC20D9"/>
    <w:rsid w:val="00BC3E3F"/>
    <w:rsid w:val="00BD0B82"/>
    <w:rsid w:val="00BD7BC5"/>
    <w:rsid w:val="00BF4F5F"/>
    <w:rsid w:val="00C04EEB"/>
    <w:rsid w:val="00C075A4"/>
    <w:rsid w:val="00C10F12"/>
    <w:rsid w:val="00C11826"/>
    <w:rsid w:val="00C25DA7"/>
    <w:rsid w:val="00C43BB1"/>
    <w:rsid w:val="00C44342"/>
    <w:rsid w:val="00C46D42"/>
    <w:rsid w:val="00C50C32"/>
    <w:rsid w:val="00C60178"/>
    <w:rsid w:val="00C61760"/>
    <w:rsid w:val="00C63CD6"/>
    <w:rsid w:val="00C86E00"/>
    <w:rsid w:val="00C87D95"/>
    <w:rsid w:val="00C9077A"/>
    <w:rsid w:val="00C95CD2"/>
    <w:rsid w:val="00CA051B"/>
    <w:rsid w:val="00CB3CBE"/>
    <w:rsid w:val="00CB480B"/>
    <w:rsid w:val="00CC1546"/>
    <w:rsid w:val="00CE2961"/>
    <w:rsid w:val="00CF03D8"/>
    <w:rsid w:val="00CF7A40"/>
    <w:rsid w:val="00D015D5"/>
    <w:rsid w:val="00D03D68"/>
    <w:rsid w:val="00D1786D"/>
    <w:rsid w:val="00D266DD"/>
    <w:rsid w:val="00D26861"/>
    <w:rsid w:val="00D32B04"/>
    <w:rsid w:val="00D374E7"/>
    <w:rsid w:val="00D52F42"/>
    <w:rsid w:val="00D63949"/>
    <w:rsid w:val="00D652E7"/>
    <w:rsid w:val="00D77BCF"/>
    <w:rsid w:val="00D84394"/>
    <w:rsid w:val="00D95E55"/>
    <w:rsid w:val="00DB3664"/>
    <w:rsid w:val="00DB4CCF"/>
    <w:rsid w:val="00DC16FB"/>
    <w:rsid w:val="00DC4A65"/>
    <w:rsid w:val="00DC4F66"/>
    <w:rsid w:val="00E10B44"/>
    <w:rsid w:val="00E11F02"/>
    <w:rsid w:val="00E24245"/>
    <w:rsid w:val="00E2645B"/>
    <w:rsid w:val="00E2726B"/>
    <w:rsid w:val="00E37801"/>
    <w:rsid w:val="00E46EAA"/>
    <w:rsid w:val="00E5038C"/>
    <w:rsid w:val="00E50B69"/>
    <w:rsid w:val="00E51730"/>
    <w:rsid w:val="00E5298B"/>
    <w:rsid w:val="00E56619"/>
    <w:rsid w:val="00E56EFB"/>
    <w:rsid w:val="00E6458F"/>
    <w:rsid w:val="00E7242D"/>
    <w:rsid w:val="00E74E74"/>
    <w:rsid w:val="00E85597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2E49"/>
    <w:rsid w:val="00F2488D"/>
    <w:rsid w:val="00F270F1"/>
    <w:rsid w:val="00F45B7C"/>
    <w:rsid w:val="00F45FCE"/>
    <w:rsid w:val="00F50CC1"/>
    <w:rsid w:val="00F51B4B"/>
    <w:rsid w:val="00F745A4"/>
    <w:rsid w:val="00F756F0"/>
    <w:rsid w:val="00F9334F"/>
    <w:rsid w:val="00F97D7F"/>
    <w:rsid w:val="00FA122C"/>
    <w:rsid w:val="00FA3B95"/>
    <w:rsid w:val="00FA6BFB"/>
    <w:rsid w:val="00FB315A"/>
    <w:rsid w:val="00FC1278"/>
    <w:rsid w:val="00FC4132"/>
    <w:rsid w:val="00FE2E39"/>
    <w:rsid w:val="00FE7735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8C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v\Downloads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3</Pages>
  <Words>362</Words>
  <Characters>2750</Characters>
  <Application>Microsoft Office Word</Application>
  <DocSecurity>0</DocSecurity>
  <Lines>65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Леонид Малков</dc:creator>
  <cp:lastModifiedBy>Лёксина М.А.</cp:lastModifiedBy>
  <cp:revision>4</cp:revision>
  <cp:lastPrinted>2022-02-09T14:38:00Z</cp:lastPrinted>
  <dcterms:created xsi:type="dcterms:W3CDTF">2022-03-22T14:26:00Z</dcterms:created>
  <dcterms:modified xsi:type="dcterms:W3CDTF">2022-03-23T09:35:00Z</dcterms:modified>
</cp:coreProperties>
</file>