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B2AE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A03AB" w:rsidRPr="009B73DD" w:rsidTr="006B6588">
        <w:tc>
          <w:tcPr>
            <w:tcW w:w="5428" w:type="dxa"/>
          </w:tcPr>
          <w:p w:rsidR="006A03AB" w:rsidRPr="009B73DD" w:rsidRDefault="006A03AB" w:rsidP="006B6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03AB" w:rsidRPr="009B73DD" w:rsidRDefault="006A03AB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A03AB" w:rsidRPr="009B73DD" w:rsidRDefault="006A03AB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54EC9" w:rsidRPr="00717342" w:rsidTr="006B6588">
        <w:tc>
          <w:tcPr>
            <w:tcW w:w="5428" w:type="dxa"/>
          </w:tcPr>
          <w:p w:rsidR="00254EC9" w:rsidRPr="00717342" w:rsidRDefault="00254EC9" w:rsidP="006B6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254EC9" w:rsidRPr="00717342" w:rsidRDefault="00486EC6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42">
              <w:rPr>
                <w:rFonts w:ascii="Times New Roman" w:hAnsi="Times New Roman"/>
                <w:sz w:val="28"/>
                <w:szCs w:val="28"/>
              </w:rPr>
              <w:t>от 10.03.2022 № 108-р</w:t>
            </w:r>
          </w:p>
        </w:tc>
      </w:tr>
      <w:bookmarkEnd w:id="0"/>
      <w:tr w:rsidR="00254EC9" w:rsidRPr="009B73DD" w:rsidTr="006B6588">
        <w:tc>
          <w:tcPr>
            <w:tcW w:w="5428" w:type="dxa"/>
          </w:tcPr>
          <w:p w:rsidR="00254EC9" w:rsidRPr="009B73DD" w:rsidRDefault="00254EC9" w:rsidP="006B6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4EC9" w:rsidRPr="009B73DD" w:rsidRDefault="00254EC9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9" w:rsidRPr="009B73DD" w:rsidTr="006B6588">
        <w:tc>
          <w:tcPr>
            <w:tcW w:w="5428" w:type="dxa"/>
          </w:tcPr>
          <w:p w:rsidR="00254EC9" w:rsidRPr="009B73DD" w:rsidRDefault="00254EC9" w:rsidP="006B6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4EC9" w:rsidRPr="009B73DD" w:rsidRDefault="00254EC9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03AB" w:rsidRPr="009B73DD" w:rsidRDefault="006A03AB" w:rsidP="006A03A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03AB" w:rsidRPr="009B73DD" w:rsidRDefault="006A03AB" w:rsidP="006A03AB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В</w:t>
      </w:r>
    </w:p>
    <w:p w:rsidR="00254EC9" w:rsidRDefault="006A03AB" w:rsidP="006A03AB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 xml:space="preserve">рабочей группы </w:t>
      </w:r>
      <w:r w:rsidRPr="00D16CD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реализации плана мероприятий </w:t>
      </w:r>
    </w:p>
    <w:p w:rsidR="00254EC9" w:rsidRDefault="006A03AB" w:rsidP="006A03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созданию цифровой вертикали органов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A03AB" w:rsidRDefault="006A03AB" w:rsidP="006A03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строительного надзора</w:t>
      </w:r>
      <w:r w:rsidR="00770A9C">
        <w:rPr>
          <w:rFonts w:ascii="Times New Roman" w:hAnsi="Times New Roman"/>
          <w:sz w:val="28"/>
          <w:szCs w:val="28"/>
        </w:rPr>
        <w:t xml:space="preserve"> </w:t>
      </w:r>
      <w:r w:rsidR="005E17E0">
        <w:rPr>
          <w:rFonts w:ascii="Times New Roman" w:hAnsi="Times New Roman"/>
          <w:sz w:val="28"/>
          <w:szCs w:val="28"/>
        </w:rPr>
        <w:t>в Рязанской области</w:t>
      </w:r>
    </w:p>
    <w:p w:rsidR="00254EC9" w:rsidRPr="00BE67D0" w:rsidRDefault="00254EC9" w:rsidP="006A03A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202"/>
      </w:tblGrid>
      <w:tr w:rsidR="00254EC9" w:rsidRPr="009B73DD" w:rsidTr="00254EC9">
        <w:tc>
          <w:tcPr>
            <w:tcW w:w="3085" w:type="dxa"/>
          </w:tcPr>
          <w:p w:rsidR="00254EC9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254EC9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284" w:type="dxa"/>
          </w:tcPr>
          <w:p w:rsidR="00254EC9" w:rsidRDefault="00254EC9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254EC9" w:rsidRPr="009B73DD" w:rsidRDefault="00254EC9" w:rsidP="00254EC9">
            <w:pPr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9B73DD">
              <w:rPr>
                <w:rFonts w:ascii="Times New Roman" w:hAnsi="Times New Roman"/>
                <w:sz w:val="28"/>
                <w:szCs w:val="28"/>
              </w:rPr>
              <w:t>, председатель рабочей группы</w:t>
            </w:r>
          </w:p>
        </w:tc>
      </w:tr>
      <w:tr w:rsidR="00254EC9" w:rsidRPr="00254EC9" w:rsidTr="00254EC9">
        <w:tc>
          <w:tcPr>
            <w:tcW w:w="3085" w:type="dxa"/>
          </w:tcPr>
          <w:p w:rsidR="00254EC9" w:rsidRPr="00254EC9" w:rsidRDefault="00254EC9" w:rsidP="006B65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6B65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762A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3AB" w:rsidRPr="009B73DD" w:rsidTr="00254EC9">
        <w:tc>
          <w:tcPr>
            <w:tcW w:w="3085" w:type="dxa"/>
          </w:tcPr>
          <w:p w:rsidR="00762AF6" w:rsidRDefault="00762AF6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2AF6" w:rsidRDefault="00762AF6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  <w:p w:rsidR="00762AF6" w:rsidRPr="009B73DD" w:rsidRDefault="00762AF6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62AF6" w:rsidRPr="009B73DD" w:rsidRDefault="00254EC9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EC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9B73DD" w:rsidRDefault="00762AF6" w:rsidP="00254EC9">
            <w:pPr>
              <w:rPr>
                <w:rFonts w:ascii="Times New Roman" w:hAnsi="Times New Roman"/>
                <w:sz w:val="16"/>
                <w:szCs w:val="16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9B73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29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3DD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B73DD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6A03AB" w:rsidRPr="00254EC9" w:rsidTr="00254EC9">
        <w:tc>
          <w:tcPr>
            <w:tcW w:w="3085" w:type="dxa"/>
          </w:tcPr>
          <w:p w:rsidR="006A03AB" w:rsidRPr="00254EC9" w:rsidRDefault="006A03AB" w:rsidP="006B65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6A03AB" w:rsidRPr="00254EC9" w:rsidRDefault="006A03AB" w:rsidP="006B65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6A03AB" w:rsidRPr="00254EC9" w:rsidRDefault="006A03AB" w:rsidP="006B658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3AB" w:rsidRPr="009B73DD" w:rsidTr="00254EC9">
        <w:tc>
          <w:tcPr>
            <w:tcW w:w="3085" w:type="dxa"/>
          </w:tcPr>
          <w:p w:rsidR="006A03AB" w:rsidRDefault="006A03AB" w:rsidP="006B6588">
            <w:pPr>
              <w:spacing w:line="264" w:lineRule="auto"/>
              <w:ind w:right="-2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A03AB" w:rsidRDefault="006A03AB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Вячеславовна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6A03AB" w:rsidRPr="009B73DD" w:rsidRDefault="00254EC9" w:rsidP="006B6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EC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6A03AB" w:rsidRPr="009B73DD" w:rsidRDefault="006A03AB" w:rsidP="006B6588">
            <w:pPr>
              <w:rPr>
                <w:rFonts w:ascii="Times New Roman" w:hAnsi="Times New Roman"/>
                <w:sz w:val="28"/>
                <w:szCs w:val="28"/>
              </w:rPr>
            </w:pPr>
            <w:r w:rsidRPr="00265A99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по надзору за объектами общественного и производственного назначения государственной инспекции строительного надзора </w:t>
            </w:r>
            <w:r w:rsidRPr="00265A99">
              <w:rPr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</w:tc>
      </w:tr>
      <w:tr w:rsidR="006A03AB" w:rsidRPr="009B73DD" w:rsidTr="00762AF6">
        <w:tc>
          <w:tcPr>
            <w:tcW w:w="9571" w:type="dxa"/>
            <w:gridSpan w:val="3"/>
          </w:tcPr>
          <w:p w:rsidR="006A03AB" w:rsidRPr="00254EC9" w:rsidRDefault="006A03AB" w:rsidP="006B65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A03AB" w:rsidRPr="009B73DD" w:rsidRDefault="006A03AB" w:rsidP="006B658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 xml:space="preserve">Члены рабочей группы: </w:t>
            </w:r>
          </w:p>
          <w:p w:rsidR="006A03AB" w:rsidRPr="009B73DD" w:rsidRDefault="006A03AB" w:rsidP="006B6588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54EC9" w:rsidRPr="009B73DD" w:rsidTr="00254EC9">
        <w:tc>
          <w:tcPr>
            <w:tcW w:w="3085" w:type="dxa"/>
          </w:tcPr>
          <w:p w:rsidR="00254EC9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4EC9" w:rsidRPr="009B73DD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</w:tcPr>
          <w:p w:rsidR="00254EC9" w:rsidRPr="00254EC9" w:rsidRDefault="00254EC9">
            <w:pPr>
              <w:rPr>
                <w:sz w:val="28"/>
                <w:szCs w:val="28"/>
              </w:rPr>
            </w:pPr>
            <w:r w:rsidRPr="00254EC9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254EC9" w:rsidRPr="009B73DD" w:rsidRDefault="00254EC9" w:rsidP="00254EC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государственной инспекции строительного надзора Рязанской области</w:t>
            </w:r>
          </w:p>
        </w:tc>
      </w:tr>
      <w:tr w:rsidR="00254EC9" w:rsidRPr="00254EC9" w:rsidTr="00254EC9">
        <w:tc>
          <w:tcPr>
            <w:tcW w:w="3085" w:type="dxa"/>
          </w:tcPr>
          <w:p w:rsidR="00254EC9" w:rsidRPr="00254EC9" w:rsidRDefault="00254EC9" w:rsidP="009C58D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9C58D5">
            <w:pPr>
              <w:rPr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9C58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EC9" w:rsidRPr="009B73DD" w:rsidTr="00254EC9">
        <w:tc>
          <w:tcPr>
            <w:tcW w:w="3085" w:type="dxa"/>
          </w:tcPr>
          <w:p w:rsidR="00254EC9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4EC9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Анатольевна</w:t>
            </w:r>
          </w:p>
          <w:p w:rsidR="00254EC9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54EC9" w:rsidRPr="00254EC9" w:rsidRDefault="0025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254EC9" w:rsidRDefault="00254EC9" w:rsidP="00762AF6">
            <w:pPr>
              <w:rPr>
                <w:rFonts w:ascii="Times New Roman" w:hAnsi="Times New Roman"/>
                <w:sz w:val="28"/>
                <w:szCs w:val="28"/>
              </w:rPr>
            </w:pPr>
            <w:r w:rsidRPr="00254EC9">
              <w:rPr>
                <w:rFonts w:ascii="Times New Roman" w:hAnsi="Times New Roman"/>
                <w:sz w:val="28"/>
                <w:szCs w:val="28"/>
              </w:rPr>
              <w:t>начальник отдела правового, финансового, кадрового и программного обеспечения государственной инспекции строительного надзора Рязанской</w:t>
            </w:r>
            <w:r w:rsidRPr="0032348B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</w:tr>
      <w:tr w:rsidR="00254EC9" w:rsidRPr="00254EC9" w:rsidTr="00254EC9">
        <w:tc>
          <w:tcPr>
            <w:tcW w:w="3085" w:type="dxa"/>
          </w:tcPr>
          <w:p w:rsidR="00254EC9" w:rsidRPr="00254EC9" w:rsidRDefault="00254EC9" w:rsidP="00012EF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012EF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012E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EC9" w:rsidRPr="009B73DD" w:rsidTr="00254EC9">
        <w:tc>
          <w:tcPr>
            <w:tcW w:w="3085" w:type="dxa"/>
          </w:tcPr>
          <w:p w:rsidR="00254EC9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Плисова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4EC9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  <w:p w:rsidR="00254EC9" w:rsidRPr="00265A99" w:rsidRDefault="00254EC9" w:rsidP="00762AF6">
            <w:pPr>
              <w:spacing w:line="264" w:lineRule="auto"/>
              <w:ind w:right="-2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254EC9" w:rsidRPr="00254EC9" w:rsidRDefault="00254EC9">
            <w:pPr>
              <w:rPr>
                <w:sz w:val="28"/>
                <w:szCs w:val="28"/>
              </w:rPr>
            </w:pPr>
            <w:r w:rsidRPr="00254EC9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254EC9" w:rsidRPr="00265A99" w:rsidRDefault="00254EC9" w:rsidP="00762AF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надзору за строительством и реконструкцией объектов жилищного назначения государственной инспекции строительного надзора Рязанской области</w:t>
            </w:r>
            <w:r w:rsidRPr="00265A99">
              <w:rPr>
                <w:sz w:val="28"/>
                <w:szCs w:val="28"/>
              </w:rPr>
              <w:t xml:space="preserve"> </w:t>
            </w:r>
          </w:p>
        </w:tc>
      </w:tr>
      <w:tr w:rsidR="00254EC9" w:rsidRPr="009B73DD" w:rsidTr="00254EC9">
        <w:tc>
          <w:tcPr>
            <w:tcW w:w="3085" w:type="dxa"/>
          </w:tcPr>
          <w:p w:rsidR="00254EC9" w:rsidRDefault="00254EC9"/>
        </w:tc>
        <w:tc>
          <w:tcPr>
            <w:tcW w:w="284" w:type="dxa"/>
          </w:tcPr>
          <w:p w:rsidR="00254EC9" w:rsidRDefault="00254EC9"/>
        </w:tc>
        <w:tc>
          <w:tcPr>
            <w:tcW w:w="6202" w:type="dxa"/>
          </w:tcPr>
          <w:p w:rsidR="00254EC9" w:rsidRDefault="00254EC9"/>
        </w:tc>
      </w:tr>
      <w:tr w:rsidR="00762AF6" w:rsidRPr="009B73DD" w:rsidTr="00254EC9">
        <w:tc>
          <w:tcPr>
            <w:tcW w:w="3085" w:type="dxa"/>
          </w:tcPr>
          <w:p w:rsidR="00762AF6" w:rsidRDefault="00762AF6" w:rsidP="00762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Кулешов </w:t>
            </w:r>
          </w:p>
          <w:p w:rsidR="00762AF6" w:rsidRPr="00265A99" w:rsidRDefault="00762AF6" w:rsidP="00762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Геннадьевич</w:t>
            </w:r>
          </w:p>
        </w:tc>
        <w:tc>
          <w:tcPr>
            <w:tcW w:w="284" w:type="dxa"/>
          </w:tcPr>
          <w:p w:rsidR="00762AF6" w:rsidRPr="00265A99" w:rsidRDefault="00254EC9" w:rsidP="00762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265A99" w:rsidRDefault="00762AF6" w:rsidP="0076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строительного комплекса </w:t>
            </w:r>
            <w:r w:rsidRPr="00265A99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762AF6" w:rsidRPr="00254EC9" w:rsidTr="00254EC9">
        <w:tc>
          <w:tcPr>
            <w:tcW w:w="3085" w:type="dxa"/>
          </w:tcPr>
          <w:p w:rsidR="00762AF6" w:rsidRPr="00254EC9" w:rsidRDefault="00762AF6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62AF6" w:rsidRPr="00254EC9" w:rsidRDefault="00762AF6" w:rsidP="00762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762AF6" w:rsidRPr="00254EC9" w:rsidRDefault="00762AF6" w:rsidP="00762A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762AF6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 </w:t>
            </w:r>
          </w:p>
          <w:p w:rsidR="00762AF6" w:rsidRPr="00704654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Александрович</w:t>
            </w:r>
          </w:p>
        </w:tc>
        <w:tc>
          <w:tcPr>
            <w:tcW w:w="284" w:type="dxa"/>
          </w:tcPr>
          <w:p w:rsidR="00762AF6" w:rsidRPr="009B73DD" w:rsidRDefault="00254EC9" w:rsidP="00762A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6F0491" w:rsidRDefault="00254EC9" w:rsidP="00762AF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762AF6">
              <w:rPr>
                <w:rFonts w:ascii="Times New Roman" w:hAnsi="Times New Roman"/>
                <w:sz w:val="28"/>
                <w:szCs w:val="28"/>
              </w:rPr>
              <w:t xml:space="preserve"> министра</w:t>
            </w:r>
            <w:r w:rsidR="00762AF6" w:rsidRPr="003A2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2AF6">
              <w:rPr>
                <w:rFonts w:ascii="Times New Roman" w:hAnsi="Times New Roman"/>
                <w:sz w:val="28"/>
                <w:szCs w:val="28"/>
              </w:rPr>
              <w:t>цифрового развития, информационных технологий и связи</w:t>
            </w:r>
            <w:r w:rsidR="00762AF6" w:rsidRPr="003A2ED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762AF6" w:rsidRPr="0080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4EC9" w:rsidRPr="00254EC9" w:rsidTr="00A54B3D">
        <w:tc>
          <w:tcPr>
            <w:tcW w:w="3085" w:type="dxa"/>
          </w:tcPr>
          <w:p w:rsidR="00254EC9" w:rsidRPr="00254EC9" w:rsidRDefault="00254EC9" w:rsidP="00A54B3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A54B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A54B3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762AF6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Савин </w:t>
            </w:r>
          </w:p>
          <w:p w:rsidR="00762AF6" w:rsidRPr="00CF6CE1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Сергей Алексеевич</w:t>
            </w:r>
          </w:p>
        </w:tc>
        <w:tc>
          <w:tcPr>
            <w:tcW w:w="284" w:type="dxa"/>
          </w:tcPr>
          <w:p w:rsidR="00762AF6" w:rsidRPr="005508DA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CF6CE1" w:rsidRDefault="00254EC9" w:rsidP="00762AF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EC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54EC9">
              <w:rPr>
                <w:rFonts w:ascii="Times New Roman" w:hAnsi="Times New Roman"/>
                <w:sz w:val="28"/>
                <w:szCs w:val="28"/>
              </w:rPr>
              <w:t xml:space="preserve"> обязанности  </w:t>
            </w:r>
            <w:r w:rsidR="00762AF6">
              <w:rPr>
                <w:rFonts w:ascii="Times New Roman" w:hAnsi="Times New Roman"/>
                <w:sz w:val="28"/>
                <w:szCs w:val="28"/>
              </w:rPr>
              <w:t xml:space="preserve">заместителя </w:t>
            </w:r>
            <w:r w:rsidR="00762AF6" w:rsidRPr="00861259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762AF6">
              <w:rPr>
                <w:rFonts w:ascii="Times New Roman" w:hAnsi="Times New Roman"/>
                <w:sz w:val="28"/>
                <w:szCs w:val="28"/>
              </w:rPr>
              <w:t>ы</w:t>
            </w:r>
            <w:r w:rsidR="00762AF6" w:rsidRPr="00861259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Рязани</w:t>
            </w:r>
            <w:r w:rsidR="00762AF6" w:rsidRPr="0080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30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762AF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762AF6" w:rsidRPr="009B73DD" w:rsidTr="00254EC9">
        <w:tc>
          <w:tcPr>
            <w:tcW w:w="3085" w:type="dxa"/>
          </w:tcPr>
          <w:p w:rsidR="00762AF6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Мирошкина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762AF6" w:rsidRPr="00861259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Елена Викторовна</w:t>
            </w:r>
          </w:p>
        </w:tc>
        <w:tc>
          <w:tcPr>
            <w:tcW w:w="284" w:type="dxa"/>
          </w:tcPr>
          <w:p w:rsidR="00762AF6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861259" w:rsidRDefault="00762AF6" w:rsidP="00254E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автомобильных дорог и искусственных сооружений министерства транспорта и автомобильных дорог </w:t>
            </w:r>
            <w:r w:rsidRPr="001C02C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DB2A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2AF6" w:rsidRPr="00254EC9" w:rsidTr="00254EC9">
        <w:tc>
          <w:tcPr>
            <w:tcW w:w="3085" w:type="dxa"/>
          </w:tcPr>
          <w:p w:rsidR="00762AF6" w:rsidRPr="00254EC9" w:rsidRDefault="00762AF6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62AF6" w:rsidRPr="00254EC9" w:rsidRDefault="00762AF6" w:rsidP="00762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762AF6" w:rsidRPr="00254EC9" w:rsidRDefault="00762AF6" w:rsidP="00762A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762AF6" w:rsidRDefault="00762AF6" w:rsidP="00254EC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Пинаев </w:t>
            </w:r>
          </w:p>
          <w:p w:rsidR="00762AF6" w:rsidRPr="00CF6CE1" w:rsidRDefault="00762AF6" w:rsidP="00254EC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Роман Владимирович</w:t>
            </w:r>
          </w:p>
        </w:tc>
        <w:tc>
          <w:tcPr>
            <w:tcW w:w="284" w:type="dxa"/>
          </w:tcPr>
          <w:p w:rsidR="00762AF6" w:rsidRPr="00CF6CE1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CF6CE1" w:rsidRDefault="00254EC9" w:rsidP="00254EC9">
            <w:pPr>
              <w:shd w:val="clear" w:color="auto" w:fill="FDFDFD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EC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54EC9">
              <w:rPr>
                <w:rFonts w:ascii="Times New Roman" w:hAnsi="Times New Roman"/>
                <w:sz w:val="28"/>
                <w:szCs w:val="28"/>
              </w:rPr>
              <w:t xml:space="preserve"> обязанности  </w:t>
            </w:r>
            <w:r w:rsidR="00762AF6" w:rsidRPr="0039237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762AF6">
              <w:rPr>
                <w:rFonts w:ascii="Times New Roman" w:hAnsi="Times New Roman"/>
                <w:sz w:val="28"/>
                <w:szCs w:val="28"/>
              </w:rPr>
              <w:t>я</w:t>
            </w:r>
            <w:r w:rsidR="00762AF6" w:rsidRPr="00392375">
              <w:rPr>
                <w:rFonts w:ascii="Times New Roman" w:hAnsi="Times New Roman"/>
                <w:sz w:val="28"/>
                <w:szCs w:val="28"/>
              </w:rPr>
              <w:t xml:space="preserve"> директора государственного казенного учреждения Рязанской области «Дирекция дорог Рязанской области»</w:t>
            </w:r>
            <w:r w:rsidR="000A630C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2AF6" w:rsidRPr="00254EC9" w:rsidTr="00254EC9">
        <w:tc>
          <w:tcPr>
            <w:tcW w:w="3085" w:type="dxa"/>
          </w:tcPr>
          <w:p w:rsidR="00762AF6" w:rsidRPr="00254EC9" w:rsidRDefault="00762AF6" w:rsidP="00762AF6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762AF6" w:rsidRPr="00254EC9" w:rsidRDefault="00762AF6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762AF6" w:rsidRPr="00254EC9" w:rsidRDefault="00762AF6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762AF6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Зазвонов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762AF6" w:rsidRPr="00861259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Константин Константинович </w:t>
            </w:r>
          </w:p>
        </w:tc>
        <w:tc>
          <w:tcPr>
            <w:tcW w:w="284" w:type="dxa"/>
          </w:tcPr>
          <w:p w:rsidR="00762AF6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392375" w:rsidRDefault="00762AF6" w:rsidP="00762AF6">
            <w:pPr>
              <w:rPr>
                <w:rFonts w:ascii="Times New Roman" w:hAnsi="Times New Roman"/>
                <w:sz w:val="28"/>
                <w:szCs w:val="28"/>
              </w:rPr>
            </w:pPr>
            <w:r w:rsidRPr="0039237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заместитель директора государственного казенного учреждения Рязанской области</w:t>
            </w:r>
          </w:p>
          <w:p w:rsidR="00762AF6" w:rsidRPr="00861259" w:rsidRDefault="00762AF6" w:rsidP="00254EC9">
            <w:pPr>
              <w:shd w:val="clear" w:color="auto" w:fill="FDFDFD"/>
              <w:rPr>
                <w:rFonts w:ascii="Times New Roman" w:hAnsi="Times New Roman"/>
                <w:sz w:val="28"/>
                <w:szCs w:val="28"/>
              </w:rPr>
            </w:pPr>
            <w:r w:rsidRPr="00392375">
              <w:rPr>
                <w:rFonts w:ascii="Times New Roman" w:hAnsi="Times New Roman"/>
                <w:color w:val="000000"/>
                <w:sz w:val="28"/>
                <w:szCs w:val="28"/>
              </w:rPr>
              <w:t>«Управление капитального строительства Рязанской области»</w:t>
            </w:r>
            <w:r w:rsidR="000A63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254EC9" w:rsidRPr="00254EC9" w:rsidTr="00254EC9">
        <w:tc>
          <w:tcPr>
            <w:tcW w:w="3085" w:type="dxa"/>
          </w:tcPr>
          <w:p w:rsidR="00254EC9" w:rsidRPr="00254EC9" w:rsidRDefault="00254EC9" w:rsidP="00254EC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762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762AF6">
            <w:pPr>
              <w:rPr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254EC9" w:rsidRDefault="00254EC9" w:rsidP="00254E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</w:t>
            </w:r>
          </w:p>
          <w:p w:rsidR="00762AF6" w:rsidRPr="00265A99" w:rsidRDefault="00254EC9" w:rsidP="00254EC9">
            <w:pPr>
              <w:spacing w:line="264" w:lineRule="auto"/>
              <w:ind w:right="-25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84" w:type="dxa"/>
          </w:tcPr>
          <w:p w:rsidR="00762AF6" w:rsidRPr="00265A99" w:rsidRDefault="00254EC9" w:rsidP="00762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762AF6" w:rsidRPr="00265A99" w:rsidRDefault="00254EC9" w:rsidP="00762AF6">
            <w:pPr>
              <w:rPr>
                <w:sz w:val="28"/>
                <w:szCs w:val="28"/>
              </w:rPr>
            </w:pPr>
            <w:r w:rsidRPr="00254EC9">
              <w:rPr>
                <w:sz w:val="28"/>
                <w:szCs w:val="28"/>
              </w:rPr>
              <w:t>директор муниципального предприятия «Управление капитального строительства города Рязани» (по согласованию)</w:t>
            </w:r>
          </w:p>
        </w:tc>
      </w:tr>
      <w:tr w:rsidR="00254EC9" w:rsidRPr="00254EC9" w:rsidTr="00254EC9">
        <w:tc>
          <w:tcPr>
            <w:tcW w:w="3085" w:type="dxa"/>
          </w:tcPr>
          <w:p w:rsidR="00254EC9" w:rsidRPr="00254EC9" w:rsidRDefault="00254EC9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54EC9" w:rsidRPr="00254EC9" w:rsidRDefault="00254EC9" w:rsidP="00762AF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</w:tcPr>
          <w:p w:rsidR="00254EC9" w:rsidRPr="00254EC9" w:rsidRDefault="00254EC9" w:rsidP="00762A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AF6" w:rsidRPr="009B73DD" w:rsidTr="00254EC9">
        <w:tc>
          <w:tcPr>
            <w:tcW w:w="3085" w:type="dxa"/>
          </w:tcPr>
          <w:p w:rsidR="00BD07A7" w:rsidRDefault="00BD07A7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07A7" w:rsidRPr="005508DA" w:rsidRDefault="00BD07A7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284" w:type="dxa"/>
          </w:tcPr>
          <w:p w:rsidR="00BD07A7" w:rsidRDefault="00254EC9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62AF6" w:rsidRPr="005508DA" w:rsidRDefault="00762AF6" w:rsidP="00762A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D07A7" w:rsidRPr="005508DA" w:rsidRDefault="00BD07A7" w:rsidP="00254E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«Русское поле»</w:t>
            </w:r>
            <w:r w:rsidR="000A630C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6A03AB" w:rsidRPr="00190FF9" w:rsidRDefault="006A03AB" w:rsidP="006A03A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Pr="00190FF9" w:rsidRDefault="00254EC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190FF9" w:rsidRPr="00190FF9" w:rsidSect="00DB2AE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07" w:rsidRDefault="008D5807">
      <w:r>
        <w:separator/>
      </w:r>
    </w:p>
  </w:endnote>
  <w:endnote w:type="continuationSeparator" w:id="0">
    <w:p w:rsidR="008D5807" w:rsidRDefault="008D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A03AB">
          <w:pPr>
            <w:pStyle w:val="a6"/>
          </w:pPr>
          <w:r>
            <w:rPr>
              <w:noProof/>
            </w:rPr>
            <w:drawing>
              <wp:inline distT="0" distB="0" distL="0" distR="0" wp14:anchorId="35EB7DCA" wp14:editId="26458DD8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6A03AB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55F5AAE" wp14:editId="46269C6D">
                <wp:extent cx="171450" cy="142875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DB2AE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2232  09.03.2022 11:16:38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07" w:rsidRDefault="008D5807">
      <w:r>
        <w:separator/>
      </w:r>
    </w:p>
  </w:footnote>
  <w:footnote w:type="continuationSeparator" w:id="0">
    <w:p w:rsidR="008D5807" w:rsidRDefault="008D5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734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ARoUAIRXc8MenbQmYPq7fmWc0U=" w:salt="iRp27ZYehTIoJYiocnKD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7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630C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7D74"/>
    <w:rsid w:val="001E0317"/>
    <w:rsid w:val="001E20F1"/>
    <w:rsid w:val="001F12E8"/>
    <w:rsid w:val="001F228C"/>
    <w:rsid w:val="001F64B8"/>
    <w:rsid w:val="001F7C83"/>
    <w:rsid w:val="00203046"/>
    <w:rsid w:val="00205AB5"/>
    <w:rsid w:val="00216E97"/>
    <w:rsid w:val="00224DBA"/>
    <w:rsid w:val="00231F1C"/>
    <w:rsid w:val="00242DDB"/>
    <w:rsid w:val="002479A2"/>
    <w:rsid w:val="00254EC9"/>
    <w:rsid w:val="0026087E"/>
    <w:rsid w:val="00261DE0"/>
    <w:rsid w:val="00265420"/>
    <w:rsid w:val="00274E14"/>
    <w:rsid w:val="00280A6D"/>
    <w:rsid w:val="00283724"/>
    <w:rsid w:val="002953B6"/>
    <w:rsid w:val="00297D20"/>
    <w:rsid w:val="002B7A59"/>
    <w:rsid w:val="002C0F98"/>
    <w:rsid w:val="002C33B3"/>
    <w:rsid w:val="002C6B4B"/>
    <w:rsid w:val="002E51A7"/>
    <w:rsid w:val="002E5450"/>
    <w:rsid w:val="002E5A5F"/>
    <w:rsid w:val="002E6789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D717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86EC6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17E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03AB"/>
    <w:rsid w:val="006A1F71"/>
    <w:rsid w:val="006F328B"/>
    <w:rsid w:val="006F33ED"/>
    <w:rsid w:val="006F5886"/>
    <w:rsid w:val="00701626"/>
    <w:rsid w:val="00707734"/>
    <w:rsid w:val="00707E19"/>
    <w:rsid w:val="00712F7C"/>
    <w:rsid w:val="00717342"/>
    <w:rsid w:val="0072328A"/>
    <w:rsid w:val="007377B5"/>
    <w:rsid w:val="00746CC2"/>
    <w:rsid w:val="00760323"/>
    <w:rsid w:val="00762AF6"/>
    <w:rsid w:val="00765600"/>
    <w:rsid w:val="00770A9C"/>
    <w:rsid w:val="00791C9F"/>
    <w:rsid w:val="00792AAB"/>
    <w:rsid w:val="00793B47"/>
    <w:rsid w:val="00794D7C"/>
    <w:rsid w:val="007A1D0C"/>
    <w:rsid w:val="007A2A7B"/>
    <w:rsid w:val="007A6B7F"/>
    <w:rsid w:val="007D4925"/>
    <w:rsid w:val="007E3A09"/>
    <w:rsid w:val="007F0C8A"/>
    <w:rsid w:val="007F11AB"/>
    <w:rsid w:val="007F1DC0"/>
    <w:rsid w:val="00806A5D"/>
    <w:rsid w:val="008143CB"/>
    <w:rsid w:val="00823CA1"/>
    <w:rsid w:val="00847073"/>
    <w:rsid w:val="008513B9"/>
    <w:rsid w:val="008702D3"/>
    <w:rsid w:val="00876034"/>
    <w:rsid w:val="008827E7"/>
    <w:rsid w:val="008A1696"/>
    <w:rsid w:val="008A7514"/>
    <w:rsid w:val="008C58FE"/>
    <w:rsid w:val="008D5807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43F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7A7"/>
    <w:rsid w:val="00BD0B82"/>
    <w:rsid w:val="00BD7BC5"/>
    <w:rsid w:val="00BE5B86"/>
    <w:rsid w:val="00BF4F5F"/>
    <w:rsid w:val="00C04EEB"/>
    <w:rsid w:val="00C075A4"/>
    <w:rsid w:val="00C10F12"/>
    <w:rsid w:val="00C11826"/>
    <w:rsid w:val="00C46D42"/>
    <w:rsid w:val="00C50C32"/>
    <w:rsid w:val="00C51E11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2AEF"/>
    <w:rsid w:val="00DB3664"/>
    <w:rsid w:val="00DC16FB"/>
    <w:rsid w:val="00DC4A65"/>
    <w:rsid w:val="00DC4F66"/>
    <w:rsid w:val="00DF229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C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C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96;&#1072;&#1073;&#1083;&#1086;&#1085;&#1099;2019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Мошкова С.В.</dc:creator>
  <cp:keywords/>
  <dc:description/>
  <cp:lastModifiedBy>Лёксина М.А.</cp:lastModifiedBy>
  <cp:revision>21</cp:revision>
  <cp:lastPrinted>2008-04-23T08:17:00Z</cp:lastPrinted>
  <dcterms:created xsi:type="dcterms:W3CDTF">2022-02-10T11:59:00Z</dcterms:created>
  <dcterms:modified xsi:type="dcterms:W3CDTF">2022-03-10T07:16:00Z</dcterms:modified>
</cp:coreProperties>
</file>