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D6B2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8D6B2E" w:rsidTr="00AD2FED">
        <w:tc>
          <w:tcPr>
            <w:tcW w:w="10314" w:type="dxa"/>
            <w:shd w:val="clear" w:color="auto" w:fill="auto"/>
          </w:tcPr>
          <w:p w:rsidR="00333DED" w:rsidRPr="008D6B2E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333DED" w:rsidRPr="008D6B2E" w:rsidRDefault="008D6B2E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D6B2E">
              <w:rPr>
                <w:rFonts w:ascii="Times New Roman" w:hAnsi="Times New Roman"/>
                <w:sz w:val="28"/>
                <w:szCs w:val="28"/>
              </w:rPr>
              <w:t>от 11.03.2022 № 113-р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065C45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442B9B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496A1C">
        <w:rPr>
          <w:rFonts w:ascii="Times New Roman" w:hAnsi="Times New Roman"/>
          <w:sz w:val="28"/>
          <w:szCs w:val="28"/>
        </w:rPr>
        <w:t>в 2022</w:t>
      </w:r>
      <w:r w:rsidR="00CF567B" w:rsidRPr="00B4695C">
        <w:rPr>
          <w:rFonts w:ascii="Times New Roman" w:hAnsi="Times New Roman"/>
          <w:sz w:val="28"/>
          <w:szCs w:val="28"/>
        </w:rPr>
        <w:t xml:space="preserve"> году</w:t>
      </w:r>
    </w:p>
    <w:p w:rsidR="00E55FE0" w:rsidRDefault="00AA4E2B" w:rsidP="00E55FE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мероприятия, предусмотренного</w:t>
      </w:r>
      <w:r w:rsidR="00CF567B" w:rsidRPr="00B4695C">
        <w:rPr>
          <w:rFonts w:ascii="Times New Roman" w:hAnsi="Times New Roman"/>
          <w:sz w:val="28"/>
          <w:szCs w:val="28"/>
        </w:rPr>
        <w:t xml:space="preserve"> подпунктом </w:t>
      </w:r>
      <w:r w:rsidR="00496A1C">
        <w:rPr>
          <w:rFonts w:ascii="Times New Roman" w:hAnsi="Times New Roman"/>
          <w:sz w:val="28"/>
          <w:szCs w:val="28"/>
        </w:rPr>
        <w:t>3.</w:t>
      </w:r>
      <w:r w:rsidR="00CF567B" w:rsidRPr="00B4695C">
        <w:rPr>
          <w:rFonts w:ascii="Times New Roman" w:hAnsi="Times New Roman"/>
          <w:sz w:val="28"/>
          <w:szCs w:val="28"/>
        </w:rPr>
        <w:t xml:space="preserve">1.1 </w:t>
      </w:r>
      <w:r w:rsidR="003720E7">
        <w:rPr>
          <w:rFonts w:ascii="Times New Roman" w:hAnsi="Times New Roman"/>
          <w:sz w:val="28"/>
          <w:szCs w:val="28"/>
        </w:rPr>
        <w:t>пункта</w:t>
      </w:r>
      <w:r w:rsidR="00CF567B" w:rsidRPr="00B4695C">
        <w:rPr>
          <w:rFonts w:ascii="Times New Roman" w:hAnsi="Times New Roman"/>
          <w:sz w:val="28"/>
          <w:szCs w:val="28"/>
        </w:rPr>
        <w:t xml:space="preserve"> 5 «</w:t>
      </w:r>
      <w:r w:rsidR="00E55FE0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4695C" w:rsidRPr="00B4695C" w:rsidRDefault="00E55FE0" w:rsidP="00E55FE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  <w:r w:rsidR="00CF567B" w:rsidRPr="00B4695C">
        <w:rPr>
          <w:rFonts w:ascii="Times New Roman" w:hAnsi="Times New Roman"/>
          <w:sz w:val="28"/>
          <w:szCs w:val="28"/>
        </w:rPr>
        <w:t>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EA3E71" w:rsidRPr="00EA3E71" w:rsidRDefault="00EA3E71" w:rsidP="00B4695C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AD2FED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p w:rsidR="00EA3E71" w:rsidRPr="00EA3E71" w:rsidRDefault="00EA3E71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114F4A" w:rsidTr="00B4695C">
        <w:trPr>
          <w:trHeight w:val="20"/>
        </w:trPr>
        <w:tc>
          <w:tcPr>
            <w:tcW w:w="504" w:type="dxa"/>
            <w:vMerge w:val="restart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94" w:type="dxa"/>
            <w:vMerge w:val="restart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11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661" w:type="dxa"/>
          </w:tcPr>
          <w:p w:rsidR="00B51F3C" w:rsidRPr="00114F4A" w:rsidRDefault="00B51F3C" w:rsidP="00D412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B51F3C" w:rsidRPr="00114F4A" w:rsidTr="00B4695C">
        <w:trPr>
          <w:trHeight w:val="20"/>
        </w:trPr>
        <w:tc>
          <w:tcPr>
            <w:tcW w:w="504" w:type="dxa"/>
            <w:vMerge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51F3C" w:rsidRPr="00114F4A" w:rsidRDefault="00B51F3C" w:rsidP="00E55F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114F4A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на реализацию </w:t>
            </w:r>
            <w:r w:rsidR="00E55FE0" w:rsidRPr="00114F4A">
              <w:rPr>
                <w:rFonts w:ascii="Times New Roman" w:hAnsi="Times New Roman"/>
                <w:sz w:val="24"/>
                <w:szCs w:val="24"/>
              </w:rPr>
              <w:t>инициативных проектов (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проектов местных инициатив</w:t>
            </w:r>
            <w:r w:rsidR="00E55FE0" w:rsidRPr="00114F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4695C" w:rsidRPr="00EA3E71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114F4A" w:rsidTr="00B4695C">
        <w:trPr>
          <w:trHeight w:val="20"/>
          <w:tblHeader/>
        </w:trPr>
        <w:tc>
          <w:tcPr>
            <w:tcW w:w="504" w:type="dxa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B51F3C" w:rsidRPr="00114F4A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B51F3C" w:rsidRPr="00114F4A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B51F3C" w:rsidRPr="00114F4A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3C99" w:rsidRPr="00114F4A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A3C99" w:rsidRPr="00114F4A" w:rsidRDefault="008A3C99" w:rsidP="00E55FE0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980 810,04</w:t>
            </w:r>
          </w:p>
        </w:tc>
      </w:tr>
      <w:tr w:rsidR="008A3C99" w:rsidRPr="00114F4A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E55FE0">
            <w:pPr>
              <w:spacing w:line="228" w:lineRule="auto"/>
              <w:ind w:left="708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2 622 341,25</w:t>
            </w:r>
          </w:p>
        </w:tc>
      </w:tr>
      <w:tr w:rsidR="008A3C99" w:rsidRPr="00114F4A" w:rsidTr="00887D54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840 033,60</w:t>
            </w:r>
          </w:p>
        </w:tc>
      </w:tr>
      <w:tr w:rsidR="008A3C9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2 086 868,28</w:t>
            </w:r>
          </w:p>
        </w:tc>
      </w:tr>
      <w:tr w:rsidR="008A3C9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8A3C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Нижнеякимецкое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1 400 027,16</w:t>
            </w:r>
          </w:p>
        </w:tc>
      </w:tr>
      <w:tr w:rsidR="008A3C9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8A3C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Просеченское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1 400 000,00</w:t>
            </w:r>
          </w:p>
        </w:tc>
      </w:tr>
      <w:tr w:rsidR="00887D54" w:rsidRPr="00114F4A" w:rsidTr="00887D54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 w:val="restart"/>
            <w:shd w:val="clear" w:color="auto" w:fill="auto"/>
          </w:tcPr>
          <w:p w:rsidR="00887D54" w:rsidRPr="00114F4A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D54" w:rsidRPr="00114F4A" w:rsidRDefault="00887D54" w:rsidP="00B4695C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D54" w:rsidRPr="00114F4A" w:rsidRDefault="001D09C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887D54" w:rsidRPr="00114F4A" w:rsidRDefault="001D09C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2 577 626,10 </w:t>
            </w:r>
          </w:p>
        </w:tc>
      </w:tr>
      <w:tr w:rsidR="001D09C8" w:rsidRPr="00114F4A" w:rsidTr="00887D54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/>
            <w:shd w:val="clear" w:color="auto" w:fill="auto"/>
          </w:tcPr>
          <w:p w:rsidR="001D09C8" w:rsidRPr="00114F4A" w:rsidRDefault="001D09C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D09C8" w:rsidRPr="00114F4A" w:rsidRDefault="001D09C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D09C8" w:rsidRPr="00114F4A" w:rsidRDefault="001D09C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1D09C8" w:rsidRPr="00114F4A" w:rsidRDefault="001D09C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3 814 710,30</w:t>
            </w:r>
          </w:p>
        </w:tc>
      </w:tr>
      <w:tr w:rsidR="001D09C8" w:rsidRPr="00114F4A" w:rsidTr="00887D54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/>
            <w:shd w:val="clear" w:color="auto" w:fill="auto"/>
          </w:tcPr>
          <w:p w:rsidR="001D09C8" w:rsidRPr="00114F4A" w:rsidRDefault="001D09C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D09C8" w:rsidRPr="00114F4A" w:rsidRDefault="001D09C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D09C8" w:rsidRPr="00114F4A" w:rsidRDefault="001D09C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D09C8" w:rsidRPr="00114F4A" w:rsidRDefault="001D09C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724 926,60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1 016 232,00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3 936 868,80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Плахинское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1 234 366,20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E3765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Сменовское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1 389 879,20</w:t>
            </w:r>
          </w:p>
        </w:tc>
      </w:tr>
      <w:tr w:rsidR="00D32BF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114F4A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6C08F1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3 196 117,80</w:t>
            </w:r>
          </w:p>
        </w:tc>
      </w:tr>
      <w:tr w:rsidR="00D32BF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114F4A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6C08F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Восходское</w:t>
            </w:r>
            <w:r w:rsidR="00D32BFD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6C08F1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616 396,50</w:t>
            </w:r>
          </w:p>
        </w:tc>
      </w:tr>
      <w:tr w:rsidR="0074719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196" w:rsidRPr="00114F4A" w:rsidRDefault="0074719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96" w:rsidRPr="00114F4A" w:rsidRDefault="0074719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96" w:rsidRPr="00114F4A" w:rsidRDefault="0074719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Котелинское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96" w:rsidRPr="00114F4A" w:rsidRDefault="00747196" w:rsidP="00747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966 041,10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 w:val="restart"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1 476 452,70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1 692 950,00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1 967 063,36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66 301,00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Ардабьевское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651 175,48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424 424,00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Булгаковское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539 246,76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Гиблицкое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419 304,36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495 740,89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326 899,45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472 000,80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766 738,88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433 712,92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Крутоярское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1 596 012,78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Савостьяновское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419 959,00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Торбаевское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1 543 886,74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176 039,00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326E0A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1 995 000,00</w:t>
            </w:r>
          </w:p>
        </w:tc>
      </w:tr>
      <w:tr w:rsidR="00326E0A" w:rsidRPr="00114F4A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326E0A" w:rsidRPr="00114F4A" w:rsidRDefault="00326E0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6E0A" w:rsidRPr="00114F4A" w:rsidRDefault="00326E0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6E0A" w:rsidRPr="00114F4A" w:rsidRDefault="00326E0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6E0A" w:rsidRPr="00114F4A" w:rsidRDefault="00326E0A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279 453,45</w:t>
            </w:r>
          </w:p>
        </w:tc>
      </w:tr>
      <w:tr w:rsidR="00326E0A" w:rsidRPr="00114F4A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326E0A" w:rsidRPr="00114F4A" w:rsidRDefault="00326E0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6E0A" w:rsidRPr="00114F4A" w:rsidRDefault="00326E0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6E0A" w:rsidRPr="00114F4A" w:rsidRDefault="00326E0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6E0A" w:rsidRPr="00114F4A" w:rsidRDefault="00326E0A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422 459,00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5 228 380,00</w:t>
            </w:r>
          </w:p>
        </w:tc>
      </w:tr>
      <w:tr w:rsidR="001B50C1" w:rsidRPr="00114F4A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/>
            <w:shd w:val="clear" w:color="auto" w:fill="auto"/>
          </w:tcPr>
          <w:p w:rsidR="001B50C1" w:rsidRPr="00114F4A" w:rsidRDefault="001B50C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B50C1" w:rsidRPr="00114F4A" w:rsidRDefault="001B50C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B50C1" w:rsidRPr="00114F4A" w:rsidRDefault="001B50C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Бобровинское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B50C1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458 540,54</w:t>
            </w:r>
          </w:p>
        </w:tc>
      </w:tr>
      <w:tr w:rsidR="000E5F7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114F4A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114F4A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956 120,00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1B50C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Молвинослободское</w:t>
            </w:r>
            <w:r w:rsidR="00D81C73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457 200,00</w:t>
            </w:r>
          </w:p>
        </w:tc>
      </w:tr>
      <w:tr w:rsidR="001B50C1" w:rsidRPr="00114F4A" w:rsidTr="00D81C73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1B50C1" w:rsidRPr="00114F4A" w:rsidRDefault="001B50C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B50C1" w:rsidRPr="00114F4A" w:rsidRDefault="001B50C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B50C1" w:rsidRPr="00114F4A" w:rsidRDefault="001B50C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Пустотинское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B50C1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747 742,27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114F4A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1 997 057,74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1 996 550,58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305 396,10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842 993,60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A61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Большеподовечинское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347 432,40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A61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222 105,60</w:t>
            </w:r>
          </w:p>
        </w:tc>
      </w:tr>
      <w:tr w:rsidR="0001762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7625" w:rsidRPr="00114F4A" w:rsidRDefault="000176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7625" w:rsidRPr="00114F4A" w:rsidRDefault="000176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7625" w:rsidRPr="00114F4A" w:rsidRDefault="00017625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Кочуровское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7625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399 353,64</w:t>
            </w:r>
          </w:p>
        </w:tc>
      </w:tr>
      <w:tr w:rsidR="0001762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7625" w:rsidRPr="00114F4A" w:rsidRDefault="000176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7625" w:rsidRPr="00114F4A" w:rsidRDefault="000176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7625" w:rsidRPr="00114F4A" w:rsidRDefault="00017625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7625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341 166,60</w:t>
            </w:r>
          </w:p>
        </w:tc>
      </w:tr>
      <w:tr w:rsidR="0001762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7625" w:rsidRPr="00114F4A" w:rsidRDefault="000176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7625" w:rsidRPr="00114F4A" w:rsidRDefault="000176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7625" w:rsidRPr="00114F4A" w:rsidRDefault="00017625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7625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198 810,36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017625" w:rsidP="000176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Чернавское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356 245,20</w:t>
            </w:r>
          </w:p>
        </w:tc>
      </w:tr>
      <w:tr w:rsidR="003159FD" w:rsidRPr="00114F4A" w:rsidTr="003159FD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504" w:type="dxa"/>
            <w:vMerge w:val="restart"/>
            <w:shd w:val="clear" w:color="auto" w:fill="auto"/>
          </w:tcPr>
          <w:p w:rsidR="003159FD" w:rsidRPr="00114F4A" w:rsidRDefault="003159FD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59FD" w:rsidRPr="00114F4A" w:rsidRDefault="003159FD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3159FD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6 000 000,00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Виленское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970 709,56</w:t>
            </w:r>
          </w:p>
        </w:tc>
      </w:tr>
      <w:tr w:rsidR="003159F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159FD" w:rsidRPr="00114F4A" w:rsidRDefault="003159FD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59FD" w:rsidRPr="00114F4A" w:rsidRDefault="003159FD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Голдинское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159FD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759 636,90</w:t>
            </w:r>
          </w:p>
        </w:tc>
      </w:tr>
      <w:tr w:rsidR="003159FD" w:rsidRPr="00114F4A" w:rsidTr="003159FD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3159FD" w:rsidRPr="00114F4A" w:rsidRDefault="003159FD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59FD" w:rsidRPr="00114F4A" w:rsidRDefault="003159FD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Горностаевское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3159FD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1 554 352,80</w:t>
            </w:r>
          </w:p>
        </w:tc>
      </w:tr>
      <w:tr w:rsidR="00CD40A5" w:rsidRPr="00114F4A" w:rsidTr="003159FD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Жмуровское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1 607 289,60</w:t>
            </w:r>
          </w:p>
        </w:tc>
      </w:tr>
      <w:tr w:rsidR="00CD40A5" w:rsidRPr="00114F4A" w:rsidTr="003159FD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Каморинское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732 758,40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908 570,07</w:t>
            </w:r>
          </w:p>
        </w:tc>
      </w:tr>
      <w:tr w:rsidR="00661CE0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114F4A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114F4A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114F4A" w:rsidRDefault="00B377A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r w:rsidR="00661CE0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336 244,18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849 945,34</w:t>
            </w:r>
          </w:p>
        </w:tc>
      </w:tr>
      <w:tr w:rsidR="00CD40A5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366 625,76</w:t>
            </w:r>
          </w:p>
        </w:tc>
      </w:tr>
      <w:tr w:rsidR="00CD40A5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1 754 917,18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114F4A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r w:rsidR="00CF284F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915 422,76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114F4A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0F5BDC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4 420 199,46</w:t>
            </w:r>
          </w:p>
        </w:tc>
      </w:tr>
      <w:tr w:rsidR="00B36E4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114F4A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114F4A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114F4A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114F4A" w:rsidRDefault="000F5BDC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1 032 487,68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F5BDC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311 308,20</w:t>
            </w:r>
          </w:p>
        </w:tc>
      </w:tr>
      <w:tr w:rsidR="000F5BDC" w:rsidRPr="00114F4A" w:rsidTr="00D81C73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0F5BDC" w:rsidRPr="00114F4A" w:rsidRDefault="000F5BD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F5BDC" w:rsidRPr="00114F4A" w:rsidRDefault="000F5BD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F5BDC" w:rsidRPr="00114F4A" w:rsidRDefault="000F5BD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F5BDC" w:rsidRPr="00114F4A" w:rsidRDefault="000F5BDC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206 010,84</w:t>
            </w:r>
          </w:p>
        </w:tc>
      </w:tr>
      <w:tr w:rsidR="000E66D1" w:rsidRPr="00114F4A" w:rsidTr="000E66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0E66D1" w:rsidRPr="00114F4A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E66D1" w:rsidRPr="00114F4A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E66D1" w:rsidRPr="00114F4A" w:rsidRDefault="000E66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4 332 280,50</w:t>
            </w:r>
          </w:p>
        </w:tc>
      </w:tr>
      <w:tr w:rsidR="00DF1C0B" w:rsidRPr="00114F4A" w:rsidTr="000E66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F1C0B" w:rsidRPr="00114F4A" w:rsidRDefault="00DF1C0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F1C0B" w:rsidRPr="00114F4A" w:rsidRDefault="00DF1C0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F1C0B" w:rsidRPr="00114F4A" w:rsidRDefault="00DF1C0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F1C0B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3 057 506,30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1 802 767,86</w:t>
            </w:r>
          </w:p>
        </w:tc>
      </w:tr>
      <w:tr w:rsidR="008406B0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114F4A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114F4A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114F4A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1 875 000,00</w:t>
            </w:r>
          </w:p>
        </w:tc>
      </w:tr>
      <w:tr w:rsidR="00DF1C0B" w:rsidRPr="00114F4A" w:rsidTr="00DF1C0B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 w:val="restart"/>
            <w:shd w:val="clear" w:color="auto" w:fill="auto"/>
          </w:tcPr>
          <w:p w:rsidR="00DF1C0B" w:rsidRPr="00114F4A" w:rsidRDefault="00DF1C0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F1C0B" w:rsidRPr="00114F4A" w:rsidRDefault="00DF1C0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F1C0B" w:rsidRPr="00114F4A" w:rsidRDefault="00DF1C0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F1C0B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315 000,00</w:t>
            </w:r>
          </w:p>
        </w:tc>
      </w:tr>
      <w:tr w:rsidR="001842EF" w:rsidRPr="00114F4A" w:rsidTr="00DF1C0B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1842EF" w:rsidRPr="00114F4A" w:rsidRDefault="001842E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842EF" w:rsidRPr="00114F4A" w:rsidRDefault="001842E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842EF" w:rsidRPr="00114F4A" w:rsidRDefault="001842E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842EF" w:rsidRPr="00114F4A" w:rsidRDefault="001842EF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906 098,88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1842E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</w:t>
            </w:r>
            <w:r w:rsidR="00D81C73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1842EF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293 968,85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2 900 275,20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1 050 957,98</w:t>
            </w:r>
          </w:p>
        </w:tc>
      </w:tr>
      <w:tr w:rsidR="00CF284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114F4A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114F4A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114F4A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225 000,00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423 825,00</w:t>
            </w:r>
          </w:p>
        </w:tc>
      </w:tr>
      <w:tr w:rsidR="00CF284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114F4A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114F4A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114F4A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r w:rsidR="00CF284F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413 627,76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114F4A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r w:rsidR="00720E01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924 182,25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717 437,00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5 480 439,19</w:t>
            </w:r>
          </w:p>
        </w:tc>
      </w:tr>
      <w:tr w:rsidR="00320D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20DE9" w:rsidRPr="00114F4A" w:rsidRDefault="00320D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0DE9" w:rsidRPr="00114F4A" w:rsidRDefault="00320D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0DE9" w:rsidRPr="00114F4A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0DE9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746 192,16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849 899,00</w:t>
            </w:r>
          </w:p>
        </w:tc>
      </w:tr>
      <w:tr w:rsidR="000E5F7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114F4A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114F4A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684 382,30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B5C03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514 675,20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2 083 835,20</w:t>
            </w:r>
          </w:p>
        </w:tc>
      </w:tr>
      <w:tr w:rsidR="004A006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344 344,00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2 539 856,63</w:t>
            </w:r>
          </w:p>
        </w:tc>
      </w:tr>
      <w:tr w:rsidR="008F79F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114F4A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114F4A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114F4A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2 774 007,00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3 994 115,44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1 468 550,70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868 572,34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2 478 591,75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2 803 858,20</w:t>
            </w:r>
          </w:p>
        </w:tc>
      </w:tr>
      <w:tr w:rsidR="00845136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5136" w:rsidRPr="00114F4A" w:rsidRDefault="0084513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5136" w:rsidRPr="00114F4A" w:rsidRDefault="0084513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5136" w:rsidRPr="00114F4A" w:rsidRDefault="0084513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5136" w:rsidRPr="00114F4A" w:rsidRDefault="00845136" w:rsidP="008451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799 992,80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950 200,67</w:t>
            </w:r>
          </w:p>
        </w:tc>
      </w:tr>
      <w:tr w:rsidR="00720E0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114F4A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114F4A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114F4A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3 708 547,69</w:t>
            </w:r>
          </w:p>
        </w:tc>
      </w:tr>
      <w:tr w:rsidR="00C616F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C616F6" w:rsidRPr="00114F4A" w:rsidRDefault="00C616F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C616F6" w:rsidRPr="00114F4A" w:rsidRDefault="00C616F6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C616F6" w:rsidRPr="00114F4A" w:rsidRDefault="00C616F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616F6" w:rsidRPr="00114F4A" w:rsidRDefault="00C616F6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1 282 209,44</w:t>
            </w:r>
          </w:p>
        </w:tc>
      </w:tr>
      <w:tr w:rsidR="00C616F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616F6" w:rsidRPr="00114F4A" w:rsidRDefault="00C616F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616F6" w:rsidRPr="00114F4A" w:rsidRDefault="00C616F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616F6" w:rsidRPr="00114F4A" w:rsidRDefault="00C616F6" w:rsidP="00C616F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Морозово-Борковское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C616F6" w:rsidRPr="00114F4A" w:rsidRDefault="00C616F6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430 249,00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C616F6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2 823 778,11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23259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240 956,74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23259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Борецкое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1 657 459,08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23259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Бычковское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1 696 040,25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1 220 157,62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8B751D" w:rsidP="008B7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Желобовское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8B751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755 964,62 </w:t>
            </w:r>
          </w:p>
        </w:tc>
      </w:tr>
      <w:tr w:rsidR="000E5F7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114F4A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114F4A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114F4A" w:rsidRDefault="000E5F7A" w:rsidP="008B75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="008B751D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ожарское</w:t>
            </w: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114F4A" w:rsidRDefault="008B751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2 867 471,60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8B751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1 005 909,41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410A0" w:rsidRPr="00114F4A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1 280 007,60</w:t>
            </w:r>
          </w:p>
        </w:tc>
      </w:tr>
      <w:tr w:rsidR="00B0618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867 276,33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874 584,96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240 367,00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2 435 539,01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Демушкинское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845 543,04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Кустаревское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364 642,40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Малостуденецкое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448 104,96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Новоберезовское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645 633,71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Сотницынское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671 327,10 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B5C0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373 842,00  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BC5724" w:rsidP="00BC572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Павелецкое городское поселение 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1 601 444,70</w:t>
            </w:r>
          </w:p>
        </w:tc>
      </w:tr>
      <w:tr w:rsidR="00BC5724" w:rsidRPr="00114F4A" w:rsidTr="00D81C73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BC5724" w:rsidRPr="00114F4A" w:rsidRDefault="00BC572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C5724" w:rsidRPr="00114F4A" w:rsidRDefault="00BC572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C5724" w:rsidRPr="00114F4A" w:rsidRDefault="00BC5724" w:rsidP="00BC57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Побединское городское поселение </w:t>
            </w:r>
          </w:p>
        </w:tc>
        <w:tc>
          <w:tcPr>
            <w:tcW w:w="4661" w:type="dxa"/>
            <w:shd w:val="clear" w:color="auto" w:fill="auto"/>
          </w:tcPr>
          <w:p w:rsidR="00BC5724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1 034 014,08</w:t>
            </w:r>
          </w:p>
        </w:tc>
      </w:tr>
      <w:tr w:rsidR="00442B9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114F4A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114F4A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114F4A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1 788 862,86</w:t>
            </w:r>
          </w:p>
        </w:tc>
      </w:tr>
      <w:tr w:rsidR="00CD19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114F4A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114F4A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114F4A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419 734,00</w:t>
            </w:r>
          </w:p>
        </w:tc>
      </w:tr>
      <w:tr w:rsidR="00CD19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114F4A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114F4A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114F4A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1 155 924,00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1 051 660,80</w:t>
            </w:r>
          </w:p>
        </w:tc>
      </w:tr>
      <w:tr w:rsidR="00CD19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114F4A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114F4A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114F4A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1 995 694,70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816 465,60</w:t>
            </w:r>
          </w:p>
        </w:tc>
      </w:tr>
      <w:tr w:rsidR="0001657B" w:rsidRPr="00114F4A" w:rsidTr="00411EE9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504" w:type="dxa"/>
            <w:vMerge w:val="restart"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933 918,72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483 061,87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68 335,02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2 444 000,00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1 985 000,00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2 859 544,56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779 510,40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775 047,60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342 756,30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1 361 484,60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615 370,50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1 748 295,36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01657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Федотьевское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158 445,00</w:t>
            </w:r>
          </w:p>
        </w:tc>
      </w:tr>
      <w:tr w:rsidR="00887BF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114F4A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114F4A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114F4A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1 407 903,80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44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Гребневское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150 888,88</w:t>
            </w:r>
          </w:p>
        </w:tc>
      </w:tr>
      <w:tr w:rsidR="00887BF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114F4A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114F4A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114F4A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2 925 078,04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495 445,08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649 676,82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548 183,70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2 287 796,30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Аладьинское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699 693,34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537 469,20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517 988,70</w:t>
            </w:r>
          </w:p>
        </w:tc>
      </w:tr>
      <w:tr w:rsidR="00DE7BE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114F4A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114F4A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114F4A" w:rsidRDefault="005A3DBC" w:rsidP="005A3DB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</w:t>
            </w:r>
            <w:r w:rsidR="00DE7BE3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477 216,60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427 803,00</w:t>
            </w:r>
          </w:p>
        </w:tc>
      </w:tr>
      <w:tr w:rsidR="00042037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114F4A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114F4A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114F4A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953 624,95</w:t>
            </w:r>
          </w:p>
        </w:tc>
      </w:tr>
      <w:tr w:rsidR="009B2C88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B2C88" w:rsidRPr="00114F4A" w:rsidRDefault="009B2C8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B2C88" w:rsidRPr="00114F4A" w:rsidRDefault="009B2C8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B2C88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Кучасьевское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B2C88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1 997 995,73</w:t>
            </w:r>
          </w:p>
        </w:tc>
      </w:tr>
      <w:tr w:rsidR="000E66D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66D1" w:rsidRPr="00114F4A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66D1" w:rsidRPr="00114F4A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66D1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r w:rsidR="000E66D1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418 142,90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378 140,00</w:t>
            </w:r>
          </w:p>
        </w:tc>
      </w:tr>
      <w:tr w:rsidR="009B2C88" w:rsidRPr="00114F4A" w:rsidTr="00D81C73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9B2C88" w:rsidRPr="00114F4A" w:rsidRDefault="009B2C8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B2C88" w:rsidRPr="00114F4A" w:rsidRDefault="009B2C8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B2C88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B2C88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5 750 050,56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378 214,69</w:t>
            </w:r>
          </w:p>
        </w:tc>
      </w:tr>
      <w:tr w:rsidR="009B2C88" w:rsidRPr="00114F4A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B2C88" w:rsidRPr="00114F4A" w:rsidRDefault="009B2C8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B2C88" w:rsidRPr="00114F4A" w:rsidRDefault="009B2C8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B2C88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B2C88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653 501,18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783 851,48</w:t>
            </w:r>
          </w:p>
        </w:tc>
      </w:tr>
      <w:tr w:rsidR="00882A4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2A4D" w:rsidRPr="00114F4A" w:rsidRDefault="00882A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2A4D" w:rsidRPr="00114F4A" w:rsidRDefault="00882A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2A4D" w:rsidRPr="00114F4A" w:rsidRDefault="00882A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2A4D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985 363,91</w:t>
            </w:r>
          </w:p>
        </w:tc>
      </w:tr>
      <w:tr w:rsidR="00887BF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114F4A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114F4A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1 334 128,00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114F4A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Касимов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5 385 144,00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114F4A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47 103 071,80</w:t>
            </w:r>
          </w:p>
        </w:tc>
      </w:tr>
      <w:tr w:rsidR="00FB5C0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03" w:rsidRPr="00114F4A" w:rsidRDefault="00FB5C0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03" w:rsidRPr="00114F4A" w:rsidRDefault="00FB5C0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03" w:rsidRPr="00114F4A" w:rsidRDefault="00FB5C0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03" w:rsidRPr="00114F4A" w:rsidRDefault="00FB5C03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9 390 834,56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114F4A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Скопин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9E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6 376 041,56</w:t>
            </w:r>
          </w:p>
        </w:tc>
      </w:tr>
      <w:tr w:rsidR="00EA3E71" w:rsidRPr="00114F4A" w:rsidTr="0074500A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71" w:rsidRPr="00114F4A" w:rsidRDefault="00EA3E71" w:rsidP="00EA3E71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71" w:rsidRPr="00114F4A" w:rsidRDefault="00EA3E71" w:rsidP="00EA3E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277 336 510,14</w:t>
            </w:r>
          </w:p>
        </w:tc>
      </w:tr>
    </w:tbl>
    <w:p w:rsidR="006F5F5D" w:rsidRPr="00114F4A" w:rsidRDefault="006F5F5D" w:rsidP="0031071D">
      <w:pPr>
        <w:spacing w:line="233" w:lineRule="auto"/>
        <w:rPr>
          <w:rFonts w:ascii="Times New Roman" w:hAnsi="Times New Roman"/>
          <w:sz w:val="24"/>
          <w:szCs w:val="24"/>
        </w:rPr>
      </w:pPr>
    </w:p>
    <w:sectPr w:rsidR="006F5F5D" w:rsidRPr="00114F4A" w:rsidSect="008D6B2E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45" w:rsidRDefault="00065C45">
      <w:r>
        <w:separator/>
      </w:r>
    </w:p>
  </w:endnote>
  <w:endnote w:type="continuationSeparator" w:id="0">
    <w:p w:rsidR="00065C45" w:rsidRDefault="0006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4F624D5D" wp14:editId="093EDB0E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665BA3" wp14:editId="30D654DB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8D6B2E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8911  14.03.2022 9:50:21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45" w:rsidRDefault="00065C45">
      <w:r>
        <w:separator/>
      </w:r>
    </w:p>
  </w:footnote>
  <w:footnote w:type="continuationSeparator" w:id="0">
    <w:p w:rsidR="00065C45" w:rsidRDefault="0006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6B2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rBLZuA533y87E2K0LQAZeqwYYk=" w:salt="Vn4Xmbc8JRCRJ2ChIzJNp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549E"/>
    <w:rsid w:val="0001360F"/>
    <w:rsid w:val="0001657B"/>
    <w:rsid w:val="00016F71"/>
    <w:rsid w:val="00017625"/>
    <w:rsid w:val="00022F4E"/>
    <w:rsid w:val="000331B3"/>
    <w:rsid w:val="00033413"/>
    <w:rsid w:val="00037C0C"/>
    <w:rsid w:val="00042037"/>
    <w:rsid w:val="000502A3"/>
    <w:rsid w:val="00056DEB"/>
    <w:rsid w:val="000621F9"/>
    <w:rsid w:val="00065C45"/>
    <w:rsid w:val="00065F9C"/>
    <w:rsid w:val="0007367F"/>
    <w:rsid w:val="00073A7A"/>
    <w:rsid w:val="00076D5E"/>
    <w:rsid w:val="00084DD3"/>
    <w:rsid w:val="000917C0"/>
    <w:rsid w:val="000B0736"/>
    <w:rsid w:val="000C16AE"/>
    <w:rsid w:val="000E5F7A"/>
    <w:rsid w:val="000E66D1"/>
    <w:rsid w:val="000F1CD4"/>
    <w:rsid w:val="000F5BDC"/>
    <w:rsid w:val="00114F4A"/>
    <w:rsid w:val="00122CFD"/>
    <w:rsid w:val="0012429E"/>
    <w:rsid w:val="0013124C"/>
    <w:rsid w:val="00135E6F"/>
    <w:rsid w:val="001436E4"/>
    <w:rsid w:val="00151370"/>
    <w:rsid w:val="00162E72"/>
    <w:rsid w:val="001665F4"/>
    <w:rsid w:val="00174E59"/>
    <w:rsid w:val="00175BE5"/>
    <w:rsid w:val="0018017E"/>
    <w:rsid w:val="001824E1"/>
    <w:rsid w:val="001842EF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B50C1"/>
    <w:rsid w:val="001B5295"/>
    <w:rsid w:val="001D09C8"/>
    <w:rsid w:val="001E0317"/>
    <w:rsid w:val="001E20F1"/>
    <w:rsid w:val="001F12E8"/>
    <w:rsid w:val="001F228C"/>
    <w:rsid w:val="001F64B8"/>
    <w:rsid w:val="001F7C83"/>
    <w:rsid w:val="00203046"/>
    <w:rsid w:val="00205AB5"/>
    <w:rsid w:val="002134C6"/>
    <w:rsid w:val="00224DBA"/>
    <w:rsid w:val="00231F1C"/>
    <w:rsid w:val="00232592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53B6"/>
    <w:rsid w:val="002B42DF"/>
    <w:rsid w:val="002B6BB0"/>
    <w:rsid w:val="002B7A59"/>
    <w:rsid w:val="002C6B4B"/>
    <w:rsid w:val="002D30FC"/>
    <w:rsid w:val="002E51A7"/>
    <w:rsid w:val="002E5A5F"/>
    <w:rsid w:val="002F1E81"/>
    <w:rsid w:val="00303E1A"/>
    <w:rsid w:val="0030458B"/>
    <w:rsid w:val="0031071D"/>
    <w:rsid w:val="00310D92"/>
    <w:rsid w:val="003159FD"/>
    <w:rsid w:val="003160CB"/>
    <w:rsid w:val="00317365"/>
    <w:rsid w:val="00320DE9"/>
    <w:rsid w:val="003222A3"/>
    <w:rsid w:val="00326E0A"/>
    <w:rsid w:val="00333DED"/>
    <w:rsid w:val="0034543B"/>
    <w:rsid w:val="003511E5"/>
    <w:rsid w:val="00360A40"/>
    <w:rsid w:val="003720E7"/>
    <w:rsid w:val="00375A8A"/>
    <w:rsid w:val="0038448C"/>
    <w:rsid w:val="00386A67"/>
    <w:rsid w:val="003870C2"/>
    <w:rsid w:val="003A61CF"/>
    <w:rsid w:val="003A6C9D"/>
    <w:rsid w:val="003D33E5"/>
    <w:rsid w:val="003D3B8A"/>
    <w:rsid w:val="003D3E42"/>
    <w:rsid w:val="003D54F8"/>
    <w:rsid w:val="003F4F5E"/>
    <w:rsid w:val="00400906"/>
    <w:rsid w:val="00411EE9"/>
    <w:rsid w:val="00420D0A"/>
    <w:rsid w:val="00421A5E"/>
    <w:rsid w:val="0042590E"/>
    <w:rsid w:val="00437F65"/>
    <w:rsid w:val="00442B9B"/>
    <w:rsid w:val="00460FEA"/>
    <w:rsid w:val="00472FED"/>
    <w:rsid w:val="004734B7"/>
    <w:rsid w:val="00481B88"/>
    <w:rsid w:val="004826D1"/>
    <w:rsid w:val="00485B4F"/>
    <w:rsid w:val="004862D1"/>
    <w:rsid w:val="00494C2C"/>
    <w:rsid w:val="00496A1C"/>
    <w:rsid w:val="004A006D"/>
    <w:rsid w:val="004B267B"/>
    <w:rsid w:val="004B2D5A"/>
    <w:rsid w:val="004C11FF"/>
    <w:rsid w:val="004D293D"/>
    <w:rsid w:val="004D57E2"/>
    <w:rsid w:val="004D65B8"/>
    <w:rsid w:val="004F41B2"/>
    <w:rsid w:val="004F44FE"/>
    <w:rsid w:val="004F7081"/>
    <w:rsid w:val="00512A47"/>
    <w:rsid w:val="00513B21"/>
    <w:rsid w:val="0052235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3DBC"/>
    <w:rsid w:val="005A4227"/>
    <w:rsid w:val="005B229B"/>
    <w:rsid w:val="005B2319"/>
    <w:rsid w:val="005B2456"/>
    <w:rsid w:val="005B3518"/>
    <w:rsid w:val="005C56AE"/>
    <w:rsid w:val="005C597D"/>
    <w:rsid w:val="005C7449"/>
    <w:rsid w:val="005E6D99"/>
    <w:rsid w:val="005F0F67"/>
    <w:rsid w:val="005F2ADD"/>
    <w:rsid w:val="005F2C49"/>
    <w:rsid w:val="006013EB"/>
    <w:rsid w:val="0060479E"/>
    <w:rsid w:val="00604BE7"/>
    <w:rsid w:val="006100BD"/>
    <w:rsid w:val="0061199E"/>
    <w:rsid w:val="00615133"/>
    <w:rsid w:val="00616AED"/>
    <w:rsid w:val="00632A4F"/>
    <w:rsid w:val="00632B56"/>
    <w:rsid w:val="006351E3"/>
    <w:rsid w:val="0063573F"/>
    <w:rsid w:val="00644236"/>
    <w:rsid w:val="006471E5"/>
    <w:rsid w:val="00661CE0"/>
    <w:rsid w:val="00671D3B"/>
    <w:rsid w:val="00681674"/>
    <w:rsid w:val="00684A5B"/>
    <w:rsid w:val="0069264D"/>
    <w:rsid w:val="006A1F71"/>
    <w:rsid w:val="006B189C"/>
    <w:rsid w:val="006C08F1"/>
    <w:rsid w:val="006F328B"/>
    <w:rsid w:val="006F5886"/>
    <w:rsid w:val="006F5F5D"/>
    <w:rsid w:val="00704151"/>
    <w:rsid w:val="00707734"/>
    <w:rsid w:val="00707E19"/>
    <w:rsid w:val="00712F7C"/>
    <w:rsid w:val="00720E01"/>
    <w:rsid w:val="0072328A"/>
    <w:rsid w:val="00732CFB"/>
    <w:rsid w:val="007377B5"/>
    <w:rsid w:val="00741308"/>
    <w:rsid w:val="00743030"/>
    <w:rsid w:val="00746CC2"/>
    <w:rsid w:val="00747196"/>
    <w:rsid w:val="00760323"/>
    <w:rsid w:val="00764122"/>
    <w:rsid w:val="00764EC9"/>
    <w:rsid w:val="00765600"/>
    <w:rsid w:val="007830A1"/>
    <w:rsid w:val="00791C9F"/>
    <w:rsid w:val="00792AAB"/>
    <w:rsid w:val="00793B47"/>
    <w:rsid w:val="007A1D0C"/>
    <w:rsid w:val="007A2A7B"/>
    <w:rsid w:val="007B257D"/>
    <w:rsid w:val="007C4EF9"/>
    <w:rsid w:val="007D4925"/>
    <w:rsid w:val="007F0C8A"/>
    <w:rsid w:val="007F11AB"/>
    <w:rsid w:val="008143CB"/>
    <w:rsid w:val="00823CA1"/>
    <w:rsid w:val="008254FE"/>
    <w:rsid w:val="008406B0"/>
    <w:rsid w:val="00845136"/>
    <w:rsid w:val="00850EC4"/>
    <w:rsid w:val="008513B9"/>
    <w:rsid w:val="008563E1"/>
    <w:rsid w:val="008702D3"/>
    <w:rsid w:val="00876034"/>
    <w:rsid w:val="008827E7"/>
    <w:rsid w:val="00882A4D"/>
    <w:rsid w:val="00887BFF"/>
    <w:rsid w:val="00887D54"/>
    <w:rsid w:val="008A1696"/>
    <w:rsid w:val="008A21EC"/>
    <w:rsid w:val="008A3C99"/>
    <w:rsid w:val="008B751D"/>
    <w:rsid w:val="008C58FE"/>
    <w:rsid w:val="008D6B2E"/>
    <w:rsid w:val="008E6C41"/>
    <w:rsid w:val="008F0816"/>
    <w:rsid w:val="008F6BB7"/>
    <w:rsid w:val="008F7222"/>
    <w:rsid w:val="008F79F5"/>
    <w:rsid w:val="00900F42"/>
    <w:rsid w:val="00903526"/>
    <w:rsid w:val="009114AA"/>
    <w:rsid w:val="00914748"/>
    <w:rsid w:val="0093177F"/>
    <w:rsid w:val="00932E3C"/>
    <w:rsid w:val="00934012"/>
    <w:rsid w:val="009410A0"/>
    <w:rsid w:val="00946C3F"/>
    <w:rsid w:val="00947420"/>
    <w:rsid w:val="0095519A"/>
    <w:rsid w:val="009573D3"/>
    <w:rsid w:val="009977FF"/>
    <w:rsid w:val="009A085B"/>
    <w:rsid w:val="009B2C88"/>
    <w:rsid w:val="009C1DE6"/>
    <w:rsid w:val="009C1F0E"/>
    <w:rsid w:val="009C21DA"/>
    <w:rsid w:val="009D3E8C"/>
    <w:rsid w:val="009E3A0E"/>
    <w:rsid w:val="00A1314B"/>
    <w:rsid w:val="00A13160"/>
    <w:rsid w:val="00A137D3"/>
    <w:rsid w:val="00A178C7"/>
    <w:rsid w:val="00A17E82"/>
    <w:rsid w:val="00A27216"/>
    <w:rsid w:val="00A367C5"/>
    <w:rsid w:val="00A44A8F"/>
    <w:rsid w:val="00A51D96"/>
    <w:rsid w:val="00A538A8"/>
    <w:rsid w:val="00A93744"/>
    <w:rsid w:val="00A96F84"/>
    <w:rsid w:val="00AA4E2B"/>
    <w:rsid w:val="00AC1920"/>
    <w:rsid w:val="00AC3953"/>
    <w:rsid w:val="00AC7150"/>
    <w:rsid w:val="00AD2FED"/>
    <w:rsid w:val="00AE1DCA"/>
    <w:rsid w:val="00AF10B7"/>
    <w:rsid w:val="00AF5F7C"/>
    <w:rsid w:val="00B02207"/>
    <w:rsid w:val="00B03403"/>
    <w:rsid w:val="00B0618A"/>
    <w:rsid w:val="00B10324"/>
    <w:rsid w:val="00B36E4D"/>
    <w:rsid w:val="00B376B1"/>
    <w:rsid w:val="00B377AF"/>
    <w:rsid w:val="00B4695C"/>
    <w:rsid w:val="00B51F3C"/>
    <w:rsid w:val="00B620D9"/>
    <w:rsid w:val="00B633DB"/>
    <w:rsid w:val="00B639ED"/>
    <w:rsid w:val="00B66A8C"/>
    <w:rsid w:val="00B71547"/>
    <w:rsid w:val="00B8061C"/>
    <w:rsid w:val="00B83BA2"/>
    <w:rsid w:val="00B847CE"/>
    <w:rsid w:val="00B853AA"/>
    <w:rsid w:val="00B875BF"/>
    <w:rsid w:val="00B91F62"/>
    <w:rsid w:val="00B95F93"/>
    <w:rsid w:val="00BA7748"/>
    <w:rsid w:val="00BB2C98"/>
    <w:rsid w:val="00BC2576"/>
    <w:rsid w:val="00BC5724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27840"/>
    <w:rsid w:val="00C46D42"/>
    <w:rsid w:val="00C50C32"/>
    <w:rsid w:val="00C60178"/>
    <w:rsid w:val="00C616F6"/>
    <w:rsid w:val="00C61760"/>
    <w:rsid w:val="00C63CD6"/>
    <w:rsid w:val="00C7022A"/>
    <w:rsid w:val="00C71B0F"/>
    <w:rsid w:val="00C71C1E"/>
    <w:rsid w:val="00C87D95"/>
    <w:rsid w:val="00C9077A"/>
    <w:rsid w:val="00C95CD2"/>
    <w:rsid w:val="00CA051B"/>
    <w:rsid w:val="00CA3E5F"/>
    <w:rsid w:val="00CB3CBE"/>
    <w:rsid w:val="00CD19AA"/>
    <w:rsid w:val="00CD40A5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B04"/>
    <w:rsid w:val="00D32BFD"/>
    <w:rsid w:val="00D374E7"/>
    <w:rsid w:val="00D412B9"/>
    <w:rsid w:val="00D63949"/>
    <w:rsid w:val="00D652E7"/>
    <w:rsid w:val="00D77BCF"/>
    <w:rsid w:val="00D81C73"/>
    <w:rsid w:val="00D84394"/>
    <w:rsid w:val="00D95E55"/>
    <w:rsid w:val="00DA5B63"/>
    <w:rsid w:val="00DB3664"/>
    <w:rsid w:val="00DC16FB"/>
    <w:rsid w:val="00DC4A65"/>
    <w:rsid w:val="00DC4BFE"/>
    <w:rsid w:val="00DC4F66"/>
    <w:rsid w:val="00DD6AA3"/>
    <w:rsid w:val="00DE7BE3"/>
    <w:rsid w:val="00DF1C0B"/>
    <w:rsid w:val="00DF3275"/>
    <w:rsid w:val="00E03146"/>
    <w:rsid w:val="00E10B44"/>
    <w:rsid w:val="00E11F02"/>
    <w:rsid w:val="00E2726B"/>
    <w:rsid w:val="00E37653"/>
    <w:rsid w:val="00E37801"/>
    <w:rsid w:val="00E443F4"/>
    <w:rsid w:val="00E449A0"/>
    <w:rsid w:val="00E46EAA"/>
    <w:rsid w:val="00E5038C"/>
    <w:rsid w:val="00E50B69"/>
    <w:rsid w:val="00E5298B"/>
    <w:rsid w:val="00E55FE0"/>
    <w:rsid w:val="00E56EFB"/>
    <w:rsid w:val="00E60C25"/>
    <w:rsid w:val="00E6458F"/>
    <w:rsid w:val="00E64618"/>
    <w:rsid w:val="00E7242D"/>
    <w:rsid w:val="00E87E25"/>
    <w:rsid w:val="00EA04F1"/>
    <w:rsid w:val="00EA2FD3"/>
    <w:rsid w:val="00EA3E71"/>
    <w:rsid w:val="00EA47A1"/>
    <w:rsid w:val="00EB7B9B"/>
    <w:rsid w:val="00EB7CE9"/>
    <w:rsid w:val="00EC433F"/>
    <w:rsid w:val="00ED1FDE"/>
    <w:rsid w:val="00EF56E0"/>
    <w:rsid w:val="00F06D6D"/>
    <w:rsid w:val="00F06EFB"/>
    <w:rsid w:val="00F1529E"/>
    <w:rsid w:val="00F16F07"/>
    <w:rsid w:val="00F32A86"/>
    <w:rsid w:val="00F37629"/>
    <w:rsid w:val="00F45975"/>
    <w:rsid w:val="00F45B7C"/>
    <w:rsid w:val="00F45FCE"/>
    <w:rsid w:val="00F5205E"/>
    <w:rsid w:val="00F65320"/>
    <w:rsid w:val="00F926E9"/>
    <w:rsid w:val="00F9334F"/>
    <w:rsid w:val="00F95A22"/>
    <w:rsid w:val="00F97D7F"/>
    <w:rsid w:val="00FA122C"/>
    <w:rsid w:val="00FA3B95"/>
    <w:rsid w:val="00FA59A0"/>
    <w:rsid w:val="00FB5C03"/>
    <w:rsid w:val="00FC1278"/>
    <w:rsid w:val="00FC535D"/>
    <w:rsid w:val="00FE3E61"/>
    <w:rsid w:val="00FE7735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0C67-E4F0-4A98-A725-67E085FB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710</TotalTime>
  <Pages>6</Pages>
  <Words>1217</Words>
  <Characters>8608</Characters>
  <Application>Microsoft Office Word</Application>
  <DocSecurity>0</DocSecurity>
  <Lines>782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9334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Лёксина М.А.</cp:lastModifiedBy>
  <cp:revision>66</cp:revision>
  <cp:lastPrinted>2022-03-01T11:54:00Z</cp:lastPrinted>
  <dcterms:created xsi:type="dcterms:W3CDTF">2020-03-19T09:01:00Z</dcterms:created>
  <dcterms:modified xsi:type="dcterms:W3CDTF">2022-03-14T06:50:00Z</dcterms:modified>
</cp:coreProperties>
</file>