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64E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5A">
        <w:rPr>
          <w:rFonts w:ascii="Times New Roman" w:hAnsi="Times New Roman"/>
          <w:bCs/>
          <w:sz w:val="28"/>
          <w:szCs w:val="28"/>
        </w:rPr>
        <w:t>от 29 марта 2022 г. № 114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C7B5A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B14142" w:rsidTr="009E2A27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14142" w:rsidRDefault="005F0874" w:rsidP="00D31E8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>е</w:t>
            </w:r>
            <w:r w:rsidR="00B80A2D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B14142" w:rsidRDefault="00CC0F2B" w:rsidP="002F097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 w:rsidR="004B35C5" w:rsidRPr="00B14142">
              <w:rPr>
                <w:rFonts w:ascii="Times New Roman" w:hAnsi="Times New Roman"/>
                <w:sz w:val="28"/>
                <w:szCs w:val="28"/>
              </w:rPr>
              <w:t>0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7</w:t>
            </w:r>
            <w:r w:rsidR="00EE0979" w:rsidRPr="00B14142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2020</w:t>
            </w:r>
            <w:r w:rsidR="00EE0979" w:rsidRPr="00B1414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№ 106 «Об утверждении</w:t>
            </w:r>
          </w:p>
          <w:p w:rsidR="00B14142" w:rsidRDefault="00CC0F2B" w:rsidP="002F097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порядков предоставления субсидий автономной некоммерческой</w:t>
            </w:r>
          </w:p>
          <w:p w:rsidR="00B14142" w:rsidRDefault="00CC0F2B" w:rsidP="002F097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организации «Агентство развития производственных систем и</w:t>
            </w:r>
          </w:p>
          <w:p w:rsidR="00B14142" w:rsidRDefault="00076F21" w:rsidP="002F097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к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>омпетенций»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>в виде имущественного взноса в целях реализации</w:t>
            </w:r>
          </w:p>
          <w:p w:rsidR="00B14142" w:rsidRDefault="00CC0F2B" w:rsidP="002F097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мероприятий государственной программы Рязанской области</w:t>
            </w:r>
          </w:p>
          <w:p w:rsidR="00B14142" w:rsidRDefault="00CC0F2B" w:rsidP="002F097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«Экономическое развитие»</w:t>
            </w:r>
            <w:r w:rsidR="00EE0979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874" w:rsidRPr="00B14142">
              <w:rPr>
                <w:rFonts w:ascii="Times New Roman" w:hAnsi="Times New Roman"/>
                <w:sz w:val="28"/>
                <w:szCs w:val="28"/>
              </w:rPr>
              <w:t>(в редакции постановлени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й</w:t>
            </w:r>
            <w:r w:rsidR="005F0874" w:rsidRPr="00B14142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proofErr w:type="gramEnd"/>
          </w:p>
          <w:p w:rsidR="00B14142" w:rsidRDefault="005F0874" w:rsidP="002F097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 xml:space="preserve">от 26.05.2020 </w:t>
            </w:r>
            <w:hyperlink r:id="rId13" w:history="1">
              <w:r w:rsidR="00CC0F2B" w:rsidRPr="00B14142">
                <w:rPr>
                  <w:rFonts w:ascii="Times New Roman" w:hAnsi="Times New Roman"/>
                  <w:sz w:val="28"/>
                  <w:szCs w:val="28"/>
                </w:rPr>
                <w:t>№ 118</w:t>
              </w:r>
            </w:hyperlink>
            <w:r w:rsidR="00CC0F2B" w:rsidRPr="00B14142">
              <w:rPr>
                <w:rFonts w:ascii="Times New Roman" w:hAnsi="Times New Roman"/>
                <w:sz w:val="28"/>
                <w:szCs w:val="28"/>
              </w:rPr>
              <w:t>,</w:t>
            </w:r>
            <w:r w:rsidR="00BA32BB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 xml:space="preserve">от 23.03.2021 </w:t>
            </w:r>
            <w:hyperlink r:id="rId14" w:history="1">
              <w:r w:rsidR="00CC0F2B" w:rsidRPr="00B14142">
                <w:rPr>
                  <w:rFonts w:ascii="Times New Roman" w:hAnsi="Times New Roman"/>
                  <w:sz w:val="28"/>
                  <w:szCs w:val="28"/>
                </w:rPr>
                <w:t>№ 63</w:t>
              </w:r>
            </w:hyperlink>
            <w:r w:rsidR="00CC0F2B" w:rsidRPr="00B1414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5EED" w:rsidRPr="00B14142" w:rsidRDefault="00CC0F2B" w:rsidP="002F0978">
            <w:pPr>
              <w:tabs>
                <w:tab w:val="left" w:pos="1607"/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от 13.04.2021</w:t>
            </w:r>
            <w:r w:rsidR="00076F21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№ 83</w:t>
              </w:r>
            </w:hyperlink>
            <w:r w:rsidR="00FB0D66" w:rsidRPr="00B14142">
              <w:rPr>
                <w:rFonts w:ascii="Times New Roman" w:hAnsi="Times New Roman"/>
                <w:sz w:val="28"/>
                <w:szCs w:val="28"/>
              </w:rPr>
              <w:t xml:space="preserve">, от 03.08.2021 </w:t>
            </w:r>
            <w:hyperlink r:id="rId16" w:history="1">
              <w:r w:rsidR="00FB0D66" w:rsidRPr="00B14142">
                <w:rPr>
                  <w:rFonts w:ascii="Times New Roman" w:hAnsi="Times New Roman"/>
                  <w:sz w:val="28"/>
                  <w:szCs w:val="28"/>
                </w:rPr>
                <w:t>№ 208</w:t>
              </w:r>
            </w:hyperlink>
            <w:r w:rsidR="00FB0D66" w:rsidRPr="00B14142">
              <w:rPr>
                <w:rFonts w:ascii="Times New Roman" w:hAnsi="Times New Roman"/>
                <w:sz w:val="28"/>
                <w:szCs w:val="28"/>
              </w:rPr>
              <w:t>,</w:t>
            </w:r>
            <w:r w:rsidR="006C6DBC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0D66" w:rsidRPr="00B14142">
              <w:rPr>
                <w:rFonts w:ascii="Times New Roman" w:hAnsi="Times New Roman"/>
                <w:sz w:val="28"/>
                <w:szCs w:val="28"/>
              </w:rPr>
              <w:t xml:space="preserve">от 25.01.2022 </w:t>
            </w:r>
            <w:hyperlink r:id="rId17" w:history="1">
              <w:r w:rsidR="00FB0D66" w:rsidRPr="00B14142">
                <w:rPr>
                  <w:rFonts w:ascii="Times New Roman" w:hAnsi="Times New Roman"/>
                  <w:sz w:val="28"/>
                  <w:szCs w:val="28"/>
                </w:rPr>
                <w:t>№ 13</w:t>
              </w:r>
            </w:hyperlink>
            <w:r w:rsidR="005F0874" w:rsidRPr="00B141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B14142" w:rsidTr="009E2A27">
        <w:trPr>
          <w:trHeight w:val="64"/>
          <w:jc w:val="right"/>
        </w:trPr>
        <w:tc>
          <w:tcPr>
            <w:tcW w:w="5000" w:type="pct"/>
            <w:gridSpan w:val="3"/>
          </w:tcPr>
          <w:p w:rsidR="001B16B4" w:rsidRPr="00B14142" w:rsidRDefault="00070C82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78.1 Бюджетного Кодекса Российской Федерации </w:t>
            </w:r>
            <w:r w:rsidR="005F0874" w:rsidRPr="00B14142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</w:t>
            </w:r>
            <w:r w:rsidR="00CB7270" w:rsidRPr="00B14142">
              <w:rPr>
                <w:rFonts w:ascii="Times New Roman" w:hAnsi="Times New Roman"/>
                <w:sz w:val="28"/>
                <w:szCs w:val="28"/>
              </w:rPr>
              <w:t>ПОСТАНОВЛЯЕТ</w:t>
            </w:r>
            <w:r w:rsidR="005F0874" w:rsidRPr="00B141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E5EF3" w:rsidRPr="00B14142" w:rsidRDefault="00B94D34" w:rsidP="00B1414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1. </w:t>
            </w:r>
            <w:r w:rsidR="0050710B" w:rsidRPr="00B14142">
              <w:rPr>
                <w:rFonts w:ascii="Times New Roman" w:hAnsi="Times New Roman"/>
                <w:sz w:val="28"/>
                <w:szCs w:val="28"/>
              </w:rPr>
              <w:t>В</w:t>
            </w:r>
            <w:r w:rsidR="00A81ACA" w:rsidRPr="00B14142">
              <w:rPr>
                <w:rFonts w:ascii="Times New Roman" w:hAnsi="Times New Roman"/>
                <w:sz w:val="28"/>
                <w:szCs w:val="28"/>
              </w:rPr>
              <w:t xml:space="preserve">нести в </w:t>
            </w:r>
            <w:r w:rsidR="000D145A" w:rsidRPr="00B14142">
              <w:rPr>
                <w:rFonts w:ascii="Times New Roman" w:hAnsi="Times New Roman"/>
                <w:sz w:val="28"/>
                <w:szCs w:val="28"/>
              </w:rPr>
              <w:t>п</w:t>
            </w:r>
            <w:r w:rsidR="005F0874" w:rsidRPr="00B14142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FB0D66" w:rsidRPr="00B14142">
              <w:rPr>
                <w:rFonts w:ascii="Times New Roman" w:hAnsi="Times New Roman"/>
                <w:sz w:val="28"/>
                <w:szCs w:val="28"/>
              </w:rPr>
              <w:t>е</w:t>
            </w:r>
            <w:r w:rsidR="005F0874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 xml:space="preserve"> Прав</w:t>
            </w:r>
            <w:r w:rsidR="00FB0D66" w:rsidRPr="00B14142">
              <w:rPr>
                <w:rFonts w:ascii="Times New Roman" w:hAnsi="Times New Roman"/>
                <w:sz w:val="28"/>
                <w:szCs w:val="28"/>
              </w:rPr>
              <w:t xml:space="preserve">ительства Рязанской области от </w:t>
            </w:r>
            <w:r w:rsidR="00256578" w:rsidRPr="00B14142">
              <w:rPr>
                <w:rFonts w:ascii="Times New Roman" w:hAnsi="Times New Roman"/>
                <w:sz w:val="28"/>
                <w:szCs w:val="28"/>
              </w:rPr>
              <w:t>0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>7</w:t>
            </w:r>
            <w:r w:rsidR="00EE0979" w:rsidRPr="00B14142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>2020</w:t>
            </w:r>
            <w:r w:rsidR="00EE0979" w:rsidRPr="00B1414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t xml:space="preserve"> № 106 «Об утверждении порядков предоставления субсидий автономной некоммерческой организации «Агентство развития производственных систем и компетенций» в виде имущественного взноса </w:t>
            </w:r>
            <w:r w:rsidR="00CC0F2B" w:rsidRPr="00B14142">
              <w:rPr>
                <w:rFonts w:ascii="Times New Roman" w:hAnsi="Times New Roman"/>
                <w:sz w:val="28"/>
                <w:szCs w:val="28"/>
              </w:rPr>
              <w:br/>
              <w:t xml:space="preserve">в целях реализации мероприятий государственной программы Рязанской области «Экономическое развитие» </w:t>
            </w:r>
            <w:r w:rsidR="002E5EF3" w:rsidRPr="00B14142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50710B" w:rsidRPr="00B14142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2E5EF3" w:rsidRPr="00B14142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3231D1" w:rsidRPr="00B14142" w:rsidRDefault="003231D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1) в наименовании слова «производственных систем и компетенций» заменить словами «бизнеса Рязанской области»;</w:t>
            </w:r>
          </w:p>
          <w:p w:rsidR="00FB0D66" w:rsidRPr="00B14142" w:rsidRDefault="003231D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2</w:t>
            </w:r>
            <w:r w:rsidR="00FB0D66" w:rsidRPr="00B14142">
              <w:rPr>
                <w:rFonts w:ascii="Times New Roman" w:hAnsi="Times New Roman"/>
                <w:sz w:val="28"/>
                <w:szCs w:val="28"/>
              </w:rPr>
              <w:t>) в пункте 1</w:t>
            </w:r>
          </w:p>
          <w:p w:rsidR="00FB0D66" w:rsidRPr="00B14142" w:rsidRDefault="00FB0D66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</w:t>
            </w:r>
            <w:hyperlink r:id="rId18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подпункты 1.1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19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 xml:space="preserve">1.5 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134F91" w:rsidRPr="00B14142" w:rsidRDefault="00FB0D66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«1.1. Порядок предоставления субсидий автономной некоммерческой организации «Агентство развития бизнеса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» в виде имущественного взноса для обеспечения деятельности согласно 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>приложению № 1.</w:t>
            </w:r>
            <w:r w:rsidR="009F5E0E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D66" w:rsidRPr="00B14142" w:rsidRDefault="00FB0D66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1.2. Порядок предоставления субсидий автономной некоммерческой организации «Агентство развития 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>бизнеса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 в виде имущественно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 xml:space="preserve">го взноса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на создание и обеспечение деятельности регионального центра компетенций в сфере производительности </w:t>
            </w:r>
            <w:r w:rsidR="00134F91" w:rsidRPr="00B14142">
              <w:rPr>
                <w:rFonts w:ascii="Times New Roman" w:hAnsi="Times New Roman"/>
                <w:sz w:val="28"/>
                <w:szCs w:val="28"/>
              </w:rPr>
              <w:t xml:space="preserve">труда, в том </w:t>
            </w:r>
            <w:r w:rsidR="009F5E0E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F91" w:rsidRPr="00B14142">
              <w:rPr>
                <w:rFonts w:ascii="Times New Roman" w:hAnsi="Times New Roman"/>
                <w:sz w:val="28"/>
                <w:szCs w:val="28"/>
              </w:rPr>
              <w:t xml:space="preserve">числе обучение, подготовку и содержание на время обучения тренеров, </w:t>
            </w:r>
            <w:r w:rsidR="00134F91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="00134F91"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а также дополнительно привлеченных сотрудников региональных центров компетенций; создание и обеспечение деятельности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процессов,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2.</w:t>
            </w:r>
          </w:p>
          <w:p w:rsidR="00FB0D66" w:rsidRPr="00B14142" w:rsidRDefault="00FB0D66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1.3. Порядок предоставления субсидий автономной некоммерческой организации «Агентство развития 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>бизнеса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 в виде имущ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 xml:space="preserve">ественного взноса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на создание и (или) развитие центра поддержки экспорта согласно приложению № 3.</w:t>
            </w:r>
          </w:p>
          <w:p w:rsidR="00FB0D66" w:rsidRPr="00B14142" w:rsidRDefault="00FB0D66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1.4. Порядок предоставления субсидий автономной некоммерческой организации «Агентство развития 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>бизнеса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 в виде имущественного взноса на осуществление организационных и иных мероприятий, мер и механизмов в интересах участников внешнеэкономической деятельности в целях внедрения и реализации Региональ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 xml:space="preserve">ного экспортного стандарта 2.0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в Рязанской области согласно приложению № 4.</w:t>
            </w:r>
          </w:p>
          <w:p w:rsidR="00FB0D66" w:rsidRPr="00B14142" w:rsidRDefault="00FB0D66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1.5.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Порядок предоставления субсидий автономной некоммерческой организации «Агентство развития 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>бизнеса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 в виде имущественного взноса на создание и обеспечение деятельности центра бережливого производства согласно приложению № 5.»;</w:t>
            </w:r>
          </w:p>
          <w:p w:rsidR="00FB0D66" w:rsidRPr="00B14142" w:rsidRDefault="003231D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3</w:t>
            </w:r>
            <w:r w:rsidR="00694158" w:rsidRPr="00B14142">
              <w:rPr>
                <w:rFonts w:ascii="Times New Roman" w:hAnsi="Times New Roman"/>
                <w:sz w:val="28"/>
                <w:szCs w:val="28"/>
              </w:rPr>
              <w:t>) в приложении № 1:</w:t>
            </w:r>
          </w:p>
          <w:p w:rsidR="00694158" w:rsidRPr="00B14142" w:rsidRDefault="0069415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0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наименовании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и далее по </w:t>
            </w:r>
            <w:hyperlink r:id="rId21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тексту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слова «производственных систем </w:t>
            </w:r>
            <w:r w:rsidR="008F33FB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>и компетенций» заменить словами «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>бизнеса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94158" w:rsidRPr="00B14142" w:rsidRDefault="0069415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в пункте 3 и далее по тексту слова «промышленности и» исключить;</w:t>
            </w:r>
          </w:p>
          <w:p w:rsidR="00C90C11" w:rsidRPr="00B14142" w:rsidRDefault="00C90C11" w:rsidP="00B14142">
            <w:pPr>
              <w:pStyle w:val="ConsPlusNormal"/>
              <w:ind w:firstLine="709"/>
              <w:jc w:val="both"/>
            </w:pPr>
            <w:r w:rsidRPr="00B14142">
              <w:t>- пункт 4 изложить в следующей редакции:</w:t>
            </w:r>
          </w:p>
          <w:p w:rsidR="003231D1" w:rsidRPr="00B14142" w:rsidRDefault="003231D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«4. 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Субсидии предоставляются Министерством Организации </w:t>
            </w:r>
            <w:r w:rsidR="00726DBD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затрат на основании приказа Министерства </w:t>
            </w:r>
            <w:r w:rsidR="00726DBD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в объеме 100% заявленной потребности </w:t>
            </w:r>
            <w:r w:rsidR="00726DBD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>в субсидии в размере согласно заявлению на предоставление субсидии</w:t>
            </w:r>
            <w:r w:rsidR="007A261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4B35C5" w:rsidRPr="00B14142">
              <w:rPr>
                <w:rFonts w:ascii="Times New Roman" w:hAnsi="Times New Roman"/>
                <w:sz w:val="28"/>
                <w:szCs w:val="28"/>
              </w:rPr>
              <w:t>–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Заявка) в пределах бюджетных ассигнований</w:t>
            </w:r>
            <w:r w:rsidR="008329BF" w:rsidRPr="00B14142">
              <w:rPr>
                <w:rFonts w:ascii="Times New Roman" w:hAnsi="Times New Roman"/>
                <w:sz w:val="28"/>
                <w:szCs w:val="28"/>
              </w:rPr>
              <w:t>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предоставление субсидий</w:t>
            </w:r>
            <w:r w:rsidR="004A72CA" w:rsidRPr="00B141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w:anchor="P183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видами</w:t>
              </w:r>
              <w:proofErr w:type="gramEnd"/>
              <w:r w:rsidRPr="00B14142">
                <w:rPr>
                  <w:rFonts w:ascii="Times New Roman" w:hAnsi="Times New Roman"/>
                  <w:sz w:val="28"/>
                  <w:szCs w:val="28"/>
                </w:rPr>
                <w:t xml:space="preserve"> расходов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1 к настоящему Порядку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C90C11" w:rsidRPr="00B14142" w:rsidRDefault="00C90C11" w:rsidP="00B14142">
            <w:pPr>
              <w:pStyle w:val="ConsPlusNormal"/>
              <w:ind w:firstLine="709"/>
              <w:jc w:val="both"/>
            </w:pPr>
            <w:r w:rsidRPr="00B14142">
              <w:t>- в пункте 6:</w:t>
            </w:r>
          </w:p>
          <w:p w:rsidR="00C90C11" w:rsidRPr="00B14142" w:rsidRDefault="00C90C11" w:rsidP="00B14142">
            <w:pPr>
              <w:pStyle w:val="ConsPlusNormal"/>
              <w:ind w:firstLine="709"/>
              <w:jc w:val="both"/>
            </w:pPr>
            <w:r w:rsidRPr="00B14142">
              <w:t xml:space="preserve">подпункты </w:t>
            </w:r>
            <w:r w:rsidR="005111F1" w:rsidRPr="00B14142">
              <w:t>4</w:t>
            </w:r>
            <w:r w:rsidR="004B35C5" w:rsidRPr="00B14142">
              <w:t>,</w:t>
            </w:r>
            <w:r w:rsidRPr="00B14142">
              <w:t xml:space="preserve"> </w:t>
            </w:r>
            <w:r w:rsidR="005111F1" w:rsidRPr="00B14142">
              <w:t>5</w:t>
            </w:r>
            <w:r w:rsidRPr="00B14142">
              <w:t xml:space="preserve"> изложить в следующей редакции:</w:t>
            </w:r>
          </w:p>
          <w:p w:rsidR="00C90C11" w:rsidRPr="00B14142" w:rsidRDefault="00C90C11" w:rsidP="00B14142">
            <w:pPr>
              <w:pStyle w:val="ConsPlusNormal"/>
              <w:ind w:firstLine="709"/>
              <w:jc w:val="both"/>
            </w:pPr>
            <w:r w:rsidRPr="00B14142">
              <w:t>«4) наличие согласия Организации на осуществление Министерством проверок соблюдения Организацией порядка и условий предоставления субсидии, в том чис</w:t>
            </w:r>
            <w:r w:rsidR="005111F1" w:rsidRPr="00B14142">
              <w:t>ле в части достижения результата</w:t>
            </w:r>
            <w:r w:rsidRPr="00B14142">
              <w:t xml:space="preserve"> ее предоставления, а также проверок органами государственного</w:t>
            </w:r>
            <w:r w:rsidR="005111F1" w:rsidRPr="00B14142">
              <w:t xml:space="preserve"> </w:t>
            </w:r>
            <w:r w:rsidRPr="00B14142">
              <w:t>финансового контроля в соответствии со статьями 268.1 и 269.2 Бюджетного кодекса Российской Федерации;</w:t>
            </w:r>
          </w:p>
          <w:p w:rsidR="0043465D" w:rsidRPr="00B14142" w:rsidRDefault="00C90C11" w:rsidP="00B14142">
            <w:pPr>
              <w:pStyle w:val="ConsPlusNormal"/>
              <w:ind w:firstLine="709"/>
              <w:jc w:val="both"/>
            </w:pPr>
            <w:proofErr w:type="gramStart"/>
            <w:r w:rsidRPr="00B14142">
              <w:t xml:space="preserve">5) включение в договоры (соглашения), заключаемые Организацией </w:t>
            </w:r>
            <w:r w:rsidR="00A255AA" w:rsidRPr="00B14142">
              <w:br/>
            </w:r>
            <w:r w:rsidRPr="00B14142">
              <w:t xml:space="preserve">в целях исполнения обязательств по соглашению о предоставлении субсидии согласия лиц, являющихся поставщиками (подрядчиками, исполнителями) по </w:t>
            </w:r>
            <w:r w:rsidRPr="00B14142">
              <w:lastRenderedPageBreak/>
              <w:t xml:space="preserve">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</w:t>
            </w:r>
            <w:r w:rsidR="00A255AA" w:rsidRPr="00B14142">
              <w:br/>
            </w:r>
            <w:r w:rsidR="005111F1" w:rsidRPr="00B14142">
              <w:t>в части достижения результата</w:t>
            </w:r>
            <w:r w:rsidRPr="00B14142">
              <w:t xml:space="preserve"> ее предоставления, а также проверок органами</w:t>
            </w:r>
            <w:r w:rsidR="005111F1" w:rsidRPr="00B14142">
              <w:t xml:space="preserve"> </w:t>
            </w:r>
            <w:r w:rsidRPr="00B14142">
              <w:t>государственного</w:t>
            </w:r>
            <w:r w:rsidR="005111F1" w:rsidRPr="00B14142">
              <w:t xml:space="preserve"> </w:t>
            </w:r>
            <w:r w:rsidRPr="00B14142">
              <w:t>финансового</w:t>
            </w:r>
            <w:r w:rsidR="005111F1" w:rsidRPr="00B14142">
              <w:t xml:space="preserve"> </w:t>
            </w:r>
            <w:r w:rsidRPr="00B14142">
              <w:t>контроля</w:t>
            </w:r>
            <w:r w:rsidR="005111F1" w:rsidRPr="00B14142">
              <w:t xml:space="preserve"> </w:t>
            </w:r>
            <w:r w:rsidRPr="00B14142">
              <w:t>в соответствии со статьями</w:t>
            </w:r>
            <w:proofErr w:type="gramEnd"/>
            <w:r w:rsidRPr="00B14142">
              <w:t xml:space="preserve"> 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</w:t>
            </w:r>
            <w:r w:rsidR="005111F1" w:rsidRPr="00B14142">
              <w:t xml:space="preserve"> </w:t>
            </w:r>
            <w:r w:rsidRPr="00B14142">
      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      </w:r>
            <w:r w:rsidR="005111F1" w:rsidRPr="00B14142">
              <w:t xml:space="preserve"> </w:t>
            </w:r>
            <w:r w:rsidRPr="00B14142">
              <w:t>и комплектующих изделий</w:t>
            </w:r>
            <w:proofErr w:type="gramStart"/>
            <w:r w:rsidR="0043465D" w:rsidRPr="00B14142">
              <w:t>;»</w:t>
            </w:r>
            <w:proofErr w:type="gramEnd"/>
            <w:r w:rsidR="0043465D" w:rsidRPr="00B14142">
              <w:t>;</w:t>
            </w:r>
          </w:p>
          <w:p w:rsidR="0043465D" w:rsidRPr="00B14142" w:rsidRDefault="0043465D" w:rsidP="00B14142">
            <w:pPr>
              <w:pStyle w:val="ConsPlusNormal"/>
              <w:ind w:firstLine="709"/>
              <w:jc w:val="both"/>
            </w:pPr>
            <w:r w:rsidRPr="00B14142">
              <w:t>в подпункте 6 слова «, а также иных операций, связанных с достижением целей предоставления указанных средств, определенных Поряд</w:t>
            </w:r>
            <w:r w:rsidR="007440F8" w:rsidRPr="00B14142">
              <w:t>ком» исключить</w:t>
            </w:r>
            <w:r w:rsidRPr="00B14142">
              <w:t>;</w:t>
            </w:r>
          </w:p>
          <w:p w:rsidR="002F07E9" w:rsidRPr="00B14142" w:rsidRDefault="002F07E9" w:rsidP="00B14142">
            <w:pPr>
              <w:pStyle w:val="ConsPlusNormal"/>
              <w:ind w:firstLine="709"/>
              <w:jc w:val="both"/>
            </w:pPr>
            <w:r w:rsidRPr="00B14142">
              <w:t xml:space="preserve">в подпункте 7 слова «о достижении результатов предоставления субсидии, показателей, необходимых для достижения результатов предоставления субсидии, (далее </w:t>
            </w:r>
            <w:r w:rsidR="00B14142">
              <w:t>–</w:t>
            </w:r>
            <w:r w:rsidRPr="00B14142">
              <w:t xml:space="preserve"> показатели)» заменить  словами «о достижении результата предоставления субсидии, показателя, необходимого для достижения результата предоставления субсидии, (далее </w:t>
            </w:r>
            <w:r w:rsidR="00B14142">
              <w:t>–</w:t>
            </w:r>
            <w:r w:rsidRPr="00B14142">
              <w:t xml:space="preserve"> показатель)</w:t>
            </w:r>
            <w:r w:rsidR="00916FB3" w:rsidRPr="00B14142">
              <w:t>»</w:t>
            </w:r>
            <w:r w:rsidRPr="00B14142">
              <w:t>;</w:t>
            </w:r>
          </w:p>
          <w:p w:rsidR="002F07E9" w:rsidRPr="00B14142" w:rsidRDefault="002F07E9" w:rsidP="00B14142">
            <w:pPr>
              <w:pStyle w:val="ConsPlusNormal"/>
              <w:ind w:firstLine="709"/>
              <w:jc w:val="both"/>
            </w:pPr>
            <w:r w:rsidRPr="00B14142">
              <w:t>в подпункте 8 после слов «осуществление затрат» дополнить словами «на цель, указанную в пункте 2 настоящего Порядка</w:t>
            </w:r>
            <w:proofErr w:type="gramStart"/>
            <w:r w:rsidR="00916FB3" w:rsidRPr="00B14142">
              <w:t>,</w:t>
            </w:r>
            <w:r w:rsidRPr="00B14142">
              <w:t>»</w:t>
            </w:r>
            <w:proofErr w:type="gramEnd"/>
            <w:r w:rsidRPr="00B14142">
              <w:t>;</w:t>
            </w:r>
          </w:p>
          <w:p w:rsidR="002F07E9" w:rsidRPr="00B14142" w:rsidRDefault="002F07E9" w:rsidP="00B14142">
            <w:pPr>
              <w:pStyle w:val="ConsPlusNormal"/>
              <w:ind w:firstLine="709"/>
              <w:jc w:val="both"/>
            </w:pPr>
            <w:r w:rsidRPr="00B14142">
              <w:t>в подпункте 9 и далее по тексту слова «результатов», «показателей» заменить соответственно сло</w:t>
            </w:r>
            <w:r w:rsidR="00916FB3" w:rsidRPr="00B14142">
              <w:t>вами «результата»</w:t>
            </w:r>
            <w:r w:rsidR="00206438" w:rsidRPr="00B14142">
              <w:t xml:space="preserve">, </w:t>
            </w:r>
            <w:r w:rsidR="00916FB3" w:rsidRPr="00B14142">
              <w:t>«показателя»</w:t>
            </w:r>
            <w:r w:rsidRPr="00B14142">
              <w:t>;</w:t>
            </w:r>
          </w:p>
          <w:p w:rsidR="0043465D" w:rsidRPr="00B14142" w:rsidRDefault="0043465D" w:rsidP="00B14142">
            <w:pPr>
              <w:pStyle w:val="ConsPlusNormal"/>
              <w:ind w:firstLine="709"/>
              <w:jc w:val="both"/>
            </w:pPr>
            <w:r w:rsidRPr="00B14142">
              <w:t>дополнить подпунктом 10 следующего содержания:</w:t>
            </w:r>
          </w:p>
          <w:p w:rsidR="002F07E9" w:rsidRPr="00B14142" w:rsidRDefault="00B14142" w:rsidP="00B14142">
            <w:pPr>
              <w:pStyle w:val="ConsPlusNormal"/>
              <w:ind w:firstLine="709"/>
              <w:jc w:val="both"/>
            </w:pPr>
            <w:proofErr w:type="gramStart"/>
            <w:r>
              <w:t>«10) </w:t>
            </w:r>
            <w:r w:rsidR="0043465D" w:rsidRPr="00B14142">
              <w:t>осуществление</w:t>
            </w:r>
            <w:r w:rsidR="002F07E9" w:rsidRPr="00B14142">
              <w:t xml:space="preserve"> Организацией</w:t>
            </w:r>
            <w:r w:rsidR="0043465D" w:rsidRPr="00B14142">
              <w:t xml:space="preserve"> </w:t>
            </w:r>
            <w:r w:rsidR="002F07E9" w:rsidRPr="00B14142">
              <w:t xml:space="preserve">затрат, источником финансового обеспечения которых являются неиспользованные в отчетном финансовом году остатки субсидий, на цель, указанную в пункте 2 настоящего Порядка, в соответствии с видами расходов согласно </w:t>
            </w:r>
            <w:r w:rsidR="00206438" w:rsidRPr="00B14142">
              <w:t>п</w:t>
            </w:r>
            <w:r w:rsidR="002F07E9" w:rsidRPr="00B14142">
              <w:t xml:space="preserve">риложению № 1 к настоящему Порядку, </w:t>
            </w:r>
            <w:r w:rsidR="00A12C8B" w:rsidRPr="00B14142">
              <w:t xml:space="preserve">не позднее года, следующего за годом предоставления субсидии, </w:t>
            </w:r>
            <w:r w:rsidR="002F07E9" w:rsidRPr="00B14142">
              <w:t>и включении таких положений в Соглашение при принятии Министерством по согласованию с министерством финансов Рязанской области решения</w:t>
            </w:r>
            <w:proofErr w:type="gramEnd"/>
            <w:r w:rsidR="002F07E9" w:rsidRPr="00B14142">
              <w:t xml:space="preserve"> о наличии потребности в указанных средствах</w:t>
            </w:r>
            <w:proofErr w:type="gramStart"/>
            <w:r w:rsidR="002F07E9" w:rsidRPr="00B14142">
              <w:t>;»</w:t>
            </w:r>
            <w:proofErr w:type="gramEnd"/>
            <w:r w:rsidR="002F07E9" w:rsidRPr="00B14142">
              <w:t>;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в пункте 7: 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«7.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Для получения субсидии Организация в срок до </w:t>
            </w:r>
            <w:r w:rsidR="00D878CC" w:rsidRPr="00B14142">
              <w:rPr>
                <w:rFonts w:ascii="Times New Roman" w:hAnsi="Times New Roman"/>
                <w:sz w:val="28"/>
                <w:szCs w:val="28"/>
              </w:rPr>
              <w:t>25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8CC" w:rsidRPr="00B14142">
              <w:rPr>
                <w:rFonts w:ascii="Times New Roman" w:hAnsi="Times New Roman"/>
                <w:sz w:val="28"/>
                <w:szCs w:val="28"/>
              </w:rPr>
              <w:t>дека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бря текущего финансового года представляет в Министерство Заявку, которая содержит следующие документы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пункт 11 дополнить новым абзацем пят</w:t>
            </w:r>
            <w:r w:rsidR="00206438" w:rsidRPr="00B14142">
              <w:rPr>
                <w:rFonts w:ascii="Times New Roman" w:hAnsi="Times New Roman"/>
                <w:sz w:val="28"/>
                <w:szCs w:val="28"/>
              </w:rPr>
              <w:t>ым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«-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Заявка подана позднее срока, установленного пунктом 7 настоящего Порядка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07E9" w:rsidRPr="00B14142" w:rsidRDefault="002F07E9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абзацы </w:t>
            </w:r>
            <w:r w:rsidR="00E57EA1" w:rsidRPr="00B14142"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="002F0978"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пятый пункта 12 изложить в следующей редакции:</w:t>
            </w:r>
          </w:p>
          <w:p w:rsidR="00E57EA1" w:rsidRPr="00B14142" w:rsidRDefault="002F07E9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</w:t>
            </w:r>
            <w:r w:rsidR="00E57EA1" w:rsidRPr="00B14142">
              <w:rPr>
                <w:rFonts w:ascii="Times New Roman" w:hAnsi="Times New Roman"/>
                <w:sz w:val="28"/>
                <w:szCs w:val="28"/>
              </w:rPr>
              <w:t>Результатом предоставления субсидии, показателем является количество субъектов экономической деятельности, получивших поддержку,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 на 31 декабря года предоставления субсидии.</w:t>
            </w:r>
          </w:p>
          <w:p w:rsidR="002F07E9" w:rsidRPr="00B14142" w:rsidRDefault="002F07E9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Значение результата предоставления субсидии, показателя устанавливаются Министерством в Соглашении.</w:t>
            </w:r>
          </w:p>
          <w:p w:rsidR="00F0005A" w:rsidRPr="00B14142" w:rsidRDefault="00F0005A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если </w:t>
            </w:r>
            <w:r w:rsidR="002F07E9" w:rsidRPr="00B14142">
              <w:rPr>
                <w:rFonts w:ascii="Times New Roman" w:hAnsi="Times New Roman"/>
                <w:sz w:val="28"/>
                <w:szCs w:val="28"/>
              </w:rPr>
              <w:t>Организацией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по состоянию на 31 декабря года предоставления субсидии не достигнуто значение результата предоставления субсидии, показателя, установленных в Соглашении, </w:t>
            </w:r>
            <w:r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в срок до первой даты представления отчета о достижении результат</w:t>
            </w:r>
            <w:r w:rsidR="002F07E9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предоставления субсидии, </w:t>
            </w:r>
            <w:r w:rsidR="002F07E9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показателя </w:t>
            </w:r>
            <w:r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Соглашением в году, следующем за годом предоставления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, указанные нарушения не устранены, </w:t>
            </w:r>
            <w:r w:rsidR="002F07E9" w:rsidRPr="00B14142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6DA2" w:rsidRPr="00B14142" w:rsidRDefault="00786DA2" w:rsidP="00B14142">
            <w:pPr>
              <w:pStyle w:val="ConsPlusNormal"/>
              <w:ind w:firstLine="709"/>
              <w:jc w:val="both"/>
            </w:pPr>
            <w:r w:rsidRPr="00B14142">
              <w:t>- в пункте 13 слова «31 декабря» заменить словами «предпоследнего рабочего дня»;</w:t>
            </w:r>
          </w:p>
          <w:p w:rsidR="007440F8" w:rsidRPr="00B14142" w:rsidRDefault="007440F8" w:rsidP="00B14142">
            <w:pPr>
              <w:pStyle w:val="ConsPlusNormal"/>
              <w:ind w:firstLine="709"/>
              <w:jc w:val="both"/>
            </w:pPr>
            <w:r w:rsidRPr="00B14142">
              <w:t>- в пункте 14:</w:t>
            </w:r>
          </w:p>
          <w:p w:rsidR="007440F8" w:rsidRPr="00B14142" w:rsidRDefault="00F0005A" w:rsidP="00B14142">
            <w:pPr>
              <w:pStyle w:val="ConsPlusNormal"/>
              <w:ind w:firstLine="709"/>
              <w:jc w:val="both"/>
            </w:pPr>
            <w:r w:rsidRPr="00B14142">
              <w:t>в абзаце первом</w:t>
            </w:r>
            <w:r w:rsidR="007440F8" w:rsidRPr="00B14142">
              <w:t xml:space="preserve"> </w:t>
            </w:r>
            <w:r w:rsidR="00B14142">
              <w:t>цифры «20» заменить цифрами</w:t>
            </w:r>
            <w:r w:rsidR="00B95C96" w:rsidRPr="00B14142">
              <w:t xml:space="preserve"> «15»;</w:t>
            </w:r>
          </w:p>
          <w:p w:rsidR="002F07E9" w:rsidRPr="00B14142" w:rsidRDefault="002F07E9" w:rsidP="00B14142">
            <w:pPr>
              <w:pStyle w:val="ConsPlusNormal"/>
              <w:ind w:firstLine="709"/>
              <w:jc w:val="both"/>
            </w:pPr>
            <w:r w:rsidRPr="00B14142">
              <w:t xml:space="preserve">абзац третий изложить в следующей редакции: </w:t>
            </w:r>
          </w:p>
          <w:p w:rsidR="002F07E9" w:rsidRPr="00B14142" w:rsidRDefault="00820890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</w:t>
            </w:r>
            <w:r w:rsidR="002F07E9" w:rsidRPr="00B14142">
              <w:rPr>
                <w:rFonts w:ascii="Times New Roman" w:hAnsi="Times New Roman"/>
                <w:sz w:val="28"/>
                <w:szCs w:val="28"/>
              </w:rPr>
              <w:t>- отчет о достижении результата предоставления субсидии, показателя по форме, установленной Соглашением</w:t>
            </w:r>
            <w:proofErr w:type="gramStart"/>
            <w:r w:rsidR="002F07E9" w:rsidRPr="00B14142">
              <w:rPr>
                <w:rFonts w:ascii="Times New Roman" w:hAnsi="Times New Roman"/>
                <w:sz w:val="28"/>
                <w:szCs w:val="28"/>
              </w:rPr>
              <w:t>;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40F8" w:rsidRPr="00B14142" w:rsidRDefault="00F0005A" w:rsidP="00B14142">
            <w:pPr>
              <w:pStyle w:val="ConsPlusNormal"/>
              <w:ind w:firstLine="709"/>
              <w:jc w:val="both"/>
            </w:pPr>
            <w:r w:rsidRPr="00B14142">
              <w:t>абзац пятый признать утратившим силу</w:t>
            </w:r>
            <w:r w:rsidR="007440F8" w:rsidRPr="00B14142">
              <w:t>;</w:t>
            </w:r>
          </w:p>
          <w:p w:rsidR="00A255AA" w:rsidRPr="00B14142" w:rsidRDefault="00A255AA" w:rsidP="00B14142">
            <w:pPr>
              <w:pStyle w:val="ConsPlusNormal"/>
              <w:ind w:firstLine="709"/>
              <w:jc w:val="both"/>
            </w:pPr>
            <w:r w:rsidRPr="00B14142">
              <w:t>- </w:t>
            </w:r>
            <w:r w:rsidR="002F07E9" w:rsidRPr="00B14142">
              <w:t>пункт</w:t>
            </w:r>
            <w:r w:rsidR="00916FB3" w:rsidRPr="00B14142">
              <w:t xml:space="preserve"> </w:t>
            </w:r>
            <w:r w:rsidRPr="00B14142">
              <w:t>15 изложить в следующей редакции:</w:t>
            </w:r>
          </w:p>
          <w:p w:rsidR="00F0005A" w:rsidRPr="00B14142" w:rsidRDefault="00A255AA" w:rsidP="00B14142">
            <w:pPr>
              <w:pStyle w:val="ConsPlusNormal"/>
              <w:ind w:firstLine="709"/>
              <w:jc w:val="both"/>
            </w:pPr>
            <w:r w:rsidRPr="00B14142">
              <w:t>«15. Министерство осуществляет п</w:t>
            </w:r>
            <w:r w:rsidR="00F0005A" w:rsidRPr="00B14142">
              <w:t>роверку соблюдения Организацией</w:t>
            </w:r>
            <w:r w:rsidRPr="00B14142">
              <w:t xml:space="preserve"> порядка </w:t>
            </w:r>
            <w:r w:rsidR="00F0005A" w:rsidRPr="00B14142">
              <w:t xml:space="preserve">и условий </w:t>
            </w:r>
            <w:r w:rsidRPr="00B14142">
              <w:t>предоставления субсидий, в том числ</w:t>
            </w:r>
            <w:r w:rsidR="00206438" w:rsidRPr="00B14142">
              <w:t xml:space="preserve">е </w:t>
            </w:r>
            <w:r w:rsidR="00206438" w:rsidRPr="00B14142">
              <w:br/>
              <w:t>в части достижения результата</w:t>
            </w:r>
            <w:r w:rsidRPr="00B14142">
              <w:t xml:space="preserve"> </w:t>
            </w:r>
            <w:r w:rsidR="00F0005A" w:rsidRPr="00B14142">
              <w:t>их</w:t>
            </w:r>
            <w:r w:rsidRPr="00B14142">
              <w:t xml:space="preserve"> предоставления, в соответствии </w:t>
            </w:r>
            <w:r w:rsidRPr="00B14142">
              <w:br/>
              <w:t>с настоящим Порядком и в рамках внутреннего финансового контроля.</w:t>
            </w:r>
          </w:p>
          <w:p w:rsidR="00A255AA" w:rsidRPr="00B14142" w:rsidRDefault="00206438" w:rsidP="00B14142">
            <w:pPr>
              <w:pStyle w:val="ConsPlusNormal"/>
              <w:ind w:firstLine="709"/>
              <w:jc w:val="both"/>
            </w:pPr>
            <w:r w:rsidRPr="00B14142">
              <w:t xml:space="preserve">Органы государственного </w:t>
            </w:r>
            <w:r w:rsidR="00F0005A" w:rsidRPr="00B14142">
              <w:t>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</w:t>
            </w:r>
            <w:proofErr w:type="gramStart"/>
            <w:r w:rsidR="00F0005A" w:rsidRPr="00B14142">
              <w:t>.</w:t>
            </w:r>
            <w:r w:rsidR="00A255AA" w:rsidRPr="00B14142">
              <w:t>»;</w:t>
            </w:r>
            <w:proofErr w:type="gramEnd"/>
          </w:p>
          <w:p w:rsidR="00786DA2" w:rsidRPr="00B14142" w:rsidRDefault="00756786" w:rsidP="00B14142">
            <w:pPr>
              <w:pStyle w:val="ConsPlusNormal"/>
              <w:ind w:firstLine="709"/>
              <w:jc w:val="both"/>
            </w:pPr>
            <w:r w:rsidRPr="00B14142">
              <w:t xml:space="preserve">- </w:t>
            </w:r>
            <w:r w:rsidR="002F07E9" w:rsidRPr="00B14142">
              <w:t xml:space="preserve">пункт 17 дополнить абзацем следующего содержания: </w:t>
            </w:r>
          </w:p>
          <w:p w:rsidR="002F07E9" w:rsidRPr="00B14142" w:rsidRDefault="002F07E9" w:rsidP="00B14142">
            <w:pPr>
              <w:pStyle w:val="ConsPlusNormal"/>
              <w:ind w:firstLine="709"/>
              <w:jc w:val="both"/>
              <w:rPr>
                <w:color w:val="FF0000"/>
              </w:rPr>
            </w:pPr>
            <w:r w:rsidRPr="00B14142">
              <w:t>«Проверка условия</w:t>
            </w:r>
            <w:r w:rsidR="00B14142">
              <w:t>,</w:t>
            </w:r>
            <w:r w:rsidRPr="00B14142">
              <w:t xml:space="preserve"> предусмотренного подпунктом 10 пункта 6 настоящего Порядка</w:t>
            </w:r>
            <w:r w:rsidR="00B14142">
              <w:t>,</w:t>
            </w:r>
            <w:r w:rsidRPr="00B14142">
              <w:t xml:space="preserve"> проводится до 1 апреля года, следующего за годом осуществления таких затрат, на основании отчетов и документов, представленных в соответствии с пунктом 14 настоящего Порядка</w:t>
            </w:r>
            <w:proofErr w:type="gramStart"/>
            <w:r w:rsidR="00B14142">
              <w:t>.</w:t>
            </w:r>
            <w:r w:rsidRPr="00B14142">
              <w:t>».</w:t>
            </w:r>
            <w:proofErr w:type="gramEnd"/>
          </w:p>
          <w:p w:rsidR="00206438" w:rsidRPr="00B14142" w:rsidRDefault="00A255AA" w:rsidP="00B14142">
            <w:pPr>
              <w:pStyle w:val="ConsPlusNormal"/>
              <w:ind w:firstLine="709"/>
              <w:jc w:val="both"/>
            </w:pPr>
            <w:r w:rsidRPr="00B14142">
              <w:t>- </w:t>
            </w:r>
            <w:r w:rsidR="00206438" w:rsidRPr="00B14142">
              <w:t>пункт 19 изложить в следующей редакции:</w:t>
            </w:r>
          </w:p>
          <w:p w:rsidR="004619E9" w:rsidRPr="00B14142" w:rsidRDefault="00B14142" w:rsidP="00B14142">
            <w:pPr>
              <w:pStyle w:val="ConsPlusNormal"/>
              <w:ind w:firstLine="709"/>
              <w:jc w:val="both"/>
            </w:pPr>
            <w:r>
              <w:t>«19. </w:t>
            </w:r>
            <w:r w:rsidR="004619E9" w:rsidRPr="00B14142">
              <w:t>В случае нарушения Организацией условий, предусмотренных подпунктами 5</w:t>
            </w:r>
            <w:r w:rsidR="00256578" w:rsidRPr="00B14142">
              <w:t>-</w:t>
            </w:r>
            <w:r w:rsidR="004619E9" w:rsidRPr="00B14142">
              <w:t>7, 10 пункта 6 настоящего Порядка, Министерство вместе с актом о проведении проверки направляет Организации письменное уведомление о необходимости возврата полученной субсидии в течение</w:t>
            </w:r>
            <w:r>
              <w:br/>
            </w:r>
            <w:r w:rsidR="004619E9" w:rsidRPr="00B14142">
              <w:t>30 календарных дней, следующих за днем получения такого уведомления, на указанный в нем расчетный счет.</w:t>
            </w:r>
          </w:p>
          <w:p w:rsidR="00A255AA" w:rsidRPr="00B14142" w:rsidRDefault="00A255AA" w:rsidP="00B14142">
            <w:pPr>
              <w:pStyle w:val="ConsPlusNormal"/>
              <w:ind w:firstLine="709"/>
              <w:jc w:val="both"/>
              <w:rPr>
                <w:spacing w:val="-4"/>
              </w:rPr>
            </w:pPr>
            <w:r w:rsidRPr="00B14142">
              <w:rPr>
                <w:spacing w:val="-4"/>
              </w:rPr>
              <w:t xml:space="preserve">В случае выявления при проведении проверки Министерством нарушения условия предоставления субсидии, предусмотренного подпунктом 8 пункта 6 настоящего Порядка, Министерство вместе с копией акта о проведении проверки направляет </w:t>
            </w:r>
            <w:r w:rsidR="00E6035E" w:rsidRPr="00B14142">
              <w:rPr>
                <w:spacing w:val="-4"/>
              </w:rPr>
              <w:t>Организации</w:t>
            </w:r>
            <w:r w:rsidRPr="00B14142">
              <w:rPr>
                <w:spacing w:val="-4"/>
              </w:rPr>
              <w:t xml:space="preserve"> письменное уведомление о необходимости возврата </w:t>
            </w:r>
            <w:proofErr w:type="gramStart"/>
            <w:r w:rsidRPr="00B14142">
              <w:rPr>
                <w:spacing w:val="-4"/>
              </w:rPr>
              <w:t>субсидии</w:t>
            </w:r>
            <w:proofErr w:type="gramEnd"/>
            <w:r w:rsidRPr="00B14142">
              <w:rPr>
                <w:spacing w:val="-4"/>
              </w:rPr>
      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A255AA" w:rsidRPr="00E87F88" w:rsidRDefault="00A255AA" w:rsidP="00E87F88">
            <w:pPr>
              <w:pStyle w:val="ConsPlusNormal"/>
              <w:spacing w:line="254" w:lineRule="auto"/>
              <w:ind w:firstLine="709"/>
              <w:jc w:val="both"/>
            </w:pPr>
            <w:proofErr w:type="gramStart"/>
            <w:r w:rsidRPr="00E87F88">
              <w:lastRenderedPageBreak/>
              <w:t xml:space="preserve">В случае выявления при проведении проверки Министерством нарушения условия предоставления субсидии, предусмотренного подпунктом 9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субсидии в объеме, рассчитанном </w:t>
            </w:r>
            <w:r w:rsidRPr="00E87F88">
              <w:br/>
              <w:t>в соответствии с пунктом 12 настоящего Порядка, в течение 30 календарных дней, следующих за днем получения уведомления, на указанный в нем расчетный счет.»;</w:t>
            </w:r>
            <w:proofErr w:type="gramEnd"/>
          </w:p>
          <w:p w:rsidR="00A255AA" w:rsidRPr="00E87F88" w:rsidRDefault="00A255AA" w:rsidP="00E87F88">
            <w:pPr>
              <w:pStyle w:val="ConsPlusNormal"/>
              <w:spacing w:line="254" w:lineRule="auto"/>
              <w:ind w:firstLine="709"/>
              <w:jc w:val="both"/>
            </w:pPr>
            <w:r w:rsidRPr="00E87F88">
              <w:t>- дополнить пунктом 19.1 следующего содержания:</w:t>
            </w:r>
          </w:p>
          <w:p w:rsidR="00A255AA" w:rsidRPr="00E87F88" w:rsidRDefault="00B14142" w:rsidP="00E87F88">
            <w:pPr>
              <w:pStyle w:val="ConsPlusNormal"/>
              <w:spacing w:line="254" w:lineRule="auto"/>
              <w:ind w:firstLine="709"/>
              <w:jc w:val="both"/>
            </w:pPr>
            <w:r w:rsidRPr="00E87F88">
              <w:t>«19.1. </w:t>
            </w:r>
            <w:r w:rsidR="00A255AA" w:rsidRPr="00E87F88">
              <w:t>В случае получения от органа государственного финансового контроля информации о факт</w:t>
            </w:r>
            <w:proofErr w:type="gramStart"/>
            <w:r w:rsidR="00A255AA" w:rsidRPr="00E87F88">
              <w:t>е(</w:t>
            </w:r>
            <w:proofErr w:type="gramEnd"/>
            <w:r w:rsidR="00A255AA" w:rsidRPr="00E87F88">
              <w:t>ах) нарушения Организацией условий предоставления субсидии, предусмотренных подпунктами 5-7</w:t>
            </w:r>
            <w:r w:rsidR="00786DA2" w:rsidRPr="00E87F88">
              <w:t>, 10</w:t>
            </w:r>
            <w:r w:rsidR="00A255AA" w:rsidRPr="00E87F88">
              <w:t xml:space="preserve"> пункта 6 настоящего Порядка, Министерство в течение 15 рабочих дней, следующих за днем поступления такой информации, направляет Организаци</w:t>
            </w:r>
            <w:r w:rsidR="0070756C" w:rsidRPr="00E87F88">
              <w:t>и</w:t>
            </w:r>
            <w:r w:rsidR="00A255AA" w:rsidRPr="00E87F88">
              <w:t xml:space="preserve"> заказным почтовым отправлением письменное уведомление</w:t>
            </w:r>
            <w:r w:rsidR="00A12C8B" w:rsidRPr="00E87F88">
              <w:t xml:space="preserve"> </w:t>
            </w:r>
            <w:r w:rsidR="00A255AA" w:rsidRPr="00E87F88">
              <w:t>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</w:p>
          <w:p w:rsidR="00A255AA" w:rsidRPr="00E87F88" w:rsidRDefault="00A255AA" w:rsidP="00E87F88">
            <w:pPr>
              <w:pStyle w:val="ConsPlusNormal"/>
              <w:spacing w:line="254" w:lineRule="auto"/>
              <w:ind w:firstLine="709"/>
              <w:jc w:val="both"/>
            </w:pPr>
            <w:r w:rsidRPr="00E87F88"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E87F88">
              <w:t>е(</w:t>
            </w:r>
            <w:proofErr w:type="gramEnd"/>
            <w:r w:rsidRPr="00E87F88">
              <w:t>ах) нарушения Организацией условия предоставления субсидии, предусмотренного подпунктом 8 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 использованной не по целевому назначению</w:t>
            </w:r>
            <w:r w:rsidR="00076F21" w:rsidRPr="00E87F88">
              <w:t xml:space="preserve"> </w:t>
            </w:r>
            <w:r w:rsidRPr="00E87F88">
              <w:t>субсидии</w:t>
            </w:r>
            <w:r w:rsidR="00076F21" w:rsidRPr="00E87F88">
              <w:t xml:space="preserve"> </w:t>
            </w:r>
            <w:r w:rsidRPr="00E87F88">
              <w:t>в течение</w:t>
            </w:r>
            <w:r w:rsidR="00B14142" w:rsidRPr="00E87F88">
              <w:br/>
            </w:r>
            <w:r w:rsidRPr="00E87F88">
              <w:t xml:space="preserve">30 календарных дней, </w:t>
            </w:r>
            <w:proofErr w:type="gramStart"/>
            <w:r w:rsidRPr="00E87F88">
              <w:t>следующих</w:t>
            </w:r>
            <w:proofErr w:type="gramEnd"/>
            <w:r w:rsidRPr="00E87F88">
              <w:t xml:space="preserve"> за днем получения уведомления, на указанный в нем расчетный счет.</w:t>
            </w:r>
          </w:p>
          <w:p w:rsidR="00A255AA" w:rsidRPr="00E87F88" w:rsidRDefault="00A255AA" w:rsidP="00E87F88">
            <w:pPr>
              <w:pStyle w:val="ConsPlusNormal"/>
              <w:spacing w:line="254" w:lineRule="auto"/>
              <w:ind w:firstLine="709"/>
              <w:jc w:val="both"/>
            </w:pPr>
            <w:r w:rsidRPr="00E87F88"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E87F88">
              <w:t>е(</w:t>
            </w:r>
            <w:proofErr w:type="gramEnd"/>
            <w:r w:rsidRPr="00E87F88">
              <w:t>ах) нарушения Организацией условия предоставления субсидии, предусмотренного подпунктом 9 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объеме, рассчитанном в соответствии с пунктом 12 настоящего Порядка, в течение 30 календарных дней, следующих за днем получения уведомления, на указанный в нем расчетный счет.</w:t>
            </w:r>
          </w:p>
          <w:p w:rsidR="00A255AA" w:rsidRPr="00E87F88" w:rsidRDefault="00A255AA" w:rsidP="00E87F88">
            <w:pPr>
              <w:pStyle w:val="ConsPlusNormal"/>
              <w:spacing w:line="254" w:lineRule="auto"/>
              <w:ind w:firstLine="709"/>
              <w:jc w:val="both"/>
            </w:pPr>
            <w:r w:rsidRPr="00E87F88">
              <w:t xml:space="preserve">Министерство в течение 3 месяцев со дня истечения установленного </w:t>
            </w:r>
            <w:r w:rsidRPr="00E87F88">
              <w:br/>
              <w:t>для возврата срока принимает меры к взысканию неправомерно полученной и невозвращенной субсидии в судебном порядке</w:t>
            </w:r>
            <w:proofErr w:type="gramStart"/>
            <w:r w:rsidRPr="00E87F88">
              <w:t>.»;</w:t>
            </w:r>
            <w:proofErr w:type="gramEnd"/>
          </w:p>
          <w:p w:rsidR="00A255AA" w:rsidRPr="00E87F88" w:rsidRDefault="00A255AA" w:rsidP="00E87F88">
            <w:pPr>
              <w:autoSpaceDE w:val="0"/>
              <w:autoSpaceDN w:val="0"/>
              <w:adjustRightInd w:val="0"/>
              <w:spacing w:line="25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F07E9" w:rsidRPr="00E87F88">
              <w:rPr>
                <w:rFonts w:ascii="Times New Roman" w:hAnsi="Times New Roman"/>
                <w:sz w:val="28"/>
                <w:szCs w:val="28"/>
              </w:rPr>
              <w:t xml:space="preserve">пункт 20 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2F07E9" w:rsidRPr="00E87F88">
              <w:rPr>
                <w:rFonts w:ascii="Times New Roman" w:hAnsi="Times New Roman"/>
                <w:sz w:val="28"/>
                <w:szCs w:val="28"/>
              </w:rPr>
              <w:t>абзацем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A255AA" w:rsidRPr="00E87F88" w:rsidRDefault="002F07E9" w:rsidP="00E87F88">
            <w:pPr>
              <w:autoSpaceDE w:val="0"/>
              <w:autoSpaceDN w:val="0"/>
              <w:adjustRightInd w:val="0"/>
              <w:spacing w:line="25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>«</w:t>
            </w:r>
            <w:r w:rsidR="00A255AA" w:rsidRPr="00E87F88">
              <w:rPr>
                <w:rFonts w:ascii="Times New Roman" w:hAnsi="Times New Roman"/>
                <w:sz w:val="28"/>
                <w:szCs w:val="28"/>
              </w:rPr>
              <w:t xml:space="preserve">Принятие Министерством решения о наличии потребности </w:t>
            </w:r>
            <w:r w:rsidR="00A255AA" w:rsidRPr="00E87F88">
              <w:rPr>
                <w:rFonts w:ascii="Times New Roman" w:hAnsi="Times New Roman"/>
                <w:sz w:val="28"/>
                <w:szCs w:val="28"/>
              </w:rPr>
              <w:br/>
              <w:t>в не использованных в отчетном финансовом году остатках субсидии осуществляется в порядке, установленном Правительством Рязанской области</w:t>
            </w:r>
            <w:proofErr w:type="gramStart"/>
            <w:r w:rsidR="00A255AA" w:rsidRPr="00E87F8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F07E9" w:rsidRPr="00E87F88" w:rsidRDefault="00282D5C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lastRenderedPageBreak/>
              <w:t>- в приложении № 2 к Порядку предоставления субсидий автономной некоммерческой организации «Агентство развития производственных систем и компетенций»</w:t>
            </w:r>
            <w:r w:rsidR="00F1362F" w:rsidRPr="00E87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>в виде имущественного взноса для обеспечения деятельности:</w:t>
            </w:r>
          </w:p>
          <w:p w:rsidR="002F07E9" w:rsidRPr="00E87F88" w:rsidRDefault="002F07E9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>в наименовании и далее по тексту слова «производственных систем и компетенций» заменить словами «бизнеса Рязанской области»;</w:t>
            </w:r>
          </w:p>
          <w:p w:rsidR="00282D5C" w:rsidRPr="00E87F88" w:rsidRDefault="00282D5C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>абзац четвертый изложить в следующей редакции:</w:t>
            </w:r>
          </w:p>
          <w:p w:rsidR="00282D5C" w:rsidRPr="00E87F88" w:rsidRDefault="00282D5C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 xml:space="preserve">«Организация согласна на осуществление </w:t>
            </w:r>
            <w:r w:rsidR="009F291C" w:rsidRPr="00E87F88">
              <w:rPr>
                <w:rFonts w:ascii="Times New Roman" w:hAnsi="Times New Roman"/>
                <w:sz w:val="28"/>
                <w:szCs w:val="28"/>
              </w:rPr>
              <w:t>м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инистерством </w:t>
            </w:r>
            <w:r w:rsidR="009F291C" w:rsidRPr="00E87F88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Рязанской области 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>проверок соблюдения Организацией порядка и условий предоставления субсидии, в том числе в части достижения результат</w:t>
            </w:r>
            <w:r w:rsidR="0070756C" w:rsidRPr="00E87F88">
              <w:rPr>
                <w:rFonts w:ascii="Times New Roman" w:hAnsi="Times New Roman"/>
                <w:sz w:val="28"/>
                <w:szCs w:val="28"/>
              </w:rPr>
              <w:t>а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</w:t>
            </w:r>
            <w:proofErr w:type="gramStart"/>
            <w:r w:rsidRPr="00E87F8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82D5C" w:rsidRPr="00E87F88" w:rsidRDefault="00282D5C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3A5A77" w:rsidRPr="00E87F88">
              <w:rPr>
                <w:rFonts w:ascii="Times New Roman" w:hAnsi="Times New Roman"/>
                <w:sz w:val="28"/>
                <w:szCs w:val="28"/>
              </w:rPr>
              <w:t>тринадцатый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44035" w:rsidRPr="00E87F88" w:rsidRDefault="009F291C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87F88">
              <w:rPr>
                <w:rFonts w:ascii="Times New Roman" w:hAnsi="Times New Roman"/>
                <w:sz w:val="28"/>
                <w:szCs w:val="28"/>
              </w:rPr>
              <w:t>«- предусмотреть в договорах (соглашениях), заключаемых в целях исполнения обязательств по соглашениям о предоставлении субсидии на финансовое обеспечение затрат, согласие лиц, являющихся поставщиками (подрядчиками, исполнителями), на осуществление министерством экономического развития Рязанской области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</w:t>
            </w:r>
            <w:r w:rsidR="00E87F66" w:rsidRPr="00E87F88">
              <w:rPr>
                <w:rFonts w:ascii="Times New Roman" w:hAnsi="Times New Roman"/>
                <w:sz w:val="28"/>
                <w:szCs w:val="28"/>
              </w:rPr>
              <w:t>а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государственного финансового контроля в соответствии</w:t>
            </w:r>
            <w:proofErr w:type="gramEnd"/>
            <w:r w:rsidRPr="00E87F88">
              <w:rPr>
                <w:rFonts w:ascii="Times New Roman" w:hAnsi="Times New Roman"/>
                <w:sz w:val="28"/>
                <w:szCs w:val="28"/>
              </w:rPr>
              <w:t xml:space="preserve"> со статьями 268.1 и 269.2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      </w:r>
            <w:r w:rsidR="00E44035" w:rsidRPr="00E87F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40F8" w:rsidRPr="00E87F88">
              <w:rPr>
                <w:rFonts w:ascii="Times New Roman" w:hAnsi="Times New Roman"/>
                <w:sz w:val="28"/>
                <w:szCs w:val="28"/>
              </w:rPr>
              <w:t>сырья и комплектующих изделий</w:t>
            </w:r>
            <w:proofErr w:type="gramStart"/>
            <w:r w:rsidR="007440F8" w:rsidRPr="00E87F88">
              <w:rPr>
                <w:rFonts w:ascii="Times New Roman" w:hAnsi="Times New Roman"/>
                <w:sz w:val="28"/>
                <w:szCs w:val="28"/>
              </w:rPr>
              <w:t>;</w:t>
            </w:r>
            <w:r w:rsidR="00E44035" w:rsidRPr="00E87F88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E44035" w:rsidRPr="00E87F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5A77" w:rsidRPr="00E87F88" w:rsidRDefault="003A5A77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>в абзаце четырнадцатом слова «, а также иных операций, связанных с достижением целей предоставления указанных средств, определенных Порядком» исключить</w:t>
            </w:r>
            <w:r w:rsidR="00E44035" w:rsidRPr="00E87F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5C96" w:rsidRPr="00E87F88" w:rsidRDefault="00B95C96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>в абзаце пятнадцатом цифр</w:t>
            </w:r>
            <w:r w:rsidR="00B14142" w:rsidRPr="00E87F88">
              <w:rPr>
                <w:rFonts w:ascii="Times New Roman" w:hAnsi="Times New Roman"/>
                <w:sz w:val="28"/>
                <w:szCs w:val="28"/>
              </w:rPr>
              <w:t>ы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 «20» заменить цифр</w:t>
            </w:r>
            <w:r w:rsidR="00B14142" w:rsidRPr="00E87F88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 «15»;</w:t>
            </w:r>
          </w:p>
          <w:p w:rsidR="002F07E9" w:rsidRPr="00E87F88" w:rsidRDefault="002F07E9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>в абзаце шестнадцатом после слов «осуществл</w:t>
            </w:r>
            <w:r w:rsidR="00B14142" w:rsidRPr="00E87F88"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 xml:space="preserve"> затрат</w:t>
            </w:r>
            <w:r w:rsidR="00B14142" w:rsidRPr="00E87F88">
              <w:rPr>
                <w:rFonts w:ascii="Times New Roman" w:hAnsi="Times New Roman"/>
                <w:sz w:val="28"/>
                <w:szCs w:val="28"/>
              </w:rPr>
              <w:t>ы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>» дополнить словами «на цель, указанную в пункте 2</w:t>
            </w:r>
            <w:r w:rsidR="00F1362F" w:rsidRPr="00E87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>Порядка</w:t>
            </w:r>
            <w:proofErr w:type="gramStart"/>
            <w:r w:rsidR="00B14142" w:rsidRPr="00E87F88">
              <w:rPr>
                <w:rFonts w:ascii="Times New Roman" w:hAnsi="Times New Roman"/>
                <w:sz w:val="28"/>
                <w:szCs w:val="28"/>
              </w:rPr>
              <w:t>,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E87F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07E9" w:rsidRPr="00E87F88" w:rsidRDefault="002F07E9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>в абзаце семнадцатом слова «результатов предоставления субсидии, показателей, необходимых» заменить  словами «результата предоставления субсидии, показателя, необходимого»;</w:t>
            </w:r>
          </w:p>
          <w:p w:rsidR="00E5269B" w:rsidRPr="00E87F88" w:rsidRDefault="00E5269B" w:rsidP="00E87F88">
            <w:pPr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CD1F9F" w:rsidRPr="00E87F88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Pr="00E87F88">
              <w:rPr>
                <w:rFonts w:ascii="Times New Roman" w:hAnsi="Times New Roman"/>
                <w:sz w:val="28"/>
                <w:szCs w:val="28"/>
              </w:rPr>
              <w:t>абзацем восемнадцатым следующего содержания:</w:t>
            </w:r>
          </w:p>
          <w:p w:rsidR="003F79AA" w:rsidRPr="00E87F88" w:rsidRDefault="003F79AA" w:rsidP="00E87F88">
            <w:pPr>
              <w:pStyle w:val="ConsPlusNormal"/>
              <w:spacing w:line="254" w:lineRule="auto"/>
              <w:ind w:firstLine="709"/>
              <w:jc w:val="both"/>
            </w:pPr>
            <w:proofErr w:type="gramStart"/>
            <w:r w:rsidRPr="00E87F88">
              <w:t>«</w:t>
            </w:r>
            <w:r w:rsidR="00B14142" w:rsidRPr="00E87F88">
              <w:t>- </w:t>
            </w:r>
            <w:r w:rsidRPr="00E87F88">
              <w:t xml:space="preserve">осуществлять затраты, источником финансового обеспечения которых являются неиспользованные в отчетном финансовом году остатки субсидий, на цель, указанную в пункте 2 Порядка, в соответствии с видами </w:t>
            </w:r>
            <w:r w:rsidRPr="00E87F88">
              <w:lastRenderedPageBreak/>
              <w:t xml:space="preserve">расходов согласно </w:t>
            </w:r>
            <w:r w:rsidR="00E87F66" w:rsidRPr="00E87F88">
              <w:t>п</w:t>
            </w:r>
            <w:r w:rsidRPr="00E87F88">
              <w:t>риложению № 1 к Порядку, не позднее года, следующего за годом предоставления субсидии, и включении таких положений в соглашение о предоставлении субсидии при принятии Министерством по согласованию с министерством финансов Рязанской области решения о</w:t>
            </w:r>
            <w:proofErr w:type="gramEnd"/>
            <w:r w:rsidRPr="00E87F88">
              <w:t xml:space="preserve"> </w:t>
            </w:r>
            <w:proofErr w:type="gramStart"/>
            <w:r w:rsidRPr="00E87F88">
              <w:t>наличии</w:t>
            </w:r>
            <w:proofErr w:type="gramEnd"/>
            <w:r w:rsidRPr="00E87F88">
              <w:t xml:space="preserve"> потребности в указанных средствах.»;</w:t>
            </w:r>
          </w:p>
          <w:p w:rsidR="00694158" w:rsidRPr="00E87F88" w:rsidRDefault="003231D1" w:rsidP="00E87F88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>4</w:t>
            </w:r>
            <w:r w:rsidR="00694158" w:rsidRPr="00E87F88">
              <w:rPr>
                <w:rFonts w:ascii="Times New Roman" w:hAnsi="Times New Roman"/>
                <w:sz w:val="28"/>
                <w:szCs w:val="28"/>
              </w:rPr>
              <w:t>) в приложении № 2:</w:t>
            </w:r>
          </w:p>
          <w:p w:rsidR="00405DE9" w:rsidRPr="00B14142" w:rsidRDefault="00694158" w:rsidP="00E87F88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F88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2" w:history="1">
              <w:r w:rsidRPr="00E87F88">
                <w:rPr>
                  <w:rFonts w:ascii="Times New Roman" w:hAnsi="Times New Roman"/>
                  <w:sz w:val="28"/>
                  <w:szCs w:val="28"/>
                </w:rPr>
                <w:t>наименовании</w:t>
              </w:r>
            </w:hyperlink>
            <w:r w:rsidRPr="00E87F88">
              <w:rPr>
                <w:rFonts w:ascii="Times New Roman" w:hAnsi="Times New Roman"/>
                <w:sz w:val="28"/>
                <w:szCs w:val="28"/>
              </w:rPr>
              <w:t xml:space="preserve"> и далее по </w:t>
            </w:r>
            <w:hyperlink r:id="rId23" w:history="1">
              <w:r w:rsidRPr="00E87F88">
                <w:rPr>
                  <w:rFonts w:ascii="Times New Roman" w:hAnsi="Times New Roman"/>
                  <w:sz w:val="28"/>
                  <w:szCs w:val="28"/>
                </w:rPr>
                <w:t>тексту</w:t>
              </w:r>
            </w:hyperlink>
            <w:r w:rsidRPr="00E87F88">
              <w:rPr>
                <w:rFonts w:ascii="Times New Roman" w:hAnsi="Times New Roman"/>
                <w:sz w:val="28"/>
                <w:szCs w:val="28"/>
              </w:rPr>
              <w:t xml:space="preserve"> слова «производственных систем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3FB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>и компетенций» заменить словами «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>бизнеса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94158" w:rsidRPr="00B14142" w:rsidRDefault="00694158" w:rsidP="00E87F88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в пункте 3 и далее по тексту слова «промышленности и» исключить;</w:t>
            </w:r>
          </w:p>
          <w:p w:rsidR="00E4711B" w:rsidRPr="00B14142" w:rsidRDefault="00E4711B" w:rsidP="00E87F88">
            <w:pPr>
              <w:pStyle w:val="ConsPlusNormal"/>
              <w:spacing w:line="235" w:lineRule="auto"/>
              <w:ind w:firstLine="709"/>
              <w:jc w:val="both"/>
            </w:pPr>
            <w:r w:rsidRPr="00B14142">
              <w:t>- пункт 4 изложить в следующей редакции:</w:t>
            </w:r>
          </w:p>
          <w:p w:rsidR="00E4711B" w:rsidRPr="00B14142" w:rsidRDefault="00E4711B" w:rsidP="00E87F88">
            <w:pPr>
              <w:pStyle w:val="ConsPlusNormal"/>
              <w:spacing w:line="235" w:lineRule="auto"/>
              <w:ind w:firstLine="709"/>
              <w:jc w:val="both"/>
            </w:pPr>
            <w:r w:rsidRPr="00B14142">
              <w:t>«4.</w:t>
            </w:r>
            <w:r w:rsidR="00833EF9" w:rsidRPr="00B14142">
              <w:t> </w:t>
            </w:r>
            <w:proofErr w:type="gramStart"/>
            <w:r w:rsidR="00ED4A20" w:rsidRPr="00B14142">
              <w:t xml:space="preserve">Субсидии предоставляются Министерством Организации </w:t>
            </w:r>
            <w:r w:rsidR="00ED4A20" w:rsidRPr="00B14142">
              <w:br/>
              <w:t xml:space="preserve">на финансовое обеспечение затрат на основании приказа Министерства </w:t>
            </w:r>
            <w:r w:rsidR="00ED4A20" w:rsidRPr="00B14142">
              <w:br/>
              <w:t xml:space="preserve">о предоставлении субсидии в объеме 100% заявленной потребности </w:t>
            </w:r>
            <w:r w:rsidR="00ED4A20" w:rsidRPr="00B14142">
              <w:br/>
              <w:t>в субсидии в размере согласно заявлению на предоставление субсидии</w:t>
            </w:r>
            <w:r w:rsidR="00B14142">
              <w:br/>
            </w:r>
            <w:r w:rsidR="00ED4A20" w:rsidRPr="00B14142">
              <w:t xml:space="preserve">(далее </w:t>
            </w:r>
            <w:r w:rsidR="00B14142">
              <w:t>–</w:t>
            </w:r>
            <w:r w:rsidR="00ED4A20" w:rsidRPr="00B14142">
              <w:t xml:space="preserve"> Заявка)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предоставление субсидий, в соответствии с </w:t>
            </w:r>
            <w:hyperlink w:anchor="P183" w:history="1">
              <w:r w:rsidR="00ED4A20" w:rsidRPr="00B14142">
                <w:t>видами</w:t>
              </w:r>
              <w:proofErr w:type="gramEnd"/>
              <w:r w:rsidR="00ED4A20" w:rsidRPr="00B14142">
                <w:t xml:space="preserve"> расходов</w:t>
              </w:r>
            </w:hyperlink>
            <w:r w:rsidR="00ED4A20" w:rsidRPr="00B14142">
              <w:t xml:space="preserve"> согласно приложению № 1 к настоящему Порядку</w:t>
            </w:r>
            <w:proofErr w:type="gramStart"/>
            <w:r w:rsidR="00ED4A20" w:rsidRPr="00B14142">
              <w:t>.</w:t>
            </w:r>
            <w:r w:rsidRPr="00B14142">
              <w:t>»;</w:t>
            </w:r>
            <w:proofErr w:type="gramEnd"/>
          </w:p>
          <w:p w:rsidR="00E43093" w:rsidRPr="00B14142" w:rsidRDefault="00E43093" w:rsidP="00E87F88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в пункте 6:</w:t>
            </w:r>
          </w:p>
          <w:p w:rsidR="00E4711B" w:rsidRPr="00B14142" w:rsidRDefault="00E4711B" w:rsidP="00E87F88">
            <w:pPr>
              <w:pStyle w:val="ConsPlusNormal"/>
              <w:spacing w:line="235" w:lineRule="auto"/>
              <w:ind w:firstLine="709"/>
              <w:jc w:val="both"/>
            </w:pPr>
            <w:r w:rsidRPr="00B14142">
              <w:t xml:space="preserve">подпункты </w:t>
            </w:r>
            <w:r w:rsidR="00E87F66" w:rsidRPr="00B14142">
              <w:t>4</w:t>
            </w:r>
            <w:r w:rsidR="00B14142">
              <w:t>,</w:t>
            </w:r>
            <w:r w:rsidRPr="00B14142">
              <w:t xml:space="preserve"> </w:t>
            </w:r>
            <w:r w:rsidR="00E87F66" w:rsidRPr="00B14142">
              <w:t>5</w:t>
            </w:r>
            <w:r w:rsidRPr="00B14142">
              <w:t xml:space="preserve"> изложить в следующей редакции:</w:t>
            </w:r>
          </w:p>
          <w:p w:rsidR="00E4711B" w:rsidRPr="00B14142" w:rsidRDefault="00E4711B" w:rsidP="00E87F88">
            <w:pPr>
              <w:pStyle w:val="ConsPlusNormal"/>
              <w:spacing w:line="235" w:lineRule="auto"/>
              <w:ind w:firstLine="709"/>
              <w:jc w:val="both"/>
            </w:pPr>
            <w:r w:rsidRPr="00B14142">
              <w:t>«4) наличие согласия Организации на осуществление Министерством проверок соблюдения Организацией порядка и условий предоставления субсидии, в том чис</w:t>
            </w:r>
            <w:r w:rsidR="00E87F66" w:rsidRPr="00B14142">
              <w:t>ле в части достижения результата</w:t>
            </w:r>
            <w:r w:rsidRPr="00B14142">
              <w:t xml:space="preserve">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</w:t>
            </w:r>
          </w:p>
          <w:p w:rsidR="0043465D" w:rsidRPr="00B14142" w:rsidRDefault="00E4711B" w:rsidP="00E87F88">
            <w:pPr>
              <w:pStyle w:val="ConsPlusNormal"/>
              <w:spacing w:line="235" w:lineRule="auto"/>
              <w:ind w:firstLine="709"/>
              <w:jc w:val="both"/>
            </w:pPr>
            <w:proofErr w:type="gramStart"/>
            <w:r w:rsidRPr="00B14142">
              <w:t>5)</w:t>
            </w:r>
            <w:r w:rsidR="00B14142">
              <w:t> </w:t>
            </w:r>
            <w:r w:rsidRPr="00B14142">
              <w:t xml:space="preserve">включение в договоры (соглашения), заключаемые Организацией </w:t>
            </w:r>
            <w:r w:rsidRPr="00B14142">
              <w:br/>
              <w:t xml:space="preserve">в целях исполнения обязательств по соглашению о предоставлении субсидии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</w:t>
            </w:r>
            <w:r w:rsidRPr="00B14142">
              <w:br/>
              <w:t>в части достижения результат</w:t>
            </w:r>
            <w:r w:rsidR="0065308F" w:rsidRPr="00B14142">
              <w:t>а</w:t>
            </w:r>
            <w:r w:rsidRPr="00B14142">
              <w:t xml:space="preserve"> ее предоставления, а также проверок органами государственного финансового контроля</w:t>
            </w:r>
            <w:r w:rsidR="00E87F66" w:rsidRPr="00B14142">
              <w:t xml:space="preserve"> </w:t>
            </w:r>
            <w:r w:rsidRPr="00B14142">
              <w:t>в соответствии со статьями</w:t>
            </w:r>
            <w:proofErr w:type="gramEnd"/>
            <w:r w:rsidRPr="00B14142">
              <w:t xml:space="preserve"> 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</w:t>
            </w:r>
            <w:r w:rsidR="00E87F66" w:rsidRPr="00B14142">
              <w:t xml:space="preserve"> </w:t>
            </w:r>
            <w:r w:rsidRPr="00B14142">
      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      </w:r>
            <w:r w:rsidR="00E87F66" w:rsidRPr="00B14142">
              <w:t xml:space="preserve"> </w:t>
            </w:r>
            <w:r w:rsidRPr="00B14142">
              <w:t xml:space="preserve">и комплектующих </w:t>
            </w:r>
            <w:r w:rsidR="0043465D" w:rsidRPr="00B14142">
              <w:t>изделий</w:t>
            </w:r>
            <w:proofErr w:type="gramStart"/>
            <w:r w:rsidR="0043465D" w:rsidRPr="00B14142">
              <w:t>;»</w:t>
            </w:r>
            <w:proofErr w:type="gramEnd"/>
            <w:r w:rsidR="0043465D" w:rsidRPr="00B14142">
              <w:t>;</w:t>
            </w:r>
          </w:p>
          <w:p w:rsidR="0043465D" w:rsidRPr="00B14142" w:rsidRDefault="0043465D" w:rsidP="00E87F88">
            <w:pPr>
              <w:pStyle w:val="ConsPlusNormal"/>
              <w:spacing w:line="235" w:lineRule="auto"/>
              <w:ind w:firstLine="709"/>
              <w:jc w:val="both"/>
            </w:pPr>
            <w:r w:rsidRPr="00B14142">
              <w:t>в подпункте 6 слова «, а также иных операций, связанных с достижением целей предоставления указанных средств, определенных Порядком» исключить;</w:t>
            </w:r>
          </w:p>
          <w:p w:rsidR="00916FB3" w:rsidRPr="00B14142" w:rsidRDefault="00916FB3" w:rsidP="00E87F88">
            <w:pPr>
              <w:pStyle w:val="ConsPlusNormal"/>
              <w:spacing w:line="235" w:lineRule="auto"/>
              <w:ind w:firstLine="709"/>
              <w:jc w:val="both"/>
            </w:pPr>
            <w:r w:rsidRPr="00B14142">
              <w:t>в подпункте 7 слова «о достижении результатов предоставления субсидии» заменить</w:t>
            </w:r>
            <w:r w:rsidR="00F648B8" w:rsidRPr="00B14142">
              <w:t xml:space="preserve"> </w:t>
            </w:r>
            <w:r w:rsidRPr="00B14142">
              <w:t xml:space="preserve">словами «о достижении результата предоставления </w:t>
            </w:r>
            <w:r w:rsidRPr="00B14142">
              <w:lastRenderedPageBreak/>
              <w:t>субсидии»;</w:t>
            </w:r>
          </w:p>
          <w:p w:rsidR="00916FB3" w:rsidRPr="00B14142" w:rsidRDefault="00916FB3" w:rsidP="00B14142">
            <w:pPr>
              <w:pStyle w:val="ConsPlusNormal"/>
              <w:ind w:firstLine="709"/>
              <w:jc w:val="both"/>
            </w:pPr>
            <w:r w:rsidRPr="00B14142">
              <w:t>в подпункте 8 после слов «осуществление затрат» дополнить словами «на цель, указанную в пункте 2 настоящего Порядка</w:t>
            </w:r>
            <w:proofErr w:type="gramStart"/>
            <w:r w:rsidRPr="00B14142">
              <w:t>,»</w:t>
            </w:r>
            <w:proofErr w:type="gramEnd"/>
            <w:r w:rsidRPr="00B14142">
              <w:t>;</w:t>
            </w:r>
          </w:p>
          <w:p w:rsidR="00916FB3" w:rsidRPr="00B14142" w:rsidRDefault="00916FB3" w:rsidP="00B14142">
            <w:pPr>
              <w:pStyle w:val="ConsPlusNormal"/>
              <w:ind w:firstLine="709"/>
              <w:jc w:val="both"/>
            </w:pPr>
            <w:r w:rsidRPr="00B14142">
              <w:t>в подпункте 9 и далее по тексту слово «результатов» заменить словом «результата»;</w:t>
            </w:r>
          </w:p>
          <w:p w:rsidR="00916FB3" w:rsidRPr="00B14142" w:rsidRDefault="006D4CD4" w:rsidP="00B14142">
            <w:pPr>
              <w:pStyle w:val="ConsPlusNormal"/>
              <w:ind w:firstLine="709"/>
              <w:jc w:val="both"/>
            </w:pPr>
            <w:r w:rsidRPr="00B14142">
              <w:t xml:space="preserve">- </w:t>
            </w:r>
            <w:r w:rsidR="00916FB3" w:rsidRPr="00B14142">
              <w:t>дополнить подпунктом 10 следующего содержания:</w:t>
            </w:r>
          </w:p>
          <w:p w:rsidR="00916FB3" w:rsidRPr="00B14142" w:rsidRDefault="00B14142" w:rsidP="00B14142">
            <w:pPr>
              <w:pStyle w:val="ConsPlusNormal"/>
              <w:ind w:firstLine="709"/>
              <w:jc w:val="both"/>
            </w:pPr>
            <w:proofErr w:type="gramStart"/>
            <w:r>
              <w:t>«10) </w:t>
            </w:r>
            <w:r w:rsidR="00916FB3" w:rsidRPr="00B14142">
              <w:t xml:space="preserve">осуществление Организацией затрат, источником финансового обеспечения которых являются неиспользованные в отчетном финансовом году остатки субсидий, на цель, указанную в пункте 2 настоящего Порядка, в соответствии с видами расходов согласно </w:t>
            </w:r>
            <w:r w:rsidR="0065308F" w:rsidRPr="00B14142">
              <w:t>п</w:t>
            </w:r>
            <w:r w:rsidR="00916FB3" w:rsidRPr="00B14142">
              <w:t xml:space="preserve">риложению № 1 к настоящему Порядку, </w:t>
            </w:r>
            <w:r w:rsidR="00A12C8B" w:rsidRPr="00B14142">
              <w:t xml:space="preserve">не позднее года, следующего за годом предоставления субсидии, </w:t>
            </w:r>
            <w:r w:rsidR="00916FB3" w:rsidRPr="00B14142">
              <w:t>и включении таких положений в Соглашение при принятии Министерством по согласованию с министерством финансов Рязанской области решения</w:t>
            </w:r>
            <w:proofErr w:type="gramEnd"/>
            <w:r w:rsidR="00916FB3" w:rsidRPr="00B14142">
              <w:t xml:space="preserve"> о наличии потребности в указанных средствах</w:t>
            </w:r>
            <w:proofErr w:type="gramStart"/>
            <w:r w:rsidR="00916FB3" w:rsidRPr="00B14142">
              <w:t>;»</w:t>
            </w:r>
            <w:proofErr w:type="gramEnd"/>
            <w:r w:rsidR="00916FB3" w:rsidRPr="00B14142">
              <w:t>;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в пункте 7: 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E57EA1" w:rsidRPr="00B14142" w:rsidRDefault="00B14142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«7. </w:t>
            </w:r>
            <w:r w:rsidR="00E57EA1" w:rsidRPr="00B14142">
              <w:rPr>
                <w:rFonts w:ascii="Times New Roman" w:hAnsi="Times New Roman"/>
                <w:sz w:val="28"/>
                <w:szCs w:val="28"/>
              </w:rPr>
              <w:t xml:space="preserve">Для получения субсидии Организация в срок до </w:t>
            </w:r>
            <w:r w:rsidR="00D878CC" w:rsidRPr="00B14142">
              <w:rPr>
                <w:rFonts w:ascii="Times New Roman" w:hAnsi="Times New Roman"/>
                <w:sz w:val="28"/>
                <w:szCs w:val="28"/>
              </w:rPr>
              <w:t>25 дека</w:t>
            </w:r>
            <w:r w:rsidR="00E57EA1" w:rsidRPr="00B14142">
              <w:rPr>
                <w:rFonts w:ascii="Times New Roman" w:hAnsi="Times New Roman"/>
                <w:sz w:val="28"/>
                <w:szCs w:val="28"/>
              </w:rPr>
              <w:t>бря текущего финансового года представляет в Министерство Заявку, которая содержит следующие документы</w:t>
            </w:r>
            <w:proofErr w:type="gramStart"/>
            <w:r w:rsidR="00E57EA1" w:rsidRPr="00B14142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E57EA1" w:rsidRPr="00B14142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пункт 11 дополнить новым абзацем пят</w:t>
            </w:r>
            <w:r w:rsidR="00B14142">
              <w:rPr>
                <w:rFonts w:ascii="Times New Roman" w:hAnsi="Times New Roman"/>
                <w:sz w:val="28"/>
                <w:szCs w:val="28"/>
              </w:rPr>
              <w:t>ым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E57EA1" w:rsidRPr="00B14142" w:rsidRDefault="00E57EA1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«-Заявка подана позднее срока, установленного пунктом 7 настоящего Порядка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083A" w:rsidRPr="00B14142" w:rsidRDefault="00E43093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r w:rsidR="0072083A" w:rsidRPr="00B14142">
              <w:rPr>
                <w:rFonts w:ascii="Times New Roman" w:hAnsi="Times New Roman"/>
                <w:sz w:val="28"/>
                <w:szCs w:val="28"/>
              </w:rPr>
              <w:t> в пункте 12:</w:t>
            </w:r>
          </w:p>
          <w:p w:rsidR="00E43093" w:rsidRPr="00B14142" w:rsidRDefault="00E43093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 абзацы третий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="00916FB3" w:rsidRPr="00B14142">
              <w:rPr>
                <w:rFonts w:ascii="Times New Roman" w:hAnsi="Times New Roman"/>
                <w:sz w:val="28"/>
                <w:szCs w:val="28"/>
              </w:rPr>
              <w:t>седьмой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E1F" w:rsidRPr="00B14142">
              <w:rPr>
                <w:rFonts w:ascii="Times New Roman" w:hAnsi="Times New Roman"/>
                <w:sz w:val="28"/>
                <w:szCs w:val="28"/>
              </w:rPr>
              <w:t xml:space="preserve">пункта 12 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содержания:</w:t>
            </w:r>
          </w:p>
          <w:p w:rsidR="006958FF" w:rsidRPr="00B14142" w:rsidRDefault="00E43093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6958FF" w:rsidRPr="00B14142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 </w:t>
            </w:r>
            <w:r w:rsidR="00256578" w:rsidRPr="00B14142">
              <w:rPr>
                <w:rFonts w:ascii="Times New Roman" w:hAnsi="Times New Roman"/>
                <w:sz w:val="28"/>
                <w:szCs w:val="28"/>
              </w:rPr>
              <w:t>–</w:t>
            </w:r>
            <w:r w:rsidR="006958FF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реализован</w:t>
            </w:r>
            <w:r w:rsidR="006958FF" w:rsidRPr="00B14142">
              <w:rPr>
                <w:rFonts w:ascii="Times New Roman" w:hAnsi="Times New Roman"/>
                <w:sz w:val="28"/>
                <w:szCs w:val="28"/>
              </w:rPr>
              <w:t>ы проект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ы</w:t>
            </w:r>
            <w:r w:rsidR="006958FF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="006958FF" w:rsidRPr="00B14142">
              <w:rPr>
                <w:rFonts w:ascii="Times New Roman" w:hAnsi="Times New Roman"/>
                <w:sz w:val="28"/>
                <w:szCs w:val="28"/>
              </w:rPr>
              <w:t xml:space="preserve">по повышению производительности труда на предприятиях </w:t>
            </w:r>
            <w:r w:rsidR="00256578" w:rsidRPr="00B14142">
              <w:rPr>
                <w:rFonts w:ascii="Times New Roman" w:hAnsi="Times New Roman"/>
                <w:sz w:val="28"/>
                <w:szCs w:val="28"/>
              </w:rPr>
              <w:t>–</w:t>
            </w:r>
            <w:r w:rsidR="006958FF" w:rsidRPr="00B14142">
              <w:rPr>
                <w:rFonts w:ascii="Times New Roman" w:hAnsi="Times New Roman"/>
                <w:sz w:val="28"/>
                <w:szCs w:val="28"/>
              </w:rPr>
              <w:t xml:space="preserve"> участниках национального проекта по направлению «Бережливое производство» с помощью созданной региональной </w:t>
            </w:r>
            <w:proofErr w:type="gramStart"/>
            <w:r w:rsidR="006958FF" w:rsidRPr="00B14142">
              <w:rPr>
                <w:rFonts w:ascii="Times New Roman" w:hAnsi="Times New Roman"/>
                <w:sz w:val="28"/>
                <w:szCs w:val="28"/>
              </w:rPr>
              <w:t>инфраструктуры обеспечения повышения производительности труда</w:t>
            </w:r>
            <w:proofErr w:type="gramEnd"/>
            <w:r w:rsidR="00E57EA1" w:rsidRPr="00B14142">
              <w:rPr>
                <w:rFonts w:ascii="Times New Roman" w:hAnsi="Times New Roman"/>
                <w:sz w:val="28"/>
                <w:szCs w:val="28"/>
              </w:rPr>
              <w:t xml:space="preserve"> на 31 декабря года предоставления субсидии</w:t>
            </w:r>
            <w:r w:rsidR="006958FF" w:rsidRPr="00B141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3BD5" w:rsidRPr="00B14142" w:rsidRDefault="006958FF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, необходимым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,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явля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ю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тся</w:t>
            </w:r>
            <w:r w:rsidR="005B3BD5" w:rsidRPr="00B141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B3BD5" w:rsidRPr="00B14142" w:rsidRDefault="005B3BD5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 количество </w:t>
            </w:r>
            <w:r w:rsidR="006D4CD4" w:rsidRPr="00B14142"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проектов по повышению производительности труда</w:t>
            </w:r>
            <w:r w:rsidR="006D4CD4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на предприятиях </w:t>
            </w:r>
            <w:r w:rsidR="00B14142">
              <w:rPr>
                <w:rFonts w:ascii="Times New Roman" w:hAnsi="Times New Roman"/>
                <w:sz w:val="28"/>
                <w:szCs w:val="28"/>
              </w:rPr>
              <w:t>–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участниках</w:t>
            </w:r>
            <w:r w:rsid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национального проекта по направлению «Бережливое производство» с помощью созданной региональной 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инфраструктуры обеспечения повышения производительности труда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8FF" w:rsidRPr="00B14142" w:rsidRDefault="005B3BD5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</w:t>
            </w:r>
            <w:r w:rsidR="006958FF" w:rsidRPr="00B14142">
              <w:rPr>
                <w:rFonts w:ascii="Times New Roman" w:hAnsi="Times New Roman"/>
                <w:sz w:val="28"/>
                <w:szCs w:val="28"/>
              </w:rPr>
              <w:t>количество сотрудников предприятий и организаций, прошедших о</w:t>
            </w:r>
            <w:r w:rsidR="00916FB3" w:rsidRPr="00B14142">
              <w:rPr>
                <w:rFonts w:ascii="Times New Roman" w:hAnsi="Times New Roman"/>
                <w:sz w:val="28"/>
                <w:szCs w:val="28"/>
              </w:rPr>
              <w:t>бучение на «фабрике процессов</w:t>
            </w:r>
            <w:r w:rsidR="00322E3B" w:rsidRPr="00B14142">
              <w:rPr>
                <w:rFonts w:ascii="Times New Roman" w:hAnsi="Times New Roman"/>
                <w:sz w:val="28"/>
                <w:szCs w:val="28"/>
              </w:rPr>
              <w:t>»</w:t>
            </w:r>
            <w:r w:rsidR="00916FB3" w:rsidRPr="00B141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6FB3" w:rsidRPr="00B14142" w:rsidRDefault="00916FB3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Значение результата предоставления субсидии, показателей устанавливается Соглашением.</w:t>
            </w:r>
          </w:p>
          <w:p w:rsidR="0072083A" w:rsidRPr="00B14142" w:rsidRDefault="0072083A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случае, если </w:t>
            </w:r>
            <w:r w:rsidR="00916FB3" w:rsidRPr="00B14142">
              <w:rPr>
                <w:rFonts w:ascii="Times New Roman" w:hAnsi="Times New Roman"/>
                <w:sz w:val="28"/>
                <w:szCs w:val="28"/>
              </w:rPr>
              <w:t>Организацией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субсидии по состоянию на 31 декабря года предоставления субсидии не достигнут</w:t>
            </w:r>
            <w:r w:rsidR="00B74146" w:rsidRPr="00B14142">
              <w:rPr>
                <w:rFonts w:ascii="Times New Roman" w:hAnsi="Times New Roman"/>
                <w:sz w:val="28"/>
                <w:szCs w:val="28"/>
              </w:rPr>
              <w:t>ы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значени</w:t>
            </w:r>
            <w:r w:rsidR="00B74146" w:rsidRPr="00B141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  <w:r w:rsidR="00916FB3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субсидии, показател</w:t>
            </w:r>
            <w:r w:rsidR="00B74146" w:rsidRPr="00B14142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, установленных в Соглашении, </w:t>
            </w:r>
            <w:r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в срок до первой даты представления отчета о достижении результат</w:t>
            </w:r>
            <w:r w:rsidR="00916FB3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предоставления субсидии, показател</w:t>
            </w:r>
            <w:r w:rsidR="00B74146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соответствии с Соглашением в году, </w:t>
            </w:r>
            <w:r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следующем за годом предоставления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, указанные нарушения не устранены, Получатель субсидии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6DBD" w:rsidRPr="00B14142" w:rsidRDefault="00726DBD" w:rsidP="00B14142">
            <w:pPr>
              <w:pStyle w:val="ConsPlusNormal"/>
              <w:ind w:firstLine="709"/>
              <w:jc w:val="both"/>
            </w:pPr>
            <w:r w:rsidRPr="00B14142">
              <w:t>- в пункте 13 слова «31 декабря» заменить словами «предпоследнего рабочего дня»;</w:t>
            </w:r>
          </w:p>
          <w:p w:rsidR="00820890" w:rsidRPr="00B14142" w:rsidRDefault="00820890" w:rsidP="00B14142">
            <w:pPr>
              <w:pStyle w:val="ConsPlusNormal"/>
              <w:ind w:firstLine="709"/>
              <w:jc w:val="both"/>
            </w:pPr>
            <w:r w:rsidRPr="00B14142">
              <w:t>- в пункте 14:</w:t>
            </w:r>
          </w:p>
          <w:p w:rsidR="00820890" w:rsidRPr="00B14142" w:rsidRDefault="00820890" w:rsidP="00B14142">
            <w:pPr>
              <w:pStyle w:val="ConsPlusNormal"/>
              <w:ind w:firstLine="709"/>
              <w:jc w:val="both"/>
            </w:pPr>
            <w:r w:rsidRPr="00B14142">
              <w:t xml:space="preserve">абзац третий изложить в следующей редакции: </w:t>
            </w:r>
          </w:p>
          <w:p w:rsidR="00820890" w:rsidRPr="00B14142" w:rsidRDefault="00820890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«- отчет о достижении результата предоставления субсидии, показателя по форме, установленной Соглашением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0890" w:rsidRPr="00B14142" w:rsidRDefault="00820890" w:rsidP="00B14142">
            <w:pPr>
              <w:pStyle w:val="ConsPlusNormal"/>
              <w:ind w:firstLine="709"/>
              <w:jc w:val="both"/>
            </w:pPr>
            <w:r w:rsidRPr="00B14142">
              <w:t>абзац пятый пункта 14 признать утратившим силу;</w:t>
            </w:r>
          </w:p>
          <w:p w:rsidR="00820890" w:rsidRPr="00B14142" w:rsidRDefault="00820890" w:rsidP="00B14142">
            <w:pPr>
              <w:pStyle w:val="ConsPlusNormal"/>
              <w:ind w:firstLine="709"/>
              <w:jc w:val="both"/>
            </w:pPr>
            <w:r w:rsidRPr="00B14142">
              <w:t>-  пункт 15 изложить в следующей редакции:</w:t>
            </w:r>
          </w:p>
          <w:p w:rsidR="00E4711B" w:rsidRPr="00B14142" w:rsidRDefault="00E4711B" w:rsidP="00B14142">
            <w:pPr>
              <w:pStyle w:val="ConsPlusNormal"/>
              <w:ind w:firstLine="709"/>
              <w:jc w:val="both"/>
            </w:pPr>
            <w:r w:rsidRPr="00B14142">
              <w:t>«15. Министерство осуществляет п</w:t>
            </w:r>
            <w:r w:rsidR="0072083A" w:rsidRPr="00B14142">
              <w:t>роверку соблюдения Организацией</w:t>
            </w:r>
            <w:r w:rsidRPr="00B14142">
              <w:t xml:space="preserve"> порядка</w:t>
            </w:r>
            <w:r w:rsidR="0072083A" w:rsidRPr="00B14142">
              <w:t xml:space="preserve"> и</w:t>
            </w:r>
            <w:r w:rsidRPr="00B14142">
              <w:t xml:space="preserve"> </w:t>
            </w:r>
            <w:r w:rsidR="0072083A" w:rsidRPr="00B14142">
              <w:t xml:space="preserve">условий </w:t>
            </w:r>
            <w:r w:rsidRPr="00B14142">
              <w:t xml:space="preserve">предоставления субсидий, в том числе </w:t>
            </w:r>
            <w:r w:rsidRPr="00B14142">
              <w:br/>
              <w:t>в части достижения результат</w:t>
            </w:r>
            <w:r w:rsidR="0065308F" w:rsidRPr="00B14142">
              <w:t>а</w:t>
            </w:r>
            <w:r w:rsidRPr="00B14142">
              <w:t xml:space="preserve"> </w:t>
            </w:r>
            <w:r w:rsidR="0072083A" w:rsidRPr="00B14142">
              <w:t>их</w:t>
            </w:r>
            <w:r w:rsidRPr="00B14142">
              <w:t xml:space="preserve"> предоставления, в соответствии </w:t>
            </w:r>
            <w:r w:rsidRPr="00B14142">
              <w:br/>
              <w:t>с настоящим Порядком и в рамках вн</w:t>
            </w:r>
            <w:r w:rsidR="0072083A" w:rsidRPr="00B14142">
              <w:t>утреннего финансового контроля.</w:t>
            </w:r>
          </w:p>
          <w:p w:rsidR="0072083A" w:rsidRPr="00B14142" w:rsidRDefault="0065308F" w:rsidP="00B14142">
            <w:pPr>
              <w:pStyle w:val="ConsPlusNormal"/>
              <w:ind w:firstLine="709"/>
              <w:jc w:val="both"/>
            </w:pPr>
            <w:r w:rsidRPr="00B14142">
              <w:t xml:space="preserve">Органы государственного </w:t>
            </w:r>
            <w:r w:rsidR="0072083A" w:rsidRPr="00B14142">
              <w:t>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</w:t>
            </w:r>
            <w:proofErr w:type="gramStart"/>
            <w:r w:rsidR="0072083A" w:rsidRPr="00B14142">
              <w:t>.»;</w:t>
            </w:r>
            <w:proofErr w:type="gramEnd"/>
          </w:p>
          <w:p w:rsidR="00820890" w:rsidRPr="00B14142" w:rsidRDefault="00324414" w:rsidP="00B14142">
            <w:pPr>
              <w:pStyle w:val="ConsPlusNormal"/>
              <w:ind w:firstLine="709"/>
              <w:jc w:val="both"/>
            </w:pPr>
            <w:r w:rsidRPr="00B14142">
              <w:t xml:space="preserve">- </w:t>
            </w:r>
            <w:r w:rsidR="00820890" w:rsidRPr="00B14142">
              <w:t xml:space="preserve">пункт 17 дополнить абзацем следующего содержания: </w:t>
            </w:r>
          </w:p>
          <w:p w:rsidR="00820890" w:rsidRPr="00B14142" w:rsidRDefault="00820890" w:rsidP="00B14142">
            <w:pPr>
              <w:pStyle w:val="ConsPlusNormal"/>
              <w:ind w:firstLine="709"/>
              <w:jc w:val="both"/>
              <w:rPr>
                <w:color w:val="FF0000"/>
              </w:rPr>
            </w:pPr>
            <w:r w:rsidRPr="00B14142">
              <w:t>«Проверка условия</w:t>
            </w:r>
            <w:r w:rsidR="00B14142">
              <w:t>,</w:t>
            </w:r>
            <w:r w:rsidRPr="00B14142">
              <w:t xml:space="preserve"> предусмотренного подпунктом 10 пункта 6 настоящего Порядка</w:t>
            </w:r>
            <w:r w:rsidR="00B14142">
              <w:t>,</w:t>
            </w:r>
            <w:r w:rsidRPr="00B14142">
              <w:t xml:space="preserve"> проводится до 1 апреля года, следующего за годом осуществления таких затрат, на основании отчетов и документов, представленных в соответствии с пунктом 14 настоящего Порядка</w:t>
            </w:r>
            <w:proofErr w:type="gramStart"/>
            <w:r w:rsidR="00391C7B" w:rsidRPr="00B14142">
              <w:t>.</w:t>
            </w:r>
            <w:r w:rsidRPr="00B14142">
              <w:t>»</w:t>
            </w:r>
            <w:r w:rsidR="00391C7B" w:rsidRPr="00B14142">
              <w:t>;</w:t>
            </w:r>
            <w:proofErr w:type="gramEnd"/>
          </w:p>
          <w:p w:rsidR="0065308F" w:rsidRPr="00B14142" w:rsidRDefault="0065308F" w:rsidP="00B14142">
            <w:pPr>
              <w:pStyle w:val="ConsPlusNormal"/>
              <w:ind w:firstLine="709"/>
              <w:jc w:val="both"/>
            </w:pPr>
            <w:r w:rsidRPr="00B14142">
              <w:t>- пункт 19 изложить в следующей редакции:</w:t>
            </w:r>
          </w:p>
          <w:p w:rsidR="0065308F" w:rsidRPr="00B14142" w:rsidRDefault="00B14142" w:rsidP="00B14142">
            <w:pPr>
              <w:pStyle w:val="ConsPlusNormal"/>
              <w:ind w:firstLine="709"/>
              <w:jc w:val="both"/>
            </w:pPr>
            <w:r>
              <w:t>«19. </w:t>
            </w:r>
            <w:r w:rsidR="0065308F" w:rsidRPr="00B14142">
              <w:t>В случае нарушения Организацией условий, предусмотренных подпунктами 5</w:t>
            </w:r>
            <w:r>
              <w:t>-</w:t>
            </w:r>
            <w:r w:rsidR="0065308F" w:rsidRPr="00B14142">
              <w:t>7, 10 пункта 6 настоящего Порядка, Министерство вместе с актом о проведении проверки направляет Организации письменное уведомление о необходимости возврата полученной субсидии в течение</w:t>
            </w:r>
            <w:r>
              <w:br/>
            </w:r>
            <w:r w:rsidR="0065308F" w:rsidRPr="00B14142">
              <w:t>30 календарных дней, следующих за днем получения такого уведомления, на указанный в нем расчетный счет.</w:t>
            </w:r>
          </w:p>
          <w:p w:rsidR="00E4711B" w:rsidRPr="00B14142" w:rsidRDefault="00E4711B" w:rsidP="00B14142">
            <w:pPr>
              <w:pStyle w:val="ConsPlusNormal"/>
              <w:ind w:firstLine="709"/>
              <w:jc w:val="both"/>
            </w:pPr>
            <w:r w:rsidRPr="00B14142">
              <w:t xml:space="preserve">В случае выявления при проведении проверки Министерством нарушения условия предоставления субсидии, предусмотренного подпунктом 8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</w:t>
            </w:r>
            <w:proofErr w:type="gramStart"/>
            <w:r w:rsidRPr="00B14142">
              <w:t>субсидии</w:t>
            </w:r>
            <w:proofErr w:type="gramEnd"/>
            <w:r w:rsidRPr="00B14142">
      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E4711B" w:rsidRPr="00B14142" w:rsidRDefault="00E4711B" w:rsidP="00B14142">
            <w:pPr>
              <w:pStyle w:val="ConsPlusNormal"/>
              <w:ind w:firstLine="709"/>
              <w:jc w:val="both"/>
            </w:pPr>
            <w:proofErr w:type="gramStart"/>
            <w:r w:rsidRPr="00B14142">
              <w:t xml:space="preserve">В случае выявления при проведении проверки Министерством нарушения условия предоставления субсидии, предусмотренного подпунктом 9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субсидии в объеме, рассчитанном </w:t>
            </w:r>
            <w:r w:rsidRPr="00B14142">
              <w:br/>
              <w:t xml:space="preserve">в соответствии с пунктом 12 настоящего Порядка, в течение 30 календарных </w:t>
            </w:r>
            <w:r w:rsidRPr="00B14142">
              <w:lastRenderedPageBreak/>
              <w:t>дней, следующих за днем получения уведомления, на указанный в нем расчетный счет.»;</w:t>
            </w:r>
            <w:proofErr w:type="gramEnd"/>
          </w:p>
          <w:p w:rsidR="00E4711B" w:rsidRPr="00B14142" w:rsidRDefault="00E4711B" w:rsidP="00B14142">
            <w:pPr>
              <w:pStyle w:val="ConsPlusNormal"/>
              <w:ind w:firstLine="709"/>
              <w:jc w:val="both"/>
            </w:pPr>
            <w:r w:rsidRPr="00B14142">
              <w:t>- дополнить пунктом 19.1 следующего содержания:</w:t>
            </w:r>
          </w:p>
          <w:p w:rsidR="00E4711B" w:rsidRPr="00B14142" w:rsidRDefault="00B14142" w:rsidP="00592A62">
            <w:pPr>
              <w:pStyle w:val="ConsPlusNormal"/>
              <w:spacing w:line="262" w:lineRule="auto"/>
              <w:ind w:firstLine="709"/>
              <w:jc w:val="both"/>
            </w:pPr>
            <w:r>
              <w:t>«19.1. </w:t>
            </w:r>
            <w:r w:rsidR="00E4711B" w:rsidRPr="00B14142">
              <w:t>В случае получения от органа государственного финансового контроля информации о факт</w:t>
            </w:r>
            <w:proofErr w:type="gramStart"/>
            <w:r w:rsidR="00E4711B" w:rsidRPr="00B14142">
              <w:t>е(</w:t>
            </w:r>
            <w:proofErr w:type="gramEnd"/>
            <w:r w:rsidR="00E4711B" w:rsidRPr="00B14142">
              <w:t>ах) нарушения Организацией условий предоставления субсидии, предусмотренных подпунктами 5-7</w:t>
            </w:r>
            <w:r w:rsidR="00726DBD" w:rsidRPr="00B14142">
              <w:t>, 10</w:t>
            </w:r>
            <w:r w:rsidR="00E4711B" w:rsidRPr="00B14142">
              <w:t xml:space="preserve"> пункта 6 настоящего Порядка, Министерство в течение 15 рабочих дней, следующих за днем поступления такой информации, направляет Организаци</w:t>
            </w:r>
            <w:r w:rsidR="008A7007" w:rsidRPr="00B14142">
              <w:t>и</w:t>
            </w:r>
            <w:r w:rsidR="00E4711B" w:rsidRPr="00B14142">
              <w:t xml:space="preserve"> заказным почтовым отправлением письменное уведомление</w:t>
            </w:r>
            <w:r w:rsidR="00A12C8B" w:rsidRPr="00B14142">
              <w:t xml:space="preserve"> </w:t>
            </w:r>
            <w:r w:rsidR="00E4711B" w:rsidRPr="00B14142">
              <w:t>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</w:p>
          <w:p w:rsidR="00E4711B" w:rsidRPr="00B14142" w:rsidRDefault="00E4711B" w:rsidP="00592A62">
            <w:pPr>
              <w:pStyle w:val="ConsPlusNormal"/>
              <w:spacing w:line="262" w:lineRule="auto"/>
              <w:ind w:firstLine="709"/>
              <w:jc w:val="both"/>
            </w:pPr>
            <w:r w:rsidRPr="00B14142"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B14142">
              <w:t>е(</w:t>
            </w:r>
            <w:proofErr w:type="gramEnd"/>
            <w:r w:rsidRPr="00B14142">
              <w:t>ах) нарушения Организацией условия предоставления субсидии, предусмотренного подпунктом 8 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 использованной не по целевому назначению субсидии</w:t>
            </w:r>
            <w:r w:rsidR="00076F21" w:rsidRPr="00B14142">
              <w:t xml:space="preserve"> </w:t>
            </w:r>
            <w:r w:rsidRPr="00B14142">
              <w:t>в течение</w:t>
            </w:r>
            <w:r w:rsidR="00B14142">
              <w:br/>
            </w:r>
            <w:r w:rsidRPr="00B14142">
              <w:t xml:space="preserve">30 календарных дней, </w:t>
            </w:r>
            <w:proofErr w:type="gramStart"/>
            <w:r w:rsidRPr="00B14142">
              <w:t>следующих</w:t>
            </w:r>
            <w:proofErr w:type="gramEnd"/>
            <w:r w:rsidRPr="00B14142">
              <w:t xml:space="preserve"> за днем получения уведомления, на указанный в нем расчетный счет.</w:t>
            </w:r>
          </w:p>
          <w:p w:rsidR="00E4711B" w:rsidRPr="00B14142" w:rsidRDefault="00E4711B" w:rsidP="00592A62">
            <w:pPr>
              <w:pStyle w:val="ConsPlusNormal"/>
              <w:spacing w:line="262" w:lineRule="auto"/>
              <w:ind w:firstLine="709"/>
              <w:jc w:val="both"/>
            </w:pPr>
            <w:r w:rsidRPr="00B14142"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B14142">
              <w:t>е(</w:t>
            </w:r>
            <w:proofErr w:type="gramEnd"/>
            <w:r w:rsidRPr="00B14142">
              <w:t>ах) нарушения Организацией условия предоставления субсидии, предусмотренного подпунктом 9 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объеме, рассчитанном в соответствии с пунктом 12 настоящего Порядка, в течение 30 календарных дней, следующих за днем получения уведомления, на указанный в нем расчетный счет.</w:t>
            </w:r>
          </w:p>
          <w:p w:rsidR="00E4711B" w:rsidRPr="00B14142" w:rsidRDefault="00E4711B" w:rsidP="00592A62">
            <w:pPr>
              <w:pStyle w:val="ConsPlusNormal"/>
              <w:spacing w:line="262" w:lineRule="auto"/>
              <w:ind w:firstLine="709"/>
              <w:jc w:val="both"/>
            </w:pPr>
            <w:r w:rsidRPr="00B14142">
              <w:t xml:space="preserve">Министерство в течение 3 месяцев со дня истечения установленного </w:t>
            </w:r>
            <w:r w:rsidRPr="00B14142">
              <w:br/>
              <w:t>для возврата срока принимает меры к взысканию неправомерно полученной и невозвращенной субсидии в судебном порядке</w:t>
            </w:r>
            <w:proofErr w:type="gramStart"/>
            <w:r w:rsidRPr="00B14142">
              <w:t>.»;</w:t>
            </w:r>
            <w:proofErr w:type="gramEnd"/>
          </w:p>
          <w:p w:rsidR="00CB31DD" w:rsidRPr="00B14142" w:rsidRDefault="00CB31DD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пункт 20 дополнить абзацем следующего содержания:</w:t>
            </w:r>
          </w:p>
          <w:p w:rsidR="00CB31DD" w:rsidRPr="00B14142" w:rsidRDefault="00CB31DD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«Принятие Министерством решения о наличии потребности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br/>
              <w:t>в не использованных в отчетном финансовом году остатках субсидии осуществляется в порядке, установленном Правительством Рязанской области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4711B" w:rsidRPr="00B14142" w:rsidRDefault="00E4711B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в приложении № 2 к Порядку предоставления субсидий автономной некоммерческой организации «Агентство развития производственных систем и компетенций»</w:t>
            </w:r>
            <w:r w:rsidR="00F1362F">
              <w:rPr>
                <w:rFonts w:ascii="Times New Roman" w:hAnsi="Times New Roman"/>
                <w:sz w:val="28"/>
                <w:szCs w:val="28"/>
              </w:rPr>
              <w:t xml:space="preserve"> на создание и обеспечение деятельности регионального центра компетенций в сфере производительности труда, в том числе обучение, подготовку и содержание на время обучения тренеров, а также </w:t>
            </w:r>
            <w:r w:rsidR="00F1362F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 привлеченных сотрудников региональных центров компетенций; создание и обеспечение деятельности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</w:t>
            </w:r>
            <w:r w:rsidR="00592A62">
              <w:rPr>
                <w:rFonts w:ascii="Times New Roman" w:hAnsi="Times New Roman"/>
                <w:sz w:val="28"/>
                <w:szCs w:val="28"/>
              </w:rPr>
              <w:t>: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31DD" w:rsidRPr="00B14142" w:rsidRDefault="00CB31DD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наименовании и далее по тексту слова «производственных систем и компетенций» заменить словами «бизнеса Рязанской области»;</w:t>
            </w:r>
          </w:p>
          <w:p w:rsidR="00E4711B" w:rsidRPr="00B14142" w:rsidRDefault="00E4711B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четвертый изложить в следующей редакции:</w:t>
            </w:r>
          </w:p>
          <w:p w:rsidR="00E4711B" w:rsidRPr="00B14142" w:rsidRDefault="00E4711B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«Организация согласна на осуществление министерством экономического развития Рязанской области проверок соблюдения Организацией порядка и условий предоставления субсидии, в том числе в части достижения результат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4711B" w:rsidRPr="00B14142" w:rsidRDefault="00E4711B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3A5A77" w:rsidRPr="00B14142">
              <w:rPr>
                <w:rFonts w:ascii="Times New Roman" w:hAnsi="Times New Roman"/>
                <w:sz w:val="28"/>
                <w:szCs w:val="28"/>
              </w:rPr>
              <w:t>тринадцатый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44035" w:rsidRPr="00B14142" w:rsidRDefault="00E4711B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«- предусмотреть в договорах (соглашениях), заключаемых в целях исполнения обязательств по соглашениям о предоставлении субсидии на финансовое обеспечение затрат, согласие лиц, являющихся поставщиками (подрядчиками, исполнителями), на осуществление министерством экономического развития Рязанской области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государственного финансового контроля в соответствии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со статьями 268.1 и 269.2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      </w:r>
            <w:r w:rsidR="00726DBD" w:rsidRPr="00B14142">
              <w:rPr>
                <w:rFonts w:ascii="Times New Roman" w:hAnsi="Times New Roman"/>
                <w:sz w:val="28"/>
                <w:szCs w:val="28"/>
              </w:rPr>
              <w:t>изделий</w:t>
            </w:r>
            <w:proofErr w:type="gramStart"/>
            <w:r w:rsidR="00726DBD" w:rsidRPr="00B14142">
              <w:rPr>
                <w:rFonts w:ascii="Times New Roman" w:hAnsi="Times New Roman"/>
                <w:sz w:val="28"/>
                <w:szCs w:val="28"/>
              </w:rPr>
              <w:t>;</w:t>
            </w:r>
            <w:r w:rsidR="00E44035" w:rsidRPr="00B1414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E44035"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4035" w:rsidRPr="00B14142" w:rsidRDefault="00E44035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абзаце четырнадцатом слова «, а также иных операций, связанных с достижением целей предоставления указанных средств, определенных Порядком» исключить;</w:t>
            </w:r>
          </w:p>
          <w:p w:rsidR="00CB31DD" w:rsidRPr="00B14142" w:rsidRDefault="00CB31DD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абзаце шестнадцатом после слов «осуществл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затрат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>ы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 дополнить словами «на цель, указанную в пункте 2</w:t>
            </w:r>
            <w:r w:rsidR="00F13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Порядка</w:t>
            </w:r>
            <w:proofErr w:type="gramStart"/>
            <w:r w:rsidR="00F1362F">
              <w:rPr>
                <w:rFonts w:ascii="Times New Roman" w:hAnsi="Times New Roman"/>
                <w:sz w:val="28"/>
                <w:szCs w:val="28"/>
              </w:rPr>
              <w:t>,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31DD" w:rsidRPr="00B14142" w:rsidRDefault="00CB31DD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абзаце семнадцатом слова «результатов предоставления субсидии» заменить словами «результата предоставления субсидии»;</w:t>
            </w:r>
          </w:p>
          <w:p w:rsidR="00A51F86" w:rsidRPr="00B14142" w:rsidRDefault="00A51F86" w:rsidP="00592A62">
            <w:pPr>
              <w:autoSpaceDE w:val="0"/>
              <w:autoSpaceDN w:val="0"/>
              <w:adjustRightInd w:val="0"/>
              <w:spacing w:line="26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абзацем восемнадцатым следующего содержания:</w:t>
            </w:r>
          </w:p>
          <w:p w:rsidR="00A51F86" w:rsidRPr="00B14142" w:rsidRDefault="00A51F86" w:rsidP="00592A62">
            <w:pPr>
              <w:pStyle w:val="ConsPlusNormal"/>
              <w:spacing w:line="262" w:lineRule="auto"/>
              <w:ind w:firstLine="709"/>
              <w:jc w:val="both"/>
            </w:pPr>
            <w:proofErr w:type="gramStart"/>
            <w:r w:rsidRPr="00B14142">
              <w:t>«</w:t>
            </w:r>
            <w:r w:rsidR="008A7007" w:rsidRPr="00B14142">
              <w:t>-</w:t>
            </w:r>
            <w:r w:rsidR="00256578" w:rsidRPr="00B14142">
              <w:t> </w:t>
            </w:r>
            <w:r w:rsidRPr="00B14142">
              <w:t xml:space="preserve">осуществлять затраты, источником финансового обеспечения которых являются неиспользованные в отчетном финансовом году остатки субсидий, на цель, указанную в пункте 2 настоящего Порядка, в соответствии с видами расходов, согласно </w:t>
            </w:r>
            <w:r w:rsidR="008A7007" w:rsidRPr="00B14142">
              <w:t>п</w:t>
            </w:r>
            <w:r w:rsidRPr="00B14142">
              <w:t xml:space="preserve">риложению № 1 к Порядку, </w:t>
            </w:r>
            <w:r w:rsidR="00A12C8B" w:rsidRPr="00B14142">
              <w:t xml:space="preserve">не позднее года, </w:t>
            </w:r>
            <w:r w:rsidR="00A12C8B" w:rsidRPr="00B14142">
              <w:lastRenderedPageBreak/>
              <w:t xml:space="preserve">следующего за годом предоставления субсидии, </w:t>
            </w:r>
            <w:r w:rsidRPr="00B14142">
              <w:t>и включении таких положений в соглашение о предоставлении субсидии при принятии Министерством по согласованию с министерством финансов Рязанской области решения</w:t>
            </w:r>
            <w:proofErr w:type="gramEnd"/>
            <w:r w:rsidRPr="00B14142">
              <w:t xml:space="preserve"> о наличии потребности в указанных средствах</w:t>
            </w:r>
            <w:proofErr w:type="gramStart"/>
            <w:r w:rsidRPr="00B14142">
              <w:t>.»;</w:t>
            </w:r>
            <w:proofErr w:type="gramEnd"/>
          </w:p>
          <w:p w:rsidR="00BA65FC" w:rsidRPr="00B14142" w:rsidRDefault="00C22B50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5</w:t>
            </w:r>
            <w:r w:rsidR="00BA65FC" w:rsidRPr="00B14142">
              <w:rPr>
                <w:rFonts w:ascii="Times New Roman" w:hAnsi="Times New Roman"/>
                <w:sz w:val="28"/>
                <w:szCs w:val="28"/>
              </w:rPr>
              <w:t>) в приложении № 3:</w:t>
            </w:r>
          </w:p>
          <w:p w:rsidR="006B7EBB" w:rsidRPr="00B14142" w:rsidRDefault="00587284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4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наименовании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и далее по </w:t>
            </w:r>
            <w:hyperlink r:id="rId25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тексту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слова «производственных систем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br/>
              <w:t>и компетенций» заменить словами «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>бизнеса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B7EBB" w:rsidRPr="00B14142" w:rsidRDefault="006B7EBB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1:</w:t>
            </w:r>
          </w:p>
          <w:p w:rsidR="006B7EBB" w:rsidRPr="00B14142" w:rsidRDefault="006B7EBB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абзаце первом слова «в рамках подпрограммы 2 «Развитие малого и среднего предпринимательства» </w:t>
            </w:r>
            <w:r w:rsidR="008420B6" w:rsidRPr="00B14142"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7EBB" w:rsidRPr="00B14142" w:rsidRDefault="006B7EBB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абзаце втором слова «подпрограмме 2 «Развитие малого и среднего предпринимательства» заменить словами «приложении № 35»;</w:t>
            </w:r>
          </w:p>
          <w:p w:rsidR="00587284" w:rsidRPr="00B14142" w:rsidRDefault="00587284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в пункте 3 и далее по тексту слова «промышленности и» исключить;</w:t>
            </w:r>
          </w:p>
          <w:p w:rsidR="005C1D8D" w:rsidRPr="00B14142" w:rsidRDefault="005C1D8D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пункт </w:t>
            </w:r>
            <w:r w:rsidR="00E8143C" w:rsidRPr="00B14142">
              <w:rPr>
                <w:rFonts w:ascii="Times New Roman" w:hAnsi="Times New Roman"/>
                <w:sz w:val="28"/>
                <w:szCs w:val="28"/>
              </w:rPr>
              <w:t>5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5C1D8D" w:rsidRPr="00B14142" w:rsidRDefault="005C1D8D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</w:t>
            </w:r>
            <w:r w:rsidR="00E8143C" w:rsidRPr="00B14142">
              <w:rPr>
                <w:rFonts w:ascii="Times New Roman" w:hAnsi="Times New Roman"/>
                <w:sz w:val="28"/>
                <w:szCs w:val="28"/>
              </w:rPr>
              <w:t>5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.</w:t>
            </w:r>
            <w:r w:rsidR="00F1362F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Субсидии предоставляются Министерством Организации </w:t>
            </w:r>
            <w:r w:rsidR="00E8143C" w:rsidRPr="00B14142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затрат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на основании приказа Министерства о предоставлении субсидии в объеме 100% заявленной потребности в субсидии в размере согласно заявлению на предоставление субсидии (далее </w:t>
            </w:r>
            <w:r w:rsidR="00B14142">
              <w:rPr>
                <w:rFonts w:ascii="Times New Roman" w:hAnsi="Times New Roman"/>
                <w:sz w:val="28"/>
                <w:szCs w:val="28"/>
              </w:rPr>
              <w:t>–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Заявка) в пределах бюджетных ассигнований</w:t>
            </w:r>
            <w:r w:rsidR="00ED4A20" w:rsidRPr="00B14142">
              <w:rPr>
                <w:rFonts w:ascii="Times New Roman" w:hAnsi="Times New Roman"/>
                <w:sz w:val="28"/>
                <w:szCs w:val="28"/>
              </w:rPr>
              <w:t>, предусмотренных в областном бюджете на соответствующий финансовый год,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и лимитов бюджетных обязательств</w:t>
            </w:r>
            <w:r w:rsidR="00ED4A20" w:rsidRPr="00B14142">
              <w:rPr>
                <w:rFonts w:ascii="Times New Roman" w:hAnsi="Times New Roman"/>
                <w:sz w:val="28"/>
                <w:szCs w:val="28"/>
              </w:rPr>
              <w:t xml:space="preserve">, доведенных в установленном порядке до Министерства на предоставление субсидий,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 w:rsidR="00E8143C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направлениями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расходования субсидий, 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приказом Минэкономразвития России № 77.»;</w:t>
            </w:r>
          </w:p>
          <w:p w:rsidR="005C1D8D" w:rsidRPr="00B14142" w:rsidRDefault="005C1D8D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5C1D8D" w:rsidRPr="00B14142" w:rsidRDefault="005C1D8D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подпункты 3, 5 изложить в следующей редакции:</w:t>
            </w:r>
          </w:p>
          <w:p w:rsidR="005C1D8D" w:rsidRPr="00B14142" w:rsidRDefault="005C1D8D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«3) наличие согласия Организации на осуществление Министерством проверок соблюдения Организацией порядка и условий предоставления субсидии, в том чис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>ле в части достижения результата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 xml:space="preserve">верок органами государственного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финансового контроля в соответствии со статьями 268.1 и 269.2 Бюджетного кодекса Российской Федерации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  <w:r w:rsidR="00F1362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F136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1D8D" w:rsidRPr="00B14142" w:rsidRDefault="00F1362F" w:rsidP="00592A6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5) включение в договоры (соглашения), заключаемые Организацией в целях исполнения обязательств по соглашению о предоставлении субсидии,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государственного финансового контроля в соответствии со статьями</w:t>
            </w:r>
            <w:proofErr w:type="gram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C1D8D" w:rsidRPr="00B14142">
              <w:rPr>
                <w:rFonts w:ascii="Times New Roman" w:hAnsi="Times New Roman"/>
                <w:sz w:val="28"/>
                <w:szCs w:val="28"/>
              </w:rPr>
              <w:t>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средств, определенных настоящим Порядком;»;</w:t>
            </w:r>
            <w:proofErr w:type="gramEnd"/>
          </w:p>
          <w:p w:rsidR="00276DB6" w:rsidRPr="00B14142" w:rsidRDefault="00276DB6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в подпункте 7 после слов «осуществление затрат Организацией» дополнить словами «на цели, указанные в пункте 2 настоящего Порядка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1BA8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подпункт 8</w:t>
            </w:r>
            <w:r w:rsidR="00911BA8" w:rsidRPr="00B1414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911BA8" w:rsidRPr="00B14142" w:rsidRDefault="00911BA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«осуществление Организацией затрат, источником финансового обеспечения которых являются неиспользованные в отчетном финансовом году остатки субсидий, на цели, указанные в пункте 2 настоящего Порядка, в соответствии с направлениями расходования субсидии, установленными приказом Минэкономразвития России № 77, </w:t>
            </w:r>
            <w:r w:rsidR="00A12C8B" w:rsidRPr="00B14142">
              <w:rPr>
                <w:rFonts w:ascii="Times New Roman" w:hAnsi="Times New Roman"/>
                <w:sz w:val="28"/>
                <w:szCs w:val="28"/>
              </w:rPr>
              <w:t xml:space="preserve">не позднее года, следующего за годом предоставления субсидии,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и включении таких положений в Соглашение при принятии Министерством по согласованию с министерством финансов Рязанской области решения о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потребности в указанных средствах;»;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дополнить подпунктом 9 следующего содержания: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«9)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достижение результат</w:t>
            </w:r>
            <w:r w:rsidR="009F01A2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субсидии, показател</w:t>
            </w:r>
            <w:r w:rsidR="009F01A2" w:rsidRPr="00B14142">
              <w:rPr>
                <w:rFonts w:ascii="Times New Roman" w:hAnsi="Times New Roman"/>
                <w:sz w:val="28"/>
                <w:szCs w:val="28"/>
              </w:rPr>
              <w:t>я, необходимого для достижения результата предоставления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установленных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в Соглашении.»;</w:t>
            </w:r>
          </w:p>
          <w:p w:rsidR="00D75F1C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7</w:t>
            </w:r>
            <w:r w:rsidR="00C22B50" w:rsidRPr="00B14142">
              <w:rPr>
                <w:rFonts w:ascii="Times New Roman" w:hAnsi="Times New Roman"/>
                <w:sz w:val="28"/>
                <w:szCs w:val="28"/>
              </w:rPr>
              <w:t>: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E0D" w:rsidRPr="00B14142" w:rsidRDefault="00D75F1C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первый</w:t>
            </w:r>
            <w:r w:rsidR="00BF4E0D" w:rsidRPr="00B1414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75F1C" w:rsidRPr="00B14142" w:rsidRDefault="00B14142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«7. </w:t>
            </w:r>
            <w:r w:rsidR="00BF4E0D" w:rsidRPr="00B14142">
              <w:rPr>
                <w:rFonts w:ascii="Times New Roman" w:hAnsi="Times New Roman"/>
                <w:sz w:val="28"/>
                <w:szCs w:val="28"/>
              </w:rPr>
              <w:t xml:space="preserve">Для получения субсидии Организация в срок до </w:t>
            </w:r>
            <w:r w:rsidR="00D878CC" w:rsidRPr="00B14142">
              <w:rPr>
                <w:rFonts w:ascii="Times New Roman" w:hAnsi="Times New Roman"/>
                <w:sz w:val="28"/>
                <w:szCs w:val="28"/>
              </w:rPr>
              <w:t>25</w:t>
            </w:r>
            <w:r w:rsidR="00BF4E0D" w:rsidRPr="00B14142">
              <w:rPr>
                <w:rFonts w:ascii="Times New Roman" w:hAnsi="Times New Roman"/>
                <w:sz w:val="28"/>
                <w:szCs w:val="28"/>
              </w:rPr>
              <w:t xml:space="preserve"> декабря текущего финансового года представляет в Министерство Заявку (Заявки), котора</w:t>
            </w:r>
            <w:proofErr w:type="gramStart"/>
            <w:r w:rsidR="00BF4E0D" w:rsidRPr="00B14142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BF4E0D" w:rsidRPr="00B14142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="00BF4E0D" w:rsidRPr="00B14142">
              <w:rPr>
                <w:rFonts w:ascii="Times New Roman" w:hAnsi="Times New Roman"/>
                <w:sz w:val="28"/>
                <w:szCs w:val="28"/>
              </w:rPr>
              <w:t>) содерж</w:t>
            </w:r>
            <w:r w:rsidR="001D3B5A" w:rsidRPr="00B14142">
              <w:rPr>
                <w:rFonts w:ascii="Times New Roman" w:hAnsi="Times New Roman"/>
                <w:sz w:val="28"/>
                <w:szCs w:val="28"/>
              </w:rPr>
              <w:t>и</w:t>
            </w:r>
            <w:r w:rsidR="00BF4E0D" w:rsidRPr="00B14142">
              <w:rPr>
                <w:rFonts w:ascii="Times New Roman" w:hAnsi="Times New Roman"/>
                <w:sz w:val="28"/>
                <w:szCs w:val="28"/>
              </w:rPr>
              <w:t>т</w:t>
            </w:r>
            <w:r w:rsidR="001D3B5A" w:rsidRPr="00B1414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D3B5A" w:rsidRPr="00B14142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="001D3B5A" w:rsidRPr="00B14142">
              <w:rPr>
                <w:rFonts w:ascii="Times New Roman" w:hAnsi="Times New Roman"/>
                <w:sz w:val="28"/>
                <w:szCs w:val="28"/>
              </w:rPr>
              <w:t>)</w:t>
            </w:r>
            <w:r w:rsidR="00BF4E0D" w:rsidRPr="00B14142">
              <w:rPr>
                <w:rFonts w:ascii="Times New Roman" w:hAnsi="Times New Roman"/>
                <w:sz w:val="28"/>
                <w:szCs w:val="28"/>
              </w:rPr>
              <w:t xml:space="preserve"> следующие документы:»; </w:t>
            </w:r>
            <w:r w:rsidR="00D75F1C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подпункты 11,</w:t>
            </w:r>
            <w:r w:rsidR="00F13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12 считать </w:t>
            </w:r>
            <w:r w:rsidR="00F1362F" w:rsidRPr="00B14142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подпунктами 9,</w:t>
            </w:r>
            <w:r w:rsidR="00F13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10;</w:t>
            </w:r>
          </w:p>
          <w:p w:rsidR="00102349" w:rsidRPr="00B14142" w:rsidRDefault="00102349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абзаце первом пункта 10 цифр</w:t>
            </w:r>
            <w:r w:rsidR="00F1362F">
              <w:rPr>
                <w:rFonts w:ascii="Times New Roman" w:hAnsi="Times New Roman"/>
                <w:sz w:val="28"/>
                <w:szCs w:val="28"/>
              </w:rPr>
              <w:t>ы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«20» заменить цифр</w:t>
            </w:r>
            <w:r w:rsidR="00F1362F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«10»;</w:t>
            </w:r>
          </w:p>
          <w:p w:rsidR="00BF4E0D" w:rsidRPr="00B14142" w:rsidRDefault="00102349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4E0D" w:rsidRPr="00B14142">
              <w:rPr>
                <w:rFonts w:ascii="Times New Roman" w:hAnsi="Times New Roman"/>
                <w:sz w:val="28"/>
                <w:szCs w:val="28"/>
              </w:rPr>
              <w:t>пункт 11</w:t>
            </w:r>
            <w:r w:rsidR="004B3AEE" w:rsidRPr="00B14142">
              <w:rPr>
                <w:rFonts w:ascii="Times New Roman" w:hAnsi="Times New Roman"/>
                <w:sz w:val="28"/>
                <w:szCs w:val="28"/>
              </w:rPr>
              <w:t xml:space="preserve"> дополнить новым абзацем шест</w:t>
            </w:r>
            <w:r w:rsidR="00F1362F">
              <w:rPr>
                <w:rFonts w:ascii="Times New Roman" w:hAnsi="Times New Roman"/>
                <w:sz w:val="28"/>
                <w:szCs w:val="28"/>
              </w:rPr>
              <w:t>ым</w:t>
            </w:r>
            <w:r w:rsidR="004B3AEE" w:rsidRPr="00B1414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4B3AEE" w:rsidRPr="00B14142" w:rsidRDefault="004B3AEE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«-</w:t>
            </w:r>
            <w:r w:rsidR="00F1362F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Заявка (Заявки) подан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ы) позднее срока, установленного пунктом 7 настоящего Порядка;»;</w:t>
            </w:r>
          </w:p>
          <w:p w:rsidR="00287993" w:rsidRPr="00B14142" w:rsidRDefault="00287993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13 слова «31 декабря» заменить словами «предпоследнего рабочего дня»;</w:t>
            </w:r>
          </w:p>
          <w:p w:rsidR="00C50187" w:rsidRPr="00B14142" w:rsidRDefault="00C50187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14:</w:t>
            </w:r>
          </w:p>
          <w:p w:rsidR="00C50187" w:rsidRPr="00B14142" w:rsidRDefault="00C50187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C50187" w:rsidRPr="00B14142" w:rsidRDefault="0025657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«14. </w:t>
            </w:r>
            <w:r w:rsidR="00C50187" w:rsidRPr="00B14142">
              <w:rPr>
                <w:rFonts w:ascii="Times New Roman" w:hAnsi="Times New Roman"/>
                <w:sz w:val="28"/>
                <w:szCs w:val="28"/>
              </w:rPr>
              <w:t xml:space="preserve">Результат предоставления субсидии – 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 </w:t>
            </w:r>
            <w:r w:rsidR="004B3AEE" w:rsidRPr="00B14142">
              <w:rPr>
                <w:rFonts w:ascii="Times New Roman" w:hAnsi="Times New Roman"/>
                <w:sz w:val="28"/>
                <w:szCs w:val="28"/>
              </w:rPr>
              <w:t>на</w:t>
            </w:r>
            <w:r w:rsidR="00C50187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31 декабря года предоставления субсидии</w:t>
            </w:r>
            <w:proofErr w:type="gramStart"/>
            <w:r w:rsidR="00C50187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920CFB" w:rsidRPr="00B14142" w:rsidRDefault="00920CFB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F1362F">
              <w:rPr>
                <w:rFonts w:ascii="Times New Roman" w:hAnsi="Times New Roman"/>
                <w:sz w:val="28"/>
                <w:szCs w:val="28"/>
              </w:rPr>
              <w:t>четвертый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645" w:rsidRPr="00B14142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0C5E1F" w:rsidRPr="00B14142" w:rsidRDefault="00B74146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</w:t>
            </w:r>
            <w:r w:rsidR="000C5E1F" w:rsidRPr="00B14142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="000C5E1F" w:rsidRPr="00B1414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C5E1F" w:rsidRPr="00B14142">
              <w:rPr>
                <w:rFonts w:ascii="Times New Roman" w:hAnsi="Times New Roman"/>
                <w:sz w:val="28"/>
                <w:szCs w:val="28"/>
              </w:rPr>
              <w:t xml:space="preserve"> если Получателем субсидии по состоянию на 31 декабря года предоставления субсидии не достигнуто значение результата предоставления субсидии, показателя, необходимого для достижения результата предоставления субсидии, установленных в Соглашении, </w:t>
            </w:r>
            <w:r w:rsidR="000C5E1F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в срок до первой даты представления отчета о достижении результата предоставления субсидии, показател</w:t>
            </w:r>
            <w:r w:rsidR="00E855D7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0C5E1F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необходим</w:t>
            </w:r>
            <w:r w:rsidR="00E855D7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</w:t>
            </w:r>
            <w:r w:rsidR="000C5E1F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достижения результата предоставления субсидии, в соответствии с Соглашением в году, следующем за годом предоставления субсидии</w:t>
            </w:r>
            <w:r w:rsidR="000C5E1F" w:rsidRPr="00B14142">
              <w:rPr>
                <w:rFonts w:ascii="Times New Roman" w:hAnsi="Times New Roman"/>
                <w:sz w:val="28"/>
                <w:szCs w:val="28"/>
              </w:rPr>
              <w:t xml:space="preserve">, указанные нарушения не устранены, Получатель субсидии возвращает в областной бюджет часть субсидии в срок не позднее 1 июня года, следующего за годом </w:t>
            </w:r>
            <w:r w:rsidR="000C5E1F"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субсидии. Объем средств, подлежащих возврату в областной бюджет, рассчитывается по формуле</w:t>
            </w:r>
            <w:proofErr w:type="gramStart"/>
            <w:r w:rsidR="000C5E1F" w:rsidRPr="00B14142">
              <w:rPr>
                <w:rFonts w:ascii="Times New Roman" w:hAnsi="Times New Roman"/>
                <w:sz w:val="28"/>
                <w:szCs w:val="28"/>
              </w:rPr>
              <w:t>: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BF4E0D"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абзаце пятом пункта 15 слова «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 xml:space="preserve">предусмотренные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подпунктом 11 пункта 7» заменить словами «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 xml:space="preserve">предусмотренные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подпунктом 9 пункта 7»;</w:t>
            </w:r>
          </w:p>
          <w:p w:rsidR="003E0508" w:rsidRPr="00B14142" w:rsidRDefault="00391C7B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0508" w:rsidRPr="00B14142">
              <w:rPr>
                <w:rFonts w:ascii="Times New Roman" w:hAnsi="Times New Roman"/>
                <w:sz w:val="28"/>
                <w:szCs w:val="28"/>
              </w:rPr>
              <w:t xml:space="preserve">абзацы </w:t>
            </w:r>
            <w:r w:rsidR="00352C18" w:rsidRPr="00B14142">
              <w:rPr>
                <w:rFonts w:ascii="Times New Roman" w:hAnsi="Times New Roman"/>
                <w:sz w:val="28"/>
                <w:szCs w:val="28"/>
              </w:rPr>
              <w:t xml:space="preserve">первый, </w:t>
            </w:r>
            <w:r w:rsidR="003E0508" w:rsidRPr="00B14142">
              <w:rPr>
                <w:rFonts w:ascii="Times New Roman" w:hAnsi="Times New Roman"/>
                <w:sz w:val="28"/>
                <w:szCs w:val="28"/>
              </w:rPr>
              <w:t xml:space="preserve">второй 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 xml:space="preserve">пункта 16 </w:t>
            </w:r>
            <w:r w:rsidR="006C6DBC" w:rsidRPr="00B14142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3E0508" w:rsidRPr="00B141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«16. Министерство осуществляет проверку соблюдения </w:t>
            </w:r>
            <w:r w:rsidR="00287993" w:rsidRPr="00B14142">
              <w:rPr>
                <w:rFonts w:ascii="Times New Roman" w:hAnsi="Times New Roman"/>
                <w:sz w:val="28"/>
                <w:szCs w:val="28"/>
              </w:rPr>
              <w:t>Получателем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A2" w:rsidRPr="00B14142">
              <w:rPr>
                <w:rFonts w:ascii="Times New Roman" w:hAnsi="Times New Roman"/>
                <w:sz w:val="28"/>
                <w:szCs w:val="28"/>
              </w:rPr>
              <w:t xml:space="preserve">порядка и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условий предоставления субсиди</w:t>
            </w:r>
            <w:r w:rsidR="00155B47" w:rsidRPr="00B14142">
              <w:rPr>
                <w:rFonts w:ascii="Times New Roman" w:hAnsi="Times New Roman"/>
                <w:sz w:val="28"/>
                <w:szCs w:val="28"/>
              </w:rPr>
              <w:t>й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, в том числе в части достижения результат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1B53" w:rsidRPr="00B14142">
              <w:rPr>
                <w:rFonts w:ascii="Times New Roman" w:hAnsi="Times New Roman"/>
                <w:sz w:val="28"/>
                <w:szCs w:val="28"/>
              </w:rPr>
              <w:t>их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предоставления, в соответствии с настоящим Порядком и в рамках внутреннего финансового контроля.</w:t>
            </w:r>
          </w:p>
          <w:p w:rsidR="00A342B0" w:rsidRPr="00B14142" w:rsidRDefault="00352C1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Органы государственного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инансового контроля осуществляют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проверку в соответствии со статьями 268.1 и 269.2 Бюджетного кодекса Российской Федерации в рамках государственного финансового контроля</w:t>
            </w:r>
            <w:proofErr w:type="gramStart"/>
            <w:r w:rsidR="00A342B0"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856E5" w:rsidRPr="00B14142" w:rsidRDefault="005856E5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17:</w:t>
            </w:r>
          </w:p>
          <w:p w:rsidR="005856E5" w:rsidRPr="00B14142" w:rsidRDefault="005856E5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абзаце первом слова «</w:t>
            </w:r>
            <w:proofErr w:type="gramStart"/>
            <w:r w:rsidR="008A7007" w:rsidRPr="00B14142">
              <w:rPr>
                <w:rFonts w:ascii="Times New Roman" w:hAnsi="Times New Roman"/>
                <w:sz w:val="28"/>
                <w:szCs w:val="28"/>
              </w:rPr>
              <w:t>предусмотренных</w:t>
            </w:r>
            <w:proofErr w:type="gramEnd"/>
            <w:r w:rsidR="008A7007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подпунктами 2, 4</w:t>
            </w:r>
            <w:r w:rsidR="00256578"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8 пункта 6» заменить словами «</w:t>
            </w:r>
            <w:r w:rsidR="008A7007" w:rsidRPr="00B14142">
              <w:rPr>
                <w:rFonts w:ascii="Times New Roman" w:hAnsi="Times New Roman"/>
                <w:sz w:val="28"/>
                <w:szCs w:val="28"/>
              </w:rPr>
              <w:t xml:space="preserve">предусмотренных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подпунктами 2, 4-</w:t>
            </w:r>
            <w:r w:rsidR="00550318" w:rsidRPr="00B14142">
              <w:rPr>
                <w:rFonts w:ascii="Times New Roman" w:hAnsi="Times New Roman"/>
                <w:sz w:val="28"/>
                <w:szCs w:val="28"/>
              </w:rPr>
              <w:t xml:space="preserve">7,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9 пункта 6»;</w:t>
            </w:r>
          </w:p>
          <w:p w:rsidR="00550318" w:rsidRPr="00B14142" w:rsidRDefault="0055031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550318" w:rsidRPr="00B14142" w:rsidRDefault="0055031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«Проверка условия предусмотренного подпунктом 8 пункта 6 настоящего Порядка проводится до 1 апреля года, следующего за годом осуществления таких затрат, на основании отчетов и документов, представленных в соответствии с пунктом 15 настоящего Порядка». </w:t>
            </w:r>
          </w:p>
          <w:p w:rsidR="005856E5" w:rsidRPr="00B14142" w:rsidRDefault="005856E5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абзаце втором пункта 18 слова «в отношении Организации» заменить словами «в отношении Получателя субсидии»;  </w:t>
            </w:r>
          </w:p>
          <w:p w:rsidR="008A7007" w:rsidRPr="00B14142" w:rsidRDefault="008A7007" w:rsidP="00B14142">
            <w:pPr>
              <w:pStyle w:val="ConsPlusNormal"/>
              <w:ind w:firstLine="709"/>
              <w:jc w:val="both"/>
            </w:pPr>
            <w:r w:rsidRPr="00B14142">
              <w:t>- пункт 19 изложить в следующей редакции:</w:t>
            </w:r>
          </w:p>
          <w:p w:rsidR="008A7007" w:rsidRPr="00B14142" w:rsidRDefault="008A7007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«19.</w:t>
            </w:r>
            <w:r w:rsidR="007A261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случае выявления при проведении проверки Министерством нарушений условий предоставления субсидий, предусмотренных </w:t>
            </w:r>
            <w:hyperlink r:id="rId26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подпунктами 2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="00256578"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28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6,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8 пункта 6 настоящего Порядка, Министерство вместе с актом о проведении проверки направляет Получателю субсидии письменное уведомление о необходимости возврата полученной субсидии в течение </w:t>
            </w:r>
            <w:r w:rsidR="00256578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>30 календарных дней со дня получения уведомления на указанный в нем расчетный счет.</w:t>
            </w:r>
            <w:proofErr w:type="gramEnd"/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случае выявления при проведении проверки Министерством нарушения условия предоставления субсидии, предусмотренного подпунктом 7 пункта 6 настоящего Порядка, Министерство вместе с копией акта о проведении проверки направляет Получателю субсидии письменное уведомление о необходимости возврата </w:t>
            </w:r>
            <w:proofErr w:type="gramStart"/>
            <w:r w:rsidRPr="00B14142">
              <w:rPr>
                <w:rFonts w:ascii="Times New Roman" w:hAnsi="Times New Roman"/>
                <w:spacing w:val="-4"/>
                <w:sz w:val="28"/>
                <w:szCs w:val="28"/>
              </w:rPr>
              <w:t>субсидии</w:t>
            </w:r>
            <w:proofErr w:type="gramEnd"/>
            <w:r w:rsidRPr="00B141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В случае выявления при проведении проверки Министерством нарушения условия предоставления субсидии, предусмотренного подпунктом 9 пункта 6 настоящего Порядка, Министерство вместе с копией акта о проведении проверки направляет Получателю субсидии письменное уведомление о необходимости возврата субсидии в объеме, рассчитанном в соответствии с пунктом 14 настоящего Порядка, в течение 30 календарных дней, следующих за днем получения уведомления, на указанный в нем расчетный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счет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дополнить пунктом 19.1 следующего содержания:</w:t>
            </w:r>
          </w:p>
          <w:p w:rsidR="005C1D8D" w:rsidRPr="00B14142" w:rsidRDefault="00B14142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«19.1. 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="005C1D8D" w:rsidRPr="00B14142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>ах) нарушения Получателем субсидии условий предоставления субсидии, предусмотренных подпунктами 4-6</w:t>
            </w:r>
            <w:r w:rsidR="00E55904" w:rsidRPr="00B14142">
              <w:rPr>
                <w:rFonts w:ascii="Times New Roman" w:hAnsi="Times New Roman"/>
                <w:sz w:val="28"/>
                <w:szCs w:val="28"/>
              </w:rPr>
              <w:t xml:space="preserve">, 8 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пункта 6 настоящего Порядка, Министерство в течение 15 рабочих дней, следующих за днем поступления такой информации,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ах) нарушения Получателем субсидии условия предоставления субсидии, предусмотренного подпунктом 7 пункта 6 настоящего Порядка, Министерство в течение 15 рабочих дней, следующих за днем поступления такой информации, направляет Получателю субсидии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ах) нарушения Получателем субсидии условия предоставления субсидии, предусмотренного подпунктом 9 пункта 6 настоящего Порядка, Министерство в течение 15 рабочих дней, следующих за днем поступления такой информации, направляет Получателю субсидии заказным почтовым отправлением письменное уведомление о необходимости возврата субсидии в объеме, рассчитанном в соответствии с пунктом 14 настоящего Порядка, в течение 30 календарных дней, следующих за днем получения уведомления, на указанный в нем расчетный счет.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4A50" w:rsidRPr="00B14142">
              <w:rPr>
                <w:rFonts w:ascii="Times New Roman" w:hAnsi="Times New Roman"/>
                <w:sz w:val="28"/>
                <w:szCs w:val="28"/>
              </w:rPr>
              <w:t xml:space="preserve">пункт 20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F94A50" w:rsidRPr="00B14142">
              <w:rPr>
                <w:rFonts w:ascii="Times New Roman" w:hAnsi="Times New Roman"/>
                <w:sz w:val="28"/>
                <w:szCs w:val="28"/>
              </w:rPr>
              <w:t>абзацем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приложении № 1 к Порядку предоставления субсидий автономной некоммерческой организации «Агентство развития производственных систем и компетенций» в виде имущественного взноса на создание и (или) развитие центра поддержки экспорта:</w:t>
            </w:r>
          </w:p>
          <w:p w:rsidR="00C616DB" w:rsidRPr="00B14142" w:rsidRDefault="00C616DB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наименовании и далее по тексту слова «производственных систем и компетенций» заменить словами «бизнеса Рязанской области»; 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одиннадцатый изложить в следующей редакции: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«Организация выражает согласие на осуществление министерством экономического развития Рязанской области проверок соблюдения порядка и условий предоставления субсидии, в том числе в части достижения результат</w:t>
            </w:r>
            <w:r w:rsidR="00F648B8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государственного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контроля в соответствии со статьями 268.1 и 269.2 Бюджетного кодекса Российской Федерации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тринадцатый изложить в следующей редакции: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«-</w:t>
            </w:r>
            <w:r w:rsidR="007A261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предусмотреть в договорах (соглашениях), заключаемых в целях исполнения обязательств по соглашениям о предоставлении субсидии на финансовое обеспечение затрат, согласие лиц, являющихся поставщиками (подрядчиками, исполнителями) по данным договорам (соглашениям), на осуществление министерством экономического развития Рязанской области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</w:t>
            </w:r>
            <w:r w:rsidR="00F5715E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предоставления;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проверок органами государственного финансового контроля в соответствии со статьями 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средств, определенных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Порядком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5A45BF" w:rsidRPr="00B14142">
              <w:rPr>
                <w:rFonts w:ascii="Times New Roman" w:hAnsi="Times New Roman"/>
                <w:sz w:val="28"/>
                <w:szCs w:val="28"/>
              </w:rPr>
              <w:t>шестнадцатом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слова «промышленности и» исключить;</w:t>
            </w:r>
          </w:p>
          <w:p w:rsidR="004460CB" w:rsidRPr="00B14142" w:rsidRDefault="004460CB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семнадцаты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 xml:space="preserve">й заменить текстом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CD1F9F" w:rsidRPr="00B14142" w:rsidRDefault="004460CB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«-</w:t>
            </w:r>
            <w:r w:rsidR="0029089E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осуществлять затраты на цели, указанные в пункте 2</w:t>
            </w:r>
            <w:r w:rsidR="002908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Порядка, в соответствии с направлениями расходования субсидии, установленными приказом</w:t>
            </w:r>
            <w:r w:rsidR="0029089E">
              <w:rPr>
                <w:rFonts w:ascii="Times New Roman" w:hAnsi="Times New Roman"/>
                <w:sz w:val="28"/>
                <w:szCs w:val="28"/>
              </w:rPr>
              <w:t xml:space="preserve"> Минэкономразвития России № 77;</w:t>
            </w:r>
          </w:p>
          <w:p w:rsidR="004460CB" w:rsidRPr="00B14142" w:rsidRDefault="0025657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</w:t>
            </w:r>
            <w:r w:rsidR="004460CB" w:rsidRPr="00B14142">
              <w:rPr>
                <w:rFonts w:ascii="Times New Roman" w:hAnsi="Times New Roman"/>
                <w:sz w:val="28"/>
                <w:szCs w:val="28"/>
              </w:rPr>
              <w:t>достигать результат предоставления субсидии, показатель, необходимый для достижения результата предоставления субсидии, установленны</w:t>
            </w:r>
            <w:r w:rsidR="00391C7B" w:rsidRPr="00B14142">
              <w:rPr>
                <w:rFonts w:ascii="Times New Roman" w:hAnsi="Times New Roman"/>
                <w:sz w:val="28"/>
                <w:szCs w:val="28"/>
              </w:rPr>
              <w:t>е</w:t>
            </w:r>
            <w:r w:rsidR="004460CB" w:rsidRPr="00B14142">
              <w:rPr>
                <w:rFonts w:ascii="Times New Roman" w:hAnsi="Times New Roman"/>
                <w:sz w:val="28"/>
                <w:szCs w:val="28"/>
              </w:rPr>
              <w:t xml:space="preserve"> в соглашении о предоставлении субсидии</w:t>
            </w:r>
            <w:r w:rsidR="008C1FBD"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1F9F" w:rsidRPr="00B14142" w:rsidRDefault="0025657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- </w:t>
            </w:r>
            <w:r w:rsidR="008C1FBD" w:rsidRPr="00B14142">
              <w:rPr>
                <w:rFonts w:ascii="Times New Roman" w:hAnsi="Times New Roman"/>
                <w:sz w:val="28"/>
                <w:szCs w:val="28"/>
              </w:rPr>
              <w:t xml:space="preserve">осуществлять затраты, источником финансового обеспечения которых являются неиспользованные в отчетном финансовом году остатки субсидий, на цели, указанные в пункте 2 Порядка, в соответствии с направлениями расходования субсидии, установленными приказом Минэкономразвития России № 77, </w:t>
            </w:r>
            <w:r w:rsidR="00A12C8B" w:rsidRPr="00B14142">
              <w:rPr>
                <w:rFonts w:ascii="Times New Roman" w:hAnsi="Times New Roman"/>
                <w:sz w:val="28"/>
                <w:szCs w:val="28"/>
              </w:rPr>
              <w:t xml:space="preserve">не позднее года, следующего за годом предоставления субсидии, </w:t>
            </w:r>
            <w:r w:rsidR="008C1FBD" w:rsidRPr="00B14142">
              <w:rPr>
                <w:rFonts w:ascii="Times New Roman" w:hAnsi="Times New Roman"/>
                <w:sz w:val="28"/>
                <w:szCs w:val="28"/>
              </w:rPr>
              <w:t>и включении таких положений в соглашение о предоставлении субсидии при принятии Министерством по согласованию с министерством финансов Рязанской области решения</w:t>
            </w:r>
            <w:proofErr w:type="gramEnd"/>
            <w:r w:rsidR="008C1FBD" w:rsidRPr="00B14142">
              <w:rPr>
                <w:rFonts w:ascii="Times New Roman" w:hAnsi="Times New Roman"/>
                <w:sz w:val="28"/>
                <w:szCs w:val="28"/>
              </w:rPr>
              <w:t xml:space="preserve"> о наличии потребности в указанных средствах.</w:t>
            </w:r>
          </w:p>
          <w:p w:rsidR="008C1FBD" w:rsidRPr="00B14142" w:rsidRDefault="00CD1F9F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Достоверность данных, указанных в заявлении, подтверждаю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</w:t>
            </w:r>
            <w:r w:rsidR="008C1FBD" w:rsidRPr="00B14142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694158" w:rsidRPr="00B14142" w:rsidRDefault="00C84097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6</w:t>
            </w:r>
            <w:r w:rsidR="00587284" w:rsidRPr="00B14142">
              <w:rPr>
                <w:rFonts w:ascii="Times New Roman" w:hAnsi="Times New Roman"/>
                <w:sz w:val="28"/>
                <w:szCs w:val="28"/>
              </w:rPr>
              <w:t>) в приложении № 4:</w:t>
            </w:r>
          </w:p>
          <w:p w:rsidR="00587284" w:rsidRPr="00B14142" w:rsidRDefault="00587284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9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наименовании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и далее по </w:t>
            </w:r>
            <w:hyperlink r:id="rId30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тексту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слова «производственных систем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br/>
              <w:t>и компетенций» заменить словами «</w:t>
            </w:r>
            <w:r w:rsidR="00D861B0" w:rsidRPr="00B14142">
              <w:rPr>
                <w:rFonts w:ascii="Times New Roman" w:hAnsi="Times New Roman"/>
                <w:sz w:val="28"/>
                <w:szCs w:val="28"/>
              </w:rPr>
              <w:t>бизнеса Рязанской области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87284" w:rsidRPr="00B14142" w:rsidRDefault="00587284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в пункте 3 и далее по тексту слова «промышленности и» исключить;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пункт 4 изложить в следующей редакции:</w:t>
            </w:r>
          </w:p>
          <w:p w:rsidR="005C1D8D" w:rsidRPr="00B14142" w:rsidRDefault="00256578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«4. </w:t>
            </w:r>
            <w:proofErr w:type="gramStart"/>
            <w:r w:rsidR="004319A2" w:rsidRPr="00B14142">
              <w:rPr>
                <w:rFonts w:ascii="Times New Roman" w:hAnsi="Times New Roman"/>
                <w:sz w:val="28"/>
                <w:szCs w:val="28"/>
              </w:rPr>
              <w:t xml:space="preserve">Субсидии предоставляются Министерством Организации </w:t>
            </w:r>
            <w:r w:rsidR="004319A2" w:rsidRPr="00B14142">
              <w:rPr>
                <w:rFonts w:ascii="Times New Roman" w:hAnsi="Times New Roman"/>
                <w:sz w:val="28"/>
                <w:szCs w:val="28"/>
              </w:rPr>
              <w:br/>
              <w:t xml:space="preserve">на финансовое обеспечение затрат на основании приказа Министерства </w:t>
            </w:r>
            <w:r w:rsidR="004319A2" w:rsidRPr="00B14142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субсидии в объеме 100% заявленной потребности </w:t>
            </w:r>
            <w:r w:rsidR="004319A2" w:rsidRPr="00B14142">
              <w:rPr>
                <w:rFonts w:ascii="Times New Roman" w:hAnsi="Times New Roman"/>
                <w:sz w:val="28"/>
                <w:szCs w:val="28"/>
              </w:rPr>
              <w:br/>
              <w:t xml:space="preserve">в субсидии в размере согласно заявлению на предоставление субсидии, </w:t>
            </w:r>
            <w:r w:rsidR="004319A2" w:rsidRPr="00B14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(далее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–</w:t>
            </w:r>
            <w:r w:rsidR="004319A2" w:rsidRPr="00B14142">
              <w:rPr>
                <w:rFonts w:ascii="Times New Roman" w:hAnsi="Times New Roman"/>
                <w:sz w:val="28"/>
                <w:szCs w:val="28"/>
              </w:rPr>
              <w:t xml:space="preserve"> Заявка)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предоставление субсидий, в соответствии с </w:t>
            </w:r>
            <w:hyperlink w:anchor="P183" w:history="1">
              <w:r w:rsidR="00CD6C90" w:rsidRPr="00B14142">
                <w:rPr>
                  <w:rFonts w:ascii="Times New Roman" w:hAnsi="Times New Roman"/>
                  <w:sz w:val="28"/>
                  <w:szCs w:val="28"/>
                </w:rPr>
                <w:t>направлениями</w:t>
              </w:r>
              <w:proofErr w:type="gramEnd"/>
              <w:r w:rsidR="00CD6C90" w:rsidRPr="00B14142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proofErr w:type="gramStart"/>
              <w:r w:rsidR="004319A2" w:rsidRPr="00B14142">
                <w:rPr>
                  <w:rFonts w:ascii="Times New Roman" w:hAnsi="Times New Roman"/>
                  <w:sz w:val="28"/>
                  <w:szCs w:val="28"/>
                </w:rPr>
                <w:t>расходов</w:t>
              </w:r>
            </w:hyperlink>
            <w:r w:rsidR="00CD6C90" w:rsidRPr="00B14142">
              <w:rPr>
                <w:rFonts w:ascii="Times New Roman" w:hAnsi="Times New Roman"/>
                <w:sz w:val="28"/>
                <w:szCs w:val="28"/>
              </w:rPr>
              <w:t>ания</w:t>
            </w:r>
            <w:proofErr w:type="gramEnd"/>
            <w:r w:rsidR="00CD6C90" w:rsidRPr="00B14142">
              <w:rPr>
                <w:rFonts w:ascii="Times New Roman" w:hAnsi="Times New Roman"/>
                <w:sz w:val="28"/>
                <w:szCs w:val="28"/>
              </w:rPr>
              <w:t xml:space="preserve"> субсидий</w:t>
            </w:r>
            <w:r w:rsidR="004319A2" w:rsidRPr="00B14142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1 к настоящему Порядку.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5: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подпункты 2, 4 изложить в следующей редакции: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«2) наличие согласия Организации на осуществление Министерством проверок соблюдения Организацией порядка и условий предоставления субсидии, в том числе в части достижения результат</w:t>
            </w:r>
            <w:r w:rsidR="00F5715E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</w:t>
            </w:r>
            <w:r w:rsidR="00F5715E" w:rsidRPr="00B14142">
              <w:rPr>
                <w:rFonts w:ascii="Times New Roman" w:hAnsi="Times New Roman"/>
                <w:sz w:val="28"/>
                <w:szCs w:val="28"/>
              </w:rPr>
              <w:t xml:space="preserve">верок органами государственного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финансового контроля в соответствии со статьями 268.1 и 269.2 Бюджетного кодекса Российской Федерации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  <w:r w:rsidR="0029089E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2908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1D8D" w:rsidRPr="00B14142" w:rsidRDefault="0029089E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4) включение в договоры (соглашения), заключаемые Организацией в целях исполнения обязательств по соглашению о предоставлении субсидии,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</w:t>
            </w:r>
            <w:r w:rsidR="00F5715E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государственного финансового контроля в соответствии со статьями</w:t>
            </w:r>
            <w:proofErr w:type="gram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C1D8D" w:rsidRPr="00B14142">
              <w:rPr>
                <w:rFonts w:ascii="Times New Roman" w:hAnsi="Times New Roman"/>
                <w:sz w:val="28"/>
                <w:szCs w:val="28"/>
              </w:rPr>
              <w:t>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средств, определенных настоящим Порядком;»;</w:t>
            </w:r>
            <w:proofErr w:type="gramEnd"/>
          </w:p>
          <w:p w:rsidR="000D46FC" w:rsidRPr="00B14142" w:rsidRDefault="000D46FC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подпункте 6 после слов «осуществление затрат Организацией» дополнить словами «на цели, указанные в пункте 2 настоящего Порядка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46FC" w:rsidRPr="00B14142" w:rsidRDefault="000D46FC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подпункт 7 изложить в следующей редакции:</w:t>
            </w:r>
          </w:p>
          <w:p w:rsidR="000D46FC" w:rsidRPr="00B14142" w:rsidRDefault="000D46FC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«</w:t>
            </w:r>
            <w:r w:rsidR="0029089E">
              <w:rPr>
                <w:rFonts w:ascii="Times New Roman" w:hAnsi="Times New Roman"/>
                <w:sz w:val="28"/>
                <w:szCs w:val="28"/>
              </w:rPr>
              <w:t>7)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осуществление Организацией затрат, источником финансового обеспечения которых являются неиспользованные в отчетном финансовом году остатки субсидий, на цели, указанные в пункте 2 настоящего Порядка, в соответствии с направлениями расходования субсидии, установленными в приложении № 1 к настоящему Порядку, </w:t>
            </w:r>
            <w:r w:rsidR="00A12C8B" w:rsidRPr="00B14142">
              <w:rPr>
                <w:rFonts w:ascii="Times New Roman" w:hAnsi="Times New Roman"/>
                <w:sz w:val="28"/>
                <w:szCs w:val="28"/>
              </w:rPr>
              <w:t xml:space="preserve">не позднее года, следующего за годом предоставления субсидии,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и включении таких положений в Соглашение при принятии Министерством по согласованию с министерством финансов Рязанской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области решения о наличии потребности в указанных средствах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дополнить подпунктом 8 следующего содержания:</w:t>
            </w:r>
          </w:p>
          <w:p w:rsidR="005C1D8D" w:rsidRPr="00B14142" w:rsidRDefault="00B14142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«8) </w:t>
            </w:r>
            <w:r w:rsidR="004C14B0" w:rsidRPr="00B14142">
              <w:rPr>
                <w:rFonts w:ascii="Times New Roman" w:hAnsi="Times New Roman"/>
                <w:sz w:val="28"/>
                <w:szCs w:val="28"/>
              </w:rPr>
              <w:t>достижение результата предоставления субсидии, показателей, необходимых для достижения результата предоставления субсидии, установленных в Соглашении</w:t>
            </w:r>
            <w:proofErr w:type="gramStart"/>
            <w:r w:rsidR="004C14B0" w:rsidRPr="00B14142">
              <w:rPr>
                <w:rFonts w:ascii="Times New Roman" w:hAnsi="Times New Roman"/>
                <w:sz w:val="28"/>
                <w:szCs w:val="28"/>
              </w:rPr>
              <w:t>.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423D00" w:rsidRPr="00B14142" w:rsidRDefault="00423D00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абзац первый пункта 6 изложить в следующей редакции:</w:t>
            </w:r>
          </w:p>
          <w:p w:rsidR="00423D00" w:rsidRPr="00B14142" w:rsidRDefault="0029089E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«6. </w:t>
            </w:r>
            <w:r w:rsidR="00423D00" w:rsidRPr="00B14142">
              <w:rPr>
                <w:rFonts w:ascii="Times New Roman" w:hAnsi="Times New Roman"/>
                <w:sz w:val="28"/>
                <w:szCs w:val="28"/>
              </w:rPr>
              <w:t xml:space="preserve">Для получения субсидии Организация в срок до </w:t>
            </w:r>
            <w:r w:rsidR="00D878CC" w:rsidRPr="00B14142">
              <w:rPr>
                <w:rFonts w:ascii="Times New Roman" w:hAnsi="Times New Roman"/>
                <w:sz w:val="28"/>
                <w:szCs w:val="28"/>
              </w:rPr>
              <w:t>25</w:t>
            </w:r>
            <w:r w:rsidR="00423D00" w:rsidRPr="00B14142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423D00"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текущего финансового года представляет в Министерство Заявку (Заявки), котора</w:t>
            </w:r>
            <w:proofErr w:type="gramStart"/>
            <w:r w:rsidR="00423D00" w:rsidRPr="00B14142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423D00" w:rsidRPr="00B14142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="00423D00" w:rsidRPr="00B14142">
              <w:rPr>
                <w:rFonts w:ascii="Times New Roman" w:hAnsi="Times New Roman"/>
                <w:sz w:val="28"/>
                <w:szCs w:val="28"/>
              </w:rPr>
              <w:t>) содерж</w:t>
            </w:r>
            <w:r w:rsidR="001D3B5A" w:rsidRPr="00B14142">
              <w:rPr>
                <w:rFonts w:ascii="Times New Roman" w:hAnsi="Times New Roman"/>
                <w:sz w:val="28"/>
                <w:szCs w:val="28"/>
              </w:rPr>
              <w:t>и</w:t>
            </w:r>
            <w:r w:rsidR="00423D00" w:rsidRPr="00B14142">
              <w:rPr>
                <w:rFonts w:ascii="Times New Roman" w:hAnsi="Times New Roman"/>
                <w:sz w:val="28"/>
                <w:szCs w:val="28"/>
              </w:rPr>
              <w:t>т</w:t>
            </w:r>
            <w:r w:rsidR="001D3B5A" w:rsidRPr="00B1414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D3B5A" w:rsidRPr="00B14142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="001D3B5A" w:rsidRPr="00B14142">
              <w:rPr>
                <w:rFonts w:ascii="Times New Roman" w:hAnsi="Times New Roman"/>
                <w:sz w:val="28"/>
                <w:szCs w:val="28"/>
              </w:rPr>
              <w:t>)</w:t>
            </w:r>
            <w:r w:rsidR="00423D00" w:rsidRPr="00B14142">
              <w:rPr>
                <w:rFonts w:ascii="Times New Roman" w:hAnsi="Times New Roman"/>
                <w:sz w:val="28"/>
                <w:szCs w:val="28"/>
              </w:rPr>
              <w:t xml:space="preserve"> следующие документы:»;  </w:t>
            </w:r>
          </w:p>
          <w:p w:rsidR="009F4C5C" w:rsidRPr="00B14142" w:rsidRDefault="009F4C5C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абзаце первом пункта 9 цифр</w:t>
            </w:r>
            <w:r w:rsidR="0029089E">
              <w:rPr>
                <w:rFonts w:ascii="Times New Roman" w:hAnsi="Times New Roman"/>
                <w:sz w:val="28"/>
                <w:szCs w:val="28"/>
              </w:rPr>
              <w:t>ы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«20» заменить цифр</w:t>
            </w:r>
            <w:r w:rsidR="0029089E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«10»;</w:t>
            </w:r>
          </w:p>
          <w:p w:rsidR="004B3AEE" w:rsidRPr="00B14142" w:rsidRDefault="004B3AEE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пункт 10 дополнить новым абзацем шест</w:t>
            </w:r>
            <w:r w:rsidR="0029089E">
              <w:rPr>
                <w:rFonts w:ascii="Times New Roman" w:hAnsi="Times New Roman"/>
                <w:sz w:val="28"/>
                <w:szCs w:val="28"/>
              </w:rPr>
              <w:t>ым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4B3AEE" w:rsidRPr="00B14142" w:rsidRDefault="004B3AEE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«-</w:t>
            </w:r>
            <w:r w:rsidR="0029089E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Заявка (Заявки) подан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ы) позднее срока, установленного пунктом 6 настоящего Порядка;»;</w:t>
            </w:r>
          </w:p>
          <w:p w:rsidR="00E55904" w:rsidRPr="00B14142" w:rsidRDefault="00E55904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12 слова «31 декабря» заменить словами «предпоследнего рабочего дня»;</w:t>
            </w:r>
          </w:p>
          <w:p w:rsidR="00D827B5" w:rsidRPr="00B14142" w:rsidRDefault="00587284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пункт 13</w:t>
            </w:r>
            <w:r w:rsidR="00D827B5" w:rsidRPr="00B141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827B5" w:rsidRPr="00B14142" w:rsidRDefault="00D827B5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D827B5" w:rsidRPr="00B14142" w:rsidRDefault="00D827B5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«13.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Результатом предоставления субсидии является внедрение и реализация Регионального экспортного стандарта 2.0 в Р</w:t>
            </w:r>
            <w:r w:rsidR="004B3AEE" w:rsidRPr="00B14142">
              <w:rPr>
                <w:rFonts w:ascii="Times New Roman" w:hAnsi="Times New Roman"/>
                <w:sz w:val="28"/>
                <w:szCs w:val="28"/>
              </w:rPr>
              <w:t>язанской области на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31 декабря года предоставления субсидии по следующим направлениям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7284" w:rsidRPr="00B14142" w:rsidRDefault="00587284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дополнить абзац</w:t>
            </w:r>
            <w:r w:rsidR="00E33E0D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587284" w:rsidRPr="00B14142" w:rsidRDefault="00587284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«Значения результата предоставления субсидии и показателей, необходимых для достижения результата предоставления субсидии, устанавливаются Министерством в Соглашении.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если </w:t>
            </w:r>
            <w:r w:rsidR="00B300B1" w:rsidRPr="00B14142">
              <w:rPr>
                <w:rFonts w:ascii="Times New Roman" w:hAnsi="Times New Roman"/>
                <w:sz w:val="28"/>
                <w:szCs w:val="28"/>
              </w:rPr>
              <w:t>Получателем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по состоянию на 31 декабря года предоставления субсидии не достигнуто значение результата предоставления субсидии, показател</w:t>
            </w:r>
            <w:r w:rsidR="000C5E1F" w:rsidRPr="00B14142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1B75" w:rsidRPr="00B14142">
              <w:rPr>
                <w:rFonts w:ascii="Times New Roman" w:hAnsi="Times New Roman"/>
                <w:sz w:val="28"/>
                <w:szCs w:val="28"/>
              </w:rPr>
              <w:t>необходим</w:t>
            </w:r>
            <w:r w:rsidR="000C5E1F" w:rsidRPr="00B14142">
              <w:rPr>
                <w:rFonts w:ascii="Times New Roman" w:hAnsi="Times New Roman"/>
                <w:sz w:val="28"/>
                <w:szCs w:val="28"/>
              </w:rPr>
              <w:t>ых</w:t>
            </w:r>
            <w:r w:rsidR="00011B75" w:rsidRPr="00B14142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0C5E1F" w:rsidRPr="00B14142">
              <w:rPr>
                <w:rFonts w:ascii="Times New Roman" w:hAnsi="Times New Roman"/>
                <w:sz w:val="28"/>
                <w:szCs w:val="28"/>
              </w:rPr>
              <w:t xml:space="preserve">достижения </w:t>
            </w:r>
            <w:r w:rsidR="00011B75" w:rsidRPr="00B14142">
              <w:rPr>
                <w:rFonts w:ascii="Times New Roman" w:hAnsi="Times New Roman"/>
                <w:sz w:val="28"/>
                <w:szCs w:val="28"/>
              </w:rPr>
              <w:t xml:space="preserve">результата предоставления субсидии,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установленн</w:t>
            </w:r>
            <w:r w:rsidR="00011B75" w:rsidRPr="00B14142">
              <w:rPr>
                <w:rFonts w:ascii="Times New Roman" w:hAnsi="Times New Roman"/>
                <w:sz w:val="28"/>
                <w:szCs w:val="28"/>
              </w:rPr>
              <w:t>ых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в Соглашении, </w:t>
            </w:r>
            <w:r w:rsidR="00011B75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в срок до первой даты представления отчета</w:t>
            </w:r>
            <w:r w:rsidR="000C5E1F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достижении </w:t>
            </w:r>
            <w:r w:rsidR="00011B75" w:rsidRPr="00B14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результата предоставления субсидии, показателей, необходимых для достижения результата предоставления субсидии, в соответствии с Соглашением в году, следующем за годом предоставления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, указанные нарушения не устранены, </w:t>
            </w:r>
            <w:r w:rsidR="00B300B1" w:rsidRPr="00B14142">
              <w:rPr>
                <w:rFonts w:ascii="Times New Roman" w:hAnsi="Times New Roman"/>
                <w:sz w:val="28"/>
                <w:szCs w:val="28"/>
              </w:rPr>
              <w:t>Получатель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формуле:</w:t>
            </w:r>
          </w:p>
          <w:p w:rsidR="00011B75" w:rsidRPr="00B14142" w:rsidRDefault="00011B75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возврата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Vсубсидии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x k x m / n) x 0,1,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возврата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- размер субсидии, подлежащей возврату;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субсидии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- размер субсидии, предоставленной </w:t>
            </w:r>
            <w:r w:rsidR="00B300B1" w:rsidRPr="00B14142">
              <w:rPr>
                <w:rFonts w:ascii="Times New Roman" w:hAnsi="Times New Roman"/>
                <w:sz w:val="28"/>
                <w:szCs w:val="28"/>
              </w:rPr>
              <w:t>Получателю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в отчетном финансовом году;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m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r w:rsidR="00B14142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количество результатов предоставления субсидии, по которым индекс, отражающий уровень 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субсидии, имеет положительное значение;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n - общее количество результатов предоставления субсидии;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k - коэффициент возврата субсидии, рассчитанный по формуле: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4142">
              <w:rPr>
                <w:rFonts w:ascii="Times New Roman" w:hAnsi="Times New Roman"/>
                <w:sz w:val="28"/>
                <w:szCs w:val="28"/>
                <w:lang w:val="en-US"/>
              </w:rPr>
              <w:t>k = SUM Di / m,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B14142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C1D8D" w:rsidRPr="00B14142" w:rsidRDefault="00B14142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индекс, отражающий уровень </w:t>
            </w:r>
            <w:proofErr w:type="spellStart"/>
            <w:r w:rsidR="005C1D8D" w:rsidRPr="00B14142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="005C1D8D" w:rsidRPr="00B1414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субсидии.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расчете коэффициента возврата субсидии используются только положительные значения индекса, отражающего уровень 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субсидии.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Индекс, отражающий уровень 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субсидии, определяется:</w:t>
            </w:r>
          </w:p>
          <w:p w:rsidR="005C1D8D" w:rsidRPr="00B14142" w:rsidRDefault="00B14142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для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по формуле:</w:t>
            </w:r>
          </w:p>
          <w:p w:rsidR="005C1D8D" w:rsidRPr="00392276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Di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= 1 - 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Ti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Si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C1D8D" w:rsidRPr="00392276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5C1D8D" w:rsidRPr="00B14142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Ti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- фактически достигнутое значение i-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 на отчетную дату;</w:t>
            </w:r>
          </w:p>
          <w:p w:rsidR="005C1D8D" w:rsidRPr="00B14142" w:rsidRDefault="00B14142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- 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плановое значение i-</w:t>
            </w:r>
            <w:proofErr w:type="spellStart"/>
            <w:r w:rsidR="005C1D8D" w:rsidRPr="00B1414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субсидии, установленное Соглашением;</w:t>
            </w:r>
          </w:p>
          <w:p w:rsidR="005C1D8D" w:rsidRPr="00B14142" w:rsidRDefault="00B14142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для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субсидии, по формуле:</w:t>
            </w:r>
          </w:p>
          <w:p w:rsidR="005C1D8D" w:rsidRPr="00392276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Di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= 1 - 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Si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Ti</w:t>
            </w:r>
            <w:proofErr w:type="spellEnd"/>
          </w:p>
          <w:p w:rsidR="005C1D8D" w:rsidRPr="00392276" w:rsidRDefault="005C1D8D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При расчете объема средств, подлежащих возврату в областной бюджет, в размере субсидии, предоставленной </w:t>
            </w:r>
            <w:r w:rsidR="00B300B1" w:rsidRPr="00B14142">
              <w:rPr>
                <w:rFonts w:ascii="Times New Roman" w:hAnsi="Times New Roman"/>
                <w:sz w:val="28"/>
                <w:szCs w:val="28"/>
              </w:rPr>
              <w:t>Получателю субсидии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в отчетном финансовом году (</w:t>
            </w:r>
            <w:proofErr w:type="spellStart"/>
            <w:r w:rsidRPr="00B14142">
              <w:rPr>
                <w:rFonts w:ascii="Times New Roman" w:hAnsi="Times New Roman"/>
                <w:sz w:val="28"/>
                <w:szCs w:val="28"/>
              </w:rPr>
              <w:t>Vсубсидии</w:t>
            </w:r>
            <w:proofErr w:type="spellEnd"/>
            <w:r w:rsidRPr="00B14142">
              <w:rPr>
                <w:rFonts w:ascii="Times New Roman" w:hAnsi="Times New Roman"/>
                <w:sz w:val="28"/>
                <w:szCs w:val="28"/>
              </w:rPr>
              <w:t>), не учитывается размер остатка субсидии, не использованного по состоянию на 1 января текущего финансового года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55B47" w:rsidRPr="00B14142" w:rsidRDefault="00155B47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15:</w:t>
            </w:r>
          </w:p>
          <w:p w:rsidR="00155B47" w:rsidRPr="00B14142" w:rsidRDefault="00155B47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абзацы первый, второй 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55B47" w:rsidRPr="00B14142" w:rsidRDefault="00155B47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«15. 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</w:t>
            </w:r>
            <w:r w:rsidR="00F5715E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их предоставления, в соответствии с настоящим Порядком и в рамках внутреннего финансового контроля.</w:t>
            </w:r>
          </w:p>
          <w:p w:rsidR="00155B47" w:rsidRPr="00B14142" w:rsidRDefault="00F5715E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Органы государственного </w:t>
            </w:r>
            <w:r w:rsidR="00155B47" w:rsidRPr="00B14142">
              <w:rPr>
                <w:rFonts w:ascii="Times New Roman" w:hAnsi="Times New Roman"/>
                <w:sz w:val="28"/>
                <w:szCs w:val="28"/>
              </w:rPr>
              <w:t>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</w:t>
            </w:r>
            <w:proofErr w:type="gramStart"/>
            <w:r w:rsidR="00155B47"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5715E" w:rsidRPr="00B14142" w:rsidRDefault="00F5715E" w:rsidP="00B14142">
            <w:pPr>
              <w:pStyle w:val="ConsPlusNormal"/>
              <w:spacing w:line="233" w:lineRule="auto"/>
              <w:ind w:firstLine="709"/>
              <w:jc w:val="both"/>
            </w:pPr>
            <w:r w:rsidRPr="00B14142">
              <w:t>- пункт 16 изложить в следующей редакции:</w:t>
            </w:r>
          </w:p>
          <w:p w:rsidR="00F5715E" w:rsidRPr="00B14142" w:rsidRDefault="00F5715E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«16. Проверка условий, предусмотренных </w:t>
            </w:r>
            <w:hyperlink r:id="rId31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подпунктами 3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>-6, 8</w:t>
            </w:r>
            <w:hyperlink r:id="rId32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 xml:space="preserve"> пункта 5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настоящего Порядка, проводится на основании отчетов и документов, представленных в соответствии с </w:t>
            </w:r>
            <w:hyperlink r:id="rId33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пунктом 14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настоящего Порядка,</w:t>
            </w:r>
            <w:r w:rsidR="00B14142">
              <w:rPr>
                <w:rFonts w:ascii="Times New Roman" w:hAnsi="Times New Roman"/>
                <w:sz w:val="28"/>
                <w:szCs w:val="28"/>
              </w:rPr>
              <w:br/>
            </w:r>
            <w:r w:rsidRPr="00B14142">
              <w:rPr>
                <w:rFonts w:ascii="Times New Roman" w:hAnsi="Times New Roman"/>
                <w:sz w:val="28"/>
                <w:szCs w:val="28"/>
              </w:rPr>
              <w:t>до 1 апреля года, следующего за годом получения субсидии.</w:t>
            </w:r>
          </w:p>
          <w:p w:rsidR="0051208F" w:rsidRPr="00B14142" w:rsidRDefault="0051208F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Проверка условия предусмотренного подпунктом 7 пункта 5 настоящего Порядка проводится до 1 апреля года, следующего за годом осуществления таких затрат, на основании отчетов и документов, представленных в соответствии с пунктом 14 настоящего Порядка</w:t>
            </w:r>
            <w:proofErr w:type="gramStart"/>
            <w:r w:rsidR="00391C7B" w:rsidRPr="00B14142">
              <w:rPr>
                <w:rFonts w:ascii="Times New Roman" w:hAnsi="Times New Roman"/>
                <w:sz w:val="28"/>
                <w:szCs w:val="28"/>
              </w:rPr>
              <w:t>.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gramEnd"/>
          </w:p>
          <w:p w:rsidR="00B67D4D" w:rsidRPr="00B14142" w:rsidRDefault="00B14142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67D4D" w:rsidRPr="00B14142">
              <w:rPr>
                <w:rFonts w:ascii="Times New Roman" w:hAnsi="Times New Roman"/>
                <w:sz w:val="28"/>
                <w:szCs w:val="28"/>
              </w:rPr>
              <w:t xml:space="preserve">в абзаце втором пункта 17 слова «в отношении Организации» заменить словами «в отношении Получателя субсидии»;  </w:t>
            </w:r>
          </w:p>
          <w:p w:rsidR="00900423" w:rsidRPr="00B14142" w:rsidRDefault="00900423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lastRenderedPageBreak/>
              <w:t>- пункт 18 изложить в следующей редакции:</w:t>
            </w:r>
          </w:p>
          <w:p w:rsidR="00900423" w:rsidRPr="00B14142" w:rsidRDefault="00B14142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«18. </w:t>
            </w:r>
            <w:proofErr w:type="gramStart"/>
            <w:r w:rsidR="00900423" w:rsidRPr="00B14142">
              <w:rPr>
                <w:rFonts w:ascii="Times New Roman" w:hAnsi="Times New Roman"/>
                <w:sz w:val="28"/>
                <w:szCs w:val="28"/>
              </w:rPr>
              <w:t xml:space="preserve">В случае выявления при проведении проверки Министерством нарушений условий предоставления субсидий, предусмотренных </w:t>
            </w:r>
            <w:hyperlink r:id="rId34" w:history="1">
              <w:r w:rsidR="00900423" w:rsidRPr="00B14142">
                <w:rPr>
                  <w:rFonts w:ascii="Times New Roman" w:hAnsi="Times New Roman"/>
                  <w:sz w:val="28"/>
                  <w:szCs w:val="28"/>
                </w:rPr>
                <w:t>подпунктами 3</w:t>
              </w:r>
            </w:hyperlink>
            <w:r w:rsidR="00256578"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35" w:history="1">
              <w:r w:rsidR="00900423" w:rsidRPr="00B14142">
                <w:rPr>
                  <w:rFonts w:ascii="Times New Roman" w:hAnsi="Times New Roman"/>
                  <w:sz w:val="28"/>
                  <w:szCs w:val="28"/>
                </w:rPr>
                <w:t>5,</w:t>
              </w:r>
            </w:hyperlink>
            <w:r w:rsidR="00900423" w:rsidRPr="00B14142">
              <w:rPr>
                <w:rFonts w:ascii="Times New Roman" w:hAnsi="Times New Roman"/>
                <w:sz w:val="28"/>
                <w:szCs w:val="28"/>
              </w:rPr>
              <w:t xml:space="preserve"> 7 пункта 5 настоящего Порядка, Министерство вместе с актом о проведении проверки направляет Получателю субсидии письменное уведомление о необходимости возврата полученной субсидии в течение </w:t>
            </w:r>
            <w:r w:rsidR="00256578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="00900423" w:rsidRPr="00B14142">
              <w:rPr>
                <w:rFonts w:ascii="Times New Roman" w:hAnsi="Times New Roman"/>
                <w:sz w:val="28"/>
                <w:szCs w:val="28"/>
              </w:rPr>
              <w:t>30 календарных дней со дня получения уведомления на указанный в нем расчетный счет.</w:t>
            </w:r>
            <w:proofErr w:type="gramEnd"/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случае выявления при проведении проверки Министерством нарушения условия предоставления субсидии, предусмотренного подпунктом 6 пункта 5 настоящего Порядка, Министерство вместе с копией акта о проведении проверки направляет Получателю субсидии письменное уведомление о необходимости возврата </w:t>
            </w:r>
            <w:proofErr w:type="gramStart"/>
            <w:r w:rsidRPr="00B14142">
              <w:rPr>
                <w:rFonts w:ascii="Times New Roman" w:hAnsi="Times New Roman"/>
                <w:spacing w:val="-4"/>
                <w:sz w:val="28"/>
                <w:szCs w:val="28"/>
              </w:rPr>
              <w:t>субсидии</w:t>
            </w:r>
            <w:proofErr w:type="gramEnd"/>
            <w:r w:rsidRPr="00B141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В случае выявления при проведении проверки Министерством нарушения условия предоставления субсидии, предусмотренного подпунктом 8 пункта 5 настоящего Порядка, Министерство вместе с копией акта о проведении проверки направляет Получателю субсидии письменное уведомление о необходимости возврата субсидии в объеме, рассчитанном в соответствии с пунктом 13 настоящего Порядка, в течение 30 календарных дней, следующих за днем получения уведомления, на указанный в нем расчетный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счет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C1D8D" w:rsidRPr="00B14142" w:rsidRDefault="008A2958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дополнить пунктом 1</w:t>
            </w:r>
            <w:r w:rsidR="00BF31B8" w:rsidRPr="00B14142">
              <w:rPr>
                <w:rFonts w:ascii="Times New Roman" w:hAnsi="Times New Roman"/>
                <w:sz w:val="28"/>
                <w:szCs w:val="28"/>
              </w:rPr>
              <w:t>8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.1 следующего содержания:</w:t>
            </w:r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«1</w:t>
            </w:r>
            <w:r w:rsidR="00BF31B8" w:rsidRPr="00B14142">
              <w:rPr>
                <w:rFonts w:ascii="Times New Roman" w:hAnsi="Times New Roman"/>
                <w:sz w:val="28"/>
                <w:szCs w:val="28"/>
              </w:rPr>
              <w:t>8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.1. В случае получения от органа </w:t>
            </w:r>
            <w:r w:rsidR="00CD080C" w:rsidRPr="00B14142"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финансового контроля информации о факт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ах) нарушения Получателем субсидии условий предоставления субсидии, предусмотренных подпунктами 3-5</w:t>
            </w:r>
            <w:r w:rsidR="00B67D4D" w:rsidRPr="00B14142">
              <w:rPr>
                <w:rFonts w:ascii="Times New Roman" w:hAnsi="Times New Roman"/>
                <w:sz w:val="28"/>
                <w:szCs w:val="28"/>
              </w:rPr>
              <w:t>, 7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пункта 5 настоящего Порядка, Министерство в течение 15 рабочих дней, следующих за днем поступления такой информации,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ах) нарушения Получателем субсидии условия предоставления субсидии, предусмотренного подпунктом 6 пункта 5 настоящего Порядка, Министерство в течение 15 рабочих дней, следующих за днем поступления такой информации, направляет Получателю субсидии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5C1D8D" w:rsidRPr="00B14142" w:rsidRDefault="005C1D8D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ах) нарушения Получателем субсидии условия предоставления субсидии, предусмотренного подпунктом 8 пункта 5 настоящего Порядка, Министерство в течение 15 рабочих дней, следующих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за днем поступления такой информации, направляет Получателю субсидии заказным почтовым отправлением письменное уведомление о необходимости возврата субсидии в объеме, рассчитанном в соответствии с пунктом 13 настоящего Порядка, в течение 30 календарных дней, следующих за днем получения уведомления, на указанный в нем расчетный счет.</w:t>
            </w:r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944E3" w:rsidRPr="00B14142" w:rsidRDefault="003944E3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пункт 19 дополнить абзацем следующего содержания:</w:t>
            </w:r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приложении № 2 к Порядку предоставления субсидий автономной некоммерческой организации «Агентство развития производственных систем и компетенций» в виде имущественного взноса на осуществление организационных и иных мероприятий, мер и механизмов в интересах участников внешнеэкономической деятельности, в целях внедрения и реализации Регионального экспортного стандарта 2.0 в Рязанской области:</w:t>
            </w:r>
          </w:p>
          <w:p w:rsidR="000F7CBC" w:rsidRPr="00B14142" w:rsidRDefault="000F7CBC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в наименовании и далее по тексту слова «производственных систем и компетенций» заменить словами «бизнеса Рязанской области»; </w:t>
            </w:r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одиннадцатый изложить в следующей редакции:</w:t>
            </w:r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«Организация выражает согласие на осуществление министерством экономического развития Рязанской области проверок соблюдения порядка и условий предоставления субсидии, в том числе в части достижения результат</w:t>
            </w:r>
            <w:r w:rsidR="00CD080C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</w:t>
            </w:r>
            <w:r w:rsidR="00CD080C" w:rsidRPr="00B14142">
              <w:rPr>
                <w:rFonts w:ascii="Times New Roman" w:hAnsi="Times New Roman"/>
                <w:sz w:val="28"/>
                <w:szCs w:val="28"/>
              </w:rPr>
              <w:t xml:space="preserve">сударственного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финансового контроля в соответствии со статьями 268.1 и 269.2 Бюджетного кодекса Российской Федерации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тринадцатый изложить в следующей редакции:</w:t>
            </w:r>
          </w:p>
          <w:p w:rsidR="005C1D8D" w:rsidRPr="00B14142" w:rsidRDefault="00B14142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«- 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>предусмотреть в договорах (соглашениях), заключаемых в целях исполнения обязательств по соглашениям о предоставлении субсидии на финансовое обеспечение затрат, согласие лиц, являющихся поставщиками (подрядчиками, исполнителями) по данным договорам (соглашениям), на осуществление министерством экономического развития Рязанской области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</w:t>
            </w:r>
            <w:r w:rsidR="00CD080C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предоставления;</w:t>
            </w:r>
            <w:proofErr w:type="gram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C1D8D" w:rsidRPr="00B14142">
              <w:rPr>
                <w:rFonts w:ascii="Times New Roman" w:hAnsi="Times New Roman"/>
                <w:sz w:val="28"/>
                <w:szCs w:val="28"/>
              </w:rPr>
              <w:t>проверок органами государственного финансового контроля в соответствии со статьями 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средств, определенных</w:t>
            </w:r>
            <w:proofErr w:type="gram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 Порядком</w:t>
            </w:r>
            <w:proofErr w:type="gramStart"/>
            <w:r w:rsidR="005C1D8D" w:rsidRPr="00B1414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="005C1D8D" w:rsidRPr="00B1414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C1D8D" w:rsidRPr="00B14142" w:rsidRDefault="005C1D8D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абзаце пятнадцатом слова «промышленности и» исключить;</w:t>
            </w:r>
          </w:p>
          <w:p w:rsidR="00BE7054" w:rsidRPr="00B14142" w:rsidRDefault="00CD1F9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="00BE7054" w:rsidRPr="00B14142">
              <w:rPr>
                <w:rFonts w:ascii="Times New Roman" w:hAnsi="Times New Roman"/>
                <w:sz w:val="28"/>
                <w:szCs w:val="28"/>
              </w:rPr>
              <w:t>абзац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е</w:t>
            </w:r>
            <w:r w:rsidR="00BE7054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шестнадцатом после слов «осуществлять затраты» дополнить словами «на цели, указанные в пункте 2 Порядка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1F9F" w:rsidRPr="00B14142" w:rsidRDefault="00CD1F9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семнадцатый заменить текстом следующего содержания</w:t>
            </w:r>
            <w:r w:rsidR="001647BA" w:rsidRPr="00B141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7054" w:rsidRPr="00B14142" w:rsidRDefault="00256578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«- </w:t>
            </w:r>
            <w:r w:rsidR="00BE7054" w:rsidRPr="00B14142">
              <w:rPr>
                <w:rFonts w:ascii="Times New Roman" w:hAnsi="Times New Roman"/>
                <w:sz w:val="28"/>
                <w:szCs w:val="28"/>
              </w:rPr>
              <w:t>достигать результат предоставления субсидии, показатели, необходимые для достижения результата предоставления субсидии, установленны</w:t>
            </w:r>
            <w:r w:rsidR="00391C7B" w:rsidRPr="00B14142">
              <w:rPr>
                <w:rFonts w:ascii="Times New Roman" w:hAnsi="Times New Roman"/>
                <w:sz w:val="28"/>
                <w:szCs w:val="28"/>
              </w:rPr>
              <w:t>е</w:t>
            </w:r>
            <w:r w:rsidR="00BE7054" w:rsidRPr="00B14142">
              <w:rPr>
                <w:rFonts w:ascii="Times New Roman" w:hAnsi="Times New Roman"/>
                <w:sz w:val="28"/>
                <w:szCs w:val="28"/>
              </w:rPr>
              <w:t xml:space="preserve"> в соглашении о предоставлении субсидии;</w:t>
            </w:r>
          </w:p>
          <w:p w:rsidR="00CD1F9F" w:rsidRPr="00B14142" w:rsidRDefault="00256578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- </w:t>
            </w:r>
            <w:r w:rsidR="00BE7054" w:rsidRPr="00B14142">
              <w:rPr>
                <w:rFonts w:ascii="Times New Roman" w:hAnsi="Times New Roman"/>
                <w:sz w:val="28"/>
                <w:szCs w:val="28"/>
              </w:rPr>
              <w:t xml:space="preserve">осуществлять затраты, источником финансового обеспечения которых являются неиспользованные в отчетном финансовом году остатки субсидий, на цели, указанные в пункте 2 Порядка, в соответствии с направлениями расходования субсидии, установленными в приложении № 1 к Порядку, </w:t>
            </w:r>
            <w:r w:rsidR="00A12C8B" w:rsidRPr="00B14142">
              <w:rPr>
                <w:rFonts w:ascii="Times New Roman" w:hAnsi="Times New Roman"/>
                <w:sz w:val="28"/>
                <w:szCs w:val="28"/>
              </w:rPr>
              <w:t xml:space="preserve">не позднее года, следующего за годом предоставления субсидии, </w:t>
            </w:r>
            <w:r w:rsidR="00BE7054" w:rsidRPr="00B14142">
              <w:rPr>
                <w:rFonts w:ascii="Times New Roman" w:hAnsi="Times New Roman"/>
                <w:sz w:val="28"/>
                <w:szCs w:val="28"/>
              </w:rPr>
              <w:t>и включении таких положений в соглашение о предоставлении субсидии при принятии Министерством по согласованию с министерством финансов Рязанской области</w:t>
            </w:r>
            <w:proofErr w:type="gramEnd"/>
            <w:r w:rsidR="00BE7054" w:rsidRPr="00B14142">
              <w:rPr>
                <w:rFonts w:ascii="Times New Roman" w:hAnsi="Times New Roman"/>
                <w:sz w:val="28"/>
                <w:szCs w:val="28"/>
              </w:rPr>
              <w:t xml:space="preserve"> решения о наличии потребности в указанных средствах.</w:t>
            </w:r>
          </w:p>
          <w:p w:rsidR="00BE7054" w:rsidRPr="00B14142" w:rsidRDefault="00CD1F9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Достоверность данных, указанных в заявлении, подтверждаю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</w:t>
            </w:r>
            <w:r w:rsidR="00BE7054" w:rsidRPr="00B14142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A22E0F" w:rsidRPr="00B14142" w:rsidRDefault="00C84097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7</w:t>
            </w:r>
            <w:r w:rsidR="00587284" w:rsidRPr="00B14142">
              <w:rPr>
                <w:rFonts w:ascii="Times New Roman" w:hAnsi="Times New Roman"/>
                <w:sz w:val="28"/>
                <w:szCs w:val="28"/>
              </w:rPr>
              <w:t>) </w:t>
            </w:r>
            <w:r w:rsidR="00A22E0F" w:rsidRPr="00B14142">
              <w:rPr>
                <w:rFonts w:ascii="Times New Roman" w:hAnsi="Times New Roman"/>
                <w:sz w:val="28"/>
                <w:szCs w:val="28"/>
              </w:rPr>
              <w:t>в приложении № 5:</w:t>
            </w:r>
          </w:p>
          <w:p w:rsidR="00A22E0F" w:rsidRPr="00B14142" w:rsidRDefault="00A22E0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36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наименовании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и далее по </w:t>
            </w:r>
            <w:hyperlink r:id="rId37" w:history="1">
              <w:r w:rsidRPr="00B14142">
                <w:rPr>
                  <w:rFonts w:ascii="Times New Roman" w:hAnsi="Times New Roman"/>
                  <w:sz w:val="28"/>
                  <w:szCs w:val="28"/>
                </w:rPr>
                <w:t>тексту</w:t>
              </w:r>
            </w:hyperlink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слова «производственных систем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br/>
              <w:t xml:space="preserve">и компетенций» заменить словами «бизнеса Рязанской области»; </w:t>
            </w:r>
          </w:p>
          <w:p w:rsidR="00A22E0F" w:rsidRPr="00B14142" w:rsidRDefault="00A22E0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в пункте 3 и далее по тексту слова «промышленности и» исключить;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- пункт 4 изложить в следующей редакции: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«4.</w:t>
            </w:r>
            <w:r w:rsidRPr="00B14142">
              <w:rPr>
                <w:lang w:val="en-US"/>
              </w:rPr>
              <w:t> </w:t>
            </w:r>
            <w:proofErr w:type="gramStart"/>
            <w:r w:rsidR="004319A2" w:rsidRPr="00B14142">
              <w:t xml:space="preserve">Субсидии предоставляются Министерством Организации </w:t>
            </w:r>
            <w:r w:rsidR="004319A2" w:rsidRPr="00B14142">
              <w:br/>
              <w:t xml:space="preserve">на финансовое обеспечение затрат на основании приказа Министерства </w:t>
            </w:r>
            <w:r w:rsidR="004319A2" w:rsidRPr="00B14142">
              <w:br/>
              <w:t xml:space="preserve">о предоставлении субсидии в объеме 100% заявленной потребности </w:t>
            </w:r>
            <w:r w:rsidR="004319A2" w:rsidRPr="00B14142">
              <w:br/>
              <w:t xml:space="preserve">в субсидии в размере согласно заявлению на предоставление субсидии, (далее </w:t>
            </w:r>
            <w:r w:rsidR="00256578" w:rsidRPr="00B14142">
              <w:t>–</w:t>
            </w:r>
            <w:r w:rsidR="004319A2" w:rsidRPr="00B14142">
              <w:t xml:space="preserve"> Заявка)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предоставление субсидий, в соответствии с </w:t>
            </w:r>
            <w:hyperlink w:anchor="P183" w:history="1">
              <w:r w:rsidR="004319A2" w:rsidRPr="00B14142">
                <w:t>видами</w:t>
              </w:r>
              <w:proofErr w:type="gramEnd"/>
              <w:r w:rsidR="004319A2" w:rsidRPr="00B14142">
                <w:t xml:space="preserve"> расходов</w:t>
              </w:r>
            </w:hyperlink>
            <w:r w:rsidR="004319A2" w:rsidRPr="00B14142">
              <w:t xml:space="preserve"> согласно приложению № 1 к настоящему Порядку</w:t>
            </w:r>
            <w:proofErr w:type="gramStart"/>
            <w:r w:rsidR="004319A2" w:rsidRPr="00B14142">
              <w:t>.</w:t>
            </w:r>
            <w:r w:rsidRPr="00B14142">
              <w:t>»;</w:t>
            </w:r>
            <w:proofErr w:type="gramEnd"/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- в пункте 6: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подпункты </w:t>
            </w:r>
            <w:r w:rsidR="00CD080C" w:rsidRPr="00B14142">
              <w:t>4</w:t>
            </w:r>
            <w:r w:rsidR="00E828A8">
              <w:t>,</w:t>
            </w:r>
            <w:r w:rsidRPr="00B14142">
              <w:t xml:space="preserve"> </w:t>
            </w:r>
            <w:r w:rsidR="00CD080C" w:rsidRPr="00B14142">
              <w:t>5</w:t>
            </w:r>
            <w:r w:rsidRPr="00B14142">
              <w:t xml:space="preserve"> изложить в следующей редакции: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«4) наличие согласия Организации на осуществление Министерством проверок соблюдения Организацией порядка и условий предоставления субсидии, в том числе в части достижения результат</w:t>
            </w:r>
            <w:r w:rsidR="00CD080C" w:rsidRPr="00B14142">
              <w:t>а</w:t>
            </w:r>
            <w:r w:rsidRPr="00B14142">
              <w:t xml:space="preserve">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</w:t>
            </w:r>
          </w:p>
          <w:p w:rsidR="00A22E0F" w:rsidRPr="00B14142" w:rsidRDefault="00A22E0F" w:rsidP="00B14142">
            <w:pPr>
              <w:pStyle w:val="ConsPlusNormal"/>
              <w:spacing w:line="233" w:lineRule="auto"/>
              <w:ind w:firstLine="709"/>
              <w:jc w:val="both"/>
            </w:pPr>
            <w:proofErr w:type="gramStart"/>
            <w:r w:rsidRPr="00B14142">
              <w:t>5) включение в договоры (соглашения), заключаемые Организацией в целях исполнения обязательств по соглашению о предоставлении субсидии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</w:t>
            </w:r>
            <w:r w:rsidR="00CD080C" w:rsidRPr="00B14142">
              <w:t>а</w:t>
            </w:r>
            <w:r w:rsidRPr="00B14142">
              <w:t xml:space="preserve"> ее предоставления, а также проверок органами государственного финансового контроля в соответствии со статьями</w:t>
            </w:r>
            <w:proofErr w:type="gramEnd"/>
            <w:r w:rsidRPr="00B14142">
              <w:t xml:space="preserve"> 268.1 и 269.2 Бюджетного кодекса Российской Федерации, а также запрета на </w:t>
            </w:r>
            <w:r w:rsidRPr="00B14142">
              <w:lastRenderedPageBreak/>
              <w:t>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      </w:r>
            <w:proofErr w:type="gramStart"/>
            <w:r w:rsidRPr="00B14142">
              <w:t>;»</w:t>
            </w:r>
            <w:proofErr w:type="gramEnd"/>
            <w:r w:rsidRPr="00B14142">
              <w:t>;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в подпункте 6 слова «, а также иных операций, связанных с достижением целей предоставления указанных средств, определенных Порядком» исключить;</w:t>
            </w:r>
          </w:p>
          <w:p w:rsidR="00624208" w:rsidRPr="00B14142" w:rsidRDefault="00624208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в подпункте 8 после слов «осуществление затрат» дополнить словами «на цель, указанную в </w:t>
            </w:r>
            <w:r w:rsidR="00CD1F9F" w:rsidRPr="00B14142">
              <w:t>пункте 2</w:t>
            </w:r>
            <w:r w:rsidRPr="00B14142">
              <w:t xml:space="preserve"> настоящего Порядка</w:t>
            </w:r>
            <w:proofErr w:type="gramStart"/>
            <w:r w:rsidRPr="00B14142">
              <w:t>,»</w:t>
            </w:r>
            <w:proofErr w:type="gramEnd"/>
            <w:r w:rsidRPr="00B14142">
              <w:t>;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дополнить подпунктом 10 следующего содержания:</w:t>
            </w:r>
          </w:p>
          <w:p w:rsidR="00A22E0F" w:rsidRPr="00B14142" w:rsidRDefault="00B14142" w:rsidP="00392276">
            <w:pPr>
              <w:pStyle w:val="ConsPlusNormal"/>
              <w:spacing w:line="238" w:lineRule="auto"/>
              <w:ind w:firstLine="709"/>
              <w:jc w:val="both"/>
            </w:pPr>
            <w:proofErr w:type="gramStart"/>
            <w:r>
              <w:t>«10) </w:t>
            </w:r>
            <w:r w:rsidR="00624208" w:rsidRPr="00B14142">
              <w:t xml:space="preserve">осуществление Организацией затрат, источником финансового обеспечения которых являются неиспользованные в отчетном финансовом году остатки субсидий, на цель, указанную в пункте </w:t>
            </w:r>
            <w:r w:rsidR="00CD1F9F" w:rsidRPr="00B14142">
              <w:t xml:space="preserve">2 </w:t>
            </w:r>
            <w:r w:rsidR="00624208" w:rsidRPr="00B14142">
              <w:t xml:space="preserve">настоящего Порядка, в соответствии с видами расходов, согласно Приложению № 1 к настоящему Порядку, </w:t>
            </w:r>
            <w:r w:rsidR="00A12C8B" w:rsidRPr="00B14142">
              <w:t xml:space="preserve">не позднее года, следующего за годом предоставления субсидии, </w:t>
            </w:r>
            <w:r w:rsidR="00624208" w:rsidRPr="00B14142">
              <w:t>и включении таких положений в Соглашение при принятии Министерством по согласованию с министерством финансов Рязанской области решения</w:t>
            </w:r>
            <w:proofErr w:type="gramEnd"/>
            <w:r w:rsidR="00624208" w:rsidRPr="00B14142">
              <w:t xml:space="preserve"> о наличии потребности в указанных средствах</w:t>
            </w:r>
            <w:proofErr w:type="gramStart"/>
            <w:r w:rsidR="00624208" w:rsidRPr="00B14142">
              <w:t>.</w:t>
            </w:r>
            <w:r w:rsidR="00A22E0F" w:rsidRPr="00B14142">
              <w:t>»;</w:t>
            </w:r>
            <w:proofErr w:type="gramEnd"/>
          </w:p>
          <w:p w:rsidR="00F65F3B" w:rsidRPr="00B14142" w:rsidRDefault="00F65F3B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абзац первый пункта 7 изложить в следующей редакции:</w:t>
            </w:r>
          </w:p>
          <w:p w:rsidR="00F65F3B" w:rsidRPr="00B14142" w:rsidRDefault="00B14142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«7. </w:t>
            </w:r>
            <w:r w:rsidR="00F65F3B" w:rsidRPr="00B14142">
              <w:rPr>
                <w:rFonts w:ascii="Times New Roman" w:hAnsi="Times New Roman"/>
                <w:sz w:val="28"/>
                <w:szCs w:val="28"/>
              </w:rPr>
              <w:t xml:space="preserve">Для получения субсидии Организация в срок до </w:t>
            </w:r>
            <w:r w:rsidR="00D878CC" w:rsidRPr="00B14142">
              <w:rPr>
                <w:rFonts w:ascii="Times New Roman" w:hAnsi="Times New Roman"/>
                <w:sz w:val="28"/>
                <w:szCs w:val="28"/>
              </w:rPr>
              <w:t>25 дека</w:t>
            </w:r>
            <w:r w:rsidR="00F65F3B" w:rsidRPr="00B14142">
              <w:rPr>
                <w:rFonts w:ascii="Times New Roman" w:hAnsi="Times New Roman"/>
                <w:sz w:val="28"/>
                <w:szCs w:val="28"/>
              </w:rPr>
              <w:t>бря текущего финансового года представляет в Министерство Заявку, которая содержит следующие документы</w:t>
            </w:r>
            <w:proofErr w:type="gramStart"/>
            <w:r w:rsidR="00F65F3B" w:rsidRPr="00B14142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F65F3B" w:rsidRPr="00B14142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F65F3B" w:rsidRPr="00B14142" w:rsidRDefault="00F65F3B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пункт 11 дополнить новым абзацем пят</w:t>
            </w:r>
            <w:r w:rsidR="00E828A8">
              <w:rPr>
                <w:rFonts w:ascii="Times New Roman" w:hAnsi="Times New Roman"/>
                <w:sz w:val="28"/>
                <w:szCs w:val="28"/>
              </w:rPr>
              <w:t>ым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F65F3B" w:rsidRPr="00B14142" w:rsidRDefault="00F65F3B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«-</w:t>
            </w:r>
            <w:r w:rsidR="00E828A8">
              <w:rPr>
                <w:rFonts w:ascii="Times New Roman" w:hAnsi="Times New Roman"/>
                <w:sz w:val="28"/>
                <w:szCs w:val="28"/>
              </w:rPr>
              <w:t>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Заявка подана позднее срока, установленного пунктом 7 настоящего Порядка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5F3B" w:rsidRPr="00B14142" w:rsidRDefault="00F65F3B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в пункте 12 слова «31 декабря» заменить словами «предпоследнего рабочего дня»;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- в пункте 14 слова «31 декабря» заменить словами «предпоследнего рабочего дня»;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- в пункте 15:</w:t>
            </w:r>
          </w:p>
          <w:p w:rsidR="00A22E0F" w:rsidRPr="00B14142" w:rsidRDefault="005773B6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в абзаце первом </w:t>
            </w:r>
            <w:r w:rsidR="00A22E0F" w:rsidRPr="00B14142">
              <w:t>цифр</w:t>
            </w:r>
            <w:r w:rsidR="00E828A8">
              <w:t>ы</w:t>
            </w:r>
            <w:r w:rsidR="00A22E0F" w:rsidRPr="00B14142">
              <w:t xml:space="preserve"> «20» заменить цифр</w:t>
            </w:r>
            <w:r w:rsidR="00E828A8">
              <w:t>ами</w:t>
            </w:r>
            <w:r w:rsidR="00A22E0F" w:rsidRPr="00B14142">
              <w:t xml:space="preserve"> «15»;</w:t>
            </w:r>
          </w:p>
          <w:p w:rsidR="00A22E0F" w:rsidRPr="00B14142" w:rsidRDefault="005773B6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абзац пятый признать утратившим силу;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- пункт 16 изложить в следующей редакции:</w:t>
            </w:r>
          </w:p>
          <w:p w:rsidR="005773B6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«16. </w:t>
            </w:r>
            <w:r w:rsidR="005773B6" w:rsidRPr="00B14142">
              <w:t xml:space="preserve">Министерство осуществляет проверку соблюдения Организацией порядка и условий предоставления субсидий, в том числе </w:t>
            </w:r>
            <w:r w:rsidR="005773B6" w:rsidRPr="00B14142">
              <w:br/>
              <w:t>в части достижения результат</w:t>
            </w:r>
            <w:r w:rsidR="00CD080C" w:rsidRPr="00B14142">
              <w:t>а</w:t>
            </w:r>
            <w:r w:rsidR="005773B6" w:rsidRPr="00B14142">
              <w:t xml:space="preserve"> их предоставления, в соответствии </w:t>
            </w:r>
            <w:r w:rsidR="005773B6" w:rsidRPr="00B14142">
              <w:br/>
              <w:t>с настоящим Порядком и в рамках внутреннего финансового контроля.</w:t>
            </w:r>
          </w:p>
          <w:p w:rsidR="00A22E0F" w:rsidRPr="00B14142" w:rsidRDefault="00CD080C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Органы государственного </w:t>
            </w:r>
            <w:r w:rsidR="005773B6" w:rsidRPr="00B14142">
              <w:t>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</w:t>
            </w:r>
            <w:proofErr w:type="gramStart"/>
            <w:r w:rsidR="005773B6" w:rsidRPr="00B14142">
              <w:t>.</w:t>
            </w:r>
            <w:r w:rsidR="00A22E0F" w:rsidRPr="00B14142">
              <w:t>»;</w:t>
            </w:r>
            <w:proofErr w:type="gramEnd"/>
          </w:p>
          <w:p w:rsidR="00CD1F9F" w:rsidRPr="00B14142" w:rsidRDefault="00CD1F9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- </w:t>
            </w:r>
            <w:r w:rsidR="00A22E0F" w:rsidRPr="00B14142">
              <w:t>в пункте 18</w:t>
            </w:r>
            <w:r w:rsidRPr="00B14142">
              <w:t>: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цифры «5-9» заменить цифрами «5-10»;</w:t>
            </w:r>
          </w:p>
          <w:p w:rsidR="00CD1F9F" w:rsidRPr="00B14142" w:rsidRDefault="00CD1F9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дополнить абзацем следующего содержания: </w:t>
            </w:r>
          </w:p>
          <w:p w:rsidR="00CD1F9F" w:rsidRPr="00B14142" w:rsidRDefault="00CD1F9F" w:rsidP="00B14142">
            <w:pPr>
              <w:pStyle w:val="ConsPlusNormal"/>
              <w:spacing w:line="233" w:lineRule="auto"/>
              <w:ind w:firstLine="709"/>
              <w:jc w:val="both"/>
            </w:pPr>
            <w:r w:rsidRPr="00B14142">
              <w:t xml:space="preserve">«Проверка условия предусмотренного подпунктом 10 пункта 6 настоящего Порядка проводится до 1 апреля года, следующего за годом </w:t>
            </w:r>
            <w:r w:rsidRPr="00B14142">
              <w:lastRenderedPageBreak/>
              <w:t>осуществления таких затрат, на основании отчетов и документов, представленных в соответствии с пунктом 15 настоящего Порядка</w:t>
            </w:r>
            <w:proofErr w:type="gramStart"/>
            <w:r w:rsidR="00391C7B" w:rsidRPr="00B14142">
              <w:t>.</w:t>
            </w:r>
            <w:r w:rsidRPr="00B14142">
              <w:t>».</w:t>
            </w:r>
            <w:proofErr w:type="gramEnd"/>
          </w:p>
          <w:p w:rsidR="00CD080C" w:rsidRPr="00B14142" w:rsidRDefault="00CD080C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- пункт 20 изложить в следующей редакции:</w:t>
            </w:r>
          </w:p>
          <w:p w:rsidR="00CD080C" w:rsidRPr="00B14142" w:rsidRDefault="00B14142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«20. </w:t>
            </w:r>
            <w:r w:rsidR="00CD080C" w:rsidRPr="00B14142">
              <w:rPr>
                <w:rFonts w:ascii="Times New Roman" w:hAnsi="Times New Roman"/>
                <w:sz w:val="28"/>
                <w:szCs w:val="28"/>
              </w:rPr>
              <w:t xml:space="preserve">В случае нарушения Организацией условий, предусмотренных </w:t>
            </w:r>
            <w:hyperlink r:id="rId38" w:history="1">
              <w:r w:rsidR="00CD080C" w:rsidRPr="00B14142">
                <w:rPr>
                  <w:rFonts w:ascii="Times New Roman" w:hAnsi="Times New Roman"/>
                  <w:sz w:val="28"/>
                  <w:szCs w:val="28"/>
                </w:rPr>
                <w:t>подпунктами 5</w:t>
              </w:r>
            </w:hyperlink>
            <w:r w:rsidR="00256578" w:rsidRPr="00B14142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39" w:history="1">
              <w:r w:rsidR="00CD080C" w:rsidRPr="00B14142">
                <w:rPr>
                  <w:rFonts w:ascii="Times New Roman" w:hAnsi="Times New Roman"/>
                  <w:sz w:val="28"/>
                  <w:szCs w:val="28"/>
                </w:rPr>
                <w:t>7,</w:t>
              </w:r>
            </w:hyperlink>
            <w:r w:rsidR="00CD080C" w:rsidRPr="00B14142">
              <w:rPr>
                <w:rFonts w:ascii="Times New Roman" w:hAnsi="Times New Roman"/>
                <w:sz w:val="28"/>
                <w:szCs w:val="28"/>
              </w:rPr>
              <w:t xml:space="preserve"> 10 пункта 6 настоящего Порядка, Министерство вместе с актом о проведении проверки направляет Организации письменное уведомление о необходимости возврата полученной субсидии в течение </w:t>
            </w:r>
            <w:r w:rsidR="00256578" w:rsidRPr="00B14142">
              <w:rPr>
                <w:rFonts w:ascii="Times New Roman" w:hAnsi="Times New Roman"/>
                <w:sz w:val="28"/>
                <w:szCs w:val="28"/>
              </w:rPr>
              <w:br/>
            </w:r>
            <w:r w:rsidR="00CD080C" w:rsidRPr="00B14142">
              <w:rPr>
                <w:rFonts w:ascii="Times New Roman" w:hAnsi="Times New Roman"/>
                <w:sz w:val="28"/>
                <w:szCs w:val="28"/>
              </w:rPr>
              <w:t>30 календарных дней, следующих за днем получения такого уведомления, на указанный в нем счет.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В случае выявления при проведении проверки Министерством нарушения условия предоставления субсидии, предусмотренного подпунктом 8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</w:t>
            </w:r>
            <w:proofErr w:type="gramStart"/>
            <w:r w:rsidRPr="00B14142">
              <w:t>субсидии</w:t>
            </w:r>
            <w:proofErr w:type="gramEnd"/>
            <w:r w:rsidRPr="00B14142">
      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proofErr w:type="gramStart"/>
            <w:r w:rsidRPr="00B14142">
              <w:t xml:space="preserve">В случае выявления при проведении проверки Министерством нарушения условия предоставления субсидии, предусмотренного подпунктом 9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субсидии в объеме, рассчитанном </w:t>
            </w:r>
            <w:r w:rsidRPr="00B14142">
              <w:br/>
              <w:t>в соответствии с пунктом 12 настоящего Порядка, в течение 30 календарных дней, следующих за днем получения уведомления, на указанный в нем расчетный счет.»;</w:t>
            </w:r>
            <w:proofErr w:type="gramEnd"/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- дополнить пунктом 20.1 следующего содержания:</w:t>
            </w:r>
          </w:p>
          <w:p w:rsidR="00A22E0F" w:rsidRPr="00B14142" w:rsidRDefault="00B14142" w:rsidP="00392276">
            <w:pPr>
              <w:pStyle w:val="ConsPlusNormal"/>
              <w:spacing w:line="238" w:lineRule="auto"/>
              <w:ind w:firstLine="709"/>
              <w:jc w:val="both"/>
            </w:pPr>
            <w:r>
              <w:t>«20.1. </w:t>
            </w:r>
            <w:r w:rsidR="00A22E0F" w:rsidRPr="00B14142">
              <w:t>В случае получ</w:t>
            </w:r>
            <w:r w:rsidR="00F06BFC" w:rsidRPr="00B14142">
              <w:t xml:space="preserve">ения от органа государственного </w:t>
            </w:r>
            <w:r w:rsidR="00A22E0F" w:rsidRPr="00B14142">
              <w:t>финансового контроля информации о факт</w:t>
            </w:r>
            <w:proofErr w:type="gramStart"/>
            <w:r w:rsidR="00A22E0F" w:rsidRPr="00B14142">
              <w:t>е(</w:t>
            </w:r>
            <w:proofErr w:type="gramEnd"/>
            <w:r w:rsidR="00A22E0F" w:rsidRPr="00B14142">
              <w:t>ах) нарушения Организацией условий предоставления субсидии, предусмотренных подпунктами 5-7, 10 пункта 6 настоящего Порядка, Министерство в течение 15 рабочих дней, следующих за днем поступления такой информации, направляет Организаци</w:t>
            </w:r>
            <w:r w:rsidR="00F06BFC" w:rsidRPr="00B14142">
              <w:t>и</w:t>
            </w:r>
            <w:r w:rsidR="00A22E0F" w:rsidRPr="00B14142">
              <w:t xml:space="preserve"> заказным почтовым отправлением письменное уведомление</w:t>
            </w:r>
            <w:r w:rsidR="00A12C8B" w:rsidRPr="00B14142">
              <w:t xml:space="preserve"> </w:t>
            </w:r>
            <w:r w:rsidR="00A22E0F" w:rsidRPr="00B14142">
              <w:t>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B14142">
              <w:t>е(</w:t>
            </w:r>
            <w:proofErr w:type="gramEnd"/>
            <w:r w:rsidRPr="00B14142">
              <w:t>ах) нарушения Организацией условия предоставления субсидии, предусмотренного подпунктом 8 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 использованной не по целевому назначению субсидии</w:t>
            </w:r>
            <w:r w:rsidR="00A12C8B" w:rsidRPr="00B14142">
              <w:t xml:space="preserve"> </w:t>
            </w:r>
            <w:r w:rsidRPr="00B14142">
              <w:t xml:space="preserve">в течение </w:t>
            </w:r>
            <w:r w:rsidR="00256578" w:rsidRPr="00B14142">
              <w:br/>
            </w:r>
            <w:r w:rsidRPr="00B14142">
              <w:t xml:space="preserve">30 календарных дней, </w:t>
            </w:r>
            <w:proofErr w:type="gramStart"/>
            <w:r w:rsidRPr="00B14142">
              <w:t>следующих</w:t>
            </w:r>
            <w:proofErr w:type="gramEnd"/>
            <w:r w:rsidRPr="00B14142">
              <w:t xml:space="preserve"> за днем получения уведомления, на указанный в нем расчетный счет.</w:t>
            </w:r>
          </w:p>
          <w:p w:rsidR="00A22E0F" w:rsidRPr="00B14142" w:rsidRDefault="00A22E0F" w:rsidP="00B14142">
            <w:pPr>
              <w:pStyle w:val="ConsPlusNormal"/>
              <w:spacing w:line="233" w:lineRule="auto"/>
              <w:ind w:firstLine="709"/>
              <w:jc w:val="both"/>
            </w:pPr>
            <w:r w:rsidRPr="00B14142"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B14142">
              <w:t>е(</w:t>
            </w:r>
            <w:proofErr w:type="gramEnd"/>
            <w:r w:rsidRPr="00B14142">
              <w:t xml:space="preserve">ах) нарушения Организацией условия предоставления субсидии, предусмотренного подпунктом 9 пункта 6 настоящего Порядка, </w:t>
            </w:r>
            <w:r w:rsidRPr="00B14142">
              <w:lastRenderedPageBreak/>
              <w:t>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объеме, рассчитанном в соответствии с пунктом 12 настоящего Порядка, в течение 30 календарных дней, следующих за днем получения уведомления, на указанный в нем расчетный счет.</w:t>
            </w:r>
          </w:p>
          <w:p w:rsidR="00A22E0F" w:rsidRPr="00B14142" w:rsidRDefault="00A22E0F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Министерство в течение 3 месяцев со дня истечения установленного </w:t>
            </w:r>
            <w:r w:rsidRPr="00B14142">
              <w:br/>
              <w:t>для возврата срока принимает меры к взысканию неправомерно полученной и невозвращенной субсидии в судебном порядке</w:t>
            </w:r>
            <w:proofErr w:type="gramStart"/>
            <w:r w:rsidRPr="00B14142">
              <w:t>.»;</w:t>
            </w:r>
            <w:proofErr w:type="gramEnd"/>
          </w:p>
          <w:p w:rsidR="00624208" w:rsidRPr="00B14142" w:rsidRDefault="00624208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 пункт 21 дополнить абзацем следующего содержания:</w:t>
            </w:r>
          </w:p>
          <w:p w:rsidR="00624208" w:rsidRPr="00B14142" w:rsidRDefault="00624208" w:rsidP="00392276">
            <w:pPr>
              <w:pStyle w:val="ConsPlusNormal"/>
              <w:spacing w:line="238" w:lineRule="auto"/>
              <w:ind w:firstLine="709"/>
              <w:jc w:val="both"/>
            </w:pPr>
            <w:r w:rsidRPr="00B14142">
              <w:t xml:space="preserve">«Принятие Министерством решения о наличии потребности </w:t>
            </w:r>
            <w:r w:rsidRPr="00B14142">
              <w:br/>
              <w:t>в не использованных в отчетном финансовом году остатках субсидии осуществляется в порядке, установленном Правительством Рязанской области</w:t>
            </w:r>
            <w:proofErr w:type="gramStart"/>
            <w:r w:rsidRPr="00B14142">
              <w:t>.»;</w:t>
            </w:r>
            <w:proofErr w:type="gramEnd"/>
          </w:p>
          <w:p w:rsidR="00A22E0F" w:rsidRPr="00B14142" w:rsidRDefault="00A22E0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- в приложении № 2 к Порядку предоставления субсидий автономной некоммерческой организации «Агентство развития производственных систем и компетенций бизнеса Рязанской области» в виде имущественного взноса на создание и обеспечение деятельности центра бережливого производства:</w:t>
            </w:r>
          </w:p>
          <w:p w:rsidR="00624208" w:rsidRPr="00B14142" w:rsidRDefault="00624208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наименовании и далее по тексту слова «производственных систем и компетенций» заменить словами «бизнеса Рязанской области»;</w:t>
            </w:r>
          </w:p>
          <w:p w:rsidR="00A22E0F" w:rsidRPr="00B14142" w:rsidRDefault="00A22E0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четвертый изложить в следующей редакции:</w:t>
            </w:r>
          </w:p>
          <w:p w:rsidR="00A22E0F" w:rsidRPr="00B14142" w:rsidRDefault="00A22E0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«Организация согласна на осуществление министерством экономического развития Рязанской области проверок соблюдения Организацией порядка и условий предоставления субсидии, в том числе в части достижения результат</w:t>
            </w:r>
            <w:r w:rsidR="00D17D94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A22E0F" w:rsidRPr="00B14142" w:rsidRDefault="00A22E0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абзац тринадцатый изложить в следующей редакции:</w:t>
            </w:r>
          </w:p>
          <w:p w:rsidR="00A22E0F" w:rsidRPr="00B14142" w:rsidRDefault="00A22E0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«1) предусмотреть в договорах (соглашениях), заключаемых в целях исполнения обязательств по соглашениям о предоставлении субсидии на финансовое обеспечение затрат, согласие лиц, являющихся поставщиками (подрядчиками, исполнителями), на осуществление министерством экономического развития Рязанской области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</w:t>
            </w:r>
            <w:r w:rsidR="00D658A6" w:rsidRPr="00B14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ее предоставления, а также проверок органами г</w:t>
            </w:r>
            <w:r w:rsidR="00D658A6" w:rsidRPr="00B14142">
              <w:rPr>
                <w:rFonts w:ascii="Times New Roman" w:hAnsi="Times New Roman"/>
                <w:sz w:val="28"/>
                <w:szCs w:val="28"/>
              </w:rPr>
              <w:t xml:space="preserve">осударственного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финансового контроля в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соответствии со статьями 268.1 и 269.2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изделий;»;</w:t>
            </w:r>
            <w:proofErr w:type="gramEnd"/>
          </w:p>
          <w:p w:rsidR="00A22E0F" w:rsidRPr="00B14142" w:rsidRDefault="00A22E0F" w:rsidP="003922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абзаце четырнадцатом слова «, а также иных операций, связанных с достижением целей предоставления указанных средств, определенных Порядком» исключить;</w:t>
            </w:r>
          </w:p>
          <w:p w:rsidR="00CD1F9F" w:rsidRPr="00B14142" w:rsidRDefault="00A22E0F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в абзаце пятнадцатом цифр</w:t>
            </w:r>
            <w:r w:rsidR="00BC3DD7">
              <w:rPr>
                <w:rFonts w:ascii="Times New Roman" w:hAnsi="Times New Roman"/>
                <w:sz w:val="28"/>
                <w:szCs w:val="28"/>
              </w:rPr>
              <w:t>ы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«20» заменить цифр</w:t>
            </w:r>
            <w:r w:rsidR="00BC3DD7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«15»;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2E0F" w:rsidRPr="00B14142" w:rsidRDefault="00CD1F9F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в абзаце шестнадцатом после слов «осуществлять затраты» дополнить словами «на цель, указанную в пункте 2 Порядка»;</w:t>
            </w:r>
          </w:p>
          <w:p w:rsidR="00624208" w:rsidRPr="00B14142" w:rsidRDefault="00624208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дополнить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 xml:space="preserve"> новым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абзацем 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>восемнад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цатым следующего содержания:</w:t>
            </w:r>
          </w:p>
          <w:p w:rsidR="00624208" w:rsidRPr="00B14142" w:rsidRDefault="00624208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«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>6</w:t>
            </w:r>
            <w:r w:rsidR="00B14142">
              <w:rPr>
                <w:rFonts w:ascii="Times New Roman" w:hAnsi="Times New Roman"/>
                <w:sz w:val="28"/>
                <w:szCs w:val="28"/>
              </w:rPr>
              <w:t>) 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осуществлять затраты, источником финансового обеспечения которых являются неиспользованные в отчетном финансовом году остатки субсидий, на цель, указанную в пункте </w:t>
            </w:r>
            <w:r w:rsidR="00CD1F9F" w:rsidRPr="00B14142">
              <w:rPr>
                <w:rFonts w:ascii="Times New Roman" w:hAnsi="Times New Roman"/>
                <w:sz w:val="28"/>
                <w:szCs w:val="28"/>
              </w:rPr>
              <w:t>2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 настоящего Порядка, в соответствии с видами расходов, согласно </w:t>
            </w:r>
            <w:r w:rsidR="00D658A6" w:rsidRPr="00B14142">
              <w:rPr>
                <w:rFonts w:ascii="Times New Roman" w:hAnsi="Times New Roman"/>
                <w:sz w:val="28"/>
                <w:szCs w:val="28"/>
              </w:rPr>
              <w:t>п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 xml:space="preserve">риложению № 1 к Порядку, </w:t>
            </w:r>
            <w:r w:rsidR="00A12C8B" w:rsidRPr="00B14142">
              <w:rPr>
                <w:rFonts w:ascii="Times New Roman" w:hAnsi="Times New Roman"/>
                <w:sz w:val="28"/>
                <w:szCs w:val="28"/>
              </w:rPr>
              <w:t xml:space="preserve">не позднее года, следующего за годом предоставления субсидии,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и включении таких положений в соглашение о предоставлении субсидии при принятии Министерством по согласованию с министерством финансов Рязанской области</w:t>
            </w:r>
            <w:proofErr w:type="gramEnd"/>
            <w:r w:rsidRPr="00B14142">
              <w:rPr>
                <w:rFonts w:ascii="Times New Roman" w:hAnsi="Times New Roman"/>
                <w:sz w:val="28"/>
                <w:szCs w:val="28"/>
              </w:rPr>
              <w:t xml:space="preserve"> решения о наличии потребности в указанных средствах</w:t>
            </w:r>
            <w:proofErr w:type="gramStart"/>
            <w:r w:rsidRPr="00B14142">
              <w:rPr>
                <w:rFonts w:ascii="Times New Roman" w:hAnsi="Times New Roman"/>
                <w:sz w:val="28"/>
                <w:szCs w:val="28"/>
              </w:rPr>
              <w:t>.»</w:t>
            </w:r>
            <w:r w:rsidR="00C84097" w:rsidRPr="00B141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22E0F" w:rsidRPr="00B14142" w:rsidRDefault="003D7C9F" w:rsidP="00B141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22E0F" w:rsidRPr="00B14142">
              <w:rPr>
                <w:rFonts w:ascii="Times New Roman" w:hAnsi="Times New Roman"/>
                <w:sz w:val="28"/>
                <w:szCs w:val="28"/>
              </w:rPr>
              <w:t xml:space="preserve">Настоящее </w:t>
            </w:r>
            <w:r w:rsidR="0012328D" w:rsidRPr="00B14142">
              <w:rPr>
                <w:rFonts w:ascii="Times New Roman" w:hAnsi="Times New Roman"/>
                <w:sz w:val="28"/>
                <w:szCs w:val="28"/>
              </w:rPr>
              <w:t xml:space="preserve">постановление вступает в силу со дня его </w:t>
            </w:r>
            <w:r w:rsidR="00A22E0F" w:rsidRPr="00B14142">
              <w:rPr>
                <w:rFonts w:ascii="Times New Roman" w:hAnsi="Times New Roman"/>
                <w:sz w:val="28"/>
                <w:szCs w:val="28"/>
              </w:rPr>
              <w:t>подписания.</w:t>
            </w:r>
          </w:p>
          <w:p w:rsidR="00A22E0F" w:rsidRPr="00B14142" w:rsidRDefault="00A22E0F" w:rsidP="002565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A22E0F" w:rsidRPr="00B14142" w:rsidRDefault="00FA2101" w:rsidP="00256578">
            <w:pPr>
              <w:pStyle w:val="ConsPlusNormal"/>
              <w:ind w:firstLine="709"/>
              <w:jc w:val="both"/>
            </w:pPr>
            <w:r w:rsidRPr="00B14142">
              <w:t xml:space="preserve"> </w:t>
            </w:r>
          </w:p>
          <w:p w:rsidR="00D861B0" w:rsidRPr="00B14142" w:rsidRDefault="00D861B0" w:rsidP="00256578">
            <w:pPr>
              <w:pStyle w:val="ConsPlusNormal"/>
              <w:ind w:firstLine="709"/>
              <w:jc w:val="both"/>
            </w:pPr>
          </w:p>
        </w:tc>
      </w:tr>
      <w:tr w:rsidR="000D5EED" w:rsidRPr="00B14142" w:rsidTr="00256578">
        <w:trPr>
          <w:trHeight w:val="276"/>
          <w:jc w:val="right"/>
        </w:trPr>
        <w:tc>
          <w:tcPr>
            <w:tcW w:w="2087" w:type="pct"/>
          </w:tcPr>
          <w:p w:rsidR="00683693" w:rsidRPr="00B14142" w:rsidRDefault="000D5EED" w:rsidP="00A255AA">
            <w:pPr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B14142" w:rsidRDefault="000D5EED" w:rsidP="00A25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B14142" w:rsidRDefault="002E2737" w:rsidP="00A255A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4142"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 w:rsidRPr="00B14142">
              <w:rPr>
                <w:rFonts w:ascii="Times New Roman" w:hAnsi="Times New Roman"/>
                <w:sz w:val="28"/>
                <w:szCs w:val="28"/>
              </w:rPr>
              <w:t>.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B141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14142"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 w:rsidRPr="00B1414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94E62" w:rsidRPr="00B14142" w:rsidRDefault="00194E62" w:rsidP="00EE13A8">
      <w:pPr>
        <w:autoSpaceDE w:val="0"/>
        <w:autoSpaceDN w:val="0"/>
        <w:adjustRightInd w:val="0"/>
        <w:spacing w:line="228" w:lineRule="auto"/>
        <w:outlineLvl w:val="0"/>
        <w:rPr>
          <w:rFonts w:ascii="Times New Roman" w:hAnsi="Times New Roman"/>
          <w:bCs/>
          <w:sz w:val="2"/>
          <w:szCs w:val="2"/>
        </w:rPr>
      </w:pPr>
    </w:p>
    <w:sectPr w:rsidR="00194E62" w:rsidRPr="00B14142" w:rsidSect="00BC3DD7">
      <w:headerReference w:type="default" r:id="rId40"/>
      <w:type w:val="continuous"/>
      <w:pgSz w:w="11907" w:h="16834" w:code="9"/>
      <w:pgMar w:top="568" w:right="567" w:bottom="851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0B" w:rsidRDefault="008D4C0B">
      <w:r>
        <w:separator/>
      </w:r>
    </w:p>
  </w:endnote>
  <w:endnote w:type="continuationSeparator" w:id="0">
    <w:p w:rsidR="008D4C0B" w:rsidRDefault="008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3864E8">
          <w:pPr>
            <w:pStyle w:val="a6"/>
          </w:pPr>
          <w:r>
            <w:rPr>
              <w:noProof/>
            </w:rPr>
            <w:drawing>
              <wp:inline distT="0" distB="0" distL="0" distR="0" wp14:anchorId="03F0E148" wp14:editId="4AFF375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3864E8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BFAB037" wp14:editId="1B46FCE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BC3DD7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67486  28.03.2022 19:35:14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0B" w:rsidRDefault="008D4C0B">
      <w:r>
        <w:separator/>
      </w:r>
    </w:p>
  </w:footnote>
  <w:footnote w:type="continuationSeparator" w:id="0">
    <w:p w:rsidR="008D4C0B" w:rsidRDefault="008D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E70F3">
      <w:rPr>
        <w:rStyle w:val="a8"/>
        <w:rFonts w:ascii="Times New Roman" w:hAnsi="Times New Roman"/>
        <w:noProof/>
        <w:sz w:val="28"/>
        <w:szCs w:val="28"/>
      </w:rPr>
      <w:t>26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A80ABD"/>
    <w:multiLevelType w:val="hybridMultilevel"/>
    <w:tmpl w:val="50B22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2207D5"/>
    <w:multiLevelType w:val="hybridMultilevel"/>
    <w:tmpl w:val="26260692"/>
    <w:lvl w:ilvl="0" w:tplc="7E841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B873DC"/>
    <w:multiLevelType w:val="hybridMultilevel"/>
    <w:tmpl w:val="FD80A6E8"/>
    <w:lvl w:ilvl="0" w:tplc="B38CA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3B494C"/>
    <w:multiLevelType w:val="hybridMultilevel"/>
    <w:tmpl w:val="359CF490"/>
    <w:lvl w:ilvl="0" w:tplc="6A7C6E42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3B10D7"/>
    <w:multiLevelType w:val="hybridMultilevel"/>
    <w:tmpl w:val="FFDC4FF6"/>
    <w:lvl w:ilvl="0" w:tplc="44F4A1D6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2D1014A"/>
    <w:multiLevelType w:val="hybridMultilevel"/>
    <w:tmpl w:val="A6E2B662"/>
    <w:lvl w:ilvl="0" w:tplc="623E38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yFSj/vdD7+qlda8jlqPpmUxzg8=" w:salt="MBJLPnANh8LHfa5Sm4Edb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E8"/>
    <w:rsid w:val="00005FEF"/>
    <w:rsid w:val="00011312"/>
    <w:rsid w:val="00011B75"/>
    <w:rsid w:val="00012F08"/>
    <w:rsid w:val="0001360F"/>
    <w:rsid w:val="0002607A"/>
    <w:rsid w:val="000331B3"/>
    <w:rsid w:val="00033413"/>
    <w:rsid w:val="00033F75"/>
    <w:rsid w:val="00034F79"/>
    <w:rsid w:val="00037C0C"/>
    <w:rsid w:val="000406E6"/>
    <w:rsid w:val="00046E45"/>
    <w:rsid w:val="00055366"/>
    <w:rsid w:val="00056DEB"/>
    <w:rsid w:val="00056F94"/>
    <w:rsid w:val="00070525"/>
    <w:rsid w:val="00070C82"/>
    <w:rsid w:val="000731A1"/>
    <w:rsid w:val="0007375F"/>
    <w:rsid w:val="00073A7A"/>
    <w:rsid w:val="00076D5E"/>
    <w:rsid w:val="00076F21"/>
    <w:rsid w:val="00077AE3"/>
    <w:rsid w:val="00084DD3"/>
    <w:rsid w:val="000870B9"/>
    <w:rsid w:val="00090ADF"/>
    <w:rsid w:val="000917C0"/>
    <w:rsid w:val="00093007"/>
    <w:rsid w:val="0009462A"/>
    <w:rsid w:val="00096435"/>
    <w:rsid w:val="000A0F80"/>
    <w:rsid w:val="000A11EA"/>
    <w:rsid w:val="000A7E16"/>
    <w:rsid w:val="000B0736"/>
    <w:rsid w:val="000C2D83"/>
    <w:rsid w:val="000C5E1F"/>
    <w:rsid w:val="000D145A"/>
    <w:rsid w:val="000D46FC"/>
    <w:rsid w:val="000D4EB9"/>
    <w:rsid w:val="000D5EED"/>
    <w:rsid w:val="000D7DB8"/>
    <w:rsid w:val="000E0934"/>
    <w:rsid w:val="000E612B"/>
    <w:rsid w:val="000E7D9E"/>
    <w:rsid w:val="000F6F26"/>
    <w:rsid w:val="000F7CBC"/>
    <w:rsid w:val="001006B8"/>
    <w:rsid w:val="00100AE8"/>
    <w:rsid w:val="00102349"/>
    <w:rsid w:val="001115D7"/>
    <w:rsid w:val="00122CFD"/>
    <w:rsid w:val="0012328D"/>
    <w:rsid w:val="0012486C"/>
    <w:rsid w:val="0012547E"/>
    <w:rsid w:val="00131435"/>
    <w:rsid w:val="0013277C"/>
    <w:rsid w:val="00134F91"/>
    <w:rsid w:val="00142C4A"/>
    <w:rsid w:val="00151370"/>
    <w:rsid w:val="00155B47"/>
    <w:rsid w:val="0015747D"/>
    <w:rsid w:val="001576B0"/>
    <w:rsid w:val="00160EC8"/>
    <w:rsid w:val="00161832"/>
    <w:rsid w:val="00162E72"/>
    <w:rsid w:val="001647BA"/>
    <w:rsid w:val="0017554A"/>
    <w:rsid w:val="00175BE5"/>
    <w:rsid w:val="00175C58"/>
    <w:rsid w:val="00180A4B"/>
    <w:rsid w:val="00184306"/>
    <w:rsid w:val="001850F4"/>
    <w:rsid w:val="001921D2"/>
    <w:rsid w:val="00193723"/>
    <w:rsid w:val="001947BE"/>
    <w:rsid w:val="00194E62"/>
    <w:rsid w:val="001A560F"/>
    <w:rsid w:val="001B0982"/>
    <w:rsid w:val="001B16B4"/>
    <w:rsid w:val="001B32BA"/>
    <w:rsid w:val="001B79A8"/>
    <w:rsid w:val="001D3B5A"/>
    <w:rsid w:val="001D437D"/>
    <w:rsid w:val="001D54A1"/>
    <w:rsid w:val="001D7FCD"/>
    <w:rsid w:val="001E0317"/>
    <w:rsid w:val="001E20F1"/>
    <w:rsid w:val="001E2FCA"/>
    <w:rsid w:val="001E479A"/>
    <w:rsid w:val="001E4FAA"/>
    <w:rsid w:val="001F12E8"/>
    <w:rsid w:val="001F228C"/>
    <w:rsid w:val="001F5595"/>
    <w:rsid w:val="001F64B8"/>
    <w:rsid w:val="001F6646"/>
    <w:rsid w:val="001F7C83"/>
    <w:rsid w:val="00200F3E"/>
    <w:rsid w:val="00203046"/>
    <w:rsid w:val="00206438"/>
    <w:rsid w:val="00206BEF"/>
    <w:rsid w:val="0021375C"/>
    <w:rsid w:val="002138DE"/>
    <w:rsid w:val="0022211E"/>
    <w:rsid w:val="002249CC"/>
    <w:rsid w:val="00226938"/>
    <w:rsid w:val="002304B4"/>
    <w:rsid w:val="00231F1C"/>
    <w:rsid w:val="00242DDB"/>
    <w:rsid w:val="002479A2"/>
    <w:rsid w:val="00251BAA"/>
    <w:rsid w:val="00256578"/>
    <w:rsid w:val="0026087E"/>
    <w:rsid w:val="00261E1F"/>
    <w:rsid w:val="00265420"/>
    <w:rsid w:val="00265F73"/>
    <w:rsid w:val="00274E14"/>
    <w:rsid w:val="002757E1"/>
    <w:rsid w:val="0027695C"/>
    <w:rsid w:val="00276DB6"/>
    <w:rsid w:val="00280A6D"/>
    <w:rsid w:val="00282D5C"/>
    <w:rsid w:val="002841FF"/>
    <w:rsid w:val="00287993"/>
    <w:rsid w:val="0029089E"/>
    <w:rsid w:val="00290F57"/>
    <w:rsid w:val="002953B6"/>
    <w:rsid w:val="002A6D33"/>
    <w:rsid w:val="002B1F61"/>
    <w:rsid w:val="002B22F1"/>
    <w:rsid w:val="002B2759"/>
    <w:rsid w:val="002B7A59"/>
    <w:rsid w:val="002C1032"/>
    <w:rsid w:val="002C27E6"/>
    <w:rsid w:val="002C6B4B"/>
    <w:rsid w:val="002C6F4D"/>
    <w:rsid w:val="002E1B8E"/>
    <w:rsid w:val="002E2737"/>
    <w:rsid w:val="002E2C35"/>
    <w:rsid w:val="002E5EF3"/>
    <w:rsid w:val="002E6B5F"/>
    <w:rsid w:val="002F07E9"/>
    <w:rsid w:val="002F0978"/>
    <w:rsid w:val="002F1E81"/>
    <w:rsid w:val="002F7F50"/>
    <w:rsid w:val="00307CC3"/>
    <w:rsid w:val="00310D92"/>
    <w:rsid w:val="0031103B"/>
    <w:rsid w:val="0031433D"/>
    <w:rsid w:val="003149B2"/>
    <w:rsid w:val="003160CB"/>
    <w:rsid w:val="003222A3"/>
    <w:rsid w:val="00322E3B"/>
    <w:rsid w:val="003231D1"/>
    <w:rsid w:val="00324414"/>
    <w:rsid w:val="00324DED"/>
    <w:rsid w:val="00337B25"/>
    <w:rsid w:val="00341EFF"/>
    <w:rsid w:val="00345ED2"/>
    <w:rsid w:val="00347CEE"/>
    <w:rsid w:val="00352C18"/>
    <w:rsid w:val="00360A40"/>
    <w:rsid w:val="00370135"/>
    <w:rsid w:val="0037021F"/>
    <w:rsid w:val="00372F45"/>
    <w:rsid w:val="00377A0D"/>
    <w:rsid w:val="00380BC5"/>
    <w:rsid w:val="0038445B"/>
    <w:rsid w:val="003864E8"/>
    <w:rsid w:val="003870C2"/>
    <w:rsid w:val="00391C7B"/>
    <w:rsid w:val="00392276"/>
    <w:rsid w:val="003944E3"/>
    <w:rsid w:val="003A1E40"/>
    <w:rsid w:val="003A2769"/>
    <w:rsid w:val="003A5A77"/>
    <w:rsid w:val="003A7129"/>
    <w:rsid w:val="003B5788"/>
    <w:rsid w:val="003C5CB2"/>
    <w:rsid w:val="003C5FE7"/>
    <w:rsid w:val="003D3B8A"/>
    <w:rsid w:val="003D3D42"/>
    <w:rsid w:val="003D49BC"/>
    <w:rsid w:val="003D54F8"/>
    <w:rsid w:val="003D68EA"/>
    <w:rsid w:val="003D7C9F"/>
    <w:rsid w:val="003E0508"/>
    <w:rsid w:val="003E70F3"/>
    <w:rsid w:val="003F4F5E"/>
    <w:rsid w:val="003F6F0F"/>
    <w:rsid w:val="003F79AA"/>
    <w:rsid w:val="00400906"/>
    <w:rsid w:val="00405DE9"/>
    <w:rsid w:val="0040640A"/>
    <w:rsid w:val="004121C3"/>
    <w:rsid w:val="00416CF3"/>
    <w:rsid w:val="00420DDD"/>
    <w:rsid w:val="00422BB3"/>
    <w:rsid w:val="00423D00"/>
    <w:rsid w:val="0042590E"/>
    <w:rsid w:val="004319A2"/>
    <w:rsid w:val="004330F0"/>
    <w:rsid w:val="0043465D"/>
    <w:rsid w:val="00437F65"/>
    <w:rsid w:val="00443760"/>
    <w:rsid w:val="004460CB"/>
    <w:rsid w:val="004464A9"/>
    <w:rsid w:val="00451D03"/>
    <w:rsid w:val="00460FEA"/>
    <w:rsid w:val="004619E9"/>
    <w:rsid w:val="00462077"/>
    <w:rsid w:val="00462C85"/>
    <w:rsid w:val="004734B7"/>
    <w:rsid w:val="00481B88"/>
    <w:rsid w:val="00485B4F"/>
    <w:rsid w:val="00485D8B"/>
    <w:rsid w:val="004862D1"/>
    <w:rsid w:val="004A08E5"/>
    <w:rsid w:val="004A175B"/>
    <w:rsid w:val="004A46F5"/>
    <w:rsid w:val="004A4CDC"/>
    <w:rsid w:val="004A72CA"/>
    <w:rsid w:val="004B2312"/>
    <w:rsid w:val="004B2D5A"/>
    <w:rsid w:val="004B35C5"/>
    <w:rsid w:val="004B3AEE"/>
    <w:rsid w:val="004C14B0"/>
    <w:rsid w:val="004C21C3"/>
    <w:rsid w:val="004C6279"/>
    <w:rsid w:val="004C7B5A"/>
    <w:rsid w:val="004D04B5"/>
    <w:rsid w:val="004D0EFC"/>
    <w:rsid w:val="004D293D"/>
    <w:rsid w:val="004F279D"/>
    <w:rsid w:val="004F3CB2"/>
    <w:rsid w:val="004F3CDA"/>
    <w:rsid w:val="004F44FE"/>
    <w:rsid w:val="005013B4"/>
    <w:rsid w:val="00505881"/>
    <w:rsid w:val="0050710B"/>
    <w:rsid w:val="00507748"/>
    <w:rsid w:val="005111F1"/>
    <w:rsid w:val="005114F5"/>
    <w:rsid w:val="0051208F"/>
    <w:rsid w:val="00512A47"/>
    <w:rsid w:val="0051469A"/>
    <w:rsid w:val="00516F02"/>
    <w:rsid w:val="005252F7"/>
    <w:rsid w:val="005257F7"/>
    <w:rsid w:val="0052695D"/>
    <w:rsid w:val="00531C68"/>
    <w:rsid w:val="00532119"/>
    <w:rsid w:val="005335F3"/>
    <w:rsid w:val="00543C38"/>
    <w:rsid w:val="00543D2D"/>
    <w:rsid w:val="00545A3D"/>
    <w:rsid w:val="00546B4C"/>
    <w:rsid w:val="00546DBB"/>
    <w:rsid w:val="00550318"/>
    <w:rsid w:val="005551D5"/>
    <w:rsid w:val="00561A5B"/>
    <w:rsid w:val="0057074C"/>
    <w:rsid w:val="00570A0E"/>
    <w:rsid w:val="00571B35"/>
    <w:rsid w:val="00573FBF"/>
    <w:rsid w:val="00574767"/>
    <w:rsid w:val="00574FF3"/>
    <w:rsid w:val="005773B6"/>
    <w:rsid w:val="00582538"/>
    <w:rsid w:val="005838EA"/>
    <w:rsid w:val="00583989"/>
    <w:rsid w:val="005856E5"/>
    <w:rsid w:val="00585EE1"/>
    <w:rsid w:val="00587284"/>
    <w:rsid w:val="005876F7"/>
    <w:rsid w:val="00590C0E"/>
    <w:rsid w:val="00591DAA"/>
    <w:rsid w:val="00592A62"/>
    <w:rsid w:val="005939E6"/>
    <w:rsid w:val="00594E37"/>
    <w:rsid w:val="0059561D"/>
    <w:rsid w:val="005A4227"/>
    <w:rsid w:val="005A45BF"/>
    <w:rsid w:val="005B06B0"/>
    <w:rsid w:val="005B0BFE"/>
    <w:rsid w:val="005B229B"/>
    <w:rsid w:val="005B3518"/>
    <w:rsid w:val="005B3BD5"/>
    <w:rsid w:val="005B5A33"/>
    <w:rsid w:val="005B5A4B"/>
    <w:rsid w:val="005B6A67"/>
    <w:rsid w:val="005C1D8D"/>
    <w:rsid w:val="005C56AE"/>
    <w:rsid w:val="005C7449"/>
    <w:rsid w:val="005D2C37"/>
    <w:rsid w:val="005D2ECC"/>
    <w:rsid w:val="005D7648"/>
    <w:rsid w:val="005E4E94"/>
    <w:rsid w:val="005E69CE"/>
    <w:rsid w:val="005E6D99"/>
    <w:rsid w:val="005F0874"/>
    <w:rsid w:val="005F2ADD"/>
    <w:rsid w:val="005F2C49"/>
    <w:rsid w:val="005F6A6D"/>
    <w:rsid w:val="005F7AAD"/>
    <w:rsid w:val="005F7C4A"/>
    <w:rsid w:val="006013EB"/>
    <w:rsid w:val="0060479E"/>
    <w:rsid w:val="00604ADE"/>
    <w:rsid w:val="00604BE7"/>
    <w:rsid w:val="00614CD9"/>
    <w:rsid w:val="00616AED"/>
    <w:rsid w:val="00624208"/>
    <w:rsid w:val="0063175A"/>
    <w:rsid w:val="00632A4F"/>
    <w:rsid w:val="00632B56"/>
    <w:rsid w:val="006351E3"/>
    <w:rsid w:val="00636387"/>
    <w:rsid w:val="006437FF"/>
    <w:rsid w:val="00644236"/>
    <w:rsid w:val="006471E5"/>
    <w:rsid w:val="0065308F"/>
    <w:rsid w:val="00671D3B"/>
    <w:rsid w:val="00681DD0"/>
    <w:rsid w:val="006835CB"/>
    <w:rsid w:val="00683693"/>
    <w:rsid w:val="0068402E"/>
    <w:rsid w:val="00684A5B"/>
    <w:rsid w:val="00690CB8"/>
    <w:rsid w:val="00692814"/>
    <w:rsid w:val="00694158"/>
    <w:rsid w:val="006958FF"/>
    <w:rsid w:val="0069782B"/>
    <w:rsid w:val="006A024D"/>
    <w:rsid w:val="006A1F71"/>
    <w:rsid w:val="006A25BB"/>
    <w:rsid w:val="006A2D34"/>
    <w:rsid w:val="006A433D"/>
    <w:rsid w:val="006A553D"/>
    <w:rsid w:val="006B3098"/>
    <w:rsid w:val="006B50E9"/>
    <w:rsid w:val="006B7EBB"/>
    <w:rsid w:val="006C546F"/>
    <w:rsid w:val="006C6DBC"/>
    <w:rsid w:val="006D1D06"/>
    <w:rsid w:val="006D4CD4"/>
    <w:rsid w:val="006D5D55"/>
    <w:rsid w:val="006E6AD1"/>
    <w:rsid w:val="006E7A1D"/>
    <w:rsid w:val="006F328B"/>
    <w:rsid w:val="006F5886"/>
    <w:rsid w:val="006F6CDA"/>
    <w:rsid w:val="0070756C"/>
    <w:rsid w:val="00707734"/>
    <w:rsid w:val="00707E19"/>
    <w:rsid w:val="00712F7C"/>
    <w:rsid w:val="00713F27"/>
    <w:rsid w:val="00714497"/>
    <w:rsid w:val="00715BF2"/>
    <w:rsid w:val="007178E6"/>
    <w:rsid w:val="0072083A"/>
    <w:rsid w:val="007219B1"/>
    <w:rsid w:val="00721B69"/>
    <w:rsid w:val="0072328A"/>
    <w:rsid w:val="0072607A"/>
    <w:rsid w:val="007261D0"/>
    <w:rsid w:val="00726328"/>
    <w:rsid w:val="00726DBD"/>
    <w:rsid w:val="007301D7"/>
    <w:rsid w:val="007304B6"/>
    <w:rsid w:val="007377B5"/>
    <w:rsid w:val="0074006F"/>
    <w:rsid w:val="00743ECA"/>
    <w:rsid w:val="007440F8"/>
    <w:rsid w:val="00746CC2"/>
    <w:rsid w:val="00754A28"/>
    <w:rsid w:val="007553C1"/>
    <w:rsid w:val="00756786"/>
    <w:rsid w:val="00760181"/>
    <w:rsid w:val="00760323"/>
    <w:rsid w:val="00765600"/>
    <w:rsid w:val="00773BC6"/>
    <w:rsid w:val="0077504A"/>
    <w:rsid w:val="00777EE9"/>
    <w:rsid w:val="0078532A"/>
    <w:rsid w:val="00786DA2"/>
    <w:rsid w:val="00791BD5"/>
    <w:rsid w:val="00791C9F"/>
    <w:rsid w:val="00792AAB"/>
    <w:rsid w:val="00793B47"/>
    <w:rsid w:val="007A02B6"/>
    <w:rsid w:val="007A1D0C"/>
    <w:rsid w:val="007A2612"/>
    <w:rsid w:val="007A2A7B"/>
    <w:rsid w:val="007B26D5"/>
    <w:rsid w:val="007C1089"/>
    <w:rsid w:val="007C441C"/>
    <w:rsid w:val="007D2545"/>
    <w:rsid w:val="007D4925"/>
    <w:rsid w:val="007F0C8A"/>
    <w:rsid w:val="007F11AB"/>
    <w:rsid w:val="00810FB5"/>
    <w:rsid w:val="008143CB"/>
    <w:rsid w:val="00814FBB"/>
    <w:rsid w:val="00820890"/>
    <w:rsid w:val="00823CA1"/>
    <w:rsid w:val="008271E7"/>
    <w:rsid w:val="00831266"/>
    <w:rsid w:val="008329BF"/>
    <w:rsid w:val="00833EF9"/>
    <w:rsid w:val="00840FE9"/>
    <w:rsid w:val="008420B6"/>
    <w:rsid w:val="008436C3"/>
    <w:rsid w:val="00846D9B"/>
    <w:rsid w:val="00850421"/>
    <w:rsid w:val="008513B9"/>
    <w:rsid w:val="00856B0D"/>
    <w:rsid w:val="00860C59"/>
    <w:rsid w:val="00864293"/>
    <w:rsid w:val="008671B5"/>
    <w:rsid w:val="008702D3"/>
    <w:rsid w:val="00876034"/>
    <w:rsid w:val="00876F37"/>
    <w:rsid w:val="008827E7"/>
    <w:rsid w:val="0088435F"/>
    <w:rsid w:val="00884BB7"/>
    <w:rsid w:val="00893E1B"/>
    <w:rsid w:val="00896279"/>
    <w:rsid w:val="00897610"/>
    <w:rsid w:val="0089779D"/>
    <w:rsid w:val="00897AA8"/>
    <w:rsid w:val="008A02C7"/>
    <w:rsid w:val="008A082B"/>
    <w:rsid w:val="008A1696"/>
    <w:rsid w:val="008A2958"/>
    <w:rsid w:val="008A2D83"/>
    <w:rsid w:val="008A7007"/>
    <w:rsid w:val="008A7ED8"/>
    <w:rsid w:val="008B7CB5"/>
    <w:rsid w:val="008B7D2A"/>
    <w:rsid w:val="008C1FBD"/>
    <w:rsid w:val="008C58FE"/>
    <w:rsid w:val="008D205C"/>
    <w:rsid w:val="008D26D6"/>
    <w:rsid w:val="008D3613"/>
    <w:rsid w:val="008D4C0B"/>
    <w:rsid w:val="008E11C9"/>
    <w:rsid w:val="008E6112"/>
    <w:rsid w:val="008E6A7C"/>
    <w:rsid w:val="008E6C41"/>
    <w:rsid w:val="008F0816"/>
    <w:rsid w:val="008F220D"/>
    <w:rsid w:val="008F33FB"/>
    <w:rsid w:val="008F4A5F"/>
    <w:rsid w:val="008F57EB"/>
    <w:rsid w:val="008F621F"/>
    <w:rsid w:val="008F6AFA"/>
    <w:rsid w:val="008F6BB7"/>
    <w:rsid w:val="00900423"/>
    <w:rsid w:val="00900F42"/>
    <w:rsid w:val="00900F56"/>
    <w:rsid w:val="009112AF"/>
    <w:rsid w:val="009118DD"/>
    <w:rsid w:val="00911BA8"/>
    <w:rsid w:val="00915FAE"/>
    <w:rsid w:val="00916FB3"/>
    <w:rsid w:val="00920B4C"/>
    <w:rsid w:val="00920CFB"/>
    <w:rsid w:val="009218C6"/>
    <w:rsid w:val="00923E63"/>
    <w:rsid w:val="00932E3C"/>
    <w:rsid w:val="0095422F"/>
    <w:rsid w:val="009549FC"/>
    <w:rsid w:val="00962C1D"/>
    <w:rsid w:val="00964812"/>
    <w:rsid w:val="0098386F"/>
    <w:rsid w:val="0098412F"/>
    <w:rsid w:val="00986F6A"/>
    <w:rsid w:val="0099508A"/>
    <w:rsid w:val="009977FF"/>
    <w:rsid w:val="009A085B"/>
    <w:rsid w:val="009C1DE6"/>
    <w:rsid w:val="009C1F0E"/>
    <w:rsid w:val="009D356D"/>
    <w:rsid w:val="009D3E8C"/>
    <w:rsid w:val="009D5738"/>
    <w:rsid w:val="009D66D4"/>
    <w:rsid w:val="009E2A27"/>
    <w:rsid w:val="009E3A0E"/>
    <w:rsid w:val="009E634F"/>
    <w:rsid w:val="009E7924"/>
    <w:rsid w:val="009F01A2"/>
    <w:rsid w:val="009F291C"/>
    <w:rsid w:val="009F3D59"/>
    <w:rsid w:val="009F4C5C"/>
    <w:rsid w:val="009F5E0E"/>
    <w:rsid w:val="00A02E32"/>
    <w:rsid w:val="00A06702"/>
    <w:rsid w:val="00A12C8B"/>
    <w:rsid w:val="00A1314B"/>
    <w:rsid w:val="00A13160"/>
    <w:rsid w:val="00A133D4"/>
    <w:rsid w:val="00A137D3"/>
    <w:rsid w:val="00A171D7"/>
    <w:rsid w:val="00A22E0F"/>
    <w:rsid w:val="00A24E8E"/>
    <w:rsid w:val="00A255AA"/>
    <w:rsid w:val="00A342B0"/>
    <w:rsid w:val="00A44A8F"/>
    <w:rsid w:val="00A45DAF"/>
    <w:rsid w:val="00A51D96"/>
    <w:rsid w:val="00A51F86"/>
    <w:rsid w:val="00A74A58"/>
    <w:rsid w:val="00A75B01"/>
    <w:rsid w:val="00A81ACA"/>
    <w:rsid w:val="00A9520B"/>
    <w:rsid w:val="00A95B52"/>
    <w:rsid w:val="00A9612E"/>
    <w:rsid w:val="00A96F84"/>
    <w:rsid w:val="00AA2701"/>
    <w:rsid w:val="00AA5F75"/>
    <w:rsid w:val="00AB5D3B"/>
    <w:rsid w:val="00AB7BF3"/>
    <w:rsid w:val="00AC3784"/>
    <w:rsid w:val="00AC3953"/>
    <w:rsid w:val="00AC4410"/>
    <w:rsid w:val="00AC5BED"/>
    <w:rsid w:val="00AC6282"/>
    <w:rsid w:val="00AC7150"/>
    <w:rsid w:val="00AD5291"/>
    <w:rsid w:val="00AE2C9E"/>
    <w:rsid w:val="00AF1D6C"/>
    <w:rsid w:val="00AF5F7C"/>
    <w:rsid w:val="00AF6223"/>
    <w:rsid w:val="00B00E40"/>
    <w:rsid w:val="00B0174D"/>
    <w:rsid w:val="00B02207"/>
    <w:rsid w:val="00B03403"/>
    <w:rsid w:val="00B10324"/>
    <w:rsid w:val="00B14142"/>
    <w:rsid w:val="00B246AA"/>
    <w:rsid w:val="00B300B1"/>
    <w:rsid w:val="00B30758"/>
    <w:rsid w:val="00B30C75"/>
    <w:rsid w:val="00B33590"/>
    <w:rsid w:val="00B35A2A"/>
    <w:rsid w:val="00B376B1"/>
    <w:rsid w:val="00B413CE"/>
    <w:rsid w:val="00B4291B"/>
    <w:rsid w:val="00B4697F"/>
    <w:rsid w:val="00B54520"/>
    <w:rsid w:val="00B5528C"/>
    <w:rsid w:val="00B60453"/>
    <w:rsid w:val="00B620D9"/>
    <w:rsid w:val="00B633DB"/>
    <w:rsid w:val="00B639ED"/>
    <w:rsid w:val="00B6519B"/>
    <w:rsid w:val="00B655E0"/>
    <w:rsid w:val="00B66A8C"/>
    <w:rsid w:val="00B67D4D"/>
    <w:rsid w:val="00B74146"/>
    <w:rsid w:val="00B8061C"/>
    <w:rsid w:val="00B80A2D"/>
    <w:rsid w:val="00B81F0D"/>
    <w:rsid w:val="00B83259"/>
    <w:rsid w:val="00B83BA2"/>
    <w:rsid w:val="00B8539B"/>
    <w:rsid w:val="00B853AA"/>
    <w:rsid w:val="00B85CD5"/>
    <w:rsid w:val="00B875BF"/>
    <w:rsid w:val="00B91F62"/>
    <w:rsid w:val="00B94D34"/>
    <w:rsid w:val="00B957D7"/>
    <w:rsid w:val="00B95C96"/>
    <w:rsid w:val="00BA32BB"/>
    <w:rsid w:val="00BA3623"/>
    <w:rsid w:val="00BA4E82"/>
    <w:rsid w:val="00BA5871"/>
    <w:rsid w:val="00BA65FC"/>
    <w:rsid w:val="00BB2C98"/>
    <w:rsid w:val="00BB3A6D"/>
    <w:rsid w:val="00BB550D"/>
    <w:rsid w:val="00BC230E"/>
    <w:rsid w:val="00BC3DD7"/>
    <w:rsid w:val="00BD0B82"/>
    <w:rsid w:val="00BE4DFF"/>
    <w:rsid w:val="00BE7054"/>
    <w:rsid w:val="00BF1A76"/>
    <w:rsid w:val="00BF2272"/>
    <w:rsid w:val="00BF31B8"/>
    <w:rsid w:val="00BF4E0D"/>
    <w:rsid w:val="00BF4F5F"/>
    <w:rsid w:val="00C02E3B"/>
    <w:rsid w:val="00C04EEB"/>
    <w:rsid w:val="00C10F12"/>
    <w:rsid w:val="00C11826"/>
    <w:rsid w:val="00C11D5C"/>
    <w:rsid w:val="00C12292"/>
    <w:rsid w:val="00C129A1"/>
    <w:rsid w:val="00C13288"/>
    <w:rsid w:val="00C14BEC"/>
    <w:rsid w:val="00C22273"/>
    <w:rsid w:val="00C22B50"/>
    <w:rsid w:val="00C31385"/>
    <w:rsid w:val="00C3793E"/>
    <w:rsid w:val="00C462D8"/>
    <w:rsid w:val="00C46D42"/>
    <w:rsid w:val="00C47C4A"/>
    <w:rsid w:val="00C50187"/>
    <w:rsid w:val="00C50C32"/>
    <w:rsid w:val="00C529D0"/>
    <w:rsid w:val="00C540D0"/>
    <w:rsid w:val="00C60178"/>
    <w:rsid w:val="00C60C73"/>
    <w:rsid w:val="00C616DB"/>
    <w:rsid w:val="00C61760"/>
    <w:rsid w:val="00C63CD6"/>
    <w:rsid w:val="00C77F54"/>
    <w:rsid w:val="00C814F8"/>
    <w:rsid w:val="00C84097"/>
    <w:rsid w:val="00C86A86"/>
    <w:rsid w:val="00C87D95"/>
    <w:rsid w:val="00C9077A"/>
    <w:rsid w:val="00C90C11"/>
    <w:rsid w:val="00C95CD2"/>
    <w:rsid w:val="00CA051B"/>
    <w:rsid w:val="00CA6B20"/>
    <w:rsid w:val="00CB31DD"/>
    <w:rsid w:val="00CB3CBE"/>
    <w:rsid w:val="00CB7270"/>
    <w:rsid w:val="00CC0F2B"/>
    <w:rsid w:val="00CC125C"/>
    <w:rsid w:val="00CC6CAC"/>
    <w:rsid w:val="00CD080C"/>
    <w:rsid w:val="00CD1F9F"/>
    <w:rsid w:val="00CD54CA"/>
    <w:rsid w:val="00CD6C90"/>
    <w:rsid w:val="00CF03D8"/>
    <w:rsid w:val="00CF3CA0"/>
    <w:rsid w:val="00CF5B6D"/>
    <w:rsid w:val="00CF60BF"/>
    <w:rsid w:val="00D015D5"/>
    <w:rsid w:val="00D01E31"/>
    <w:rsid w:val="00D03D68"/>
    <w:rsid w:val="00D13643"/>
    <w:rsid w:val="00D17D94"/>
    <w:rsid w:val="00D234E7"/>
    <w:rsid w:val="00D266DD"/>
    <w:rsid w:val="00D3146C"/>
    <w:rsid w:val="00D31960"/>
    <w:rsid w:val="00D31E88"/>
    <w:rsid w:val="00D32B04"/>
    <w:rsid w:val="00D374E7"/>
    <w:rsid w:val="00D50340"/>
    <w:rsid w:val="00D516EC"/>
    <w:rsid w:val="00D54A6A"/>
    <w:rsid w:val="00D620D5"/>
    <w:rsid w:val="00D63949"/>
    <w:rsid w:val="00D652E7"/>
    <w:rsid w:val="00D658A6"/>
    <w:rsid w:val="00D73E2F"/>
    <w:rsid w:val="00D75F1C"/>
    <w:rsid w:val="00D77BCF"/>
    <w:rsid w:val="00D8036B"/>
    <w:rsid w:val="00D827B5"/>
    <w:rsid w:val="00D82AB2"/>
    <w:rsid w:val="00D84394"/>
    <w:rsid w:val="00D846B8"/>
    <w:rsid w:val="00D85547"/>
    <w:rsid w:val="00D85BAF"/>
    <w:rsid w:val="00D861B0"/>
    <w:rsid w:val="00D878CC"/>
    <w:rsid w:val="00D95E55"/>
    <w:rsid w:val="00DA14A5"/>
    <w:rsid w:val="00DB003B"/>
    <w:rsid w:val="00DB2C07"/>
    <w:rsid w:val="00DB3664"/>
    <w:rsid w:val="00DC16FB"/>
    <w:rsid w:val="00DC4A65"/>
    <w:rsid w:val="00DC4F02"/>
    <w:rsid w:val="00DC4F66"/>
    <w:rsid w:val="00DC530E"/>
    <w:rsid w:val="00DD7496"/>
    <w:rsid w:val="00DF254C"/>
    <w:rsid w:val="00DF329A"/>
    <w:rsid w:val="00E10B44"/>
    <w:rsid w:val="00E11AD6"/>
    <w:rsid w:val="00E11F02"/>
    <w:rsid w:val="00E2278C"/>
    <w:rsid w:val="00E261BC"/>
    <w:rsid w:val="00E2726B"/>
    <w:rsid w:val="00E334D7"/>
    <w:rsid w:val="00E33E0D"/>
    <w:rsid w:val="00E37801"/>
    <w:rsid w:val="00E43093"/>
    <w:rsid w:val="00E43366"/>
    <w:rsid w:val="00E44035"/>
    <w:rsid w:val="00E46DFC"/>
    <w:rsid w:val="00E46EAA"/>
    <w:rsid w:val="00E46EFC"/>
    <w:rsid w:val="00E4711B"/>
    <w:rsid w:val="00E5038C"/>
    <w:rsid w:val="00E50B69"/>
    <w:rsid w:val="00E5269B"/>
    <w:rsid w:val="00E5298B"/>
    <w:rsid w:val="00E55904"/>
    <w:rsid w:val="00E56EFB"/>
    <w:rsid w:val="00E572FB"/>
    <w:rsid w:val="00E57EA1"/>
    <w:rsid w:val="00E6035E"/>
    <w:rsid w:val="00E6458F"/>
    <w:rsid w:val="00E664DD"/>
    <w:rsid w:val="00E7242D"/>
    <w:rsid w:val="00E75395"/>
    <w:rsid w:val="00E7664C"/>
    <w:rsid w:val="00E8143C"/>
    <w:rsid w:val="00E828A8"/>
    <w:rsid w:val="00E855D7"/>
    <w:rsid w:val="00E86873"/>
    <w:rsid w:val="00E87E21"/>
    <w:rsid w:val="00E87E25"/>
    <w:rsid w:val="00E87F66"/>
    <w:rsid w:val="00E87F88"/>
    <w:rsid w:val="00E96645"/>
    <w:rsid w:val="00EA04F1"/>
    <w:rsid w:val="00EA2FD3"/>
    <w:rsid w:val="00EA7DEC"/>
    <w:rsid w:val="00EB068E"/>
    <w:rsid w:val="00EB1B53"/>
    <w:rsid w:val="00EB2BB3"/>
    <w:rsid w:val="00EB78D0"/>
    <w:rsid w:val="00EB7CE9"/>
    <w:rsid w:val="00EC265C"/>
    <w:rsid w:val="00EC33FE"/>
    <w:rsid w:val="00EC433F"/>
    <w:rsid w:val="00EC4B21"/>
    <w:rsid w:val="00EC68A4"/>
    <w:rsid w:val="00EC7700"/>
    <w:rsid w:val="00EC7EF6"/>
    <w:rsid w:val="00ED1FDE"/>
    <w:rsid w:val="00ED4A20"/>
    <w:rsid w:val="00EE0979"/>
    <w:rsid w:val="00EE13A8"/>
    <w:rsid w:val="00EE66FD"/>
    <w:rsid w:val="00EE7F49"/>
    <w:rsid w:val="00EF5EE4"/>
    <w:rsid w:val="00EF6642"/>
    <w:rsid w:val="00F0005A"/>
    <w:rsid w:val="00F00C74"/>
    <w:rsid w:val="00F05C2A"/>
    <w:rsid w:val="00F0628C"/>
    <w:rsid w:val="00F06BFC"/>
    <w:rsid w:val="00F06EFB"/>
    <w:rsid w:val="00F1362F"/>
    <w:rsid w:val="00F1529E"/>
    <w:rsid w:val="00F16F07"/>
    <w:rsid w:val="00F223CB"/>
    <w:rsid w:val="00F238CE"/>
    <w:rsid w:val="00F2513D"/>
    <w:rsid w:val="00F26721"/>
    <w:rsid w:val="00F336BB"/>
    <w:rsid w:val="00F45B7C"/>
    <w:rsid w:val="00F45FCE"/>
    <w:rsid w:val="00F4616F"/>
    <w:rsid w:val="00F5245F"/>
    <w:rsid w:val="00F5715E"/>
    <w:rsid w:val="00F60AA2"/>
    <w:rsid w:val="00F617F3"/>
    <w:rsid w:val="00F648B8"/>
    <w:rsid w:val="00F65F3B"/>
    <w:rsid w:val="00F6670D"/>
    <w:rsid w:val="00F7529E"/>
    <w:rsid w:val="00F80F12"/>
    <w:rsid w:val="00F9334F"/>
    <w:rsid w:val="00F94A50"/>
    <w:rsid w:val="00F97D7F"/>
    <w:rsid w:val="00FA122C"/>
    <w:rsid w:val="00FA2101"/>
    <w:rsid w:val="00FA331C"/>
    <w:rsid w:val="00FA3B95"/>
    <w:rsid w:val="00FA4846"/>
    <w:rsid w:val="00FB0D66"/>
    <w:rsid w:val="00FB1356"/>
    <w:rsid w:val="00FB2117"/>
    <w:rsid w:val="00FB4D84"/>
    <w:rsid w:val="00FC0BA0"/>
    <w:rsid w:val="00FC1278"/>
    <w:rsid w:val="00FC1C84"/>
    <w:rsid w:val="00FC27CA"/>
    <w:rsid w:val="00FC6AD0"/>
    <w:rsid w:val="00FC7D5E"/>
    <w:rsid w:val="00FD1022"/>
    <w:rsid w:val="00FD475C"/>
    <w:rsid w:val="00FD7398"/>
    <w:rsid w:val="00FE2A82"/>
    <w:rsid w:val="00FE5888"/>
    <w:rsid w:val="00FE7735"/>
    <w:rsid w:val="00FF3472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FC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F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F0874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B16B4"/>
    <w:pPr>
      <w:ind w:left="720"/>
      <w:contextualSpacing/>
    </w:pPr>
  </w:style>
  <w:style w:type="paragraph" w:customStyle="1" w:styleId="ConsPlusTitle">
    <w:name w:val="ConsPlusTitle"/>
    <w:rsid w:val="0069415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basedOn w:val="a0"/>
    <w:uiPriority w:val="99"/>
    <w:unhideWhenUsed/>
    <w:rsid w:val="00FA21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F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F0874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B16B4"/>
    <w:pPr>
      <w:ind w:left="720"/>
      <w:contextualSpacing/>
    </w:pPr>
  </w:style>
  <w:style w:type="paragraph" w:customStyle="1" w:styleId="ConsPlusTitle">
    <w:name w:val="ConsPlusTitle"/>
    <w:rsid w:val="0069415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basedOn w:val="a0"/>
    <w:uiPriority w:val="99"/>
    <w:unhideWhenUsed/>
    <w:rsid w:val="00F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70D775A92F9F621AEBA1F5D8B505D7E8CB8B1545EAA74A2BA353D9916B198905BA74ABC8DEB38683501C36BCBBD3BC73A19652788683128FE014AE2B66F" TargetMode="External"/><Relationship Id="rId18" Type="http://schemas.openxmlformats.org/officeDocument/2006/relationships/hyperlink" Target="consultantplus://offline/ref=2EB3AC420F8902B0D6A6289F878B1A80FA4601AFF814EB162BA444040A2A2EDAC158D3CBC8872DF12930F502CD7AE0CF94DAB3B6802613E1A2C61F68ACR3H" TargetMode="External"/><Relationship Id="rId26" Type="http://schemas.openxmlformats.org/officeDocument/2006/relationships/hyperlink" Target="consultantplus://offline/ref=5B0E9AE2998AAE7EA0BBD5A08A3DED23DB26F655B28C1285200FAEC8013B50581811E86A6939E65CD4E707A7423DCD77C490C4F91042F5429A8E0932HCJDI" TargetMode="External"/><Relationship Id="rId39" Type="http://schemas.openxmlformats.org/officeDocument/2006/relationships/hyperlink" Target="consultantplus://offline/ref=AA67890A030768F3095519A60C0D314F3EBB3D3312BD68CE039C338CE7AF76A8838D184C2EEEAEC231032DA9483BA079CE056C07480324CBC256C771Z6f2I" TargetMode="External"/><Relationship Id="rId21" Type="http://schemas.openxmlformats.org/officeDocument/2006/relationships/hyperlink" Target="consultantplus://offline/ref=ED7976BDF0329A36A769092C211AAFF3FD352C52F524C017AC8432BC1C013A7B61C4FB8CF592B22DF170C8E9119D7209F9202A09ABA81F9F18775A1Bn5iFH" TargetMode="External"/><Relationship Id="rId34" Type="http://schemas.openxmlformats.org/officeDocument/2006/relationships/hyperlink" Target="consultantplus://offline/ref=3C56D571D350E7BA74A552C6C018766004C87591A181D99A333AEDCD87AA7E37D8B218D8136900B806ED76B87F5F024A4583C223F89F881ADB388218qEVBI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DE7677FB33CBFE219BCCBB863DBB11DA6224C816CABF9D42412DE5EA922B74345A3612AA88FF3430A4E5E5EA845F49940084037C2018C482C26C7Ae3NAH" TargetMode="External"/><Relationship Id="rId20" Type="http://schemas.openxmlformats.org/officeDocument/2006/relationships/hyperlink" Target="consultantplus://offline/ref=ED7976BDF0329A36A769092C211AAFF3FD352C52F524C017AC8432BC1C013A7B61C4FB8CF592B22DF170CEEF139D7209F9202A09ABA81F9F18775A1Bn5iFH" TargetMode="External"/><Relationship Id="rId29" Type="http://schemas.openxmlformats.org/officeDocument/2006/relationships/hyperlink" Target="consultantplus://offline/ref=ED7976BDF0329A36A769092C211AAFF3FD352C52F524C017AC8432BC1C013A7B61C4FB8CF592B22DF170CEEF139D7209F9202A09ABA81F9F18775A1Bn5iF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D7976BDF0329A36A769092C211AAFF3FD352C52F524C017AC8432BC1C013A7B61C4FB8CF592B22DF170CEEF139D7209F9202A09ABA81F9F18775A1Bn5iFH" TargetMode="External"/><Relationship Id="rId32" Type="http://schemas.openxmlformats.org/officeDocument/2006/relationships/hyperlink" Target="consultantplus://offline/ref=6A3E0D665C79245047043C57B81420DBC8E6A2FA1F55BF783CD8561C2D2181314E7B6AB388E221DC6522820E1A6892AA7B13E93E4F8B75DD3D7DD187k6QEI" TargetMode="External"/><Relationship Id="rId37" Type="http://schemas.openxmlformats.org/officeDocument/2006/relationships/hyperlink" Target="consultantplus://offline/ref=ED7976BDF0329A36A769092C211AAFF3FD352C52F524C017AC8432BC1C013A7B61C4FB8CF592B22DF170C8E9119D7209F9202A09ABA81F9F18775A1Bn5iFH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E70D775A92F9F621AEBA1F5D8B505D7E8CB8B1545E8A9492AA353D9916B198905BA74ABC8DEB38683501C36BCBBD3BC73A19652788683128FE014AE2B66F" TargetMode="External"/><Relationship Id="rId23" Type="http://schemas.openxmlformats.org/officeDocument/2006/relationships/hyperlink" Target="consultantplus://offline/ref=ED7976BDF0329A36A769092C211AAFF3FD352C52F524C017AC8432BC1C013A7B61C4FB8CF592B22DF170C8E9119D7209F9202A09ABA81F9F18775A1Bn5iFH" TargetMode="External"/><Relationship Id="rId28" Type="http://schemas.openxmlformats.org/officeDocument/2006/relationships/hyperlink" Target="consultantplus://offline/ref=5B0E9AE2998AAE7EA0BBD5A08A3DED23DB26F655B28C1285200FAEC8013B50581811E86A6939E65CD4E707A64E3DCD77C490C4F91042F5429A8E0932HCJDI" TargetMode="External"/><Relationship Id="rId36" Type="http://schemas.openxmlformats.org/officeDocument/2006/relationships/hyperlink" Target="consultantplus://offline/ref=ED7976BDF0329A36A769092C211AAFF3FD352C52F524C017AC8432BC1C013A7B61C4FB8CF592B22DF170CEEF139D7209F9202A09ABA81F9F18775A1Bn5i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EB3AC420F8902B0D6A6289F878B1A80FA4601AFF814EB162BA444040A2A2EDAC158D3CBC8872DF12930FC06CA7AE0CF94DAB3B6802613E1A2C61F68ACR3H" TargetMode="External"/><Relationship Id="rId31" Type="http://schemas.openxmlformats.org/officeDocument/2006/relationships/hyperlink" Target="consultantplus://offline/ref=6A3E0D665C79245047043C57B81420DBC8E6A2FA1F55BF783CD8561C2D2181314E7B6AB388E221DC6522820E166892AA7B13E93E4F8B75DD3D7DD187k6Q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6E70D775A92F9F621AEBA1F5D8B505D7E8CB8B1545E8A74B27A753D9916B198905BA74ABC8DEB38683501C36BCBBD3BC73A19652788683128FE014AE2B66F" TargetMode="External"/><Relationship Id="rId22" Type="http://schemas.openxmlformats.org/officeDocument/2006/relationships/hyperlink" Target="consultantplus://offline/ref=ED7976BDF0329A36A769092C211AAFF3FD352C52F524C017AC8432BC1C013A7B61C4FB8CF592B22DF170CEEF139D7209F9202A09ABA81F9F18775A1Bn5iFH" TargetMode="External"/><Relationship Id="rId27" Type="http://schemas.openxmlformats.org/officeDocument/2006/relationships/hyperlink" Target="consultantplus://offline/ref=5B0E9AE2998AAE7EA0BBD5A08A3DED23DB26F655B28C1285200FAEC8013B50581811E86A6939E65CD4E707A64A3DCD77C490C4F91042F5429A8E0932HCJDI" TargetMode="External"/><Relationship Id="rId30" Type="http://schemas.openxmlformats.org/officeDocument/2006/relationships/hyperlink" Target="consultantplus://offline/ref=ED7976BDF0329A36A769092C211AAFF3FD352C52F524C017AC8432BC1C013A7B61C4FB8CF592B22DF170C8E9119D7209F9202A09ABA81F9F18775A1Bn5iFH" TargetMode="External"/><Relationship Id="rId35" Type="http://schemas.openxmlformats.org/officeDocument/2006/relationships/hyperlink" Target="consultantplus://offline/ref=3C56D571D350E7BA74A552C6C018766004C87591A181D99A333AEDCD87AA7E37D8B218D8136900B806ED76B8735F024A4583C223F89F881ADB388218qEVBI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7DE7677FB33CBFE219BCCBB863DBB11DA6224C816CCB99345462DE5EA922B74345A3612AA88FF3430A4E5E5E6845F49940084037C2018C482C26C7Ae3NAH" TargetMode="External"/><Relationship Id="rId25" Type="http://schemas.openxmlformats.org/officeDocument/2006/relationships/hyperlink" Target="consultantplus://offline/ref=ED7976BDF0329A36A769092C211AAFF3FD352C52F524C017AC8432BC1C013A7B61C4FB8CF592B22DF170C8E9119D7209F9202A09ABA81F9F18775A1Bn5iFH" TargetMode="External"/><Relationship Id="rId33" Type="http://schemas.openxmlformats.org/officeDocument/2006/relationships/hyperlink" Target="consultantplus://offline/ref=6A3E0D665C79245047043C57B81420DBC8E6A2FA1F55BF783CD8561C2D2181314E7B6AB388E221DC65228303126892AA7B13E93E4F8B75DD3D7DD187k6QEI" TargetMode="External"/><Relationship Id="rId38" Type="http://schemas.openxmlformats.org/officeDocument/2006/relationships/hyperlink" Target="consultantplus://offline/ref=AA67890A030768F3095519A60C0D314F3EBB3D3312BD68CE039C338CE7AF76A8838D184C2EEEAEC231032DA9443BA079CE056C07480324CBC256C771Z6f2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74;&#1083;&#1091;&#1096;&#1080;&#1085;&#1072;%20&#1054;%20&#1052;&#1055;&#1069;&#1056;\&#1054;&#1058;&#1044;&#1045;&#1051;%20&#1055;&#1056;&#1054;&#1052;&#1067;&#1064;&#1051;&#1045;&#1053;&#1053;&#1054;&#1057;&#1058;&#1048;\&#1051;&#1091;&#1095;&#1096;&#1080;&#1077;%20&#1087;&#1088;&#1077;&#1076;&#1087;&#1088;&#1080;&#1103;&#1090;&#1080;&#1103;%20&#1080;%20&#1086;&#1088;&#1075;&#1072;&#1085;&#1080;&#1079;&#1072;&#1094;&#1080;&#1080;%202019\&#1087;&#1087;\&#1055;&#1055;+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F039-2904-4205-B298-7FAAAC01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ПП++</Template>
  <TotalTime>357</TotalTime>
  <Pages>1</Pages>
  <Words>10671</Words>
  <Characters>60825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SPecialiST RePack</Company>
  <LinksUpToDate>false</LinksUpToDate>
  <CharactersWithSpaces>71354</CharactersWithSpaces>
  <SharedDoc>false</SharedDoc>
  <HLinks>
    <vt:vector size="72" baseType="variant">
      <vt:variant>
        <vt:i4>7340087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consultantplus://offline/ref=63057899DC455AD1BA6582D354A5BCAC93A74E00EDA053FBF9023D4239A62F2EBDD4ED3C748ABEEF6E630737063FC42C2299C36E8F84057832GFN</vt:lpwstr>
      </vt:variant>
      <vt:variant>
        <vt:lpwstr/>
      </vt:variant>
      <vt:variant>
        <vt:i4>7340087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consultantplus://offline/ref=63057899DC455AD1BA6582D354A5BCAC93A74E00EDA053FBF9023D4239A62F2EBDD4ED3C748ABEEF6E630737063FC42C2299C36E8F84057832GFN</vt:lpwstr>
      </vt:variant>
      <vt:variant>
        <vt:lpwstr/>
      </vt:variant>
      <vt:variant>
        <vt:i4>7340087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consultantplus://offline/ref=63057899DC455AD1BA6582D354A5BCAC93A74E00EDA053FBF9023D4239A62F2EBDD4ED3C748ABEEF6E630737063FC42C2299C36E8F84057832GFN</vt:lpwstr>
      </vt:variant>
      <vt:variant>
        <vt:lpwstr/>
      </vt:variant>
      <vt:variant>
        <vt:i4>7340087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consultantplus://offline/ref=63057899DC455AD1BA6582D354A5BCAC93A74E00EDA053FBF9023D4239A62F2EBDD4ED3C748ABEEF6E630737063FC42C2299C36E8F84057832GFN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consultantplus://offline/ref=63057899DC455AD1BA6582D354A5BCAC93A74E00EDA053FBF9023D4239A62F2EBDD4ED3C748ABEE469630737063FC42C2299C36E8F84057832GFN</vt:lpwstr>
      </vt:variant>
      <vt:variant>
        <vt:lpwstr/>
      </vt:variant>
      <vt:variant>
        <vt:i4>7340089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consultantplus://offline/ref=63057899DC455AD1BA6582D354A5BCAC93A74E00EDA053FBF9023D4239A62F2EBDD4ED3C748ABEE469630737063FC42C2299C36E8F84057832GFN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consultantplus://offline/ref=63057899DC455AD1BA6582D354A5BCAC93A74E00EDA053FBF9023D4239A62F2EBDD4ED3C748ABEE469630737063FC42C2299C36E8F84057832GFN</vt:lpwstr>
      </vt:variant>
      <vt:variant>
        <vt:lpwstr/>
      </vt:variant>
      <vt:variant>
        <vt:i4>7340089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consultantplus://offline/ref=63057899DC455AD1BA6582D354A5BCAC93A74E00EDA053FBF9023D4239A62F2EBDD4ED3C748ABEE469630737063FC42C2299C36E8F84057832GFN</vt:lpwstr>
      </vt:variant>
      <vt:variant>
        <vt:lpwstr/>
      </vt:variant>
      <vt:variant>
        <vt:i4>7340089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consultantplus://offline/ref=63057899DC455AD1BA6582D354A5BCAC93A74E00EDA053FBF9023D4239A62F2EBDD4ED3C748ABEE469630737063FC42C2299C36E8F84057832GFN</vt:lpwstr>
      </vt:variant>
      <vt:variant>
        <vt:lpwstr/>
      </vt:variant>
      <vt:variant>
        <vt:i4>6750312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consultantplus://offline/ref=3B48F8DC17094E006FCD97CDFF0BE048BA8B07BA4A677B8816D60EA58A55273994BF6EA14606C18E7ADCD3788EBF20B115757FC533D9FD66A2491632i3y3M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consultantplus://offline/ref=3B48F8DC17094E006FCD97CDFF0BE048BA8B07BA4A637E891FD10EA58A55273994BF6EA14606C18E7ADCD3788EBF20B115757FC533D9FD66A2491632i3y3M</vt:lpwstr>
      </vt:variant>
      <vt:variant>
        <vt:lpwstr/>
      </vt:variant>
      <vt:variant>
        <vt:i4>3866674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consultantplus://offline/ref=86A246E66EA17DA2D47627E12973F96FDEB2D1C946BC7BC77F6ECC25B74EB2232E0BEC566A4F7DDA850C006El9z7I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pavlushina.om</dc:creator>
  <cp:lastModifiedBy>Дягилева М.А.</cp:lastModifiedBy>
  <cp:revision>68</cp:revision>
  <cp:lastPrinted>2022-03-29T07:04:00Z</cp:lastPrinted>
  <dcterms:created xsi:type="dcterms:W3CDTF">2022-03-24T13:24:00Z</dcterms:created>
  <dcterms:modified xsi:type="dcterms:W3CDTF">2022-03-29T13:56:00Z</dcterms:modified>
</cp:coreProperties>
</file>