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52275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2C03A6" w:rsidRPr="003B17C8" w:rsidTr="00CE6F9B">
        <w:tc>
          <w:tcPr>
            <w:tcW w:w="10326" w:type="dxa"/>
            <w:shd w:val="clear" w:color="auto" w:fill="auto"/>
          </w:tcPr>
          <w:p w:rsidR="002C03A6" w:rsidRPr="003B17C8" w:rsidRDefault="002C03A6" w:rsidP="00A475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2275" w:rsidRPr="003B17C8" w:rsidRDefault="00252275" w:rsidP="00252275">
            <w:pPr>
              <w:rPr>
                <w:rFonts w:ascii="Times New Roman" w:hAnsi="Times New Roman"/>
                <w:sz w:val="28"/>
                <w:szCs w:val="28"/>
              </w:rPr>
            </w:pPr>
            <w:r w:rsidRPr="003B17C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C03A6" w:rsidRPr="003B17C8" w:rsidRDefault="00252275" w:rsidP="00252275">
            <w:pPr>
              <w:rPr>
                <w:rFonts w:ascii="Times New Roman" w:hAnsi="Times New Roman"/>
                <w:sz w:val="28"/>
                <w:szCs w:val="28"/>
              </w:rPr>
            </w:pPr>
            <w:r w:rsidRPr="003B17C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C03A6" w:rsidRPr="002B17E6" w:rsidTr="00CE6F9B">
        <w:tc>
          <w:tcPr>
            <w:tcW w:w="10326" w:type="dxa"/>
            <w:shd w:val="clear" w:color="auto" w:fill="auto"/>
          </w:tcPr>
          <w:p w:rsidR="002C03A6" w:rsidRPr="002B17E6" w:rsidRDefault="002C03A6" w:rsidP="00A475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12" w:type="dxa"/>
            <w:shd w:val="clear" w:color="auto" w:fill="auto"/>
          </w:tcPr>
          <w:p w:rsidR="002C03A6" w:rsidRPr="002B17E6" w:rsidRDefault="002B17E6" w:rsidP="00A47596">
            <w:pPr>
              <w:rPr>
                <w:rFonts w:ascii="Times New Roman" w:hAnsi="Times New Roman"/>
                <w:sz w:val="28"/>
                <w:szCs w:val="28"/>
              </w:rPr>
            </w:pPr>
            <w:r w:rsidRPr="002B17E6">
              <w:rPr>
                <w:rFonts w:ascii="Times New Roman" w:hAnsi="Times New Roman"/>
                <w:sz w:val="28"/>
                <w:szCs w:val="28"/>
              </w:rPr>
              <w:t>от 21.03.2022 № 132-р</w:t>
            </w:r>
          </w:p>
        </w:tc>
      </w:tr>
      <w:bookmarkEnd w:id="0"/>
      <w:tr w:rsidR="002C03A6" w:rsidRPr="003B17C8" w:rsidTr="00CE6F9B">
        <w:tc>
          <w:tcPr>
            <w:tcW w:w="10326" w:type="dxa"/>
            <w:shd w:val="clear" w:color="auto" w:fill="auto"/>
          </w:tcPr>
          <w:p w:rsidR="002C03A6" w:rsidRPr="003B17C8" w:rsidRDefault="002C03A6" w:rsidP="00A475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C03A6" w:rsidRPr="003B17C8" w:rsidRDefault="002C03A6" w:rsidP="00A475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275" w:rsidRPr="00252275" w:rsidTr="00CE6F9B">
        <w:tc>
          <w:tcPr>
            <w:tcW w:w="10326" w:type="dxa"/>
            <w:shd w:val="clear" w:color="auto" w:fill="auto"/>
          </w:tcPr>
          <w:p w:rsidR="00252275" w:rsidRPr="00252275" w:rsidRDefault="00252275" w:rsidP="00A4759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252275" w:rsidRPr="00252275" w:rsidRDefault="00252275" w:rsidP="00A475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2275" w:rsidRPr="003B17C8" w:rsidTr="00CE6F9B">
        <w:tc>
          <w:tcPr>
            <w:tcW w:w="10326" w:type="dxa"/>
            <w:shd w:val="clear" w:color="auto" w:fill="auto"/>
          </w:tcPr>
          <w:p w:rsidR="00252275" w:rsidRPr="003B17C8" w:rsidRDefault="00252275" w:rsidP="00A475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2275" w:rsidRPr="003B17C8" w:rsidRDefault="00252275" w:rsidP="00696A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B17C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52275" w:rsidRDefault="00252275" w:rsidP="00696AE5">
            <w:pPr>
              <w:rPr>
                <w:rFonts w:ascii="Times New Roman" w:hAnsi="Times New Roman"/>
                <w:sz w:val="28"/>
                <w:szCs w:val="28"/>
              </w:rPr>
            </w:pPr>
            <w:r w:rsidRPr="003B17C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2275" w:rsidRPr="003B17C8" w:rsidRDefault="00252275" w:rsidP="00696A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20.04.2021 № 160-р</w:t>
            </w:r>
          </w:p>
        </w:tc>
      </w:tr>
    </w:tbl>
    <w:p w:rsidR="00252275" w:rsidRPr="00252275" w:rsidRDefault="00252275" w:rsidP="003D1D1E">
      <w:pPr>
        <w:rPr>
          <w:rFonts w:ascii="Times New Roman" w:hAnsi="Times New Roman"/>
          <w:sz w:val="24"/>
          <w:szCs w:val="24"/>
        </w:rPr>
      </w:pPr>
    </w:p>
    <w:p w:rsidR="003D1D1E" w:rsidRPr="003B17C8" w:rsidRDefault="003D1D1E" w:rsidP="003D1D1E">
      <w:pPr>
        <w:jc w:val="center"/>
        <w:rPr>
          <w:rFonts w:ascii="Times New Roman" w:hAnsi="Times New Roman"/>
          <w:sz w:val="28"/>
          <w:szCs w:val="28"/>
        </w:rPr>
      </w:pPr>
      <w:r w:rsidRPr="003B17C8">
        <w:rPr>
          <w:rFonts w:ascii="Times New Roman" w:hAnsi="Times New Roman"/>
          <w:sz w:val="28"/>
          <w:szCs w:val="28"/>
        </w:rPr>
        <w:t>Объекты капитального строительства государственной собственности</w:t>
      </w:r>
    </w:p>
    <w:p w:rsidR="003D1D1E" w:rsidRPr="003B17C8" w:rsidRDefault="003D1D1E" w:rsidP="003D1D1E">
      <w:pPr>
        <w:jc w:val="center"/>
        <w:rPr>
          <w:rFonts w:ascii="Times New Roman" w:hAnsi="Times New Roman"/>
          <w:sz w:val="28"/>
          <w:szCs w:val="28"/>
        </w:rPr>
      </w:pPr>
      <w:r w:rsidRPr="003B17C8">
        <w:rPr>
          <w:rFonts w:ascii="Times New Roman" w:hAnsi="Times New Roman"/>
          <w:sz w:val="28"/>
          <w:szCs w:val="28"/>
        </w:rPr>
        <w:t xml:space="preserve">Рязанской области, в отношении </w:t>
      </w:r>
      <w:proofErr w:type="gramStart"/>
      <w:r w:rsidRPr="003B17C8">
        <w:rPr>
          <w:rFonts w:ascii="Times New Roman" w:hAnsi="Times New Roman"/>
          <w:sz w:val="28"/>
          <w:szCs w:val="28"/>
        </w:rPr>
        <w:t>которых</w:t>
      </w:r>
      <w:proofErr w:type="gramEnd"/>
      <w:r w:rsidRPr="003B17C8">
        <w:rPr>
          <w:rFonts w:ascii="Times New Roman" w:hAnsi="Times New Roman"/>
          <w:sz w:val="28"/>
          <w:szCs w:val="28"/>
        </w:rPr>
        <w:t xml:space="preserve"> приняты решения о подготовке и реализации </w:t>
      </w:r>
    </w:p>
    <w:p w:rsidR="003D1D1E" w:rsidRPr="003B17C8" w:rsidRDefault="003D1D1E" w:rsidP="003D1D1E">
      <w:pPr>
        <w:jc w:val="center"/>
        <w:rPr>
          <w:rFonts w:ascii="Times New Roman" w:hAnsi="Times New Roman"/>
        </w:rPr>
      </w:pPr>
      <w:r w:rsidRPr="003B17C8">
        <w:rPr>
          <w:rFonts w:ascii="Times New Roman" w:hAnsi="Times New Roman"/>
          <w:sz w:val="28"/>
          <w:szCs w:val="28"/>
        </w:rPr>
        <w:t xml:space="preserve">бюджетных инвестиций в форме капитальных вложений в 2021 году </w:t>
      </w:r>
    </w:p>
    <w:p w:rsidR="003D1D1E" w:rsidRPr="003B17C8" w:rsidRDefault="003D1D1E" w:rsidP="003D1D1E">
      <w:pPr>
        <w:jc w:val="center"/>
        <w:rPr>
          <w:rFonts w:ascii="Times New Roman" w:hAnsi="Times New Roman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2408"/>
        <w:gridCol w:w="3121"/>
        <w:gridCol w:w="1984"/>
        <w:gridCol w:w="1134"/>
        <w:gridCol w:w="851"/>
        <w:gridCol w:w="850"/>
        <w:gridCol w:w="851"/>
        <w:gridCol w:w="850"/>
        <w:gridCol w:w="1701"/>
      </w:tblGrid>
      <w:tr w:rsidR="003D1D1E" w:rsidRPr="003B17C8" w:rsidTr="0004202E">
        <w:tc>
          <w:tcPr>
            <w:tcW w:w="487" w:type="dxa"/>
            <w:vMerge w:val="restart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8" w:type="dxa"/>
            <w:vMerge w:val="restart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3121" w:type="dxa"/>
            <w:vMerge w:val="restart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84" w:type="dxa"/>
            <w:vMerge w:val="restart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1134" w:type="dxa"/>
            <w:vMerge w:val="restart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Срок ввода объекта</w:t>
            </w:r>
          </w:p>
        </w:tc>
        <w:tc>
          <w:tcPr>
            <w:tcW w:w="3402" w:type="dxa"/>
            <w:gridSpan w:val="4"/>
            <w:tcMar>
              <w:top w:w="0" w:type="dxa"/>
              <w:bottom w:w="0" w:type="dxa"/>
            </w:tcMar>
          </w:tcPr>
          <w:p w:rsidR="003D1D1E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Размер бюджетных инвестиций,</w:t>
            </w:r>
          </w:p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vMerge w:val="restart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</w:t>
            </w:r>
          </w:p>
        </w:tc>
      </w:tr>
      <w:tr w:rsidR="003D1D1E" w:rsidRPr="003B17C8" w:rsidTr="0004202E">
        <w:trPr>
          <w:trHeight w:val="255"/>
        </w:trPr>
        <w:tc>
          <w:tcPr>
            <w:tcW w:w="487" w:type="dxa"/>
            <w:vMerge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vMerge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3D1D1E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gridSpan w:val="3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701" w:type="dxa"/>
            <w:vMerge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D1E" w:rsidRPr="003B17C8" w:rsidTr="00A70CC4">
        <w:trPr>
          <w:cantSplit/>
          <w:trHeight w:val="850"/>
        </w:trPr>
        <w:tc>
          <w:tcPr>
            <w:tcW w:w="487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3D1D1E" w:rsidP="001547B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3D1D1E" w:rsidRPr="003B17C8" w:rsidRDefault="003D1D1E" w:rsidP="001547B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3D1D1E" w:rsidRPr="003B17C8" w:rsidRDefault="003D1D1E" w:rsidP="001547B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6C4B" w:rsidRPr="00F26C4B" w:rsidRDefault="00F26C4B">
      <w:pPr>
        <w:rPr>
          <w:sz w:val="2"/>
          <w:szCs w:val="2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2408"/>
        <w:gridCol w:w="3121"/>
        <w:gridCol w:w="1984"/>
        <w:gridCol w:w="1134"/>
        <w:gridCol w:w="851"/>
        <w:gridCol w:w="850"/>
        <w:gridCol w:w="851"/>
        <w:gridCol w:w="850"/>
        <w:gridCol w:w="1701"/>
      </w:tblGrid>
      <w:tr w:rsidR="003D1D1E" w:rsidRPr="003B17C8" w:rsidTr="00A70CC4">
        <w:trPr>
          <w:trHeight w:val="256"/>
          <w:tblHeader/>
        </w:trPr>
        <w:tc>
          <w:tcPr>
            <w:tcW w:w="48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1D1E" w:rsidRPr="003B17C8" w:rsidTr="00252275">
        <w:trPr>
          <w:cantSplit/>
          <w:trHeight w:val="1746"/>
        </w:trPr>
        <w:tc>
          <w:tcPr>
            <w:tcW w:w="487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8" w:type="dxa"/>
            <w:vMerge w:val="restart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общего пользования регионального или межмуниципального значения и 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искусственных сооружений на них</w:t>
            </w:r>
          </w:p>
        </w:tc>
        <w:tc>
          <w:tcPr>
            <w:tcW w:w="3121" w:type="dxa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еконструкция Северной окружной дороги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Рязани, 2 участок </w:t>
            </w:r>
            <w:proofErr w:type="gramStart"/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 0+448 - км 3+876</w:t>
            </w:r>
          </w:p>
        </w:tc>
        <w:tc>
          <w:tcPr>
            <w:tcW w:w="198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077B0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750 016,18017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A04E9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7A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077B0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395 408,18017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A04E9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7A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D1D1E" w:rsidRPr="003B17C8" w:rsidTr="00252275">
        <w:trPr>
          <w:cantSplit/>
          <w:trHeight w:val="322"/>
        </w:trPr>
        <w:tc>
          <w:tcPr>
            <w:tcW w:w="487" w:type="dxa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3D1D1E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3D1D1E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3D1D1E" w:rsidRPr="003B17C8" w:rsidRDefault="003D1D1E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1D1E" w:rsidRPr="003B17C8" w:rsidRDefault="003D1D1E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1E" w:rsidRPr="003B17C8" w:rsidTr="00252275">
        <w:trPr>
          <w:cantSplit/>
          <w:trHeight w:val="1542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проектно-изыскательские работы</w:t>
            </w:r>
            <w:r w:rsidR="00C136F0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осуществление технологического присоединения к электрическ</w:t>
            </w:r>
            <w:r w:rsidR="00AD4B6D">
              <w:rPr>
                <w:rFonts w:ascii="Times New Roman" w:hAnsi="Times New Roman" w:cs="Times New Roman"/>
                <w:sz w:val="24"/>
                <w:szCs w:val="24"/>
              </w:rPr>
              <w:t>им сетям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077B0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5 716,18017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3D1D1E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F21B82" w:rsidRDefault="0051329D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4 006,18017</w:t>
            </w:r>
            <w:r w:rsidR="00F21B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3D1D1E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1E" w:rsidRPr="003B17C8" w:rsidTr="00614F9C">
        <w:trPr>
          <w:cantSplit/>
          <w:trHeight w:val="2772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08" w:type="dxa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5323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1D1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1" w:type="dxa"/>
            <w:tcMar>
              <w:top w:w="0" w:type="dxa"/>
              <w:bottom w:w="0" w:type="dxa"/>
            </w:tcMar>
          </w:tcPr>
          <w:p w:rsidR="003D1D1E" w:rsidRPr="003D1D1E" w:rsidRDefault="000E3CA6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5927693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площадки для стоянки автомобильного транспорта во въездной зоне ГАУК 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музей-заповедник 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С.А. Есенина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автомобильной дороге: от автодороги М-5 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- Рыбное - Константиново </w:t>
            </w:r>
            <w:proofErr w:type="gram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Рыбновском</w:t>
            </w:r>
            <w:proofErr w:type="gram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CC5142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A04E9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A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437,129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A04E9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E150B1" w:rsidRDefault="00A04E9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A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687,8422</w:t>
            </w:r>
            <w:r w:rsidR="00E150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D1D1E" w:rsidRPr="003B17C8" w:rsidTr="0004202E">
        <w:trPr>
          <w:cantSplit/>
          <w:trHeight w:val="322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8" w:type="dxa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1D15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1D1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1" w:type="dxa"/>
            <w:tcMar>
              <w:top w:w="0" w:type="dxa"/>
              <w:bottom w:w="0" w:type="dxa"/>
            </w:tcMar>
          </w:tcPr>
          <w:p w:rsidR="003D1D1E" w:rsidRPr="003D1D1E" w:rsidRDefault="000E3CA6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5927908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тротуара </w:t>
            </w:r>
            <w:proofErr w:type="gram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73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2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Константиново на автомобильной дороге: от автодороги 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М-5 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- Рыбное - Константиново" подъезд: 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Федякино</w:t>
            </w:r>
            <w:proofErr w:type="spell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Рыбновском</w:t>
            </w:r>
            <w:proofErr w:type="gram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bookmarkEnd w:id="2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CC5142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A127FF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706,182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A95C0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E74C2D" w:rsidRDefault="00A95C0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472,4755</w:t>
            </w:r>
            <w:r w:rsidR="00E74C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0742A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D1D1E" w:rsidRPr="003B17C8" w:rsidTr="0004202E">
        <w:trPr>
          <w:cantSplit/>
          <w:trHeight w:val="322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8" w:type="dxa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1D15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1D1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1" w:type="dxa"/>
            <w:tcMar>
              <w:top w:w="0" w:type="dxa"/>
              <w:bottom w:w="0" w:type="dxa"/>
            </w:tcMar>
          </w:tcPr>
          <w:p w:rsidR="003D1D1E" w:rsidRPr="003D1D1E" w:rsidRDefault="000E3CA6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5927925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стройство автобусных остановок на автомобильной дороге Рязань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Ряжск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лександро-Невский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-Данков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Ефремов (97+890-110+173; 115+700-130+200) на участке 105+087-105+422 в Ряжском районе</w:t>
            </w:r>
            <w:bookmarkEnd w:id="3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CC5142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CC5142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4 587,185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CC5142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4 587,185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D827A0" w:rsidRDefault="00A95C0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351,919</w:t>
            </w:r>
            <w:r w:rsidR="00077B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0742A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D1D1E" w:rsidRPr="003B17C8" w:rsidTr="0004202E">
        <w:trPr>
          <w:cantSplit/>
          <w:trHeight w:val="322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8" w:type="dxa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1D15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1D1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1" w:type="dxa"/>
            <w:tcMar>
              <w:top w:w="0" w:type="dxa"/>
              <w:bottom w:w="0" w:type="dxa"/>
            </w:tcMar>
          </w:tcPr>
          <w:p w:rsidR="003D1D1E" w:rsidRPr="003D1D1E" w:rsidRDefault="000E3CA6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5928785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стройство автобусных остановок на автомобильной дороге Рязань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Ряжск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лександро-Невский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-Данков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Ефремов (27+490-68+490) в населенных пунктах 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Епихино</w:t>
            </w:r>
            <w:proofErr w:type="spell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Чернобаево</w:t>
            </w:r>
            <w:proofErr w:type="spell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Асташево</w:t>
            </w:r>
            <w:proofErr w:type="spell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, Кореньки, Соболево, 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Суйск</w:t>
            </w:r>
            <w:proofErr w:type="spell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Свиридовка</w:t>
            </w:r>
            <w:proofErr w:type="spell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Старожиловском</w:t>
            </w:r>
            <w:proofErr w:type="spell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bookmarkEnd w:id="4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CC5142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46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446901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15 020,350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CC5142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13 412,815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D827A0" w:rsidRDefault="00A95C0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862,750</w:t>
            </w:r>
            <w:r w:rsidR="00077B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0742A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D1D1E" w:rsidRPr="003B17C8" w:rsidTr="0004202E">
        <w:trPr>
          <w:cantSplit/>
          <w:trHeight w:val="322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41E79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1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1D15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1D1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1" w:type="dxa"/>
            <w:tcMar>
              <w:top w:w="0" w:type="dxa"/>
              <w:bottom w:w="0" w:type="dxa"/>
            </w:tcMar>
          </w:tcPr>
          <w:p w:rsidR="003D1D1E" w:rsidRPr="003D1D1E" w:rsidRDefault="000E3CA6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5928828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стройство автобусных остановок на автомобильной дороге Рязань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Ряжск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лександро-Невский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-Данков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Ефремов (68+490-97+890) в населенных пунктах 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Асники</w:t>
            </w:r>
            <w:proofErr w:type="spell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, Лужки в 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Кораблинском</w:t>
            </w:r>
            <w:proofErr w:type="spell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bookmarkEnd w:id="5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CC5142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A95C0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259,739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CC5142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A95C0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259,739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CC5142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0742A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3D1D1E" w:rsidRPr="003B17C8" w:rsidTr="0004202E">
        <w:trPr>
          <w:cantSplit/>
          <w:trHeight w:val="322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41E79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D1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  <w:tcMar>
              <w:top w:w="0" w:type="dxa"/>
              <w:bottom w:w="0" w:type="dxa"/>
            </w:tcMar>
          </w:tcPr>
          <w:p w:rsidR="001D15E4" w:rsidRDefault="003D1D1E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3D1D1E" w:rsidRPr="003B17C8" w:rsidRDefault="001D15E4" w:rsidP="00154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1D1E" w:rsidRPr="003B17C8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D1D1E" w:rsidRPr="003B17C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3121" w:type="dxa"/>
            <w:tcMar>
              <w:top w:w="0" w:type="dxa"/>
              <w:bottom w:w="0" w:type="dxa"/>
            </w:tcMar>
          </w:tcPr>
          <w:p w:rsidR="003D1D1E" w:rsidRPr="003D1D1E" w:rsidRDefault="000E3CA6" w:rsidP="001547BE">
            <w:pPr>
              <w:pStyle w:val="ConsPlusNormal"/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5928814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автобусных остановок в 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Пронск</w:t>
            </w:r>
            <w:proofErr w:type="spell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автомобильной дороге 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Пронск</w:t>
            </w:r>
            <w:proofErr w:type="spellEnd"/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C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еменск</w:t>
            </w:r>
            <w:proofErr w:type="spellEnd"/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Семеновский - автодорога М-6 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Каспий</w:t>
            </w:r>
            <w:r w:rsidR="00540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>Пронском</w:t>
            </w:r>
            <w:proofErr w:type="spellEnd"/>
            <w:r w:rsidR="003D1D1E" w:rsidRPr="003D1D1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3D1D1E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0742A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7A4141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2 244,88</w:t>
            </w:r>
            <w:r w:rsidR="00D827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D1D1E" w:rsidRPr="003B17C8" w:rsidRDefault="0000742A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A95C03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2 244,888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D1D1E" w:rsidRPr="003B17C8" w:rsidRDefault="0000742A" w:rsidP="001547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D1D1E" w:rsidRPr="003B17C8" w:rsidRDefault="0000742A" w:rsidP="001547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7C8"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</w:tbl>
    <w:p w:rsidR="003D1D1E" w:rsidRDefault="00F21B82" w:rsidP="00077B03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BF7879">
        <w:rPr>
          <w:rFonts w:ascii="Times New Roman" w:hAnsi="Times New Roman"/>
          <w:sz w:val="22"/>
          <w:szCs w:val="22"/>
          <w:vertAlign w:val="superscript"/>
        </w:rPr>
        <w:t>1</w:t>
      </w:r>
      <w:proofErr w:type="gramEnd"/>
      <w:r w:rsidRPr="00BF7879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077B03">
        <w:rPr>
          <w:rFonts w:ascii="Times New Roman" w:hAnsi="Times New Roman"/>
          <w:sz w:val="22"/>
          <w:szCs w:val="22"/>
          <w:vertAlign w:val="superscript"/>
        </w:rPr>
        <w:t xml:space="preserve">  </w:t>
      </w:r>
      <w:r w:rsidR="00077B03">
        <w:rPr>
          <w:rFonts w:ascii="Times New Roman" w:hAnsi="Times New Roman"/>
          <w:sz w:val="22"/>
          <w:szCs w:val="22"/>
        </w:rPr>
        <w:t xml:space="preserve">в том числе </w:t>
      </w:r>
      <w:bookmarkStart w:id="7" w:name="_Hlk95925899"/>
      <w:r w:rsidR="009B4C82" w:rsidRPr="00BF7879">
        <w:rPr>
          <w:rFonts w:ascii="Times New Roman" w:hAnsi="Times New Roman"/>
          <w:sz w:val="22"/>
          <w:szCs w:val="22"/>
        </w:rPr>
        <w:t>неиспользованный остаток бюджетных ассигнований 202</w:t>
      </w:r>
      <w:r w:rsidRPr="00BF7879">
        <w:rPr>
          <w:rFonts w:ascii="Times New Roman" w:hAnsi="Times New Roman"/>
          <w:sz w:val="22"/>
          <w:szCs w:val="22"/>
        </w:rPr>
        <w:t>1</w:t>
      </w:r>
      <w:r w:rsidR="009B4C82" w:rsidRPr="00BF7879">
        <w:rPr>
          <w:rFonts w:ascii="Times New Roman" w:hAnsi="Times New Roman"/>
          <w:sz w:val="22"/>
          <w:szCs w:val="22"/>
        </w:rPr>
        <w:t xml:space="preserve"> года, в рамках государственного контракта от </w:t>
      </w:r>
      <w:r w:rsidR="004C2622">
        <w:rPr>
          <w:rFonts w:ascii="Times New Roman" w:hAnsi="Times New Roman"/>
          <w:sz w:val="22"/>
          <w:szCs w:val="22"/>
        </w:rPr>
        <w:t>21</w:t>
      </w:r>
      <w:r w:rsidR="009B4C82" w:rsidRPr="00BF7879">
        <w:rPr>
          <w:rFonts w:ascii="Times New Roman" w:hAnsi="Times New Roman"/>
          <w:sz w:val="22"/>
          <w:szCs w:val="22"/>
        </w:rPr>
        <w:t>.</w:t>
      </w:r>
      <w:r w:rsidR="004C2622">
        <w:rPr>
          <w:rFonts w:ascii="Times New Roman" w:hAnsi="Times New Roman"/>
          <w:sz w:val="22"/>
          <w:szCs w:val="22"/>
        </w:rPr>
        <w:t>06</w:t>
      </w:r>
      <w:r w:rsidR="009B4C82" w:rsidRPr="00BF7879">
        <w:rPr>
          <w:rFonts w:ascii="Times New Roman" w:hAnsi="Times New Roman"/>
          <w:sz w:val="22"/>
          <w:szCs w:val="22"/>
        </w:rPr>
        <w:t>.202</w:t>
      </w:r>
      <w:r w:rsidR="004C2622">
        <w:rPr>
          <w:rFonts w:ascii="Times New Roman" w:hAnsi="Times New Roman"/>
          <w:sz w:val="22"/>
          <w:szCs w:val="22"/>
        </w:rPr>
        <w:t>1</w:t>
      </w:r>
      <w:r w:rsidR="009B4C82" w:rsidRPr="00BF7879">
        <w:rPr>
          <w:rFonts w:ascii="Times New Roman" w:hAnsi="Times New Roman"/>
          <w:sz w:val="22"/>
          <w:szCs w:val="22"/>
        </w:rPr>
        <w:t xml:space="preserve"> № </w:t>
      </w:r>
      <w:r w:rsidR="004C2622">
        <w:rPr>
          <w:rFonts w:ascii="Times New Roman" w:hAnsi="Times New Roman"/>
          <w:sz w:val="22"/>
          <w:szCs w:val="22"/>
        </w:rPr>
        <w:t>39/05/1</w:t>
      </w:r>
      <w:bookmarkEnd w:id="7"/>
      <w:r w:rsidR="009B4C82" w:rsidRPr="00BF7879">
        <w:rPr>
          <w:rFonts w:ascii="Times New Roman" w:hAnsi="Times New Roman"/>
          <w:sz w:val="22"/>
          <w:szCs w:val="22"/>
        </w:rPr>
        <w:t xml:space="preserve">, в размере </w:t>
      </w:r>
      <w:r w:rsidR="00BF7879" w:rsidRPr="00BF7879">
        <w:rPr>
          <w:rFonts w:ascii="Times New Roman" w:hAnsi="Times New Roman"/>
          <w:sz w:val="22"/>
          <w:szCs w:val="22"/>
        </w:rPr>
        <w:t>3990,0</w:t>
      </w:r>
      <w:r w:rsidR="009B4C82" w:rsidRPr="00BF7879">
        <w:rPr>
          <w:rFonts w:ascii="Times New Roman" w:hAnsi="Times New Roman"/>
          <w:sz w:val="22"/>
          <w:szCs w:val="22"/>
        </w:rPr>
        <w:t xml:space="preserve"> тыс. рублей;</w:t>
      </w:r>
    </w:p>
    <w:p w:rsidR="000D03E2" w:rsidRDefault="00E150B1" w:rsidP="00077B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2 </w:t>
      </w:r>
      <w:bookmarkStart w:id="8" w:name="_Hlk95927842"/>
      <w:r w:rsidR="00E74C2D" w:rsidRPr="00BF7879">
        <w:rPr>
          <w:rFonts w:ascii="Times New Roman" w:hAnsi="Times New Roman"/>
          <w:sz w:val="22"/>
          <w:szCs w:val="22"/>
        </w:rPr>
        <w:t xml:space="preserve">неиспользованный остаток бюджетных ассигнований 2021 года, в рамках государственного контракта от </w:t>
      </w:r>
      <w:r w:rsidR="00E74C2D">
        <w:rPr>
          <w:rFonts w:ascii="Times New Roman" w:hAnsi="Times New Roman"/>
          <w:sz w:val="22"/>
          <w:szCs w:val="22"/>
        </w:rPr>
        <w:t>28</w:t>
      </w:r>
      <w:r w:rsidR="00E74C2D" w:rsidRPr="00BF7879">
        <w:rPr>
          <w:rFonts w:ascii="Times New Roman" w:hAnsi="Times New Roman"/>
          <w:sz w:val="22"/>
          <w:szCs w:val="22"/>
        </w:rPr>
        <w:t>.</w:t>
      </w:r>
      <w:r w:rsidR="00E74C2D">
        <w:rPr>
          <w:rFonts w:ascii="Times New Roman" w:hAnsi="Times New Roman"/>
          <w:sz w:val="22"/>
          <w:szCs w:val="22"/>
        </w:rPr>
        <w:t>12</w:t>
      </w:r>
      <w:r w:rsidR="00E74C2D" w:rsidRPr="00BF7879">
        <w:rPr>
          <w:rFonts w:ascii="Times New Roman" w:hAnsi="Times New Roman"/>
          <w:sz w:val="22"/>
          <w:szCs w:val="22"/>
        </w:rPr>
        <w:t>.202</w:t>
      </w:r>
      <w:r w:rsidR="00E74C2D">
        <w:rPr>
          <w:rFonts w:ascii="Times New Roman" w:hAnsi="Times New Roman"/>
          <w:sz w:val="22"/>
          <w:szCs w:val="22"/>
        </w:rPr>
        <w:t>1</w:t>
      </w:r>
      <w:r w:rsidR="00E74C2D" w:rsidRPr="00BF7879">
        <w:rPr>
          <w:rFonts w:ascii="Times New Roman" w:hAnsi="Times New Roman"/>
          <w:sz w:val="22"/>
          <w:szCs w:val="22"/>
        </w:rPr>
        <w:t xml:space="preserve"> № </w:t>
      </w:r>
      <w:r w:rsidR="00E74C2D">
        <w:rPr>
          <w:rFonts w:ascii="Times New Roman" w:hAnsi="Times New Roman"/>
          <w:sz w:val="22"/>
          <w:szCs w:val="22"/>
        </w:rPr>
        <w:t>101/11/3</w:t>
      </w:r>
      <w:r w:rsidR="00E74C2D" w:rsidRPr="00BF7879">
        <w:rPr>
          <w:rFonts w:ascii="Times New Roman" w:hAnsi="Times New Roman"/>
          <w:sz w:val="22"/>
          <w:szCs w:val="22"/>
        </w:rPr>
        <w:t xml:space="preserve">, в размере </w:t>
      </w:r>
      <w:r w:rsidR="00077B03">
        <w:rPr>
          <w:rFonts w:ascii="Times New Roman" w:hAnsi="Times New Roman"/>
          <w:sz w:val="22"/>
          <w:szCs w:val="22"/>
        </w:rPr>
        <w:t xml:space="preserve">             </w:t>
      </w:r>
      <w:r w:rsidR="00E74C2D">
        <w:rPr>
          <w:rFonts w:ascii="Times New Roman" w:hAnsi="Times New Roman"/>
          <w:sz w:val="22"/>
          <w:szCs w:val="22"/>
        </w:rPr>
        <w:t>250,7132</w:t>
      </w:r>
      <w:r w:rsidR="00E74C2D" w:rsidRPr="00BF7879">
        <w:rPr>
          <w:rFonts w:ascii="Times New Roman" w:hAnsi="Times New Roman"/>
          <w:sz w:val="22"/>
          <w:szCs w:val="22"/>
        </w:rPr>
        <w:t xml:space="preserve"> тыс. рублей</w:t>
      </w:r>
      <w:bookmarkEnd w:id="8"/>
      <w:r w:rsidR="00E74C2D">
        <w:rPr>
          <w:rFonts w:ascii="Times New Roman" w:hAnsi="Times New Roman"/>
          <w:sz w:val="22"/>
          <w:szCs w:val="22"/>
        </w:rPr>
        <w:t>;</w:t>
      </w:r>
    </w:p>
    <w:p w:rsidR="00E74C2D" w:rsidRDefault="00E74C2D" w:rsidP="00077B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3 </w:t>
      </w:r>
      <w:r w:rsidRPr="00E74C2D">
        <w:rPr>
          <w:rFonts w:ascii="Times New Roman" w:hAnsi="Times New Roman" w:hint="eastAsia"/>
          <w:sz w:val="22"/>
          <w:szCs w:val="22"/>
        </w:rPr>
        <w:t>неиспользованный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остаток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бюджетных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ассигнований</w:t>
      </w:r>
      <w:r w:rsidRPr="00E74C2D">
        <w:rPr>
          <w:rFonts w:ascii="Times New Roman" w:hAnsi="Times New Roman"/>
          <w:sz w:val="22"/>
          <w:szCs w:val="22"/>
        </w:rPr>
        <w:t xml:space="preserve"> 2021 </w:t>
      </w:r>
      <w:r w:rsidRPr="00E74C2D">
        <w:rPr>
          <w:rFonts w:ascii="Times New Roman" w:hAnsi="Times New Roman" w:hint="eastAsia"/>
          <w:sz w:val="22"/>
          <w:szCs w:val="22"/>
        </w:rPr>
        <w:t>года</w:t>
      </w:r>
      <w:r w:rsidRPr="00E74C2D">
        <w:rPr>
          <w:rFonts w:ascii="Times New Roman" w:hAnsi="Times New Roman"/>
          <w:sz w:val="22"/>
          <w:szCs w:val="22"/>
        </w:rPr>
        <w:t xml:space="preserve">, </w:t>
      </w:r>
      <w:r w:rsidRPr="00E74C2D">
        <w:rPr>
          <w:rFonts w:ascii="Times New Roman" w:hAnsi="Times New Roman" w:hint="eastAsia"/>
          <w:sz w:val="22"/>
          <w:szCs w:val="22"/>
        </w:rPr>
        <w:t>в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рамках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государственного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контракта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от</w:t>
      </w:r>
      <w:r w:rsidRPr="00E74C2D">
        <w:rPr>
          <w:rFonts w:ascii="Times New Roman" w:hAnsi="Times New Roman"/>
          <w:sz w:val="22"/>
          <w:szCs w:val="22"/>
        </w:rPr>
        <w:t xml:space="preserve"> 28.12.2021 </w:t>
      </w:r>
      <w:r w:rsidRPr="00E74C2D">
        <w:rPr>
          <w:rFonts w:ascii="Times New Roman" w:hAnsi="Times New Roman" w:hint="eastAsia"/>
          <w:sz w:val="22"/>
          <w:szCs w:val="22"/>
        </w:rPr>
        <w:t>№</w:t>
      </w:r>
      <w:r w:rsidRPr="00E74C2D">
        <w:rPr>
          <w:rFonts w:ascii="Times New Roman" w:hAnsi="Times New Roman"/>
          <w:sz w:val="22"/>
          <w:szCs w:val="22"/>
        </w:rPr>
        <w:t xml:space="preserve"> 101/11/3, </w:t>
      </w:r>
      <w:r w:rsidRPr="00E74C2D">
        <w:rPr>
          <w:rFonts w:ascii="Times New Roman" w:hAnsi="Times New Roman" w:hint="eastAsia"/>
          <w:sz w:val="22"/>
          <w:szCs w:val="22"/>
        </w:rPr>
        <w:t>в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размере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="00077B03"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>66</w:t>
      </w:r>
      <w:r w:rsidRPr="00E74C2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29350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тыс</w:t>
      </w:r>
      <w:r w:rsidRPr="00E74C2D">
        <w:rPr>
          <w:rFonts w:ascii="Times New Roman" w:hAnsi="Times New Roman"/>
          <w:sz w:val="22"/>
          <w:szCs w:val="22"/>
        </w:rPr>
        <w:t xml:space="preserve">. </w:t>
      </w:r>
      <w:r w:rsidRPr="00E74C2D">
        <w:rPr>
          <w:rFonts w:ascii="Times New Roman" w:hAnsi="Times New Roman" w:hint="eastAsia"/>
          <w:sz w:val="22"/>
          <w:szCs w:val="22"/>
        </w:rPr>
        <w:t>рублей</w:t>
      </w:r>
      <w:r>
        <w:rPr>
          <w:rFonts w:ascii="Times New Roman" w:hAnsi="Times New Roman"/>
          <w:sz w:val="22"/>
          <w:szCs w:val="22"/>
        </w:rPr>
        <w:t>;</w:t>
      </w:r>
    </w:p>
    <w:p w:rsidR="00D827A0" w:rsidRDefault="00D827A0" w:rsidP="00077B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4</w:t>
      </w:r>
      <w:r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неиспользованный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остаток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бюджетных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ассигнований</w:t>
      </w:r>
      <w:r w:rsidRPr="00E74C2D">
        <w:rPr>
          <w:rFonts w:ascii="Times New Roman" w:hAnsi="Times New Roman"/>
          <w:sz w:val="22"/>
          <w:szCs w:val="22"/>
        </w:rPr>
        <w:t xml:space="preserve"> 2021 </w:t>
      </w:r>
      <w:r w:rsidRPr="00E74C2D">
        <w:rPr>
          <w:rFonts w:ascii="Times New Roman" w:hAnsi="Times New Roman" w:hint="eastAsia"/>
          <w:sz w:val="22"/>
          <w:szCs w:val="22"/>
        </w:rPr>
        <w:t>года</w:t>
      </w:r>
      <w:r w:rsidRPr="00E74C2D">
        <w:rPr>
          <w:rFonts w:ascii="Times New Roman" w:hAnsi="Times New Roman"/>
          <w:sz w:val="22"/>
          <w:szCs w:val="22"/>
        </w:rPr>
        <w:t xml:space="preserve">, </w:t>
      </w:r>
      <w:r w:rsidRPr="00E74C2D">
        <w:rPr>
          <w:rFonts w:ascii="Times New Roman" w:hAnsi="Times New Roman" w:hint="eastAsia"/>
          <w:sz w:val="22"/>
          <w:szCs w:val="22"/>
        </w:rPr>
        <w:t>в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рамках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государственного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контракта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от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08</w:t>
      </w:r>
      <w:r w:rsidRPr="00E74C2D">
        <w:rPr>
          <w:rFonts w:ascii="Times New Roman" w:hAnsi="Times New Roman"/>
          <w:sz w:val="22"/>
          <w:szCs w:val="22"/>
        </w:rPr>
        <w:t>.1</w:t>
      </w:r>
      <w:r>
        <w:rPr>
          <w:rFonts w:ascii="Times New Roman" w:hAnsi="Times New Roman"/>
          <w:sz w:val="22"/>
          <w:szCs w:val="22"/>
        </w:rPr>
        <w:t>1</w:t>
      </w:r>
      <w:r w:rsidRPr="00E74C2D">
        <w:rPr>
          <w:rFonts w:ascii="Times New Roman" w:hAnsi="Times New Roman"/>
          <w:sz w:val="22"/>
          <w:szCs w:val="22"/>
        </w:rPr>
        <w:t xml:space="preserve">.2021 </w:t>
      </w:r>
      <w:r w:rsidRPr="00E74C2D">
        <w:rPr>
          <w:rFonts w:ascii="Times New Roman" w:hAnsi="Times New Roman" w:hint="eastAsia"/>
          <w:sz w:val="22"/>
          <w:szCs w:val="22"/>
        </w:rPr>
        <w:t>№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84</w:t>
      </w:r>
      <w:r w:rsidRPr="00E74C2D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09</w:t>
      </w:r>
      <w:r w:rsidRPr="00E74C2D">
        <w:rPr>
          <w:rFonts w:ascii="Times New Roman" w:hAnsi="Times New Roman"/>
          <w:sz w:val="22"/>
          <w:szCs w:val="22"/>
        </w:rPr>
        <w:t xml:space="preserve">/3, </w:t>
      </w:r>
      <w:r w:rsidRPr="00E74C2D">
        <w:rPr>
          <w:rFonts w:ascii="Times New Roman" w:hAnsi="Times New Roman" w:hint="eastAsia"/>
          <w:sz w:val="22"/>
          <w:szCs w:val="22"/>
        </w:rPr>
        <w:t>в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размере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="00077B03">
        <w:rPr>
          <w:rFonts w:ascii="Times New Roman" w:hAnsi="Times New Roman"/>
          <w:sz w:val="22"/>
          <w:szCs w:val="22"/>
        </w:rPr>
        <w:t xml:space="preserve">              3 351,919 </w:t>
      </w:r>
      <w:r w:rsidRPr="00E74C2D">
        <w:rPr>
          <w:rFonts w:ascii="Times New Roman" w:hAnsi="Times New Roman" w:hint="eastAsia"/>
          <w:sz w:val="22"/>
          <w:szCs w:val="22"/>
        </w:rPr>
        <w:t>тыс</w:t>
      </w:r>
      <w:r w:rsidRPr="00E74C2D">
        <w:rPr>
          <w:rFonts w:ascii="Times New Roman" w:hAnsi="Times New Roman"/>
          <w:sz w:val="22"/>
          <w:szCs w:val="22"/>
        </w:rPr>
        <w:t xml:space="preserve">. </w:t>
      </w:r>
      <w:r w:rsidRPr="00E74C2D">
        <w:rPr>
          <w:rFonts w:ascii="Times New Roman" w:hAnsi="Times New Roman" w:hint="eastAsia"/>
          <w:sz w:val="22"/>
          <w:szCs w:val="22"/>
        </w:rPr>
        <w:t>рублей</w:t>
      </w:r>
      <w:r>
        <w:rPr>
          <w:rFonts w:ascii="Times New Roman" w:hAnsi="Times New Roman"/>
          <w:sz w:val="22"/>
          <w:szCs w:val="22"/>
        </w:rPr>
        <w:t>;</w:t>
      </w:r>
    </w:p>
    <w:p w:rsidR="00D827A0" w:rsidRDefault="00D827A0" w:rsidP="00077B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5</w:t>
      </w:r>
      <w:r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неиспользованный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остаток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бюджетных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ассигнований</w:t>
      </w:r>
      <w:r w:rsidRPr="00E74C2D">
        <w:rPr>
          <w:rFonts w:ascii="Times New Roman" w:hAnsi="Times New Roman"/>
          <w:sz w:val="22"/>
          <w:szCs w:val="22"/>
        </w:rPr>
        <w:t xml:space="preserve"> 2021 </w:t>
      </w:r>
      <w:r w:rsidRPr="00E74C2D">
        <w:rPr>
          <w:rFonts w:ascii="Times New Roman" w:hAnsi="Times New Roman" w:hint="eastAsia"/>
          <w:sz w:val="22"/>
          <w:szCs w:val="22"/>
        </w:rPr>
        <w:t>года</w:t>
      </w:r>
      <w:r w:rsidRPr="00E74C2D">
        <w:rPr>
          <w:rFonts w:ascii="Times New Roman" w:hAnsi="Times New Roman"/>
          <w:sz w:val="22"/>
          <w:szCs w:val="22"/>
        </w:rPr>
        <w:t xml:space="preserve">, </w:t>
      </w:r>
      <w:r w:rsidRPr="00E74C2D">
        <w:rPr>
          <w:rFonts w:ascii="Times New Roman" w:hAnsi="Times New Roman" w:hint="eastAsia"/>
          <w:sz w:val="22"/>
          <w:szCs w:val="22"/>
        </w:rPr>
        <w:t>в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рамках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государственного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контракта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от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08</w:t>
      </w:r>
      <w:r w:rsidRPr="00E74C2D">
        <w:rPr>
          <w:rFonts w:ascii="Times New Roman" w:hAnsi="Times New Roman"/>
          <w:sz w:val="22"/>
          <w:szCs w:val="22"/>
        </w:rPr>
        <w:t>.1</w:t>
      </w:r>
      <w:r>
        <w:rPr>
          <w:rFonts w:ascii="Times New Roman" w:hAnsi="Times New Roman"/>
          <w:sz w:val="22"/>
          <w:szCs w:val="22"/>
        </w:rPr>
        <w:t>1</w:t>
      </w:r>
      <w:r w:rsidRPr="00E74C2D">
        <w:rPr>
          <w:rFonts w:ascii="Times New Roman" w:hAnsi="Times New Roman"/>
          <w:sz w:val="22"/>
          <w:szCs w:val="22"/>
        </w:rPr>
        <w:t xml:space="preserve">.2021 </w:t>
      </w:r>
      <w:r w:rsidRPr="00E74C2D">
        <w:rPr>
          <w:rFonts w:ascii="Times New Roman" w:hAnsi="Times New Roman" w:hint="eastAsia"/>
          <w:sz w:val="22"/>
          <w:szCs w:val="22"/>
        </w:rPr>
        <w:t>№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84</w:t>
      </w:r>
      <w:r w:rsidRPr="00E74C2D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09</w:t>
      </w:r>
      <w:r w:rsidRPr="00E74C2D">
        <w:rPr>
          <w:rFonts w:ascii="Times New Roman" w:hAnsi="Times New Roman"/>
          <w:sz w:val="22"/>
          <w:szCs w:val="22"/>
        </w:rPr>
        <w:t xml:space="preserve">/3, </w:t>
      </w:r>
      <w:r w:rsidRPr="00E74C2D">
        <w:rPr>
          <w:rFonts w:ascii="Times New Roman" w:hAnsi="Times New Roman" w:hint="eastAsia"/>
          <w:sz w:val="22"/>
          <w:szCs w:val="22"/>
        </w:rPr>
        <w:t>в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размере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="00077B03">
        <w:rPr>
          <w:rFonts w:ascii="Times New Roman" w:hAnsi="Times New Roman"/>
          <w:sz w:val="22"/>
          <w:szCs w:val="22"/>
        </w:rPr>
        <w:t xml:space="preserve">             </w:t>
      </w:r>
      <w:r>
        <w:rPr>
          <w:rFonts w:ascii="Times New Roman" w:hAnsi="Times New Roman"/>
          <w:sz w:val="22"/>
          <w:szCs w:val="22"/>
        </w:rPr>
        <w:t>12 255,215</w:t>
      </w:r>
      <w:r w:rsidRPr="00E74C2D">
        <w:rPr>
          <w:rFonts w:ascii="Times New Roman" w:hAnsi="Times New Roman"/>
          <w:sz w:val="22"/>
          <w:szCs w:val="22"/>
        </w:rPr>
        <w:t xml:space="preserve"> </w:t>
      </w:r>
      <w:r w:rsidRPr="00E74C2D">
        <w:rPr>
          <w:rFonts w:ascii="Times New Roman" w:hAnsi="Times New Roman" w:hint="eastAsia"/>
          <w:sz w:val="22"/>
          <w:szCs w:val="22"/>
        </w:rPr>
        <w:t>тыс</w:t>
      </w:r>
      <w:r w:rsidRPr="00E74C2D">
        <w:rPr>
          <w:rFonts w:ascii="Times New Roman" w:hAnsi="Times New Roman"/>
          <w:sz w:val="22"/>
          <w:szCs w:val="22"/>
        </w:rPr>
        <w:t xml:space="preserve">. </w:t>
      </w:r>
      <w:r w:rsidRPr="00E74C2D">
        <w:rPr>
          <w:rFonts w:ascii="Times New Roman" w:hAnsi="Times New Roman" w:hint="eastAsia"/>
          <w:sz w:val="22"/>
          <w:szCs w:val="22"/>
        </w:rPr>
        <w:t>рублей</w:t>
      </w:r>
      <w:proofErr w:type="gramStart"/>
      <w:r>
        <w:rPr>
          <w:rFonts w:ascii="Times New Roman" w:hAnsi="Times New Roman"/>
          <w:sz w:val="22"/>
          <w:szCs w:val="22"/>
        </w:rPr>
        <w:t>;</w:t>
      </w:r>
      <w:r w:rsidR="00252275">
        <w:rPr>
          <w:rFonts w:ascii="Times New Roman" w:hAnsi="Times New Roman"/>
          <w:sz w:val="22"/>
          <w:szCs w:val="22"/>
        </w:rPr>
        <w:t>»</w:t>
      </w:r>
      <w:proofErr w:type="gramEnd"/>
      <w:r w:rsidR="00252275">
        <w:rPr>
          <w:rFonts w:ascii="Times New Roman" w:hAnsi="Times New Roman"/>
          <w:sz w:val="22"/>
          <w:szCs w:val="22"/>
        </w:rPr>
        <w:t>.</w:t>
      </w:r>
    </w:p>
    <w:p w:rsidR="00B56E66" w:rsidRDefault="00B56E66" w:rsidP="00E74C2D">
      <w:pPr>
        <w:rPr>
          <w:rFonts w:ascii="Times New Roman" w:hAnsi="Times New Roman"/>
          <w:sz w:val="22"/>
          <w:szCs w:val="22"/>
        </w:rPr>
      </w:pPr>
    </w:p>
    <w:p w:rsidR="00D827A0" w:rsidRPr="00D827A0" w:rsidRDefault="00D827A0" w:rsidP="00E74C2D">
      <w:pPr>
        <w:rPr>
          <w:rFonts w:ascii="Times New Roman" w:hAnsi="Times New Roman"/>
          <w:sz w:val="22"/>
          <w:szCs w:val="22"/>
        </w:rPr>
      </w:pPr>
    </w:p>
    <w:p w:rsidR="00A82277" w:rsidRDefault="00A82277" w:rsidP="00E74C2D">
      <w:pPr>
        <w:rPr>
          <w:rFonts w:ascii="Times New Roman" w:hAnsi="Times New Roman"/>
          <w:sz w:val="22"/>
          <w:szCs w:val="22"/>
        </w:rPr>
      </w:pPr>
    </w:p>
    <w:p w:rsidR="00E74C2D" w:rsidRPr="00E74C2D" w:rsidRDefault="00E74C2D" w:rsidP="00E74C2D">
      <w:pPr>
        <w:rPr>
          <w:rFonts w:ascii="Times New Roman" w:hAnsi="Times New Roman"/>
          <w:sz w:val="22"/>
          <w:szCs w:val="22"/>
        </w:rPr>
      </w:pPr>
    </w:p>
    <w:sectPr w:rsidR="00E74C2D" w:rsidRPr="00E74C2D" w:rsidSect="00252275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1D" w:rsidRDefault="00662A1D">
      <w:r>
        <w:separator/>
      </w:r>
    </w:p>
  </w:endnote>
  <w:endnote w:type="continuationSeparator" w:id="0">
    <w:p w:rsidR="00662A1D" w:rsidRDefault="0066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3B17C8">
          <w:pPr>
            <w:pStyle w:val="a6"/>
          </w:pPr>
          <w:r>
            <w:rPr>
              <w:noProof/>
            </w:rPr>
            <w:drawing>
              <wp:inline distT="0" distB="0" distL="0" distR="0" wp14:anchorId="40AA6F09" wp14:editId="657287E8">
                <wp:extent cx="665480" cy="285115"/>
                <wp:effectExtent l="0" t="0" r="1270" b="635"/>
                <wp:docPr id="1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3B17C8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5D4AEBD" wp14:editId="7B40723B">
                <wp:extent cx="175260" cy="146050"/>
                <wp:effectExtent l="0" t="0" r="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252275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4955  17.03.2022 17:21:00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1D" w:rsidRDefault="00662A1D">
      <w:r>
        <w:separator/>
      </w:r>
    </w:p>
  </w:footnote>
  <w:footnote w:type="continuationSeparator" w:id="0">
    <w:p w:rsidR="00662A1D" w:rsidRDefault="00662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2836C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42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42FF">
      <w:rPr>
        <w:rStyle w:val="a8"/>
        <w:noProof/>
      </w:rPr>
      <w:t>1</w:t>
    </w:r>
    <w:r>
      <w:rPr>
        <w:rStyle w:val="a8"/>
      </w:rPr>
      <w:fldChar w:fldCharType="end"/>
    </w:r>
  </w:p>
  <w:p w:rsidR="002B42FF" w:rsidRDefault="002B42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B42FF" w:rsidRPr="00481B88" w:rsidRDefault="002836C8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B42FF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B17E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23.15pt;height:11.15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k2vMgZRUPyd4CiyZO2QXNR4jbOv9MUlKdB4lDPx2Z/2cuwpLRmBPE10HbBf3EfFb9aOZEpbI0g5exbCZi/fMg==" w:salt="H0n+RMBcHgr80JQY8+dJ2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5A3"/>
    <w:rsid w:val="00002297"/>
    <w:rsid w:val="0000648B"/>
    <w:rsid w:val="00006CA6"/>
    <w:rsid w:val="0000742A"/>
    <w:rsid w:val="0001360F"/>
    <w:rsid w:val="000149E8"/>
    <w:rsid w:val="00032AA7"/>
    <w:rsid w:val="000331B3"/>
    <w:rsid w:val="00033413"/>
    <w:rsid w:val="00034C5A"/>
    <w:rsid w:val="00037C0C"/>
    <w:rsid w:val="00041E79"/>
    <w:rsid w:val="0004202E"/>
    <w:rsid w:val="00046C4D"/>
    <w:rsid w:val="000502A3"/>
    <w:rsid w:val="00051B8C"/>
    <w:rsid w:val="00056DEB"/>
    <w:rsid w:val="000574CD"/>
    <w:rsid w:val="000621EF"/>
    <w:rsid w:val="00073A7A"/>
    <w:rsid w:val="00076D5E"/>
    <w:rsid w:val="00077B03"/>
    <w:rsid w:val="000821DE"/>
    <w:rsid w:val="00084C9B"/>
    <w:rsid w:val="00084DD3"/>
    <w:rsid w:val="000917C0"/>
    <w:rsid w:val="00091C33"/>
    <w:rsid w:val="00092ED0"/>
    <w:rsid w:val="000A4081"/>
    <w:rsid w:val="000B0736"/>
    <w:rsid w:val="000C1DAF"/>
    <w:rsid w:val="000D03E2"/>
    <w:rsid w:val="000E3CA6"/>
    <w:rsid w:val="000E4E0B"/>
    <w:rsid w:val="000F11BD"/>
    <w:rsid w:val="00101FE9"/>
    <w:rsid w:val="001145D8"/>
    <w:rsid w:val="00122CFD"/>
    <w:rsid w:val="0013331E"/>
    <w:rsid w:val="001416BF"/>
    <w:rsid w:val="001427EC"/>
    <w:rsid w:val="00147B4F"/>
    <w:rsid w:val="00147E70"/>
    <w:rsid w:val="00151370"/>
    <w:rsid w:val="00162E72"/>
    <w:rsid w:val="001659F5"/>
    <w:rsid w:val="00165EF5"/>
    <w:rsid w:val="00174E63"/>
    <w:rsid w:val="00175BE5"/>
    <w:rsid w:val="001850F4"/>
    <w:rsid w:val="00190FF9"/>
    <w:rsid w:val="001947BE"/>
    <w:rsid w:val="001A560F"/>
    <w:rsid w:val="001B0982"/>
    <w:rsid w:val="001B32BA"/>
    <w:rsid w:val="001C13B0"/>
    <w:rsid w:val="001D15E4"/>
    <w:rsid w:val="001D4143"/>
    <w:rsid w:val="001E0317"/>
    <w:rsid w:val="001E1881"/>
    <w:rsid w:val="001E20F1"/>
    <w:rsid w:val="001E6A6E"/>
    <w:rsid w:val="001E7195"/>
    <w:rsid w:val="001F12E8"/>
    <w:rsid w:val="001F228C"/>
    <w:rsid w:val="001F64B8"/>
    <w:rsid w:val="001F7C83"/>
    <w:rsid w:val="0020084F"/>
    <w:rsid w:val="00203046"/>
    <w:rsid w:val="00205AB5"/>
    <w:rsid w:val="00224DBA"/>
    <w:rsid w:val="00231F1C"/>
    <w:rsid w:val="00242DDB"/>
    <w:rsid w:val="002479A2"/>
    <w:rsid w:val="00252275"/>
    <w:rsid w:val="00253945"/>
    <w:rsid w:val="00256A5F"/>
    <w:rsid w:val="0026087E"/>
    <w:rsid w:val="00261DE0"/>
    <w:rsid w:val="00263F90"/>
    <w:rsid w:val="00265420"/>
    <w:rsid w:val="00266935"/>
    <w:rsid w:val="002716B1"/>
    <w:rsid w:val="0027422A"/>
    <w:rsid w:val="00274E14"/>
    <w:rsid w:val="00280A6D"/>
    <w:rsid w:val="002836C8"/>
    <w:rsid w:val="00284A49"/>
    <w:rsid w:val="002869E4"/>
    <w:rsid w:val="00286ECA"/>
    <w:rsid w:val="002953B6"/>
    <w:rsid w:val="00297DDB"/>
    <w:rsid w:val="002B06C7"/>
    <w:rsid w:val="002B17E6"/>
    <w:rsid w:val="002B42FF"/>
    <w:rsid w:val="002B4D8A"/>
    <w:rsid w:val="002B4FB0"/>
    <w:rsid w:val="002B57B5"/>
    <w:rsid w:val="002B7849"/>
    <w:rsid w:val="002B7A59"/>
    <w:rsid w:val="002C03A6"/>
    <w:rsid w:val="002C1247"/>
    <w:rsid w:val="002C4E60"/>
    <w:rsid w:val="002C6B4B"/>
    <w:rsid w:val="002E3B6A"/>
    <w:rsid w:val="002E51A7"/>
    <w:rsid w:val="002E5A5F"/>
    <w:rsid w:val="002F1E81"/>
    <w:rsid w:val="00310D92"/>
    <w:rsid w:val="003160CB"/>
    <w:rsid w:val="003222A3"/>
    <w:rsid w:val="00325436"/>
    <w:rsid w:val="00357D1D"/>
    <w:rsid w:val="00360A40"/>
    <w:rsid w:val="00363774"/>
    <w:rsid w:val="003673FB"/>
    <w:rsid w:val="003870C2"/>
    <w:rsid w:val="003B17C8"/>
    <w:rsid w:val="003C5F60"/>
    <w:rsid w:val="003D0DDB"/>
    <w:rsid w:val="003D1B79"/>
    <w:rsid w:val="003D1D1E"/>
    <w:rsid w:val="003D3B8A"/>
    <w:rsid w:val="003D3BF8"/>
    <w:rsid w:val="003D54F8"/>
    <w:rsid w:val="003F4F5E"/>
    <w:rsid w:val="00400906"/>
    <w:rsid w:val="004106E6"/>
    <w:rsid w:val="00414151"/>
    <w:rsid w:val="0041489F"/>
    <w:rsid w:val="0041768F"/>
    <w:rsid w:val="004250B3"/>
    <w:rsid w:val="0042590E"/>
    <w:rsid w:val="0043201F"/>
    <w:rsid w:val="0043398C"/>
    <w:rsid w:val="00437F65"/>
    <w:rsid w:val="004423C5"/>
    <w:rsid w:val="00446901"/>
    <w:rsid w:val="00447296"/>
    <w:rsid w:val="00456159"/>
    <w:rsid w:val="00457CC5"/>
    <w:rsid w:val="004600FD"/>
    <w:rsid w:val="00460FEA"/>
    <w:rsid w:val="00466BB7"/>
    <w:rsid w:val="004734B7"/>
    <w:rsid w:val="00476F63"/>
    <w:rsid w:val="00481B88"/>
    <w:rsid w:val="00485B4F"/>
    <w:rsid w:val="004862D1"/>
    <w:rsid w:val="004A5112"/>
    <w:rsid w:val="004B2D44"/>
    <w:rsid w:val="004B2D5A"/>
    <w:rsid w:val="004B36AD"/>
    <w:rsid w:val="004C0536"/>
    <w:rsid w:val="004C2622"/>
    <w:rsid w:val="004C419C"/>
    <w:rsid w:val="004C7485"/>
    <w:rsid w:val="004D0674"/>
    <w:rsid w:val="004D293D"/>
    <w:rsid w:val="004E0583"/>
    <w:rsid w:val="004F3A8D"/>
    <w:rsid w:val="004F3D88"/>
    <w:rsid w:val="004F3DD5"/>
    <w:rsid w:val="004F44FE"/>
    <w:rsid w:val="00505F6F"/>
    <w:rsid w:val="00512A47"/>
    <w:rsid w:val="0051329D"/>
    <w:rsid w:val="005144F4"/>
    <w:rsid w:val="00531C68"/>
    <w:rsid w:val="00532119"/>
    <w:rsid w:val="005323B7"/>
    <w:rsid w:val="005335F3"/>
    <w:rsid w:val="00540C6D"/>
    <w:rsid w:val="005411F4"/>
    <w:rsid w:val="0054266E"/>
    <w:rsid w:val="00543C38"/>
    <w:rsid w:val="00543C6E"/>
    <w:rsid w:val="00543D2D"/>
    <w:rsid w:val="00545A3D"/>
    <w:rsid w:val="00546DBB"/>
    <w:rsid w:val="00551BDD"/>
    <w:rsid w:val="00561A5B"/>
    <w:rsid w:val="005657E3"/>
    <w:rsid w:val="00565D4D"/>
    <w:rsid w:val="00566DF7"/>
    <w:rsid w:val="0057074C"/>
    <w:rsid w:val="00573FBF"/>
    <w:rsid w:val="00574FF3"/>
    <w:rsid w:val="00582538"/>
    <w:rsid w:val="005838DE"/>
    <w:rsid w:val="005838EA"/>
    <w:rsid w:val="00585EE1"/>
    <w:rsid w:val="005863C8"/>
    <w:rsid w:val="00590C0E"/>
    <w:rsid w:val="005939E6"/>
    <w:rsid w:val="005A4227"/>
    <w:rsid w:val="005A53D1"/>
    <w:rsid w:val="005A54E6"/>
    <w:rsid w:val="005B1B02"/>
    <w:rsid w:val="005B229B"/>
    <w:rsid w:val="005B3518"/>
    <w:rsid w:val="005B6485"/>
    <w:rsid w:val="005C49D9"/>
    <w:rsid w:val="005C56AE"/>
    <w:rsid w:val="005C7449"/>
    <w:rsid w:val="005D00C6"/>
    <w:rsid w:val="005E5942"/>
    <w:rsid w:val="005E6D99"/>
    <w:rsid w:val="005F2ADD"/>
    <w:rsid w:val="005F2C49"/>
    <w:rsid w:val="006013EB"/>
    <w:rsid w:val="0060479E"/>
    <w:rsid w:val="00604BE7"/>
    <w:rsid w:val="006050CA"/>
    <w:rsid w:val="00612A5F"/>
    <w:rsid w:val="00614F9C"/>
    <w:rsid w:val="00616AED"/>
    <w:rsid w:val="00617B04"/>
    <w:rsid w:val="00632A4F"/>
    <w:rsid w:val="00632B56"/>
    <w:rsid w:val="006347F5"/>
    <w:rsid w:val="006351E3"/>
    <w:rsid w:val="00636516"/>
    <w:rsid w:val="00644236"/>
    <w:rsid w:val="006471E5"/>
    <w:rsid w:val="006577DD"/>
    <w:rsid w:val="00662A1D"/>
    <w:rsid w:val="00671D3B"/>
    <w:rsid w:val="00672657"/>
    <w:rsid w:val="00672E95"/>
    <w:rsid w:val="006750CA"/>
    <w:rsid w:val="00675ABB"/>
    <w:rsid w:val="00684A5B"/>
    <w:rsid w:val="006863F6"/>
    <w:rsid w:val="006A1F71"/>
    <w:rsid w:val="006B2755"/>
    <w:rsid w:val="006D0E74"/>
    <w:rsid w:val="006D1A34"/>
    <w:rsid w:val="006D64E4"/>
    <w:rsid w:val="006F26C5"/>
    <w:rsid w:val="006F328B"/>
    <w:rsid w:val="006F5886"/>
    <w:rsid w:val="006F654A"/>
    <w:rsid w:val="007045A3"/>
    <w:rsid w:val="00704AB7"/>
    <w:rsid w:val="00707734"/>
    <w:rsid w:val="00707B0D"/>
    <w:rsid w:val="00707E19"/>
    <w:rsid w:val="00712191"/>
    <w:rsid w:val="00712F7C"/>
    <w:rsid w:val="0072328A"/>
    <w:rsid w:val="00723DD4"/>
    <w:rsid w:val="007377B5"/>
    <w:rsid w:val="00746CC2"/>
    <w:rsid w:val="0075467B"/>
    <w:rsid w:val="007551C5"/>
    <w:rsid w:val="00755676"/>
    <w:rsid w:val="00760323"/>
    <w:rsid w:val="007613E6"/>
    <w:rsid w:val="0076273D"/>
    <w:rsid w:val="007646F0"/>
    <w:rsid w:val="00765600"/>
    <w:rsid w:val="007718A0"/>
    <w:rsid w:val="00773D4D"/>
    <w:rsid w:val="00791C9F"/>
    <w:rsid w:val="007925B8"/>
    <w:rsid w:val="00792AAB"/>
    <w:rsid w:val="00793B47"/>
    <w:rsid w:val="007A1D0C"/>
    <w:rsid w:val="007A2A7B"/>
    <w:rsid w:val="007A4141"/>
    <w:rsid w:val="007A779B"/>
    <w:rsid w:val="007B396D"/>
    <w:rsid w:val="007C50FE"/>
    <w:rsid w:val="007D4132"/>
    <w:rsid w:val="007D4925"/>
    <w:rsid w:val="007D7398"/>
    <w:rsid w:val="007F0C8A"/>
    <w:rsid w:val="007F11AB"/>
    <w:rsid w:val="00807772"/>
    <w:rsid w:val="008143CB"/>
    <w:rsid w:val="00815158"/>
    <w:rsid w:val="00820BBE"/>
    <w:rsid w:val="00823CA1"/>
    <w:rsid w:val="008513B9"/>
    <w:rsid w:val="00851DD0"/>
    <w:rsid w:val="008535D6"/>
    <w:rsid w:val="008702D3"/>
    <w:rsid w:val="00876034"/>
    <w:rsid w:val="00877A7F"/>
    <w:rsid w:val="008807B9"/>
    <w:rsid w:val="008827E7"/>
    <w:rsid w:val="00883D36"/>
    <w:rsid w:val="00887F1B"/>
    <w:rsid w:val="00897161"/>
    <w:rsid w:val="008A1696"/>
    <w:rsid w:val="008B4345"/>
    <w:rsid w:val="008C58FE"/>
    <w:rsid w:val="008D50C7"/>
    <w:rsid w:val="008E6C41"/>
    <w:rsid w:val="008F0816"/>
    <w:rsid w:val="008F37CF"/>
    <w:rsid w:val="008F6BB7"/>
    <w:rsid w:val="00900F42"/>
    <w:rsid w:val="0091504E"/>
    <w:rsid w:val="00920869"/>
    <w:rsid w:val="0093173A"/>
    <w:rsid w:val="00932E3C"/>
    <w:rsid w:val="00945B34"/>
    <w:rsid w:val="009573D3"/>
    <w:rsid w:val="009626E3"/>
    <w:rsid w:val="00963E33"/>
    <w:rsid w:val="00967212"/>
    <w:rsid w:val="00970A3D"/>
    <w:rsid w:val="00972D16"/>
    <w:rsid w:val="009751F7"/>
    <w:rsid w:val="009977FF"/>
    <w:rsid w:val="009A0155"/>
    <w:rsid w:val="009A085B"/>
    <w:rsid w:val="009A241C"/>
    <w:rsid w:val="009B4C82"/>
    <w:rsid w:val="009C1DE6"/>
    <w:rsid w:val="009C1F0E"/>
    <w:rsid w:val="009D1D39"/>
    <w:rsid w:val="009D3E8C"/>
    <w:rsid w:val="009E3632"/>
    <w:rsid w:val="009E3A0E"/>
    <w:rsid w:val="009F207E"/>
    <w:rsid w:val="009F473F"/>
    <w:rsid w:val="009F74AB"/>
    <w:rsid w:val="009F752E"/>
    <w:rsid w:val="00A04E93"/>
    <w:rsid w:val="00A06428"/>
    <w:rsid w:val="00A127FF"/>
    <w:rsid w:val="00A1314B"/>
    <w:rsid w:val="00A13160"/>
    <w:rsid w:val="00A137D3"/>
    <w:rsid w:val="00A15912"/>
    <w:rsid w:val="00A17511"/>
    <w:rsid w:val="00A314A4"/>
    <w:rsid w:val="00A413E6"/>
    <w:rsid w:val="00A44A8F"/>
    <w:rsid w:val="00A45962"/>
    <w:rsid w:val="00A47596"/>
    <w:rsid w:val="00A51D96"/>
    <w:rsid w:val="00A70CC4"/>
    <w:rsid w:val="00A73998"/>
    <w:rsid w:val="00A76FFD"/>
    <w:rsid w:val="00A82277"/>
    <w:rsid w:val="00A85242"/>
    <w:rsid w:val="00A95C03"/>
    <w:rsid w:val="00A96A74"/>
    <w:rsid w:val="00A96F84"/>
    <w:rsid w:val="00AA70E6"/>
    <w:rsid w:val="00AB4004"/>
    <w:rsid w:val="00AC3953"/>
    <w:rsid w:val="00AC415C"/>
    <w:rsid w:val="00AC48C6"/>
    <w:rsid w:val="00AC6D23"/>
    <w:rsid w:val="00AC7150"/>
    <w:rsid w:val="00AD4B6D"/>
    <w:rsid w:val="00AE1DCA"/>
    <w:rsid w:val="00AF0578"/>
    <w:rsid w:val="00AF0A7F"/>
    <w:rsid w:val="00AF244E"/>
    <w:rsid w:val="00AF5F7C"/>
    <w:rsid w:val="00AF7CA3"/>
    <w:rsid w:val="00B02207"/>
    <w:rsid w:val="00B03403"/>
    <w:rsid w:val="00B063FA"/>
    <w:rsid w:val="00B10324"/>
    <w:rsid w:val="00B11E35"/>
    <w:rsid w:val="00B20F09"/>
    <w:rsid w:val="00B26C49"/>
    <w:rsid w:val="00B376B1"/>
    <w:rsid w:val="00B4114E"/>
    <w:rsid w:val="00B456EC"/>
    <w:rsid w:val="00B5245C"/>
    <w:rsid w:val="00B53777"/>
    <w:rsid w:val="00B56E66"/>
    <w:rsid w:val="00B620D9"/>
    <w:rsid w:val="00B633DB"/>
    <w:rsid w:val="00B639ED"/>
    <w:rsid w:val="00B662EF"/>
    <w:rsid w:val="00B66A8C"/>
    <w:rsid w:val="00B67C1D"/>
    <w:rsid w:val="00B8061C"/>
    <w:rsid w:val="00B80AA1"/>
    <w:rsid w:val="00B815A0"/>
    <w:rsid w:val="00B83BA2"/>
    <w:rsid w:val="00B853AA"/>
    <w:rsid w:val="00B875BF"/>
    <w:rsid w:val="00B91F62"/>
    <w:rsid w:val="00B95E63"/>
    <w:rsid w:val="00BB139F"/>
    <w:rsid w:val="00BB29F5"/>
    <w:rsid w:val="00BB2C98"/>
    <w:rsid w:val="00BC2F0E"/>
    <w:rsid w:val="00BD0B82"/>
    <w:rsid w:val="00BE3198"/>
    <w:rsid w:val="00BF4F5F"/>
    <w:rsid w:val="00BF7879"/>
    <w:rsid w:val="00C04EEB"/>
    <w:rsid w:val="00C075A4"/>
    <w:rsid w:val="00C07F79"/>
    <w:rsid w:val="00C10F12"/>
    <w:rsid w:val="00C11826"/>
    <w:rsid w:val="00C136F0"/>
    <w:rsid w:val="00C3010D"/>
    <w:rsid w:val="00C31D7D"/>
    <w:rsid w:val="00C46D42"/>
    <w:rsid w:val="00C50C32"/>
    <w:rsid w:val="00C56437"/>
    <w:rsid w:val="00C57CB7"/>
    <w:rsid w:val="00C60178"/>
    <w:rsid w:val="00C61760"/>
    <w:rsid w:val="00C63CD6"/>
    <w:rsid w:val="00C7004E"/>
    <w:rsid w:val="00C772F6"/>
    <w:rsid w:val="00C80829"/>
    <w:rsid w:val="00C842AE"/>
    <w:rsid w:val="00C87D95"/>
    <w:rsid w:val="00C9077A"/>
    <w:rsid w:val="00C9334C"/>
    <w:rsid w:val="00C94851"/>
    <w:rsid w:val="00C95CD2"/>
    <w:rsid w:val="00C963DA"/>
    <w:rsid w:val="00CA051B"/>
    <w:rsid w:val="00CA1AAF"/>
    <w:rsid w:val="00CB3CBE"/>
    <w:rsid w:val="00CB5FB8"/>
    <w:rsid w:val="00CC4096"/>
    <w:rsid w:val="00CC5142"/>
    <w:rsid w:val="00CD615D"/>
    <w:rsid w:val="00CE009C"/>
    <w:rsid w:val="00CE259E"/>
    <w:rsid w:val="00CE6F9B"/>
    <w:rsid w:val="00CF03D8"/>
    <w:rsid w:val="00CF090C"/>
    <w:rsid w:val="00D015D5"/>
    <w:rsid w:val="00D03D68"/>
    <w:rsid w:val="00D22263"/>
    <w:rsid w:val="00D266DD"/>
    <w:rsid w:val="00D32B04"/>
    <w:rsid w:val="00D374E7"/>
    <w:rsid w:val="00D42A57"/>
    <w:rsid w:val="00D55B75"/>
    <w:rsid w:val="00D63949"/>
    <w:rsid w:val="00D652E7"/>
    <w:rsid w:val="00D77BCF"/>
    <w:rsid w:val="00D822D3"/>
    <w:rsid w:val="00D827A0"/>
    <w:rsid w:val="00D84394"/>
    <w:rsid w:val="00D929C4"/>
    <w:rsid w:val="00D95E55"/>
    <w:rsid w:val="00DB3664"/>
    <w:rsid w:val="00DB5AC6"/>
    <w:rsid w:val="00DC16FB"/>
    <w:rsid w:val="00DC368B"/>
    <w:rsid w:val="00DC4A65"/>
    <w:rsid w:val="00DC4F66"/>
    <w:rsid w:val="00DC73BA"/>
    <w:rsid w:val="00DE4863"/>
    <w:rsid w:val="00DE61A7"/>
    <w:rsid w:val="00E01102"/>
    <w:rsid w:val="00E01B65"/>
    <w:rsid w:val="00E01C5F"/>
    <w:rsid w:val="00E10B44"/>
    <w:rsid w:val="00E11F02"/>
    <w:rsid w:val="00E13FBC"/>
    <w:rsid w:val="00E150B1"/>
    <w:rsid w:val="00E218B1"/>
    <w:rsid w:val="00E254B6"/>
    <w:rsid w:val="00E26600"/>
    <w:rsid w:val="00E2726B"/>
    <w:rsid w:val="00E37801"/>
    <w:rsid w:val="00E41693"/>
    <w:rsid w:val="00E46EAA"/>
    <w:rsid w:val="00E473E2"/>
    <w:rsid w:val="00E5038C"/>
    <w:rsid w:val="00E504BD"/>
    <w:rsid w:val="00E50B69"/>
    <w:rsid w:val="00E5298B"/>
    <w:rsid w:val="00E56EFB"/>
    <w:rsid w:val="00E631DA"/>
    <w:rsid w:val="00E6458F"/>
    <w:rsid w:val="00E71968"/>
    <w:rsid w:val="00E7242D"/>
    <w:rsid w:val="00E74C2D"/>
    <w:rsid w:val="00E8126F"/>
    <w:rsid w:val="00E87E25"/>
    <w:rsid w:val="00EA04F1"/>
    <w:rsid w:val="00EA0C2F"/>
    <w:rsid w:val="00EA2FD3"/>
    <w:rsid w:val="00EB764C"/>
    <w:rsid w:val="00EB7CE9"/>
    <w:rsid w:val="00EC09DA"/>
    <w:rsid w:val="00EC433F"/>
    <w:rsid w:val="00EC7965"/>
    <w:rsid w:val="00ED1FDE"/>
    <w:rsid w:val="00ED67EF"/>
    <w:rsid w:val="00EE4737"/>
    <w:rsid w:val="00F06EFB"/>
    <w:rsid w:val="00F1529E"/>
    <w:rsid w:val="00F16F07"/>
    <w:rsid w:val="00F17866"/>
    <w:rsid w:val="00F21B82"/>
    <w:rsid w:val="00F2543D"/>
    <w:rsid w:val="00F26C4B"/>
    <w:rsid w:val="00F44C1C"/>
    <w:rsid w:val="00F45975"/>
    <w:rsid w:val="00F45B7C"/>
    <w:rsid w:val="00F45FCE"/>
    <w:rsid w:val="00F4717D"/>
    <w:rsid w:val="00F64F0A"/>
    <w:rsid w:val="00F73A08"/>
    <w:rsid w:val="00F7668A"/>
    <w:rsid w:val="00F818E1"/>
    <w:rsid w:val="00F852D6"/>
    <w:rsid w:val="00F92F3A"/>
    <w:rsid w:val="00F9334F"/>
    <w:rsid w:val="00F950F4"/>
    <w:rsid w:val="00F9696A"/>
    <w:rsid w:val="00F97D7F"/>
    <w:rsid w:val="00FA122C"/>
    <w:rsid w:val="00FA3B95"/>
    <w:rsid w:val="00FB36B3"/>
    <w:rsid w:val="00FB3AF0"/>
    <w:rsid w:val="00FC1278"/>
    <w:rsid w:val="00FC3257"/>
    <w:rsid w:val="00FD2F96"/>
    <w:rsid w:val="00FE380B"/>
    <w:rsid w:val="00FE7735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31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0E"/>
    <w:rPr>
      <w:rFonts w:ascii="TimesET" w:hAnsi="TimesET"/>
    </w:rPr>
  </w:style>
  <w:style w:type="paragraph" w:styleId="1">
    <w:name w:val="heading 1"/>
    <w:basedOn w:val="a"/>
    <w:next w:val="a"/>
    <w:qFormat/>
    <w:rsid w:val="00F73A0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73A0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3A0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73A0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73A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73A0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73A0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73A08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C2F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C2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5E522-EC6C-4EEA-B73C-EF35B3B1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422</TotalTime>
  <Pages>4</Pages>
  <Words>661</Words>
  <Characters>4490</Characters>
  <Application>Microsoft Office Word</Application>
  <DocSecurity>0</DocSecurity>
  <Lines>166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Дегтева</dc:creator>
  <cp:lastModifiedBy>Лёксина М.А.</cp:lastModifiedBy>
  <cp:revision>25</cp:revision>
  <cp:lastPrinted>2022-02-16T14:10:00Z</cp:lastPrinted>
  <dcterms:created xsi:type="dcterms:W3CDTF">2021-04-19T11:32:00Z</dcterms:created>
  <dcterms:modified xsi:type="dcterms:W3CDTF">2022-03-21T08:13:00Z</dcterms:modified>
</cp:coreProperties>
</file>