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B37F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B6120" w:rsidRPr="00FB6120" w:rsidTr="00E21656">
        <w:tc>
          <w:tcPr>
            <w:tcW w:w="5428" w:type="dxa"/>
          </w:tcPr>
          <w:p w:rsidR="00FB6120" w:rsidRPr="00FB6120" w:rsidRDefault="000524EC" w:rsidP="00E216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  <w:hideMark/>
          </w:tcPr>
          <w:p w:rsidR="00FB6120" w:rsidRPr="00FB6120" w:rsidRDefault="00FB6120" w:rsidP="00FB6120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8"/>
              </w:rPr>
            </w:pPr>
            <w:r w:rsidRPr="00FB6120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480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612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B6120" w:rsidRPr="00FB6120" w:rsidRDefault="00FB6120" w:rsidP="00FB6120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8"/>
              </w:rPr>
            </w:pPr>
            <w:r w:rsidRPr="00FB6120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FB6120" w:rsidRPr="00FB6120" w:rsidRDefault="00FB6120" w:rsidP="00FB6120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8"/>
              </w:rPr>
            </w:pPr>
            <w:r w:rsidRPr="00FB612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B6120" w:rsidRPr="00FB6120" w:rsidTr="00E21656">
        <w:tc>
          <w:tcPr>
            <w:tcW w:w="5428" w:type="dxa"/>
          </w:tcPr>
          <w:p w:rsidR="00FB6120" w:rsidRPr="00FB6120" w:rsidRDefault="00FB6120" w:rsidP="00E216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B6120" w:rsidRPr="00FB6120" w:rsidRDefault="00CB6CBC" w:rsidP="00FB6120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от 21.03.2022 № 133-р</w:t>
            </w:r>
            <w:bookmarkStart w:id="0" w:name="_GoBack"/>
            <w:bookmarkEnd w:id="0"/>
          </w:p>
        </w:tc>
      </w:tr>
    </w:tbl>
    <w:p w:rsidR="00FB6120" w:rsidRDefault="00FB6120" w:rsidP="00FB61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B6120" w:rsidRPr="00FB6120" w:rsidRDefault="00FB6120" w:rsidP="00FB61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B6120" w:rsidRPr="00FB6120" w:rsidRDefault="00FB6120" w:rsidP="00FB61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6120">
        <w:rPr>
          <w:rFonts w:ascii="Times New Roman" w:hAnsi="Times New Roman" w:cs="Times New Roman"/>
          <w:b w:val="0"/>
          <w:sz w:val="28"/>
          <w:szCs w:val="28"/>
        </w:rPr>
        <w:t>С О С Т А В</w:t>
      </w:r>
    </w:p>
    <w:p w:rsidR="001B37F2" w:rsidRDefault="00FB6120" w:rsidP="00FB6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120">
        <w:rPr>
          <w:rFonts w:ascii="Times New Roman" w:hAnsi="Times New Roman" w:cs="Times New Roman"/>
          <w:sz w:val="28"/>
          <w:szCs w:val="28"/>
        </w:rPr>
        <w:t>комиссии по установлению случаев осуществления</w:t>
      </w:r>
    </w:p>
    <w:p w:rsidR="001B37F2" w:rsidRDefault="00FB6120" w:rsidP="00FB6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120">
        <w:rPr>
          <w:rFonts w:ascii="Times New Roman" w:hAnsi="Times New Roman" w:cs="Times New Roman"/>
          <w:sz w:val="28"/>
          <w:szCs w:val="28"/>
        </w:rPr>
        <w:t>закупок</w:t>
      </w:r>
      <w:r w:rsidR="001B37F2">
        <w:rPr>
          <w:rFonts w:ascii="Times New Roman" w:hAnsi="Times New Roman" w:cs="Times New Roman"/>
          <w:sz w:val="28"/>
          <w:szCs w:val="28"/>
        </w:rPr>
        <w:t xml:space="preserve"> </w:t>
      </w:r>
      <w:r w:rsidRPr="00FB6120">
        <w:rPr>
          <w:rFonts w:ascii="Times New Roman" w:hAnsi="Times New Roman" w:cs="Times New Roman"/>
          <w:sz w:val="28"/>
          <w:szCs w:val="28"/>
        </w:rPr>
        <w:t xml:space="preserve">товаров, работ, услуг </w:t>
      </w:r>
      <w:proofErr w:type="gramStart"/>
      <w:r w:rsidRPr="00FB61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B6120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</w:p>
    <w:p w:rsidR="001B37F2" w:rsidRDefault="00FB6120" w:rsidP="00FB6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120">
        <w:rPr>
          <w:rFonts w:ascii="Times New Roman" w:hAnsi="Times New Roman" w:cs="Times New Roman"/>
          <w:sz w:val="28"/>
          <w:szCs w:val="28"/>
        </w:rPr>
        <w:t>и (или)</w:t>
      </w:r>
      <w:r w:rsidR="001B37F2">
        <w:rPr>
          <w:rFonts w:ascii="Times New Roman" w:hAnsi="Times New Roman" w:cs="Times New Roman"/>
          <w:sz w:val="28"/>
          <w:szCs w:val="28"/>
        </w:rPr>
        <w:t xml:space="preserve"> </w:t>
      </w:r>
      <w:r w:rsidRPr="00FB6120">
        <w:rPr>
          <w:rFonts w:ascii="Times New Roman" w:hAnsi="Times New Roman" w:cs="Times New Roman"/>
          <w:sz w:val="28"/>
          <w:szCs w:val="28"/>
        </w:rPr>
        <w:t xml:space="preserve">муниципальных нужд у </w:t>
      </w:r>
      <w:proofErr w:type="gramStart"/>
      <w:r w:rsidRPr="00FB6120">
        <w:rPr>
          <w:rFonts w:ascii="Times New Roman" w:hAnsi="Times New Roman" w:cs="Times New Roman"/>
          <w:sz w:val="28"/>
          <w:szCs w:val="28"/>
        </w:rPr>
        <w:t>единственного</w:t>
      </w:r>
      <w:proofErr w:type="gramEnd"/>
    </w:p>
    <w:p w:rsidR="00FB6120" w:rsidRDefault="00FB6120" w:rsidP="001B37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120">
        <w:rPr>
          <w:rFonts w:ascii="Times New Roman" w:hAnsi="Times New Roman" w:cs="Times New Roman"/>
          <w:sz w:val="28"/>
          <w:szCs w:val="28"/>
        </w:rPr>
        <w:t>поставщика</w:t>
      </w:r>
      <w:r w:rsidR="001B37F2">
        <w:rPr>
          <w:rFonts w:ascii="Times New Roman" w:hAnsi="Times New Roman" w:cs="Times New Roman"/>
          <w:sz w:val="28"/>
          <w:szCs w:val="28"/>
        </w:rPr>
        <w:t xml:space="preserve"> (подрядчика, исполнителя)</w:t>
      </w:r>
    </w:p>
    <w:p w:rsidR="00FB6120" w:rsidRPr="00FB6120" w:rsidRDefault="00FB6120" w:rsidP="00FB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5" w:type="dxa"/>
        <w:tblInd w:w="-7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4"/>
        <w:gridCol w:w="218"/>
        <w:gridCol w:w="6193"/>
      </w:tblGrid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Рослякова</w:t>
            </w:r>
            <w:proofErr w:type="spellEnd"/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комиссии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Рязанской области, заместитель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Майоров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министр имущественных и земельных отношений Рязанской области, секретарь комиссии</w:t>
            </w:r>
          </w:p>
        </w:tc>
      </w:tr>
      <w:tr w:rsidR="00FB6120" w:rsidRPr="00FB6120" w:rsidTr="00FB6120">
        <w:tc>
          <w:tcPr>
            <w:tcW w:w="9575" w:type="dxa"/>
            <w:gridSpan w:val="3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Беленецкий</w:t>
            </w:r>
            <w:proofErr w:type="spellEnd"/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Петряев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Роман Петрович </w:t>
            </w:r>
          </w:p>
        </w:tc>
        <w:tc>
          <w:tcPr>
            <w:tcW w:w="218" w:type="dxa"/>
          </w:tcPr>
          <w:p w:rsidR="00FB6120" w:rsidRPr="00FB6120" w:rsidRDefault="00BD2FB6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Рязанской области – руководитель представительства Правительства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Филиппов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Рязанской области 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Ворфоломеев</w:t>
            </w:r>
            <w:proofErr w:type="spellEnd"/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18" w:type="dxa"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министр экономического развития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Меньшов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Вячеслав Юрьевич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министр строительного комплекса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18" w:type="dxa"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министр финансов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Новиков Александр Владимирович</w:t>
            </w:r>
          </w:p>
        </w:tc>
        <w:tc>
          <w:tcPr>
            <w:tcW w:w="218" w:type="dxa"/>
          </w:tcPr>
          <w:p w:rsidR="00FB6120" w:rsidRPr="00FB6120" w:rsidRDefault="00BD2FB6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FB6120">
            <w:pPr>
              <w:shd w:val="clear" w:color="auto" w:fill="FDFDFD"/>
              <w:spacing w:after="96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B6120"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Прилуцкий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министр здравоохранения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Решетник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Вадим Алексеевич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транспорта и </w:t>
            </w:r>
            <w:proofErr w:type="gramStart"/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proofErr w:type="gramEnd"/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дорог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Фомина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2135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министр по делам территорий и информационной политике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Шемякин 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218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продовольствия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18" w:type="dxa"/>
          </w:tcPr>
          <w:p w:rsidR="00FB6120" w:rsidRPr="00FB6120" w:rsidRDefault="00BD2FB6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и </w:t>
            </w:r>
            <w:proofErr w:type="gramStart"/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молодежной</w:t>
            </w:r>
            <w:proofErr w:type="gramEnd"/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политики Рязанской области</w:t>
            </w:r>
          </w:p>
        </w:tc>
      </w:tr>
      <w:tr w:rsidR="00FB6120" w:rsidRPr="00FB6120" w:rsidTr="00FB6120">
        <w:tc>
          <w:tcPr>
            <w:tcW w:w="3164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Кузьмичев</w:t>
            </w:r>
          </w:p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218" w:type="dxa"/>
          </w:tcPr>
          <w:p w:rsidR="00FB6120" w:rsidRPr="00FB6120" w:rsidRDefault="00BD2FB6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hideMark/>
          </w:tcPr>
          <w:p w:rsidR="00FB6120" w:rsidRPr="00FB6120" w:rsidRDefault="00FB6120" w:rsidP="00E216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6120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Рязанской области (по согласованию)</w:t>
            </w:r>
          </w:p>
        </w:tc>
      </w:tr>
    </w:tbl>
    <w:p w:rsidR="00FB6120" w:rsidRPr="00FB6120" w:rsidRDefault="00FB6120" w:rsidP="00FB612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B6120" w:rsidRPr="00FB6120" w:rsidRDefault="00FB6120" w:rsidP="00FB612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B6120" w:rsidRPr="00FB6120" w:rsidRDefault="00FB6120" w:rsidP="00FB6120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B6120">
        <w:rPr>
          <w:rFonts w:ascii="Times New Roman" w:hAnsi="Times New Roman"/>
          <w:sz w:val="28"/>
          <w:szCs w:val="28"/>
          <w:u w:val="single"/>
        </w:rPr>
        <w:tab/>
      </w:r>
      <w:r w:rsidRPr="00FB6120">
        <w:rPr>
          <w:rFonts w:ascii="Times New Roman" w:hAnsi="Times New Roman"/>
          <w:sz w:val="28"/>
          <w:szCs w:val="28"/>
          <w:u w:val="single"/>
        </w:rPr>
        <w:tab/>
      </w:r>
      <w:r w:rsidRPr="00FB6120">
        <w:rPr>
          <w:rFonts w:ascii="Times New Roman" w:hAnsi="Times New Roman"/>
          <w:sz w:val="28"/>
          <w:szCs w:val="28"/>
          <w:u w:val="single"/>
        </w:rPr>
        <w:tab/>
      </w:r>
    </w:p>
    <w:sectPr w:rsidR="00FB6120" w:rsidRPr="00FB6120" w:rsidSect="001B37F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02" w:rsidRDefault="001A0502">
      <w:r>
        <w:separator/>
      </w:r>
    </w:p>
  </w:endnote>
  <w:endnote w:type="continuationSeparator" w:id="0">
    <w:p w:rsidR="001A0502" w:rsidRDefault="001A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76F6C" w:rsidTr="00E76F6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524EC">
          <w:pPr>
            <w:pStyle w:val="a6"/>
          </w:pPr>
          <w:r>
            <w:rPr>
              <w:noProof/>
            </w:rPr>
            <w:drawing>
              <wp:inline distT="0" distB="0" distL="0" distR="0" wp14:anchorId="2C2D6657" wp14:editId="64BBD1AC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E76F6C" w:rsidRDefault="000524EC" w:rsidP="00E76F6C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467AAEC" wp14:editId="6814E7BD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E76F6C" w:rsidRDefault="001B37F2" w:rsidP="00E76F6C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1811  21.03.2022 10:57:48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E76F6C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E76F6C" w:rsidRDefault="00876034" w:rsidP="00E76F6C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76F6C" w:rsidRPr="00E76F6C" w:rsidTr="00E76F6C">
      <w:tc>
        <w:tcPr>
          <w:tcW w:w="2538" w:type="dxa"/>
        </w:tcPr>
        <w:p w:rsidR="00876034" w:rsidRPr="00E76F6C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E76F6C" w:rsidRDefault="00876034" w:rsidP="00E76F6C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E76F6C" w:rsidRDefault="00876034" w:rsidP="00E76F6C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E76F6C" w:rsidRDefault="00876034" w:rsidP="00E76F6C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02" w:rsidRDefault="001A0502">
      <w:r>
        <w:separator/>
      </w:r>
    </w:p>
  </w:footnote>
  <w:footnote w:type="continuationSeparator" w:id="0">
    <w:p w:rsidR="001A0502" w:rsidRDefault="001A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B6CB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RrdSda4bE/FGmZQz4w/cySbb4ok=" w:salt="gQitNKlPpiqkbc9VZgT1R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6A"/>
    <w:rsid w:val="0001360F"/>
    <w:rsid w:val="000331B3"/>
    <w:rsid w:val="00033413"/>
    <w:rsid w:val="00037C0C"/>
    <w:rsid w:val="000502A3"/>
    <w:rsid w:val="000524EC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0502"/>
    <w:rsid w:val="001A560F"/>
    <w:rsid w:val="001B0982"/>
    <w:rsid w:val="001B32BA"/>
    <w:rsid w:val="001B37F2"/>
    <w:rsid w:val="001E0317"/>
    <w:rsid w:val="001E20F1"/>
    <w:rsid w:val="001F12E8"/>
    <w:rsid w:val="001F228C"/>
    <w:rsid w:val="001F64B8"/>
    <w:rsid w:val="001F7C83"/>
    <w:rsid w:val="00203046"/>
    <w:rsid w:val="00205AB5"/>
    <w:rsid w:val="002135A7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002F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E6A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1ADA"/>
    <w:rsid w:val="00AC3953"/>
    <w:rsid w:val="00AC7150"/>
    <w:rsid w:val="00AE1DCA"/>
    <w:rsid w:val="00AF5F7C"/>
    <w:rsid w:val="00B02207"/>
    <w:rsid w:val="00B03403"/>
    <w:rsid w:val="00B10324"/>
    <w:rsid w:val="00B376B1"/>
    <w:rsid w:val="00B438C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FB6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CB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F6C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612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A1A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A1AD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A1A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A1AD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52\Desktop\&#1044;&#1054;&#1050;&#1059;&#1052;&#1045;&#1053;&#1058;&#1067;\&#1053;&#1055;&#1040;\&#1045;&#1076;%20&#1087;&#1086;&#1089;&#1090;&#1072;&#1074;&#1097;&#1080;&#1082;\&#1050;&#1086;&#1084;&#1080;&#1089;&#1089;&#1080;&#110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U152</dc:creator>
  <cp:lastModifiedBy>Лёксина М.А.</cp:lastModifiedBy>
  <cp:revision>7</cp:revision>
  <cp:lastPrinted>2022-03-18T08:34:00Z</cp:lastPrinted>
  <dcterms:created xsi:type="dcterms:W3CDTF">2022-03-18T08:33:00Z</dcterms:created>
  <dcterms:modified xsi:type="dcterms:W3CDTF">2022-03-22T06:48:00Z</dcterms:modified>
</cp:coreProperties>
</file>