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607C2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DF1EB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77C28" w:rsidRDefault="00777C28" w:rsidP="00DF1EB8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90FF9" w:rsidRDefault="00777C28" w:rsidP="00DF1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DF1EB8" w:rsidRPr="00190FF9">
        <w:tc>
          <w:tcPr>
            <w:tcW w:w="10326" w:type="dxa"/>
          </w:tcPr>
          <w:p w:rsidR="00DF1EB8" w:rsidRPr="00190FF9" w:rsidRDefault="00DF1EB8" w:rsidP="00DF1EB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F1EB8" w:rsidRPr="00190FF9" w:rsidRDefault="005607C2" w:rsidP="00DF1EB8">
            <w:pPr>
              <w:rPr>
                <w:rFonts w:ascii="Times New Roman" w:hAnsi="Times New Roman"/>
                <w:sz w:val="28"/>
                <w:szCs w:val="28"/>
              </w:rPr>
            </w:pPr>
            <w:r w:rsidRPr="008253A7">
              <w:rPr>
                <w:sz w:val="28"/>
                <w:szCs w:val="28"/>
              </w:rPr>
              <w:t>от 02.03.2022 № 15-пг</w:t>
            </w:r>
            <w:bookmarkStart w:id="0" w:name="_GoBack"/>
            <w:bookmarkEnd w:id="0"/>
          </w:p>
        </w:tc>
      </w:tr>
      <w:tr w:rsidR="00DF1EB8" w:rsidRPr="00190FF9">
        <w:tc>
          <w:tcPr>
            <w:tcW w:w="10326" w:type="dxa"/>
          </w:tcPr>
          <w:p w:rsidR="00DF1EB8" w:rsidRPr="00190FF9" w:rsidRDefault="00DF1EB8" w:rsidP="00DF1EB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F1EB8" w:rsidRPr="00190FF9" w:rsidRDefault="00DF1EB8" w:rsidP="00DF1E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1EB8" w:rsidRDefault="00DF1EB8" w:rsidP="00777C2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</w:p>
    <w:p w:rsidR="00777C28" w:rsidRDefault="00777C28" w:rsidP="00777C2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ЗАКАЗ</w:t>
      </w:r>
    </w:p>
    <w:p w:rsidR="00DF1EB8" w:rsidRDefault="00777C28" w:rsidP="00777C2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>на дополнительное профессиональное образование государственных</w:t>
      </w:r>
    </w:p>
    <w:p w:rsidR="00777C28" w:rsidRDefault="00777C28" w:rsidP="00777C2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>гражданских</w:t>
      </w:r>
      <w:r w:rsidR="00DF1EB8">
        <w:rPr>
          <w:rFonts w:ascii="Times New Roman" w:hAnsi="Times New Roman"/>
          <w:sz w:val="28"/>
          <w:szCs w:val="28"/>
        </w:rPr>
        <w:t xml:space="preserve"> </w:t>
      </w:r>
      <w:r w:rsidRPr="002E08E3">
        <w:rPr>
          <w:rFonts w:ascii="Times New Roman" w:hAnsi="Times New Roman"/>
          <w:sz w:val="28"/>
          <w:szCs w:val="28"/>
        </w:rPr>
        <w:t xml:space="preserve">служащих Рязанской области </w:t>
      </w:r>
      <w:r>
        <w:rPr>
          <w:rFonts w:ascii="Times New Roman" w:hAnsi="Times New Roman"/>
          <w:sz w:val="28"/>
          <w:szCs w:val="28"/>
        </w:rPr>
        <w:t>на 2022 год</w:t>
      </w:r>
    </w:p>
    <w:p w:rsidR="00DF1EB8" w:rsidRDefault="00DF1EB8" w:rsidP="00777C2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268"/>
        <w:gridCol w:w="1701"/>
        <w:gridCol w:w="1116"/>
        <w:gridCol w:w="2200"/>
        <w:gridCol w:w="1770"/>
      </w:tblGrid>
      <w:tr w:rsidR="00777C28" w:rsidRPr="00957F0B" w:rsidTr="00DF1EB8"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:rsidR="00777C28" w:rsidRPr="00DF1EB8" w:rsidRDefault="00777C28" w:rsidP="00DF1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B8">
              <w:rPr>
                <w:rFonts w:ascii="Times New Roman" w:hAnsi="Times New Roman"/>
                <w:sz w:val="24"/>
                <w:szCs w:val="24"/>
              </w:rPr>
              <w:t>Наименование государственного органа Рязанской области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5086" w:type="dxa"/>
            <w:gridSpan w:val="3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Объем средств, предусмотренных в областном бюджете (тыс. руб.)</w:t>
            </w:r>
          </w:p>
        </w:tc>
      </w:tr>
      <w:tr w:rsidR="00777C28" w:rsidRPr="00957F0B" w:rsidTr="00DF1EB8"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в том числе по образовательным программам: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в том числе на:</w:t>
            </w:r>
          </w:p>
        </w:tc>
      </w:tr>
      <w:tr w:rsidR="00777C28" w:rsidRPr="00957F0B" w:rsidTr="00DF1EB8"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1116" w:type="dxa"/>
            <w:vMerge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профессиональную переподготовку</w:t>
            </w:r>
          </w:p>
        </w:tc>
        <w:tc>
          <w:tcPr>
            <w:tcW w:w="1770" w:type="dxa"/>
            <w:tcBorders>
              <w:bottom w:val="nil"/>
            </w:tcBorders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</w:tbl>
    <w:p w:rsidR="00DF1EB8" w:rsidRPr="00DF1EB8" w:rsidRDefault="00DF1EB8">
      <w:pPr>
        <w:rPr>
          <w:rFonts w:ascii="Times New Roman" w:hAnsi="Times New Roman"/>
          <w:sz w:val="2"/>
          <w:szCs w:val="2"/>
        </w:rPr>
      </w:pPr>
    </w:p>
    <w:tbl>
      <w:tblPr>
        <w:tblW w:w="14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268"/>
        <w:gridCol w:w="1701"/>
        <w:gridCol w:w="1116"/>
        <w:gridCol w:w="2200"/>
        <w:gridCol w:w="1770"/>
      </w:tblGrid>
      <w:tr w:rsidR="00777C28" w:rsidRPr="00957F0B" w:rsidTr="00DF1EB8">
        <w:trPr>
          <w:tblHeader/>
        </w:trPr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Правительство Рязанской области</w:t>
            </w:r>
            <w:r w:rsidR="00C36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77C28" w:rsidRPr="00AB4DB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777C28" w:rsidRPr="00AB4DB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AB4DB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6" w:type="dxa"/>
            <w:shd w:val="clear" w:color="auto" w:fill="auto"/>
          </w:tcPr>
          <w:p w:rsidR="00777C28" w:rsidRPr="00AB4DB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2200" w:type="dxa"/>
            <w:shd w:val="clear" w:color="auto" w:fill="auto"/>
          </w:tcPr>
          <w:p w:rsidR="00777C28" w:rsidRPr="00AB4DB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AB4DB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  <w:r w:rsidR="00962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220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777C28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экономического развития Рязанской области</w:t>
            </w:r>
            <w:r w:rsidR="00C323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6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Pr="004E2E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4E2E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AF199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77C28" w:rsidRPr="00AF199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AF199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777C28" w:rsidRPr="00AF199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23,463</w:t>
            </w:r>
          </w:p>
        </w:tc>
        <w:tc>
          <w:tcPr>
            <w:tcW w:w="2200" w:type="dxa"/>
            <w:shd w:val="clear" w:color="auto" w:fill="auto"/>
          </w:tcPr>
          <w:p w:rsidR="00777C28" w:rsidRPr="00AF199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AF199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23,463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16,038</w:t>
            </w:r>
          </w:p>
        </w:tc>
        <w:tc>
          <w:tcPr>
            <w:tcW w:w="220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4E2E3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33">
              <w:rPr>
                <w:rFonts w:ascii="Times New Roman" w:hAnsi="Times New Roman"/>
                <w:sz w:val="24"/>
                <w:szCs w:val="24"/>
              </w:rPr>
              <w:t>16,038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EB04D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77C28" w:rsidRPr="00EB04D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EB04D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777C28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Pr="00EB04D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77C28" w:rsidRPr="00EB04D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777C28" w:rsidRPr="00EB04D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4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Pr="00EB04D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77C28" w:rsidRPr="00EB04D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906DD3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природопользования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200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23,76</w:t>
            </w:r>
          </w:p>
        </w:tc>
        <w:tc>
          <w:tcPr>
            <w:tcW w:w="220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23,76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26,73</w:t>
            </w:r>
          </w:p>
        </w:tc>
        <w:tc>
          <w:tcPr>
            <w:tcW w:w="2200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26,73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25,542</w:t>
            </w:r>
          </w:p>
        </w:tc>
        <w:tc>
          <w:tcPr>
            <w:tcW w:w="2200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68D">
              <w:rPr>
                <w:rFonts w:ascii="Times New Roman" w:hAnsi="Times New Roman"/>
                <w:sz w:val="24"/>
                <w:szCs w:val="24"/>
              </w:rPr>
              <w:t>25,542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CA668D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6" w:type="dxa"/>
            <w:shd w:val="clear" w:color="auto" w:fill="auto"/>
          </w:tcPr>
          <w:p w:rsidR="00777C28" w:rsidRPr="002B5543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2200" w:type="dxa"/>
            <w:shd w:val="clear" w:color="auto" w:fill="auto"/>
          </w:tcPr>
          <w:p w:rsidR="00777C28" w:rsidRPr="002B5543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2B5543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Министерство культуры 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  <w:tc>
          <w:tcPr>
            <w:tcW w:w="2200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2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2E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200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2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2E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7C28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2200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AA32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8,613</w:t>
            </w:r>
          </w:p>
        </w:tc>
        <w:tc>
          <w:tcPr>
            <w:tcW w:w="2200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DA185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85C">
              <w:rPr>
                <w:rFonts w:ascii="Times New Roman" w:hAnsi="Times New Roman"/>
                <w:sz w:val="24"/>
                <w:szCs w:val="24"/>
              </w:rPr>
              <w:t>8,613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Главное управление «Региональная энергетическая комиссия»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8E78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8E78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E78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8E78E2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E78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6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E26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E26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контроля и противодействия коррупции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8557D8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77C28" w:rsidRPr="008557D8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8557D8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7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77C28" w:rsidRPr="002B5543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4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00" w:type="dxa"/>
            <w:shd w:val="clear" w:color="auto" w:fill="auto"/>
          </w:tcPr>
          <w:p w:rsidR="00777C28" w:rsidRPr="002B5543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2B5543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4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2200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7E26D4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26D4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9B3DB9" w:rsidRPr="00957F0B" w:rsidRDefault="00777C28" w:rsidP="00DF1EB8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ветеринарии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6247D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7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77C28" w:rsidRPr="006247D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7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6247D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7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777C28" w:rsidRPr="006247D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7DC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  <w:tc>
          <w:tcPr>
            <w:tcW w:w="2200" w:type="dxa"/>
            <w:shd w:val="clear" w:color="auto" w:fill="auto"/>
          </w:tcPr>
          <w:p w:rsidR="00777C28" w:rsidRPr="006247D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7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6247DC" w:rsidRDefault="00777C28" w:rsidP="00DF1EB8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7DC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9911AD" w:rsidP="009911AD">
            <w:pPr>
              <w:tabs>
                <w:tab w:val="left" w:pos="62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A9649E" w:rsidRDefault="009911AD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77C28" w:rsidRPr="00A9649E" w:rsidRDefault="009911AD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A9649E" w:rsidRDefault="009911AD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:rsidR="00777C28" w:rsidRPr="00A9649E" w:rsidRDefault="009911AD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00" w:type="dxa"/>
            <w:shd w:val="clear" w:color="auto" w:fill="auto"/>
          </w:tcPr>
          <w:p w:rsidR="00777C28" w:rsidRPr="00A9649E" w:rsidRDefault="009911AD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A9649E" w:rsidRDefault="009911AD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Главное архивное управление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095B3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77C28" w:rsidRPr="00095B3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095B3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77C28" w:rsidRPr="00095B3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00" w:type="dxa"/>
            <w:shd w:val="clear" w:color="auto" w:fill="auto"/>
          </w:tcPr>
          <w:p w:rsidR="00777C28" w:rsidRPr="00095B3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B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095B3D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B554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562F64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200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310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562F64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2200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0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2310B6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89271E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77C28" w:rsidRPr="0089271E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89271E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 w:rsidR="00777C28" w:rsidRPr="0089271E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E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2200" w:type="dxa"/>
            <w:shd w:val="clear" w:color="auto" w:fill="auto"/>
          </w:tcPr>
          <w:p w:rsidR="00777C28" w:rsidRPr="0089271E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89271E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1E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Рязанская областная Дума</w:t>
            </w:r>
          </w:p>
        </w:tc>
        <w:tc>
          <w:tcPr>
            <w:tcW w:w="851" w:type="dxa"/>
            <w:shd w:val="clear" w:color="auto" w:fill="auto"/>
          </w:tcPr>
          <w:p w:rsidR="00777C28" w:rsidRPr="000540B0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77C28" w:rsidRPr="000540B0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77C28" w:rsidRPr="000540B0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777C28" w:rsidRPr="002B554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2200" w:type="dxa"/>
            <w:shd w:val="clear" w:color="auto" w:fill="auto"/>
          </w:tcPr>
          <w:p w:rsidR="00777C28" w:rsidRPr="002B554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70" w:type="dxa"/>
            <w:shd w:val="clear" w:color="auto" w:fill="auto"/>
          </w:tcPr>
          <w:p w:rsidR="00777C28" w:rsidRPr="002B5543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Контрольно-счетная палата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B6464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77C28" w:rsidRPr="00B6464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B6464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:rsidR="00777C28" w:rsidRPr="00B6464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4B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  <w:tc>
          <w:tcPr>
            <w:tcW w:w="2200" w:type="dxa"/>
            <w:shd w:val="clear" w:color="auto" w:fill="auto"/>
          </w:tcPr>
          <w:p w:rsidR="00777C28" w:rsidRPr="00B6464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B6464B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4B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</w:tr>
      <w:tr w:rsidR="00777C28" w:rsidRPr="00957F0B" w:rsidTr="00906DD3">
        <w:tc>
          <w:tcPr>
            <w:tcW w:w="4820" w:type="dxa"/>
            <w:shd w:val="clear" w:color="auto" w:fill="auto"/>
          </w:tcPr>
          <w:p w:rsidR="00777C28" w:rsidRPr="00957F0B" w:rsidRDefault="00777C28" w:rsidP="00E92436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57F0B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777C28" w:rsidRPr="00153785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77C28" w:rsidRPr="00153785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77C28" w:rsidRPr="00153785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6" w:type="dxa"/>
            <w:shd w:val="clear" w:color="auto" w:fill="auto"/>
          </w:tcPr>
          <w:p w:rsidR="00777C28" w:rsidRPr="00153785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537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777C28" w:rsidRPr="00153785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777C28" w:rsidRPr="00153785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777C28" w:rsidRPr="00562F64" w:rsidTr="00906DD3">
        <w:tc>
          <w:tcPr>
            <w:tcW w:w="4820" w:type="dxa"/>
            <w:shd w:val="clear" w:color="auto" w:fill="auto"/>
          </w:tcPr>
          <w:p w:rsidR="00777C28" w:rsidRPr="00293FB4" w:rsidRDefault="00777C28" w:rsidP="00DF1EB8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293FB4">
              <w:rPr>
                <w:rFonts w:ascii="Times New Roman" w:hAnsi="Times New Roman"/>
                <w:sz w:val="24"/>
                <w:szCs w:val="24"/>
              </w:rPr>
              <w:t>И</w:t>
            </w:r>
            <w:r w:rsidR="00DF1EB8" w:rsidRPr="00293FB4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851" w:type="dxa"/>
            <w:shd w:val="clear" w:color="auto" w:fill="auto"/>
          </w:tcPr>
          <w:p w:rsidR="00777C28" w:rsidRPr="001847A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7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shd w:val="clear" w:color="auto" w:fill="auto"/>
          </w:tcPr>
          <w:p w:rsidR="00777C28" w:rsidRPr="00D63C3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77C28" w:rsidRPr="00D63C3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B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16" w:type="dxa"/>
            <w:shd w:val="clear" w:color="auto" w:fill="auto"/>
          </w:tcPr>
          <w:p w:rsidR="00777C28" w:rsidRPr="001847A2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</w:t>
            </w:r>
            <w:r w:rsidRPr="001847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2200" w:type="dxa"/>
            <w:shd w:val="clear" w:color="auto" w:fill="auto"/>
          </w:tcPr>
          <w:p w:rsidR="00777C28" w:rsidRPr="00D63C3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B1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4B1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70" w:type="dxa"/>
            <w:shd w:val="clear" w:color="auto" w:fill="auto"/>
          </w:tcPr>
          <w:p w:rsidR="00777C28" w:rsidRPr="00D63C37" w:rsidRDefault="00777C28" w:rsidP="00E92436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B1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512</w:t>
            </w:r>
            <w:r w:rsidRPr="00FC4B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</w:tr>
    </w:tbl>
    <w:p w:rsidR="00777C28" w:rsidRPr="00562F64" w:rsidRDefault="00777C28" w:rsidP="00777C28">
      <w:pPr>
        <w:rPr>
          <w:color w:val="FF0000"/>
        </w:rPr>
      </w:pPr>
    </w:p>
    <w:p w:rsidR="00286ECA" w:rsidRPr="00777C28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777C28" w:rsidSect="005607C2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8D" w:rsidRDefault="009F1F8D">
      <w:r>
        <w:separator/>
      </w:r>
    </w:p>
  </w:endnote>
  <w:endnote w:type="continuationSeparator" w:id="0">
    <w:p w:rsidR="009F1F8D" w:rsidRDefault="009F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77C28">
          <w:pPr>
            <w:pStyle w:val="a6"/>
          </w:pPr>
          <w:r>
            <w:rPr>
              <w:noProof/>
            </w:rPr>
            <w:drawing>
              <wp:inline distT="0" distB="0" distL="0" distR="0" wp14:anchorId="6A7F1DC2" wp14:editId="29A5902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77C2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F9787CC" wp14:editId="03418B5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607C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3020  02.03.2022 10:05:41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8D" w:rsidRDefault="009F1F8D">
      <w:r>
        <w:separator/>
      </w:r>
    </w:p>
  </w:footnote>
  <w:footnote w:type="continuationSeparator" w:id="0">
    <w:p w:rsidR="009F1F8D" w:rsidRDefault="009F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607C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3nfMiCy7H2d/d//PBgH+8ruW9A=" w:salt="9C277+IBiOsh+Cg/Q2ExK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28"/>
    <w:rsid w:val="0001360F"/>
    <w:rsid w:val="000331B3"/>
    <w:rsid w:val="00033413"/>
    <w:rsid w:val="00037C0C"/>
    <w:rsid w:val="000502A3"/>
    <w:rsid w:val="000543AF"/>
    <w:rsid w:val="00056DEB"/>
    <w:rsid w:val="00073A7A"/>
    <w:rsid w:val="00076D5E"/>
    <w:rsid w:val="00084DD3"/>
    <w:rsid w:val="00087599"/>
    <w:rsid w:val="000917C0"/>
    <w:rsid w:val="000A13EF"/>
    <w:rsid w:val="000B0736"/>
    <w:rsid w:val="000B7991"/>
    <w:rsid w:val="00107733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6063"/>
    <w:rsid w:val="002B0356"/>
    <w:rsid w:val="002B7A59"/>
    <w:rsid w:val="002C6B4B"/>
    <w:rsid w:val="002C7AFB"/>
    <w:rsid w:val="002E51A7"/>
    <w:rsid w:val="002E5A5F"/>
    <w:rsid w:val="002F1E81"/>
    <w:rsid w:val="00310D92"/>
    <w:rsid w:val="003160CB"/>
    <w:rsid w:val="003222A3"/>
    <w:rsid w:val="0033751E"/>
    <w:rsid w:val="00346871"/>
    <w:rsid w:val="00360A40"/>
    <w:rsid w:val="0037678B"/>
    <w:rsid w:val="003870C2"/>
    <w:rsid w:val="003C70A3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528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7C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7C28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02A5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6DD3"/>
    <w:rsid w:val="009144DE"/>
    <w:rsid w:val="00932E3C"/>
    <w:rsid w:val="009573D3"/>
    <w:rsid w:val="00962B21"/>
    <w:rsid w:val="009911AD"/>
    <w:rsid w:val="009977FF"/>
    <w:rsid w:val="009A085B"/>
    <w:rsid w:val="009B3DB9"/>
    <w:rsid w:val="009C1DE6"/>
    <w:rsid w:val="009C1F0E"/>
    <w:rsid w:val="009D3E8C"/>
    <w:rsid w:val="009D4574"/>
    <w:rsid w:val="009E3A0E"/>
    <w:rsid w:val="009F1F8D"/>
    <w:rsid w:val="00A1314B"/>
    <w:rsid w:val="00A13160"/>
    <w:rsid w:val="00A137D3"/>
    <w:rsid w:val="00A141A2"/>
    <w:rsid w:val="00A44A8F"/>
    <w:rsid w:val="00A51D96"/>
    <w:rsid w:val="00A622AF"/>
    <w:rsid w:val="00A90817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3782E"/>
    <w:rsid w:val="00B620D9"/>
    <w:rsid w:val="00B633DB"/>
    <w:rsid w:val="00B639ED"/>
    <w:rsid w:val="00B66A8C"/>
    <w:rsid w:val="00B77E24"/>
    <w:rsid w:val="00B8061C"/>
    <w:rsid w:val="00B83BA2"/>
    <w:rsid w:val="00B853AA"/>
    <w:rsid w:val="00B875BF"/>
    <w:rsid w:val="00B91F62"/>
    <w:rsid w:val="00BB2C98"/>
    <w:rsid w:val="00BD0B82"/>
    <w:rsid w:val="00BF3C7F"/>
    <w:rsid w:val="00BF4F5F"/>
    <w:rsid w:val="00C04EEB"/>
    <w:rsid w:val="00C075A4"/>
    <w:rsid w:val="00C10F12"/>
    <w:rsid w:val="00C11826"/>
    <w:rsid w:val="00C3232B"/>
    <w:rsid w:val="00C36D9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E02"/>
    <w:rsid w:val="00D266DD"/>
    <w:rsid w:val="00D32B04"/>
    <w:rsid w:val="00D374E7"/>
    <w:rsid w:val="00D63949"/>
    <w:rsid w:val="00D652E7"/>
    <w:rsid w:val="00D77BCF"/>
    <w:rsid w:val="00D84394"/>
    <w:rsid w:val="00D95E55"/>
    <w:rsid w:val="00D963A5"/>
    <w:rsid w:val="00DA33C4"/>
    <w:rsid w:val="00DB3664"/>
    <w:rsid w:val="00DC16FB"/>
    <w:rsid w:val="00DC4A65"/>
    <w:rsid w:val="00DC4F66"/>
    <w:rsid w:val="00DF1EB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D0D6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C2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C2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16</TotalTime>
  <Pages>3</Pages>
  <Words>474</Words>
  <Characters>2850</Characters>
  <Application>Microsoft Office Word</Application>
  <DocSecurity>0</DocSecurity>
  <Lines>316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Богатова Н.А.</dc:creator>
  <cp:lastModifiedBy>Лёксина М.А.</cp:lastModifiedBy>
  <cp:revision>54</cp:revision>
  <cp:lastPrinted>2008-04-23T08:17:00Z</cp:lastPrinted>
  <dcterms:created xsi:type="dcterms:W3CDTF">2022-02-14T08:13:00Z</dcterms:created>
  <dcterms:modified xsi:type="dcterms:W3CDTF">2022-03-02T07:05:00Z</dcterms:modified>
</cp:coreProperties>
</file>