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A57B1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DC23C0" w:rsidRDefault="00190FF9" w:rsidP="00DC23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Default="00DC23C0" w:rsidP="00DC23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DC23C0" w:rsidRPr="00F16284" w:rsidRDefault="00DC23C0" w:rsidP="00BF41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F41D4" w:rsidRPr="006A57B1">
        <w:tc>
          <w:tcPr>
            <w:tcW w:w="5428" w:type="dxa"/>
          </w:tcPr>
          <w:p w:rsidR="00BF41D4" w:rsidRPr="006A57B1" w:rsidRDefault="00BF41D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F41D4" w:rsidRPr="006A57B1" w:rsidRDefault="006A57B1" w:rsidP="00DC23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B1">
              <w:rPr>
                <w:rFonts w:ascii="Times New Roman" w:hAnsi="Times New Roman"/>
                <w:sz w:val="28"/>
                <w:szCs w:val="28"/>
              </w:rPr>
              <w:t>от 3</w:t>
            </w:r>
            <w:r w:rsidRPr="006A57B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A57B1">
              <w:rPr>
                <w:rFonts w:ascii="Times New Roman" w:hAnsi="Times New Roman"/>
                <w:sz w:val="28"/>
                <w:szCs w:val="28"/>
              </w:rPr>
              <w:t>.03.2022 № 1</w:t>
            </w:r>
            <w:r w:rsidRPr="006A57B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A57B1">
              <w:rPr>
                <w:rFonts w:ascii="Times New Roman" w:hAnsi="Times New Roman"/>
                <w:sz w:val="28"/>
                <w:szCs w:val="28"/>
              </w:rPr>
              <w:t>9-р</w:t>
            </w:r>
          </w:p>
        </w:tc>
      </w:tr>
      <w:tr w:rsidR="00BF41D4" w:rsidRPr="00F16284">
        <w:tc>
          <w:tcPr>
            <w:tcW w:w="5428" w:type="dxa"/>
          </w:tcPr>
          <w:p w:rsidR="00BF41D4" w:rsidRPr="00F16284" w:rsidRDefault="00BF41D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F41D4" w:rsidRPr="00F16284" w:rsidRDefault="00BF41D4" w:rsidP="00DC23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1D4" w:rsidRPr="00F16284">
        <w:tc>
          <w:tcPr>
            <w:tcW w:w="5428" w:type="dxa"/>
          </w:tcPr>
          <w:p w:rsidR="00BF41D4" w:rsidRPr="00F16284" w:rsidRDefault="00BF41D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F41D4" w:rsidRPr="00F16284" w:rsidRDefault="00BF41D4" w:rsidP="00DC23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23C0" w:rsidRDefault="00DC23C0" w:rsidP="001A1D8F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C23C0" w:rsidRDefault="00DC23C0" w:rsidP="00BF41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F4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BF4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BF4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BF4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BF4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</w:p>
    <w:p w:rsidR="00BF41D4" w:rsidRDefault="00DC23C0" w:rsidP="00BF41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рабочей группы по подготовке проекта закона </w:t>
      </w:r>
    </w:p>
    <w:p w:rsidR="00BF41D4" w:rsidRDefault="00DC23C0" w:rsidP="00BF41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 w:rsidR="00BF4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изменений в </w:t>
      </w:r>
    </w:p>
    <w:p w:rsidR="00DC23C0" w:rsidRDefault="00DC23C0" w:rsidP="00BF41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(Основной Закон) Рязанской области»</w:t>
      </w:r>
    </w:p>
    <w:p w:rsidR="00DC23C0" w:rsidRDefault="00DC23C0" w:rsidP="00BF41D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10"/>
        <w:gridCol w:w="284"/>
        <w:gridCol w:w="5716"/>
      </w:tblGrid>
      <w:tr w:rsidR="00BF41D4" w:rsidTr="00BF41D4">
        <w:tc>
          <w:tcPr>
            <w:tcW w:w="3510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Рослякова</w:t>
            </w: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FFFFFF" w:themeFill="background1"/>
            <w:tcMar>
              <w:right w:w="0" w:type="dxa"/>
            </w:tcMar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16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Правительства Рязанской области, </w:t>
            </w:r>
            <w:r w:rsidRPr="00874274">
              <w:rPr>
                <w:rFonts w:ascii="Times New Roman" w:hAnsi="Times New Roman"/>
                <w:sz w:val="28"/>
                <w:szCs w:val="28"/>
              </w:rPr>
              <w:t>председатель рабочей группы</w:t>
            </w:r>
          </w:p>
          <w:p w:rsidR="00BF41D4" w:rsidRPr="00BF41D4" w:rsidRDefault="00BF41D4" w:rsidP="00BF41D4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41D4" w:rsidTr="00BF41D4">
        <w:tc>
          <w:tcPr>
            <w:tcW w:w="3510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</w:t>
            </w: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284" w:type="dxa"/>
            <w:shd w:val="clear" w:color="auto" w:fill="FFFFFF" w:themeFill="background1"/>
            <w:tcMar>
              <w:right w:w="0" w:type="dxa"/>
            </w:tcMar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16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правового департамента аппарата Правительства Рязанской области, </w:t>
            </w:r>
            <w:r w:rsidRPr="00874274">
              <w:rPr>
                <w:rFonts w:ascii="Times New Roman" w:hAnsi="Times New Roman"/>
                <w:sz w:val="28"/>
                <w:szCs w:val="28"/>
              </w:rPr>
              <w:t>заместитель председателя рабочей группы</w:t>
            </w:r>
          </w:p>
          <w:p w:rsidR="00BF41D4" w:rsidRPr="00BF41D4" w:rsidRDefault="00BF41D4" w:rsidP="00BF41D4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41D4" w:rsidTr="00BF41D4">
        <w:tc>
          <w:tcPr>
            <w:tcW w:w="3510" w:type="dxa"/>
            <w:shd w:val="clear" w:color="auto" w:fill="FFFFFF" w:themeFill="background1"/>
          </w:tcPr>
          <w:p w:rsidR="00BF41D4" w:rsidRPr="0079347A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Харламова</w:t>
            </w: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284" w:type="dxa"/>
            <w:shd w:val="clear" w:color="auto" w:fill="FFFFFF" w:themeFill="background1"/>
            <w:tcMar>
              <w:right w:w="0" w:type="dxa"/>
            </w:tcMar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16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экспертно-правового отдела </w:t>
            </w:r>
            <w:r w:rsidRPr="0079347A">
              <w:rPr>
                <w:rFonts w:ascii="Times New Roman" w:hAnsi="Times New Roman"/>
                <w:sz w:val="28"/>
                <w:szCs w:val="28"/>
              </w:rPr>
              <w:t>правового департамента аппарата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74274">
              <w:rPr>
                <w:rFonts w:ascii="Times New Roman" w:hAnsi="Times New Roman"/>
                <w:sz w:val="28"/>
                <w:szCs w:val="28"/>
              </w:rPr>
              <w:t>секретарь рабочей группы</w:t>
            </w:r>
          </w:p>
          <w:p w:rsidR="00BF41D4" w:rsidRPr="00BF41D4" w:rsidRDefault="00BF41D4" w:rsidP="00BF41D4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41D4" w:rsidTr="00BF41D4">
        <w:tc>
          <w:tcPr>
            <w:tcW w:w="3510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4274"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  <w:p w:rsidR="00BF41D4" w:rsidRP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tcMar>
              <w:right w:w="0" w:type="dxa"/>
            </w:tcMar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6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1D4" w:rsidTr="00BF41D4">
        <w:tc>
          <w:tcPr>
            <w:tcW w:w="3510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Дроздова </w:t>
            </w: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Анатольевна </w:t>
            </w:r>
          </w:p>
        </w:tc>
        <w:tc>
          <w:tcPr>
            <w:tcW w:w="284" w:type="dxa"/>
            <w:shd w:val="clear" w:color="auto" w:fill="FFFFFF" w:themeFill="background1"/>
            <w:tcMar>
              <w:right w:w="0" w:type="dxa"/>
            </w:tcMar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16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государственной службы, кадровой политики и наград аппарата Правительства Рязанской области</w:t>
            </w:r>
          </w:p>
          <w:p w:rsidR="00BF41D4" w:rsidRPr="00BF41D4" w:rsidRDefault="00BF41D4" w:rsidP="00BF41D4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41D4" w:rsidTr="00BF41D4">
        <w:tc>
          <w:tcPr>
            <w:tcW w:w="3510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Агалакова</w:t>
            </w: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Дарья Юрьевна</w:t>
            </w:r>
          </w:p>
        </w:tc>
        <w:tc>
          <w:tcPr>
            <w:tcW w:w="284" w:type="dxa"/>
            <w:shd w:val="clear" w:color="auto" w:fill="FFFFFF" w:themeFill="background1"/>
            <w:tcMar>
              <w:right w:w="0" w:type="dxa"/>
            </w:tcMar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16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правовой и кадровой работы административно-правового управления министерства финансов Рязанской области </w:t>
            </w:r>
          </w:p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F41D4" w:rsidRPr="00BF41D4" w:rsidRDefault="00BF41D4" w:rsidP="00BF41D4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41D4" w:rsidTr="00BF41D4">
        <w:tc>
          <w:tcPr>
            <w:tcW w:w="3510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Романенко </w:t>
            </w: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84" w:type="dxa"/>
            <w:shd w:val="clear" w:color="auto" w:fill="FFFFFF" w:themeFill="background1"/>
            <w:tcMar>
              <w:right w:w="0" w:type="dxa"/>
            </w:tcMar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16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 по правовым вопросам административного отдела главного управления контроля и противодействия коррупции Рязанской области </w:t>
            </w:r>
          </w:p>
          <w:p w:rsidR="00BF41D4" w:rsidRPr="00BF41D4" w:rsidRDefault="00BF41D4" w:rsidP="00BF41D4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41D4" w:rsidTr="00BF41D4">
        <w:tc>
          <w:tcPr>
            <w:tcW w:w="3510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Жукаев </w:t>
            </w: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FFFFFF" w:themeFill="background1"/>
            <w:tcMar>
              <w:right w:w="0" w:type="dxa"/>
            </w:tcMar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16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Рязанской областной Думы по вопросам государственного устройства и местного самоуправления (по согласованию)</w:t>
            </w:r>
          </w:p>
          <w:p w:rsidR="00BF41D4" w:rsidRPr="00BF41D4" w:rsidRDefault="00BF41D4" w:rsidP="00BF41D4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41D4" w:rsidTr="00BF41D4">
        <w:tc>
          <w:tcPr>
            <w:tcW w:w="3510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</w:t>
            </w: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Анатольевич</w:t>
            </w:r>
          </w:p>
        </w:tc>
        <w:tc>
          <w:tcPr>
            <w:tcW w:w="284" w:type="dxa"/>
            <w:shd w:val="clear" w:color="auto" w:fill="FFFFFF" w:themeFill="background1"/>
            <w:tcMar>
              <w:right w:w="0" w:type="dxa"/>
            </w:tcMar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16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аппарата Рязанской областной Думы </w:t>
            </w:r>
          </w:p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BF41D4" w:rsidTr="00BF41D4">
        <w:tc>
          <w:tcPr>
            <w:tcW w:w="3510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Скобелев</w:t>
            </w: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Борисович</w:t>
            </w:r>
          </w:p>
          <w:p w:rsidR="00BF41D4" w:rsidRP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tcMar>
              <w:right w:w="0" w:type="dxa"/>
            </w:tcMar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16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Избирательной комиссии Рязанской области (по согласованию)</w:t>
            </w:r>
          </w:p>
        </w:tc>
      </w:tr>
      <w:tr w:rsidR="00BF41D4" w:rsidTr="00BF41D4">
        <w:tc>
          <w:tcPr>
            <w:tcW w:w="3510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Тарасова </w:t>
            </w: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Александровна </w:t>
            </w:r>
          </w:p>
        </w:tc>
        <w:tc>
          <w:tcPr>
            <w:tcW w:w="284" w:type="dxa"/>
            <w:shd w:val="clear" w:color="auto" w:fill="FFFFFF" w:themeFill="background1"/>
            <w:tcMar>
              <w:right w:w="0" w:type="dxa"/>
            </w:tcMar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16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правового, кадрового и документационного обеспечения Контрольно-счетной палаты Рязанской области (по согласованию)</w:t>
            </w:r>
          </w:p>
          <w:p w:rsidR="00BF41D4" w:rsidRPr="00BF41D4" w:rsidRDefault="00BF41D4" w:rsidP="00BF41D4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41D4" w:rsidTr="00BF41D4">
        <w:tc>
          <w:tcPr>
            <w:tcW w:w="3510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Стародубцева</w:t>
            </w: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Анатольевна</w:t>
            </w: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FFFFFF" w:themeFill="background1"/>
            <w:tcMar>
              <w:right w:w="0" w:type="dxa"/>
            </w:tcMar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16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помощник прокурора Рязанской области по взаимодействию с законодательными (представительными) и исполнительными органами области, органами местного самоуправления старш</w:t>
            </w:r>
            <w:r w:rsidR="00324094">
              <w:rPr>
                <w:rFonts w:ascii="Times New Roman" w:hAnsi="Times New Roman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/>
                <w:sz w:val="28"/>
                <w:szCs w:val="28"/>
              </w:rPr>
              <w:t>советник юстиции</w:t>
            </w:r>
            <w:r w:rsidR="00324094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BF41D4" w:rsidRPr="00BF41D4" w:rsidRDefault="00BF41D4" w:rsidP="00BF41D4">
            <w:pPr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41D4" w:rsidTr="00BF41D4">
        <w:tc>
          <w:tcPr>
            <w:tcW w:w="3510" w:type="dxa"/>
            <w:shd w:val="clear" w:color="auto" w:fill="FFFFFF" w:themeFill="background1"/>
          </w:tcPr>
          <w:p w:rsidR="00BF41D4" w:rsidRPr="00311A91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Разумовская</w:t>
            </w:r>
          </w:p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A91">
              <w:rPr>
                <w:rFonts w:ascii="Times New Roman" w:hAnsi="Times New Roman"/>
                <w:sz w:val="28"/>
                <w:szCs w:val="28"/>
              </w:rPr>
              <w:t>Александра Николаевна</w:t>
            </w:r>
          </w:p>
        </w:tc>
        <w:tc>
          <w:tcPr>
            <w:tcW w:w="284" w:type="dxa"/>
            <w:shd w:val="clear" w:color="auto" w:fill="FFFFFF" w:themeFill="background1"/>
            <w:tcMar>
              <w:right w:w="0" w:type="dxa"/>
            </w:tcMar>
          </w:tcPr>
          <w:p w:rsidR="00BF41D4" w:rsidRDefault="00BF41D4" w:rsidP="00BF41D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16" w:type="dxa"/>
            <w:shd w:val="clear" w:color="auto" w:fill="FFFFFF" w:themeFill="background1"/>
          </w:tcPr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 вопросам регионального законодательства и регистрации уставов муниципальных образований Управления Министерства юстиции Российской Федерации по Рязанской области </w:t>
            </w:r>
          </w:p>
          <w:p w:rsidR="00BF41D4" w:rsidRDefault="00BF41D4" w:rsidP="00BF41D4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DC23C0" w:rsidRDefault="00BF41D4" w:rsidP="00BF41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DC23C0" w:rsidSect="006A57B1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09" w:rsidRDefault="00D25909">
      <w:r>
        <w:separator/>
      </w:r>
    </w:p>
  </w:endnote>
  <w:endnote w:type="continuationSeparator" w:id="0">
    <w:p w:rsidR="00D25909" w:rsidRDefault="00D2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C23C0">
          <w:pPr>
            <w:pStyle w:val="a6"/>
          </w:pPr>
          <w:r>
            <w:rPr>
              <w:noProof/>
            </w:rPr>
            <w:drawing>
              <wp:inline distT="0" distB="0" distL="0" distR="0" wp14:anchorId="56CC39DC" wp14:editId="73D49AE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DC23C0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E47F5B9" wp14:editId="69AA97A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6A57B1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2165  31.03.2022 11:52:14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09" w:rsidRDefault="00D25909">
      <w:r>
        <w:separator/>
      </w:r>
    </w:p>
  </w:footnote>
  <w:footnote w:type="continuationSeparator" w:id="0">
    <w:p w:rsidR="00D25909" w:rsidRDefault="00D25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A57B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8K3ztQ2Fc26hr5RRe/zO6myywU=" w:salt="tDfBKPrVvrSVXsBNBTY2w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C0"/>
    <w:rsid w:val="0000199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1D8F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1A91"/>
    <w:rsid w:val="003160CB"/>
    <w:rsid w:val="003222A3"/>
    <w:rsid w:val="00324094"/>
    <w:rsid w:val="00360A40"/>
    <w:rsid w:val="00377F62"/>
    <w:rsid w:val="003870C2"/>
    <w:rsid w:val="00397FF0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58B6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57B1"/>
    <w:rsid w:val="006F328B"/>
    <w:rsid w:val="006F5886"/>
    <w:rsid w:val="006F6DB3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47A"/>
    <w:rsid w:val="00793B47"/>
    <w:rsid w:val="007A1D0C"/>
    <w:rsid w:val="007A2A7B"/>
    <w:rsid w:val="007C362F"/>
    <w:rsid w:val="007D4925"/>
    <w:rsid w:val="007F0C8A"/>
    <w:rsid w:val="007F11AB"/>
    <w:rsid w:val="007F1DC0"/>
    <w:rsid w:val="00803768"/>
    <w:rsid w:val="008143CB"/>
    <w:rsid w:val="00823CA1"/>
    <w:rsid w:val="008309E4"/>
    <w:rsid w:val="00841288"/>
    <w:rsid w:val="00847073"/>
    <w:rsid w:val="008513B9"/>
    <w:rsid w:val="008702D3"/>
    <w:rsid w:val="008706C9"/>
    <w:rsid w:val="00874274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44B30"/>
    <w:rsid w:val="009573D3"/>
    <w:rsid w:val="00987FFD"/>
    <w:rsid w:val="00997645"/>
    <w:rsid w:val="009977FF"/>
    <w:rsid w:val="009A0532"/>
    <w:rsid w:val="009A085B"/>
    <w:rsid w:val="009C1403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B12CE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1D4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5909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23C0"/>
    <w:rsid w:val="00DC4A65"/>
    <w:rsid w:val="00DC4F66"/>
    <w:rsid w:val="00DE0858"/>
    <w:rsid w:val="00DF7954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5442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53</TotalTime>
  <Pages>2</Pages>
  <Words>251</Words>
  <Characters>2021</Characters>
  <Application>Microsoft Office Word</Application>
  <DocSecurity>0</DocSecurity>
  <Lines>126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Ващенко С.В.</dc:creator>
  <cp:lastModifiedBy>Лёксина М.А.</cp:lastModifiedBy>
  <cp:revision>15</cp:revision>
  <cp:lastPrinted>2022-03-30T08:25:00Z</cp:lastPrinted>
  <dcterms:created xsi:type="dcterms:W3CDTF">2022-03-16T09:15:00Z</dcterms:created>
  <dcterms:modified xsi:type="dcterms:W3CDTF">2022-03-31T08:52:00Z</dcterms:modified>
</cp:coreProperties>
</file>