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916CC6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A4088">
        <w:rPr>
          <w:rFonts w:ascii="Times New Roman" w:hAnsi="Times New Roman"/>
          <w:bCs/>
          <w:sz w:val="28"/>
          <w:szCs w:val="28"/>
        </w:rPr>
        <w:t>от 15 марта 2022 г. № 81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A4088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4979" w:type="pct"/>
        <w:jc w:val="center"/>
        <w:tblLook w:val="01E0" w:firstRow="1" w:lastRow="1" w:firstColumn="1" w:lastColumn="1" w:noHBand="0" w:noVBand="0"/>
      </w:tblPr>
      <w:tblGrid>
        <w:gridCol w:w="9672"/>
      </w:tblGrid>
      <w:tr w:rsidR="000D5EED" w:rsidRPr="00CB7474" w:rsidTr="009E63FF">
        <w:trPr>
          <w:trHeight w:val="1267"/>
          <w:jc w:val="center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C01702" w:rsidRPr="00CB7474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CB7474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C01702" w:rsidRPr="00CB7474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474">
              <w:rPr>
                <w:rFonts w:ascii="Times New Roman" w:hAnsi="Times New Roman"/>
                <w:sz w:val="28"/>
                <w:szCs w:val="28"/>
              </w:rPr>
              <w:t>Рязанской области от 30 октября 2013 г. № 358 «Об утверждении</w:t>
            </w:r>
          </w:p>
          <w:p w:rsidR="00C01702" w:rsidRPr="00CB7474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474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«Дорожное хозяйство</w:t>
            </w:r>
          </w:p>
          <w:p w:rsidR="00C01702" w:rsidRPr="00CB7474" w:rsidRDefault="00C01702" w:rsidP="00C01702">
            <w:pPr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CB7474">
              <w:rPr>
                <w:rFonts w:ascii="Times New Roman" w:hAnsi="Times New Roman"/>
                <w:sz w:val="28"/>
                <w:szCs w:val="28"/>
              </w:rPr>
              <w:t>и транспорт»</w:t>
            </w:r>
            <w:r w:rsidRPr="00CB747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(в редакции постановлений Правительства Рязанской</w:t>
            </w:r>
            <w:proofErr w:type="gramEnd"/>
          </w:p>
          <w:p w:rsidR="00C01702" w:rsidRPr="00CB7474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47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области от </w:t>
            </w:r>
            <w:r w:rsidRPr="00CB7474">
              <w:rPr>
                <w:rFonts w:ascii="Times New Roman" w:hAnsi="Times New Roman"/>
                <w:sz w:val="28"/>
                <w:szCs w:val="28"/>
              </w:rPr>
              <w:t>19.03.2014 № 64, от 14.05.2014 № 123, от 16.07.2014</w:t>
            </w:r>
          </w:p>
          <w:p w:rsidR="00C01702" w:rsidRPr="00CB7474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474">
              <w:rPr>
                <w:rFonts w:ascii="Times New Roman" w:hAnsi="Times New Roman"/>
                <w:sz w:val="28"/>
                <w:szCs w:val="28"/>
              </w:rPr>
              <w:t>№ 202, от 09.09.2014 № 254, от 10.12.2014 № 364, от 23.12.2014</w:t>
            </w:r>
          </w:p>
          <w:p w:rsidR="00C01702" w:rsidRPr="00CB7474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474">
              <w:rPr>
                <w:rFonts w:ascii="Times New Roman" w:hAnsi="Times New Roman"/>
                <w:sz w:val="28"/>
                <w:szCs w:val="28"/>
              </w:rPr>
              <w:t>№ 397, от 21.01.2015 № 1, от 26.02.2015 № 29, от 23.04.2015</w:t>
            </w:r>
          </w:p>
          <w:p w:rsidR="00C01702" w:rsidRPr="00CB7474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474">
              <w:rPr>
                <w:rFonts w:ascii="Times New Roman" w:hAnsi="Times New Roman"/>
                <w:sz w:val="28"/>
                <w:szCs w:val="28"/>
              </w:rPr>
              <w:t>№ 86, от 29.05.2015 № 121, от 12.08.2015 № 195, от 09.09.2015</w:t>
            </w:r>
          </w:p>
          <w:p w:rsidR="00C01702" w:rsidRPr="00CB7474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474">
              <w:rPr>
                <w:rFonts w:ascii="Times New Roman" w:hAnsi="Times New Roman"/>
                <w:sz w:val="28"/>
                <w:szCs w:val="28"/>
              </w:rPr>
              <w:t xml:space="preserve">№ 219, от 21.10.2015 </w:t>
            </w:r>
            <w:hyperlink r:id="rId13" w:history="1">
              <w:r w:rsidRPr="00CB7474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CB7474">
              <w:rPr>
                <w:rFonts w:ascii="Times New Roman" w:hAnsi="Times New Roman"/>
                <w:sz w:val="28"/>
                <w:szCs w:val="28"/>
              </w:rPr>
              <w:t xml:space="preserve"> 262, от 02.12.2015 № 294, от 23.03.2016</w:t>
            </w:r>
          </w:p>
          <w:p w:rsidR="00C01702" w:rsidRPr="00CB7474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474">
              <w:rPr>
                <w:rFonts w:ascii="Times New Roman" w:hAnsi="Times New Roman"/>
                <w:sz w:val="28"/>
                <w:szCs w:val="28"/>
              </w:rPr>
              <w:t>№ 50, от 02.06.2016 № 123, от 20.07.2016 № 162, от 28.09.2016</w:t>
            </w:r>
          </w:p>
          <w:p w:rsidR="00C01702" w:rsidRPr="00CB7474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474">
              <w:rPr>
                <w:rFonts w:ascii="Times New Roman" w:hAnsi="Times New Roman"/>
                <w:sz w:val="28"/>
                <w:szCs w:val="28"/>
              </w:rPr>
              <w:t>№ 223, от 16.11.2016 № 256, от 23.12.2016 № 302, от 08.02.2017</w:t>
            </w:r>
          </w:p>
          <w:p w:rsidR="00C01702" w:rsidRPr="00CB7474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474">
              <w:rPr>
                <w:rFonts w:ascii="Times New Roman" w:hAnsi="Times New Roman"/>
                <w:sz w:val="28"/>
                <w:szCs w:val="28"/>
              </w:rPr>
              <w:t>№ 15, от 21.02.2017 № 34, от 05.04.2017 № 58, от 30.05.2017</w:t>
            </w:r>
          </w:p>
          <w:p w:rsidR="00C01702" w:rsidRPr="00CB7474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474">
              <w:rPr>
                <w:rFonts w:ascii="Times New Roman" w:hAnsi="Times New Roman"/>
                <w:sz w:val="28"/>
                <w:szCs w:val="28"/>
              </w:rPr>
              <w:t>№ 127, от 28.09.2017 № 227, от 08.11.2017 № 276, от 12.12.2017</w:t>
            </w:r>
          </w:p>
          <w:p w:rsidR="00C01702" w:rsidRPr="00CB7474" w:rsidRDefault="00C01702" w:rsidP="00C017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7474">
              <w:rPr>
                <w:rFonts w:ascii="Times New Roman" w:hAnsi="Times New Roman"/>
                <w:sz w:val="28"/>
                <w:szCs w:val="28"/>
              </w:rPr>
              <w:t xml:space="preserve">№ 339, </w:t>
            </w:r>
            <w:r w:rsidRPr="00CB7474">
              <w:rPr>
                <w:rFonts w:ascii="Times New Roman" w:hAnsi="Times New Roman"/>
                <w:color w:val="000000"/>
                <w:sz w:val="28"/>
                <w:szCs w:val="28"/>
              </w:rPr>
              <w:t>от 13.02.2018 № 30, от 03.04.2018 № 81, от 20.06.2018</w:t>
            </w:r>
          </w:p>
          <w:p w:rsidR="00C01702" w:rsidRPr="00CB7474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177, от 07.08.2018 № 221, от 11.09.2018 № 261, </w:t>
            </w:r>
            <w:r w:rsidRPr="00CB7474">
              <w:rPr>
                <w:rFonts w:ascii="Times New Roman" w:hAnsi="Times New Roman"/>
                <w:sz w:val="28"/>
                <w:szCs w:val="28"/>
              </w:rPr>
              <w:t>от 19.12.2018</w:t>
            </w:r>
          </w:p>
          <w:p w:rsidR="00C01702" w:rsidRPr="00CB7474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474">
              <w:rPr>
                <w:rFonts w:ascii="Times New Roman" w:hAnsi="Times New Roman"/>
                <w:sz w:val="28"/>
                <w:szCs w:val="28"/>
              </w:rPr>
              <w:t>№ 385, от 19.12.2018 № 386, от 29.12.2018 № 445, от 07.02.2019</w:t>
            </w:r>
          </w:p>
          <w:p w:rsidR="00C01702" w:rsidRPr="00CB7474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474">
              <w:rPr>
                <w:rFonts w:ascii="Times New Roman" w:hAnsi="Times New Roman"/>
                <w:sz w:val="28"/>
                <w:szCs w:val="28"/>
              </w:rPr>
              <w:t>№ 27, от 04.04.2019 № 96, от 06.06.2019 № 157, от 26.06.2019</w:t>
            </w:r>
          </w:p>
          <w:p w:rsidR="00C01702" w:rsidRPr="00CB7474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474">
              <w:rPr>
                <w:rFonts w:ascii="Times New Roman" w:hAnsi="Times New Roman"/>
                <w:sz w:val="28"/>
                <w:szCs w:val="28"/>
              </w:rPr>
              <w:t>№ 193, от 20.08.2019 № 270, от 18.11.2019 № 355, от 26.12.2019</w:t>
            </w:r>
          </w:p>
          <w:p w:rsidR="00C01702" w:rsidRPr="00CB7474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474">
              <w:rPr>
                <w:rFonts w:ascii="Times New Roman" w:hAnsi="Times New Roman"/>
                <w:sz w:val="28"/>
                <w:szCs w:val="28"/>
              </w:rPr>
              <w:t>№ 439, от 04.02.2020 № 8, от 17.03.2020 № 54, от 18.06.2020</w:t>
            </w:r>
          </w:p>
          <w:p w:rsidR="00C01702" w:rsidRPr="00CB7474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474">
              <w:rPr>
                <w:rFonts w:ascii="Times New Roman" w:hAnsi="Times New Roman"/>
                <w:sz w:val="28"/>
                <w:szCs w:val="28"/>
              </w:rPr>
              <w:t>№ 144, от 15.07.2020 № 170, от 02.09.2020 № 228, от 25.11.2020</w:t>
            </w:r>
          </w:p>
          <w:p w:rsidR="00C01702" w:rsidRPr="00CB7474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474">
              <w:rPr>
                <w:rFonts w:ascii="Times New Roman" w:hAnsi="Times New Roman"/>
                <w:sz w:val="28"/>
                <w:szCs w:val="28"/>
              </w:rPr>
              <w:t>№ 304, от 30.12.2020 № 383, от 12.02.2021 № 18, от 23.03.2021</w:t>
            </w:r>
          </w:p>
          <w:p w:rsidR="00C01702" w:rsidRPr="00CB7474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474">
              <w:rPr>
                <w:rFonts w:ascii="Times New Roman" w:hAnsi="Times New Roman"/>
                <w:sz w:val="28"/>
                <w:szCs w:val="28"/>
              </w:rPr>
              <w:t>№ 60, от 27.04.2021 № 106, от 02.09.2021 № 230, от 24.11.2021</w:t>
            </w:r>
          </w:p>
          <w:p w:rsidR="00A66213" w:rsidRPr="00CB7474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7474">
              <w:rPr>
                <w:rFonts w:ascii="Times New Roman" w:hAnsi="Times New Roman"/>
                <w:sz w:val="28"/>
                <w:szCs w:val="28"/>
              </w:rPr>
              <w:t>№ 322, от 28.12.2021 № 428, от 29.12.2021 № 440)</w:t>
            </w:r>
            <w:proofErr w:type="gramEnd"/>
          </w:p>
        </w:tc>
      </w:tr>
    </w:tbl>
    <w:p w:rsidR="00C01702" w:rsidRPr="00CB7474" w:rsidRDefault="00C01702" w:rsidP="00C01702">
      <w:pPr>
        <w:tabs>
          <w:tab w:val="left" w:pos="726"/>
        </w:tabs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474">
        <w:rPr>
          <w:rFonts w:ascii="Times New Roman" w:hAnsi="Times New Roman"/>
          <w:sz w:val="28"/>
          <w:szCs w:val="28"/>
        </w:rPr>
        <w:t>Правительство Рязанской области ПОСТАНОВЛЯЕТ:</w:t>
      </w:r>
    </w:p>
    <w:p w:rsidR="00C01702" w:rsidRPr="00CB7474" w:rsidRDefault="00C01702" w:rsidP="00C01702">
      <w:pPr>
        <w:spacing w:line="233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B7474">
        <w:rPr>
          <w:rFonts w:ascii="Times New Roman" w:hAnsi="Times New Roman"/>
          <w:spacing w:val="-4"/>
          <w:sz w:val="28"/>
          <w:szCs w:val="28"/>
        </w:rPr>
        <w:t>Внести в приложение № 2 к постановлению Правительства Рязанской области от 30 октября 2013 г. № 358 «Об утверждении государственной программы Рязанской области «Дорожное хозяйство и транспорт» следующие изменения:</w:t>
      </w:r>
    </w:p>
    <w:p w:rsidR="00C01702" w:rsidRPr="00CB7474" w:rsidRDefault="00C01702" w:rsidP="00C01702">
      <w:pPr>
        <w:pStyle w:val="af8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7474">
        <w:rPr>
          <w:rFonts w:ascii="Times New Roman" w:hAnsi="Times New Roman"/>
          <w:sz w:val="28"/>
          <w:szCs w:val="28"/>
        </w:rPr>
        <w:t>1.</w:t>
      </w:r>
      <w:r w:rsidR="00E0348C" w:rsidRPr="00CB7474">
        <w:rPr>
          <w:rFonts w:ascii="Times New Roman" w:hAnsi="Times New Roman"/>
          <w:sz w:val="28"/>
          <w:szCs w:val="28"/>
        </w:rPr>
        <w:t> </w:t>
      </w:r>
      <w:r w:rsidRPr="00CB7474">
        <w:rPr>
          <w:rFonts w:ascii="Times New Roman" w:hAnsi="Times New Roman"/>
          <w:sz w:val="28"/>
          <w:szCs w:val="28"/>
        </w:rPr>
        <w:t xml:space="preserve">В строке «Финансовое обеспечение Программы» раздела 1 «Паспорт государственной программы Рязанской области» </w:t>
      </w:r>
      <w:r w:rsidR="00E0348C" w:rsidRPr="00CB7474">
        <w:rPr>
          <w:rFonts w:ascii="Times New Roman" w:hAnsi="Times New Roman"/>
          <w:sz w:val="28"/>
          <w:szCs w:val="28"/>
        </w:rPr>
        <w:t xml:space="preserve">цифры «74 034 662,87781», </w:t>
      </w:r>
      <w:r w:rsidR="00E0348C" w:rsidRPr="00CB7474">
        <w:rPr>
          <w:rFonts w:ascii="Times New Roman" w:hAnsi="Times New Roman"/>
          <w:sz w:val="28"/>
          <w:szCs w:val="28"/>
        </w:rPr>
        <w:lastRenderedPageBreak/>
        <w:t>«9 209 319,61» заменить соответственно цифрами «74 550 101,06781», «9 724 757,8».</w:t>
      </w:r>
    </w:p>
    <w:p w:rsidR="00E0348C" w:rsidRPr="00CB7474" w:rsidRDefault="00E0348C" w:rsidP="00C01702">
      <w:pPr>
        <w:pStyle w:val="af8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7474">
        <w:rPr>
          <w:rFonts w:ascii="Times New Roman" w:hAnsi="Times New Roman"/>
          <w:sz w:val="28"/>
          <w:szCs w:val="28"/>
        </w:rPr>
        <w:t>2. Таблицу раздела 3 «Финансовое обеспечение Программы» изложить в следующей редакции:</w:t>
      </w:r>
    </w:p>
    <w:tbl>
      <w:tblPr>
        <w:tblW w:w="93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552"/>
        <w:gridCol w:w="850"/>
        <w:gridCol w:w="709"/>
        <w:gridCol w:w="514"/>
        <w:gridCol w:w="515"/>
        <w:gridCol w:w="515"/>
        <w:gridCol w:w="515"/>
        <w:gridCol w:w="514"/>
        <w:gridCol w:w="515"/>
        <w:gridCol w:w="515"/>
        <w:gridCol w:w="515"/>
        <w:gridCol w:w="515"/>
      </w:tblGrid>
      <w:tr w:rsidR="00E0348C" w:rsidRPr="00CB7474" w:rsidTr="00A0740E">
        <w:trPr>
          <w:trHeight w:val="18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CB7474" w:rsidRDefault="00D36CC6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«</w:t>
            </w:r>
            <w:r w:rsidR="00E0348C" w:rsidRPr="00CB7474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E0348C" w:rsidRPr="00CB7474" w:rsidRDefault="00E0348C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B7474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CB7474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CB7474" w:rsidRDefault="00E0348C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CB7474" w:rsidRDefault="00E0348C" w:rsidP="00A074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Источник ФО</w:t>
            </w:r>
          </w:p>
        </w:tc>
        <w:tc>
          <w:tcPr>
            <w:tcW w:w="534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CB7474" w:rsidRDefault="00E0348C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Объем ФО по годам (тыс. руб.)</w:t>
            </w:r>
          </w:p>
        </w:tc>
      </w:tr>
      <w:tr w:rsidR="00E0348C" w:rsidRPr="00CB7474" w:rsidTr="00E0348C">
        <w:trPr>
          <w:cantSplit/>
          <w:trHeight w:val="86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CB7474" w:rsidRDefault="00E0348C" w:rsidP="00A0740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CB7474" w:rsidRDefault="00E0348C" w:rsidP="00A0740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CB7474" w:rsidRDefault="00E0348C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CB7474" w:rsidRDefault="00E0348C" w:rsidP="00A074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CB7474" w:rsidRDefault="00E0348C" w:rsidP="00E034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CB7474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CB7474" w:rsidRDefault="00E0348C" w:rsidP="00E034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CB7474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CB7474" w:rsidRDefault="00E0348C" w:rsidP="00E034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CB747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CB7474" w:rsidRDefault="00E0348C" w:rsidP="00E034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CB747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CB7474" w:rsidRDefault="00E0348C" w:rsidP="00E034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CB747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CB7474" w:rsidRDefault="00E0348C" w:rsidP="00E034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CB747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CB7474" w:rsidRDefault="00E0348C" w:rsidP="00E034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CB7474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CB7474" w:rsidRDefault="00E0348C" w:rsidP="00E034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CB7474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CB7474" w:rsidRDefault="00E0348C" w:rsidP="00E03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E0348C" w:rsidRPr="00CB7474" w:rsidRDefault="00E0348C" w:rsidP="00E0348C">
      <w:pPr>
        <w:rPr>
          <w:rFonts w:ascii="Times New Roman" w:hAnsi="Times New Roman"/>
          <w:sz w:val="2"/>
          <w:szCs w:val="2"/>
          <w:highlight w:val="lightGray"/>
        </w:rPr>
      </w:pPr>
    </w:p>
    <w:tbl>
      <w:tblPr>
        <w:tblW w:w="93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552"/>
        <w:gridCol w:w="850"/>
        <w:gridCol w:w="709"/>
        <w:gridCol w:w="514"/>
        <w:gridCol w:w="515"/>
        <w:gridCol w:w="515"/>
        <w:gridCol w:w="515"/>
        <w:gridCol w:w="514"/>
        <w:gridCol w:w="515"/>
        <w:gridCol w:w="515"/>
        <w:gridCol w:w="515"/>
        <w:gridCol w:w="515"/>
      </w:tblGrid>
      <w:tr w:rsidR="00E0348C" w:rsidRPr="009C4BA6" w:rsidTr="00A0740E">
        <w:trPr>
          <w:cantSplit/>
          <w:trHeight w:val="191"/>
          <w:tblHeader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9C4BA6" w:rsidRDefault="00E0348C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9C4BA6" w:rsidRDefault="00E0348C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0348C" w:rsidRPr="009C4BA6" w:rsidRDefault="00E0348C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9C4BA6" w:rsidRDefault="00E0348C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9C4BA6" w:rsidRDefault="00E0348C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9C4BA6" w:rsidRDefault="00E0348C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9C4BA6" w:rsidRDefault="00E0348C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9C4BA6" w:rsidRDefault="00E0348C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9C4BA6" w:rsidRDefault="00E0348C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9C4BA6" w:rsidRDefault="00E0348C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9C4BA6" w:rsidRDefault="00E0348C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9C4BA6" w:rsidRDefault="00E0348C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9C4BA6" w:rsidRDefault="00E0348C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E0348C" w:rsidRPr="009C4BA6" w:rsidTr="00A0740E">
        <w:trPr>
          <w:cantSplit/>
          <w:trHeight w:val="170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9C4BA6" w:rsidRDefault="00E0348C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9C4BA6" w:rsidRDefault="00E0348C" w:rsidP="00A0740E">
            <w:pPr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Всего по региональным проектам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22 439 090,46104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8404E9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6 442 362,17551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8404E9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7 964 257,70256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8404E9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8 032 470,58297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E0348C" w:rsidRPr="009C4BA6" w:rsidTr="00A0740E">
        <w:trPr>
          <w:cantSplit/>
          <w:trHeight w:val="1803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9C4BA6" w:rsidRDefault="00E0348C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9C4BA6" w:rsidRDefault="00E0348C" w:rsidP="00A0740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9C4BA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9C4BA6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8404E9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13 171 393,56104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8404E9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4 597 834,97551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4 922 924,70256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3 650 633,88297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E0348C" w:rsidRPr="009C4BA6" w:rsidTr="00A0740E">
        <w:trPr>
          <w:cantSplit/>
          <w:trHeight w:val="178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9C4BA6" w:rsidRDefault="00E0348C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9C4BA6" w:rsidRDefault="00E0348C" w:rsidP="00A0740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8404E9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13 169 293,56104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8404E9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4 597 134,97551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4 922 224,70256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3 649 933,88297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E0348C" w:rsidRPr="009C4BA6" w:rsidTr="008404E9">
        <w:trPr>
          <w:cantSplit/>
          <w:trHeight w:val="1256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9C4BA6" w:rsidRDefault="00E0348C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9C4BA6" w:rsidRDefault="00E0348C" w:rsidP="00A0740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8404E9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9 267 696,9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8404E9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1 844 527,2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8404E9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3 041 333,0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8404E9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4 381 836,7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404E9" w:rsidRPr="009C4BA6" w:rsidTr="008404E9">
        <w:trPr>
          <w:cantSplit/>
          <w:trHeight w:val="177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04E9" w:rsidRPr="009C4BA6" w:rsidRDefault="008404E9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04E9" w:rsidRPr="009C4BA6" w:rsidRDefault="008404E9" w:rsidP="00A0740E">
            <w:pPr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Региональный проект «Дорожная сеть (Рязанская область)» (по подпрограмме № 1 «Дорожное хозяйство»)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04E9" w:rsidRPr="009C4BA6" w:rsidRDefault="008404E9" w:rsidP="00A074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04E9" w:rsidRPr="009C4BA6" w:rsidRDefault="008404E9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21 834 108,56104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04E9" w:rsidRPr="009C4BA6" w:rsidRDefault="008404E9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6 314 484,87551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04E9" w:rsidRPr="009C4BA6" w:rsidRDefault="008404E9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7 768 205,40256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04E9" w:rsidRPr="009C4BA6" w:rsidRDefault="008404E9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7 751 418,28297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04E9" w:rsidRPr="009C4BA6" w:rsidRDefault="008404E9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04E9" w:rsidRPr="009C4BA6" w:rsidRDefault="008404E9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04E9" w:rsidRPr="009C4BA6" w:rsidRDefault="008404E9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04E9" w:rsidRPr="009C4BA6" w:rsidRDefault="008404E9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04E9" w:rsidRPr="009C4BA6" w:rsidRDefault="008404E9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04E9" w:rsidRPr="009C4BA6" w:rsidRDefault="008404E9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E0348C" w:rsidRPr="009C4BA6" w:rsidTr="008404E9">
        <w:trPr>
          <w:cantSplit/>
          <w:trHeight w:val="1775"/>
        </w:trPr>
        <w:tc>
          <w:tcPr>
            <w:tcW w:w="62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9C4BA6" w:rsidRDefault="00E0348C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9C4BA6" w:rsidRDefault="00E0348C" w:rsidP="00A0740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9C4BA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9C4BA6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8404E9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12 984 293,56104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8404E9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4 597 134,97551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4 872 224,70256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3 514 933,88297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404E9" w:rsidRPr="009C4BA6" w:rsidTr="008404E9">
        <w:trPr>
          <w:cantSplit/>
          <w:trHeight w:val="1643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04E9" w:rsidRPr="009C4BA6" w:rsidRDefault="008404E9" w:rsidP="008404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04E9" w:rsidRPr="009C4BA6" w:rsidRDefault="008404E9" w:rsidP="008404E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04E9" w:rsidRPr="009C4BA6" w:rsidRDefault="008404E9" w:rsidP="008404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04E9" w:rsidRPr="009C4BA6" w:rsidRDefault="008404E9" w:rsidP="008404E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12 984 293,56104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04E9" w:rsidRPr="009C4BA6" w:rsidRDefault="008404E9" w:rsidP="008404E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4 597 134,97551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04E9" w:rsidRPr="009C4BA6" w:rsidRDefault="008404E9" w:rsidP="008404E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4 872 224,70256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04E9" w:rsidRPr="009C4BA6" w:rsidRDefault="008404E9" w:rsidP="008404E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3 514 933,88297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04E9" w:rsidRPr="009C4BA6" w:rsidRDefault="008404E9" w:rsidP="008404E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04E9" w:rsidRPr="009C4BA6" w:rsidRDefault="008404E9" w:rsidP="008404E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04E9" w:rsidRPr="009C4BA6" w:rsidRDefault="008404E9" w:rsidP="008404E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04E9" w:rsidRPr="009C4BA6" w:rsidRDefault="008404E9" w:rsidP="008404E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04E9" w:rsidRPr="009C4BA6" w:rsidRDefault="008404E9" w:rsidP="008404E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04E9" w:rsidRPr="009C4BA6" w:rsidRDefault="008404E9" w:rsidP="008404E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404E9" w:rsidRPr="009C4BA6" w:rsidTr="00A0740E">
        <w:trPr>
          <w:cantSplit/>
          <w:trHeight w:val="1193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04E9" w:rsidRPr="009C4BA6" w:rsidRDefault="008404E9" w:rsidP="008404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04E9" w:rsidRPr="009C4BA6" w:rsidRDefault="008404E9" w:rsidP="008404E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04E9" w:rsidRPr="009C4BA6" w:rsidRDefault="008404E9" w:rsidP="008404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04E9" w:rsidRPr="009C4BA6" w:rsidRDefault="008404E9" w:rsidP="008404E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8 849 815,0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04E9" w:rsidRPr="009C4BA6" w:rsidRDefault="008404E9" w:rsidP="008404E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1 717 349,9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04E9" w:rsidRPr="009C4BA6" w:rsidRDefault="008404E9" w:rsidP="008404E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2 895 980,7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04E9" w:rsidRPr="009C4BA6" w:rsidRDefault="008404E9" w:rsidP="008404E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4 236 484,4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04E9" w:rsidRPr="009C4BA6" w:rsidRDefault="008404E9" w:rsidP="008404E9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04E9" w:rsidRPr="009C4BA6" w:rsidRDefault="008404E9" w:rsidP="008404E9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04E9" w:rsidRPr="009C4BA6" w:rsidRDefault="008404E9" w:rsidP="008404E9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04E9" w:rsidRPr="009C4BA6" w:rsidRDefault="008404E9" w:rsidP="008404E9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04E9" w:rsidRPr="009C4BA6" w:rsidRDefault="008404E9" w:rsidP="008404E9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04E9" w:rsidRPr="009C4BA6" w:rsidRDefault="008404E9" w:rsidP="008404E9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A0740E" w:rsidRPr="009C4BA6" w:rsidTr="00A0740E">
        <w:trPr>
          <w:cantSplit/>
          <w:trHeight w:val="1212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740E" w:rsidRPr="009C4BA6" w:rsidRDefault="00A0740E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740E" w:rsidRPr="009C4BA6" w:rsidRDefault="00A0740E" w:rsidP="00A0740E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 xml:space="preserve">Региональный проект «Общесистемные меры развития дорожного хозяйства (Рязанская область)» </w:t>
            </w:r>
            <w:r w:rsidRPr="009C4BA6">
              <w:rPr>
                <w:rFonts w:ascii="Times New Roman" w:hAnsi="Times New Roman"/>
                <w:sz w:val="22"/>
                <w:szCs w:val="22"/>
              </w:rPr>
              <w:t>(по подпрограмме № 1 «Дорожное хозяйство»)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0740E" w:rsidRPr="009C4BA6" w:rsidRDefault="00A0740E" w:rsidP="00A074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0740E" w:rsidRPr="009C4BA6" w:rsidRDefault="002D1545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567 881,9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0740E" w:rsidRPr="009C4BA6" w:rsidRDefault="002D1545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127 177,3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0740E" w:rsidRPr="009C4BA6" w:rsidRDefault="002D1545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195 352,3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0740E" w:rsidRPr="009C4BA6" w:rsidRDefault="002D1545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245 352,3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0740E" w:rsidRPr="009C4BA6" w:rsidRDefault="00A0740E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0740E" w:rsidRPr="009C4BA6" w:rsidRDefault="00A0740E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0740E" w:rsidRPr="009C4BA6" w:rsidRDefault="00A0740E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0740E" w:rsidRPr="009C4BA6" w:rsidRDefault="00A0740E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0740E" w:rsidRPr="009C4BA6" w:rsidRDefault="00A0740E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0740E" w:rsidRPr="009C4BA6" w:rsidRDefault="00A0740E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A0740E" w:rsidRPr="009C4BA6" w:rsidTr="00A0740E">
        <w:trPr>
          <w:cantSplit/>
          <w:trHeight w:val="1164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740E" w:rsidRPr="009C4BA6" w:rsidRDefault="00A0740E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740E" w:rsidRPr="009C4BA6" w:rsidRDefault="00A0740E" w:rsidP="00A0740E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0740E" w:rsidRPr="009C4BA6" w:rsidRDefault="00A0740E" w:rsidP="00A074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9C4BA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9C4BA6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0740E" w:rsidRPr="009C4BA6" w:rsidRDefault="00A0740E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150 000,0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0740E" w:rsidRPr="009C4BA6" w:rsidRDefault="00A0740E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0740E" w:rsidRPr="009C4BA6" w:rsidRDefault="00A0740E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50 000,0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0740E" w:rsidRPr="009C4BA6" w:rsidRDefault="00A0740E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100 000,0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0740E" w:rsidRPr="009C4BA6" w:rsidRDefault="00A0740E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0740E" w:rsidRPr="009C4BA6" w:rsidRDefault="00A0740E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0740E" w:rsidRPr="009C4BA6" w:rsidRDefault="00A0740E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0740E" w:rsidRPr="009C4BA6" w:rsidRDefault="00A0740E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0740E" w:rsidRPr="009C4BA6" w:rsidRDefault="00A0740E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0740E" w:rsidRPr="009C4BA6" w:rsidRDefault="00A0740E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E0348C" w:rsidRPr="009C4BA6" w:rsidTr="00A0740E">
        <w:trPr>
          <w:cantSplit/>
          <w:trHeight w:val="1082"/>
        </w:trPr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9C4BA6" w:rsidRDefault="00E0348C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9C4BA6" w:rsidRDefault="00E0348C" w:rsidP="00A0740E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150 000,0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50 000,0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100 000,0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E0348C" w:rsidRPr="009C4BA6" w:rsidTr="00A0740E">
        <w:trPr>
          <w:cantSplit/>
          <w:trHeight w:val="1072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9C4BA6" w:rsidRDefault="00E0348C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9C4BA6" w:rsidRDefault="00E0348C" w:rsidP="00A0740E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2D1545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417 881,9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2D1545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127 177,3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2D1545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145 352,3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2D1545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145 352,3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E0348C" w:rsidRPr="009C4BA6" w:rsidTr="00A0740E">
        <w:trPr>
          <w:cantSplit/>
          <w:trHeight w:val="113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9C4BA6" w:rsidRDefault="00E0348C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1.3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9C4BA6" w:rsidRDefault="00E0348C" w:rsidP="00A0740E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 xml:space="preserve">Региональный проект «Безопасность дорожного движения Рязанской области» </w:t>
            </w:r>
            <w:r w:rsidRPr="009C4BA6">
              <w:rPr>
                <w:rFonts w:ascii="Times New Roman" w:hAnsi="Times New Roman"/>
                <w:sz w:val="22"/>
                <w:szCs w:val="22"/>
              </w:rPr>
              <w:t>(по подпрограмме № 1 «Дорожное хозяйство»)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9C4BA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9C4BA6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37 100,0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700,0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700,0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35 700,0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E0348C" w:rsidRPr="009C4BA6" w:rsidTr="00A0740E">
        <w:trPr>
          <w:cantSplit/>
          <w:trHeight w:val="1134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9C4BA6" w:rsidRDefault="00E0348C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9C4BA6" w:rsidRDefault="00E0348C" w:rsidP="00A0740E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35 000,0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35 000,0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E0348C" w:rsidRPr="009C4BA6" w:rsidTr="00A0740E">
        <w:trPr>
          <w:cantSplit/>
          <w:trHeight w:val="49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9C4BA6" w:rsidRDefault="00E0348C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9C4BA6" w:rsidRDefault="00E0348C" w:rsidP="00A0740E">
            <w:pPr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Всего по ведомственным проектам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E0348C" w:rsidRPr="009C4BA6" w:rsidTr="00A0740E">
        <w:trPr>
          <w:cantSplit/>
          <w:trHeight w:val="1692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8C" w:rsidRPr="009C4BA6" w:rsidRDefault="00E0348C" w:rsidP="00A0740E">
            <w:pPr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Всего по комплексам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2D1545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52 111 010,60677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667188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4 709 561,369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667188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4 388 242,00502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667188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6 302 587,49248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7 371 292,93070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7 546 525,52069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6 513 136,17495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4 877 546,37887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5 089 021,54293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5 313 097,19213</w:t>
            </w:r>
          </w:p>
        </w:tc>
      </w:tr>
      <w:tr w:rsidR="00E0348C" w:rsidRPr="009C4BA6" w:rsidTr="00A0740E">
        <w:trPr>
          <w:cantSplit/>
          <w:trHeight w:val="1649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9C4BA6" w:rsidRDefault="00E0348C" w:rsidP="00A0740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8C" w:rsidRPr="009C4BA6" w:rsidRDefault="00E0348C" w:rsidP="00A0740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9C4BA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9C4BA6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51 6</w:t>
            </w:r>
            <w:r w:rsidR="00667188" w:rsidRPr="009C4BA6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3 949,70677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4 6</w:t>
            </w:r>
            <w:r w:rsidR="00667188" w:rsidRPr="009C4BA6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7 486,469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667188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4 388 242,00502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5 897 601,49248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7 371 292,93070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7 546 525,52069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6 513 136,17495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4 877 546,37887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5 089 021,54293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5 313 097,19213</w:t>
            </w:r>
          </w:p>
        </w:tc>
      </w:tr>
      <w:tr w:rsidR="00E0348C" w:rsidRPr="009C4BA6" w:rsidTr="00A0740E">
        <w:trPr>
          <w:cantSplit/>
          <w:trHeight w:val="1649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9C4BA6" w:rsidRDefault="00E0348C" w:rsidP="00A0740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8C" w:rsidRPr="009C4BA6" w:rsidRDefault="00E0348C" w:rsidP="00A0740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667188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39 926 379,87844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667188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3 524 416,16514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3 514 946,60809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5 016 081,84990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6 028 518,751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6 153 570,461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5 070 121,50031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3 380 015,684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3 536 959,124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3 701 749,735</w:t>
            </w:r>
          </w:p>
        </w:tc>
      </w:tr>
      <w:tr w:rsidR="00E0348C" w:rsidRPr="009C4BA6" w:rsidTr="00CF2B12">
        <w:trPr>
          <w:cantSplit/>
          <w:trHeight w:val="949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9C4BA6" w:rsidRDefault="00E0348C" w:rsidP="00A0740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8C" w:rsidRPr="009C4BA6" w:rsidRDefault="00E0348C" w:rsidP="00A0740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667188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457 060,9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667188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52 074,9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667188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667188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404 986,0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E0348C" w:rsidRPr="009C4BA6" w:rsidTr="00A0740E">
        <w:trPr>
          <w:cantSplit/>
          <w:trHeight w:val="1707"/>
        </w:trPr>
        <w:tc>
          <w:tcPr>
            <w:tcW w:w="3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9C4BA6" w:rsidRDefault="00E0348C" w:rsidP="00A0740E">
            <w:pPr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Итого 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CF2B12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74 550 101,06781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CF2B12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11 151 923,54451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CF2B12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12 352 499,70758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CF2B12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14 335 058,07545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7 371 292,9307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7 546 525,52069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6 513 136,17495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4 877 546,37887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5 089 021,54293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5 313 097,19213</w:t>
            </w:r>
          </w:p>
        </w:tc>
      </w:tr>
      <w:tr w:rsidR="00E0348C" w:rsidRPr="009C4BA6" w:rsidTr="00A0740E">
        <w:trPr>
          <w:cantSplit/>
          <w:trHeight w:val="1707"/>
        </w:trPr>
        <w:tc>
          <w:tcPr>
            <w:tcW w:w="318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9C4BA6" w:rsidRDefault="00E0348C" w:rsidP="00A0740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9C4BA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9C4BA6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64 825 343,26781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9 255 321,44451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9 311 166,70758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9 548 235,37545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7 371 292,9307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7 546 525,52069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6 513 136,17495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4 877 546,37887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5 089 021,54293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5 313 097,19213</w:t>
            </w:r>
          </w:p>
        </w:tc>
      </w:tr>
      <w:tr w:rsidR="00E0348C" w:rsidRPr="009C4BA6" w:rsidTr="00A0740E">
        <w:trPr>
          <w:cantSplit/>
          <w:trHeight w:val="1707"/>
        </w:trPr>
        <w:tc>
          <w:tcPr>
            <w:tcW w:w="31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9C4BA6" w:rsidRDefault="00E0348C" w:rsidP="00A0740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53 095 673,43948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8 121 551,14065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8 437 171,31065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8 666 015,73287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6 028 518,751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6 153 570,461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5 070 121,50031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3 380 015,684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3 536 959,124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3 701 749,735</w:t>
            </w:r>
          </w:p>
        </w:tc>
      </w:tr>
      <w:tr w:rsidR="00E0348C" w:rsidRPr="009C4BA6" w:rsidTr="00A0740E">
        <w:trPr>
          <w:cantSplit/>
          <w:trHeight w:val="1276"/>
        </w:trPr>
        <w:tc>
          <w:tcPr>
            <w:tcW w:w="31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9C4BA6" w:rsidRDefault="00E0348C" w:rsidP="00A0740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CF2B12" w:rsidP="00A0740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9 724 757,8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CF2B12" w:rsidP="00A0740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1 896 602,1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CF2B12" w:rsidP="00A0740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3 041 333,0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CF2B12" w:rsidP="00A0740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4 786 822,7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E0348C" w:rsidRPr="009C4BA6" w:rsidTr="00A0740E">
        <w:trPr>
          <w:cantSplit/>
          <w:trHeight w:val="190"/>
        </w:trPr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9C4BA6" w:rsidRDefault="00E0348C" w:rsidP="00A0740E">
            <w:pPr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в том числе по 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E0348C" w:rsidRPr="009C4BA6" w:rsidTr="00A0740E">
        <w:trPr>
          <w:cantSplit/>
          <w:trHeight w:val="1871"/>
        </w:trPr>
        <w:tc>
          <w:tcPr>
            <w:tcW w:w="3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9C4BA6" w:rsidRDefault="00E0348C" w:rsidP="00A0740E">
            <w:pPr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9C4BA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9C4BA6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64 822 631,26781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9 254 553,44451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9 310 398,70758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9 547 467,37545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7 371 224,93070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7 546 457,52069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6 513 136,17495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4 877 546,37887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5 089 021,54293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5 313 097,19213</w:t>
            </w:r>
          </w:p>
        </w:tc>
      </w:tr>
      <w:tr w:rsidR="00E0348C" w:rsidRPr="009C4BA6" w:rsidTr="00A0740E">
        <w:trPr>
          <w:cantSplit/>
          <w:trHeight w:val="1766"/>
        </w:trPr>
        <w:tc>
          <w:tcPr>
            <w:tcW w:w="3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9C4BA6" w:rsidRDefault="00E0348C" w:rsidP="00A0740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53 095 673,43948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8 121 551,14065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8 437 171,31065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8 666 015,73287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6 028 518,751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6 153 570,461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5 070 121,50031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3 380 015,684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3 536 959,124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3 701 749,735</w:t>
            </w:r>
          </w:p>
        </w:tc>
      </w:tr>
      <w:tr w:rsidR="00CF2B12" w:rsidRPr="009C4BA6" w:rsidTr="00A0740E">
        <w:trPr>
          <w:cantSplit/>
          <w:trHeight w:val="1341"/>
        </w:trPr>
        <w:tc>
          <w:tcPr>
            <w:tcW w:w="3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2B12" w:rsidRPr="009C4BA6" w:rsidRDefault="00CF2B12" w:rsidP="00CF2B1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2B12" w:rsidRPr="009C4BA6" w:rsidRDefault="00CF2B12" w:rsidP="00CF2B1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2B12" w:rsidRPr="009C4BA6" w:rsidRDefault="00CF2B12" w:rsidP="00CF2B1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9 724 757,8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2B12" w:rsidRPr="009C4BA6" w:rsidRDefault="00CF2B12" w:rsidP="00CF2B1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1 896 602,1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2B12" w:rsidRPr="009C4BA6" w:rsidRDefault="00CF2B12" w:rsidP="00CF2B1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3 041 333,0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2B12" w:rsidRPr="009C4BA6" w:rsidRDefault="00CF2B12" w:rsidP="00CF2B1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4 786 822,7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2B12" w:rsidRPr="009C4BA6" w:rsidRDefault="00CF2B12" w:rsidP="00CF2B1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2B12" w:rsidRPr="009C4BA6" w:rsidRDefault="00CF2B12" w:rsidP="00CF2B1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2B12" w:rsidRPr="009C4BA6" w:rsidRDefault="00CF2B12" w:rsidP="00CF2B1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2B12" w:rsidRPr="009C4BA6" w:rsidRDefault="00CF2B12" w:rsidP="00CF2B1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2B12" w:rsidRPr="009C4BA6" w:rsidRDefault="00CF2B12" w:rsidP="00CF2B1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F2B12" w:rsidRPr="009C4BA6" w:rsidRDefault="00CF2B12" w:rsidP="00CF2B1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E0348C" w:rsidRPr="009C4BA6" w:rsidTr="00A0740E">
        <w:trPr>
          <w:cantSplit/>
          <w:trHeight w:val="795"/>
        </w:trPr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9C4BA6" w:rsidRDefault="00E0348C" w:rsidP="00A0740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Минобразования РО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C4BA6">
              <w:rPr>
                <w:rFonts w:ascii="Times New Roman" w:hAnsi="Times New Roman"/>
                <w:bCs/>
                <w:sz w:val="22"/>
                <w:szCs w:val="22"/>
              </w:rPr>
              <w:t>2 712,0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768,0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768,0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768,0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9C4BA6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68,0</w:t>
            </w:r>
            <w:r w:rsidR="00D36CC6" w:rsidRPr="009C4BA6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E0348C" w:rsidRPr="009C4BA6" w:rsidRDefault="00E0348C" w:rsidP="00C01702">
      <w:pPr>
        <w:pStyle w:val="af8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6"/>
          <w:szCs w:val="6"/>
        </w:rPr>
      </w:pPr>
    </w:p>
    <w:p w:rsidR="00315E83" w:rsidRPr="00CB7474" w:rsidRDefault="0063147E" w:rsidP="00C01702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474">
        <w:rPr>
          <w:rFonts w:ascii="Times New Roman" w:hAnsi="Times New Roman"/>
          <w:sz w:val="28"/>
          <w:szCs w:val="28"/>
        </w:rPr>
        <w:t>3</w:t>
      </w:r>
      <w:r w:rsidR="00C01702" w:rsidRPr="00CB7474">
        <w:rPr>
          <w:rFonts w:ascii="Times New Roman" w:hAnsi="Times New Roman"/>
          <w:sz w:val="28"/>
          <w:szCs w:val="28"/>
        </w:rPr>
        <w:t>.</w:t>
      </w:r>
      <w:r w:rsidR="00CB7474">
        <w:rPr>
          <w:rFonts w:ascii="Times New Roman" w:hAnsi="Times New Roman"/>
          <w:sz w:val="28"/>
          <w:szCs w:val="28"/>
        </w:rPr>
        <w:t> </w:t>
      </w:r>
      <w:r w:rsidR="00315E83" w:rsidRPr="00CB7474">
        <w:rPr>
          <w:rFonts w:ascii="Times New Roman" w:hAnsi="Times New Roman"/>
          <w:sz w:val="28"/>
          <w:szCs w:val="28"/>
        </w:rPr>
        <w:t>В разделе 4 «Порядок представления информации об исполнении Программы»:</w:t>
      </w:r>
    </w:p>
    <w:p w:rsidR="00315E83" w:rsidRPr="00CB7474" w:rsidRDefault="00315E83" w:rsidP="00C01702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474">
        <w:rPr>
          <w:rFonts w:ascii="Times New Roman" w:hAnsi="Times New Roman"/>
          <w:sz w:val="28"/>
          <w:szCs w:val="28"/>
        </w:rPr>
        <w:t>в абзаце втором слова «министерство промышленности и экономического развития Рязанской области (далее – МПЭР РО)» заменить словами «министерство экономического развития Рязанской области (далее – МЭР РО)</w:t>
      </w:r>
      <w:r w:rsidR="00CB7474">
        <w:rPr>
          <w:rFonts w:ascii="Times New Roman" w:hAnsi="Times New Roman"/>
          <w:sz w:val="28"/>
          <w:szCs w:val="28"/>
        </w:rPr>
        <w:t>»;</w:t>
      </w:r>
    </w:p>
    <w:p w:rsidR="00315E83" w:rsidRPr="00CB7474" w:rsidRDefault="00315E83" w:rsidP="00C01702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474">
        <w:rPr>
          <w:rFonts w:ascii="Times New Roman" w:hAnsi="Times New Roman"/>
          <w:sz w:val="28"/>
          <w:szCs w:val="28"/>
        </w:rPr>
        <w:t>в абзаце четвертом слова «МПЭР РО» заменить словами «МЭР РО».</w:t>
      </w:r>
    </w:p>
    <w:p w:rsidR="00AE5E1E" w:rsidRPr="00CB7474" w:rsidRDefault="00315E83" w:rsidP="00C01702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474">
        <w:rPr>
          <w:rFonts w:ascii="Times New Roman" w:hAnsi="Times New Roman"/>
          <w:sz w:val="28"/>
          <w:szCs w:val="28"/>
        </w:rPr>
        <w:t>4.</w:t>
      </w:r>
      <w:r w:rsidR="00C01702" w:rsidRPr="00CB7474">
        <w:rPr>
          <w:rFonts w:ascii="Times New Roman" w:hAnsi="Times New Roman"/>
          <w:sz w:val="28"/>
          <w:szCs w:val="28"/>
        </w:rPr>
        <w:t> </w:t>
      </w:r>
      <w:r w:rsidR="00F77E88" w:rsidRPr="00CB7474">
        <w:rPr>
          <w:rFonts w:ascii="Times New Roman" w:hAnsi="Times New Roman"/>
          <w:sz w:val="28"/>
          <w:szCs w:val="28"/>
        </w:rPr>
        <w:t>В раздел</w:t>
      </w:r>
      <w:r w:rsidR="00AE5E1E" w:rsidRPr="00CB7474">
        <w:rPr>
          <w:rFonts w:ascii="Times New Roman" w:hAnsi="Times New Roman"/>
          <w:sz w:val="28"/>
          <w:szCs w:val="28"/>
        </w:rPr>
        <w:t>е</w:t>
      </w:r>
      <w:r w:rsidR="00F77E88" w:rsidRPr="00CB7474">
        <w:rPr>
          <w:rFonts w:ascii="Times New Roman" w:hAnsi="Times New Roman"/>
          <w:sz w:val="28"/>
          <w:szCs w:val="28"/>
        </w:rPr>
        <w:t> 5 «Сведения о подпрограммах Программы»:</w:t>
      </w:r>
    </w:p>
    <w:p w:rsidR="00C01702" w:rsidRPr="00CB7474" w:rsidRDefault="00AE5E1E" w:rsidP="00C01702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474">
        <w:rPr>
          <w:rFonts w:ascii="Times New Roman" w:hAnsi="Times New Roman"/>
          <w:sz w:val="28"/>
          <w:szCs w:val="28"/>
        </w:rPr>
        <w:t>1) в подразделе 5.1 «Подпрограмма № 1 «Дорожное хозяйство»:</w:t>
      </w:r>
    </w:p>
    <w:p w:rsidR="00F77E88" w:rsidRPr="00CB7474" w:rsidRDefault="00F77E88" w:rsidP="00C01702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474">
        <w:rPr>
          <w:rFonts w:ascii="Times New Roman" w:hAnsi="Times New Roman"/>
          <w:sz w:val="28"/>
          <w:szCs w:val="28"/>
        </w:rPr>
        <w:t xml:space="preserve">- в </w:t>
      </w:r>
      <w:r w:rsidR="002D6735" w:rsidRPr="00CB7474">
        <w:rPr>
          <w:rFonts w:ascii="Times New Roman" w:hAnsi="Times New Roman"/>
          <w:sz w:val="28"/>
          <w:szCs w:val="28"/>
        </w:rPr>
        <w:t xml:space="preserve">таблице </w:t>
      </w:r>
      <w:r w:rsidRPr="00CB7474">
        <w:rPr>
          <w:rFonts w:ascii="Times New Roman" w:hAnsi="Times New Roman"/>
          <w:sz w:val="28"/>
          <w:szCs w:val="28"/>
        </w:rPr>
        <w:t>пункт</w:t>
      </w:r>
      <w:r w:rsidR="002D6735" w:rsidRPr="00CB7474">
        <w:rPr>
          <w:rFonts w:ascii="Times New Roman" w:hAnsi="Times New Roman"/>
          <w:sz w:val="28"/>
          <w:szCs w:val="28"/>
        </w:rPr>
        <w:t>а</w:t>
      </w:r>
      <w:r w:rsidRPr="00CB7474">
        <w:rPr>
          <w:rFonts w:ascii="Times New Roman" w:hAnsi="Times New Roman"/>
          <w:sz w:val="28"/>
          <w:szCs w:val="28"/>
        </w:rPr>
        <w:t xml:space="preserve"> 4 «Результаты структурных элементов»:</w:t>
      </w:r>
    </w:p>
    <w:p w:rsidR="00F77E88" w:rsidRPr="00CB7474" w:rsidRDefault="00175416" w:rsidP="009C4BA6">
      <w:pPr>
        <w:autoSpaceDE w:val="0"/>
        <w:autoSpaceDN w:val="0"/>
        <w:adjustRightInd w:val="0"/>
        <w:spacing w:after="4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474">
        <w:rPr>
          <w:rFonts w:ascii="Times New Roman" w:hAnsi="Times New Roman"/>
          <w:sz w:val="28"/>
          <w:szCs w:val="28"/>
        </w:rPr>
        <w:t>дополнить подпунктами 1.1.2-1.1.3 следующего содержания:</w:t>
      </w:r>
    </w:p>
    <w:tbl>
      <w:tblPr>
        <w:tblW w:w="9530" w:type="dxa"/>
        <w:tblInd w:w="-3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8"/>
        <w:gridCol w:w="2489"/>
        <w:gridCol w:w="568"/>
        <w:gridCol w:w="641"/>
        <w:gridCol w:w="567"/>
        <w:gridCol w:w="567"/>
        <w:gridCol w:w="567"/>
        <w:gridCol w:w="567"/>
        <w:gridCol w:w="567"/>
        <w:gridCol w:w="568"/>
        <w:gridCol w:w="567"/>
        <w:gridCol w:w="567"/>
        <w:gridCol w:w="567"/>
      </w:tblGrid>
      <w:tr w:rsidR="00175416" w:rsidRPr="00DA73EF" w:rsidTr="00CB7474">
        <w:trPr>
          <w:trHeight w:val="53"/>
          <w:tblHeader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75416" w:rsidRPr="00DA73EF" w:rsidRDefault="00175416" w:rsidP="00175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73E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75416" w:rsidRPr="00DA73EF" w:rsidRDefault="00175416" w:rsidP="00175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73E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75416" w:rsidRPr="00DA73EF" w:rsidRDefault="00175416" w:rsidP="00175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73E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75416" w:rsidRPr="00DA73EF" w:rsidRDefault="00175416" w:rsidP="00175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73E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75416" w:rsidRPr="00DA73EF" w:rsidRDefault="00175416" w:rsidP="00175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73E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75416" w:rsidRPr="00DA73EF" w:rsidRDefault="00175416" w:rsidP="00175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73E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75416" w:rsidRPr="00DA73EF" w:rsidRDefault="00175416" w:rsidP="00175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73E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75416" w:rsidRPr="00DA73EF" w:rsidRDefault="00175416" w:rsidP="00175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73E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75416" w:rsidRPr="00DA73EF" w:rsidRDefault="00175416" w:rsidP="00175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73E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75416" w:rsidRPr="00DA73EF" w:rsidRDefault="00175416" w:rsidP="00175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73EF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75416" w:rsidRPr="00DA73EF" w:rsidRDefault="00175416" w:rsidP="00175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73EF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75416" w:rsidRPr="00DA73EF" w:rsidRDefault="00175416" w:rsidP="00175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73EF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75416" w:rsidRPr="00DA73EF" w:rsidRDefault="00175416" w:rsidP="00175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73EF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175416" w:rsidRPr="00DA73EF" w:rsidTr="00CB7474">
        <w:trPr>
          <w:cantSplit/>
          <w:trHeight w:val="197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75416" w:rsidRPr="00DA73EF" w:rsidRDefault="00175416" w:rsidP="0017541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73EF">
              <w:rPr>
                <w:rFonts w:ascii="Times New Roman" w:hAnsi="Times New Roman"/>
                <w:sz w:val="22"/>
                <w:szCs w:val="22"/>
              </w:rPr>
              <w:t>«1.1.2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75416" w:rsidRPr="00DA73EF" w:rsidRDefault="00175416" w:rsidP="0017541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A73EF">
              <w:rPr>
                <w:rFonts w:ascii="Times New Roman" w:hAnsi="Times New Roman"/>
                <w:sz w:val="22"/>
                <w:szCs w:val="22"/>
              </w:rPr>
              <w:t>Субъектами Российской Федерации выполнены работы по строительству и реконструкции автомобильных дорог регионального или межмуниципального, местного значения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75416" w:rsidRPr="00DA73EF" w:rsidRDefault="00175416" w:rsidP="00175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A73EF">
              <w:rPr>
                <w:rFonts w:ascii="Times New Roman" w:hAnsi="Times New Roman"/>
                <w:sz w:val="22"/>
                <w:szCs w:val="22"/>
              </w:rPr>
              <w:t>усл</w:t>
            </w:r>
            <w:proofErr w:type="spellEnd"/>
            <w:r w:rsidRPr="00DA73EF">
              <w:rPr>
                <w:rFonts w:ascii="Times New Roman" w:hAnsi="Times New Roman"/>
                <w:sz w:val="22"/>
                <w:szCs w:val="22"/>
              </w:rPr>
              <w:t>. шт.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75416" w:rsidRPr="00DA73EF" w:rsidRDefault="00175416" w:rsidP="001754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3E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75416" w:rsidRPr="00DA73EF" w:rsidRDefault="00175416" w:rsidP="00175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73E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75416" w:rsidRPr="00DA73EF" w:rsidRDefault="00175416" w:rsidP="00175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73E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75416" w:rsidRPr="00DA73EF" w:rsidRDefault="00175416" w:rsidP="00175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73E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75416" w:rsidRPr="00DA73EF" w:rsidRDefault="00175416" w:rsidP="001754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73E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75416" w:rsidRPr="00DA73EF" w:rsidRDefault="00175416" w:rsidP="001754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73E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75416" w:rsidRPr="00DA73EF" w:rsidRDefault="00175416" w:rsidP="001754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73E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75416" w:rsidRPr="00DA73EF" w:rsidRDefault="00175416" w:rsidP="001754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73E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75416" w:rsidRPr="00DA73EF" w:rsidRDefault="00175416" w:rsidP="001754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73E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75416" w:rsidRPr="00DA73EF" w:rsidRDefault="00175416" w:rsidP="001754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73E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175416" w:rsidRPr="00DA73EF" w:rsidTr="00CB7474">
        <w:trPr>
          <w:cantSplit/>
          <w:trHeight w:val="197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75416" w:rsidRPr="00DA73EF" w:rsidRDefault="00175416" w:rsidP="0017541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73EF">
              <w:rPr>
                <w:rFonts w:ascii="Times New Roman" w:hAnsi="Times New Roman"/>
                <w:sz w:val="22"/>
                <w:szCs w:val="22"/>
              </w:rPr>
              <w:t>1.1.3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75416" w:rsidRPr="00DA73EF" w:rsidRDefault="00175416" w:rsidP="0017541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A73EF">
              <w:rPr>
                <w:rFonts w:ascii="Times New Roman" w:hAnsi="Times New Roman"/>
                <w:sz w:val="22"/>
                <w:szCs w:val="22"/>
              </w:rPr>
              <w:t>Осуществлены мероприятия по дорожной деятельности в отношении автомобильных дорог общего пользования регионального или межмуниципального, местного значения и искусственных сооружений на них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75416" w:rsidRPr="00DA73EF" w:rsidRDefault="00175416" w:rsidP="00175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A73EF">
              <w:rPr>
                <w:rFonts w:ascii="Times New Roman" w:hAnsi="Times New Roman"/>
                <w:sz w:val="22"/>
                <w:szCs w:val="22"/>
              </w:rPr>
              <w:t>усл</w:t>
            </w:r>
            <w:proofErr w:type="spellEnd"/>
            <w:r w:rsidRPr="00DA73EF">
              <w:rPr>
                <w:rFonts w:ascii="Times New Roman" w:hAnsi="Times New Roman"/>
                <w:sz w:val="22"/>
                <w:szCs w:val="22"/>
              </w:rPr>
              <w:t>. шт.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75416" w:rsidRPr="00DA73EF" w:rsidRDefault="00175416" w:rsidP="001754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3E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75416" w:rsidRPr="00DA73EF" w:rsidRDefault="00175416" w:rsidP="00175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73E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75416" w:rsidRPr="00DA73EF" w:rsidRDefault="00175416" w:rsidP="00175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73E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75416" w:rsidRPr="00DA73EF" w:rsidRDefault="00175416" w:rsidP="00175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73E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75416" w:rsidRPr="00DA73EF" w:rsidRDefault="00175416" w:rsidP="001754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73E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75416" w:rsidRPr="00DA73EF" w:rsidRDefault="00175416" w:rsidP="001754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73E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75416" w:rsidRPr="00DA73EF" w:rsidRDefault="00175416" w:rsidP="001754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73E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75416" w:rsidRPr="00DA73EF" w:rsidRDefault="00175416" w:rsidP="001754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73E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75416" w:rsidRPr="00DA73EF" w:rsidRDefault="00175416" w:rsidP="001754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73E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75416" w:rsidRPr="00DA73EF" w:rsidRDefault="00175416" w:rsidP="001754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73EF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5926D7" w:rsidRPr="00CB7474" w:rsidRDefault="005926D7" w:rsidP="00C01702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10"/>
          <w:szCs w:val="28"/>
        </w:rPr>
      </w:pPr>
    </w:p>
    <w:p w:rsidR="00175416" w:rsidRPr="002A4088" w:rsidRDefault="005926D7" w:rsidP="00C01702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474">
        <w:rPr>
          <w:rFonts w:ascii="Times New Roman" w:hAnsi="Times New Roman"/>
          <w:sz w:val="28"/>
          <w:szCs w:val="28"/>
        </w:rPr>
        <w:t>подпункты 3.1.1-3.1.2</w:t>
      </w:r>
      <w:r w:rsidR="00754B46" w:rsidRPr="00CB7474">
        <w:rPr>
          <w:rFonts w:ascii="Times New Roman" w:hAnsi="Times New Roman"/>
          <w:sz w:val="28"/>
          <w:szCs w:val="28"/>
        </w:rPr>
        <w:t>, 3.1.8</w:t>
      </w:r>
      <w:r w:rsidRPr="00CB7474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DA73EF" w:rsidRPr="002A4088" w:rsidRDefault="00DA73EF" w:rsidP="00C01702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73EF" w:rsidRPr="002A4088" w:rsidRDefault="00DA73EF" w:rsidP="00C01702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73EF" w:rsidRPr="002A4088" w:rsidRDefault="00DA73EF" w:rsidP="00C01702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26D7" w:rsidRPr="00CB7474" w:rsidRDefault="005926D7" w:rsidP="00C01702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10"/>
          <w:szCs w:val="28"/>
        </w:rPr>
      </w:pPr>
    </w:p>
    <w:tbl>
      <w:tblPr>
        <w:tblW w:w="9516" w:type="dxa"/>
        <w:tblInd w:w="-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"/>
        <w:gridCol w:w="2489"/>
        <w:gridCol w:w="568"/>
        <w:gridCol w:w="641"/>
        <w:gridCol w:w="567"/>
        <w:gridCol w:w="567"/>
        <w:gridCol w:w="567"/>
        <w:gridCol w:w="567"/>
        <w:gridCol w:w="567"/>
        <w:gridCol w:w="568"/>
        <w:gridCol w:w="567"/>
        <w:gridCol w:w="567"/>
        <w:gridCol w:w="567"/>
      </w:tblGrid>
      <w:tr w:rsidR="005926D7" w:rsidRPr="009C4BA6" w:rsidTr="00CB7474">
        <w:trPr>
          <w:trHeight w:val="53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926D7" w:rsidRPr="009C4BA6" w:rsidRDefault="005926D7" w:rsidP="00E260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926D7" w:rsidRPr="009C4BA6" w:rsidRDefault="005926D7" w:rsidP="00E260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926D7" w:rsidRPr="009C4BA6" w:rsidRDefault="005926D7" w:rsidP="00E260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926D7" w:rsidRPr="009C4BA6" w:rsidRDefault="005926D7" w:rsidP="00E260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926D7" w:rsidRPr="009C4BA6" w:rsidRDefault="005926D7" w:rsidP="00E260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926D7" w:rsidRPr="009C4BA6" w:rsidRDefault="005926D7" w:rsidP="00E260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926D7" w:rsidRPr="009C4BA6" w:rsidRDefault="005926D7" w:rsidP="00E260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926D7" w:rsidRPr="009C4BA6" w:rsidRDefault="005926D7" w:rsidP="00E260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926D7" w:rsidRPr="009C4BA6" w:rsidRDefault="005926D7" w:rsidP="00E260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926D7" w:rsidRPr="009C4BA6" w:rsidRDefault="005926D7" w:rsidP="00E260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926D7" w:rsidRPr="009C4BA6" w:rsidRDefault="005926D7" w:rsidP="00E260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926D7" w:rsidRPr="009C4BA6" w:rsidRDefault="005926D7" w:rsidP="00E260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926D7" w:rsidRPr="009C4BA6" w:rsidRDefault="005926D7" w:rsidP="00E260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5926D7" w:rsidRPr="009C4BA6" w:rsidTr="00CB7474">
        <w:trPr>
          <w:cantSplit/>
          <w:trHeight w:val="19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«3.1.1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 xml:space="preserve">Прирост протяженности автомобильных дорог общего пользования регионального или межмуниципального и местного значения на территории Рязанской области, соответствующих нормативным требованиям в результате капитального ремонта и </w:t>
            </w:r>
            <w:proofErr w:type="gramStart"/>
            <w:r w:rsidRPr="009C4BA6">
              <w:rPr>
                <w:rFonts w:ascii="Times New Roman" w:hAnsi="Times New Roman"/>
                <w:sz w:val="22"/>
                <w:szCs w:val="22"/>
              </w:rPr>
              <w:t>ремонта</w:t>
            </w:r>
            <w:proofErr w:type="gramEnd"/>
            <w:r w:rsidRPr="009C4BA6">
              <w:rPr>
                <w:rFonts w:ascii="Times New Roman" w:hAnsi="Times New Roman"/>
                <w:sz w:val="22"/>
                <w:szCs w:val="22"/>
              </w:rPr>
              <w:t xml:space="preserve"> автомобильных дорог, 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км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339,984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</w:tr>
      <w:tr w:rsidR="005926D7" w:rsidRPr="009C4BA6" w:rsidTr="00CB7474">
        <w:trPr>
          <w:cantSplit/>
          <w:trHeight w:val="1428"/>
        </w:trPr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км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198,4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</w:tr>
      <w:tr w:rsidR="005926D7" w:rsidRPr="009C4BA6" w:rsidTr="00CB7474">
        <w:trPr>
          <w:cantSplit/>
          <w:trHeight w:val="1129"/>
        </w:trPr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сети автомобильных дорог общего пользования местного значения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км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141,584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5926D7" w:rsidRPr="009C4BA6" w:rsidTr="009C4BA6">
        <w:trPr>
          <w:cantSplit/>
          <w:trHeight w:val="19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3.1.2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Прирост протяженности сети автомобильных дорог регионального или межмуниципального и местного значения на территории Рязанской области в результате строительства новых автомобильных дорог, 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км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14,952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2,8</w:t>
            </w:r>
            <w:r w:rsidR="00754B46" w:rsidRPr="009C4BA6">
              <w:rPr>
                <w:rFonts w:ascii="Times New Roman" w:hAnsi="Times New Roman"/>
                <w:sz w:val="22"/>
                <w:szCs w:val="22"/>
              </w:rPr>
              <w:t>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</w:tr>
      <w:tr w:rsidR="005926D7" w:rsidRPr="009C4BA6" w:rsidTr="009C4BA6">
        <w:trPr>
          <w:cantSplit/>
          <w:trHeight w:val="1580"/>
        </w:trPr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км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9,37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1,8</w:t>
            </w:r>
            <w:r w:rsidR="00754B46" w:rsidRPr="009C4BA6">
              <w:rPr>
                <w:rFonts w:ascii="Times New Roman" w:hAnsi="Times New Roman"/>
                <w:sz w:val="22"/>
                <w:szCs w:val="22"/>
              </w:rPr>
              <w:t>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5926D7" w:rsidRPr="009C4BA6" w:rsidTr="009C4BA6">
        <w:trPr>
          <w:cantSplit/>
          <w:trHeight w:val="1099"/>
        </w:trPr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сети автомобильных дорог общего пользования местного значения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км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5,582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926D7" w:rsidRPr="009C4BA6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0,5»</w:t>
            </w:r>
          </w:p>
        </w:tc>
      </w:tr>
      <w:tr w:rsidR="009C4BA6" w:rsidRPr="009C4BA6" w:rsidTr="00CB7474">
        <w:trPr>
          <w:cantSplit/>
          <w:trHeight w:val="109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C4BA6" w:rsidRPr="009C4BA6" w:rsidRDefault="009C4BA6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«3.1.8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C4BA6" w:rsidRPr="009C4BA6" w:rsidRDefault="009C4BA6" w:rsidP="005926D7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Протяженность на сельских территориях вновь построенных и приведенных в соответствие с нормативными требованиями автомобильных дорог общего пользования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9C4BA6" w:rsidRDefault="009C4BA6" w:rsidP="00160D1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км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9C4BA6" w:rsidRDefault="009C4BA6" w:rsidP="00160D1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5,769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9C4BA6" w:rsidRDefault="009C4BA6" w:rsidP="00160D1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1,64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9C4BA6" w:rsidRDefault="009C4BA6" w:rsidP="00160D1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9C4BA6" w:rsidRDefault="009C4BA6" w:rsidP="00160D1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9C4BA6" w:rsidRDefault="009C4BA6" w:rsidP="00160D1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9C4BA6" w:rsidRDefault="009C4BA6" w:rsidP="00160D1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9C4BA6" w:rsidRDefault="009C4BA6" w:rsidP="00160D1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9C4BA6" w:rsidRDefault="009C4BA6" w:rsidP="00160D1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9C4BA6" w:rsidRDefault="009C4BA6" w:rsidP="00160D1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9C4BA6" w:rsidRDefault="009C4BA6" w:rsidP="00160D1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96619D" w:rsidRPr="009C4BA6" w:rsidTr="00CB7474">
        <w:trPr>
          <w:cantSplit/>
          <w:trHeight w:val="109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6619D" w:rsidRPr="009C4BA6" w:rsidRDefault="0096619D" w:rsidP="0096619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B7474" w:rsidRPr="009C4BA6" w:rsidRDefault="0096619D" w:rsidP="0096619D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 xml:space="preserve">регионального или межмуниципального и местного значения, введенных (переданных) в эксплуатацию, при </w:t>
            </w:r>
            <w:proofErr w:type="spellStart"/>
            <w:r w:rsidRPr="009C4BA6">
              <w:rPr>
                <w:rFonts w:ascii="Times New Roman" w:hAnsi="Times New Roman"/>
                <w:sz w:val="22"/>
                <w:szCs w:val="22"/>
              </w:rPr>
              <w:t>софинансировании</w:t>
            </w:r>
            <w:proofErr w:type="spellEnd"/>
            <w:r w:rsidRPr="009C4BA6">
              <w:rPr>
                <w:rFonts w:ascii="Times New Roman" w:hAnsi="Times New Roman"/>
                <w:sz w:val="22"/>
                <w:szCs w:val="22"/>
              </w:rPr>
              <w:t xml:space="preserve"> работ по их строительству, реконструкции, капитальному ремонту и ремонту </w:t>
            </w:r>
            <w:proofErr w:type="gramStart"/>
            <w:r w:rsidRPr="009C4BA6">
              <w:rPr>
                <w:rFonts w:ascii="Times New Roman" w:hAnsi="Times New Roman"/>
                <w:sz w:val="22"/>
                <w:szCs w:val="22"/>
              </w:rPr>
              <w:t>из</w:t>
            </w:r>
            <w:proofErr w:type="gramEnd"/>
            <w:r w:rsidRPr="009C4BA6">
              <w:rPr>
                <w:rFonts w:ascii="Times New Roman" w:hAnsi="Times New Roman"/>
                <w:sz w:val="22"/>
                <w:szCs w:val="22"/>
              </w:rPr>
              <w:t xml:space="preserve"> федерального </w:t>
            </w:r>
          </w:p>
          <w:p w:rsidR="0096619D" w:rsidRPr="009C4BA6" w:rsidRDefault="0096619D" w:rsidP="0096619D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бюджета в рамках ведомственного проекта, 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6619D" w:rsidRPr="009C4BA6" w:rsidRDefault="0096619D" w:rsidP="009661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6619D" w:rsidRPr="009C4BA6" w:rsidRDefault="0096619D" w:rsidP="009661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6619D" w:rsidRPr="009C4BA6" w:rsidRDefault="0096619D" w:rsidP="009661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6619D" w:rsidRPr="009C4BA6" w:rsidRDefault="0096619D" w:rsidP="009661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6619D" w:rsidRPr="009C4BA6" w:rsidRDefault="0096619D" w:rsidP="009661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6619D" w:rsidRPr="009C4BA6" w:rsidRDefault="0096619D" w:rsidP="009661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6619D" w:rsidRPr="009C4BA6" w:rsidRDefault="0096619D" w:rsidP="009661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6619D" w:rsidRPr="009C4BA6" w:rsidRDefault="0096619D" w:rsidP="009661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6619D" w:rsidRPr="009C4BA6" w:rsidRDefault="0096619D" w:rsidP="009661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6619D" w:rsidRPr="009C4BA6" w:rsidRDefault="0096619D" w:rsidP="009661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6619D" w:rsidRPr="009C4BA6" w:rsidRDefault="0096619D" w:rsidP="009661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6619D" w:rsidRPr="009C4BA6" w:rsidTr="00CB7474">
        <w:trPr>
          <w:cantSplit/>
          <w:trHeight w:val="1099"/>
        </w:trPr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6619D" w:rsidRPr="009C4BA6" w:rsidRDefault="0096619D" w:rsidP="0096619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6619D" w:rsidRPr="009C4BA6" w:rsidRDefault="0096619D" w:rsidP="009661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автомобильных дорог общего пользования регионального или межмуниципального значения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6619D" w:rsidRPr="009C4BA6" w:rsidRDefault="0096619D" w:rsidP="009661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км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6619D" w:rsidRPr="009C4BA6" w:rsidRDefault="0096619D" w:rsidP="009661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6619D" w:rsidRPr="009C4BA6" w:rsidRDefault="0096619D" w:rsidP="009661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6619D" w:rsidRPr="009C4BA6" w:rsidRDefault="0096619D" w:rsidP="009661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6619D" w:rsidRPr="009C4BA6" w:rsidRDefault="0096619D" w:rsidP="009661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6619D" w:rsidRPr="009C4BA6" w:rsidRDefault="0096619D" w:rsidP="009661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6619D" w:rsidRPr="009C4BA6" w:rsidRDefault="0096619D" w:rsidP="009661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6619D" w:rsidRPr="009C4BA6" w:rsidRDefault="0096619D" w:rsidP="009661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6619D" w:rsidRPr="009C4BA6" w:rsidRDefault="0096619D" w:rsidP="009661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6619D" w:rsidRPr="009C4BA6" w:rsidRDefault="0096619D" w:rsidP="009661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6619D" w:rsidRPr="009C4BA6" w:rsidRDefault="0096619D" w:rsidP="009661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96619D" w:rsidRPr="009C4BA6" w:rsidTr="00CB7474">
        <w:trPr>
          <w:cantSplit/>
          <w:trHeight w:val="770"/>
        </w:trPr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6619D" w:rsidRPr="009C4BA6" w:rsidRDefault="0096619D" w:rsidP="0096619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6619D" w:rsidRPr="009C4BA6" w:rsidRDefault="0096619D" w:rsidP="009661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автомобильных дорог общего пользования местного значения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6619D" w:rsidRPr="009C4BA6" w:rsidRDefault="0096619D" w:rsidP="009661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км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6619D" w:rsidRPr="009C4BA6" w:rsidRDefault="0096619D" w:rsidP="009661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5,769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6619D" w:rsidRPr="009C4BA6" w:rsidRDefault="0096619D" w:rsidP="009661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1,64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6619D" w:rsidRPr="009C4BA6" w:rsidRDefault="0096619D" w:rsidP="009661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6619D" w:rsidRPr="009C4BA6" w:rsidRDefault="0096619D" w:rsidP="009661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6619D" w:rsidRPr="009C4BA6" w:rsidRDefault="0096619D" w:rsidP="009661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6619D" w:rsidRPr="009C4BA6" w:rsidRDefault="0096619D" w:rsidP="009661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6619D" w:rsidRPr="009C4BA6" w:rsidRDefault="0096619D" w:rsidP="009661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6619D" w:rsidRPr="009C4BA6" w:rsidRDefault="0096619D" w:rsidP="009661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6619D" w:rsidRPr="009C4BA6" w:rsidRDefault="0096619D" w:rsidP="009661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6619D" w:rsidRPr="009C4BA6" w:rsidRDefault="0096619D" w:rsidP="009661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1»</w:t>
            </w:r>
          </w:p>
        </w:tc>
      </w:tr>
    </w:tbl>
    <w:p w:rsidR="008008BB" w:rsidRPr="00CB7474" w:rsidRDefault="008008BB" w:rsidP="00C01702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10"/>
          <w:szCs w:val="28"/>
        </w:rPr>
      </w:pPr>
    </w:p>
    <w:p w:rsidR="005926D7" w:rsidRPr="00CB7474" w:rsidRDefault="008008BB" w:rsidP="00C01702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474">
        <w:rPr>
          <w:rFonts w:ascii="Times New Roman" w:hAnsi="Times New Roman"/>
          <w:sz w:val="28"/>
          <w:szCs w:val="28"/>
        </w:rPr>
        <w:t>- таблицу пункта 5 «Перечень мероприятий подпрограммы» изложить в следующей редакции:</w:t>
      </w:r>
    </w:p>
    <w:p w:rsidR="008008BB" w:rsidRPr="00CB7474" w:rsidRDefault="008008BB" w:rsidP="00C01702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10"/>
          <w:szCs w:val="28"/>
        </w:rPr>
      </w:pPr>
    </w:p>
    <w:tbl>
      <w:tblPr>
        <w:tblW w:w="9454" w:type="dxa"/>
        <w:tblInd w:w="-3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5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E260AE" w:rsidRPr="009C4BA6" w:rsidTr="00CB7474"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260AE" w:rsidRPr="009C4BA6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4BA6">
              <w:rPr>
                <w:rFonts w:ascii="Times New Roman" w:hAnsi="Times New Roman" w:cs="Times New Roman"/>
                <w:sz w:val="22"/>
                <w:szCs w:val="22"/>
              </w:rPr>
              <w:t xml:space="preserve">«№ </w:t>
            </w:r>
            <w:proofErr w:type="gramStart"/>
            <w:r w:rsidRPr="009C4BA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9C4BA6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260AE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C4BA6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9C4BA6" w:rsidRDefault="009C4BA6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C4BA6" w:rsidRDefault="009C4BA6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C4BA6" w:rsidRDefault="009C4BA6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C4BA6" w:rsidRDefault="009C4BA6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C4BA6" w:rsidRPr="009C4BA6" w:rsidRDefault="009C4BA6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9C4BA6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4BA6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9C4BA6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4BA6">
              <w:rPr>
                <w:rFonts w:ascii="Times New Roman" w:hAnsi="Times New Roman" w:cs="Times New Roman"/>
                <w:sz w:val="22"/>
                <w:szCs w:val="22"/>
              </w:rPr>
              <w:t>Исполнители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9C4BA6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4BA6">
              <w:rPr>
                <w:rFonts w:ascii="Times New Roman" w:hAnsi="Times New Roman" w:cs="Times New Roman"/>
                <w:sz w:val="22"/>
                <w:szCs w:val="22"/>
              </w:rPr>
              <w:t>Источник ФО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9C4BA6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4BA6">
              <w:rPr>
                <w:rFonts w:ascii="Times New Roman" w:hAnsi="Times New Roman" w:cs="Times New Roman"/>
                <w:sz w:val="22"/>
                <w:szCs w:val="22"/>
              </w:rPr>
              <w:t>КБК</w:t>
            </w:r>
          </w:p>
        </w:tc>
        <w:tc>
          <w:tcPr>
            <w:tcW w:w="425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260AE" w:rsidRPr="009C4BA6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4BA6">
              <w:rPr>
                <w:rFonts w:ascii="Times New Roman" w:hAnsi="Times New Roman" w:cs="Times New Roman"/>
                <w:sz w:val="22"/>
                <w:szCs w:val="22"/>
              </w:rPr>
              <w:t>Объемы ФО по годам (тыс. рублей)</w:t>
            </w:r>
          </w:p>
        </w:tc>
      </w:tr>
      <w:tr w:rsidR="00E260AE" w:rsidRPr="009C4BA6" w:rsidTr="00CB7474">
        <w:trPr>
          <w:cantSplit/>
          <w:trHeight w:val="904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260AE" w:rsidRPr="009C4BA6" w:rsidRDefault="00E260AE" w:rsidP="00E260A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260AE" w:rsidRPr="009C4BA6" w:rsidRDefault="00E260AE" w:rsidP="00E260A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260AE" w:rsidRPr="009C4BA6" w:rsidRDefault="00E260AE" w:rsidP="00E260A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260AE" w:rsidRPr="009C4BA6" w:rsidRDefault="00E260AE" w:rsidP="00E260A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260AE" w:rsidRPr="009C4BA6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260AE" w:rsidRPr="009C4BA6" w:rsidRDefault="00E260AE" w:rsidP="00E260A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9C4BA6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BA6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260AE" w:rsidRPr="009C4BA6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4BA6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260AE" w:rsidRPr="009C4BA6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4BA6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260AE" w:rsidRPr="009C4BA6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4BA6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260AE" w:rsidRPr="009C4BA6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4BA6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260AE" w:rsidRPr="009C4BA6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4BA6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260AE" w:rsidRPr="009C4BA6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4BA6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260AE" w:rsidRPr="009C4BA6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4BA6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260AE" w:rsidRPr="009C4BA6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4BA6"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260AE" w:rsidRPr="009C4BA6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4BA6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</w:tr>
    </w:tbl>
    <w:p w:rsidR="00E260AE" w:rsidRPr="00CB7474" w:rsidRDefault="00E260AE" w:rsidP="00E260AE">
      <w:pPr>
        <w:rPr>
          <w:rFonts w:ascii="Times New Roman" w:hAnsi="Times New Roman"/>
          <w:sz w:val="2"/>
          <w:szCs w:val="2"/>
        </w:rPr>
      </w:pPr>
    </w:p>
    <w:tbl>
      <w:tblPr>
        <w:tblW w:w="9454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5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E260AE" w:rsidRPr="00CB7474" w:rsidTr="00CB7474">
        <w:trPr>
          <w:tblHeader/>
        </w:trPr>
        <w:tc>
          <w:tcPr>
            <w:tcW w:w="665" w:type="dxa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E260AE" w:rsidRPr="00CB7474" w:rsidTr="00CB7474">
        <w:trPr>
          <w:cantSplit/>
          <w:trHeight w:val="142"/>
        </w:trPr>
        <w:tc>
          <w:tcPr>
            <w:tcW w:w="665" w:type="dxa"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60AE" w:rsidRPr="00CB7474" w:rsidTr="00CB7474">
        <w:trPr>
          <w:cantSplit/>
          <w:trHeight w:val="1812"/>
        </w:trPr>
        <w:tc>
          <w:tcPr>
            <w:tcW w:w="66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Региональный проект «Дорожная сеть (Рязанская область)», в том числе:</w:t>
            </w:r>
          </w:p>
        </w:tc>
        <w:tc>
          <w:tcPr>
            <w:tcW w:w="426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  <w:lang w:val="en-US"/>
              </w:rPr>
              <w:t>R1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21 834 108,56104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6 314 484,87551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7 768 205,40256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7 751 418,28297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260AE" w:rsidRPr="00CB7474" w:rsidTr="00CB7474">
        <w:trPr>
          <w:cantSplit/>
          <w:trHeight w:val="1678"/>
        </w:trPr>
        <w:tc>
          <w:tcPr>
            <w:tcW w:w="66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  <w:lang w:val="en-US"/>
              </w:rPr>
              <w:t>R1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12 984 293,56104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4 597 134,97551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4 872 224,70256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3 514 933,88297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260AE" w:rsidRPr="00CB7474" w:rsidTr="00CB7474">
        <w:trPr>
          <w:cantSplit/>
          <w:trHeight w:val="1812"/>
        </w:trPr>
        <w:tc>
          <w:tcPr>
            <w:tcW w:w="66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B7474">
              <w:rPr>
                <w:rFonts w:ascii="Times New Roman" w:hAnsi="Times New Roman"/>
                <w:sz w:val="22"/>
                <w:szCs w:val="22"/>
                <w:lang w:val="en-US"/>
              </w:rPr>
              <w:t>R1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12 984 293,56104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4 597 134,97551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4 872 224,70256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3 514 933,88297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260AE" w:rsidRPr="00CB7474" w:rsidTr="00CB7474">
        <w:trPr>
          <w:cantSplit/>
          <w:trHeight w:val="1169"/>
        </w:trPr>
        <w:tc>
          <w:tcPr>
            <w:tcW w:w="66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B7474">
              <w:rPr>
                <w:rFonts w:ascii="Times New Roman" w:hAnsi="Times New Roman"/>
                <w:sz w:val="22"/>
                <w:szCs w:val="22"/>
                <w:lang w:val="en-US"/>
              </w:rPr>
              <w:t>R1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8 849 815,0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1 717 349,9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2 895 980,7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4 236 484,4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260AE" w:rsidRPr="00CB7474" w:rsidTr="00CB7474">
        <w:trPr>
          <w:cantSplit/>
          <w:trHeight w:val="1346"/>
        </w:trPr>
        <w:tc>
          <w:tcPr>
            <w:tcW w:w="66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 xml:space="preserve">Содержание автомобильных дорог общего пользования регионального или </w:t>
            </w:r>
            <w:r w:rsidRPr="00CB7474">
              <w:rPr>
                <w:rFonts w:ascii="Times New Roman" w:hAnsi="Times New Roman"/>
                <w:spacing w:val="-2"/>
                <w:sz w:val="22"/>
                <w:szCs w:val="22"/>
              </w:rPr>
              <w:t>межмуниципального</w:t>
            </w:r>
            <w:r w:rsidRPr="00CB7474">
              <w:rPr>
                <w:rFonts w:ascii="Times New Roman" w:hAnsi="Times New Roman"/>
                <w:sz w:val="22"/>
                <w:szCs w:val="22"/>
              </w:rPr>
              <w:t xml:space="preserve"> значения и искусственных сооружений на них</w:t>
            </w:r>
          </w:p>
        </w:tc>
        <w:tc>
          <w:tcPr>
            <w:tcW w:w="426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  <w:lang w:val="en-US"/>
              </w:rPr>
              <w:t>R1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120 000,0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50 000,0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70 000,0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260AE" w:rsidRPr="00CB7474" w:rsidTr="00CB7474">
        <w:trPr>
          <w:cantSplit/>
          <w:trHeight w:val="1113"/>
        </w:trPr>
        <w:tc>
          <w:tcPr>
            <w:tcW w:w="66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B7474">
              <w:rPr>
                <w:rFonts w:ascii="Times New Roman" w:hAnsi="Times New Roman"/>
                <w:sz w:val="22"/>
                <w:szCs w:val="22"/>
                <w:lang w:val="en-US"/>
              </w:rPr>
              <w:t>R1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120 000,0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50 000,0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70 000,0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6799B" w:rsidRPr="00CB7474" w:rsidTr="00CB7474">
        <w:trPr>
          <w:cantSplit/>
          <w:trHeight w:val="1765"/>
        </w:trPr>
        <w:tc>
          <w:tcPr>
            <w:tcW w:w="66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3A2F1E" w:rsidP="00E260A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Приведение в нормативное состояние автомобильных дорог и искусственных дорожных сооружений (к</w:t>
            </w:r>
            <w:r w:rsidR="00E260AE" w:rsidRPr="00CB7474">
              <w:rPr>
                <w:rFonts w:ascii="Times New Roman" w:hAnsi="Times New Roman"/>
                <w:sz w:val="22"/>
                <w:szCs w:val="22"/>
              </w:rPr>
              <w:t>апитальный ремонт и ремонт автомобильных дорог общего пользования регионального или межмуниципального значения и искусственных сооружений на них</w:t>
            </w:r>
            <w:r w:rsidR="0056335F" w:rsidRPr="00CB7474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426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  <w:lang w:val="en-US"/>
              </w:rPr>
              <w:t>R1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10 416 399,83399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3 165 732,97551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3 805 732,97551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3 444 933,88297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260AE" w:rsidRPr="00CB7474" w:rsidTr="00CB7474">
        <w:trPr>
          <w:cantSplit/>
          <w:trHeight w:val="1765"/>
        </w:trPr>
        <w:tc>
          <w:tcPr>
            <w:tcW w:w="66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B7474">
              <w:rPr>
                <w:rFonts w:ascii="Times New Roman" w:hAnsi="Times New Roman"/>
                <w:sz w:val="22"/>
                <w:szCs w:val="22"/>
                <w:lang w:val="en-US"/>
              </w:rPr>
              <w:t>R1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10 416 399,83399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3 165 732,97551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3 805 732,97551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3 444 933,88297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260AE" w:rsidRPr="00CB7474" w:rsidTr="009C4BA6">
        <w:trPr>
          <w:cantSplit/>
          <w:trHeight w:val="1296"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  <w:lang w:val="en-US"/>
              </w:rPr>
              <w:t>R1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8 552 258,0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1 419 792,9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2 895 980,7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4 236 484,4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6799B" w:rsidRPr="00CB7474" w:rsidTr="009C4BA6">
        <w:trPr>
          <w:cantSplit/>
          <w:trHeight w:val="1639"/>
        </w:trPr>
        <w:tc>
          <w:tcPr>
            <w:tcW w:w="665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0094F" w:rsidRPr="00CB7474" w:rsidRDefault="00A0094F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1.1.3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A0094F" w:rsidRPr="00CB7474" w:rsidRDefault="00364631" w:rsidP="00364631">
            <w:pPr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Развитие инфраструктуры дорожного хозяйства</w:t>
            </w:r>
            <w:r w:rsidR="00A0094F" w:rsidRPr="00CB7474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A0094F" w:rsidRPr="00CB7474" w:rsidRDefault="00A0094F" w:rsidP="00A0094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426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094F" w:rsidRPr="00CB7474" w:rsidRDefault="00A0094F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094F" w:rsidRPr="00CB7474" w:rsidRDefault="00A0094F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094F" w:rsidRPr="00CB7474" w:rsidRDefault="00A0094F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094F" w:rsidRPr="00CB7474" w:rsidRDefault="00A0094F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  <w:lang w:val="en-US"/>
              </w:rPr>
              <w:t>R1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094F" w:rsidRPr="00CB7474" w:rsidRDefault="00A0094F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847 893,72705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094F" w:rsidRPr="00CB7474" w:rsidRDefault="00A0094F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581 402,0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094F" w:rsidRPr="00CB7474" w:rsidRDefault="00A0094F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266 491,72705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094F" w:rsidRPr="00CB7474" w:rsidRDefault="00A0094F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094F" w:rsidRPr="00CB7474" w:rsidRDefault="00A0094F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094F" w:rsidRPr="00CB7474" w:rsidRDefault="00A0094F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094F" w:rsidRPr="00CB7474" w:rsidRDefault="00A0094F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094F" w:rsidRPr="00CB7474" w:rsidRDefault="00A0094F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094F" w:rsidRPr="00CB7474" w:rsidRDefault="00A0094F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094F" w:rsidRPr="00CB7474" w:rsidRDefault="00A0094F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0094F" w:rsidRPr="00CB7474" w:rsidTr="009C4BA6">
        <w:trPr>
          <w:cantSplit/>
          <w:trHeight w:val="1479"/>
        </w:trPr>
        <w:tc>
          <w:tcPr>
            <w:tcW w:w="665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0094F" w:rsidRPr="00CB7474" w:rsidRDefault="00A0094F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A0094F" w:rsidRPr="00CB7474" w:rsidRDefault="00A0094F" w:rsidP="00E260A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094F" w:rsidRPr="00CB7474" w:rsidRDefault="00A0094F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094F" w:rsidRPr="00CB7474" w:rsidRDefault="00A0094F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094F" w:rsidRPr="00CB7474" w:rsidRDefault="00A0094F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094F" w:rsidRPr="00CB7474" w:rsidRDefault="00A0094F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  <w:lang w:val="en-US"/>
              </w:rPr>
              <w:t>R1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094F" w:rsidRPr="00CB7474" w:rsidRDefault="00A0094F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847 893,72705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094F" w:rsidRPr="00CB7474" w:rsidRDefault="00A0094F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581 402,0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094F" w:rsidRPr="00CB7474" w:rsidRDefault="00A0094F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266 491,72705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094F" w:rsidRPr="00CB7474" w:rsidRDefault="00A0094F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094F" w:rsidRPr="00CB7474" w:rsidRDefault="00A0094F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094F" w:rsidRPr="00CB7474" w:rsidRDefault="00A0094F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094F" w:rsidRPr="00CB7474" w:rsidRDefault="00A0094F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094F" w:rsidRPr="00CB7474" w:rsidRDefault="00A0094F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094F" w:rsidRPr="00CB7474" w:rsidRDefault="00A0094F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094F" w:rsidRPr="00CB7474" w:rsidRDefault="00A0094F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0094F" w:rsidRPr="00CB7474" w:rsidTr="00CB7474">
        <w:trPr>
          <w:cantSplit/>
          <w:trHeight w:val="1479"/>
        </w:trPr>
        <w:tc>
          <w:tcPr>
            <w:tcW w:w="66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0094F" w:rsidRPr="00CB7474" w:rsidRDefault="00A0094F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A0094F" w:rsidRPr="00CB7474" w:rsidRDefault="00A0094F" w:rsidP="00E260AE">
            <w:pPr>
              <w:autoSpaceDE w:val="0"/>
              <w:autoSpaceDN w:val="0"/>
              <w:adjustRightInd w:val="0"/>
              <w:outlineLvl w:val="0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094F" w:rsidRPr="00CB7474" w:rsidRDefault="00A0094F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094F" w:rsidRPr="00CB7474" w:rsidRDefault="00A0094F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094F" w:rsidRPr="00CB7474" w:rsidRDefault="00A0094F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094F" w:rsidRPr="00CB7474" w:rsidRDefault="00A0094F" w:rsidP="00E260AE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B7474">
              <w:rPr>
                <w:rFonts w:ascii="Times New Roman" w:hAnsi="Times New Roman"/>
                <w:sz w:val="22"/>
                <w:szCs w:val="22"/>
                <w:lang w:val="en-US"/>
              </w:rPr>
              <w:t>R1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094F" w:rsidRPr="00CB7474" w:rsidRDefault="00A0094F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297 557,0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094F" w:rsidRPr="00CB7474" w:rsidRDefault="00A0094F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297 557,0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094F" w:rsidRPr="00CB7474" w:rsidRDefault="00A0094F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094F" w:rsidRPr="00CB7474" w:rsidRDefault="00A0094F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094F" w:rsidRPr="00CB7474" w:rsidRDefault="00A0094F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094F" w:rsidRPr="00CB7474" w:rsidRDefault="00A0094F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094F" w:rsidRPr="00CB7474" w:rsidRDefault="00A0094F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094F" w:rsidRPr="00CB7474" w:rsidRDefault="00A0094F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094F" w:rsidRPr="00CB7474" w:rsidRDefault="00A0094F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094F" w:rsidRPr="00CB7474" w:rsidRDefault="00A0094F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C4743" w:rsidRPr="00CB7474" w:rsidTr="00CB7474">
        <w:trPr>
          <w:cantSplit/>
          <w:trHeight w:val="1479"/>
        </w:trPr>
        <w:tc>
          <w:tcPr>
            <w:tcW w:w="665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C4743" w:rsidRPr="00CB7474" w:rsidRDefault="006C4743" w:rsidP="00A0094F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1.1.3.1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6C4743" w:rsidRPr="00CB7474" w:rsidRDefault="006C4743" w:rsidP="00E260AE">
            <w:pPr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 xml:space="preserve">Реконструкция автомобильной дороги Рыбное (от автодороги М-5 «Урал») - </w:t>
            </w:r>
            <w:proofErr w:type="spellStart"/>
            <w:r w:rsidRPr="00CB7474">
              <w:rPr>
                <w:rFonts w:ascii="Times New Roman" w:hAnsi="Times New Roman"/>
                <w:sz w:val="22"/>
                <w:szCs w:val="22"/>
              </w:rPr>
              <w:t>Пальные</w:t>
            </w:r>
            <w:proofErr w:type="spellEnd"/>
            <w:r w:rsidRPr="00CB7474">
              <w:rPr>
                <w:rFonts w:ascii="Times New Roman" w:hAnsi="Times New Roman"/>
                <w:sz w:val="22"/>
                <w:szCs w:val="22"/>
              </w:rPr>
              <w:t xml:space="preserve"> - </w:t>
            </w:r>
          </w:p>
          <w:p w:rsidR="006C4743" w:rsidRPr="00CB7474" w:rsidRDefault="006C4743" w:rsidP="00E260A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 xml:space="preserve">Пионерский - </w:t>
            </w:r>
            <w:proofErr w:type="gramStart"/>
            <w:r w:rsidRPr="00CB7474">
              <w:rPr>
                <w:rFonts w:ascii="Times New Roman" w:hAnsi="Times New Roman"/>
                <w:sz w:val="22"/>
                <w:szCs w:val="22"/>
              </w:rPr>
              <w:t>Большое</w:t>
            </w:r>
            <w:proofErr w:type="gramEnd"/>
            <w:r w:rsidRPr="00CB74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B7474">
              <w:rPr>
                <w:rFonts w:ascii="Times New Roman" w:hAnsi="Times New Roman"/>
                <w:sz w:val="22"/>
                <w:szCs w:val="22"/>
              </w:rPr>
              <w:t>Жоково</w:t>
            </w:r>
            <w:proofErr w:type="spellEnd"/>
            <w:r w:rsidRPr="00CB7474">
              <w:rPr>
                <w:rFonts w:ascii="Times New Roman" w:hAnsi="Times New Roman"/>
                <w:sz w:val="22"/>
                <w:szCs w:val="22"/>
              </w:rPr>
              <w:t xml:space="preserve"> - граница района на участке км 0+000 - </w:t>
            </w:r>
          </w:p>
          <w:p w:rsidR="006C4743" w:rsidRPr="00CB7474" w:rsidRDefault="006C4743" w:rsidP="00E260A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 xml:space="preserve">км 21+000 </w:t>
            </w:r>
            <w:proofErr w:type="gramStart"/>
            <w:r w:rsidRPr="00CB7474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CB74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CB7474">
              <w:rPr>
                <w:rFonts w:ascii="Times New Roman" w:hAnsi="Times New Roman"/>
                <w:sz w:val="22"/>
                <w:szCs w:val="22"/>
              </w:rPr>
              <w:t>Рыбновском</w:t>
            </w:r>
            <w:proofErr w:type="gramEnd"/>
            <w:r w:rsidRPr="00CB7474">
              <w:rPr>
                <w:rFonts w:ascii="Times New Roman" w:hAnsi="Times New Roman"/>
                <w:sz w:val="22"/>
                <w:szCs w:val="22"/>
              </w:rPr>
              <w:t xml:space="preserve"> районе Рязанской области</w:t>
            </w:r>
          </w:p>
        </w:tc>
        <w:tc>
          <w:tcPr>
            <w:tcW w:w="426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C4743" w:rsidRPr="00CB7474" w:rsidRDefault="006C4743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C4743" w:rsidRPr="00CB7474" w:rsidRDefault="006C4743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C4743" w:rsidRPr="00CB7474" w:rsidRDefault="006C4743" w:rsidP="006C4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C4743" w:rsidRPr="00CB7474" w:rsidRDefault="006C4743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  <w:lang w:val="en-US"/>
              </w:rPr>
              <w:t>R1</w:t>
            </w:r>
          </w:p>
        </w:tc>
        <w:tc>
          <w:tcPr>
            <w:tcW w:w="426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C4743" w:rsidRPr="00CB7474" w:rsidRDefault="006C4743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216 606,9716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C4743" w:rsidRPr="00CB7474" w:rsidRDefault="006C4743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216 606,9716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C4743" w:rsidRPr="00CB7474" w:rsidRDefault="006C4743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C4743" w:rsidRPr="00CB7474" w:rsidRDefault="006C4743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C4743" w:rsidRPr="00CB7474" w:rsidRDefault="006C4743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C4743" w:rsidRPr="00CB7474" w:rsidRDefault="006C4743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C4743" w:rsidRPr="00CB7474" w:rsidRDefault="006C4743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C4743" w:rsidRPr="00CB7474" w:rsidRDefault="006C4743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C4743" w:rsidRPr="00CB7474" w:rsidRDefault="006C4743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C4743" w:rsidRPr="00CB7474" w:rsidRDefault="006C4743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C4743" w:rsidRPr="00CB7474" w:rsidTr="00CB7474">
        <w:trPr>
          <w:cantSplit/>
          <w:trHeight w:val="1070"/>
        </w:trPr>
        <w:tc>
          <w:tcPr>
            <w:tcW w:w="66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C4743" w:rsidRPr="00CB7474" w:rsidRDefault="006C4743" w:rsidP="00A0094F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6C4743" w:rsidRPr="00CB7474" w:rsidRDefault="006C4743" w:rsidP="00E260A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C4743" w:rsidRPr="00CB7474" w:rsidRDefault="006C4743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C4743" w:rsidRPr="00CB7474" w:rsidRDefault="006C4743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C4743" w:rsidRPr="00CB7474" w:rsidRDefault="006C4743" w:rsidP="006C4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C4743" w:rsidRPr="00CB7474" w:rsidRDefault="006C4743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C4743" w:rsidRPr="00CB7474" w:rsidRDefault="006C4743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C4743" w:rsidRPr="00CB7474" w:rsidRDefault="006C4743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C4743" w:rsidRPr="00CB7474" w:rsidRDefault="006C4743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C4743" w:rsidRPr="00CB7474" w:rsidRDefault="006C4743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C4743" w:rsidRPr="00CB7474" w:rsidRDefault="006C4743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C4743" w:rsidRPr="00CB7474" w:rsidRDefault="006C4743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C4743" w:rsidRPr="00CB7474" w:rsidRDefault="006C4743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C4743" w:rsidRPr="00CB7474" w:rsidRDefault="006C4743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C4743" w:rsidRPr="00CB7474" w:rsidRDefault="006C4743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C4743" w:rsidRPr="00CB7474" w:rsidRDefault="006C4743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4743" w:rsidRPr="00CB7474" w:rsidTr="00CB7474">
        <w:trPr>
          <w:cantSplit/>
          <w:trHeight w:val="1538"/>
        </w:trPr>
        <w:tc>
          <w:tcPr>
            <w:tcW w:w="665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C4743" w:rsidRPr="00CB7474" w:rsidRDefault="006C4743" w:rsidP="00A0094F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1.1.3.2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6C4743" w:rsidRPr="00CB7474" w:rsidRDefault="006C4743" w:rsidP="00E260AE">
            <w:pPr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 xml:space="preserve">Реконструкция автомобильной дороги: от автодороги «Калуга - Тула - Михайлов - Рязань» - </w:t>
            </w:r>
            <w:proofErr w:type="spellStart"/>
            <w:r w:rsidRPr="00CB7474">
              <w:rPr>
                <w:rFonts w:ascii="Times New Roman" w:hAnsi="Times New Roman"/>
                <w:sz w:val="22"/>
                <w:szCs w:val="22"/>
              </w:rPr>
              <w:t>Секиотово</w:t>
            </w:r>
            <w:proofErr w:type="spellEnd"/>
            <w:r w:rsidRPr="00CB7474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 w:rsidRPr="00CB7474">
              <w:rPr>
                <w:rFonts w:ascii="Times New Roman" w:hAnsi="Times New Roman"/>
                <w:sz w:val="22"/>
                <w:szCs w:val="22"/>
              </w:rPr>
              <w:t>Мельгуново</w:t>
            </w:r>
            <w:proofErr w:type="spellEnd"/>
            <w:r w:rsidRPr="00CB7474">
              <w:rPr>
                <w:rFonts w:ascii="Times New Roman" w:hAnsi="Times New Roman"/>
                <w:sz w:val="22"/>
                <w:szCs w:val="22"/>
              </w:rPr>
              <w:t xml:space="preserve"> в Рязанском районе Рязанской области</w:t>
            </w:r>
          </w:p>
        </w:tc>
        <w:tc>
          <w:tcPr>
            <w:tcW w:w="426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C4743" w:rsidRPr="00CB7474" w:rsidRDefault="006C4743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C4743" w:rsidRPr="00CB7474" w:rsidRDefault="006C4743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C4743" w:rsidRPr="00CB7474" w:rsidRDefault="006C4743" w:rsidP="006C4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C4743" w:rsidRPr="00CB7474" w:rsidRDefault="006C4743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  <w:lang w:val="en-US"/>
              </w:rPr>
              <w:t>R1</w:t>
            </w:r>
          </w:p>
        </w:tc>
        <w:tc>
          <w:tcPr>
            <w:tcW w:w="426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C4743" w:rsidRPr="00CB7474" w:rsidRDefault="006C4743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80 950,0284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C4743" w:rsidRPr="00CB7474" w:rsidRDefault="006C4743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80 950,0284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C4743" w:rsidRPr="00CB7474" w:rsidRDefault="006C4743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C4743" w:rsidRPr="00CB7474" w:rsidRDefault="006C4743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C4743" w:rsidRPr="00CB7474" w:rsidRDefault="006C4743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C4743" w:rsidRPr="00CB7474" w:rsidRDefault="006C4743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C4743" w:rsidRPr="00CB7474" w:rsidRDefault="006C4743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C4743" w:rsidRPr="00CB7474" w:rsidRDefault="006C4743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C4743" w:rsidRPr="00CB7474" w:rsidRDefault="006C4743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C4743" w:rsidRPr="00CB7474" w:rsidRDefault="006C4743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C4743" w:rsidRPr="00CB7474" w:rsidTr="00CB7474">
        <w:trPr>
          <w:cantSplit/>
          <w:trHeight w:val="1633"/>
        </w:trPr>
        <w:tc>
          <w:tcPr>
            <w:tcW w:w="66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C4743" w:rsidRPr="00CB7474" w:rsidRDefault="006C4743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6C4743" w:rsidRPr="00CB7474" w:rsidRDefault="006C4743" w:rsidP="00E260A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C4743" w:rsidRPr="00CB7474" w:rsidRDefault="006C4743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C4743" w:rsidRPr="00CB7474" w:rsidRDefault="006C4743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C4743" w:rsidRPr="00CB7474" w:rsidRDefault="006C4743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C4743" w:rsidRPr="00CB7474" w:rsidRDefault="006C4743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C4743" w:rsidRPr="00CB7474" w:rsidRDefault="006C4743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C4743" w:rsidRPr="00CB7474" w:rsidRDefault="006C4743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C4743" w:rsidRPr="00CB7474" w:rsidRDefault="006C4743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C4743" w:rsidRPr="00CB7474" w:rsidRDefault="006C4743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C4743" w:rsidRPr="00CB7474" w:rsidRDefault="006C4743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C4743" w:rsidRPr="00CB7474" w:rsidRDefault="006C4743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C4743" w:rsidRPr="00CB7474" w:rsidRDefault="006C4743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C4743" w:rsidRPr="00CB7474" w:rsidRDefault="006C4743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C4743" w:rsidRPr="00CB7474" w:rsidRDefault="006C4743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C4743" w:rsidRPr="00CB7474" w:rsidRDefault="006C4743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260AE" w:rsidRPr="00CB7474" w:rsidTr="00CB7474">
        <w:trPr>
          <w:cantSplit/>
          <w:trHeight w:val="1348"/>
        </w:trPr>
        <w:tc>
          <w:tcPr>
            <w:tcW w:w="665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A0094F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1.1.3.3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 xml:space="preserve">Реконструкция Северной окружной дороги в г. Рязани, 2 участок </w:t>
            </w:r>
            <w:proofErr w:type="gramStart"/>
            <w:r w:rsidRPr="00CB7474">
              <w:rPr>
                <w:rFonts w:ascii="Times New Roman" w:hAnsi="Times New Roman"/>
                <w:sz w:val="22"/>
                <w:szCs w:val="22"/>
              </w:rPr>
              <w:t>км</w:t>
            </w:r>
            <w:proofErr w:type="gramEnd"/>
            <w:r w:rsidRPr="00CB7474">
              <w:rPr>
                <w:rFonts w:ascii="Times New Roman" w:hAnsi="Times New Roman"/>
                <w:sz w:val="22"/>
                <w:szCs w:val="22"/>
              </w:rPr>
              <w:t> 0+448 - км 3+876</w:t>
            </w:r>
          </w:p>
        </w:tc>
        <w:tc>
          <w:tcPr>
            <w:tcW w:w="426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  <w:lang w:val="en-US"/>
              </w:rPr>
              <w:t>R1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2D3E05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521 010,0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391 402,0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2D3E05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129 608,0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260AE" w:rsidRPr="00CB7474" w:rsidTr="00CB7474">
        <w:trPr>
          <w:cantSplit/>
          <w:trHeight w:val="1483"/>
        </w:trPr>
        <w:tc>
          <w:tcPr>
            <w:tcW w:w="665" w:type="dxa"/>
            <w:tcBorders>
              <w:top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  <w:lang w:val="en-US"/>
              </w:rPr>
              <w:t>R1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2D3E05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521 010,0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391 402,0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2D3E05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129 608,0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260AE" w:rsidRPr="00CB7474" w:rsidTr="00CB7474">
        <w:trPr>
          <w:cantSplit/>
          <w:trHeight w:val="1270"/>
        </w:trPr>
        <w:tc>
          <w:tcPr>
            <w:tcW w:w="66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1.1.4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Реконструкция автомобильных дорог общего пользования регионального или межмуниципального значения и искусственных сооружений на них</w:t>
            </w:r>
          </w:p>
        </w:tc>
        <w:tc>
          <w:tcPr>
            <w:tcW w:w="426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  <w:lang w:val="en-US"/>
              </w:rPr>
              <w:t>R1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260AE" w:rsidRPr="00CB7474" w:rsidTr="00CB7474">
        <w:trPr>
          <w:cantSplit/>
          <w:trHeight w:val="626"/>
        </w:trPr>
        <w:tc>
          <w:tcPr>
            <w:tcW w:w="66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  <w:lang w:val="en-US"/>
              </w:rPr>
              <w:t>R1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260AE" w:rsidRPr="00CB7474" w:rsidTr="00CB7474">
        <w:trPr>
          <w:cantSplit/>
          <w:trHeight w:val="1469"/>
        </w:trPr>
        <w:tc>
          <w:tcPr>
            <w:tcW w:w="66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1.1.5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eastAsia="MS Mincho" w:hAnsi="Times New Roman"/>
                <w:sz w:val="22"/>
                <w:szCs w:val="22"/>
              </w:rPr>
              <w:t xml:space="preserve">Предоставление субсидий </w:t>
            </w:r>
            <w:r w:rsidRPr="00CB7474">
              <w:rPr>
                <w:rFonts w:ascii="Times New Roman" w:hAnsi="Times New Roman"/>
                <w:sz w:val="22"/>
                <w:szCs w:val="22"/>
              </w:rPr>
              <w:t>бюджетам муниципальных образований Рязанской области на строительство (реконструкцию),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26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  <w:lang w:val="en-US"/>
              </w:rPr>
              <w:t>R1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1 6</w:t>
            </w:r>
            <w:r w:rsidR="006C4743" w:rsidRPr="00CB7474">
              <w:rPr>
                <w:rFonts w:ascii="Times New Roman" w:hAnsi="Times New Roman"/>
                <w:sz w:val="22"/>
                <w:szCs w:val="22"/>
              </w:rPr>
              <w:t>0</w:t>
            </w:r>
            <w:r w:rsidRPr="00CB7474">
              <w:rPr>
                <w:rFonts w:ascii="Times New Roman" w:hAnsi="Times New Roman"/>
                <w:sz w:val="22"/>
                <w:szCs w:val="22"/>
              </w:rPr>
              <w:t>0 000,0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8</w:t>
            </w:r>
            <w:r w:rsidR="006C4743" w:rsidRPr="00CB7474">
              <w:rPr>
                <w:rFonts w:ascii="Times New Roman" w:hAnsi="Times New Roman"/>
                <w:sz w:val="22"/>
                <w:szCs w:val="22"/>
              </w:rPr>
              <w:t>0</w:t>
            </w:r>
            <w:r w:rsidRPr="00CB7474">
              <w:rPr>
                <w:rFonts w:ascii="Times New Roman" w:hAnsi="Times New Roman"/>
                <w:sz w:val="22"/>
                <w:szCs w:val="22"/>
              </w:rPr>
              <w:t>0 000,0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800 000,0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260AE" w:rsidRPr="00CB7474" w:rsidTr="00CB7474">
        <w:trPr>
          <w:cantSplit/>
          <w:trHeight w:val="1271"/>
        </w:trPr>
        <w:tc>
          <w:tcPr>
            <w:tcW w:w="66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  <w:lang w:val="en-US"/>
              </w:rPr>
              <w:t>R1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1 6</w:t>
            </w:r>
            <w:r w:rsidR="006C4743" w:rsidRPr="00CB7474">
              <w:rPr>
                <w:rFonts w:ascii="Times New Roman" w:hAnsi="Times New Roman"/>
                <w:sz w:val="22"/>
                <w:szCs w:val="22"/>
              </w:rPr>
              <w:t>0</w:t>
            </w:r>
            <w:r w:rsidRPr="00CB7474">
              <w:rPr>
                <w:rFonts w:ascii="Times New Roman" w:hAnsi="Times New Roman"/>
                <w:sz w:val="22"/>
                <w:szCs w:val="22"/>
              </w:rPr>
              <w:t>0 000,0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8</w:t>
            </w:r>
            <w:r w:rsidR="006C4743" w:rsidRPr="00CB7474">
              <w:rPr>
                <w:rFonts w:ascii="Times New Roman" w:hAnsi="Times New Roman"/>
                <w:sz w:val="22"/>
                <w:szCs w:val="22"/>
              </w:rPr>
              <w:t>0</w:t>
            </w:r>
            <w:r w:rsidRPr="00CB7474">
              <w:rPr>
                <w:rFonts w:ascii="Times New Roman" w:hAnsi="Times New Roman"/>
                <w:sz w:val="22"/>
                <w:szCs w:val="22"/>
              </w:rPr>
              <w:t>0 000,0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800 000,0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260AE" w:rsidRPr="00CB7474" w:rsidTr="00CB7474">
        <w:trPr>
          <w:cantSplit/>
          <w:trHeight w:val="971"/>
        </w:trPr>
        <w:tc>
          <w:tcPr>
            <w:tcW w:w="66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1.2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Региональный проект «Общесистемные меры развития дорожного хозяйства (Рязанская область)», в том числе:</w:t>
            </w:r>
          </w:p>
        </w:tc>
        <w:tc>
          <w:tcPr>
            <w:tcW w:w="426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B7474">
              <w:rPr>
                <w:rFonts w:ascii="Times New Roman" w:hAnsi="Times New Roman"/>
                <w:sz w:val="22"/>
                <w:szCs w:val="22"/>
                <w:lang w:val="en-US"/>
              </w:rPr>
              <w:t>R2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920932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567 881,9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920932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127 177,3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920932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195 352,3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920932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245 352,3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260AE" w:rsidRPr="00CB7474" w:rsidTr="00CB7474">
        <w:trPr>
          <w:cantSplit/>
          <w:trHeight w:val="1355"/>
        </w:trPr>
        <w:tc>
          <w:tcPr>
            <w:tcW w:w="66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B7474">
              <w:rPr>
                <w:rFonts w:ascii="Times New Roman" w:hAnsi="Times New Roman"/>
                <w:sz w:val="22"/>
                <w:szCs w:val="22"/>
                <w:lang w:val="en-US"/>
              </w:rPr>
              <w:t>R2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150 000,0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100 000,0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260AE" w:rsidRPr="00CB7474" w:rsidTr="00CB7474">
        <w:trPr>
          <w:cantSplit/>
          <w:trHeight w:val="1113"/>
        </w:trPr>
        <w:tc>
          <w:tcPr>
            <w:tcW w:w="66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B7474">
              <w:rPr>
                <w:rFonts w:ascii="Times New Roman" w:hAnsi="Times New Roman"/>
                <w:sz w:val="22"/>
                <w:szCs w:val="22"/>
                <w:lang w:val="en-US"/>
              </w:rPr>
              <w:t>R2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150 000,0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100 000,0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260AE" w:rsidRPr="00CB7474" w:rsidTr="00CB7474">
        <w:trPr>
          <w:cantSplit/>
          <w:trHeight w:val="1074"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B7474">
              <w:rPr>
                <w:rFonts w:ascii="Times New Roman" w:hAnsi="Times New Roman"/>
                <w:sz w:val="22"/>
                <w:szCs w:val="22"/>
                <w:lang w:val="en-US"/>
              </w:rPr>
              <w:t>R2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920932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417 881,9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920932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127 177,3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920932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145 352,3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920932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145 352,3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260AE" w:rsidRPr="00CB7474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6799B" w:rsidRPr="00CB7474" w:rsidTr="00CB7474">
        <w:trPr>
          <w:cantSplit/>
          <w:trHeight w:val="1113"/>
        </w:trPr>
        <w:tc>
          <w:tcPr>
            <w:tcW w:w="665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3572A" w:rsidRPr="00CB7474" w:rsidRDefault="0043572A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1.2.1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43572A" w:rsidRPr="00CB7474" w:rsidRDefault="0043572A" w:rsidP="00E260A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человек, </w:t>
            </w:r>
            <w:r w:rsidR="008F1560" w:rsidRPr="00CB7474">
              <w:rPr>
                <w:rFonts w:ascii="Times New Roman" w:hAnsi="Times New Roman"/>
                <w:sz w:val="22"/>
                <w:szCs w:val="22"/>
              </w:rPr>
              <w:t>в том числе</w:t>
            </w:r>
            <w:r w:rsidRPr="00CB7474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426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3572A" w:rsidRPr="00CB7474" w:rsidRDefault="0043572A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3572A" w:rsidRPr="00CB7474" w:rsidRDefault="0043572A" w:rsidP="00EC6E18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3572A" w:rsidRPr="00CB7474" w:rsidRDefault="0043572A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3572A" w:rsidRPr="00CB7474" w:rsidRDefault="0043572A" w:rsidP="00E260AE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B7474">
              <w:rPr>
                <w:rFonts w:ascii="Times New Roman" w:hAnsi="Times New Roman"/>
                <w:sz w:val="22"/>
                <w:szCs w:val="22"/>
                <w:lang w:val="en-US"/>
              </w:rPr>
              <w:t>R2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3572A" w:rsidRPr="00CB7474" w:rsidRDefault="0043572A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150 000,0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3572A" w:rsidRPr="00CB7474" w:rsidRDefault="0043572A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3572A" w:rsidRPr="00CB7474" w:rsidRDefault="0043572A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3572A" w:rsidRPr="00CB7474" w:rsidRDefault="0043572A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100 000,0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3572A" w:rsidRPr="00CB7474" w:rsidRDefault="0043572A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3572A" w:rsidRPr="00CB7474" w:rsidRDefault="0043572A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3572A" w:rsidRPr="00CB7474" w:rsidRDefault="0043572A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3572A" w:rsidRPr="00CB7474" w:rsidRDefault="0043572A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3572A" w:rsidRPr="00CB7474" w:rsidRDefault="0043572A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3572A" w:rsidRPr="00CB7474" w:rsidRDefault="0043572A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6799B" w:rsidRPr="00CB7474" w:rsidTr="00CB7474">
        <w:trPr>
          <w:cantSplit/>
          <w:trHeight w:val="912"/>
        </w:trPr>
        <w:tc>
          <w:tcPr>
            <w:tcW w:w="665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3572A" w:rsidRPr="00CB7474" w:rsidRDefault="0043572A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43572A" w:rsidRPr="00CB7474" w:rsidRDefault="0043572A" w:rsidP="00E260A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43572A" w:rsidRPr="00CB7474" w:rsidRDefault="0043572A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43572A" w:rsidRPr="00CB7474" w:rsidRDefault="0043572A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3572A" w:rsidRPr="00CB7474" w:rsidRDefault="0043572A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3572A" w:rsidRPr="00CB7474" w:rsidRDefault="0043572A" w:rsidP="00E260AE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B7474">
              <w:rPr>
                <w:rFonts w:ascii="Times New Roman" w:hAnsi="Times New Roman"/>
                <w:sz w:val="22"/>
                <w:szCs w:val="22"/>
                <w:lang w:val="en-US"/>
              </w:rPr>
              <w:t>R2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3572A" w:rsidRPr="00CB7474" w:rsidRDefault="0043572A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150 000,0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3572A" w:rsidRPr="00CB7474" w:rsidRDefault="0043572A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3572A" w:rsidRPr="00CB7474" w:rsidRDefault="0043572A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3572A" w:rsidRPr="00CB7474" w:rsidRDefault="0043572A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100 000,0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3572A" w:rsidRPr="00CB7474" w:rsidRDefault="0043572A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3572A" w:rsidRPr="00CB7474" w:rsidRDefault="0043572A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3572A" w:rsidRPr="00CB7474" w:rsidRDefault="0043572A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3572A" w:rsidRPr="00CB7474" w:rsidRDefault="0043572A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3572A" w:rsidRPr="00CB7474" w:rsidRDefault="0043572A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3572A" w:rsidRPr="00CB7474" w:rsidRDefault="0043572A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6799B" w:rsidRPr="00CB7474" w:rsidTr="00CB7474">
        <w:trPr>
          <w:cantSplit/>
          <w:trHeight w:val="1061"/>
        </w:trPr>
        <w:tc>
          <w:tcPr>
            <w:tcW w:w="665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3572A" w:rsidRPr="00CB7474" w:rsidRDefault="0043572A" w:rsidP="009209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43572A" w:rsidRPr="00CB7474" w:rsidRDefault="0043572A" w:rsidP="0092093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43572A" w:rsidRPr="00CB7474" w:rsidRDefault="0043572A" w:rsidP="009209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43572A" w:rsidRPr="00CB7474" w:rsidRDefault="0043572A" w:rsidP="009209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3572A" w:rsidRPr="00CB7474" w:rsidRDefault="0043572A" w:rsidP="009209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3572A" w:rsidRPr="00CB7474" w:rsidRDefault="0043572A" w:rsidP="00920932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B7474">
              <w:rPr>
                <w:rFonts w:ascii="Times New Roman" w:hAnsi="Times New Roman"/>
                <w:sz w:val="22"/>
                <w:szCs w:val="22"/>
                <w:lang w:val="en-US"/>
              </w:rPr>
              <w:t>R2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3572A" w:rsidRPr="00CB7474" w:rsidRDefault="0043572A" w:rsidP="009209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417 881,9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3572A" w:rsidRPr="00CB7474" w:rsidRDefault="0043572A" w:rsidP="009209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127 177,3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3572A" w:rsidRPr="00CB7474" w:rsidRDefault="0043572A" w:rsidP="009209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145 352,3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3572A" w:rsidRPr="00CB7474" w:rsidRDefault="0043572A" w:rsidP="009209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145 352,3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3572A" w:rsidRPr="00CB7474" w:rsidRDefault="0043572A" w:rsidP="009209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3572A" w:rsidRPr="00CB7474" w:rsidRDefault="0043572A" w:rsidP="009209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3572A" w:rsidRPr="00CB7474" w:rsidRDefault="0043572A" w:rsidP="009209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3572A" w:rsidRPr="00CB7474" w:rsidRDefault="0043572A" w:rsidP="009209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3572A" w:rsidRPr="00CB7474" w:rsidRDefault="0043572A" w:rsidP="009209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3572A" w:rsidRPr="00CB7474" w:rsidRDefault="0043572A" w:rsidP="009209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6799B" w:rsidRPr="00CB7474" w:rsidTr="00CB7474">
        <w:trPr>
          <w:cantSplit/>
          <w:trHeight w:val="2623"/>
        </w:trPr>
        <w:tc>
          <w:tcPr>
            <w:tcW w:w="665" w:type="dxa"/>
            <w:tcBorders>
              <w:top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3572A" w:rsidRPr="00CB7474" w:rsidRDefault="0043572A" w:rsidP="00EC6E18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43572A" w:rsidRPr="00CB7474" w:rsidRDefault="00255A22" w:rsidP="00CB74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бюджетам муниципальных образований Рязанской </w:t>
            </w:r>
            <w:proofErr w:type="gramStart"/>
            <w:r w:rsidRPr="00CB7474">
              <w:rPr>
                <w:rFonts w:ascii="Times New Roman" w:hAnsi="Times New Roman"/>
                <w:sz w:val="22"/>
                <w:szCs w:val="22"/>
              </w:rPr>
              <w:t>области</w:t>
            </w:r>
            <w:proofErr w:type="gramEnd"/>
            <w:r w:rsidRPr="00CB7474">
              <w:rPr>
                <w:rFonts w:ascii="Times New Roman" w:hAnsi="Times New Roman"/>
                <w:sz w:val="22"/>
                <w:szCs w:val="22"/>
              </w:rPr>
              <w:t xml:space="preserve"> на внедрение автоматизированных и роботизированных технологий организации дорожного движения и контроля за соблюдением правил дорожного движения</w:t>
            </w:r>
            <w:r w:rsidR="009C4BA6" w:rsidRPr="009C4B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C4BA6" w:rsidRPr="00CB7474">
              <w:rPr>
                <w:rFonts w:ascii="Times New Roman" w:hAnsi="Times New Roman"/>
                <w:sz w:val="22"/>
                <w:szCs w:val="22"/>
              </w:rPr>
              <w:t>(внедрение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человек)</w:t>
            </w:r>
            <w:r w:rsidRPr="00CB747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3572A" w:rsidRPr="00CB7474" w:rsidRDefault="0043572A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3572A" w:rsidRPr="00CB7474" w:rsidRDefault="0043572A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3572A" w:rsidRPr="00CB7474" w:rsidRDefault="0043572A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3572A" w:rsidRPr="00CB7474" w:rsidRDefault="0043572A" w:rsidP="00EC6E18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B7474">
              <w:rPr>
                <w:rFonts w:ascii="Times New Roman" w:hAnsi="Times New Roman"/>
                <w:sz w:val="22"/>
                <w:szCs w:val="22"/>
                <w:lang w:val="en-US"/>
              </w:rPr>
              <w:t>R2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3572A" w:rsidRPr="00CB7474" w:rsidRDefault="0043572A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3572A" w:rsidRPr="00CB7474" w:rsidRDefault="0043572A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3572A" w:rsidRPr="00CB7474" w:rsidRDefault="0043572A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3572A" w:rsidRPr="00CB7474" w:rsidRDefault="0043572A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3572A" w:rsidRPr="00CB7474" w:rsidRDefault="0043572A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3572A" w:rsidRPr="00CB7474" w:rsidRDefault="0043572A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3572A" w:rsidRPr="00CB7474" w:rsidRDefault="0043572A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3572A" w:rsidRPr="00CB7474" w:rsidRDefault="0043572A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3572A" w:rsidRPr="00CB7474" w:rsidRDefault="0043572A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3572A" w:rsidRPr="00CB7474" w:rsidRDefault="0043572A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6E18" w:rsidRPr="00CB7474" w:rsidTr="00CB7474">
        <w:trPr>
          <w:cantSplit/>
          <w:trHeight w:val="1205"/>
        </w:trPr>
        <w:tc>
          <w:tcPr>
            <w:tcW w:w="66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1.3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Региональный проект «Безопасность дорожного движения Рязанской области», в том числе:</w:t>
            </w:r>
          </w:p>
        </w:tc>
        <w:tc>
          <w:tcPr>
            <w:tcW w:w="426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R3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37 100,0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700,0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700,0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35 700,0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6E18" w:rsidRPr="00CB7474" w:rsidTr="00CB7474">
        <w:trPr>
          <w:cantSplit/>
          <w:trHeight w:val="928"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R3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35 000,0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35 000,0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6E18" w:rsidRPr="00CB7474" w:rsidTr="00CB7474">
        <w:trPr>
          <w:cantSplit/>
          <w:trHeight w:val="1213"/>
        </w:trPr>
        <w:tc>
          <w:tcPr>
            <w:tcW w:w="665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1.3.1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Создание условий для повышения безопасности участников дорожного движения, в том числе:</w:t>
            </w:r>
          </w:p>
        </w:tc>
        <w:tc>
          <w:tcPr>
            <w:tcW w:w="426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R3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35 000,0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35 000,0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6E18" w:rsidRPr="00CB7474" w:rsidTr="00CB7474">
        <w:trPr>
          <w:cantSplit/>
          <w:trHeight w:val="910"/>
        </w:trPr>
        <w:tc>
          <w:tcPr>
            <w:tcW w:w="665" w:type="dxa"/>
            <w:tcBorders>
              <w:top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R3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35 000,0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35 000,0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6E18" w:rsidRPr="00CB7474" w:rsidTr="00CB7474">
        <w:trPr>
          <w:cantSplit/>
          <w:trHeight w:val="1577"/>
        </w:trPr>
        <w:tc>
          <w:tcPr>
            <w:tcW w:w="66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1.3.1.1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B7474">
              <w:rPr>
                <w:rFonts w:ascii="Times New Roman" w:hAnsi="Times New Roman"/>
                <w:sz w:val="22"/>
                <w:szCs w:val="22"/>
              </w:rPr>
              <w:t xml:space="preserve">Оборудование нерегулируемых пешеходных переходов освещением, искусственными дорожными неровностями, светофорами Т.7, системами светового оповещения, дорожными знаками с внутренним освещением и светодиодной индикацией, Г-образными опорами, дорожной разметкой, в том числе с применением штучных форм и цветных дорожных покрытий, </w:t>
            </w:r>
            <w:proofErr w:type="spellStart"/>
            <w:r w:rsidRPr="00CB7474">
              <w:rPr>
                <w:rFonts w:ascii="Times New Roman" w:hAnsi="Times New Roman"/>
                <w:sz w:val="22"/>
                <w:szCs w:val="22"/>
              </w:rPr>
              <w:t>световозвращателями</w:t>
            </w:r>
            <w:proofErr w:type="spellEnd"/>
            <w:r w:rsidRPr="00CB7474">
              <w:rPr>
                <w:rFonts w:ascii="Times New Roman" w:hAnsi="Times New Roman"/>
                <w:sz w:val="22"/>
                <w:szCs w:val="22"/>
              </w:rPr>
              <w:t xml:space="preserve"> и индикаторами, а также устройствами дополнительного освещения и другими элементами повышения безопасности дорожного движения</w:t>
            </w:r>
            <w:proofErr w:type="gramEnd"/>
          </w:p>
        </w:tc>
        <w:tc>
          <w:tcPr>
            <w:tcW w:w="426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R3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35 000,0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35 000,0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6E18" w:rsidRPr="00CB7474" w:rsidTr="00CB7474">
        <w:trPr>
          <w:cantSplit/>
          <w:trHeight w:val="1134"/>
        </w:trPr>
        <w:tc>
          <w:tcPr>
            <w:tcW w:w="66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R3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35 000,0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35 000,0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6E18" w:rsidRPr="00CB7474" w:rsidTr="00CB7474">
        <w:trPr>
          <w:cantSplit/>
          <w:trHeight w:val="1134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1.3.2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Создание условий для вовлечения детей и молодежи в деятельность по профилактике дорожно-транспортного травматизма, включая развитие детско-юношеских автошкол, отрядов юных инспекторов движения и прочее, в том числе: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Минобразования РО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Минобразования РО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R3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1 440,0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480,0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480,0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480,0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6E18" w:rsidRPr="00CB7474" w:rsidTr="00CB7474">
        <w:trPr>
          <w:cantSplit/>
          <w:trHeight w:val="1998"/>
        </w:trPr>
        <w:tc>
          <w:tcPr>
            <w:tcW w:w="665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1.3.2.1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Проведение областных, обеспечение участия во всероссийских мероприятиях по профилактике детского дорожно-транспортного травматизма и обучению безопасному участию в дорожном движении, в том числе всероссийском конкурсе-фестивале юных инспекторов дорожного движения «Безопасное колесо», в том числе:</w:t>
            </w:r>
          </w:p>
        </w:tc>
        <w:tc>
          <w:tcPr>
            <w:tcW w:w="426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Минобразования РО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Минобразования РО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R3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1 440,0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480,0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480,0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480,0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6E18" w:rsidRPr="00CB7474" w:rsidTr="00CB7474">
        <w:trPr>
          <w:cantSplit/>
          <w:trHeight w:val="992"/>
        </w:trPr>
        <w:tc>
          <w:tcPr>
            <w:tcW w:w="665" w:type="dxa"/>
            <w:tcBorders>
              <w:top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eastAsia="MS Mincho" w:hAnsi="Times New Roman"/>
                <w:sz w:val="22"/>
                <w:szCs w:val="22"/>
              </w:rPr>
              <w:t xml:space="preserve">предоставление субсидий </w:t>
            </w:r>
            <w:r w:rsidRPr="00CB7474">
              <w:rPr>
                <w:rFonts w:ascii="Times New Roman" w:hAnsi="Times New Roman"/>
                <w:sz w:val="22"/>
                <w:szCs w:val="22"/>
              </w:rPr>
              <w:t>ГБОУ РО на иные цели</w:t>
            </w:r>
          </w:p>
        </w:tc>
        <w:tc>
          <w:tcPr>
            <w:tcW w:w="426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ГБОУ РО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R3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1 440,0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480,0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480,0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480,0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6E18" w:rsidRPr="00CB7474" w:rsidTr="00CB7474">
        <w:trPr>
          <w:cantSplit/>
          <w:trHeight w:val="992"/>
        </w:trPr>
        <w:tc>
          <w:tcPr>
            <w:tcW w:w="665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1.3.3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autoSpaceDE w:val="0"/>
              <w:autoSpaceDN w:val="0"/>
              <w:adjustRightInd w:val="0"/>
              <w:outlineLvl w:val="0"/>
              <w:rPr>
                <w:rFonts w:ascii="Times New Roman" w:eastAsia="MS Mincho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Приобретение технических средств обучения, наглядных учебных и методических материалов для организаций, осуществляющих обучение детей, работу по профилактике детского дорожно-транспортного травматизма, в том числе: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Минобразования РО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ГБОУ РО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R3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660,0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220,0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220,0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220,0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6E18" w:rsidRPr="00CB7474" w:rsidTr="00CB7474">
        <w:trPr>
          <w:cantSplit/>
          <w:trHeight w:val="992"/>
        </w:trPr>
        <w:tc>
          <w:tcPr>
            <w:tcW w:w="665" w:type="dxa"/>
            <w:tcBorders>
              <w:top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1.3.3.1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eastAsia="MS Mincho" w:hAnsi="Times New Roman"/>
                <w:sz w:val="22"/>
                <w:szCs w:val="22"/>
              </w:rPr>
              <w:t xml:space="preserve">Предоставление субсидий </w:t>
            </w:r>
            <w:r w:rsidRPr="00CB7474">
              <w:rPr>
                <w:rFonts w:ascii="Times New Roman" w:hAnsi="Times New Roman"/>
                <w:sz w:val="22"/>
                <w:szCs w:val="22"/>
              </w:rPr>
              <w:t>ГБОУ РО на иные цели на оснащение центра по профилактике детского</w:t>
            </w:r>
            <w:r w:rsidR="0043572A" w:rsidRPr="00CB74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7474">
              <w:rPr>
                <w:rFonts w:ascii="Times New Roman" w:hAnsi="Times New Roman"/>
                <w:sz w:val="22"/>
                <w:szCs w:val="22"/>
              </w:rPr>
              <w:t>дорожно-транспортного травматизма (приобретение технических средств обучения, наглядных учебных и методических материалов)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Минобразования РО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ГБОУ РО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R3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660,0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220,0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220,0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220,0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6E18" w:rsidRPr="00CB7474" w:rsidTr="00CB7474">
        <w:trPr>
          <w:cantSplit/>
          <w:trHeight w:val="1860"/>
        </w:trPr>
        <w:tc>
          <w:tcPr>
            <w:tcW w:w="4351" w:type="dxa"/>
            <w:gridSpan w:val="4"/>
            <w:vMerge w:val="restart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Всего по региональным проектам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22 439 090,46104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6 442 362,17551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7 964 257,70256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8 032 470,58297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6E18" w:rsidRPr="00CB7474" w:rsidTr="00CB7474">
        <w:trPr>
          <w:cantSplit/>
          <w:trHeight w:val="1905"/>
        </w:trPr>
        <w:tc>
          <w:tcPr>
            <w:tcW w:w="4351" w:type="dxa"/>
            <w:gridSpan w:val="4"/>
            <w:vMerge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13 171 393,56104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4 597 834,97551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4 922 924,70256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3 650 633,88297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6E18" w:rsidRPr="00CB7474" w:rsidTr="00CB7474">
        <w:trPr>
          <w:cantSplit/>
          <w:trHeight w:val="1778"/>
        </w:trPr>
        <w:tc>
          <w:tcPr>
            <w:tcW w:w="4351" w:type="dxa"/>
            <w:gridSpan w:val="4"/>
            <w:vMerge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13 169 293,56104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4 597 134,97551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4 922 224,70256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3 649 933,88297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6E18" w:rsidRPr="00CB7474" w:rsidTr="00CB7474">
        <w:trPr>
          <w:cantSplit/>
          <w:trHeight w:val="1113"/>
        </w:trPr>
        <w:tc>
          <w:tcPr>
            <w:tcW w:w="4351" w:type="dxa"/>
            <w:gridSpan w:val="4"/>
            <w:vMerge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9 267 696,9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1 844 527,2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3 041 333,0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4 381 836,7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6E18" w:rsidRPr="00CB7474" w:rsidTr="00CB7474">
        <w:trPr>
          <w:cantSplit/>
          <w:trHeight w:val="207"/>
        </w:trPr>
        <w:tc>
          <w:tcPr>
            <w:tcW w:w="665" w:type="dxa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6E18" w:rsidRPr="00CB7474" w:rsidTr="00CB7474">
        <w:trPr>
          <w:cantSplit/>
          <w:trHeight w:val="207"/>
        </w:trPr>
        <w:tc>
          <w:tcPr>
            <w:tcW w:w="66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799B" w:rsidRPr="00CB7474" w:rsidTr="00CB7474">
        <w:trPr>
          <w:cantSplit/>
          <w:trHeight w:val="185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 xml:space="preserve">Задача 1. Обеспечение сохранности, устойчивого функционирования и совершенствования </w:t>
            </w:r>
            <w:proofErr w:type="gramStart"/>
            <w:r w:rsidRPr="00CB7474">
              <w:rPr>
                <w:rFonts w:ascii="Times New Roman" w:hAnsi="Times New Roman"/>
                <w:sz w:val="22"/>
                <w:szCs w:val="22"/>
              </w:rPr>
              <w:t>сети</w:t>
            </w:r>
            <w:proofErr w:type="gramEnd"/>
            <w:r w:rsidRPr="00CB7474">
              <w:rPr>
                <w:rFonts w:ascii="Times New Roman" w:hAnsi="Times New Roman"/>
                <w:sz w:val="22"/>
                <w:szCs w:val="22"/>
              </w:rPr>
              <w:t xml:space="preserve"> автомобильных дорог общего пользования регионального или межмуниципального, а также местного значения, 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37 108 955,78445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2 988 523,4773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2 928 979,02025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4 871 659,1679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5 591 034,187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5 716 085,897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4 847 390,192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3 228 868,784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3 385 812,224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3 550 602,835</w:t>
            </w:r>
          </w:p>
        </w:tc>
      </w:tr>
      <w:tr w:rsidR="00EC6E18" w:rsidRPr="00CB7474" w:rsidTr="00CB7474">
        <w:trPr>
          <w:cantSplit/>
          <w:trHeight w:val="1727"/>
        </w:trPr>
        <w:tc>
          <w:tcPr>
            <w:tcW w:w="665" w:type="dxa"/>
            <w:tcBorders>
              <w:top w:val="nil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36 651 894,88445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2 936 448,5773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2 928 979,02025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4 466 673,16790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5 591 034,187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5 716 085,897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4 847 390,192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3 228 868,784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3 385 812,224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3 550 602,835</w:t>
            </w:r>
          </w:p>
        </w:tc>
      </w:tr>
      <w:tr w:rsidR="00EC6E18" w:rsidRPr="00CB7474" w:rsidTr="00CB7474">
        <w:trPr>
          <w:cantSplit/>
          <w:trHeight w:val="1771"/>
        </w:trPr>
        <w:tc>
          <w:tcPr>
            <w:tcW w:w="665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36 651 894,88445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2 936 448,5773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2 928 979,02025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4 466 673,16790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5 591 034,187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5 716 085,897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4 847 390,192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3 228 868,784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3 385 812,224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3 550 602,835</w:t>
            </w:r>
          </w:p>
        </w:tc>
      </w:tr>
      <w:tr w:rsidR="00EC6E18" w:rsidRPr="00CB7474" w:rsidTr="00CB7474">
        <w:trPr>
          <w:cantSplit/>
          <w:trHeight w:val="1022"/>
        </w:trPr>
        <w:tc>
          <w:tcPr>
            <w:tcW w:w="665" w:type="dxa"/>
            <w:tcBorders>
              <w:top w:val="nil"/>
            </w:tcBorders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</w:tcBorders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</w:tcBorders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</w:tcBorders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6D298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457 060,9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6D298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52 074,9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6D298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6D298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404 986,0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EC6E18" w:rsidRPr="00CB7474" w:rsidTr="00CB7474">
        <w:trPr>
          <w:cantSplit/>
          <w:trHeight w:val="1780"/>
        </w:trPr>
        <w:tc>
          <w:tcPr>
            <w:tcW w:w="665" w:type="dxa"/>
            <w:vMerge w:val="restart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2835" w:type="dxa"/>
            <w:vMerge w:val="restart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автомобильных дорог общего пользования регионального или </w:t>
            </w:r>
            <w:r w:rsidRPr="00CB747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межмуниципального</w:t>
            </w: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 xml:space="preserve"> значения и искусственных сооружений на них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6D298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7474">
              <w:rPr>
                <w:rFonts w:ascii="Times New Roman" w:hAnsi="Times New Roman"/>
                <w:bCs/>
                <w:sz w:val="22"/>
                <w:szCs w:val="22"/>
              </w:rPr>
              <w:t>19 442 469,46909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6D298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1 842 204,82492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6D298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1 176 858,00730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6D298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2 017 119,82087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6D298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2 117 975,812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6D298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2 223 874,603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6D298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2 335 068,333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6D298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2 451 821,750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6D298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2 574 412,838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6D298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2 703 133,480</w:t>
            </w:r>
          </w:p>
        </w:tc>
      </w:tr>
      <w:tr w:rsidR="00EC6E18" w:rsidRPr="00CB7474" w:rsidTr="00CB7474">
        <w:trPr>
          <w:cantSplit/>
          <w:trHeight w:val="1766"/>
        </w:trPr>
        <w:tc>
          <w:tcPr>
            <w:tcW w:w="665" w:type="dxa"/>
            <w:vMerge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6D298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7474">
              <w:rPr>
                <w:rFonts w:ascii="Times New Roman" w:hAnsi="Times New Roman"/>
                <w:bCs/>
                <w:sz w:val="22"/>
                <w:szCs w:val="22"/>
              </w:rPr>
              <w:t>19 442 469,46909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6D298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1 842 204,82492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6D298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1 176 858,00730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6D298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2 017 119,82087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6D298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2 117 975,812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6D298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2 223 874,603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6D298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2 335 068,333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6D298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2 451 821,750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6D298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2 574 412,838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6D298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2 703 133,480</w:t>
            </w:r>
          </w:p>
        </w:tc>
      </w:tr>
      <w:tr w:rsidR="00EC6E18" w:rsidRPr="00CB7474" w:rsidTr="00CB7474">
        <w:trPr>
          <w:cantSplit/>
          <w:trHeight w:val="1341"/>
        </w:trPr>
        <w:tc>
          <w:tcPr>
            <w:tcW w:w="665" w:type="dxa"/>
            <w:vMerge w:val="restart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3.1.2</w:t>
            </w:r>
          </w:p>
        </w:tc>
        <w:tc>
          <w:tcPr>
            <w:tcW w:w="2835" w:type="dxa"/>
            <w:vMerge w:val="restart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Капитальный ремонт и ремонт автомобильных дорог общего пользования регионального или межмуниципального значения и искусственных сооружений на них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6D298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7474">
              <w:rPr>
                <w:rFonts w:ascii="Times New Roman" w:hAnsi="Times New Roman"/>
                <w:bCs/>
                <w:sz w:val="22"/>
                <w:szCs w:val="22"/>
              </w:rPr>
              <w:t>1 156 298,155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6D298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7474">
              <w:rPr>
                <w:rFonts w:ascii="Times New Roman" w:hAnsi="Times New Roman"/>
                <w:bCs/>
                <w:sz w:val="22"/>
                <w:szCs w:val="22"/>
              </w:rPr>
              <w:t>82 128,570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6D298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B7474">
              <w:rPr>
                <w:rFonts w:ascii="Times New Roman" w:hAnsi="Times New Roman"/>
                <w:sz w:val="22"/>
                <w:szCs w:val="22"/>
                <w:lang w:val="en-US"/>
              </w:rPr>
              <w:t>97 128</w:t>
            </w:r>
            <w:r w:rsidRPr="00CB7474">
              <w:rPr>
                <w:rFonts w:ascii="Times New Roman" w:hAnsi="Times New Roman"/>
                <w:sz w:val="22"/>
                <w:szCs w:val="22"/>
              </w:rPr>
              <w:t>,</w:t>
            </w:r>
            <w:r w:rsidRPr="00CB7474">
              <w:rPr>
                <w:rFonts w:ascii="Times New Roman" w:hAnsi="Times New Roman"/>
                <w:sz w:val="22"/>
                <w:szCs w:val="22"/>
                <w:lang w:val="en-US"/>
              </w:rPr>
              <w:t>57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6D298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120 000,0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6D298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126 000,0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6D298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132 300,0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6D298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138 915,0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6D298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145 860,750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6D298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153 153,788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6D298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160 811,477</w:t>
            </w:r>
          </w:p>
        </w:tc>
      </w:tr>
      <w:tr w:rsidR="00EC6E18" w:rsidRPr="00CB7474" w:rsidTr="00CB7474">
        <w:trPr>
          <w:cantSplit/>
          <w:trHeight w:val="1346"/>
        </w:trPr>
        <w:tc>
          <w:tcPr>
            <w:tcW w:w="665" w:type="dxa"/>
            <w:vMerge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7474">
              <w:rPr>
                <w:rFonts w:ascii="Times New Roman" w:hAnsi="Times New Roman"/>
                <w:bCs/>
                <w:sz w:val="22"/>
                <w:szCs w:val="22"/>
              </w:rPr>
              <w:t>1 156 298,155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7474">
              <w:rPr>
                <w:rFonts w:ascii="Times New Roman" w:hAnsi="Times New Roman"/>
                <w:bCs/>
                <w:sz w:val="22"/>
                <w:szCs w:val="22"/>
              </w:rPr>
              <w:t>82 128,570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B7474">
              <w:rPr>
                <w:rFonts w:ascii="Times New Roman" w:hAnsi="Times New Roman"/>
                <w:sz w:val="22"/>
                <w:szCs w:val="22"/>
                <w:lang w:val="en-US"/>
              </w:rPr>
              <w:t>97 128</w:t>
            </w:r>
            <w:r w:rsidRPr="00CB7474">
              <w:rPr>
                <w:rFonts w:ascii="Times New Roman" w:hAnsi="Times New Roman"/>
                <w:sz w:val="22"/>
                <w:szCs w:val="22"/>
              </w:rPr>
              <w:t>,</w:t>
            </w:r>
            <w:r w:rsidRPr="00CB7474">
              <w:rPr>
                <w:rFonts w:ascii="Times New Roman" w:hAnsi="Times New Roman"/>
                <w:sz w:val="22"/>
                <w:szCs w:val="22"/>
                <w:lang w:val="en-US"/>
              </w:rPr>
              <w:t>57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120 000,0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126 000,0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132 300,0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138 915,0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145 860,750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153 153,788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160 811,477</w:t>
            </w:r>
          </w:p>
        </w:tc>
      </w:tr>
      <w:tr w:rsidR="00EC6E18" w:rsidRPr="00CB7474" w:rsidTr="00CB7474">
        <w:trPr>
          <w:cantSplit/>
          <w:trHeight w:val="1686"/>
        </w:trPr>
        <w:tc>
          <w:tcPr>
            <w:tcW w:w="665" w:type="dxa"/>
            <w:vMerge w:val="restart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3.1.3</w:t>
            </w:r>
          </w:p>
        </w:tc>
        <w:tc>
          <w:tcPr>
            <w:tcW w:w="2835" w:type="dxa"/>
            <w:vMerge w:val="restart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 xml:space="preserve">Строительство и реконструкция автомобильных дорог общего пользования </w:t>
            </w:r>
            <w:r w:rsidRPr="00CB7474">
              <w:rPr>
                <w:rFonts w:ascii="Times New Roman" w:hAnsi="Times New Roman"/>
                <w:bCs/>
                <w:sz w:val="22"/>
                <w:szCs w:val="22"/>
              </w:rPr>
              <w:t xml:space="preserve">регионального или межмуниципального </w:t>
            </w:r>
            <w:r w:rsidRPr="00CB7474">
              <w:rPr>
                <w:rFonts w:ascii="Times New Roman" w:hAnsi="Times New Roman"/>
                <w:sz w:val="22"/>
                <w:szCs w:val="22"/>
              </w:rPr>
              <w:t>значения и искусственных сооружений на них, в том числе: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12 464 473,48944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232 008,64946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1 380 174,94295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2 084 312,26603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3 000 000,0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3 000 000,0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2 000 000,0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243 609,082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255 789,536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268 579,013</w:t>
            </w:r>
          </w:p>
        </w:tc>
      </w:tr>
      <w:tr w:rsidR="00EC6E18" w:rsidRPr="00CB7474" w:rsidTr="00CB7474">
        <w:trPr>
          <w:cantSplit/>
          <w:trHeight w:val="1771"/>
        </w:trPr>
        <w:tc>
          <w:tcPr>
            <w:tcW w:w="665" w:type="dxa"/>
            <w:vMerge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12 464 473,48944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232 008,64946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1 380 174,94295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2 084 312,26603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3 000 000,0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3 000 000,0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2 000 000,0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243 609,082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255 789,536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268 579,013</w:t>
            </w:r>
          </w:p>
        </w:tc>
      </w:tr>
      <w:tr w:rsidR="00EC6E18" w:rsidRPr="00CB7474" w:rsidTr="00CB7474">
        <w:trPr>
          <w:cantSplit/>
          <w:trHeight w:val="1008"/>
        </w:trPr>
        <w:tc>
          <w:tcPr>
            <w:tcW w:w="665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8F15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391 290,2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8F15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8F15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8F15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391 290,2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EC6E18" w:rsidRPr="00CB7474" w:rsidTr="00CB7474">
        <w:trPr>
          <w:cantSplit/>
          <w:trHeight w:val="1079"/>
        </w:trPr>
        <w:tc>
          <w:tcPr>
            <w:tcW w:w="665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3.1.3.1</w:t>
            </w:r>
          </w:p>
        </w:tc>
        <w:tc>
          <w:tcPr>
            <w:tcW w:w="2835" w:type="dxa"/>
            <w:vMerge w:val="restart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 xml:space="preserve">Устройство автобусных остановок на автомобильной дороге Кораблино - </w:t>
            </w:r>
            <w:proofErr w:type="spellStart"/>
            <w:r w:rsidRPr="00CB7474">
              <w:rPr>
                <w:rFonts w:ascii="Times New Roman" w:hAnsi="Times New Roman"/>
                <w:sz w:val="22"/>
                <w:szCs w:val="22"/>
              </w:rPr>
              <w:t>Молвина</w:t>
            </w:r>
            <w:proofErr w:type="spellEnd"/>
            <w:r w:rsidRPr="00CB7474">
              <w:rPr>
                <w:rFonts w:ascii="Times New Roman" w:hAnsi="Times New Roman"/>
                <w:sz w:val="22"/>
                <w:szCs w:val="22"/>
              </w:rPr>
              <w:t xml:space="preserve"> Слобода - Хомут - Бестужево - плотина ГРЭС в </w:t>
            </w:r>
            <w:proofErr w:type="spellStart"/>
            <w:r w:rsidRPr="00CB7474">
              <w:rPr>
                <w:rFonts w:ascii="Times New Roman" w:hAnsi="Times New Roman"/>
                <w:sz w:val="22"/>
                <w:szCs w:val="22"/>
              </w:rPr>
              <w:t>Кораблинском</w:t>
            </w:r>
            <w:proofErr w:type="spellEnd"/>
            <w:r w:rsidRPr="00CB7474">
              <w:rPr>
                <w:rFonts w:ascii="Times New Roman" w:hAnsi="Times New Roman"/>
                <w:sz w:val="22"/>
                <w:szCs w:val="22"/>
              </w:rPr>
              <w:t xml:space="preserve"> районе Рязанской области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4 568,896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4 568,896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6E18" w:rsidRPr="00CB7474" w:rsidTr="00CB7474">
        <w:trPr>
          <w:cantSplit/>
          <w:trHeight w:val="1056"/>
        </w:trPr>
        <w:tc>
          <w:tcPr>
            <w:tcW w:w="665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4 568,896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4 568,896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6E18" w:rsidRPr="00CB7474" w:rsidTr="00CB7474">
        <w:trPr>
          <w:cantSplit/>
          <w:trHeight w:val="1273"/>
        </w:trPr>
        <w:tc>
          <w:tcPr>
            <w:tcW w:w="665" w:type="dxa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3.1.3.2</w:t>
            </w:r>
          </w:p>
        </w:tc>
        <w:tc>
          <w:tcPr>
            <w:tcW w:w="2835" w:type="dxa"/>
            <w:vMerge w:val="restart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 xml:space="preserve">Устройство автобусных остановок на автомобильной дороге Рязань - Ряжск - Александро-Невский - Данков - Ефремов (68+490 - 97+890) в населенных пунктах </w:t>
            </w:r>
            <w:proofErr w:type="spellStart"/>
            <w:r w:rsidRPr="00CB7474">
              <w:rPr>
                <w:rFonts w:ascii="Times New Roman" w:hAnsi="Times New Roman"/>
                <w:sz w:val="22"/>
                <w:szCs w:val="22"/>
              </w:rPr>
              <w:t>Асники</w:t>
            </w:r>
            <w:proofErr w:type="spellEnd"/>
            <w:r w:rsidRPr="00CB7474">
              <w:rPr>
                <w:rFonts w:ascii="Times New Roman" w:hAnsi="Times New Roman"/>
                <w:sz w:val="22"/>
                <w:szCs w:val="22"/>
              </w:rPr>
              <w:t xml:space="preserve">, Лужки в </w:t>
            </w:r>
            <w:proofErr w:type="spellStart"/>
            <w:r w:rsidRPr="00CB7474">
              <w:rPr>
                <w:rFonts w:ascii="Times New Roman" w:hAnsi="Times New Roman"/>
                <w:sz w:val="22"/>
                <w:szCs w:val="22"/>
              </w:rPr>
              <w:t>Кораблинском</w:t>
            </w:r>
            <w:proofErr w:type="spellEnd"/>
            <w:r w:rsidRPr="00CB7474">
              <w:rPr>
                <w:rFonts w:ascii="Times New Roman" w:hAnsi="Times New Roman"/>
                <w:sz w:val="22"/>
                <w:szCs w:val="22"/>
              </w:rPr>
              <w:t xml:space="preserve"> районе Рязанской области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4 574,562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4 574,562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6E18" w:rsidRPr="00CB7474" w:rsidTr="00CB7474">
        <w:trPr>
          <w:cantSplit/>
          <w:trHeight w:val="996"/>
        </w:trPr>
        <w:tc>
          <w:tcPr>
            <w:tcW w:w="665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4 574,562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4 574,562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6E18" w:rsidRPr="00CB7474" w:rsidTr="00CB7474">
        <w:trPr>
          <w:cantSplit/>
          <w:trHeight w:val="1098"/>
        </w:trPr>
        <w:tc>
          <w:tcPr>
            <w:tcW w:w="665" w:type="dxa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3.1.3.3</w:t>
            </w:r>
          </w:p>
        </w:tc>
        <w:tc>
          <w:tcPr>
            <w:tcW w:w="2835" w:type="dxa"/>
            <w:vMerge w:val="restart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 xml:space="preserve">Строительство автомобильной дороги </w:t>
            </w:r>
            <w:proofErr w:type="spellStart"/>
            <w:r w:rsidRPr="00CB7474">
              <w:rPr>
                <w:rFonts w:ascii="Times New Roman" w:hAnsi="Times New Roman"/>
                <w:sz w:val="22"/>
                <w:szCs w:val="22"/>
              </w:rPr>
              <w:t>Князево</w:t>
            </w:r>
            <w:proofErr w:type="spellEnd"/>
            <w:r w:rsidRPr="00CB7474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 w:rsidRPr="00CB7474">
              <w:rPr>
                <w:rFonts w:ascii="Times New Roman" w:hAnsi="Times New Roman"/>
                <w:sz w:val="22"/>
                <w:szCs w:val="22"/>
              </w:rPr>
              <w:t>Топилы</w:t>
            </w:r>
            <w:proofErr w:type="spellEnd"/>
            <w:r w:rsidRPr="00CB7474">
              <w:rPr>
                <w:rFonts w:ascii="Times New Roman" w:hAnsi="Times New Roman"/>
                <w:sz w:val="22"/>
                <w:szCs w:val="22"/>
              </w:rPr>
              <w:t>, 2 пусковой комплекс в Милославском районе Рязанской области*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5 317,9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5 317,9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6E18" w:rsidRPr="00CB7474" w:rsidTr="009C4BA6">
        <w:trPr>
          <w:cantSplit/>
          <w:trHeight w:val="776"/>
        </w:trPr>
        <w:tc>
          <w:tcPr>
            <w:tcW w:w="665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5 317,9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5 317,9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6E18" w:rsidRPr="00CB7474" w:rsidTr="009C4BA6">
        <w:trPr>
          <w:cantSplit/>
          <w:trHeight w:val="1363"/>
        </w:trPr>
        <w:tc>
          <w:tcPr>
            <w:tcW w:w="665" w:type="dxa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3.1.3.4</w:t>
            </w:r>
          </w:p>
        </w:tc>
        <w:tc>
          <w:tcPr>
            <w:tcW w:w="2835" w:type="dxa"/>
            <w:vMerge w:val="restart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 xml:space="preserve">Устройство автобусных остановок в </w:t>
            </w:r>
            <w:proofErr w:type="spellStart"/>
            <w:r w:rsidRPr="00CB7474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CB7474">
              <w:rPr>
                <w:rFonts w:ascii="Times New Roman" w:hAnsi="Times New Roman"/>
                <w:sz w:val="22"/>
                <w:szCs w:val="22"/>
              </w:rPr>
              <w:t>. </w:t>
            </w:r>
            <w:proofErr w:type="spellStart"/>
            <w:r w:rsidRPr="00CB7474">
              <w:rPr>
                <w:rFonts w:ascii="Times New Roman" w:hAnsi="Times New Roman"/>
                <w:sz w:val="22"/>
                <w:szCs w:val="22"/>
              </w:rPr>
              <w:t>Пронск</w:t>
            </w:r>
            <w:proofErr w:type="spellEnd"/>
            <w:r w:rsidRPr="00CB7474">
              <w:rPr>
                <w:rFonts w:ascii="Times New Roman" w:hAnsi="Times New Roman"/>
                <w:sz w:val="22"/>
                <w:szCs w:val="22"/>
              </w:rPr>
              <w:t xml:space="preserve"> на автомобильной дороге </w:t>
            </w:r>
            <w:proofErr w:type="spellStart"/>
            <w:r w:rsidRPr="00CB7474">
              <w:rPr>
                <w:rFonts w:ascii="Times New Roman" w:hAnsi="Times New Roman"/>
                <w:sz w:val="22"/>
                <w:szCs w:val="22"/>
              </w:rPr>
              <w:t>Пронск</w:t>
            </w:r>
            <w:proofErr w:type="spellEnd"/>
            <w:r w:rsidRPr="00CB7474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gramStart"/>
            <w:r w:rsidRPr="00CB7474">
              <w:rPr>
                <w:rFonts w:ascii="Times New Roman" w:hAnsi="Times New Roman"/>
                <w:sz w:val="22"/>
                <w:szCs w:val="22"/>
              </w:rPr>
              <w:t>Октябрьский</w:t>
            </w:r>
            <w:proofErr w:type="gramEnd"/>
            <w:r w:rsidRPr="00CB7474">
              <w:rPr>
                <w:rFonts w:ascii="Times New Roman" w:hAnsi="Times New Roman"/>
                <w:sz w:val="22"/>
                <w:szCs w:val="22"/>
              </w:rPr>
              <w:t xml:space="preserve"> - </w:t>
            </w:r>
          </w:p>
          <w:p w:rsidR="00EC6E18" w:rsidRPr="00CB7474" w:rsidRDefault="00EC6E18" w:rsidP="00EC6E18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B7474">
              <w:rPr>
                <w:rFonts w:ascii="Times New Roman" w:hAnsi="Times New Roman"/>
                <w:sz w:val="22"/>
                <w:szCs w:val="22"/>
              </w:rPr>
              <w:t>Семенск</w:t>
            </w:r>
            <w:proofErr w:type="spellEnd"/>
            <w:r w:rsidRPr="00CB7474">
              <w:rPr>
                <w:rFonts w:ascii="Times New Roman" w:hAnsi="Times New Roman"/>
                <w:sz w:val="22"/>
                <w:szCs w:val="22"/>
              </w:rPr>
              <w:t xml:space="preserve"> - Семеновский - автодорога М-6 «Каспий» в </w:t>
            </w:r>
            <w:proofErr w:type="spellStart"/>
            <w:r w:rsidRPr="00CB7474">
              <w:rPr>
                <w:rFonts w:ascii="Times New Roman" w:hAnsi="Times New Roman"/>
                <w:sz w:val="22"/>
                <w:szCs w:val="22"/>
              </w:rPr>
              <w:t>Пронском</w:t>
            </w:r>
            <w:proofErr w:type="spellEnd"/>
            <w:r w:rsidRPr="00CB7474">
              <w:rPr>
                <w:rFonts w:ascii="Times New Roman" w:hAnsi="Times New Roman"/>
                <w:sz w:val="22"/>
                <w:szCs w:val="22"/>
              </w:rPr>
              <w:t xml:space="preserve"> районе Рязанской области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1 407,799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1 407,799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6E18" w:rsidRPr="00CB7474" w:rsidTr="009C4BA6">
        <w:trPr>
          <w:cantSplit/>
          <w:trHeight w:val="1060"/>
        </w:trPr>
        <w:tc>
          <w:tcPr>
            <w:tcW w:w="665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1 407,799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1 407,799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6E18" w:rsidRPr="00CB7474" w:rsidTr="00CB7474">
        <w:trPr>
          <w:cantSplit/>
          <w:trHeight w:val="1544"/>
        </w:trPr>
        <w:tc>
          <w:tcPr>
            <w:tcW w:w="665" w:type="dxa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3.1.3.5</w:t>
            </w:r>
          </w:p>
        </w:tc>
        <w:tc>
          <w:tcPr>
            <w:tcW w:w="2835" w:type="dxa"/>
            <w:vMerge w:val="restart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 xml:space="preserve">Устройство площадки для стоянки автомобильного транспорта во въездной зоне ГАУК «Государственный музей-заповедник С.А. Есенина» на автомобильной дороге: от автодороги М-5 «Урал» - Рыбное - Константиново </w:t>
            </w:r>
            <w:proofErr w:type="gramStart"/>
            <w:r w:rsidRPr="00CB7474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CB74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CB7474">
              <w:rPr>
                <w:rFonts w:ascii="Times New Roman" w:hAnsi="Times New Roman"/>
                <w:sz w:val="22"/>
                <w:szCs w:val="22"/>
              </w:rPr>
              <w:t>Рыбновском</w:t>
            </w:r>
            <w:proofErr w:type="gramEnd"/>
            <w:r w:rsidRPr="00CB7474">
              <w:rPr>
                <w:rFonts w:ascii="Times New Roman" w:hAnsi="Times New Roman"/>
                <w:sz w:val="22"/>
                <w:szCs w:val="22"/>
              </w:rPr>
              <w:t xml:space="preserve"> районе Рязанской области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17 437,129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17 437,129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6E18" w:rsidRPr="00CB7474" w:rsidTr="00CB7474">
        <w:trPr>
          <w:cantSplit/>
          <w:trHeight w:val="1060"/>
        </w:trPr>
        <w:tc>
          <w:tcPr>
            <w:tcW w:w="665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17 437,129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17 437,129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D298E" w:rsidRPr="00CB7474" w:rsidTr="00CB7474">
        <w:trPr>
          <w:cantSplit/>
          <w:trHeight w:val="1342"/>
        </w:trPr>
        <w:tc>
          <w:tcPr>
            <w:tcW w:w="665" w:type="dxa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:rsidR="006D298E" w:rsidRPr="00CB7474" w:rsidRDefault="006D298E" w:rsidP="00EC6E18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3.1.3.6</w:t>
            </w:r>
          </w:p>
        </w:tc>
        <w:tc>
          <w:tcPr>
            <w:tcW w:w="2835" w:type="dxa"/>
            <w:vMerge w:val="restart"/>
            <w:tcMar>
              <w:top w:w="28" w:type="dxa"/>
              <w:bottom w:w="28" w:type="dxa"/>
            </w:tcMar>
          </w:tcPr>
          <w:p w:rsidR="006D298E" w:rsidRPr="00CB7474" w:rsidRDefault="006D298E" w:rsidP="00EC6E18">
            <w:pPr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 xml:space="preserve">Устройство тротуара </w:t>
            </w:r>
            <w:proofErr w:type="gramStart"/>
            <w:r w:rsidRPr="00CB7474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CB74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CB7474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CB7474">
              <w:rPr>
                <w:rFonts w:ascii="Times New Roman" w:hAnsi="Times New Roman"/>
                <w:sz w:val="22"/>
                <w:szCs w:val="22"/>
              </w:rPr>
              <w:t xml:space="preserve">. Константиново на автомобильной дороге: от автодороги «М-5 «Урал» - Рыбное - Константиново» подъезд: </w:t>
            </w:r>
            <w:proofErr w:type="spellStart"/>
            <w:r w:rsidRPr="00CB7474">
              <w:rPr>
                <w:rFonts w:ascii="Times New Roman" w:hAnsi="Times New Roman"/>
                <w:sz w:val="22"/>
                <w:szCs w:val="22"/>
              </w:rPr>
              <w:t>Федякино</w:t>
            </w:r>
            <w:proofErr w:type="spellEnd"/>
            <w:r w:rsidRPr="00CB74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CB7474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CB74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CB7474">
              <w:rPr>
                <w:rFonts w:ascii="Times New Roman" w:hAnsi="Times New Roman"/>
                <w:sz w:val="22"/>
                <w:szCs w:val="22"/>
              </w:rPr>
              <w:t>Рыбновском</w:t>
            </w:r>
            <w:proofErr w:type="gramEnd"/>
            <w:r w:rsidRPr="00CB7474">
              <w:rPr>
                <w:rFonts w:ascii="Times New Roman" w:hAnsi="Times New Roman"/>
                <w:sz w:val="22"/>
                <w:szCs w:val="22"/>
              </w:rPr>
              <w:t xml:space="preserve"> районе Рязанской области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6D298E" w:rsidRPr="00CB7474" w:rsidRDefault="006D298E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6D298E" w:rsidRPr="00CB7474" w:rsidRDefault="006D298E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D298E" w:rsidRPr="00CB7474" w:rsidRDefault="006D298E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D298E" w:rsidRPr="00CB7474" w:rsidRDefault="006D298E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D298E" w:rsidRPr="00CB7474" w:rsidRDefault="006D298E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406,182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D298E" w:rsidRPr="00CB7474" w:rsidRDefault="006D298E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406,182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D298E" w:rsidRPr="00CB7474" w:rsidRDefault="006D298E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D298E" w:rsidRPr="00CB7474" w:rsidRDefault="006D298E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D298E" w:rsidRPr="00CB7474" w:rsidRDefault="006D298E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D298E" w:rsidRPr="00CB7474" w:rsidRDefault="006D298E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D298E" w:rsidRPr="00CB7474" w:rsidRDefault="006D298E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D298E" w:rsidRPr="00CB7474" w:rsidRDefault="006D298E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D298E" w:rsidRPr="00CB7474" w:rsidRDefault="006D298E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D298E" w:rsidRPr="00CB7474" w:rsidRDefault="006D298E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D298E" w:rsidRPr="00CB7474" w:rsidTr="00CB7474">
        <w:trPr>
          <w:cantSplit/>
          <w:trHeight w:val="926"/>
        </w:trPr>
        <w:tc>
          <w:tcPr>
            <w:tcW w:w="665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6D298E" w:rsidRPr="00CB7474" w:rsidRDefault="006D298E" w:rsidP="00EC6E18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6D298E" w:rsidRPr="00CB7474" w:rsidRDefault="006D298E" w:rsidP="00EC6E1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6D298E" w:rsidRPr="00CB7474" w:rsidRDefault="006D298E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6D298E" w:rsidRPr="00CB7474" w:rsidRDefault="006D298E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D298E" w:rsidRPr="00CB7474" w:rsidRDefault="006D298E" w:rsidP="00EC6E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D298E" w:rsidRPr="00CB7474" w:rsidRDefault="006D298E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D298E" w:rsidRPr="00CB7474" w:rsidRDefault="006D298E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406,182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D298E" w:rsidRPr="00CB7474" w:rsidRDefault="006D298E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406,182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D298E" w:rsidRPr="00CB7474" w:rsidRDefault="006D298E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D298E" w:rsidRPr="00CB7474" w:rsidRDefault="006D298E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D298E" w:rsidRPr="00CB7474" w:rsidRDefault="006D298E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D298E" w:rsidRPr="00CB7474" w:rsidRDefault="006D298E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D298E" w:rsidRPr="00CB7474" w:rsidRDefault="006D298E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D298E" w:rsidRPr="00CB7474" w:rsidRDefault="006D298E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D298E" w:rsidRPr="00CB7474" w:rsidRDefault="006D298E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D298E" w:rsidRPr="00CB7474" w:rsidRDefault="006D298E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6E18" w:rsidRPr="00CB7474" w:rsidTr="00CB7474">
        <w:trPr>
          <w:cantSplit/>
          <w:trHeight w:val="1197"/>
        </w:trPr>
        <w:tc>
          <w:tcPr>
            <w:tcW w:w="665" w:type="dxa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3.1.3.7</w:t>
            </w:r>
          </w:p>
        </w:tc>
        <w:tc>
          <w:tcPr>
            <w:tcW w:w="2835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Строительство автомобильной дороги обход г. Ряжска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169 598,0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169 598,0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6E18" w:rsidRPr="00CB7474" w:rsidTr="009C4BA6">
        <w:trPr>
          <w:cantSplit/>
          <w:trHeight w:val="1007"/>
        </w:trPr>
        <w:tc>
          <w:tcPr>
            <w:tcW w:w="665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169 598,0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169 598,0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6E18" w:rsidRPr="00CB7474" w:rsidTr="009C4BA6">
        <w:trPr>
          <w:cantSplit/>
          <w:trHeight w:val="873"/>
        </w:trPr>
        <w:tc>
          <w:tcPr>
            <w:tcW w:w="665" w:type="dxa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3.1.3.8</w:t>
            </w:r>
          </w:p>
        </w:tc>
        <w:tc>
          <w:tcPr>
            <w:tcW w:w="2835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Строительство автомобильной дороги </w:t>
            </w:r>
            <w:proofErr w:type="spellStart"/>
            <w:r w:rsidRPr="00CB7474">
              <w:rPr>
                <w:rFonts w:ascii="Times New Roman" w:hAnsi="Times New Roman"/>
                <w:color w:val="000000"/>
                <w:sz w:val="22"/>
                <w:szCs w:val="22"/>
              </w:rPr>
              <w:t>Князево</w:t>
            </w:r>
            <w:proofErr w:type="spellEnd"/>
            <w:r w:rsidRPr="00CB747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CB7474">
              <w:rPr>
                <w:rFonts w:ascii="Times New Roman" w:hAnsi="Times New Roman"/>
                <w:color w:val="000000"/>
                <w:sz w:val="22"/>
                <w:szCs w:val="22"/>
              </w:rPr>
              <w:t>Топилы</w:t>
            </w:r>
            <w:proofErr w:type="spellEnd"/>
            <w:r w:rsidRPr="00CB747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</w:p>
          <w:p w:rsidR="00EC6E18" w:rsidRPr="00CB7474" w:rsidRDefault="00EC6E18" w:rsidP="00EC6E18">
            <w:pPr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color w:val="000000"/>
                <w:sz w:val="22"/>
                <w:szCs w:val="22"/>
              </w:rPr>
              <w:t>1 пусковой компле</w:t>
            </w:r>
            <w:proofErr w:type="gramStart"/>
            <w:r w:rsidRPr="00CB747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кс в </w:t>
            </w:r>
            <w:proofErr w:type="spellStart"/>
            <w:r w:rsidRPr="00CB7474">
              <w:rPr>
                <w:rFonts w:ascii="Times New Roman" w:hAnsi="Times New Roman"/>
                <w:color w:val="000000"/>
                <w:sz w:val="22"/>
                <w:szCs w:val="22"/>
              </w:rPr>
              <w:t>Ск</w:t>
            </w:r>
            <w:proofErr w:type="gramEnd"/>
            <w:r w:rsidRPr="00CB7474">
              <w:rPr>
                <w:rFonts w:ascii="Times New Roman" w:hAnsi="Times New Roman"/>
                <w:color w:val="000000"/>
                <w:sz w:val="22"/>
                <w:szCs w:val="22"/>
              </w:rPr>
              <w:t>опинском</w:t>
            </w:r>
            <w:proofErr w:type="spellEnd"/>
            <w:r w:rsidRPr="00CB747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районе Рязанской области*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41 933,66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41 933,66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6E18" w:rsidRPr="00CB7474" w:rsidTr="009C4BA6">
        <w:trPr>
          <w:cantSplit/>
          <w:trHeight w:val="1125"/>
        </w:trPr>
        <w:tc>
          <w:tcPr>
            <w:tcW w:w="665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</w:tcBorders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41 933,66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41 933,66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6E18" w:rsidRPr="00CB7474" w:rsidTr="00CB7474">
        <w:trPr>
          <w:cantSplit/>
          <w:trHeight w:val="1538"/>
        </w:trPr>
        <w:tc>
          <w:tcPr>
            <w:tcW w:w="665" w:type="dxa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3.1.3.9</w:t>
            </w:r>
          </w:p>
        </w:tc>
        <w:tc>
          <w:tcPr>
            <w:tcW w:w="2835" w:type="dxa"/>
            <w:vMerge w:val="restart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 xml:space="preserve">Устройство автобусных остановок на автомобильной дороге Рязань - Ряжск - Александро-Невский - Данков - Ефремов (27+490 - 68+490) в населенных пунктах </w:t>
            </w:r>
            <w:proofErr w:type="spellStart"/>
            <w:r w:rsidRPr="00CB7474">
              <w:rPr>
                <w:rFonts w:ascii="Times New Roman" w:hAnsi="Times New Roman"/>
                <w:sz w:val="22"/>
                <w:szCs w:val="22"/>
              </w:rPr>
              <w:t>Епихино</w:t>
            </w:r>
            <w:proofErr w:type="spellEnd"/>
            <w:r w:rsidRPr="00CB747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CB7474">
              <w:rPr>
                <w:rFonts w:ascii="Times New Roman" w:hAnsi="Times New Roman"/>
                <w:sz w:val="22"/>
                <w:szCs w:val="22"/>
              </w:rPr>
              <w:t>Чернобаево</w:t>
            </w:r>
            <w:proofErr w:type="spellEnd"/>
            <w:r w:rsidRPr="00CB747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CB7474">
              <w:rPr>
                <w:rFonts w:ascii="Times New Roman" w:hAnsi="Times New Roman"/>
                <w:sz w:val="22"/>
                <w:szCs w:val="22"/>
              </w:rPr>
              <w:t>Асташево</w:t>
            </w:r>
            <w:proofErr w:type="spellEnd"/>
            <w:r w:rsidRPr="00CB7474">
              <w:rPr>
                <w:rFonts w:ascii="Times New Roman" w:hAnsi="Times New Roman"/>
                <w:sz w:val="22"/>
                <w:szCs w:val="22"/>
              </w:rPr>
              <w:t xml:space="preserve">, Кореньки, Соболево, </w:t>
            </w:r>
            <w:proofErr w:type="spellStart"/>
            <w:r w:rsidRPr="00CB7474">
              <w:rPr>
                <w:rFonts w:ascii="Times New Roman" w:hAnsi="Times New Roman"/>
                <w:sz w:val="22"/>
                <w:szCs w:val="22"/>
              </w:rPr>
              <w:t>Суйск</w:t>
            </w:r>
            <w:proofErr w:type="spellEnd"/>
            <w:r w:rsidRPr="00CB747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CB7474">
              <w:rPr>
                <w:rFonts w:ascii="Times New Roman" w:hAnsi="Times New Roman"/>
                <w:sz w:val="22"/>
                <w:szCs w:val="22"/>
              </w:rPr>
              <w:t>Свиридовка</w:t>
            </w:r>
            <w:proofErr w:type="spellEnd"/>
            <w:r w:rsidRPr="00CB7474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Pr="00CB7474">
              <w:rPr>
                <w:rFonts w:ascii="Times New Roman" w:hAnsi="Times New Roman"/>
                <w:sz w:val="22"/>
                <w:szCs w:val="22"/>
              </w:rPr>
              <w:t>Старожиловском</w:t>
            </w:r>
            <w:proofErr w:type="spellEnd"/>
            <w:r w:rsidRPr="00CB7474">
              <w:rPr>
                <w:rFonts w:ascii="Times New Roman" w:hAnsi="Times New Roman"/>
                <w:sz w:val="22"/>
                <w:szCs w:val="22"/>
              </w:rPr>
              <w:t xml:space="preserve"> районе Рязанской области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1 607,535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1 607,535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6E18" w:rsidRPr="00CB7474" w:rsidTr="00CB7474">
        <w:trPr>
          <w:cantSplit/>
          <w:trHeight w:val="1538"/>
        </w:trPr>
        <w:tc>
          <w:tcPr>
            <w:tcW w:w="665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1 607,535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1 607,535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6E18" w:rsidRPr="00CB7474" w:rsidTr="00CB7474">
        <w:trPr>
          <w:cantSplit/>
          <w:trHeight w:val="1347"/>
        </w:trPr>
        <w:tc>
          <w:tcPr>
            <w:tcW w:w="665" w:type="dxa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:rsidR="00EC6E18" w:rsidRPr="00DA73EF" w:rsidRDefault="00EC6E18" w:rsidP="00EC6E18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DA73EF">
              <w:rPr>
                <w:rFonts w:ascii="Times New Roman" w:hAnsi="Times New Roman" w:cs="Times New Roman"/>
                <w:spacing w:val="-2"/>
                <w:szCs w:val="22"/>
              </w:rPr>
              <w:t>3.1.3.10</w:t>
            </w:r>
          </w:p>
        </w:tc>
        <w:tc>
          <w:tcPr>
            <w:tcW w:w="2835" w:type="dxa"/>
            <w:vMerge w:val="restart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Проектно-изыскательские работы и прочие затраты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65 000,0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15 000,0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EC6E18" w:rsidRPr="00CB7474" w:rsidTr="00CB7474">
        <w:trPr>
          <w:cantSplit/>
          <w:trHeight w:val="1116"/>
        </w:trPr>
        <w:tc>
          <w:tcPr>
            <w:tcW w:w="665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65 000,0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15 000,0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EC6E18" w:rsidRPr="00CB7474" w:rsidTr="00CB7474">
        <w:trPr>
          <w:cantSplit/>
          <w:trHeight w:val="1915"/>
        </w:trPr>
        <w:tc>
          <w:tcPr>
            <w:tcW w:w="665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3.1.4</w:t>
            </w:r>
          </w:p>
        </w:tc>
        <w:tc>
          <w:tcPr>
            <w:tcW w:w="2835" w:type="dxa"/>
            <w:vMerge w:val="restart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CB7474">
              <w:rPr>
                <w:rFonts w:ascii="Times New Roman" w:eastAsia="MS Mincho" w:hAnsi="Times New Roman"/>
                <w:sz w:val="22"/>
                <w:szCs w:val="22"/>
              </w:rPr>
              <w:t xml:space="preserve">Предоставление субсидий </w:t>
            </w:r>
            <w:r w:rsidRPr="00CB7474">
              <w:rPr>
                <w:rFonts w:ascii="Times New Roman" w:hAnsi="Times New Roman"/>
                <w:sz w:val="22"/>
                <w:szCs w:val="22"/>
              </w:rPr>
              <w:t>бюджетам муниципальных образований Рязанской области на проектирование и 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пользования*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B7474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CB7474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7474">
              <w:rPr>
                <w:rFonts w:ascii="Times New Roman" w:hAnsi="Times New Roman"/>
                <w:bCs/>
                <w:sz w:val="22"/>
                <w:szCs w:val="22"/>
              </w:rPr>
              <w:t>200 000,0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</w:tr>
      <w:tr w:rsidR="00EC6E18" w:rsidRPr="00CB7474" w:rsidTr="00CB7474">
        <w:trPr>
          <w:cantSplit/>
          <w:trHeight w:val="1680"/>
        </w:trPr>
        <w:tc>
          <w:tcPr>
            <w:tcW w:w="665" w:type="dxa"/>
            <w:tcBorders>
              <w:top w:val="nil"/>
            </w:tcBorders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7474">
              <w:rPr>
                <w:rFonts w:ascii="Times New Roman" w:hAnsi="Times New Roman"/>
                <w:bCs/>
                <w:sz w:val="22"/>
                <w:szCs w:val="22"/>
              </w:rPr>
              <w:t>200 000,0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</w:tr>
      <w:tr w:rsidR="00EC6E18" w:rsidRPr="00CB7474" w:rsidTr="00CB7474">
        <w:trPr>
          <w:cantSplit/>
          <w:trHeight w:val="1680"/>
        </w:trPr>
        <w:tc>
          <w:tcPr>
            <w:tcW w:w="665" w:type="dxa"/>
            <w:vMerge w:val="restart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3.1.5</w:t>
            </w:r>
          </w:p>
        </w:tc>
        <w:tc>
          <w:tcPr>
            <w:tcW w:w="2835" w:type="dxa"/>
            <w:vMerge w:val="restart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CB7474">
              <w:rPr>
                <w:rFonts w:ascii="Times New Roman" w:eastAsia="MS Mincho" w:hAnsi="Times New Roman"/>
                <w:sz w:val="22"/>
                <w:szCs w:val="22"/>
              </w:rPr>
              <w:t xml:space="preserve">Предоставление субсидий </w:t>
            </w:r>
            <w:r w:rsidRPr="00CB7474">
              <w:rPr>
                <w:rFonts w:ascii="Times New Roman" w:hAnsi="Times New Roman"/>
                <w:sz w:val="22"/>
                <w:szCs w:val="22"/>
              </w:rPr>
              <w:t>бюджетам муниципальных образований Рязанской области на строительство (реконструкцию),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B7474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CB7474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7474">
              <w:rPr>
                <w:rFonts w:ascii="Times New Roman" w:hAnsi="Times New Roman"/>
                <w:bCs/>
                <w:sz w:val="22"/>
                <w:szCs w:val="22"/>
              </w:rPr>
              <w:t>2 914 702,25892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bCs/>
                <w:sz w:val="22"/>
                <w:szCs w:val="22"/>
              </w:rPr>
              <w:t>676 578,60192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244 817,5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244 817,5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257 058,375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269 911,294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283 406,859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297 577,202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312 456,062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328 078,865</w:t>
            </w:r>
          </w:p>
        </w:tc>
      </w:tr>
      <w:tr w:rsidR="00EC6E18" w:rsidRPr="00CB7474" w:rsidTr="00CB7474">
        <w:trPr>
          <w:cantSplit/>
          <w:trHeight w:val="1735"/>
        </w:trPr>
        <w:tc>
          <w:tcPr>
            <w:tcW w:w="665" w:type="dxa"/>
            <w:vMerge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7474">
              <w:rPr>
                <w:rFonts w:ascii="Times New Roman" w:hAnsi="Times New Roman"/>
                <w:bCs/>
                <w:sz w:val="22"/>
                <w:szCs w:val="22"/>
              </w:rPr>
              <w:t>2 914 702,25892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bCs/>
                <w:sz w:val="22"/>
                <w:szCs w:val="22"/>
              </w:rPr>
              <w:t>676 578,60192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244 817,5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244 817,5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257 058,375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269 911,294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283 406,859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297 577,202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312 456,062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328 078,865</w:t>
            </w:r>
          </w:p>
        </w:tc>
      </w:tr>
      <w:tr w:rsidR="00EC6E18" w:rsidRPr="00CB7474" w:rsidTr="00CB7474">
        <w:trPr>
          <w:cantSplit/>
          <w:trHeight w:val="2349"/>
        </w:trPr>
        <w:tc>
          <w:tcPr>
            <w:tcW w:w="665" w:type="dxa"/>
            <w:vMerge w:val="restart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3.1.6</w:t>
            </w:r>
          </w:p>
        </w:tc>
        <w:tc>
          <w:tcPr>
            <w:tcW w:w="2835" w:type="dxa"/>
            <w:vMerge w:val="restart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B7474">
              <w:rPr>
                <w:rFonts w:ascii="Times New Roman" w:eastAsia="MS Mincho" w:hAnsi="Times New Roman"/>
                <w:sz w:val="22"/>
                <w:szCs w:val="22"/>
              </w:rPr>
              <w:t xml:space="preserve">Предоставление субсидий </w:t>
            </w:r>
            <w:r w:rsidRPr="00CB7474">
              <w:rPr>
                <w:rFonts w:ascii="Times New Roman" w:hAnsi="Times New Roman"/>
                <w:sz w:val="22"/>
                <w:szCs w:val="22"/>
              </w:rPr>
              <w:t>бюджетам муниципальных образований Рязанской области на реконструкцию, капитальный ремонт, ремонт и содержание социально значимых объектов – автомобильных дорог общего пользования местного значения и искусственных сооружений на них во исполнение правовых актов и поручений Президента Российской Федерации, Правительства Российской Федерации, Губернатора Рязанской области и Правительства Рязанской области, содержащих указание на их реализацию</w:t>
            </w:r>
            <w:proofErr w:type="gramEnd"/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B7474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CB7474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7474">
              <w:rPr>
                <w:rFonts w:ascii="Times New Roman" w:hAnsi="Times New Roman"/>
                <w:bCs/>
                <w:sz w:val="22"/>
                <w:szCs w:val="22"/>
              </w:rPr>
              <w:t>400 000,0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</w:tr>
      <w:tr w:rsidR="00EC6E18" w:rsidRPr="00CB7474" w:rsidTr="00CB7474">
        <w:trPr>
          <w:cantSplit/>
          <w:trHeight w:val="1198"/>
        </w:trPr>
        <w:tc>
          <w:tcPr>
            <w:tcW w:w="665" w:type="dxa"/>
            <w:vMerge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7474">
              <w:rPr>
                <w:rFonts w:ascii="Times New Roman" w:hAnsi="Times New Roman"/>
                <w:bCs/>
                <w:sz w:val="22"/>
                <w:szCs w:val="22"/>
              </w:rPr>
              <w:t>400 000,0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100 000,0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</w:tr>
      <w:tr w:rsidR="00EC6E18" w:rsidRPr="00CB7474" w:rsidTr="00CB7474">
        <w:trPr>
          <w:cantSplit/>
          <w:trHeight w:val="1735"/>
        </w:trPr>
        <w:tc>
          <w:tcPr>
            <w:tcW w:w="665" w:type="dxa"/>
            <w:vMerge w:val="restart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3.1.7</w:t>
            </w:r>
          </w:p>
        </w:tc>
        <w:tc>
          <w:tcPr>
            <w:tcW w:w="2835" w:type="dxa"/>
            <w:vMerge w:val="restart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eastAsia="MS Mincho" w:hAnsi="Times New Roman"/>
                <w:sz w:val="22"/>
                <w:szCs w:val="22"/>
              </w:rPr>
              <w:t xml:space="preserve">Предоставление субсидий </w:t>
            </w:r>
            <w:r w:rsidRPr="00CB7474">
              <w:rPr>
                <w:rFonts w:ascii="Times New Roman" w:hAnsi="Times New Roman"/>
                <w:sz w:val="22"/>
                <w:szCs w:val="22"/>
              </w:rPr>
              <w:t>бюджетам муниципальных образований Рязанской области на реализацию мероприятий по развитию транспортной инфраструктуры на сельских территориях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7474">
              <w:rPr>
                <w:rFonts w:ascii="Times New Roman" w:hAnsi="Times New Roman"/>
                <w:bCs/>
                <w:sz w:val="22"/>
                <w:szCs w:val="22"/>
              </w:rPr>
              <w:t>73 951,512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3 527,931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423,581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</w:tr>
      <w:tr w:rsidR="00EC6E18" w:rsidRPr="00CB7474" w:rsidTr="00CB7474">
        <w:trPr>
          <w:cantSplit/>
          <w:trHeight w:val="1078"/>
        </w:trPr>
        <w:tc>
          <w:tcPr>
            <w:tcW w:w="665" w:type="dxa"/>
            <w:vMerge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7474">
              <w:rPr>
                <w:rFonts w:ascii="Times New Roman" w:hAnsi="Times New Roman"/>
                <w:bCs/>
                <w:sz w:val="22"/>
                <w:szCs w:val="22"/>
              </w:rPr>
              <w:t>73 951,512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3 527,931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423,581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</w:tr>
      <w:tr w:rsidR="00EC6E18" w:rsidRPr="00CB7474" w:rsidTr="00CB7474">
        <w:trPr>
          <w:cantSplit/>
          <w:trHeight w:val="912"/>
        </w:trPr>
        <w:tc>
          <w:tcPr>
            <w:tcW w:w="665" w:type="dxa"/>
            <w:vMerge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7474">
              <w:rPr>
                <w:rFonts w:ascii="Times New Roman" w:hAnsi="Times New Roman"/>
                <w:bCs/>
                <w:sz w:val="22"/>
                <w:szCs w:val="22"/>
              </w:rPr>
              <w:t>65 770,7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52 074,9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13 695,8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EC6E18" w:rsidRPr="00CB7474" w:rsidTr="00CB7474">
        <w:trPr>
          <w:cantSplit/>
          <w:trHeight w:val="1622"/>
        </w:trPr>
        <w:tc>
          <w:tcPr>
            <w:tcW w:w="665" w:type="dxa"/>
            <w:vMerge w:val="restart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2835" w:type="dxa"/>
            <w:vMerge w:val="restart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Задача 2. Обеспечение безопасности дорожного движения по автомобильным дорогам общего пользования регионального или межмуниципального, а также местного значения, в том числе: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B7474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CB7474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2 184 162,89399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466 820,68784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464 820,68784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428 261,782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316 337,664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316 337,664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101 584,40831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</w:tr>
      <w:tr w:rsidR="00EC6E18" w:rsidRPr="00CB7474" w:rsidTr="00CB7474">
        <w:trPr>
          <w:cantSplit/>
          <w:trHeight w:val="1635"/>
        </w:trPr>
        <w:tc>
          <w:tcPr>
            <w:tcW w:w="665" w:type="dxa"/>
            <w:vMerge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2 184 162,89399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466 820,68784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464 820,68784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428 261,782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316 337,664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316 337,664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101 584,40831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</w:tr>
      <w:tr w:rsidR="00EC6E18" w:rsidRPr="00CB7474" w:rsidTr="00CB7474">
        <w:trPr>
          <w:cantSplit/>
          <w:trHeight w:val="1350"/>
        </w:trPr>
        <w:tc>
          <w:tcPr>
            <w:tcW w:w="665" w:type="dxa"/>
            <w:tcMar>
              <w:top w:w="28" w:type="dxa"/>
              <w:bottom w:w="28" w:type="dxa"/>
            </w:tcMar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3.2.1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EC6E18" w:rsidRDefault="00EC6E18" w:rsidP="009C4BA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7474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Предоставление субсидий </w:t>
            </w: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 xml:space="preserve">бюджетам муниципальных образований Рязанской области на модернизацию (реконструкцию) </w:t>
            </w:r>
          </w:p>
          <w:p w:rsidR="009C4BA6" w:rsidRPr="009C4BA6" w:rsidRDefault="009C4BA6" w:rsidP="009C4BA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 xml:space="preserve">светофорных объектов </w:t>
            </w:r>
            <w:proofErr w:type="gramStart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End"/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B7474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CB7474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15 000,0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15 000,0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C6E18" w:rsidRPr="00CB7474" w:rsidRDefault="00EC6E18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</w:tr>
      <w:tr w:rsidR="009C4BA6" w:rsidRPr="00CB7474" w:rsidTr="009C4BA6">
        <w:trPr>
          <w:cantSplit/>
          <w:trHeight w:val="1050"/>
        </w:trPr>
        <w:tc>
          <w:tcPr>
            <w:tcW w:w="665" w:type="dxa"/>
            <w:tcMar>
              <w:top w:w="28" w:type="dxa"/>
              <w:bottom w:w="28" w:type="dxa"/>
            </w:tcMar>
          </w:tcPr>
          <w:p w:rsidR="009C4BA6" w:rsidRPr="00CB7474" w:rsidRDefault="009C4BA6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9C4BA6" w:rsidRPr="00CB7474" w:rsidRDefault="009C4BA6" w:rsidP="00EC6E18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улично-дорожной сети населенных пунктов поселений и городских округов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A31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A310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A31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A31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A31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15 000,0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A31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15 000,0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A31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A31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A31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A31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A31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A310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</w:tr>
      <w:tr w:rsidR="009C4BA6" w:rsidRPr="00CB7474" w:rsidTr="00CB7474">
        <w:trPr>
          <w:cantSplit/>
          <w:trHeight w:val="1403"/>
        </w:trPr>
        <w:tc>
          <w:tcPr>
            <w:tcW w:w="665" w:type="dxa"/>
            <w:vMerge w:val="restart"/>
            <w:tcMar>
              <w:top w:w="28" w:type="dxa"/>
              <w:bottom w:w="28" w:type="dxa"/>
            </w:tcMar>
          </w:tcPr>
          <w:p w:rsidR="009C4BA6" w:rsidRPr="00CB7474" w:rsidRDefault="009C4BA6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3.2.2</w:t>
            </w:r>
          </w:p>
        </w:tc>
        <w:tc>
          <w:tcPr>
            <w:tcW w:w="2835" w:type="dxa"/>
            <w:vMerge w:val="restart"/>
            <w:tcMar>
              <w:top w:w="28" w:type="dxa"/>
              <w:bottom w:w="28" w:type="dxa"/>
            </w:tcMar>
          </w:tcPr>
          <w:p w:rsidR="009C4BA6" w:rsidRPr="00CB7474" w:rsidRDefault="009C4BA6" w:rsidP="00EC6E1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CB7474">
              <w:rPr>
                <w:rFonts w:ascii="Times New Roman" w:eastAsia="MS Mincho" w:hAnsi="Times New Roman"/>
                <w:sz w:val="22"/>
                <w:szCs w:val="22"/>
              </w:rPr>
              <w:t xml:space="preserve">Предоставление субсидий </w:t>
            </w:r>
            <w:r w:rsidRPr="00CB7474">
              <w:rPr>
                <w:rFonts w:ascii="Times New Roman" w:hAnsi="Times New Roman"/>
                <w:sz w:val="22"/>
                <w:szCs w:val="22"/>
              </w:rPr>
              <w:t xml:space="preserve">бюджетам муниципальных образований Рязанской области на оборудование светофорными объектами мест концентрации ДТП в местах пересечений и </w:t>
            </w:r>
            <w:proofErr w:type="gramStart"/>
            <w:r w:rsidRPr="00CB7474">
              <w:rPr>
                <w:rFonts w:ascii="Times New Roman" w:hAnsi="Times New Roman"/>
                <w:sz w:val="22"/>
                <w:szCs w:val="22"/>
              </w:rPr>
              <w:t>примыканий</w:t>
            </w:r>
            <w:proofErr w:type="gramEnd"/>
            <w:r w:rsidRPr="00CB7474">
              <w:rPr>
                <w:rFonts w:ascii="Times New Roman" w:hAnsi="Times New Roman"/>
                <w:sz w:val="22"/>
                <w:szCs w:val="22"/>
              </w:rPr>
              <w:t xml:space="preserve"> автомобильных дорог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B7474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CB7474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80 000,0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5 000,0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5 000,0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</w:tr>
      <w:tr w:rsidR="009C4BA6" w:rsidRPr="00CB7474" w:rsidTr="00CB7474">
        <w:trPr>
          <w:cantSplit/>
          <w:trHeight w:val="985"/>
        </w:trPr>
        <w:tc>
          <w:tcPr>
            <w:tcW w:w="665" w:type="dxa"/>
            <w:vMerge/>
            <w:tcMar>
              <w:top w:w="28" w:type="dxa"/>
              <w:bottom w:w="28" w:type="dxa"/>
            </w:tcMar>
          </w:tcPr>
          <w:p w:rsidR="009C4BA6" w:rsidRPr="00CB7474" w:rsidRDefault="009C4BA6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Mar>
              <w:top w:w="28" w:type="dxa"/>
              <w:bottom w:w="28" w:type="dxa"/>
            </w:tcMar>
          </w:tcPr>
          <w:p w:rsidR="009C4BA6" w:rsidRPr="00CB7474" w:rsidRDefault="009C4BA6" w:rsidP="00EC6E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80 000,0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5 000,0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5 000,0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</w:tr>
      <w:tr w:rsidR="009C4BA6" w:rsidRPr="00CB7474" w:rsidTr="00CB7474">
        <w:trPr>
          <w:cantSplit/>
          <w:trHeight w:val="2672"/>
        </w:trPr>
        <w:tc>
          <w:tcPr>
            <w:tcW w:w="665" w:type="dxa"/>
            <w:vMerge w:val="restart"/>
            <w:tcMar>
              <w:top w:w="28" w:type="dxa"/>
              <w:bottom w:w="28" w:type="dxa"/>
            </w:tcMar>
          </w:tcPr>
          <w:p w:rsidR="009C4BA6" w:rsidRPr="00CB7474" w:rsidRDefault="009C4BA6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3.2.3</w:t>
            </w:r>
          </w:p>
        </w:tc>
        <w:tc>
          <w:tcPr>
            <w:tcW w:w="2835" w:type="dxa"/>
            <w:vMerge w:val="restart"/>
            <w:tcMar>
              <w:top w:w="28" w:type="dxa"/>
              <w:bottom w:w="28" w:type="dxa"/>
            </w:tcMar>
          </w:tcPr>
          <w:p w:rsidR="009C4BA6" w:rsidRPr="00CB7474" w:rsidRDefault="009C4BA6" w:rsidP="00EC6E1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B7474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Предоставление субсидий </w:t>
            </w: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 xml:space="preserve">бюджетам муниципальных образований Рязанской области на оборудование нерегулируемых пешеходных переходов освещением, искусственными дорожными неровностями, светофорами Т.7, системами светового оповещения, дорожными знаками с внутренним освещением и светодиодной индикацией, Г-образными опорами, дорожной разметкой, в том числе с применением штучных форм и цветных дорожных покрытий, </w:t>
            </w:r>
            <w:proofErr w:type="spellStart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световозвращателями</w:t>
            </w:r>
            <w:proofErr w:type="spellEnd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 xml:space="preserve"> и индикаторами, а также устройствами дополнительного освещения и другими элементами повышения безопасности дорожного движения</w:t>
            </w:r>
            <w:proofErr w:type="gramEnd"/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B7474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CB7474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77 000,0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7 000,0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5 000,0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5 000,0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</w:tr>
      <w:tr w:rsidR="009C4BA6" w:rsidRPr="00CB7474" w:rsidTr="00CB7474">
        <w:trPr>
          <w:cantSplit/>
          <w:trHeight w:val="1134"/>
        </w:trPr>
        <w:tc>
          <w:tcPr>
            <w:tcW w:w="665" w:type="dxa"/>
            <w:vMerge/>
            <w:tcMar>
              <w:top w:w="28" w:type="dxa"/>
              <w:bottom w:w="28" w:type="dxa"/>
            </w:tcMar>
          </w:tcPr>
          <w:p w:rsidR="009C4BA6" w:rsidRPr="00CB7474" w:rsidRDefault="009C4BA6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Mar>
              <w:top w:w="28" w:type="dxa"/>
              <w:bottom w:w="28" w:type="dxa"/>
            </w:tcMar>
          </w:tcPr>
          <w:p w:rsidR="009C4BA6" w:rsidRPr="00CB7474" w:rsidRDefault="009C4BA6" w:rsidP="00EC6E1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77 000,0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7 000,0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5 000,0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5 000,0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</w:tr>
      <w:tr w:rsidR="009C4BA6" w:rsidRPr="00CB7474" w:rsidTr="00CB7474">
        <w:trPr>
          <w:cantSplit/>
          <w:trHeight w:val="2930"/>
        </w:trPr>
        <w:tc>
          <w:tcPr>
            <w:tcW w:w="665" w:type="dxa"/>
            <w:tcMar>
              <w:top w:w="28" w:type="dxa"/>
              <w:bottom w:w="28" w:type="dxa"/>
            </w:tcMar>
          </w:tcPr>
          <w:p w:rsidR="009C4BA6" w:rsidRPr="00CB7474" w:rsidRDefault="009C4BA6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3.2.4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9C4BA6" w:rsidRPr="001F6436" w:rsidRDefault="009C4BA6" w:rsidP="009C4BA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Предоставление субсидий юридическим лицам согласно условиям и срокам, предусмотренным концессионными соглашениями, заключенными в соответствии с Федеральным </w:t>
            </w:r>
            <w:hyperlink r:id="rId14" w:history="1">
              <w:r w:rsidRPr="00CB7474">
                <w:rPr>
                  <w:rFonts w:ascii="Times New Roman" w:hAnsi="Times New Roman" w:cs="Times New Roman"/>
                  <w:sz w:val="22"/>
                  <w:szCs w:val="22"/>
                </w:rPr>
                <w:t>законом</w:t>
              </w:r>
            </w:hyperlink>
            <w:r w:rsidRPr="00CB747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C4BA6" w:rsidRPr="009C4BA6" w:rsidRDefault="009C4BA6" w:rsidP="009C4BA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C4BA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21 июля 2005 года № 115-ФЗ</w:t>
            </w: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gramStart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концессионных</w:t>
            </w:r>
            <w:proofErr w:type="gramEnd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C4B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светофорных объектов на</w:t>
            </w:r>
            <w:r w:rsidRPr="009C4B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соглашениях» в целях реализации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B7474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CB7474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1 927 162,89399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439 820,68784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439 820,68784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403 261,782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286 337,664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286 337,664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71 584,40831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9C4BA6" w:rsidRPr="00CB7474" w:rsidTr="00CB7474">
        <w:trPr>
          <w:cantSplit/>
          <w:trHeight w:val="843"/>
        </w:trPr>
        <w:tc>
          <w:tcPr>
            <w:tcW w:w="665" w:type="dxa"/>
            <w:tcMar>
              <w:top w:w="28" w:type="dxa"/>
              <w:bottom w:w="28" w:type="dxa"/>
            </w:tcMar>
          </w:tcPr>
          <w:p w:rsidR="009C4BA6" w:rsidRPr="00CB7474" w:rsidRDefault="009C4BA6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9C4BA6" w:rsidRPr="00CB7474" w:rsidRDefault="009C4BA6" w:rsidP="00EC6E18">
            <w:pPr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инвестиционных проектов по созданию и эксплуатации элементов обустройства автомобильных дорог – системы комплексной безопасности дорожного движения – автоматизированного скоростного, весового и габаритного контроля транспортных средств на территории Рязанской области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AF45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AF45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AF45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1 927 162,89399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AF45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439 820,68784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AF45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439 820,68784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AF45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403 261,782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AF45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286 337,664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AF45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286 337,664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AF45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71 584,40831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AF45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AF45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AF45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9C4BA6" w:rsidRPr="00CB7474" w:rsidTr="00CB7474">
        <w:trPr>
          <w:cantSplit/>
          <w:trHeight w:val="843"/>
        </w:trPr>
        <w:tc>
          <w:tcPr>
            <w:tcW w:w="665" w:type="dxa"/>
            <w:tcMar>
              <w:top w:w="28" w:type="dxa"/>
              <w:bottom w:w="28" w:type="dxa"/>
            </w:tcMar>
          </w:tcPr>
          <w:p w:rsidR="009C4BA6" w:rsidRPr="00CB7474" w:rsidRDefault="009C4BA6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9C4BA6" w:rsidRPr="00CB7474" w:rsidRDefault="009C4BA6" w:rsidP="00EC6E18">
            <w:pPr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Задача 3. Обеспечение безопасного участия детей в дорожном движении, в том числе: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612,0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</w:tr>
      <w:tr w:rsidR="009C4BA6" w:rsidRPr="00CB7474" w:rsidTr="00CB7474">
        <w:trPr>
          <w:cantSplit/>
          <w:trHeight w:val="2105"/>
        </w:trPr>
        <w:tc>
          <w:tcPr>
            <w:tcW w:w="665" w:type="dxa"/>
            <w:tcMar>
              <w:top w:w="28" w:type="dxa"/>
              <w:bottom w:w="28" w:type="dxa"/>
            </w:tcMar>
          </w:tcPr>
          <w:p w:rsidR="009C4BA6" w:rsidRPr="00CB7474" w:rsidRDefault="009C4BA6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3.3.1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9C4BA6" w:rsidRPr="00CB7474" w:rsidRDefault="009C4BA6" w:rsidP="00EC6E1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 xml:space="preserve">Приобретение и распространение </w:t>
            </w:r>
            <w:proofErr w:type="spellStart"/>
            <w:r w:rsidRPr="00CB7474">
              <w:rPr>
                <w:rFonts w:ascii="Times New Roman" w:hAnsi="Times New Roman"/>
                <w:sz w:val="22"/>
                <w:szCs w:val="22"/>
              </w:rPr>
              <w:t>световозвращающих</w:t>
            </w:r>
            <w:proofErr w:type="spellEnd"/>
            <w:r w:rsidRPr="00CB7474">
              <w:rPr>
                <w:rFonts w:ascii="Times New Roman" w:hAnsi="Times New Roman"/>
                <w:sz w:val="22"/>
                <w:szCs w:val="22"/>
              </w:rPr>
              <w:t xml:space="preserve"> приспособлений в среде дошкольников и учащихся младших классов образовательных организаций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Минобразования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Минобразования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612,0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</w:tr>
      <w:tr w:rsidR="009C4BA6" w:rsidRPr="00CB7474" w:rsidTr="00CB7474">
        <w:trPr>
          <w:cantSplit/>
          <w:trHeight w:val="1357"/>
        </w:trPr>
        <w:tc>
          <w:tcPr>
            <w:tcW w:w="665" w:type="dxa"/>
            <w:tcMar>
              <w:top w:w="28" w:type="dxa"/>
              <w:bottom w:w="28" w:type="dxa"/>
            </w:tcMar>
          </w:tcPr>
          <w:p w:rsidR="009C4BA6" w:rsidRPr="00CB7474" w:rsidRDefault="009C4BA6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9C4BA6" w:rsidRPr="00CB7474" w:rsidRDefault="009C4BA6" w:rsidP="00EC6E18">
            <w:pPr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Задача 4. Исполнение функций Минтранса РО при осуществлении дорожной деятельности, в том числе: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248 038,7490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151 788,10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10 528,39150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10 528,39150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11 054,811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11 607,552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12 187,93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12 797,327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13437,193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14 109,053</w:t>
            </w:r>
          </w:p>
        </w:tc>
      </w:tr>
      <w:tr w:rsidR="009C4BA6" w:rsidRPr="00CB7474" w:rsidTr="00CB7474">
        <w:trPr>
          <w:cantSplit/>
          <w:trHeight w:val="1567"/>
        </w:trPr>
        <w:tc>
          <w:tcPr>
            <w:tcW w:w="66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C4BA6" w:rsidRPr="00CB7474" w:rsidRDefault="009C4BA6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3.4.1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C4BA6" w:rsidRPr="00CB7474" w:rsidRDefault="009C4BA6" w:rsidP="00EC6E18">
            <w:pPr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Обеспечение реализации мероприятий в области дорожного хозяйства в Рязанской области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248 038,7490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151 788,10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10 528,39150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10 528,39150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11 054,811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11 607,552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12 187,93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12 797,327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13437,193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14 109,053</w:t>
            </w:r>
          </w:p>
        </w:tc>
      </w:tr>
      <w:tr w:rsidR="009C4BA6" w:rsidRPr="00CB7474" w:rsidTr="009C4BA6">
        <w:trPr>
          <w:cantSplit/>
          <w:trHeight w:val="1835"/>
        </w:trPr>
        <w:tc>
          <w:tcPr>
            <w:tcW w:w="4351" w:type="dxa"/>
            <w:gridSpan w:val="4"/>
            <w:tcBorders>
              <w:bottom w:val="nil"/>
            </w:tcBorders>
            <w:tcMar>
              <w:top w:w="28" w:type="dxa"/>
              <w:bottom w:w="28" w:type="dxa"/>
            </w:tcMar>
          </w:tcPr>
          <w:p w:rsidR="009C4BA6" w:rsidRPr="00CB7474" w:rsidRDefault="009C4BA6" w:rsidP="00EC6E18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39 541 769,42744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3 607 200,26514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3 404 396,09959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5 310 517,3414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5 918 494,662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6 044 099,113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4 961 230,53031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3 271 734,111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3 429 317,417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3 594 779,888</w:t>
            </w:r>
          </w:p>
        </w:tc>
      </w:tr>
      <w:tr w:rsidR="009C4BA6" w:rsidRPr="00CB7474" w:rsidTr="009C4BA6">
        <w:trPr>
          <w:cantSplit/>
          <w:trHeight w:val="1779"/>
        </w:trPr>
        <w:tc>
          <w:tcPr>
            <w:tcW w:w="4351" w:type="dxa"/>
            <w:gridSpan w:val="4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C4BA6" w:rsidRPr="00CB7474" w:rsidRDefault="009C4BA6" w:rsidP="00EC6E18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B7474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CB7474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39 084 708,52744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3 555 125,36514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3 404 396,09959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4 905 531,3414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5 918 494,662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6 044 099,113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4 961 230,53031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3 271 734,111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3 429 317,417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3 594 779,888</w:t>
            </w:r>
          </w:p>
        </w:tc>
      </w:tr>
      <w:tr w:rsidR="009C4BA6" w:rsidRPr="00CB7474" w:rsidTr="009C4BA6">
        <w:trPr>
          <w:cantSplit/>
          <w:trHeight w:val="1765"/>
        </w:trPr>
        <w:tc>
          <w:tcPr>
            <w:tcW w:w="4351" w:type="dxa"/>
            <w:gridSpan w:val="4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:rsidR="009C4BA6" w:rsidRPr="00CB7474" w:rsidRDefault="009C4BA6" w:rsidP="00EC6E18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38 836 057,77844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3 403 269,26514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3 393 799,70809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4 894 934,9499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5 907 371,851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6 032 423,561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4 948 974,60031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3 258 868,784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3 415 812,224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3 580 602,835</w:t>
            </w:r>
          </w:p>
        </w:tc>
      </w:tr>
      <w:tr w:rsidR="009C4BA6" w:rsidRPr="00CB7474" w:rsidTr="00CB7474">
        <w:trPr>
          <w:cantSplit/>
          <w:trHeight w:val="1268"/>
        </w:trPr>
        <w:tc>
          <w:tcPr>
            <w:tcW w:w="4351" w:type="dxa"/>
            <w:gridSpan w:val="4"/>
            <w:tcBorders>
              <w:top w:val="nil"/>
            </w:tcBorders>
            <w:tcMar>
              <w:top w:w="28" w:type="dxa"/>
              <w:bottom w:w="28" w:type="dxa"/>
            </w:tcMar>
          </w:tcPr>
          <w:p w:rsidR="009C4BA6" w:rsidRPr="00CB7474" w:rsidRDefault="009C4BA6" w:rsidP="00EC6E18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457 060,9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52 074,9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404 986,0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9C4BA6" w:rsidRPr="00CB7474" w:rsidTr="00CB7474">
        <w:trPr>
          <w:cantSplit/>
          <w:trHeight w:val="1757"/>
        </w:trPr>
        <w:tc>
          <w:tcPr>
            <w:tcW w:w="4351" w:type="dxa"/>
            <w:gridSpan w:val="4"/>
            <w:vMerge w:val="restart"/>
            <w:tcMar>
              <w:top w:w="28" w:type="dxa"/>
              <w:bottom w:w="28" w:type="dxa"/>
            </w:tcMar>
          </w:tcPr>
          <w:p w:rsidR="009C4BA6" w:rsidRPr="00CB7474" w:rsidRDefault="009C4BA6" w:rsidP="00EC6E18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61 980 859,88848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10 049 562,44065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11 368 653,80215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13 342 987,92437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5 918 494,662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6 044 099,113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4 961 230,53031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3 271 734,111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3 429 317,417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3 594 779,888</w:t>
            </w:r>
          </w:p>
        </w:tc>
      </w:tr>
      <w:tr w:rsidR="009C4BA6" w:rsidRPr="00CB7474" w:rsidTr="00CB7474">
        <w:trPr>
          <w:cantSplit/>
          <w:trHeight w:val="1770"/>
        </w:trPr>
        <w:tc>
          <w:tcPr>
            <w:tcW w:w="4351" w:type="dxa"/>
            <w:gridSpan w:val="4"/>
            <w:vMerge/>
            <w:tcMar>
              <w:top w:w="28" w:type="dxa"/>
              <w:bottom w:w="28" w:type="dxa"/>
            </w:tcMar>
          </w:tcPr>
          <w:p w:rsidR="009C4BA6" w:rsidRPr="00CB7474" w:rsidRDefault="009C4BA6" w:rsidP="00EC6E18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52 256 102,08848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8 152 960,34065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8 327 320,80215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8 556 165,22437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5 918 494,662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6 044 099,113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4 961 230,53031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3 271 734,111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3 429 317,417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3 594 779,888</w:t>
            </w:r>
          </w:p>
        </w:tc>
      </w:tr>
      <w:tr w:rsidR="009C4BA6" w:rsidRPr="00CB7474" w:rsidTr="00CB7474">
        <w:trPr>
          <w:cantSplit/>
          <w:trHeight w:val="1927"/>
        </w:trPr>
        <w:tc>
          <w:tcPr>
            <w:tcW w:w="4351" w:type="dxa"/>
            <w:gridSpan w:val="4"/>
            <w:vMerge/>
            <w:tcMar>
              <w:top w:w="28" w:type="dxa"/>
              <w:bottom w:w="28" w:type="dxa"/>
            </w:tcMar>
          </w:tcPr>
          <w:p w:rsidR="009C4BA6" w:rsidRPr="00CB7474" w:rsidRDefault="009C4BA6" w:rsidP="00EC6E18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52 005 351,33948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8 000 404,24065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8 316 024,41065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8 544 868,83287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5 907 371,851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6 032 423,561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4 948 974,60031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3 258 868,784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3 415 812,224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3 580 602,835</w:t>
            </w:r>
          </w:p>
        </w:tc>
      </w:tr>
      <w:tr w:rsidR="009C4BA6" w:rsidRPr="00CB7474" w:rsidTr="00CB7474">
        <w:trPr>
          <w:cantSplit/>
          <w:trHeight w:val="1341"/>
        </w:trPr>
        <w:tc>
          <w:tcPr>
            <w:tcW w:w="4351" w:type="dxa"/>
            <w:gridSpan w:val="4"/>
            <w:vMerge/>
            <w:tcMar>
              <w:top w:w="28" w:type="dxa"/>
              <w:bottom w:w="28" w:type="dxa"/>
            </w:tcMar>
          </w:tcPr>
          <w:p w:rsidR="009C4BA6" w:rsidRPr="00CB7474" w:rsidRDefault="009C4BA6" w:rsidP="00EC6E18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474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9 724 757,8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1 896 602,1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3 041 333,0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4 786 822,7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4BA6" w:rsidRPr="00CB7474" w:rsidRDefault="009C4BA6" w:rsidP="00EC6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474">
              <w:rPr>
                <w:rFonts w:ascii="Times New Roman" w:hAnsi="Times New Roman"/>
                <w:sz w:val="22"/>
                <w:szCs w:val="22"/>
              </w:rPr>
              <w:t>0,0»</w:t>
            </w:r>
          </w:p>
        </w:tc>
      </w:tr>
    </w:tbl>
    <w:p w:rsidR="006D298E" w:rsidRPr="00CB7474" w:rsidRDefault="006D298E" w:rsidP="00E260AE">
      <w:pPr>
        <w:ind w:firstLine="851"/>
        <w:jc w:val="both"/>
        <w:rPr>
          <w:rFonts w:ascii="Times New Roman" w:hAnsi="Times New Roman"/>
          <w:sz w:val="6"/>
          <w:szCs w:val="6"/>
        </w:rPr>
      </w:pPr>
    </w:p>
    <w:p w:rsidR="00C92A1C" w:rsidRPr="00CB7474" w:rsidRDefault="00C92A1C" w:rsidP="00C92A1C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474">
        <w:rPr>
          <w:rFonts w:ascii="Times New Roman" w:hAnsi="Times New Roman"/>
          <w:sz w:val="28"/>
          <w:szCs w:val="28"/>
        </w:rPr>
        <w:t>- в пункте 6 «Механизм финансирования мероприятий подпрограммы»:</w:t>
      </w:r>
    </w:p>
    <w:p w:rsidR="00C92A1C" w:rsidRPr="00CB7474" w:rsidRDefault="00C92A1C" w:rsidP="00C92A1C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474">
        <w:rPr>
          <w:rFonts w:ascii="Times New Roman" w:hAnsi="Times New Roman"/>
          <w:sz w:val="28"/>
          <w:szCs w:val="28"/>
        </w:rPr>
        <w:t>подпункт 6.1 изложить в следующей редакции:</w:t>
      </w:r>
    </w:p>
    <w:p w:rsidR="00443673" w:rsidRPr="00CB7474" w:rsidRDefault="00443673" w:rsidP="00C92A1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B7474">
        <w:rPr>
          <w:rFonts w:ascii="Times New Roman" w:hAnsi="Times New Roman"/>
          <w:sz w:val="28"/>
          <w:szCs w:val="28"/>
        </w:rPr>
        <w:t>«</w:t>
      </w:r>
      <w:r w:rsidR="000E5C0D" w:rsidRPr="00CB7474">
        <w:rPr>
          <w:rFonts w:ascii="Times New Roman" w:hAnsi="Times New Roman"/>
          <w:sz w:val="28"/>
          <w:szCs w:val="28"/>
        </w:rPr>
        <w:t xml:space="preserve">6.1. </w:t>
      </w:r>
      <w:proofErr w:type="gramStart"/>
      <w:r w:rsidRPr="00CB7474">
        <w:rPr>
          <w:rFonts w:ascii="Times New Roman" w:hAnsi="Times New Roman"/>
          <w:sz w:val="28"/>
          <w:szCs w:val="28"/>
        </w:rPr>
        <w:t xml:space="preserve">Реализация мероприятий, предусмотренных подпунктами 1.1.1-1.1.4, 1.2.1.1, 1.2.1.2, 1.3.1.1, 3.1.1-3.1.3, 3.3.1, 3.4.1 таблицы пункта 5 «Перечень мероприятий подпрограммы», осуществляется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(далее </w:t>
      </w:r>
      <w:r w:rsidR="009C4BA6">
        <w:rPr>
          <w:rFonts w:ascii="Times New Roman" w:hAnsi="Times New Roman"/>
          <w:sz w:val="28"/>
          <w:szCs w:val="28"/>
        </w:rPr>
        <w:t>–</w:t>
      </w:r>
      <w:r w:rsidRPr="00CB7474">
        <w:rPr>
          <w:rFonts w:ascii="Times New Roman" w:hAnsi="Times New Roman"/>
          <w:sz w:val="28"/>
          <w:szCs w:val="28"/>
        </w:rPr>
        <w:t xml:space="preserve"> Федеральный</w:t>
      </w:r>
      <w:r w:rsidR="009C4BA6" w:rsidRPr="009C4BA6">
        <w:rPr>
          <w:rFonts w:ascii="Times New Roman" w:hAnsi="Times New Roman"/>
          <w:sz w:val="28"/>
          <w:szCs w:val="28"/>
        </w:rPr>
        <w:t xml:space="preserve"> </w:t>
      </w:r>
      <w:r w:rsidRPr="00CB7474">
        <w:rPr>
          <w:rFonts w:ascii="Times New Roman" w:hAnsi="Times New Roman"/>
          <w:sz w:val="28"/>
          <w:szCs w:val="28"/>
        </w:rPr>
        <w:t>закон от 05.04.2013 № 44-ФЗ).</w:t>
      </w:r>
      <w:proofErr w:type="gramEnd"/>
    </w:p>
    <w:p w:rsidR="009711B7" w:rsidRPr="00CB7474" w:rsidRDefault="009711B7" w:rsidP="00C01702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7474">
        <w:rPr>
          <w:rFonts w:ascii="Times New Roman" w:hAnsi="Times New Roman"/>
          <w:bCs/>
          <w:sz w:val="28"/>
          <w:szCs w:val="28"/>
        </w:rPr>
        <w:t xml:space="preserve">Реализация мероприятия, предусмотренного подпунктом 1.1.2 таблицы пункта 5 «Перечень мероприятий подпрограммы», осуществляется </w:t>
      </w:r>
      <w:r w:rsidRPr="00CB7474">
        <w:rPr>
          <w:rFonts w:ascii="Times New Roman" w:hAnsi="Times New Roman"/>
          <w:sz w:val="28"/>
          <w:szCs w:val="28"/>
        </w:rPr>
        <w:t>с учетом Правил предоставления субсидий из федерального бюджета</w:t>
      </w:r>
      <w:r w:rsidR="00D531B4" w:rsidRPr="00CB7474">
        <w:rPr>
          <w:rFonts w:ascii="Times New Roman" w:hAnsi="Times New Roman"/>
          <w:sz w:val="28"/>
          <w:szCs w:val="28"/>
        </w:rPr>
        <w:t xml:space="preserve"> бюджетам субъектов Российской Федерации на приведение в нормативное состояние </w:t>
      </w:r>
      <w:r w:rsidR="00D531B4" w:rsidRPr="00CB7474">
        <w:rPr>
          <w:rFonts w:ascii="Times New Roman" w:hAnsi="Times New Roman"/>
          <w:sz w:val="28"/>
          <w:szCs w:val="28"/>
        </w:rPr>
        <w:lastRenderedPageBreak/>
        <w:t xml:space="preserve">автомобильных дорог и искусственных </w:t>
      </w:r>
      <w:r w:rsidR="0060784F" w:rsidRPr="00CB7474">
        <w:rPr>
          <w:rFonts w:ascii="Times New Roman" w:hAnsi="Times New Roman"/>
          <w:sz w:val="28"/>
          <w:szCs w:val="28"/>
        </w:rPr>
        <w:t xml:space="preserve">дорожных </w:t>
      </w:r>
      <w:r w:rsidR="00D531B4" w:rsidRPr="00CB7474">
        <w:rPr>
          <w:rFonts w:ascii="Times New Roman" w:hAnsi="Times New Roman"/>
          <w:sz w:val="28"/>
          <w:szCs w:val="28"/>
        </w:rPr>
        <w:t>сооружений</w:t>
      </w:r>
      <w:r w:rsidR="0060784F" w:rsidRPr="00CB7474">
        <w:rPr>
          <w:rFonts w:ascii="Times New Roman" w:hAnsi="Times New Roman"/>
          <w:sz w:val="28"/>
          <w:szCs w:val="28"/>
        </w:rPr>
        <w:t xml:space="preserve"> в рамках реализации национального проекта «Безопасные качественные дороги»</w:t>
      </w:r>
      <w:r w:rsidR="0074476A" w:rsidRPr="00CB7474">
        <w:rPr>
          <w:rFonts w:ascii="Times New Roman" w:hAnsi="Times New Roman"/>
          <w:sz w:val="28"/>
          <w:szCs w:val="28"/>
        </w:rPr>
        <w:t xml:space="preserve"> (приложение № 7 к государственной программе Российской Федерации </w:t>
      </w:r>
      <w:r w:rsidR="00BB49DF" w:rsidRPr="00CB7474">
        <w:rPr>
          <w:rFonts w:ascii="Times New Roman" w:hAnsi="Times New Roman"/>
          <w:sz w:val="28"/>
          <w:szCs w:val="28"/>
        </w:rPr>
        <w:t xml:space="preserve">«Развитие транспортной системы», </w:t>
      </w:r>
      <w:r w:rsidR="00D531B4" w:rsidRPr="00CB7474">
        <w:rPr>
          <w:rFonts w:ascii="Times New Roman" w:hAnsi="Times New Roman"/>
          <w:sz w:val="28"/>
          <w:szCs w:val="28"/>
        </w:rPr>
        <w:t>утвержденн</w:t>
      </w:r>
      <w:r w:rsidR="00BB49DF" w:rsidRPr="00CB7474">
        <w:rPr>
          <w:rFonts w:ascii="Times New Roman" w:hAnsi="Times New Roman"/>
          <w:sz w:val="28"/>
          <w:szCs w:val="28"/>
        </w:rPr>
        <w:t>ой</w:t>
      </w:r>
      <w:r w:rsidR="00D531B4" w:rsidRPr="00CB7474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20.12</w:t>
      </w:r>
      <w:r w:rsidRPr="00CB7474">
        <w:rPr>
          <w:rFonts w:ascii="Times New Roman" w:hAnsi="Times New Roman"/>
          <w:sz w:val="28"/>
          <w:szCs w:val="28"/>
        </w:rPr>
        <w:t>.20</w:t>
      </w:r>
      <w:r w:rsidR="00D531B4" w:rsidRPr="00CB7474">
        <w:rPr>
          <w:rFonts w:ascii="Times New Roman" w:hAnsi="Times New Roman"/>
          <w:sz w:val="28"/>
          <w:szCs w:val="28"/>
        </w:rPr>
        <w:t>17</w:t>
      </w:r>
      <w:proofErr w:type="gramEnd"/>
      <w:r w:rsidRPr="00CB7474">
        <w:rPr>
          <w:rFonts w:ascii="Times New Roman" w:hAnsi="Times New Roman"/>
          <w:sz w:val="28"/>
          <w:szCs w:val="28"/>
        </w:rPr>
        <w:t xml:space="preserve"> № </w:t>
      </w:r>
      <w:r w:rsidR="00D531B4" w:rsidRPr="00CB7474">
        <w:rPr>
          <w:rFonts w:ascii="Times New Roman" w:hAnsi="Times New Roman"/>
          <w:sz w:val="28"/>
          <w:szCs w:val="28"/>
        </w:rPr>
        <w:t>1596</w:t>
      </w:r>
      <w:r w:rsidR="00BB49DF" w:rsidRPr="00CB7474">
        <w:rPr>
          <w:rFonts w:ascii="Times New Roman" w:hAnsi="Times New Roman"/>
          <w:sz w:val="28"/>
          <w:szCs w:val="28"/>
        </w:rPr>
        <w:t>)</w:t>
      </w:r>
      <w:r w:rsidR="00EA3AAE" w:rsidRPr="00CB7474">
        <w:rPr>
          <w:rFonts w:ascii="Times New Roman" w:hAnsi="Times New Roman"/>
          <w:sz w:val="28"/>
          <w:szCs w:val="28"/>
        </w:rPr>
        <w:t>.</w:t>
      </w:r>
    </w:p>
    <w:p w:rsidR="009711B7" w:rsidRPr="00CB7474" w:rsidRDefault="006E4C17" w:rsidP="00C01702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7474">
        <w:rPr>
          <w:rFonts w:ascii="Times New Roman" w:hAnsi="Times New Roman"/>
          <w:bCs/>
          <w:sz w:val="28"/>
          <w:szCs w:val="28"/>
        </w:rPr>
        <w:t>Реализация мероприятия, предусмотренного подпунктом 1.1.</w:t>
      </w:r>
      <w:r w:rsidR="0060784F" w:rsidRPr="00CB7474">
        <w:rPr>
          <w:rFonts w:ascii="Times New Roman" w:hAnsi="Times New Roman"/>
          <w:bCs/>
          <w:sz w:val="28"/>
          <w:szCs w:val="28"/>
        </w:rPr>
        <w:t>3</w:t>
      </w:r>
      <w:r w:rsidRPr="00CB7474">
        <w:rPr>
          <w:rFonts w:ascii="Times New Roman" w:hAnsi="Times New Roman"/>
          <w:bCs/>
          <w:sz w:val="28"/>
          <w:szCs w:val="28"/>
        </w:rPr>
        <w:t xml:space="preserve"> таблицы пункта 5 «Перечень мероприятий подпрограммы»</w:t>
      </w:r>
      <w:r w:rsidR="00736898" w:rsidRPr="00CB7474">
        <w:rPr>
          <w:rFonts w:ascii="Times New Roman" w:hAnsi="Times New Roman"/>
          <w:bCs/>
          <w:sz w:val="28"/>
          <w:szCs w:val="28"/>
        </w:rPr>
        <w:t xml:space="preserve"> в части </w:t>
      </w:r>
      <w:r w:rsidR="00C4406A" w:rsidRPr="00CB7474">
        <w:rPr>
          <w:rFonts w:ascii="Times New Roman" w:hAnsi="Times New Roman"/>
          <w:bCs/>
          <w:sz w:val="28"/>
          <w:szCs w:val="28"/>
        </w:rPr>
        <w:t>использования средств федерального бюджета</w:t>
      </w:r>
      <w:r w:rsidRPr="00CB7474">
        <w:rPr>
          <w:rFonts w:ascii="Times New Roman" w:hAnsi="Times New Roman"/>
          <w:bCs/>
          <w:sz w:val="28"/>
          <w:szCs w:val="28"/>
        </w:rPr>
        <w:t xml:space="preserve">, осуществляется </w:t>
      </w:r>
      <w:r w:rsidRPr="00CB7474">
        <w:rPr>
          <w:rFonts w:ascii="Times New Roman" w:hAnsi="Times New Roman"/>
          <w:sz w:val="28"/>
          <w:szCs w:val="28"/>
        </w:rPr>
        <w:t xml:space="preserve">с учетом Правил предоставления </w:t>
      </w:r>
      <w:r w:rsidR="0060784F" w:rsidRPr="00CB7474">
        <w:rPr>
          <w:rFonts w:ascii="Times New Roman" w:hAnsi="Times New Roman"/>
          <w:sz w:val="28"/>
          <w:szCs w:val="28"/>
        </w:rPr>
        <w:t xml:space="preserve">и распределения иных межбюджетных трансфертов в целях </w:t>
      </w:r>
      <w:proofErr w:type="spellStart"/>
      <w:r w:rsidR="0060784F" w:rsidRPr="00CB7474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60784F" w:rsidRPr="00CB7474">
        <w:rPr>
          <w:rFonts w:ascii="Times New Roman" w:hAnsi="Times New Roman"/>
          <w:sz w:val="28"/>
          <w:szCs w:val="28"/>
        </w:rPr>
        <w:t xml:space="preserve"> расходных обязательств субъектов Российской Федерации, возникающих при реализации мероприятий, направленных на развитие инфраструктуры дорожного хозяйства, в рамках реализации национального проекта «Безопасные качественные дороги»</w:t>
      </w:r>
      <w:r w:rsidRPr="00CB7474">
        <w:rPr>
          <w:rFonts w:ascii="Times New Roman" w:hAnsi="Times New Roman"/>
          <w:sz w:val="28"/>
          <w:szCs w:val="28"/>
        </w:rPr>
        <w:t>, утвержденных постановлением Правительства Российской Федерации от 2</w:t>
      </w:r>
      <w:r w:rsidR="0060784F" w:rsidRPr="00CB7474">
        <w:rPr>
          <w:rFonts w:ascii="Times New Roman" w:hAnsi="Times New Roman"/>
          <w:sz w:val="28"/>
          <w:szCs w:val="28"/>
        </w:rPr>
        <w:t>5</w:t>
      </w:r>
      <w:r w:rsidRPr="00CB7474">
        <w:rPr>
          <w:rFonts w:ascii="Times New Roman" w:hAnsi="Times New Roman"/>
          <w:sz w:val="28"/>
          <w:szCs w:val="28"/>
        </w:rPr>
        <w:t>.12.20</w:t>
      </w:r>
      <w:r w:rsidR="0060784F" w:rsidRPr="00CB7474">
        <w:rPr>
          <w:rFonts w:ascii="Times New Roman" w:hAnsi="Times New Roman"/>
          <w:sz w:val="28"/>
          <w:szCs w:val="28"/>
        </w:rPr>
        <w:t>20</w:t>
      </w:r>
      <w:proofErr w:type="gramEnd"/>
      <w:r w:rsidRPr="00CB7474">
        <w:rPr>
          <w:rFonts w:ascii="Times New Roman" w:hAnsi="Times New Roman"/>
          <w:sz w:val="28"/>
          <w:szCs w:val="28"/>
        </w:rPr>
        <w:t xml:space="preserve"> № </w:t>
      </w:r>
      <w:r w:rsidR="0060784F" w:rsidRPr="00CB7474">
        <w:rPr>
          <w:rFonts w:ascii="Times New Roman" w:hAnsi="Times New Roman"/>
          <w:sz w:val="28"/>
          <w:szCs w:val="28"/>
        </w:rPr>
        <w:t>2265</w:t>
      </w:r>
      <w:r w:rsidR="00EA3AAE" w:rsidRPr="00CB7474">
        <w:rPr>
          <w:rFonts w:ascii="Times New Roman" w:hAnsi="Times New Roman"/>
          <w:sz w:val="28"/>
          <w:szCs w:val="28"/>
        </w:rPr>
        <w:t>.</w:t>
      </w:r>
    </w:p>
    <w:p w:rsidR="004A5D23" w:rsidRPr="00CB7474" w:rsidRDefault="004A5D23" w:rsidP="00C01702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7474">
        <w:rPr>
          <w:rFonts w:ascii="Times New Roman" w:hAnsi="Times New Roman"/>
          <w:bCs/>
          <w:sz w:val="28"/>
          <w:szCs w:val="28"/>
        </w:rPr>
        <w:t xml:space="preserve">Реализация мероприятия, предусмотренного подпунктом 1.2.1 таблицы пункта 5 «Перечень мероприятий подпрограммы», осуществляется </w:t>
      </w:r>
      <w:r w:rsidRPr="00CB7474">
        <w:rPr>
          <w:rFonts w:ascii="Times New Roman" w:hAnsi="Times New Roman"/>
          <w:sz w:val="28"/>
          <w:szCs w:val="28"/>
        </w:rPr>
        <w:t>с учетом Правил предоставления и распределения иных межбюджетных трансфертов из федерального бюджета бюджетам субъектов Российской Федерации</w:t>
      </w:r>
      <w:r w:rsidR="00EA3AAE" w:rsidRPr="00CB7474">
        <w:rPr>
          <w:rFonts w:ascii="Times New Roman" w:hAnsi="Times New Roman"/>
          <w:sz w:val="28"/>
          <w:szCs w:val="28"/>
        </w:rPr>
        <w:t xml:space="preserve"> </w:t>
      </w:r>
      <w:r w:rsidRPr="00CB7474">
        <w:rPr>
          <w:rFonts w:ascii="Times New Roman" w:hAnsi="Times New Roman"/>
          <w:sz w:val="28"/>
          <w:szCs w:val="28"/>
        </w:rPr>
        <w:t xml:space="preserve">в целях </w:t>
      </w:r>
      <w:r w:rsidR="00EA3AAE" w:rsidRPr="00CB7474">
        <w:rPr>
          <w:rFonts w:ascii="Times New Roman" w:hAnsi="Times New Roman"/>
          <w:sz w:val="28"/>
          <w:szCs w:val="28"/>
        </w:rPr>
        <w:t xml:space="preserve">внедрения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человек, </w:t>
      </w:r>
      <w:r w:rsidRPr="00CB7474">
        <w:rPr>
          <w:rFonts w:ascii="Times New Roman" w:hAnsi="Times New Roman"/>
          <w:sz w:val="28"/>
          <w:szCs w:val="28"/>
        </w:rPr>
        <w:t xml:space="preserve">в рамках </w:t>
      </w:r>
      <w:r w:rsidR="00EA3AAE" w:rsidRPr="00CB7474">
        <w:rPr>
          <w:rFonts w:ascii="Times New Roman" w:hAnsi="Times New Roman"/>
          <w:sz w:val="28"/>
          <w:szCs w:val="28"/>
        </w:rPr>
        <w:t>федерального проекта «Общесистемные меры развития дорожного хозяйства</w:t>
      </w:r>
      <w:proofErr w:type="gramEnd"/>
      <w:r w:rsidR="00EA3AAE" w:rsidRPr="00CB7474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EA3AAE" w:rsidRPr="00CB7474">
        <w:rPr>
          <w:rFonts w:ascii="Times New Roman" w:hAnsi="Times New Roman"/>
          <w:sz w:val="28"/>
          <w:szCs w:val="28"/>
        </w:rPr>
        <w:t>государственной программы Российской Федерации «Развитие транспортной системы»</w:t>
      </w:r>
      <w:r w:rsidRPr="00CB7474">
        <w:rPr>
          <w:rFonts w:ascii="Times New Roman" w:hAnsi="Times New Roman"/>
          <w:sz w:val="28"/>
          <w:szCs w:val="28"/>
        </w:rPr>
        <w:t>, утвержденных постановлением Правительства Российской Федерации от 2</w:t>
      </w:r>
      <w:r w:rsidR="00EA3AAE" w:rsidRPr="00CB7474">
        <w:rPr>
          <w:rFonts w:ascii="Times New Roman" w:hAnsi="Times New Roman"/>
          <w:sz w:val="28"/>
          <w:szCs w:val="28"/>
        </w:rPr>
        <w:t>1</w:t>
      </w:r>
      <w:r w:rsidRPr="00CB7474">
        <w:rPr>
          <w:rFonts w:ascii="Times New Roman" w:hAnsi="Times New Roman"/>
          <w:sz w:val="28"/>
          <w:szCs w:val="28"/>
        </w:rPr>
        <w:t>.12.20</w:t>
      </w:r>
      <w:r w:rsidR="00EA3AAE" w:rsidRPr="00CB7474">
        <w:rPr>
          <w:rFonts w:ascii="Times New Roman" w:hAnsi="Times New Roman"/>
          <w:sz w:val="28"/>
          <w:szCs w:val="28"/>
        </w:rPr>
        <w:t>19</w:t>
      </w:r>
      <w:r w:rsidRPr="00CB7474">
        <w:rPr>
          <w:rFonts w:ascii="Times New Roman" w:hAnsi="Times New Roman"/>
          <w:sz w:val="28"/>
          <w:szCs w:val="28"/>
        </w:rPr>
        <w:t xml:space="preserve"> № </w:t>
      </w:r>
      <w:r w:rsidR="00EA3AAE" w:rsidRPr="00CB7474">
        <w:rPr>
          <w:rFonts w:ascii="Times New Roman" w:hAnsi="Times New Roman"/>
          <w:sz w:val="28"/>
          <w:szCs w:val="28"/>
        </w:rPr>
        <w:t xml:space="preserve">1762 и Правил предоставления и распределения с 2024 года субсидий из федерального бюджета бюджетам субъектов Российской Федерации в целях </w:t>
      </w:r>
      <w:proofErr w:type="spellStart"/>
      <w:r w:rsidR="00EA3AAE" w:rsidRPr="00CB7474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EA3AAE" w:rsidRPr="00CB7474">
        <w:rPr>
          <w:rFonts w:ascii="Times New Roman" w:hAnsi="Times New Roman"/>
          <w:sz w:val="28"/>
          <w:szCs w:val="28"/>
        </w:rPr>
        <w:t xml:space="preserve"> расходных обязательств по внедрению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тыс. человек, в рамках</w:t>
      </w:r>
      <w:proofErr w:type="gramEnd"/>
      <w:r w:rsidR="00EA3AAE" w:rsidRPr="00CB7474">
        <w:rPr>
          <w:rFonts w:ascii="Times New Roman" w:hAnsi="Times New Roman"/>
          <w:sz w:val="28"/>
          <w:szCs w:val="28"/>
        </w:rPr>
        <w:t xml:space="preserve"> федерального проекта «Общесистемные меры развития дорожного хозяйства» государственной программы Российской Федерации «Развитие транспортной системы»</w:t>
      </w:r>
      <w:r w:rsidR="00BB49DF" w:rsidRPr="00CB7474">
        <w:rPr>
          <w:rFonts w:ascii="Times New Roman" w:hAnsi="Times New Roman"/>
          <w:sz w:val="28"/>
          <w:szCs w:val="28"/>
        </w:rPr>
        <w:t xml:space="preserve"> (приложение № 3 к государственной программе Российской Федерации «Развитие транспортной системы», утвержденной </w:t>
      </w:r>
      <w:r w:rsidR="00EA3AAE" w:rsidRPr="00CB7474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20.12.2017 № 1596</w:t>
      </w:r>
      <w:r w:rsidR="00BB49DF" w:rsidRPr="00CB7474">
        <w:rPr>
          <w:rFonts w:ascii="Times New Roman" w:hAnsi="Times New Roman"/>
          <w:sz w:val="28"/>
          <w:szCs w:val="28"/>
        </w:rPr>
        <w:t>)</w:t>
      </w:r>
      <w:r w:rsidR="00EA3AAE" w:rsidRPr="00CB7474">
        <w:rPr>
          <w:rFonts w:ascii="Times New Roman" w:hAnsi="Times New Roman"/>
          <w:sz w:val="28"/>
          <w:szCs w:val="28"/>
        </w:rPr>
        <w:t>.</w:t>
      </w:r>
    </w:p>
    <w:p w:rsidR="00EA3AAE" w:rsidRPr="00CB7474" w:rsidRDefault="00EA3AAE" w:rsidP="00C01702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474">
        <w:rPr>
          <w:rFonts w:ascii="Times New Roman" w:hAnsi="Times New Roman"/>
          <w:bCs/>
          <w:sz w:val="28"/>
          <w:szCs w:val="28"/>
        </w:rPr>
        <w:t xml:space="preserve">Реализация мероприятий, предусмотренных подпунктами 3.1.3, 3.1.7 таблицы пункта 5 «Перечень мероприятий подпрограммы», осуществляется </w:t>
      </w:r>
      <w:r w:rsidRPr="00CB7474">
        <w:rPr>
          <w:rFonts w:ascii="Times New Roman" w:hAnsi="Times New Roman"/>
          <w:sz w:val="28"/>
          <w:szCs w:val="28"/>
        </w:rPr>
        <w:t>с учетом Правил предоставления и распределения субсидий из федерального бюджета бюджетам субъектов Российской Федерации на развитие транспортной инфраструктуры н</w:t>
      </w:r>
      <w:r w:rsidR="000A62DE" w:rsidRPr="00CB7474">
        <w:rPr>
          <w:rFonts w:ascii="Times New Roman" w:hAnsi="Times New Roman"/>
          <w:sz w:val="28"/>
          <w:szCs w:val="28"/>
        </w:rPr>
        <w:t>а</w:t>
      </w:r>
      <w:r w:rsidRPr="00CB7474">
        <w:rPr>
          <w:rFonts w:ascii="Times New Roman" w:hAnsi="Times New Roman"/>
          <w:sz w:val="28"/>
          <w:szCs w:val="28"/>
        </w:rPr>
        <w:t xml:space="preserve"> сельских территориях, утвержденных постановлением Правительства Российской Федерации от 31.05.2019 № 696.</w:t>
      </w:r>
      <w:r w:rsidR="00443673" w:rsidRPr="00CB7474">
        <w:rPr>
          <w:rFonts w:ascii="Times New Roman" w:hAnsi="Times New Roman"/>
          <w:sz w:val="28"/>
          <w:szCs w:val="28"/>
        </w:rPr>
        <w:t>»</w:t>
      </w:r>
      <w:r w:rsidR="00ED0BD8" w:rsidRPr="00CB7474">
        <w:rPr>
          <w:rFonts w:ascii="Times New Roman" w:hAnsi="Times New Roman"/>
          <w:sz w:val="28"/>
          <w:szCs w:val="28"/>
        </w:rPr>
        <w:t>;</w:t>
      </w:r>
    </w:p>
    <w:p w:rsidR="000866A4" w:rsidRPr="00CB7474" w:rsidRDefault="000866A4" w:rsidP="00ED0BD8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474">
        <w:rPr>
          <w:rFonts w:ascii="Times New Roman" w:hAnsi="Times New Roman"/>
          <w:sz w:val="28"/>
          <w:szCs w:val="28"/>
        </w:rPr>
        <w:t>в разделе «Порядок предоставления и распределения субсидий из областного бюджета местным бюджетам» подпункта 6.2</w:t>
      </w:r>
      <w:r w:rsidR="0085701C" w:rsidRPr="00CB7474">
        <w:rPr>
          <w:rFonts w:ascii="Times New Roman" w:hAnsi="Times New Roman"/>
          <w:sz w:val="28"/>
          <w:szCs w:val="28"/>
        </w:rPr>
        <w:t>:</w:t>
      </w:r>
    </w:p>
    <w:p w:rsidR="00ED0BD8" w:rsidRPr="00CB7474" w:rsidRDefault="00ED0BD8" w:rsidP="00ED0BD8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474">
        <w:rPr>
          <w:rFonts w:ascii="Times New Roman" w:hAnsi="Times New Roman"/>
          <w:sz w:val="28"/>
          <w:szCs w:val="28"/>
        </w:rPr>
        <w:t>абзац третий пункта 7 изложить в следующей редакции:</w:t>
      </w:r>
    </w:p>
    <w:p w:rsidR="00ED0BD8" w:rsidRPr="00CB7474" w:rsidRDefault="00ED0BD8" w:rsidP="00ED0BD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B7474">
        <w:rPr>
          <w:rFonts w:ascii="Times New Roman" w:hAnsi="Times New Roman"/>
          <w:sz w:val="28"/>
          <w:szCs w:val="28"/>
        </w:rPr>
        <w:t>«- централизация закупок в соответствии с распоряжением Правительства Рязанской области от 29.12.2021 № 563-р, за исключением закупок</w:t>
      </w:r>
      <w:proofErr w:type="gramStart"/>
      <w:r w:rsidRPr="00CB7474">
        <w:rPr>
          <w:rFonts w:ascii="Times New Roman" w:hAnsi="Times New Roman"/>
          <w:sz w:val="28"/>
          <w:szCs w:val="28"/>
        </w:rPr>
        <w:t>:»</w:t>
      </w:r>
      <w:proofErr w:type="gramEnd"/>
      <w:r w:rsidR="0085701C" w:rsidRPr="00CB7474">
        <w:rPr>
          <w:rFonts w:ascii="Times New Roman" w:hAnsi="Times New Roman"/>
          <w:sz w:val="28"/>
          <w:szCs w:val="28"/>
        </w:rPr>
        <w:t>;</w:t>
      </w:r>
    </w:p>
    <w:p w:rsidR="005C557E" w:rsidRPr="00CB7474" w:rsidRDefault="00ED0BD8" w:rsidP="00ED0BD8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474">
        <w:rPr>
          <w:rFonts w:ascii="Times New Roman" w:hAnsi="Times New Roman"/>
          <w:sz w:val="28"/>
          <w:szCs w:val="28"/>
        </w:rPr>
        <w:lastRenderedPageBreak/>
        <w:t xml:space="preserve">2) </w:t>
      </w:r>
      <w:r w:rsidR="005C557E" w:rsidRPr="00CB7474">
        <w:rPr>
          <w:rFonts w:ascii="Times New Roman" w:hAnsi="Times New Roman"/>
          <w:sz w:val="28"/>
          <w:szCs w:val="28"/>
        </w:rPr>
        <w:t>в подразделе 5.2 «Подпрограмма № 2 «Транспорт»:</w:t>
      </w:r>
    </w:p>
    <w:p w:rsidR="005C557E" w:rsidRPr="00CB7474" w:rsidRDefault="005C557E" w:rsidP="00ED0BD8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474">
        <w:rPr>
          <w:rFonts w:ascii="Times New Roman" w:hAnsi="Times New Roman"/>
          <w:sz w:val="28"/>
          <w:szCs w:val="28"/>
        </w:rPr>
        <w:t>- в разделе «Порядок</w:t>
      </w:r>
      <w:r w:rsidR="008956AC" w:rsidRPr="00CB7474">
        <w:rPr>
          <w:rFonts w:ascii="Times New Roman" w:hAnsi="Times New Roman"/>
          <w:sz w:val="28"/>
          <w:szCs w:val="28"/>
        </w:rPr>
        <w:t xml:space="preserve"> предоставления и распределения субсидий из областного бюджета местным бюджетам</w:t>
      </w:r>
      <w:r w:rsidRPr="00CB7474">
        <w:rPr>
          <w:rFonts w:ascii="Times New Roman" w:hAnsi="Times New Roman"/>
          <w:sz w:val="28"/>
          <w:szCs w:val="28"/>
        </w:rPr>
        <w:t>» подпу</w:t>
      </w:r>
      <w:r w:rsidR="00861761" w:rsidRPr="00CB7474">
        <w:rPr>
          <w:rFonts w:ascii="Times New Roman" w:hAnsi="Times New Roman"/>
          <w:sz w:val="28"/>
          <w:szCs w:val="28"/>
        </w:rPr>
        <w:t>н</w:t>
      </w:r>
      <w:r w:rsidRPr="00CB7474">
        <w:rPr>
          <w:rFonts w:ascii="Times New Roman" w:hAnsi="Times New Roman"/>
          <w:sz w:val="28"/>
          <w:szCs w:val="28"/>
        </w:rPr>
        <w:t>кта 6.4 пункта 6 «Механизм финансировани</w:t>
      </w:r>
      <w:r w:rsidR="008956AC" w:rsidRPr="00CB7474">
        <w:rPr>
          <w:rFonts w:ascii="Times New Roman" w:hAnsi="Times New Roman"/>
          <w:sz w:val="28"/>
          <w:szCs w:val="28"/>
        </w:rPr>
        <w:t>я мероприятий подпрограммы</w:t>
      </w:r>
      <w:r w:rsidRPr="00CB7474">
        <w:rPr>
          <w:rFonts w:ascii="Times New Roman" w:hAnsi="Times New Roman"/>
          <w:sz w:val="28"/>
          <w:szCs w:val="28"/>
        </w:rPr>
        <w:t>»:</w:t>
      </w:r>
    </w:p>
    <w:p w:rsidR="00ED0BD8" w:rsidRPr="00CB7474" w:rsidRDefault="00ED0BD8" w:rsidP="00ED0BD8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474">
        <w:rPr>
          <w:rFonts w:ascii="Times New Roman" w:hAnsi="Times New Roman"/>
          <w:sz w:val="28"/>
          <w:szCs w:val="28"/>
        </w:rPr>
        <w:t>абзац четвертый пункта 4 изложить в следующей редакции:</w:t>
      </w:r>
    </w:p>
    <w:p w:rsidR="00ED0BD8" w:rsidRPr="00CB7474" w:rsidRDefault="00ED0BD8" w:rsidP="00ED0BD8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474">
        <w:rPr>
          <w:rFonts w:ascii="Times New Roman" w:hAnsi="Times New Roman"/>
          <w:sz w:val="28"/>
          <w:szCs w:val="28"/>
        </w:rPr>
        <w:t>«- централизация закупок в соответствии с распоряжением Правительства Рязанской области от 29.12.2021 № 563-р, за исключением</w:t>
      </w:r>
      <w:proofErr w:type="gramStart"/>
      <w:r w:rsidRPr="00CB7474">
        <w:rPr>
          <w:rFonts w:ascii="Times New Roman" w:hAnsi="Times New Roman"/>
          <w:sz w:val="28"/>
          <w:szCs w:val="28"/>
        </w:rPr>
        <w:t>:»</w:t>
      </w:r>
      <w:proofErr w:type="gramEnd"/>
      <w:r w:rsidR="009006D4" w:rsidRPr="00CB7474">
        <w:rPr>
          <w:rFonts w:ascii="Times New Roman" w:hAnsi="Times New Roman"/>
          <w:sz w:val="28"/>
          <w:szCs w:val="28"/>
        </w:rPr>
        <w:t>.</w:t>
      </w:r>
    </w:p>
    <w:p w:rsidR="00C01702" w:rsidRPr="00CB7474" w:rsidRDefault="00C01702" w:rsidP="00C0170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1702" w:rsidRPr="00CB7474" w:rsidRDefault="00C01702" w:rsidP="00C0170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1702" w:rsidRPr="00CB7474" w:rsidRDefault="00C01702" w:rsidP="00C0170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C01702" w:rsidRPr="00CB7474" w:rsidTr="00274D2B">
        <w:trPr>
          <w:trHeight w:val="375"/>
        </w:trPr>
        <w:tc>
          <w:tcPr>
            <w:tcW w:w="4928" w:type="dxa"/>
            <w:shd w:val="clear" w:color="auto" w:fill="auto"/>
          </w:tcPr>
          <w:p w:rsidR="00C01702" w:rsidRPr="00CB7474" w:rsidRDefault="00C01702" w:rsidP="00A0740E">
            <w:pPr>
              <w:spacing w:line="233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B7474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4819" w:type="dxa"/>
            <w:shd w:val="clear" w:color="auto" w:fill="auto"/>
          </w:tcPr>
          <w:p w:rsidR="00C01702" w:rsidRPr="00CB7474" w:rsidRDefault="00C01702" w:rsidP="00A0740E">
            <w:pPr>
              <w:spacing w:line="233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B7474">
              <w:rPr>
                <w:rFonts w:ascii="Times New Roman" w:hAnsi="Times New Roman"/>
                <w:sz w:val="28"/>
                <w:szCs w:val="24"/>
              </w:rPr>
              <w:t>Н.В. Любимов</w:t>
            </w:r>
          </w:p>
        </w:tc>
      </w:tr>
    </w:tbl>
    <w:p w:rsidR="00C01702" w:rsidRPr="00CB7474" w:rsidRDefault="00C01702" w:rsidP="00C01702">
      <w:p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2"/>
          <w:szCs w:val="2"/>
        </w:rPr>
      </w:pPr>
    </w:p>
    <w:p w:rsidR="0056353F" w:rsidRPr="00CB7474" w:rsidRDefault="0056353F" w:rsidP="00C01702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sectPr w:rsidR="0056353F" w:rsidRPr="00CB7474" w:rsidSect="009C4BA6">
      <w:headerReference w:type="default" r:id="rId15"/>
      <w:type w:val="continuous"/>
      <w:pgSz w:w="11907" w:h="16834" w:code="9"/>
      <w:pgMar w:top="953" w:right="567" w:bottom="1134" w:left="1843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4B7" w:rsidRDefault="00BF14B7">
      <w:r>
        <w:separator/>
      </w:r>
    </w:p>
  </w:endnote>
  <w:endnote w:type="continuationSeparator" w:id="0">
    <w:p w:rsidR="00BF14B7" w:rsidRDefault="00BF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EC6D3B" w:rsidTr="00686746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EC6D3B" w:rsidRDefault="00EC6D3B">
          <w:pPr>
            <w:pStyle w:val="a8"/>
          </w:pPr>
          <w:r>
            <w:rPr>
              <w:noProof/>
            </w:rPr>
            <w:drawing>
              <wp:inline distT="0" distB="0" distL="0" distR="0" wp14:anchorId="45E524B4" wp14:editId="02BDF518">
                <wp:extent cx="668020" cy="286385"/>
                <wp:effectExtent l="19050" t="0" r="0" b="0"/>
                <wp:docPr id="2" name="Рисунок 2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020" cy="28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EC6D3B" w:rsidRPr="00686746" w:rsidRDefault="00EC6D3B" w:rsidP="00686746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C705C2E" wp14:editId="0D8D2EFA">
                <wp:extent cx="174625" cy="142875"/>
                <wp:effectExtent l="19050" t="0" r="0" b="0"/>
                <wp:docPr id="3" name="Рисунок 3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62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EC6D3B" w:rsidRPr="00686746" w:rsidRDefault="009C4BA6" w:rsidP="00686746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29391  03.03.2022 14:38:58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EC6D3B" w:rsidRPr="00F16F07" w:rsidRDefault="00EC6D3B" w:rsidP="00686746">
          <w:pPr>
            <w:pStyle w:val="a8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EC6D3B" w:rsidRPr="00686746" w:rsidRDefault="00EC6D3B" w:rsidP="00686746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EC6D3B" w:rsidRPr="00B413CE" w:rsidRDefault="00EC6D3B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EC6D3B" w:rsidRPr="00686746" w:rsidTr="00686746">
      <w:tc>
        <w:tcPr>
          <w:tcW w:w="2538" w:type="dxa"/>
        </w:tcPr>
        <w:p w:rsidR="00EC6D3B" w:rsidRPr="00686746" w:rsidRDefault="00EC6D3B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EC6D3B" w:rsidRPr="00686746" w:rsidRDefault="00EC6D3B" w:rsidP="00686746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EC6D3B" w:rsidRPr="00686746" w:rsidRDefault="00EC6D3B" w:rsidP="00686746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EC6D3B" w:rsidRPr="00686746" w:rsidRDefault="00EC6D3B" w:rsidP="00686746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EC6D3B" w:rsidRDefault="00EC6D3B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4B7" w:rsidRDefault="00BF14B7">
      <w:r>
        <w:separator/>
      </w:r>
    </w:p>
  </w:footnote>
  <w:footnote w:type="continuationSeparator" w:id="0">
    <w:p w:rsidR="00BF14B7" w:rsidRDefault="00BF1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D3B" w:rsidRDefault="00EC6D3B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EC6D3B" w:rsidRDefault="00EC6D3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D3B" w:rsidRPr="00481B88" w:rsidRDefault="00EC6D3B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EC6D3B" w:rsidRPr="00481B88" w:rsidRDefault="00EC6D3B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673888">
      <w:rPr>
        <w:rStyle w:val="ac"/>
        <w:rFonts w:ascii="Times New Roman" w:hAnsi="Times New Roman"/>
        <w:noProof/>
        <w:sz w:val="28"/>
        <w:szCs w:val="28"/>
      </w:rPr>
      <w:t>22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EC6D3B" w:rsidRPr="00E37801" w:rsidRDefault="00EC6D3B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75pt;height:11.1pt" o:bullet="t">
        <v:imagedata r:id="rId1" o:title="Номер версии 555" gain="79922f" blacklevel="-1966f"/>
      </v:shape>
    </w:pict>
  </w:numPicBullet>
  <w:abstractNum w:abstractNumId="0">
    <w:nsid w:val="09581B40"/>
    <w:multiLevelType w:val="hybridMultilevel"/>
    <w:tmpl w:val="6DAE4166"/>
    <w:lvl w:ilvl="0" w:tplc="570249E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29049F"/>
    <w:multiLevelType w:val="hybridMultilevel"/>
    <w:tmpl w:val="9F2E1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765E3"/>
    <w:multiLevelType w:val="hybridMultilevel"/>
    <w:tmpl w:val="96FCD970"/>
    <w:lvl w:ilvl="0" w:tplc="B80297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371E8E"/>
    <w:multiLevelType w:val="hybridMultilevel"/>
    <w:tmpl w:val="5192B880"/>
    <w:lvl w:ilvl="0" w:tplc="D5D875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C866DBD"/>
    <w:multiLevelType w:val="hybridMultilevel"/>
    <w:tmpl w:val="7B108650"/>
    <w:lvl w:ilvl="0" w:tplc="3880E5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2DE5AE8"/>
    <w:multiLevelType w:val="hybridMultilevel"/>
    <w:tmpl w:val="96B2C45E"/>
    <w:lvl w:ilvl="0" w:tplc="1BEA46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61A68D7"/>
    <w:multiLevelType w:val="hybridMultilevel"/>
    <w:tmpl w:val="33AC9A68"/>
    <w:lvl w:ilvl="0" w:tplc="C95439A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28C84311"/>
    <w:multiLevelType w:val="hybridMultilevel"/>
    <w:tmpl w:val="D41CC3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2A9831F7"/>
    <w:multiLevelType w:val="hybridMultilevel"/>
    <w:tmpl w:val="C1CC30EE"/>
    <w:lvl w:ilvl="0" w:tplc="68AC135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A3D62CD"/>
    <w:multiLevelType w:val="hybridMultilevel"/>
    <w:tmpl w:val="13F8827C"/>
    <w:lvl w:ilvl="0" w:tplc="9D38D7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8F6D5C"/>
    <w:multiLevelType w:val="hybridMultilevel"/>
    <w:tmpl w:val="E8DCE480"/>
    <w:lvl w:ilvl="0" w:tplc="72B897B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>
    <w:nsid w:val="3D233238"/>
    <w:multiLevelType w:val="hybridMultilevel"/>
    <w:tmpl w:val="D19C0670"/>
    <w:lvl w:ilvl="0" w:tplc="46908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48634E54"/>
    <w:multiLevelType w:val="hybridMultilevel"/>
    <w:tmpl w:val="B8B8F288"/>
    <w:lvl w:ilvl="0" w:tplc="8A8CC6E4">
      <w:start w:val="3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504823C6"/>
    <w:multiLevelType w:val="hybridMultilevel"/>
    <w:tmpl w:val="A15267EA"/>
    <w:lvl w:ilvl="0" w:tplc="8E3CFF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263677D"/>
    <w:multiLevelType w:val="hybridMultilevel"/>
    <w:tmpl w:val="2566FE9A"/>
    <w:lvl w:ilvl="0" w:tplc="8AEC09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3907EE7"/>
    <w:multiLevelType w:val="hybridMultilevel"/>
    <w:tmpl w:val="06984F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6E842CC"/>
    <w:multiLevelType w:val="hybridMultilevel"/>
    <w:tmpl w:val="E41465E6"/>
    <w:lvl w:ilvl="0" w:tplc="092E9E5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58C002ED"/>
    <w:multiLevelType w:val="hybridMultilevel"/>
    <w:tmpl w:val="FAAC2B26"/>
    <w:lvl w:ilvl="0" w:tplc="66D688EA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>
    <w:nsid w:val="5FA92E18"/>
    <w:multiLevelType w:val="hybridMultilevel"/>
    <w:tmpl w:val="8C620C9C"/>
    <w:lvl w:ilvl="0" w:tplc="75EA24EC">
      <w:start w:val="10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3">
    <w:nsid w:val="642D5F8C"/>
    <w:multiLevelType w:val="hybridMultilevel"/>
    <w:tmpl w:val="3EACC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2D32DE"/>
    <w:multiLevelType w:val="hybridMultilevel"/>
    <w:tmpl w:val="A1AA724A"/>
    <w:lvl w:ilvl="0" w:tplc="E7C06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EB14D98"/>
    <w:multiLevelType w:val="hybridMultilevel"/>
    <w:tmpl w:val="6762945C"/>
    <w:lvl w:ilvl="0" w:tplc="2E3AB990">
      <w:start w:val="35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7428057E"/>
    <w:multiLevelType w:val="hybridMultilevel"/>
    <w:tmpl w:val="BC3AA62A"/>
    <w:lvl w:ilvl="0" w:tplc="785CF19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7DA2622"/>
    <w:multiLevelType w:val="hybridMultilevel"/>
    <w:tmpl w:val="10DE8976"/>
    <w:lvl w:ilvl="0" w:tplc="29DA135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495588"/>
    <w:multiLevelType w:val="hybridMultilevel"/>
    <w:tmpl w:val="A4D043C6"/>
    <w:lvl w:ilvl="0" w:tplc="1D70C5E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7DC66DA4"/>
    <w:multiLevelType w:val="multilevel"/>
    <w:tmpl w:val="E2546226"/>
    <w:lvl w:ilvl="0">
      <w:start w:val="1"/>
      <w:numFmt w:val="upperRoman"/>
      <w:pStyle w:val="1"/>
      <w:lvlText w:val="%1."/>
      <w:lvlJc w:val="righ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42" w:hanging="43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30"/>
  </w:num>
  <w:num w:numId="2">
    <w:abstractNumId w:val="5"/>
  </w:num>
  <w:num w:numId="3">
    <w:abstractNumId w:val="15"/>
  </w:num>
  <w:num w:numId="4">
    <w:abstractNumId w:val="9"/>
  </w:num>
  <w:num w:numId="5">
    <w:abstractNumId w:val="11"/>
  </w:num>
  <w:num w:numId="6">
    <w:abstractNumId w:val="26"/>
  </w:num>
  <w:num w:numId="7">
    <w:abstractNumId w:val="10"/>
  </w:num>
  <w:num w:numId="8">
    <w:abstractNumId w:val="16"/>
  </w:num>
  <w:num w:numId="9">
    <w:abstractNumId w:val="7"/>
  </w:num>
  <w:num w:numId="10">
    <w:abstractNumId w:val="29"/>
  </w:num>
  <w:num w:numId="11">
    <w:abstractNumId w:val="20"/>
  </w:num>
  <w:num w:numId="12">
    <w:abstractNumId w:val="31"/>
  </w:num>
  <w:num w:numId="13">
    <w:abstractNumId w:val="2"/>
  </w:num>
  <w:num w:numId="14">
    <w:abstractNumId w:val="21"/>
  </w:num>
  <w:num w:numId="15">
    <w:abstractNumId w:val="6"/>
  </w:num>
  <w:num w:numId="16">
    <w:abstractNumId w:val="3"/>
  </w:num>
  <w:num w:numId="17">
    <w:abstractNumId w:val="24"/>
  </w:num>
  <w:num w:numId="18">
    <w:abstractNumId w:val="28"/>
  </w:num>
  <w:num w:numId="19">
    <w:abstractNumId w:val="0"/>
  </w:num>
  <w:num w:numId="20">
    <w:abstractNumId w:val="14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2"/>
  </w:num>
  <w:num w:numId="24">
    <w:abstractNumId w:val="17"/>
  </w:num>
  <w:num w:numId="25">
    <w:abstractNumId w:val="23"/>
  </w:num>
  <w:num w:numId="26">
    <w:abstractNumId w:val="1"/>
  </w:num>
  <w:num w:numId="27">
    <w:abstractNumId w:val="13"/>
  </w:num>
  <w:num w:numId="28">
    <w:abstractNumId w:val="22"/>
  </w:num>
  <w:num w:numId="29">
    <w:abstractNumId w:val="25"/>
  </w:num>
  <w:num w:numId="30">
    <w:abstractNumId w:val="19"/>
  </w:num>
  <w:num w:numId="31">
    <w:abstractNumId w:val="8"/>
  </w:num>
  <w:num w:numId="32">
    <w:abstractNumId w:val="18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QL01RVOyv47TygdPBwzEw9rDeY=" w:salt="cvMSJ+POm/uKUsh/ARtlA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EA4"/>
    <w:rsid w:val="0000101B"/>
    <w:rsid w:val="00001673"/>
    <w:rsid w:val="000018D4"/>
    <w:rsid w:val="00001A8D"/>
    <w:rsid w:val="00002496"/>
    <w:rsid w:val="00003216"/>
    <w:rsid w:val="00003D7E"/>
    <w:rsid w:val="000041CC"/>
    <w:rsid w:val="00004C4B"/>
    <w:rsid w:val="0000537F"/>
    <w:rsid w:val="00005569"/>
    <w:rsid w:val="000068C2"/>
    <w:rsid w:val="000070A0"/>
    <w:rsid w:val="00007158"/>
    <w:rsid w:val="000073FB"/>
    <w:rsid w:val="00007AF4"/>
    <w:rsid w:val="0001027A"/>
    <w:rsid w:val="0001035D"/>
    <w:rsid w:val="00010745"/>
    <w:rsid w:val="00010B3A"/>
    <w:rsid w:val="000115D5"/>
    <w:rsid w:val="0001193D"/>
    <w:rsid w:val="00012350"/>
    <w:rsid w:val="0001319E"/>
    <w:rsid w:val="0001360F"/>
    <w:rsid w:val="000138D6"/>
    <w:rsid w:val="00013A58"/>
    <w:rsid w:val="00013D04"/>
    <w:rsid w:val="00013FF6"/>
    <w:rsid w:val="00015032"/>
    <w:rsid w:val="0001635F"/>
    <w:rsid w:val="000163A7"/>
    <w:rsid w:val="0001671F"/>
    <w:rsid w:val="00017BBE"/>
    <w:rsid w:val="0002094E"/>
    <w:rsid w:val="00020D83"/>
    <w:rsid w:val="00020E5A"/>
    <w:rsid w:val="00021459"/>
    <w:rsid w:val="000214D5"/>
    <w:rsid w:val="00021DBE"/>
    <w:rsid w:val="00023974"/>
    <w:rsid w:val="00024960"/>
    <w:rsid w:val="00025393"/>
    <w:rsid w:val="00025CCB"/>
    <w:rsid w:val="0002634B"/>
    <w:rsid w:val="00026938"/>
    <w:rsid w:val="00026A5D"/>
    <w:rsid w:val="00026C03"/>
    <w:rsid w:val="00026E9B"/>
    <w:rsid w:val="000300C2"/>
    <w:rsid w:val="00030CE6"/>
    <w:rsid w:val="000310A4"/>
    <w:rsid w:val="00032305"/>
    <w:rsid w:val="000331B3"/>
    <w:rsid w:val="000333C5"/>
    <w:rsid w:val="00033413"/>
    <w:rsid w:val="0003380F"/>
    <w:rsid w:val="00035078"/>
    <w:rsid w:val="00035DD0"/>
    <w:rsid w:val="000360D0"/>
    <w:rsid w:val="0003688E"/>
    <w:rsid w:val="00036C8E"/>
    <w:rsid w:val="00037315"/>
    <w:rsid w:val="000373EF"/>
    <w:rsid w:val="0003797F"/>
    <w:rsid w:val="00037B75"/>
    <w:rsid w:val="00037C0C"/>
    <w:rsid w:val="00037F8E"/>
    <w:rsid w:val="00040686"/>
    <w:rsid w:val="00040B02"/>
    <w:rsid w:val="00040C71"/>
    <w:rsid w:val="000410AE"/>
    <w:rsid w:val="00041510"/>
    <w:rsid w:val="00041E46"/>
    <w:rsid w:val="00041EAC"/>
    <w:rsid w:val="00042FE4"/>
    <w:rsid w:val="000431B8"/>
    <w:rsid w:val="000432E4"/>
    <w:rsid w:val="000461E9"/>
    <w:rsid w:val="00046754"/>
    <w:rsid w:val="000468C5"/>
    <w:rsid w:val="00046D45"/>
    <w:rsid w:val="00047DCC"/>
    <w:rsid w:val="00050768"/>
    <w:rsid w:val="00050F09"/>
    <w:rsid w:val="00051773"/>
    <w:rsid w:val="00051858"/>
    <w:rsid w:val="000521FF"/>
    <w:rsid w:val="00052436"/>
    <w:rsid w:val="00052719"/>
    <w:rsid w:val="000527D4"/>
    <w:rsid w:val="000528C7"/>
    <w:rsid w:val="000532DC"/>
    <w:rsid w:val="00053514"/>
    <w:rsid w:val="000550D8"/>
    <w:rsid w:val="0005519E"/>
    <w:rsid w:val="00055D39"/>
    <w:rsid w:val="00056B65"/>
    <w:rsid w:val="00056DEB"/>
    <w:rsid w:val="000576B0"/>
    <w:rsid w:val="00060463"/>
    <w:rsid w:val="000612B9"/>
    <w:rsid w:val="000618D8"/>
    <w:rsid w:val="00061A2F"/>
    <w:rsid w:val="00062754"/>
    <w:rsid w:val="000627E8"/>
    <w:rsid w:val="00062E86"/>
    <w:rsid w:val="000635BD"/>
    <w:rsid w:val="0006405B"/>
    <w:rsid w:val="00064A0A"/>
    <w:rsid w:val="00067E2F"/>
    <w:rsid w:val="00070695"/>
    <w:rsid w:val="000707C0"/>
    <w:rsid w:val="000709A4"/>
    <w:rsid w:val="00070BCE"/>
    <w:rsid w:val="00070DB8"/>
    <w:rsid w:val="0007187B"/>
    <w:rsid w:val="0007196C"/>
    <w:rsid w:val="00072077"/>
    <w:rsid w:val="0007259C"/>
    <w:rsid w:val="00072A98"/>
    <w:rsid w:val="0007378C"/>
    <w:rsid w:val="00073A7A"/>
    <w:rsid w:val="00074BE4"/>
    <w:rsid w:val="000757B2"/>
    <w:rsid w:val="00075DEA"/>
    <w:rsid w:val="0007665A"/>
    <w:rsid w:val="00076D42"/>
    <w:rsid w:val="00076D5E"/>
    <w:rsid w:val="000779E5"/>
    <w:rsid w:val="0008017C"/>
    <w:rsid w:val="00080BCD"/>
    <w:rsid w:val="00080C29"/>
    <w:rsid w:val="00081990"/>
    <w:rsid w:val="000819E1"/>
    <w:rsid w:val="00081F59"/>
    <w:rsid w:val="000829F2"/>
    <w:rsid w:val="00084679"/>
    <w:rsid w:val="00084CD7"/>
    <w:rsid w:val="00084DD3"/>
    <w:rsid w:val="00084E01"/>
    <w:rsid w:val="00084FC2"/>
    <w:rsid w:val="00085063"/>
    <w:rsid w:val="000861B1"/>
    <w:rsid w:val="000866A4"/>
    <w:rsid w:val="00086E00"/>
    <w:rsid w:val="00087125"/>
    <w:rsid w:val="00087437"/>
    <w:rsid w:val="00090340"/>
    <w:rsid w:val="000917C0"/>
    <w:rsid w:val="000935FB"/>
    <w:rsid w:val="00093A94"/>
    <w:rsid w:val="00093ADF"/>
    <w:rsid w:val="00094B73"/>
    <w:rsid w:val="00095049"/>
    <w:rsid w:val="00095097"/>
    <w:rsid w:val="00095A20"/>
    <w:rsid w:val="00095EB0"/>
    <w:rsid w:val="00095FED"/>
    <w:rsid w:val="000966AA"/>
    <w:rsid w:val="0009708E"/>
    <w:rsid w:val="00097121"/>
    <w:rsid w:val="00097279"/>
    <w:rsid w:val="000A0101"/>
    <w:rsid w:val="000A0720"/>
    <w:rsid w:val="000A18BD"/>
    <w:rsid w:val="000A2168"/>
    <w:rsid w:val="000A2486"/>
    <w:rsid w:val="000A2528"/>
    <w:rsid w:val="000A381D"/>
    <w:rsid w:val="000A3D6E"/>
    <w:rsid w:val="000A3F76"/>
    <w:rsid w:val="000A5B05"/>
    <w:rsid w:val="000A5B43"/>
    <w:rsid w:val="000A62DE"/>
    <w:rsid w:val="000A6F68"/>
    <w:rsid w:val="000A7ABB"/>
    <w:rsid w:val="000B047D"/>
    <w:rsid w:val="000B0736"/>
    <w:rsid w:val="000B0D70"/>
    <w:rsid w:val="000B170B"/>
    <w:rsid w:val="000B1A0E"/>
    <w:rsid w:val="000B1A5A"/>
    <w:rsid w:val="000B1BC1"/>
    <w:rsid w:val="000B1E14"/>
    <w:rsid w:val="000B2B80"/>
    <w:rsid w:val="000B3034"/>
    <w:rsid w:val="000B3B80"/>
    <w:rsid w:val="000B44BB"/>
    <w:rsid w:val="000B4E82"/>
    <w:rsid w:val="000B5972"/>
    <w:rsid w:val="000B67A5"/>
    <w:rsid w:val="000B6A16"/>
    <w:rsid w:val="000B6EA4"/>
    <w:rsid w:val="000C0AFA"/>
    <w:rsid w:val="000C11E7"/>
    <w:rsid w:val="000C1526"/>
    <w:rsid w:val="000C1563"/>
    <w:rsid w:val="000C1C16"/>
    <w:rsid w:val="000C218B"/>
    <w:rsid w:val="000C2A68"/>
    <w:rsid w:val="000C3E6B"/>
    <w:rsid w:val="000C49A3"/>
    <w:rsid w:val="000C53FB"/>
    <w:rsid w:val="000C6228"/>
    <w:rsid w:val="000C6784"/>
    <w:rsid w:val="000C6FCF"/>
    <w:rsid w:val="000C74ED"/>
    <w:rsid w:val="000C7CDF"/>
    <w:rsid w:val="000C7E68"/>
    <w:rsid w:val="000C7EE4"/>
    <w:rsid w:val="000D06F9"/>
    <w:rsid w:val="000D0FE0"/>
    <w:rsid w:val="000D13A0"/>
    <w:rsid w:val="000D21F8"/>
    <w:rsid w:val="000D2C42"/>
    <w:rsid w:val="000D3137"/>
    <w:rsid w:val="000D356E"/>
    <w:rsid w:val="000D4A88"/>
    <w:rsid w:val="000D4F87"/>
    <w:rsid w:val="000D5849"/>
    <w:rsid w:val="000D59F5"/>
    <w:rsid w:val="000D5BD3"/>
    <w:rsid w:val="000D5C82"/>
    <w:rsid w:val="000D5EED"/>
    <w:rsid w:val="000D7C5B"/>
    <w:rsid w:val="000E00D7"/>
    <w:rsid w:val="000E0BAF"/>
    <w:rsid w:val="000E1106"/>
    <w:rsid w:val="000E1A94"/>
    <w:rsid w:val="000E3152"/>
    <w:rsid w:val="000E33CB"/>
    <w:rsid w:val="000E3470"/>
    <w:rsid w:val="000E4E18"/>
    <w:rsid w:val="000E5B6B"/>
    <w:rsid w:val="000E5C0D"/>
    <w:rsid w:val="000E62D0"/>
    <w:rsid w:val="000F008B"/>
    <w:rsid w:val="000F01D6"/>
    <w:rsid w:val="000F080B"/>
    <w:rsid w:val="000F0ADD"/>
    <w:rsid w:val="000F451A"/>
    <w:rsid w:val="000F4AEA"/>
    <w:rsid w:val="000F5B62"/>
    <w:rsid w:val="000F609B"/>
    <w:rsid w:val="000F700C"/>
    <w:rsid w:val="00100275"/>
    <w:rsid w:val="00100549"/>
    <w:rsid w:val="00100976"/>
    <w:rsid w:val="001013CE"/>
    <w:rsid w:val="00101FD6"/>
    <w:rsid w:val="00102506"/>
    <w:rsid w:val="00102693"/>
    <w:rsid w:val="00102E29"/>
    <w:rsid w:val="00103C82"/>
    <w:rsid w:val="001048A2"/>
    <w:rsid w:val="001049E9"/>
    <w:rsid w:val="00104C1F"/>
    <w:rsid w:val="001055ED"/>
    <w:rsid w:val="0010570D"/>
    <w:rsid w:val="001058B7"/>
    <w:rsid w:val="00105B82"/>
    <w:rsid w:val="0010629B"/>
    <w:rsid w:val="00106B1B"/>
    <w:rsid w:val="00106EAB"/>
    <w:rsid w:val="0010730E"/>
    <w:rsid w:val="00107C45"/>
    <w:rsid w:val="00107DE6"/>
    <w:rsid w:val="00110AA3"/>
    <w:rsid w:val="00110D9D"/>
    <w:rsid w:val="00110E44"/>
    <w:rsid w:val="00111206"/>
    <w:rsid w:val="00111C17"/>
    <w:rsid w:val="00112982"/>
    <w:rsid w:val="00112A58"/>
    <w:rsid w:val="00113C33"/>
    <w:rsid w:val="00113E0D"/>
    <w:rsid w:val="00113F68"/>
    <w:rsid w:val="00114619"/>
    <w:rsid w:val="001147E6"/>
    <w:rsid w:val="00115851"/>
    <w:rsid w:val="00115FE4"/>
    <w:rsid w:val="001172A8"/>
    <w:rsid w:val="001207F6"/>
    <w:rsid w:val="00121697"/>
    <w:rsid w:val="00121997"/>
    <w:rsid w:val="001224FE"/>
    <w:rsid w:val="00122CFD"/>
    <w:rsid w:val="00122FC5"/>
    <w:rsid w:val="00123339"/>
    <w:rsid w:val="001245D6"/>
    <w:rsid w:val="00125054"/>
    <w:rsid w:val="001255C9"/>
    <w:rsid w:val="00125C73"/>
    <w:rsid w:val="00125D5A"/>
    <w:rsid w:val="00126361"/>
    <w:rsid w:val="00126A7B"/>
    <w:rsid w:val="001275CE"/>
    <w:rsid w:val="00127909"/>
    <w:rsid w:val="00130263"/>
    <w:rsid w:val="0013046F"/>
    <w:rsid w:val="00130661"/>
    <w:rsid w:val="00131692"/>
    <w:rsid w:val="00131A81"/>
    <w:rsid w:val="00131B65"/>
    <w:rsid w:val="00133756"/>
    <w:rsid w:val="00133B9A"/>
    <w:rsid w:val="00133DD2"/>
    <w:rsid w:val="00134793"/>
    <w:rsid w:val="00134DC6"/>
    <w:rsid w:val="0013511F"/>
    <w:rsid w:val="00135A3B"/>
    <w:rsid w:val="00135A84"/>
    <w:rsid w:val="00135DF1"/>
    <w:rsid w:val="00135F28"/>
    <w:rsid w:val="00136967"/>
    <w:rsid w:val="0013729A"/>
    <w:rsid w:val="0014011D"/>
    <w:rsid w:val="0014035E"/>
    <w:rsid w:val="001408C7"/>
    <w:rsid w:val="001408E8"/>
    <w:rsid w:val="00140E1E"/>
    <w:rsid w:val="00141C05"/>
    <w:rsid w:val="00142613"/>
    <w:rsid w:val="00142E6B"/>
    <w:rsid w:val="00143137"/>
    <w:rsid w:val="001437C4"/>
    <w:rsid w:val="00143BC6"/>
    <w:rsid w:val="0014406A"/>
    <w:rsid w:val="001440F1"/>
    <w:rsid w:val="00145332"/>
    <w:rsid w:val="0014567B"/>
    <w:rsid w:val="00145D46"/>
    <w:rsid w:val="0014616F"/>
    <w:rsid w:val="0014636A"/>
    <w:rsid w:val="00146735"/>
    <w:rsid w:val="00146758"/>
    <w:rsid w:val="001471CB"/>
    <w:rsid w:val="001472BD"/>
    <w:rsid w:val="00147370"/>
    <w:rsid w:val="00150022"/>
    <w:rsid w:val="00150A67"/>
    <w:rsid w:val="00150F86"/>
    <w:rsid w:val="00151370"/>
    <w:rsid w:val="001517FE"/>
    <w:rsid w:val="001527CE"/>
    <w:rsid w:val="00152AA4"/>
    <w:rsid w:val="00152DB3"/>
    <w:rsid w:val="001534C3"/>
    <w:rsid w:val="00153770"/>
    <w:rsid w:val="0015399A"/>
    <w:rsid w:val="00153FB9"/>
    <w:rsid w:val="001541C6"/>
    <w:rsid w:val="0015455C"/>
    <w:rsid w:val="00154E03"/>
    <w:rsid w:val="0015576D"/>
    <w:rsid w:val="00155A02"/>
    <w:rsid w:val="00155F52"/>
    <w:rsid w:val="00156AAF"/>
    <w:rsid w:val="001571C1"/>
    <w:rsid w:val="00157389"/>
    <w:rsid w:val="00157BD9"/>
    <w:rsid w:val="00160897"/>
    <w:rsid w:val="00160BF5"/>
    <w:rsid w:val="00161D8A"/>
    <w:rsid w:val="00162E72"/>
    <w:rsid w:val="00163717"/>
    <w:rsid w:val="001637FB"/>
    <w:rsid w:val="00164196"/>
    <w:rsid w:val="00164271"/>
    <w:rsid w:val="001645F4"/>
    <w:rsid w:val="00164C1B"/>
    <w:rsid w:val="00164F86"/>
    <w:rsid w:val="0016529A"/>
    <w:rsid w:val="001654A2"/>
    <w:rsid w:val="00165E3E"/>
    <w:rsid w:val="0016615B"/>
    <w:rsid w:val="0016638E"/>
    <w:rsid w:val="001664B9"/>
    <w:rsid w:val="00167532"/>
    <w:rsid w:val="00167590"/>
    <w:rsid w:val="001675D7"/>
    <w:rsid w:val="00167F9D"/>
    <w:rsid w:val="00170250"/>
    <w:rsid w:val="00170C1C"/>
    <w:rsid w:val="001720D9"/>
    <w:rsid w:val="00172AD7"/>
    <w:rsid w:val="00172B83"/>
    <w:rsid w:val="00173957"/>
    <w:rsid w:val="001750B1"/>
    <w:rsid w:val="0017512C"/>
    <w:rsid w:val="001751EB"/>
    <w:rsid w:val="00175416"/>
    <w:rsid w:val="00175565"/>
    <w:rsid w:val="001755E6"/>
    <w:rsid w:val="0017575E"/>
    <w:rsid w:val="00175B68"/>
    <w:rsid w:val="00175BE5"/>
    <w:rsid w:val="00175E7D"/>
    <w:rsid w:val="00175FCC"/>
    <w:rsid w:val="00176B04"/>
    <w:rsid w:val="001770A8"/>
    <w:rsid w:val="00177169"/>
    <w:rsid w:val="00177ABB"/>
    <w:rsid w:val="00177E44"/>
    <w:rsid w:val="00180309"/>
    <w:rsid w:val="00180980"/>
    <w:rsid w:val="00180DC9"/>
    <w:rsid w:val="0018150C"/>
    <w:rsid w:val="00181C67"/>
    <w:rsid w:val="0018233F"/>
    <w:rsid w:val="001835AA"/>
    <w:rsid w:val="001840B2"/>
    <w:rsid w:val="001842D5"/>
    <w:rsid w:val="001850F4"/>
    <w:rsid w:val="001852A1"/>
    <w:rsid w:val="00185744"/>
    <w:rsid w:val="001878DC"/>
    <w:rsid w:val="0019068A"/>
    <w:rsid w:val="00190EF3"/>
    <w:rsid w:val="0019127D"/>
    <w:rsid w:val="0019133E"/>
    <w:rsid w:val="001917F6"/>
    <w:rsid w:val="00192218"/>
    <w:rsid w:val="00192418"/>
    <w:rsid w:val="00192707"/>
    <w:rsid w:val="001947BE"/>
    <w:rsid w:val="001947DE"/>
    <w:rsid w:val="001950B4"/>
    <w:rsid w:val="00195527"/>
    <w:rsid w:val="00195600"/>
    <w:rsid w:val="001958ED"/>
    <w:rsid w:val="00195F8D"/>
    <w:rsid w:val="00196A8D"/>
    <w:rsid w:val="00196B3D"/>
    <w:rsid w:val="00196B94"/>
    <w:rsid w:val="00196BA6"/>
    <w:rsid w:val="001A0F12"/>
    <w:rsid w:val="001A1A0F"/>
    <w:rsid w:val="001A22A5"/>
    <w:rsid w:val="001A230C"/>
    <w:rsid w:val="001A32C9"/>
    <w:rsid w:val="001A493C"/>
    <w:rsid w:val="001A4F7F"/>
    <w:rsid w:val="001A560F"/>
    <w:rsid w:val="001A5D04"/>
    <w:rsid w:val="001A7827"/>
    <w:rsid w:val="001A7CC3"/>
    <w:rsid w:val="001B0764"/>
    <w:rsid w:val="001B0982"/>
    <w:rsid w:val="001B0B34"/>
    <w:rsid w:val="001B15D3"/>
    <w:rsid w:val="001B1A57"/>
    <w:rsid w:val="001B1AC1"/>
    <w:rsid w:val="001B1AF3"/>
    <w:rsid w:val="001B1E84"/>
    <w:rsid w:val="001B32BA"/>
    <w:rsid w:val="001B38BE"/>
    <w:rsid w:val="001B3C3E"/>
    <w:rsid w:val="001B4B07"/>
    <w:rsid w:val="001B4FCD"/>
    <w:rsid w:val="001B5301"/>
    <w:rsid w:val="001B53F2"/>
    <w:rsid w:val="001C069C"/>
    <w:rsid w:val="001C0733"/>
    <w:rsid w:val="001C4394"/>
    <w:rsid w:val="001C4C21"/>
    <w:rsid w:val="001C55B8"/>
    <w:rsid w:val="001C56E3"/>
    <w:rsid w:val="001C58DC"/>
    <w:rsid w:val="001C5E41"/>
    <w:rsid w:val="001C6575"/>
    <w:rsid w:val="001C6C87"/>
    <w:rsid w:val="001C70AD"/>
    <w:rsid w:val="001D06C2"/>
    <w:rsid w:val="001D08E5"/>
    <w:rsid w:val="001D0922"/>
    <w:rsid w:val="001D10D1"/>
    <w:rsid w:val="001D166B"/>
    <w:rsid w:val="001D18BB"/>
    <w:rsid w:val="001D2509"/>
    <w:rsid w:val="001D29A6"/>
    <w:rsid w:val="001D2B64"/>
    <w:rsid w:val="001D3563"/>
    <w:rsid w:val="001D43E0"/>
    <w:rsid w:val="001D45B5"/>
    <w:rsid w:val="001D4B3F"/>
    <w:rsid w:val="001D5085"/>
    <w:rsid w:val="001D554A"/>
    <w:rsid w:val="001D56C9"/>
    <w:rsid w:val="001D57B5"/>
    <w:rsid w:val="001D6432"/>
    <w:rsid w:val="001D64FD"/>
    <w:rsid w:val="001D6676"/>
    <w:rsid w:val="001E023A"/>
    <w:rsid w:val="001E0317"/>
    <w:rsid w:val="001E03A6"/>
    <w:rsid w:val="001E0446"/>
    <w:rsid w:val="001E0A91"/>
    <w:rsid w:val="001E14F7"/>
    <w:rsid w:val="001E1C85"/>
    <w:rsid w:val="001E20F1"/>
    <w:rsid w:val="001E36EE"/>
    <w:rsid w:val="001E3D55"/>
    <w:rsid w:val="001E45F9"/>
    <w:rsid w:val="001E4744"/>
    <w:rsid w:val="001E478D"/>
    <w:rsid w:val="001E51AC"/>
    <w:rsid w:val="001E543B"/>
    <w:rsid w:val="001E6709"/>
    <w:rsid w:val="001E6A4D"/>
    <w:rsid w:val="001E6BC9"/>
    <w:rsid w:val="001E7319"/>
    <w:rsid w:val="001E74E2"/>
    <w:rsid w:val="001E75D2"/>
    <w:rsid w:val="001E77A6"/>
    <w:rsid w:val="001E7943"/>
    <w:rsid w:val="001E7C51"/>
    <w:rsid w:val="001F0294"/>
    <w:rsid w:val="001F0621"/>
    <w:rsid w:val="001F0AA8"/>
    <w:rsid w:val="001F0B43"/>
    <w:rsid w:val="001F12E8"/>
    <w:rsid w:val="001F183B"/>
    <w:rsid w:val="001F1AA8"/>
    <w:rsid w:val="001F20E3"/>
    <w:rsid w:val="001F228C"/>
    <w:rsid w:val="001F235B"/>
    <w:rsid w:val="001F2849"/>
    <w:rsid w:val="001F2881"/>
    <w:rsid w:val="001F2A54"/>
    <w:rsid w:val="001F2EA2"/>
    <w:rsid w:val="001F315D"/>
    <w:rsid w:val="001F36E8"/>
    <w:rsid w:val="001F376E"/>
    <w:rsid w:val="001F37A7"/>
    <w:rsid w:val="001F459F"/>
    <w:rsid w:val="001F46CE"/>
    <w:rsid w:val="001F6436"/>
    <w:rsid w:val="001F64B8"/>
    <w:rsid w:val="001F6639"/>
    <w:rsid w:val="001F6A68"/>
    <w:rsid w:val="001F6CAE"/>
    <w:rsid w:val="001F6EB7"/>
    <w:rsid w:val="001F7061"/>
    <w:rsid w:val="001F71EF"/>
    <w:rsid w:val="001F7C83"/>
    <w:rsid w:val="001F7E0B"/>
    <w:rsid w:val="0020173F"/>
    <w:rsid w:val="00201810"/>
    <w:rsid w:val="00201BD1"/>
    <w:rsid w:val="0020202B"/>
    <w:rsid w:val="00202368"/>
    <w:rsid w:val="00202693"/>
    <w:rsid w:val="00202E83"/>
    <w:rsid w:val="00203046"/>
    <w:rsid w:val="002039CF"/>
    <w:rsid w:val="00205343"/>
    <w:rsid w:val="00206517"/>
    <w:rsid w:val="00206F5B"/>
    <w:rsid w:val="00210413"/>
    <w:rsid w:val="002104CB"/>
    <w:rsid w:val="002117FF"/>
    <w:rsid w:val="00212849"/>
    <w:rsid w:val="00212D52"/>
    <w:rsid w:val="00213AA4"/>
    <w:rsid w:val="00213B59"/>
    <w:rsid w:val="00214306"/>
    <w:rsid w:val="002143B2"/>
    <w:rsid w:val="002164FF"/>
    <w:rsid w:val="00216BD8"/>
    <w:rsid w:val="00216F88"/>
    <w:rsid w:val="002173A8"/>
    <w:rsid w:val="00217D3A"/>
    <w:rsid w:val="00217FEC"/>
    <w:rsid w:val="002201CD"/>
    <w:rsid w:val="00220597"/>
    <w:rsid w:val="00220B99"/>
    <w:rsid w:val="0022118B"/>
    <w:rsid w:val="00221AA2"/>
    <w:rsid w:val="00221BC9"/>
    <w:rsid w:val="00221C3A"/>
    <w:rsid w:val="00221E27"/>
    <w:rsid w:val="00221EF1"/>
    <w:rsid w:val="00222090"/>
    <w:rsid w:val="002231AC"/>
    <w:rsid w:val="00223E08"/>
    <w:rsid w:val="00223F98"/>
    <w:rsid w:val="00224350"/>
    <w:rsid w:val="002244A6"/>
    <w:rsid w:val="00224A05"/>
    <w:rsid w:val="002251C3"/>
    <w:rsid w:val="002251D0"/>
    <w:rsid w:val="0022730A"/>
    <w:rsid w:val="00227426"/>
    <w:rsid w:val="00227638"/>
    <w:rsid w:val="002279B4"/>
    <w:rsid w:val="00227FDC"/>
    <w:rsid w:val="00230D97"/>
    <w:rsid w:val="002318CF"/>
    <w:rsid w:val="00231F1C"/>
    <w:rsid w:val="002321BB"/>
    <w:rsid w:val="002327FC"/>
    <w:rsid w:val="00232AEB"/>
    <w:rsid w:val="00232CEF"/>
    <w:rsid w:val="0023338A"/>
    <w:rsid w:val="0023393F"/>
    <w:rsid w:val="00233C88"/>
    <w:rsid w:val="00235A40"/>
    <w:rsid w:val="00235B62"/>
    <w:rsid w:val="00235D94"/>
    <w:rsid w:val="0023663F"/>
    <w:rsid w:val="002401FC"/>
    <w:rsid w:val="0024021F"/>
    <w:rsid w:val="002402F2"/>
    <w:rsid w:val="002405E6"/>
    <w:rsid w:val="00240697"/>
    <w:rsid w:val="00240D98"/>
    <w:rsid w:val="00241AC1"/>
    <w:rsid w:val="00242404"/>
    <w:rsid w:val="00242DDB"/>
    <w:rsid w:val="00243030"/>
    <w:rsid w:val="00243F84"/>
    <w:rsid w:val="00245979"/>
    <w:rsid w:val="00245C03"/>
    <w:rsid w:val="002465F8"/>
    <w:rsid w:val="0024698D"/>
    <w:rsid w:val="00247073"/>
    <w:rsid w:val="002472EA"/>
    <w:rsid w:val="00247376"/>
    <w:rsid w:val="002478F3"/>
    <w:rsid w:val="002479A2"/>
    <w:rsid w:val="00247B8E"/>
    <w:rsid w:val="00247FF1"/>
    <w:rsid w:val="002507BE"/>
    <w:rsid w:val="00250B49"/>
    <w:rsid w:val="00250DE7"/>
    <w:rsid w:val="00250F7D"/>
    <w:rsid w:val="002511ED"/>
    <w:rsid w:val="0025184D"/>
    <w:rsid w:val="00251A6A"/>
    <w:rsid w:val="00251BCE"/>
    <w:rsid w:val="00252B80"/>
    <w:rsid w:val="00253311"/>
    <w:rsid w:val="00253429"/>
    <w:rsid w:val="00253580"/>
    <w:rsid w:val="0025461F"/>
    <w:rsid w:val="00255A22"/>
    <w:rsid w:val="00255D21"/>
    <w:rsid w:val="00255ECB"/>
    <w:rsid w:val="00256795"/>
    <w:rsid w:val="00256CAF"/>
    <w:rsid w:val="00256CEA"/>
    <w:rsid w:val="002572D4"/>
    <w:rsid w:val="002573BA"/>
    <w:rsid w:val="0026014D"/>
    <w:rsid w:val="0026087E"/>
    <w:rsid w:val="002611E1"/>
    <w:rsid w:val="00261241"/>
    <w:rsid w:val="002615DF"/>
    <w:rsid w:val="00261937"/>
    <w:rsid w:val="00261FA7"/>
    <w:rsid w:val="002621F6"/>
    <w:rsid w:val="002626C3"/>
    <w:rsid w:val="00264089"/>
    <w:rsid w:val="002646FC"/>
    <w:rsid w:val="00264BAD"/>
    <w:rsid w:val="00265420"/>
    <w:rsid w:val="002658F8"/>
    <w:rsid w:val="002669E0"/>
    <w:rsid w:val="00266DA0"/>
    <w:rsid w:val="00267479"/>
    <w:rsid w:val="0026753D"/>
    <w:rsid w:val="00267ADB"/>
    <w:rsid w:val="00267DC4"/>
    <w:rsid w:val="00271536"/>
    <w:rsid w:val="002721DB"/>
    <w:rsid w:val="00272B3E"/>
    <w:rsid w:val="00273011"/>
    <w:rsid w:val="00274870"/>
    <w:rsid w:val="00274D2B"/>
    <w:rsid w:val="00274E14"/>
    <w:rsid w:val="002776E3"/>
    <w:rsid w:val="00277C14"/>
    <w:rsid w:val="00277CC0"/>
    <w:rsid w:val="00277E91"/>
    <w:rsid w:val="002800C5"/>
    <w:rsid w:val="00280A6D"/>
    <w:rsid w:val="00280EF6"/>
    <w:rsid w:val="00281603"/>
    <w:rsid w:val="002817FE"/>
    <w:rsid w:val="00282B67"/>
    <w:rsid w:val="00283F11"/>
    <w:rsid w:val="00284393"/>
    <w:rsid w:val="00284B97"/>
    <w:rsid w:val="00285044"/>
    <w:rsid w:val="002851C8"/>
    <w:rsid w:val="00285461"/>
    <w:rsid w:val="00285CBB"/>
    <w:rsid w:val="00286224"/>
    <w:rsid w:val="00286DE8"/>
    <w:rsid w:val="0028703E"/>
    <w:rsid w:val="002902DF"/>
    <w:rsid w:val="00290FE3"/>
    <w:rsid w:val="0029197C"/>
    <w:rsid w:val="00292D11"/>
    <w:rsid w:val="0029306A"/>
    <w:rsid w:val="00293D5E"/>
    <w:rsid w:val="00294E11"/>
    <w:rsid w:val="0029506F"/>
    <w:rsid w:val="002953B6"/>
    <w:rsid w:val="00295586"/>
    <w:rsid w:val="00295945"/>
    <w:rsid w:val="00295FAE"/>
    <w:rsid w:val="002961F9"/>
    <w:rsid w:val="00297535"/>
    <w:rsid w:val="002A06E5"/>
    <w:rsid w:val="002A0A36"/>
    <w:rsid w:val="002A1106"/>
    <w:rsid w:val="002A1A2E"/>
    <w:rsid w:val="002A1B1B"/>
    <w:rsid w:val="002A217B"/>
    <w:rsid w:val="002A265D"/>
    <w:rsid w:val="002A28B6"/>
    <w:rsid w:val="002A298F"/>
    <w:rsid w:val="002A3430"/>
    <w:rsid w:val="002A3A20"/>
    <w:rsid w:val="002A3C44"/>
    <w:rsid w:val="002A3FEE"/>
    <w:rsid w:val="002A4088"/>
    <w:rsid w:val="002A46D2"/>
    <w:rsid w:val="002A4878"/>
    <w:rsid w:val="002A4BFB"/>
    <w:rsid w:val="002A50FC"/>
    <w:rsid w:val="002A5EE0"/>
    <w:rsid w:val="002A606E"/>
    <w:rsid w:val="002A68BE"/>
    <w:rsid w:val="002A6DCB"/>
    <w:rsid w:val="002A740B"/>
    <w:rsid w:val="002A75B0"/>
    <w:rsid w:val="002A7D55"/>
    <w:rsid w:val="002B0481"/>
    <w:rsid w:val="002B05F2"/>
    <w:rsid w:val="002B087D"/>
    <w:rsid w:val="002B088D"/>
    <w:rsid w:val="002B1CD0"/>
    <w:rsid w:val="002B1DC7"/>
    <w:rsid w:val="002B216B"/>
    <w:rsid w:val="002B2563"/>
    <w:rsid w:val="002B2E6E"/>
    <w:rsid w:val="002B3259"/>
    <w:rsid w:val="002B3E99"/>
    <w:rsid w:val="002B3F61"/>
    <w:rsid w:val="002B4662"/>
    <w:rsid w:val="002B4D01"/>
    <w:rsid w:val="002B5409"/>
    <w:rsid w:val="002B6861"/>
    <w:rsid w:val="002B6AE5"/>
    <w:rsid w:val="002B7A59"/>
    <w:rsid w:val="002C0A65"/>
    <w:rsid w:val="002C0DF9"/>
    <w:rsid w:val="002C13E7"/>
    <w:rsid w:val="002C14B6"/>
    <w:rsid w:val="002C1B76"/>
    <w:rsid w:val="002C2150"/>
    <w:rsid w:val="002C26AE"/>
    <w:rsid w:val="002C282E"/>
    <w:rsid w:val="002C2A2F"/>
    <w:rsid w:val="002C2FA3"/>
    <w:rsid w:val="002C32C4"/>
    <w:rsid w:val="002C3B4A"/>
    <w:rsid w:val="002C41A6"/>
    <w:rsid w:val="002C4291"/>
    <w:rsid w:val="002C46B8"/>
    <w:rsid w:val="002C52A1"/>
    <w:rsid w:val="002C53F0"/>
    <w:rsid w:val="002C57BD"/>
    <w:rsid w:val="002C5D43"/>
    <w:rsid w:val="002C6312"/>
    <w:rsid w:val="002C6918"/>
    <w:rsid w:val="002C6B4B"/>
    <w:rsid w:val="002C6E7F"/>
    <w:rsid w:val="002C7774"/>
    <w:rsid w:val="002D0111"/>
    <w:rsid w:val="002D06AA"/>
    <w:rsid w:val="002D1545"/>
    <w:rsid w:val="002D1C43"/>
    <w:rsid w:val="002D1F36"/>
    <w:rsid w:val="002D295D"/>
    <w:rsid w:val="002D2C4A"/>
    <w:rsid w:val="002D30FD"/>
    <w:rsid w:val="002D32FB"/>
    <w:rsid w:val="002D357F"/>
    <w:rsid w:val="002D39E5"/>
    <w:rsid w:val="002D3E05"/>
    <w:rsid w:val="002D48B0"/>
    <w:rsid w:val="002D4BF2"/>
    <w:rsid w:val="002D52E1"/>
    <w:rsid w:val="002D63D7"/>
    <w:rsid w:val="002D6735"/>
    <w:rsid w:val="002D677D"/>
    <w:rsid w:val="002D7543"/>
    <w:rsid w:val="002D7557"/>
    <w:rsid w:val="002D77BB"/>
    <w:rsid w:val="002D7CBF"/>
    <w:rsid w:val="002D7D7C"/>
    <w:rsid w:val="002D7EAC"/>
    <w:rsid w:val="002E1556"/>
    <w:rsid w:val="002E18BD"/>
    <w:rsid w:val="002E19D0"/>
    <w:rsid w:val="002E1FF4"/>
    <w:rsid w:val="002E2051"/>
    <w:rsid w:val="002E263A"/>
    <w:rsid w:val="002E42D0"/>
    <w:rsid w:val="002E4A42"/>
    <w:rsid w:val="002E5405"/>
    <w:rsid w:val="002E5736"/>
    <w:rsid w:val="002E6341"/>
    <w:rsid w:val="002E66E2"/>
    <w:rsid w:val="002E7321"/>
    <w:rsid w:val="002F1033"/>
    <w:rsid w:val="002F14FD"/>
    <w:rsid w:val="002F1E81"/>
    <w:rsid w:val="002F2196"/>
    <w:rsid w:val="002F2345"/>
    <w:rsid w:val="002F3BBA"/>
    <w:rsid w:val="002F4D36"/>
    <w:rsid w:val="002F5DB7"/>
    <w:rsid w:val="002F6D14"/>
    <w:rsid w:val="002F701E"/>
    <w:rsid w:val="0030035C"/>
    <w:rsid w:val="00300EC9"/>
    <w:rsid w:val="0030291E"/>
    <w:rsid w:val="00302CEB"/>
    <w:rsid w:val="00302DDE"/>
    <w:rsid w:val="003031B6"/>
    <w:rsid w:val="00303E1A"/>
    <w:rsid w:val="00303E29"/>
    <w:rsid w:val="00303E6A"/>
    <w:rsid w:val="00304BEC"/>
    <w:rsid w:val="00304EDE"/>
    <w:rsid w:val="0030653A"/>
    <w:rsid w:val="00306566"/>
    <w:rsid w:val="00306B81"/>
    <w:rsid w:val="00307F21"/>
    <w:rsid w:val="003100BF"/>
    <w:rsid w:val="003101CC"/>
    <w:rsid w:val="00310617"/>
    <w:rsid w:val="00310D92"/>
    <w:rsid w:val="0031106B"/>
    <w:rsid w:val="0031149F"/>
    <w:rsid w:val="00312373"/>
    <w:rsid w:val="0031293C"/>
    <w:rsid w:val="00313C70"/>
    <w:rsid w:val="00314018"/>
    <w:rsid w:val="00314F08"/>
    <w:rsid w:val="00315637"/>
    <w:rsid w:val="00315E64"/>
    <w:rsid w:val="00315E83"/>
    <w:rsid w:val="00315FA0"/>
    <w:rsid w:val="003160CB"/>
    <w:rsid w:val="00316B47"/>
    <w:rsid w:val="00317518"/>
    <w:rsid w:val="00321D0F"/>
    <w:rsid w:val="003222A3"/>
    <w:rsid w:val="00323B3E"/>
    <w:rsid w:val="00324557"/>
    <w:rsid w:val="00325157"/>
    <w:rsid w:val="00326AED"/>
    <w:rsid w:val="00327361"/>
    <w:rsid w:val="00327DAA"/>
    <w:rsid w:val="003307A8"/>
    <w:rsid w:val="00330F29"/>
    <w:rsid w:val="00331EC9"/>
    <w:rsid w:val="00332560"/>
    <w:rsid w:val="00332AEC"/>
    <w:rsid w:val="00332FB2"/>
    <w:rsid w:val="00333262"/>
    <w:rsid w:val="003335D5"/>
    <w:rsid w:val="00333D8C"/>
    <w:rsid w:val="00333FCA"/>
    <w:rsid w:val="0033574B"/>
    <w:rsid w:val="00336280"/>
    <w:rsid w:val="00336574"/>
    <w:rsid w:val="00336B2B"/>
    <w:rsid w:val="00337A79"/>
    <w:rsid w:val="00340555"/>
    <w:rsid w:val="00340FB5"/>
    <w:rsid w:val="00341638"/>
    <w:rsid w:val="00341B6C"/>
    <w:rsid w:val="00342714"/>
    <w:rsid w:val="00342F85"/>
    <w:rsid w:val="003433F7"/>
    <w:rsid w:val="0034391E"/>
    <w:rsid w:val="00343C4C"/>
    <w:rsid w:val="00344378"/>
    <w:rsid w:val="00344E62"/>
    <w:rsid w:val="00344FE1"/>
    <w:rsid w:val="003456EC"/>
    <w:rsid w:val="00346D25"/>
    <w:rsid w:val="00346E00"/>
    <w:rsid w:val="003470CB"/>
    <w:rsid w:val="003508F9"/>
    <w:rsid w:val="00350B71"/>
    <w:rsid w:val="003518A4"/>
    <w:rsid w:val="00353B1C"/>
    <w:rsid w:val="00353D13"/>
    <w:rsid w:val="003540C0"/>
    <w:rsid w:val="0035469F"/>
    <w:rsid w:val="003547EC"/>
    <w:rsid w:val="003548F5"/>
    <w:rsid w:val="00354E76"/>
    <w:rsid w:val="00354E79"/>
    <w:rsid w:val="00354E84"/>
    <w:rsid w:val="003557E5"/>
    <w:rsid w:val="003557F5"/>
    <w:rsid w:val="00356624"/>
    <w:rsid w:val="00356DE0"/>
    <w:rsid w:val="00357AEC"/>
    <w:rsid w:val="00357CC8"/>
    <w:rsid w:val="0036028D"/>
    <w:rsid w:val="00360A40"/>
    <w:rsid w:val="00360A9F"/>
    <w:rsid w:val="00362649"/>
    <w:rsid w:val="00362DA2"/>
    <w:rsid w:val="0036350F"/>
    <w:rsid w:val="00363D3A"/>
    <w:rsid w:val="00363D7B"/>
    <w:rsid w:val="00364631"/>
    <w:rsid w:val="00364BB9"/>
    <w:rsid w:val="00366821"/>
    <w:rsid w:val="00366D9F"/>
    <w:rsid w:val="00367C34"/>
    <w:rsid w:val="00367E57"/>
    <w:rsid w:val="003703EF"/>
    <w:rsid w:val="00370458"/>
    <w:rsid w:val="00371E6D"/>
    <w:rsid w:val="00371F69"/>
    <w:rsid w:val="00372315"/>
    <w:rsid w:val="00372809"/>
    <w:rsid w:val="00372AA5"/>
    <w:rsid w:val="00372C1B"/>
    <w:rsid w:val="00373180"/>
    <w:rsid w:val="003732A3"/>
    <w:rsid w:val="00374531"/>
    <w:rsid w:val="00374789"/>
    <w:rsid w:val="0037587D"/>
    <w:rsid w:val="00375AE8"/>
    <w:rsid w:val="00375F62"/>
    <w:rsid w:val="00377F5A"/>
    <w:rsid w:val="00380319"/>
    <w:rsid w:val="00380411"/>
    <w:rsid w:val="003808CD"/>
    <w:rsid w:val="00380E4A"/>
    <w:rsid w:val="00380E56"/>
    <w:rsid w:val="00381AC7"/>
    <w:rsid w:val="00381FCF"/>
    <w:rsid w:val="003824CE"/>
    <w:rsid w:val="00382937"/>
    <w:rsid w:val="003831DE"/>
    <w:rsid w:val="00383E12"/>
    <w:rsid w:val="0038445B"/>
    <w:rsid w:val="00384894"/>
    <w:rsid w:val="003849BA"/>
    <w:rsid w:val="00384D52"/>
    <w:rsid w:val="003850A8"/>
    <w:rsid w:val="0038510D"/>
    <w:rsid w:val="00385199"/>
    <w:rsid w:val="00385249"/>
    <w:rsid w:val="003870C2"/>
    <w:rsid w:val="003875CF"/>
    <w:rsid w:val="003879B8"/>
    <w:rsid w:val="00387E09"/>
    <w:rsid w:val="00390089"/>
    <w:rsid w:val="00390093"/>
    <w:rsid w:val="0039168B"/>
    <w:rsid w:val="003919F2"/>
    <w:rsid w:val="00391EC9"/>
    <w:rsid w:val="00392928"/>
    <w:rsid w:val="00393A75"/>
    <w:rsid w:val="00393B37"/>
    <w:rsid w:val="003943F3"/>
    <w:rsid w:val="00394813"/>
    <w:rsid w:val="00395BC0"/>
    <w:rsid w:val="003961C3"/>
    <w:rsid w:val="0039639E"/>
    <w:rsid w:val="0039725D"/>
    <w:rsid w:val="0039777E"/>
    <w:rsid w:val="0039785E"/>
    <w:rsid w:val="003A0B6E"/>
    <w:rsid w:val="003A1070"/>
    <w:rsid w:val="003A1177"/>
    <w:rsid w:val="003A1299"/>
    <w:rsid w:val="003A1702"/>
    <w:rsid w:val="003A197D"/>
    <w:rsid w:val="003A1BA6"/>
    <w:rsid w:val="003A1F1A"/>
    <w:rsid w:val="003A25F8"/>
    <w:rsid w:val="003A276F"/>
    <w:rsid w:val="003A2C63"/>
    <w:rsid w:val="003A2D9B"/>
    <w:rsid w:val="003A2F1E"/>
    <w:rsid w:val="003A33EA"/>
    <w:rsid w:val="003A3E54"/>
    <w:rsid w:val="003A5AB3"/>
    <w:rsid w:val="003A6133"/>
    <w:rsid w:val="003A6659"/>
    <w:rsid w:val="003A67EC"/>
    <w:rsid w:val="003A6879"/>
    <w:rsid w:val="003A6ABD"/>
    <w:rsid w:val="003A6FB5"/>
    <w:rsid w:val="003A72B4"/>
    <w:rsid w:val="003A732F"/>
    <w:rsid w:val="003A7336"/>
    <w:rsid w:val="003A787F"/>
    <w:rsid w:val="003A7FFA"/>
    <w:rsid w:val="003B0B4D"/>
    <w:rsid w:val="003B1C2F"/>
    <w:rsid w:val="003B422A"/>
    <w:rsid w:val="003B4937"/>
    <w:rsid w:val="003B4F71"/>
    <w:rsid w:val="003B5082"/>
    <w:rsid w:val="003B52E1"/>
    <w:rsid w:val="003B575C"/>
    <w:rsid w:val="003B57DC"/>
    <w:rsid w:val="003B5996"/>
    <w:rsid w:val="003B5E7F"/>
    <w:rsid w:val="003B5F0A"/>
    <w:rsid w:val="003B714A"/>
    <w:rsid w:val="003B736A"/>
    <w:rsid w:val="003C0FFA"/>
    <w:rsid w:val="003C15B4"/>
    <w:rsid w:val="003C16C8"/>
    <w:rsid w:val="003C2098"/>
    <w:rsid w:val="003C2187"/>
    <w:rsid w:val="003C2690"/>
    <w:rsid w:val="003C3A73"/>
    <w:rsid w:val="003C4798"/>
    <w:rsid w:val="003C47D0"/>
    <w:rsid w:val="003C4A91"/>
    <w:rsid w:val="003C605C"/>
    <w:rsid w:val="003C6145"/>
    <w:rsid w:val="003C66BE"/>
    <w:rsid w:val="003C6A48"/>
    <w:rsid w:val="003C6A71"/>
    <w:rsid w:val="003C6AA4"/>
    <w:rsid w:val="003C75F4"/>
    <w:rsid w:val="003C7794"/>
    <w:rsid w:val="003C7843"/>
    <w:rsid w:val="003C7A2A"/>
    <w:rsid w:val="003C7B4D"/>
    <w:rsid w:val="003C7D04"/>
    <w:rsid w:val="003D0955"/>
    <w:rsid w:val="003D0A4F"/>
    <w:rsid w:val="003D0FAF"/>
    <w:rsid w:val="003D100D"/>
    <w:rsid w:val="003D10F1"/>
    <w:rsid w:val="003D1B0B"/>
    <w:rsid w:val="003D1E0B"/>
    <w:rsid w:val="003D1F4C"/>
    <w:rsid w:val="003D21CD"/>
    <w:rsid w:val="003D2378"/>
    <w:rsid w:val="003D25A1"/>
    <w:rsid w:val="003D27E3"/>
    <w:rsid w:val="003D2C74"/>
    <w:rsid w:val="003D3342"/>
    <w:rsid w:val="003D368D"/>
    <w:rsid w:val="003D3B8A"/>
    <w:rsid w:val="003D3BA9"/>
    <w:rsid w:val="003D42F3"/>
    <w:rsid w:val="003D4319"/>
    <w:rsid w:val="003D4805"/>
    <w:rsid w:val="003D4925"/>
    <w:rsid w:val="003D508B"/>
    <w:rsid w:val="003D534B"/>
    <w:rsid w:val="003D54F8"/>
    <w:rsid w:val="003D5760"/>
    <w:rsid w:val="003D5AFC"/>
    <w:rsid w:val="003D5EE4"/>
    <w:rsid w:val="003D675A"/>
    <w:rsid w:val="003D689E"/>
    <w:rsid w:val="003D7211"/>
    <w:rsid w:val="003D78E2"/>
    <w:rsid w:val="003D7F04"/>
    <w:rsid w:val="003E1FED"/>
    <w:rsid w:val="003E256A"/>
    <w:rsid w:val="003E2977"/>
    <w:rsid w:val="003E2D3C"/>
    <w:rsid w:val="003E3C7F"/>
    <w:rsid w:val="003E4CB1"/>
    <w:rsid w:val="003E4DCF"/>
    <w:rsid w:val="003E51DB"/>
    <w:rsid w:val="003E58B9"/>
    <w:rsid w:val="003E67ED"/>
    <w:rsid w:val="003E72A7"/>
    <w:rsid w:val="003E794A"/>
    <w:rsid w:val="003F0080"/>
    <w:rsid w:val="003F0A32"/>
    <w:rsid w:val="003F1FA7"/>
    <w:rsid w:val="003F21E3"/>
    <w:rsid w:val="003F25FC"/>
    <w:rsid w:val="003F3806"/>
    <w:rsid w:val="003F44BF"/>
    <w:rsid w:val="003F4514"/>
    <w:rsid w:val="003F4B56"/>
    <w:rsid w:val="003F4F5E"/>
    <w:rsid w:val="003F6737"/>
    <w:rsid w:val="003F789B"/>
    <w:rsid w:val="003F7929"/>
    <w:rsid w:val="00400216"/>
    <w:rsid w:val="004002DC"/>
    <w:rsid w:val="00400906"/>
    <w:rsid w:val="00400DE3"/>
    <w:rsid w:val="0040100E"/>
    <w:rsid w:val="004012E9"/>
    <w:rsid w:val="00401840"/>
    <w:rsid w:val="00401E94"/>
    <w:rsid w:val="004020DC"/>
    <w:rsid w:val="004022D9"/>
    <w:rsid w:val="00402E12"/>
    <w:rsid w:val="0040315D"/>
    <w:rsid w:val="00403888"/>
    <w:rsid w:val="00406615"/>
    <w:rsid w:val="004072B3"/>
    <w:rsid w:val="00407EEC"/>
    <w:rsid w:val="00410057"/>
    <w:rsid w:val="004102A9"/>
    <w:rsid w:val="00411389"/>
    <w:rsid w:val="00411AA9"/>
    <w:rsid w:val="00413289"/>
    <w:rsid w:val="004135D6"/>
    <w:rsid w:val="004135ED"/>
    <w:rsid w:val="00414C73"/>
    <w:rsid w:val="00414D2A"/>
    <w:rsid w:val="00414DA7"/>
    <w:rsid w:val="00415078"/>
    <w:rsid w:val="0041508E"/>
    <w:rsid w:val="00415279"/>
    <w:rsid w:val="0041596D"/>
    <w:rsid w:val="00415E39"/>
    <w:rsid w:val="004165AE"/>
    <w:rsid w:val="004166B3"/>
    <w:rsid w:val="00416904"/>
    <w:rsid w:val="004170C3"/>
    <w:rsid w:val="004171EE"/>
    <w:rsid w:val="00417246"/>
    <w:rsid w:val="00417BBE"/>
    <w:rsid w:val="00417DB6"/>
    <w:rsid w:val="00417F77"/>
    <w:rsid w:val="00420286"/>
    <w:rsid w:val="004203E4"/>
    <w:rsid w:val="00420EC4"/>
    <w:rsid w:val="00421D7F"/>
    <w:rsid w:val="00422EE5"/>
    <w:rsid w:val="0042385E"/>
    <w:rsid w:val="00423DD0"/>
    <w:rsid w:val="00424101"/>
    <w:rsid w:val="004241D2"/>
    <w:rsid w:val="0042456B"/>
    <w:rsid w:val="00424797"/>
    <w:rsid w:val="0042590E"/>
    <w:rsid w:val="00426679"/>
    <w:rsid w:val="00426FF2"/>
    <w:rsid w:val="004274A5"/>
    <w:rsid w:val="00431352"/>
    <w:rsid w:val="004315E9"/>
    <w:rsid w:val="00431DFA"/>
    <w:rsid w:val="004325F8"/>
    <w:rsid w:val="00432956"/>
    <w:rsid w:val="00433198"/>
    <w:rsid w:val="00433DE7"/>
    <w:rsid w:val="00434398"/>
    <w:rsid w:val="00434CAC"/>
    <w:rsid w:val="00435019"/>
    <w:rsid w:val="0043572A"/>
    <w:rsid w:val="00435E1F"/>
    <w:rsid w:val="004361C5"/>
    <w:rsid w:val="0043677A"/>
    <w:rsid w:val="0043795F"/>
    <w:rsid w:val="00437F65"/>
    <w:rsid w:val="004409B1"/>
    <w:rsid w:val="004410E5"/>
    <w:rsid w:val="00441264"/>
    <w:rsid w:val="004414CD"/>
    <w:rsid w:val="00441635"/>
    <w:rsid w:val="00441D25"/>
    <w:rsid w:val="0044241F"/>
    <w:rsid w:val="004425E1"/>
    <w:rsid w:val="00443673"/>
    <w:rsid w:val="00444136"/>
    <w:rsid w:val="004449CC"/>
    <w:rsid w:val="00445496"/>
    <w:rsid w:val="0044558E"/>
    <w:rsid w:val="004456D3"/>
    <w:rsid w:val="00445F5D"/>
    <w:rsid w:val="00446099"/>
    <w:rsid w:val="00446464"/>
    <w:rsid w:val="00446B3C"/>
    <w:rsid w:val="00450D8F"/>
    <w:rsid w:val="004511F2"/>
    <w:rsid w:val="004513A6"/>
    <w:rsid w:val="00451C2F"/>
    <w:rsid w:val="0045439E"/>
    <w:rsid w:val="0045528C"/>
    <w:rsid w:val="004552BD"/>
    <w:rsid w:val="00455BFB"/>
    <w:rsid w:val="00455E6B"/>
    <w:rsid w:val="00456022"/>
    <w:rsid w:val="0045770F"/>
    <w:rsid w:val="00457761"/>
    <w:rsid w:val="004578A4"/>
    <w:rsid w:val="00457E76"/>
    <w:rsid w:val="00460371"/>
    <w:rsid w:val="00460DF9"/>
    <w:rsid w:val="00460FEA"/>
    <w:rsid w:val="004610D9"/>
    <w:rsid w:val="004611E9"/>
    <w:rsid w:val="004611EC"/>
    <w:rsid w:val="00461640"/>
    <w:rsid w:val="00461923"/>
    <w:rsid w:val="00461D9C"/>
    <w:rsid w:val="00462160"/>
    <w:rsid w:val="004622FF"/>
    <w:rsid w:val="00464320"/>
    <w:rsid w:val="00465511"/>
    <w:rsid w:val="0046575A"/>
    <w:rsid w:val="004660A5"/>
    <w:rsid w:val="0046780C"/>
    <w:rsid w:val="004678E3"/>
    <w:rsid w:val="00467E00"/>
    <w:rsid w:val="00467EC7"/>
    <w:rsid w:val="004701A6"/>
    <w:rsid w:val="004712FE"/>
    <w:rsid w:val="004716D0"/>
    <w:rsid w:val="004734B7"/>
    <w:rsid w:val="00473903"/>
    <w:rsid w:val="00473D6F"/>
    <w:rsid w:val="00475A72"/>
    <w:rsid w:val="00475BB0"/>
    <w:rsid w:val="004764A4"/>
    <w:rsid w:val="004766E4"/>
    <w:rsid w:val="0047673D"/>
    <w:rsid w:val="0047677B"/>
    <w:rsid w:val="00476A9D"/>
    <w:rsid w:val="004778E6"/>
    <w:rsid w:val="00480E04"/>
    <w:rsid w:val="00481B1E"/>
    <w:rsid w:val="00481B88"/>
    <w:rsid w:val="00481DCB"/>
    <w:rsid w:val="00483CB7"/>
    <w:rsid w:val="00483EBB"/>
    <w:rsid w:val="004845B1"/>
    <w:rsid w:val="00484706"/>
    <w:rsid w:val="00484A2F"/>
    <w:rsid w:val="004854D8"/>
    <w:rsid w:val="00485B4F"/>
    <w:rsid w:val="00485D24"/>
    <w:rsid w:val="00486090"/>
    <w:rsid w:val="00486249"/>
    <w:rsid w:val="004862D1"/>
    <w:rsid w:val="00486C63"/>
    <w:rsid w:val="00486CC1"/>
    <w:rsid w:val="00487B98"/>
    <w:rsid w:val="00487F6D"/>
    <w:rsid w:val="00490191"/>
    <w:rsid w:val="00490231"/>
    <w:rsid w:val="00490436"/>
    <w:rsid w:val="00490738"/>
    <w:rsid w:val="004915C8"/>
    <w:rsid w:val="0049265B"/>
    <w:rsid w:val="00492DCB"/>
    <w:rsid w:val="00492F50"/>
    <w:rsid w:val="004937CD"/>
    <w:rsid w:val="00493E32"/>
    <w:rsid w:val="0049473A"/>
    <w:rsid w:val="0049535F"/>
    <w:rsid w:val="00495CC4"/>
    <w:rsid w:val="004966B2"/>
    <w:rsid w:val="00496D5E"/>
    <w:rsid w:val="004970A0"/>
    <w:rsid w:val="004970E6"/>
    <w:rsid w:val="00497B57"/>
    <w:rsid w:val="004A0842"/>
    <w:rsid w:val="004A0E15"/>
    <w:rsid w:val="004A116E"/>
    <w:rsid w:val="004A1365"/>
    <w:rsid w:val="004A185F"/>
    <w:rsid w:val="004A1D95"/>
    <w:rsid w:val="004A2042"/>
    <w:rsid w:val="004A229C"/>
    <w:rsid w:val="004A3686"/>
    <w:rsid w:val="004A40ED"/>
    <w:rsid w:val="004A4408"/>
    <w:rsid w:val="004A4698"/>
    <w:rsid w:val="004A5D23"/>
    <w:rsid w:val="004A5E3C"/>
    <w:rsid w:val="004A63BC"/>
    <w:rsid w:val="004A712C"/>
    <w:rsid w:val="004A73AB"/>
    <w:rsid w:val="004A7BF0"/>
    <w:rsid w:val="004B05FB"/>
    <w:rsid w:val="004B092A"/>
    <w:rsid w:val="004B09C2"/>
    <w:rsid w:val="004B0E88"/>
    <w:rsid w:val="004B1ECB"/>
    <w:rsid w:val="004B2B4E"/>
    <w:rsid w:val="004B2D5A"/>
    <w:rsid w:val="004B3656"/>
    <w:rsid w:val="004B37A6"/>
    <w:rsid w:val="004B3AB8"/>
    <w:rsid w:val="004B5A34"/>
    <w:rsid w:val="004B5DED"/>
    <w:rsid w:val="004B643E"/>
    <w:rsid w:val="004B7E84"/>
    <w:rsid w:val="004C0164"/>
    <w:rsid w:val="004C03CB"/>
    <w:rsid w:val="004C13F0"/>
    <w:rsid w:val="004C1FE3"/>
    <w:rsid w:val="004C2B00"/>
    <w:rsid w:val="004C2DF5"/>
    <w:rsid w:val="004C2F09"/>
    <w:rsid w:val="004C2F2E"/>
    <w:rsid w:val="004C44AE"/>
    <w:rsid w:val="004C4D43"/>
    <w:rsid w:val="004C4F46"/>
    <w:rsid w:val="004C6BCE"/>
    <w:rsid w:val="004C71F3"/>
    <w:rsid w:val="004C76EC"/>
    <w:rsid w:val="004C7F45"/>
    <w:rsid w:val="004D1424"/>
    <w:rsid w:val="004D293D"/>
    <w:rsid w:val="004D2950"/>
    <w:rsid w:val="004D2FA3"/>
    <w:rsid w:val="004D4894"/>
    <w:rsid w:val="004D4F8E"/>
    <w:rsid w:val="004D549F"/>
    <w:rsid w:val="004D5895"/>
    <w:rsid w:val="004D64BD"/>
    <w:rsid w:val="004D65E7"/>
    <w:rsid w:val="004D6633"/>
    <w:rsid w:val="004D697A"/>
    <w:rsid w:val="004D69B7"/>
    <w:rsid w:val="004D6FB2"/>
    <w:rsid w:val="004D7A2C"/>
    <w:rsid w:val="004E06F5"/>
    <w:rsid w:val="004E0712"/>
    <w:rsid w:val="004E0F66"/>
    <w:rsid w:val="004E10C3"/>
    <w:rsid w:val="004E1E16"/>
    <w:rsid w:val="004E262C"/>
    <w:rsid w:val="004E3446"/>
    <w:rsid w:val="004E3737"/>
    <w:rsid w:val="004E3F53"/>
    <w:rsid w:val="004E3FA5"/>
    <w:rsid w:val="004E41EC"/>
    <w:rsid w:val="004E4507"/>
    <w:rsid w:val="004E454E"/>
    <w:rsid w:val="004E4677"/>
    <w:rsid w:val="004E47D9"/>
    <w:rsid w:val="004E4EA1"/>
    <w:rsid w:val="004E50D7"/>
    <w:rsid w:val="004E5238"/>
    <w:rsid w:val="004E5B78"/>
    <w:rsid w:val="004E6260"/>
    <w:rsid w:val="004E68AD"/>
    <w:rsid w:val="004E6F56"/>
    <w:rsid w:val="004F0243"/>
    <w:rsid w:val="004F074C"/>
    <w:rsid w:val="004F09FB"/>
    <w:rsid w:val="004F21D3"/>
    <w:rsid w:val="004F23F0"/>
    <w:rsid w:val="004F27F1"/>
    <w:rsid w:val="004F2A28"/>
    <w:rsid w:val="004F377D"/>
    <w:rsid w:val="004F37B9"/>
    <w:rsid w:val="004F414C"/>
    <w:rsid w:val="004F4385"/>
    <w:rsid w:val="004F44FE"/>
    <w:rsid w:val="004F46F8"/>
    <w:rsid w:val="004F4B32"/>
    <w:rsid w:val="004F5068"/>
    <w:rsid w:val="004F52CE"/>
    <w:rsid w:val="004F6DBA"/>
    <w:rsid w:val="005010F4"/>
    <w:rsid w:val="00501273"/>
    <w:rsid w:val="00501A8F"/>
    <w:rsid w:val="00502463"/>
    <w:rsid w:val="0050310C"/>
    <w:rsid w:val="005034A0"/>
    <w:rsid w:val="00503E00"/>
    <w:rsid w:val="00503E0A"/>
    <w:rsid w:val="00504057"/>
    <w:rsid w:val="00504993"/>
    <w:rsid w:val="00504A6F"/>
    <w:rsid w:val="00505199"/>
    <w:rsid w:val="00505BB6"/>
    <w:rsid w:val="0050658A"/>
    <w:rsid w:val="0050680D"/>
    <w:rsid w:val="0050692A"/>
    <w:rsid w:val="005072B1"/>
    <w:rsid w:val="00507D37"/>
    <w:rsid w:val="00507ED2"/>
    <w:rsid w:val="00511581"/>
    <w:rsid w:val="00512A47"/>
    <w:rsid w:val="00512B19"/>
    <w:rsid w:val="00514626"/>
    <w:rsid w:val="00514639"/>
    <w:rsid w:val="00514794"/>
    <w:rsid w:val="00514E07"/>
    <w:rsid w:val="00514E76"/>
    <w:rsid w:val="00514F65"/>
    <w:rsid w:val="00515C32"/>
    <w:rsid w:val="00515CA9"/>
    <w:rsid w:val="0051669F"/>
    <w:rsid w:val="0051739C"/>
    <w:rsid w:val="00517A94"/>
    <w:rsid w:val="00520647"/>
    <w:rsid w:val="0052067B"/>
    <w:rsid w:val="00520722"/>
    <w:rsid w:val="00520A16"/>
    <w:rsid w:val="00521E21"/>
    <w:rsid w:val="00521EE8"/>
    <w:rsid w:val="005221A1"/>
    <w:rsid w:val="0052246A"/>
    <w:rsid w:val="005228B8"/>
    <w:rsid w:val="00523F33"/>
    <w:rsid w:val="00524A0B"/>
    <w:rsid w:val="00524FD2"/>
    <w:rsid w:val="0052521B"/>
    <w:rsid w:val="005257C9"/>
    <w:rsid w:val="0052592D"/>
    <w:rsid w:val="00525C09"/>
    <w:rsid w:val="00525DE5"/>
    <w:rsid w:val="005263C2"/>
    <w:rsid w:val="00527220"/>
    <w:rsid w:val="00527681"/>
    <w:rsid w:val="00527776"/>
    <w:rsid w:val="0052791C"/>
    <w:rsid w:val="005310B2"/>
    <w:rsid w:val="00531C68"/>
    <w:rsid w:val="00531F53"/>
    <w:rsid w:val="00532033"/>
    <w:rsid w:val="00532119"/>
    <w:rsid w:val="0053219D"/>
    <w:rsid w:val="00532217"/>
    <w:rsid w:val="00533359"/>
    <w:rsid w:val="005335F3"/>
    <w:rsid w:val="00534620"/>
    <w:rsid w:val="0053493F"/>
    <w:rsid w:val="00534F3B"/>
    <w:rsid w:val="00535718"/>
    <w:rsid w:val="00535D0A"/>
    <w:rsid w:val="005360BB"/>
    <w:rsid w:val="00536694"/>
    <w:rsid w:val="00536B89"/>
    <w:rsid w:val="00536DF5"/>
    <w:rsid w:val="00537A6E"/>
    <w:rsid w:val="00540182"/>
    <w:rsid w:val="0054068F"/>
    <w:rsid w:val="0054194C"/>
    <w:rsid w:val="00541E4A"/>
    <w:rsid w:val="00542331"/>
    <w:rsid w:val="00543849"/>
    <w:rsid w:val="00543B56"/>
    <w:rsid w:val="00543C38"/>
    <w:rsid w:val="00543D2D"/>
    <w:rsid w:val="00544759"/>
    <w:rsid w:val="005454CA"/>
    <w:rsid w:val="005457A6"/>
    <w:rsid w:val="005457EC"/>
    <w:rsid w:val="00545A3D"/>
    <w:rsid w:val="005461ED"/>
    <w:rsid w:val="00546CFF"/>
    <w:rsid w:val="00546DBB"/>
    <w:rsid w:val="00547830"/>
    <w:rsid w:val="00547D25"/>
    <w:rsid w:val="00547FFD"/>
    <w:rsid w:val="00550971"/>
    <w:rsid w:val="00550C56"/>
    <w:rsid w:val="00550EE3"/>
    <w:rsid w:val="005511E9"/>
    <w:rsid w:val="00551405"/>
    <w:rsid w:val="00551513"/>
    <w:rsid w:val="00552225"/>
    <w:rsid w:val="00552F92"/>
    <w:rsid w:val="00553878"/>
    <w:rsid w:val="0055453B"/>
    <w:rsid w:val="00554916"/>
    <w:rsid w:val="00554BD5"/>
    <w:rsid w:val="00554E4F"/>
    <w:rsid w:val="0055508A"/>
    <w:rsid w:val="0055528C"/>
    <w:rsid w:val="00555A8E"/>
    <w:rsid w:val="005569F2"/>
    <w:rsid w:val="00556B7D"/>
    <w:rsid w:val="00556C6B"/>
    <w:rsid w:val="005571D3"/>
    <w:rsid w:val="00560E72"/>
    <w:rsid w:val="00561222"/>
    <w:rsid w:val="00561A5B"/>
    <w:rsid w:val="00561EDE"/>
    <w:rsid w:val="00562882"/>
    <w:rsid w:val="00562D34"/>
    <w:rsid w:val="0056306D"/>
    <w:rsid w:val="0056335F"/>
    <w:rsid w:val="00563489"/>
    <w:rsid w:val="0056353F"/>
    <w:rsid w:val="00563CDA"/>
    <w:rsid w:val="00564379"/>
    <w:rsid w:val="00565BCD"/>
    <w:rsid w:val="005661E5"/>
    <w:rsid w:val="005664F5"/>
    <w:rsid w:val="00566F9B"/>
    <w:rsid w:val="00567552"/>
    <w:rsid w:val="0056759F"/>
    <w:rsid w:val="00567A67"/>
    <w:rsid w:val="00567F0D"/>
    <w:rsid w:val="00570085"/>
    <w:rsid w:val="005700D7"/>
    <w:rsid w:val="00570178"/>
    <w:rsid w:val="0057044C"/>
    <w:rsid w:val="0057074C"/>
    <w:rsid w:val="005708CB"/>
    <w:rsid w:val="00571CD5"/>
    <w:rsid w:val="0057230C"/>
    <w:rsid w:val="00572FE2"/>
    <w:rsid w:val="00573071"/>
    <w:rsid w:val="00573DFB"/>
    <w:rsid w:val="00573E6D"/>
    <w:rsid w:val="00573FBF"/>
    <w:rsid w:val="00574760"/>
    <w:rsid w:val="00574A47"/>
    <w:rsid w:val="00574F77"/>
    <w:rsid w:val="00574FF3"/>
    <w:rsid w:val="005761A8"/>
    <w:rsid w:val="00576FB0"/>
    <w:rsid w:val="0057725A"/>
    <w:rsid w:val="00577AF2"/>
    <w:rsid w:val="00580251"/>
    <w:rsid w:val="00580576"/>
    <w:rsid w:val="00581E9A"/>
    <w:rsid w:val="00582538"/>
    <w:rsid w:val="00583658"/>
    <w:rsid w:val="005838EA"/>
    <w:rsid w:val="00583CC5"/>
    <w:rsid w:val="00583E45"/>
    <w:rsid w:val="00584B10"/>
    <w:rsid w:val="005859FA"/>
    <w:rsid w:val="00585EE1"/>
    <w:rsid w:val="0058627C"/>
    <w:rsid w:val="005865AA"/>
    <w:rsid w:val="00586A9C"/>
    <w:rsid w:val="005877B4"/>
    <w:rsid w:val="00587CF7"/>
    <w:rsid w:val="00590C0E"/>
    <w:rsid w:val="00590E10"/>
    <w:rsid w:val="00590EAA"/>
    <w:rsid w:val="00591BC1"/>
    <w:rsid w:val="00592634"/>
    <w:rsid w:val="00592678"/>
    <w:rsid w:val="005926D7"/>
    <w:rsid w:val="0059288C"/>
    <w:rsid w:val="00592B69"/>
    <w:rsid w:val="005939E6"/>
    <w:rsid w:val="005943B3"/>
    <w:rsid w:val="00594838"/>
    <w:rsid w:val="00594D80"/>
    <w:rsid w:val="005953E5"/>
    <w:rsid w:val="00595556"/>
    <w:rsid w:val="005958D5"/>
    <w:rsid w:val="00595DB9"/>
    <w:rsid w:val="005963DE"/>
    <w:rsid w:val="0059662B"/>
    <w:rsid w:val="00596775"/>
    <w:rsid w:val="005968E4"/>
    <w:rsid w:val="00597BB6"/>
    <w:rsid w:val="005A00FF"/>
    <w:rsid w:val="005A02BE"/>
    <w:rsid w:val="005A0C0A"/>
    <w:rsid w:val="005A0F06"/>
    <w:rsid w:val="005A1296"/>
    <w:rsid w:val="005A1A33"/>
    <w:rsid w:val="005A2425"/>
    <w:rsid w:val="005A3223"/>
    <w:rsid w:val="005A3DEC"/>
    <w:rsid w:val="005A4227"/>
    <w:rsid w:val="005A4F58"/>
    <w:rsid w:val="005A520A"/>
    <w:rsid w:val="005A525A"/>
    <w:rsid w:val="005A584F"/>
    <w:rsid w:val="005A5ADE"/>
    <w:rsid w:val="005A68B3"/>
    <w:rsid w:val="005A7083"/>
    <w:rsid w:val="005B0956"/>
    <w:rsid w:val="005B1E3B"/>
    <w:rsid w:val="005B20E3"/>
    <w:rsid w:val="005B229B"/>
    <w:rsid w:val="005B23CE"/>
    <w:rsid w:val="005B3518"/>
    <w:rsid w:val="005B3988"/>
    <w:rsid w:val="005B43C9"/>
    <w:rsid w:val="005B4872"/>
    <w:rsid w:val="005B4B5C"/>
    <w:rsid w:val="005B4F8C"/>
    <w:rsid w:val="005B5601"/>
    <w:rsid w:val="005B583C"/>
    <w:rsid w:val="005B5A4B"/>
    <w:rsid w:val="005B5EEC"/>
    <w:rsid w:val="005B5F1C"/>
    <w:rsid w:val="005B6DD7"/>
    <w:rsid w:val="005C00D8"/>
    <w:rsid w:val="005C079D"/>
    <w:rsid w:val="005C09F5"/>
    <w:rsid w:val="005C1B52"/>
    <w:rsid w:val="005C1D71"/>
    <w:rsid w:val="005C20E2"/>
    <w:rsid w:val="005C25BD"/>
    <w:rsid w:val="005C2D1D"/>
    <w:rsid w:val="005C39F2"/>
    <w:rsid w:val="005C3C01"/>
    <w:rsid w:val="005C4A11"/>
    <w:rsid w:val="005C4CFA"/>
    <w:rsid w:val="005C50B5"/>
    <w:rsid w:val="005C52E2"/>
    <w:rsid w:val="005C557E"/>
    <w:rsid w:val="005C56AE"/>
    <w:rsid w:val="005C5766"/>
    <w:rsid w:val="005C5E02"/>
    <w:rsid w:val="005C6797"/>
    <w:rsid w:val="005C7449"/>
    <w:rsid w:val="005C7FFE"/>
    <w:rsid w:val="005D033A"/>
    <w:rsid w:val="005D0531"/>
    <w:rsid w:val="005D11A8"/>
    <w:rsid w:val="005D14A8"/>
    <w:rsid w:val="005D15CD"/>
    <w:rsid w:val="005D2281"/>
    <w:rsid w:val="005D2BBB"/>
    <w:rsid w:val="005D4171"/>
    <w:rsid w:val="005D49CE"/>
    <w:rsid w:val="005D4C8A"/>
    <w:rsid w:val="005D54A4"/>
    <w:rsid w:val="005D62EC"/>
    <w:rsid w:val="005D6375"/>
    <w:rsid w:val="005D6A0B"/>
    <w:rsid w:val="005E0433"/>
    <w:rsid w:val="005E0768"/>
    <w:rsid w:val="005E16DD"/>
    <w:rsid w:val="005E1A83"/>
    <w:rsid w:val="005E20A4"/>
    <w:rsid w:val="005E22AD"/>
    <w:rsid w:val="005E2F10"/>
    <w:rsid w:val="005E3A8C"/>
    <w:rsid w:val="005E43A6"/>
    <w:rsid w:val="005E4AD6"/>
    <w:rsid w:val="005E4D46"/>
    <w:rsid w:val="005E6314"/>
    <w:rsid w:val="005E6812"/>
    <w:rsid w:val="005E6D99"/>
    <w:rsid w:val="005E7F9C"/>
    <w:rsid w:val="005F1012"/>
    <w:rsid w:val="005F1235"/>
    <w:rsid w:val="005F22A1"/>
    <w:rsid w:val="005F25F3"/>
    <w:rsid w:val="005F2ADD"/>
    <w:rsid w:val="005F2C49"/>
    <w:rsid w:val="005F2EBF"/>
    <w:rsid w:val="005F334E"/>
    <w:rsid w:val="005F43DE"/>
    <w:rsid w:val="005F493F"/>
    <w:rsid w:val="005F4ADA"/>
    <w:rsid w:val="005F50A2"/>
    <w:rsid w:val="005F56BF"/>
    <w:rsid w:val="005F5AF7"/>
    <w:rsid w:val="005F5CDF"/>
    <w:rsid w:val="005F6098"/>
    <w:rsid w:val="005F6442"/>
    <w:rsid w:val="005F65CC"/>
    <w:rsid w:val="005F67B1"/>
    <w:rsid w:val="005F6DC5"/>
    <w:rsid w:val="006005B1"/>
    <w:rsid w:val="00601249"/>
    <w:rsid w:val="006013EB"/>
    <w:rsid w:val="006016F8"/>
    <w:rsid w:val="00601CA9"/>
    <w:rsid w:val="0060317C"/>
    <w:rsid w:val="0060479E"/>
    <w:rsid w:val="0060488C"/>
    <w:rsid w:val="006049C8"/>
    <w:rsid w:val="00604BE7"/>
    <w:rsid w:val="0060519B"/>
    <w:rsid w:val="00605251"/>
    <w:rsid w:val="00605F3D"/>
    <w:rsid w:val="006060BB"/>
    <w:rsid w:val="00606260"/>
    <w:rsid w:val="00606CEC"/>
    <w:rsid w:val="00606E99"/>
    <w:rsid w:val="00606FD9"/>
    <w:rsid w:val="006071B3"/>
    <w:rsid w:val="0060766F"/>
    <w:rsid w:val="0060784F"/>
    <w:rsid w:val="0060787C"/>
    <w:rsid w:val="00610CDE"/>
    <w:rsid w:val="006115CC"/>
    <w:rsid w:val="00612034"/>
    <w:rsid w:val="00612487"/>
    <w:rsid w:val="006127BE"/>
    <w:rsid w:val="00612B3B"/>
    <w:rsid w:val="00612DC3"/>
    <w:rsid w:val="00612DC4"/>
    <w:rsid w:val="00612E6B"/>
    <w:rsid w:val="006131C3"/>
    <w:rsid w:val="00613455"/>
    <w:rsid w:val="0061354A"/>
    <w:rsid w:val="006136D8"/>
    <w:rsid w:val="006137D8"/>
    <w:rsid w:val="00613AA0"/>
    <w:rsid w:val="00614178"/>
    <w:rsid w:val="0061504E"/>
    <w:rsid w:val="00615750"/>
    <w:rsid w:val="00616AED"/>
    <w:rsid w:val="00616B22"/>
    <w:rsid w:val="00617920"/>
    <w:rsid w:val="00617B23"/>
    <w:rsid w:val="00617FA0"/>
    <w:rsid w:val="00621843"/>
    <w:rsid w:val="006219C5"/>
    <w:rsid w:val="006222CD"/>
    <w:rsid w:val="00622772"/>
    <w:rsid w:val="006230F9"/>
    <w:rsid w:val="006231BB"/>
    <w:rsid w:val="0062322B"/>
    <w:rsid w:val="00623821"/>
    <w:rsid w:val="00624115"/>
    <w:rsid w:val="006242F2"/>
    <w:rsid w:val="00624BFF"/>
    <w:rsid w:val="006250B2"/>
    <w:rsid w:val="00625CCF"/>
    <w:rsid w:val="006269F9"/>
    <w:rsid w:val="00626D83"/>
    <w:rsid w:val="0062788E"/>
    <w:rsid w:val="00627A71"/>
    <w:rsid w:val="0063077D"/>
    <w:rsid w:val="0063147E"/>
    <w:rsid w:val="00631B12"/>
    <w:rsid w:val="006324C5"/>
    <w:rsid w:val="006325C9"/>
    <w:rsid w:val="00632A4F"/>
    <w:rsid w:val="00632B56"/>
    <w:rsid w:val="00632E72"/>
    <w:rsid w:val="00633B23"/>
    <w:rsid w:val="006342B3"/>
    <w:rsid w:val="0063432E"/>
    <w:rsid w:val="0063444F"/>
    <w:rsid w:val="00634507"/>
    <w:rsid w:val="00635148"/>
    <w:rsid w:val="006351E3"/>
    <w:rsid w:val="00635866"/>
    <w:rsid w:val="00635BA8"/>
    <w:rsid w:val="006367A2"/>
    <w:rsid w:val="00637673"/>
    <w:rsid w:val="00640660"/>
    <w:rsid w:val="0064129A"/>
    <w:rsid w:val="00641ECA"/>
    <w:rsid w:val="006420ED"/>
    <w:rsid w:val="00642256"/>
    <w:rsid w:val="006424D3"/>
    <w:rsid w:val="00642647"/>
    <w:rsid w:val="00642751"/>
    <w:rsid w:val="00642A71"/>
    <w:rsid w:val="00642C0E"/>
    <w:rsid w:val="0064418F"/>
    <w:rsid w:val="00644236"/>
    <w:rsid w:val="00644F86"/>
    <w:rsid w:val="006451B7"/>
    <w:rsid w:val="00646243"/>
    <w:rsid w:val="006471E5"/>
    <w:rsid w:val="00650351"/>
    <w:rsid w:val="00650A6A"/>
    <w:rsid w:val="00650F1F"/>
    <w:rsid w:val="0065201E"/>
    <w:rsid w:val="0065210B"/>
    <w:rsid w:val="00653120"/>
    <w:rsid w:val="006531BA"/>
    <w:rsid w:val="00653260"/>
    <w:rsid w:val="006534BE"/>
    <w:rsid w:val="00654367"/>
    <w:rsid w:val="0065442C"/>
    <w:rsid w:val="0065503F"/>
    <w:rsid w:val="006560A4"/>
    <w:rsid w:val="006566FF"/>
    <w:rsid w:val="0065689F"/>
    <w:rsid w:val="006572DF"/>
    <w:rsid w:val="00660172"/>
    <w:rsid w:val="006608BB"/>
    <w:rsid w:val="00661795"/>
    <w:rsid w:val="00661EF2"/>
    <w:rsid w:val="0066251A"/>
    <w:rsid w:val="00662CB1"/>
    <w:rsid w:val="00663208"/>
    <w:rsid w:val="0066320F"/>
    <w:rsid w:val="00663395"/>
    <w:rsid w:val="00663ECE"/>
    <w:rsid w:val="0066436E"/>
    <w:rsid w:val="0066506B"/>
    <w:rsid w:val="0066527C"/>
    <w:rsid w:val="006654AF"/>
    <w:rsid w:val="0066586D"/>
    <w:rsid w:val="006661FF"/>
    <w:rsid w:val="006666E7"/>
    <w:rsid w:val="00667188"/>
    <w:rsid w:val="00667507"/>
    <w:rsid w:val="0066799B"/>
    <w:rsid w:val="00667F92"/>
    <w:rsid w:val="00670028"/>
    <w:rsid w:val="0067074C"/>
    <w:rsid w:val="00671196"/>
    <w:rsid w:val="00671381"/>
    <w:rsid w:val="00671528"/>
    <w:rsid w:val="00671D3B"/>
    <w:rsid w:val="0067243B"/>
    <w:rsid w:val="00673888"/>
    <w:rsid w:val="00673C27"/>
    <w:rsid w:val="00673E17"/>
    <w:rsid w:val="00674882"/>
    <w:rsid w:val="00674AA4"/>
    <w:rsid w:val="00674D73"/>
    <w:rsid w:val="0067531D"/>
    <w:rsid w:val="006753AA"/>
    <w:rsid w:val="00675CCD"/>
    <w:rsid w:val="00675FE8"/>
    <w:rsid w:val="00676151"/>
    <w:rsid w:val="0067669C"/>
    <w:rsid w:val="00677300"/>
    <w:rsid w:val="006774D0"/>
    <w:rsid w:val="00677B50"/>
    <w:rsid w:val="00677CB4"/>
    <w:rsid w:val="0068002A"/>
    <w:rsid w:val="00680A68"/>
    <w:rsid w:val="00680CB3"/>
    <w:rsid w:val="00682A50"/>
    <w:rsid w:val="0068307A"/>
    <w:rsid w:val="00683693"/>
    <w:rsid w:val="0068378F"/>
    <w:rsid w:val="0068458E"/>
    <w:rsid w:val="00684A5B"/>
    <w:rsid w:val="00684E2B"/>
    <w:rsid w:val="006854C2"/>
    <w:rsid w:val="00685E78"/>
    <w:rsid w:val="00685F70"/>
    <w:rsid w:val="00686746"/>
    <w:rsid w:val="006867AB"/>
    <w:rsid w:val="00687143"/>
    <w:rsid w:val="00687348"/>
    <w:rsid w:val="00687A62"/>
    <w:rsid w:val="006904D9"/>
    <w:rsid w:val="00690B99"/>
    <w:rsid w:val="00691087"/>
    <w:rsid w:val="0069156D"/>
    <w:rsid w:val="006915FC"/>
    <w:rsid w:val="00691DD7"/>
    <w:rsid w:val="00692010"/>
    <w:rsid w:val="006926DA"/>
    <w:rsid w:val="00692D3A"/>
    <w:rsid w:val="00692E83"/>
    <w:rsid w:val="006937FE"/>
    <w:rsid w:val="00693F32"/>
    <w:rsid w:val="00693F76"/>
    <w:rsid w:val="006956D4"/>
    <w:rsid w:val="006967B0"/>
    <w:rsid w:val="006973F0"/>
    <w:rsid w:val="006974D6"/>
    <w:rsid w:val="00697A05"/>
    <w:rsid w:val="00697FD2"/>
    <w:rsid w:val="006A0614"/>
    <w:rsid w:val="006A09E4"/>
    <w:rsid w:val="006A11A6"/>
    <w:rsid w:val="006A197B"/>
    <w:rsid w:val="006A1F71"/>
    <w:rsid w:val="006A3F54"/>
    <w:rsid w:val="006A4984"/>
    <w:rsid w:val="006A4E38"/>
    <w:rsid w:val="006A5014"/>
    <w:rsid w:val="006A5C34"/>
    <w:rsid w:val="006A6012"/>
    <w:rsid w:val="006A7460"/>
    <w:rsid w:val="006B1A41"/>
    <w:rsid w:val="006B3CBB"/>
    <w:rsid w:val="006B3DA9"/>
    <w:rsid w:val="006B4FA8"/>
    <w:rsid w:val="006B50AB"/>
    <w:rsid w:val="006B56C2"/>
    <w:rsid w:val="006B5AE5"/>
    <w:rsid w:val="006B5C71"/>
    <w:rsid w:val="006B66FD"/>
    <w:rsid w:val="006B6819"/>
    <w:rsid w:val="006B6BD3"/>
    <w:rsid w:val="006B6EA1"/>
    <w:rsid w:val="006B6EEF"/>
    <w:rsid w:val="006B6FD2"/>
    <w:rsid w:val="006B7A50"/>
    <w:rsid w:val="006B7A59"/>
    <w:rsid w:val="006B7D78"/>
    <w:rsid w:val="006C1B0D"/>
    <w:rsid w:val="006C2D2A"/>
    <w:rsid w:val="006C4743"/>
    <w:rsid w:val="006C4874"/>
    <w:rsid w:val="006C5BBB"/>
    <w:rsid w:val="006C75C4"/>
    <w:rsid w:val="006C7C55"/>
    <w:rsid w:val="006D0B60"/>
    <w:rsid w:val="006D1CD5"/>
    <w:rsid w:val="006D1EAE"/>
    <w:rsid w:val="006D22B1"/>
    <w:rsid w:val="006D2906"/>
    <w:rsid w:val="006D298E"/>
    <w:rsid w:val="006D3820"/>
    <w:rsid w:val="006D3EE2"/>
    <w:rsid w:val="006D4E01"/>
    <w:rsid w:val="006D4E69"/>
    <w:rsid w:val="006D5A6C"/>
    <w:rsid w:val="006D7950"/>
    <w:rsid w:val="006D7977"/>
    <w:rsid w:val="006D7AE0"/>
    <w:rsid w:val="006E0E17"/>
    <w:rsid w:val="006E150D"/>
    <w:rsid w:val="006E16BD"/>
    <w:rsid w:val="006E2050"/>
    <w:rsid w:val="006E2C84"/>
    <w:rsid w:val="006E3457"/>
    <w:rsid w:val="006E3D54"/>
    <w:rsid w:val="006E4063"/>
    <w:rsid w:val="006E4C17"/>
    <w:rsid w:val="006E5882"/>
    <w:rsid w:val="006E5B91"/>
    <w:rsid w:val="006E5E64"/>
    <w:rsid w:val="006E5F0C"/>
    <w:rsid w:val="006E60DC"/>
    <w:rsid w:val="006E62D5"/>
    <w:rsid w:val="006E656D"/>
    <w:rsid w:val="006E6778"/>
    <w:rsid w:val="006E69F2"/>
    <w:rsid w:val="006E70AE"/>
    <w:rsid w:val="006E77E0"/>
    <w:rsid w:val="006E7E86"/>
    <w:rsid w:val="006E7F04"/>
    <w:rsid w:val="006F03F8"/>
    <w:rsid w:val="006F0572"/>
    <w:rsid w:val="006F279B"/>
    <w:rsid w:val="006F328B"/>
    <w:rsid w:val="006F388A"/>
    <w:rsid w:val="006F45EF"/>
    <w:rsid w:val="006F489C"/>
    <w:rsid w:val="006F4C92"/>
    <w:rsid w:val="006F5886"/>
    <w:rsid w:val="006F58A4"/>
    <w:rsid w:val="006F5900"/>
    <w:rsid w:val="006F5B91"/>
    <w:rsid w:val="006F5D50"/>
    <w:rsid w:val="006F64D4"/>
    <w:rsid w:val="006F78F7"/>
    <w:rsid w:val="00700493"/>
    <w:rsid w:val="00700768"/>
    <w:rsid w:val="0070134D"/>
    <w:rsid w:val="00701B0E"/>
    <w:rsid w:val="0070241A"/>
    <w:rsid w:val="00702D39"/>
    <w:rsid w:val="007053E5"/>
    <w:rsid w:val="00705488"/>
    <w:rsid w:val="007054E8"/>
    <w:rsid w:val="0070583E"/>
    <w:rsid w:val="00705E07"/>
    <w:rsid w:val="00707646"/>
    <w:rsid w:val="00707734"/>
    <w:rsid w:val="00707D8B"/>
    <w:rsid w:val="00707E19"/>
    <w:rsid w:val="007102C9"/>
    <w:rsid w:val="00710338"/>
    <w:rsid w:val="0071056C"/>
    <w:rsid w:val="007105ED"/>
    <w:rsid w:val="007109DD"/>
    <w:rsid w:val="00711BA7"/>
    <w:rsid w:val="00711CCD"/>
    <w:rsid w:val="00712443"/>
    <w:rsid w:val="007127D0"/>
    <w:rsid w:val="00712F7C"/>
    <w:rsid w:val="00712FC5"/>
    <w:rsid w:val="00712FD3"/>
    <w:rsid w:val="007135D7"/>
    <w:rsid w:val="0071542D"/>
    <w:rsid w:val="00715F2C"/>
    <w:rsid w:val="00717848"/>
    <w:rsid w:val="007178A7"/>
    <w:rsid w:val="00717F28"/>
    <w:rsid w:val="00720D48"/>
    <w:rsid w:val="007210F1"/>
    <w:rsid w:val="007218E6"/>
    <w:rsid w:val="0072215E"/>
    <w:rsid w:val="0072227D"/>
    <w:rsid w:val="00722692"/>
    <w:rsid w:val="007227D0"/>
    <w:rsid w:val="00722D2F"/>
    <w:rsid w:val="0072328A"/>
    <w:rsid w:val="00723E2D"/>
    <w:rsid w:val="007245DA"/>
    <w:rsid w:val="0072486C"/>
    <w:rsid w:val="00725C49"/>
    <w:rsid w:val="00725CDA"/>
    <w:rsid w:val="00725DA5"/>
    <w:rsid w:val="00726A71"/>
    <w:rsid w:val="00727DF7"/>
    <w:rsid w:val="00730757"/>
    <w:rsid w:val="0073114E"/>
    <w:rsid w:val="007314A6"/>
    <w:rsid w:val="007316B4"/>
    <w:rsid w:val="00731889"/>
    <w:rsid w:val="007319AE"/>
    <w:rsid w:val="00731A0B"/>
    <w:rsid w:val="00731F12"/>
    <w:rsid w:val="00732FA2"/>
    <w:rsid w:val="00734189"/>
    <w:rsid w:val="007342EF"/>
    <w:rsid w:val="00734966"/>
    <w:rsid w:val="007349C4"/>
    <w:rsid w:val="00736898"/>
    <w:rsid w:val="00736FE2"/>
    <w:rsid w:val="00737170"/>
    <w:rsid w:val="0073770C"/>
    <w:rsid w:val="007377B5"/>
    <w:rsid w:val="00737891"/>
    <w:rsid w:val="0073794C"/>
    <w:rsid w:val="00740739"/>
    <w:rsid w:val="00741539"/>
    <w:rsid w:val="0074296C"/>
    <w:rsid w:val="0074299B"/>
    <w:rsid w:val="00742F1D"/>
    <w:rsid w:val="00743650"/>
    <w:rsid w:val="00743EC7"/>
    <w:rsid w:val="007442CD"/>
    <w:rsid w:val="0074476A"/>
    <w:rsid w:val="007456E5"/>
    <w:rsid w:val="00745734"/>
    <w:rsid w:val="007463F8"/>
    <w:rsid w:val="00746728"/>
    <w:rsid w:val="00746CC2"/>
    <w:rsid w:val="0074711E"/>
    <w:rsid w:val="00747D11"/>
    <w:rsid w:val="00750538"/>
    <w:rsid w:val="0075079C"/>
    <w:rsid w:val="00750AD2"/>
    <w:rsid w:val="00750B8E"/>
    <w:rsid w:val="00750CFD"/>
    <w:rsid w:val="00751097"/>
    <w:rsid w:val="00751599"/>
    <w:rsid w:val="007523AC"/>
    <w:rsid w:val="007531E9"/>
    <w:rsid w:val="0075344E"/>
    <w:rsid w:val="00753E39"/>
    <w:rsid w:val="00753ED0"/>
    <w:rsid w:val="00753F71"/>
    <w:rsid w:val="00754446"/>
    <w:rsid w:val="007546F5"/>
    <w:rsid w:val="00754B46"/>
    <w:rsid w:val="00754E76"/>
    <w:rsid w:val="00755D42"/>
    <w:rsid w:val="00757383"/>
    <w:rsid w:val="0075743E"/>
    <w:rsid w:val="00760323"/>
    <w:rsid w:val="00760A34"/>
    <w:rsid w:val="00760D32"/>
    <w:rsid w:val="007617E5"/>
    <w:rsid w:val="0076257B"/>
    <w:rsid w:val="0076288A"/>
    <w:rsid w:val="0076289E"/>
    <w:rsid w:val="0076493A"/>
    <w:rsid w:val="00764BE6"/>
    <w:rsid w:val="00764FED"/>
    <w:rsid w:val="00765600"/>
    <w:rsid w:val="00765658"/>
    <w:rsid w:val="00765721"/>
    <w:rsid w:val="00765C1E"/>
    <w:rsid w:val="0076636F"/>
    <w:rsid w:val="00766D8A"/>
    <w:rsid w:val="00766F21"/>
    <w:rsid w:val="007671D3"/>
    <w:rsid w:val="007677A9"/>
    <w:rsid w:val="007703D3"/>
    <w:rsid w:val="00770971"/>
    <w:rsid w:val="007710DC"/>
    <w:rsid w:val="00771D33"/>
    <w:rsid w:val="00772B8D"/>
    <w:rsid w:val="00772C3B"/>
    <w:rsid w:val="00774D8C"/>
    <w:rsid w:val="00774FA0"/>
    <w:rsid w:val="00775EFA"/>
    <w:rsid w:val="00777BE8"/>
    <w:rsid w:val="007801D0"/>
    <w:rsid w:val="00780D02"/>
    <w:rsid w:val="007819A1"/>
    <w:rsid w:val="007821CD"/>
    <w:rsid w:val="00782298"/>
    <w:rsid w:val="00782C21"/>
    <w:rsid w:val="00782F0F"/>
    <w:rsid w:val="0078412D"/>
    <w:rsid w:val="007842D7"/>
    <w:rsid w:val="007842F4"/>
    <w:rsid w:val="00784893"/>
    <w:rsid w:val="00785234"/>
    <w:rsid w:val="00785563"/>
    <w:rsid w:val="00785572"/>
    <w:rsid w:val="007855B3"/>
    <w:rsid w:val="00785D92"/>
    <w:rsid w:val="00786893"/>
    <w:rsid w:val="007869DE"/>
    <w:rsid w:val="00787123"/>
    <w:rsid w:val="0078753B"/>
    <w:rsid w:val="00790387"/>
    <w:rsid w:val="007905B6"/>
    <w:rsid w:val="007915BF"/>
    <w:rsid w:val="0079183B"/>
    <w:rsid w:val="00791B13"/>
    <w:rsid w:val="00791C48"/>
    <w:rsid w:val="00791C9F"/>
    <w:rsid w:val="007922C8"/>
    <w:rsid w:val="007922F5"/>
    <w:rsid w:val="0079236E"/>
    <w:rsid w:val="00792AAB"/>
    <w:rsid w:val="00792D2E"/>
    <w:rsid w:val="007933EF"/>
    <w:rsid w:val="00793B47"/>
    <w:rsid w:val="00793D43"/>
    <w:rsid w:val="0079400F"/>
    <w:rsid w:val="00794918"/>
    <w:rsid w:val="0079495A"/>
    <w:rsid w:val="0079497D"/>
    <w:rsid w:val="00795178"/>
    <w:rsid w:val="007956CB"/>
    <w:rsid w:val="007958D4"/>
    <w:rsid w:val="00795BE4"/>
    <w:rsid w:val="00797742"/>
    <w:rsid w:val="00797AD4"/>
    <w:rsid w:val="00797F89"/>
    <w:rsid w:val="00797FAD"/>
    <w:rsid w:val="007A065A"/>
    <w:rsid w:val="007A0F35"/>
    <w:rsid w:val="007A161F"/>
    <w:rsid w:val="007A1D0C"/>
    <w:rsid w:val="007A2627"/>
    <w:rsid w:val="007A2A7B"/>
    <w:rsid w:val="007A3075"/>
    <w:rsid w:val="007A5872"/>
    <w:rsid w:val="007A5CD0"/>
    <w:rsid w:val="007A6750"/>
    <w:rsid w:val="007A6EE4"/>
    <w:rsid w:val="007A72DC"/>
    <w:rsid w:val="007A7941"/>
    <w:rsid w:val="007A7EB6"/>
    <w:rsid w:val="007B02CE"/>
    <w:rsid w:val="007B0573"/>
    <w:rsid w:val="007B09F1"/>
    <w:rsid w:val="007B0B2C"/>
    <w:rsid w:val="007B0FEA"/>
    <w:rsid w:val="007B1DA1"/>
    <w:rsid w:val="007B1E7A"/>
    <w:rsid w:val="007B1FCF"/>
    <w:rsid w:val="007B2346"/>
    <w:rsid w:val="007B2ED5"/>
    <w:rsid w:val="007B36F1"/>
    <w:rsid w:val="007B370D"/>
    <w:rsid w:val="007B3910"/>
    <w:rsid w:val="007B3BAE"/>
    <w:rsid w:val="007B4085"/>
    <w:rsid w:val="007B43BF"/>
    <w:rsid w:val="007B4862"/>
    <w:rsid w:val="007B4A26"/>
    <w:rsid w:val="007B4E0E"/>
    <w:rsid w:val="007B4E65"/>
    <w:rsid w:val="007B4E98"/>
    <w:rsid w:val="007B4EC9"/>
    <w:rsid w:val="007B5233"/>
    <w:rsid w:val="007B53D4"/>
    <w:rsid w:val="007B5879"/>
    <w:rsid w:val="007B7325"/>
    <w:rsid w:val="007B751B"/>
    <w:rsid w:val="007C0245"/>
    <w:rsid w:val="007C0732"/>
    <w:rsid w:val="007C09FC"/>
    <w:rsid w:val="007C1982"/>
    <w:rsid w:val="007C3501"/>
    <w:rsid w:val="007C5AAC"/>
    <w:rsid w:val="007C65EC"/>
    <w:rsid w:val="007C6B13"/>
    <w:rsid w:val="007C6E3E"/>
    <w:rsid w:val="007C7213"/>
    <w:rsid w:val="007D0E8B"/>
    <w:rsid w:val="007D139D"/>
    <w:rsid w:val="007D2029"/>
    <w:rsid w:val="007D230D"/>
    <w:rsid w:val="007D3CF2"/>
    <w:rsid w:val="007D3D70"/>
    <w:rsid w:val="007D3F10"/>
    <w:rsid w:val="007D4925"/>
    <w:rsid w:val="007D5284"/>
    <w:rsid w:val="007D6166"/>
    <w:rsid w:val="007D7AA4"/>
    <w:rsid w:val="007D7C2E"/>
    <w:rsid w:val="007D7F79"/>
    <w:rsid w:val="007E01A5"/>
    <w:rsid w:val="007E0AC2"/>
    <w:rsid w:val="007E204F"/>
    <w:rsid w:val="007E2422"/>
    <w:rsid w:val="007E2A4D"/>
    <w:rsid w:val="007E35A4"/>
    <w:rsid w:val="007E3C1A"/>
    <w:rsid w:val="007E3F39"/>
    <w:rsid w:val="007E4181"/>
    <w:rsid w:val="007E43B9"/>
    <w:rsid w:val="007E4A07"/>
    <w:rsid w:val="007E4F80"/>
    <w:rsid w:val="007E545A"/>
    <w:rsid w:val="007E5D31"/>
    <w:rsid w:val="007E69AD"/>
    <w:rsid w:val="007E6DC8"/>
    <w:rsid w:val="007E719C"/>
    <w:rsid w:val="007E7387"/>
    <w:rsid w:val="007E7F05"/>
    <w:rsid w:val="007F0C8A"/>
    <w:rsid w:val="007F0E8B"/>
    <w:rsid w:val="007F11AB"/>
    <w:rsid w:val="007F1922"/>
    <w:rsid w:val="007F19C5"/>
    <w:rsid w:val="007F2001"/>
    <w:rsid w:val="007F204A"/>
    <w:rsid w:val="007F2076"/>
    <w:rsid w:val="007F2251"/>
    <w:rsid w:val="007F2BEA"/>
    <w:rsid w:val="007F3689"/>
    <w:rsid w:val="007F399E"/>
    <w:rsid w:val="007F3F2F"/>
    <w:rsid w:val="007F47A9"/>
    <w:rsid w:val="007F4DEE"/>
    <w:rsid w:val="007F5570"/>
    <w:rsid w:val="007F5588"/>
    <w:rsid w:val="007F5A37"/>
    <w:rsid w:val="007F5C27"/>
    <w:rsid w:val="007F7236"/>
    <w:rsid w:val="007F755E"/>
    <w:rsid w:val="007F7718"/>
    <w:rsid w:val="007F7FE0"/>
    <w:rsid w:val="008005F4"/>
    <w:rsid w:val="008008BB"/>
    <w:rsid w:val="00800902"/>
    <w:rsid w:val="00800C8A"/>
    <w:rsid w:val="00802EAC"/>
    <w:rsid w:val="00804DC8"/>
    <w:rsid w:val="00804F6C"/>
    <w:rsid w:val="008059A7"/>
    <w:rsid w:val="00805A62"/>
    <w:rsid w:val="00805D9C"/>
    <w:rsid w:val="00806254"/>
    <w:rsid w:val="0080667E"/>
    <w:rsid w:val="008071FE"/>
    <w:rsid w:val="00807DF5"/>
    <w:rsid w:val="00810C7A"/>
    <w:rsid w:val="008115DA"/>
    <w:rsid w:val="0081220C"/>
    <w:rsid w:val="00813849"/>
    <w:rsid w:val="008143CB"/>
    <w:rsid w:val="00814E06"/>
    <w:rsid w:val="008152A1"/>
    <w:rsid w:val="008152BF"/>
    <w:rsid w:val="00815320"/>
    <w:rsid w:val="0081666B"/>
    <w:rsid w:val="008169FF"/>
    <w:rsid w:val="00817085"/>
    <w:rsid w:val="0081717B"/>
    <w:rsid w:val="00817F0D"/>
    <w:rsid w:val="008204E7"/>
    <w:rsid w:val="0082073C"/>
    <w:rsid w:val="00820DEC"/>
    <w:rsid w:val="00820FC4"/>
    <w:rsid w:val="0082196F"/>
    <w:rsid w:val="00823CA1"/>
    <w:rsid w:val="00823FB7"/>
    <w:rsid w:val="00824AFB"/>
    <w:rsid w:val="00825C22"/>
    <w:rsid w:val="00825EF9"/>
    <w:rsid w:val="00826947"/>
    <w:rsid w:val="00826EB8"/>
    <w:rsid w:val="008270DE"/>
    <w:rsid w:val="00827C06"/>
    <w:rsid w:val="00827F5D"/>
    <w:rsid w:val="008304F1"/>
    <w:rsid w:val="00830B46"/>
    <w:rsid w:val="00831F09"/>
    <w:rsid w:val="008320A9"/>
    <w:rsid w:val="00832D4A"/>
    <w:rsid w:val="00832E74"/>
    <w:rsid w:val="00832FBD"/>
    <w:rsid w:val="00833037"/>
    <w:rsid w:val="008336CC"/>
    <w:rsid w:val="008339CE"/>
    <w:rsid w:val="00834A06"/>
    <w:rsid w:val="00834BD5"/>
    <w:rsid w:val="00834C76"/>
    <w:rsid w:val="00835050"/>
    <w:rsid w:val="0083546C"/>
    <w:rsid w:val="008357AF"/>
    <w:rsid w:val="00835BD3"/>
    <w:rsid w:val="00835CEA"/>
    <w:rsid w:val="00835E77"/>
    <w:rsid w:val="00835EBD"/>
    <w:rsid w:val="00835EDB"/>
    <w:rsid w:val="008365C2"/>
    <w:rsid w:val="00836A4B"/>
    <w:rsid w:val="008404E9"/>
    <w:rsid w:val="00840726"/>
    <w:rsid w:val="008412C7"/>
    <w:rsid w:val="00842135"/>
    <w:rsid w:val="00842C3E"/>
    <w:rsid w:val="008430FF"/>
    <w:rsid w:val="0084429B"/>
    <w:rsid w:val="008444FE"/>
    <w:rsid w:val="00844AAB"/>
    <w:rsid w:val="00845B32"/>
    <w:rsid w:val="00845EFA"/>
    <w:rsid w:val="008501E2"/>
    <w:rsid w:val="008501F1"/>
    <w:rsid w:val="0085046D"/>
    <w:rsid w:val="008513B9"/>
    <w:rsid w:val="00851430"/>
    <w:rsid w:val="00852AF7"/>
    <w:rsid w:val="008534AE"/>
    <w:rsid w:val="00853EFE"/>
    <w:rsid w:val="00854B36"/>
    <w:rsid w:val="00854DF4"/>
    <w:rsid w:val="00856B60"/>
    <w:rsid w:val="0085701C"/>
    <w:rsid w:val="00857483"/>
    <w:rsid w:val="00857560"/>
    <w:rsid w:val="00857D98"/>
    <w:rsid w:val="00861665"/>
    <w:rsid w:val="00861761"/>
    <w:rsid w:val="008624ED"/>
    <w:rsid w:val="00863502"/>
    <w:rsid w:val="008641EA"/>
    <w:rsid w:val="00864448"/>
    <w:rsid w:val="00864B11"/>
    <w:rsid w:val="00864CE0"/>
    <w:rsid w:val="00864DFD"/>
    <w:rsid w:val="00864F4B"/>
    <w:rsid w:val="00866E50"/>
    <w:rsid w:val="00867FFD"/>
    <w:rsid w:val="008702D3"/>
    <w:rsid w:val="008704D5"/>
    <w:rsid w:val="008706F2"/>
    <w:rsid w:val="0087095E"/>
    <w:rsid w:val="008719A1"/>
    <w:rsid w:val="00872170"/>
    <w:rsid w:val="0087347B"/>
    <w:rsid w:val="00873C79"/>
    <w:rsid w:val="008742D6"/>
    <w:rsid w:val="00874498"/>
    <w:rsid w:val="008748CB"/>
    <w:rsid w:val="00874AF3"/>
    <w:rsid w:val="008758F4"/>
    <w:rsid w:val="00876034"/>
    <w:rsid w:val="0088008B"/>
    <w:rsid w:val="0088032F"/>
    <w:rsid w:val="00880AA0"/>
    <w:rsid w:val="008827E7"/>
    <w:rsid w:val="00883F7C"/>
    <w:rsid w:val="00884B3F"/>
    <w:rsid w:val="008867AB"/>
    <w:rsid w:val="00886839"/>
    <w:rsid w:val="00886ADE"/>
    <w:rsid w:val="00886BE5"/>
    <w:rsid w:val="0088737B"/>
    <w:rsid w:val="00887C02"/>
    <w:rsid w:val="008900BC"/>
    <w:rsid w:val="00890F22"/>
    <w:rsid w:val="00891407"/>
    <w:rsid w:val="00891728"/>
    <w:rsid w:val="00892A55"/>
    <w:rsid w:val="00894863"/>
    <w:rsid w:val="00894DB7"/>
    <w:rsid w:val="00894DF7"/>
    <w:rsid w:val="00895458"/>
    <w:rsid w:val="008956AC"/>
    <w:rsid w:val="00895CBB"/>
    <w:rsid w:val="00896C55"/>
    <w:rsid w:val="00897610"/>
    <w:rsid w:val="00897BB6"/>
    <w:rsid w:val="00897EE3"/>
    <w:rsid w:val="008A04C1"/>
    <w:rsid w:val="008A0F26"/>
    <w:rsid w:val="008A1068"/>
    <w:rsid w:val="008A13A0"/>
    <w:rsid w:val="008A1696"/>
    <w:rsid w:val="008A1755"/>
    <w:rsid w:val="008A25FB"/>
    <w:rsid w:val="008A29FC"/>
    <w:rsid w:val="008A2AE1"/>
    <w:rsid w:val="008A2DF0"/>
    <w:rsid w:val="008A33E6"/>
    <w:rsid w:val="008A4BE7"/>
    <w:rsid w:val="008A5268"/>
    <w:rsid w:val="008A526A"/>
    <w:rsid w:val="008A5289"/>
    <w:rsid w:val="008A529B"/>
    <w:rsid w:val="008A61E2"/>
    <w:rsid w:val="008A6307"/>
    <w:rsid w:val="008A7604"/>
    <w:rsid w:val="008B056E"/>
    <w:rsid w:val="008B0914"/>
    <w:rsid w:val="008B28C8"/>
    <w:rsid w:val="008B30E1"/>
    <w:rsid w:val="008B3C03"/>
    <w:rsid w:val="008B4E25"/>
    <w:rsid w:val="008B5137"/>
    <w:rsid w:val="008B5D20"/>
    <w:rsid w:val="008B60EB"/>
    <w:rsid w:val="008B672B"/>
    <w:rsid w:val="008B68B0"/>
    <w:rsid w:val="008B6ABE"/>
    <w:rsid w:val="008B7521"/>
    <w:rsid w:val="008B793C"/>
    <w:rsid w:val="008B7C10"/>
    <w:rsid w:val="008B7D2A"/>
    <w:rsid w:val="008B7E81"/>
    <w:rsid w:val="008C00E9"/>
    <w:rsid w:val="008C0214"/>
    <w:rsid w:val="008C0E4A"/>
    <w:rsid w:val="008C1E77"/>
    <w:rsid w:val="008C2091"/>
    <w:rsid w:val="008C229F"/>
    <w:rsid w:val="008C2A7D"/>
    <w:rsid w:val="008C2B87"/>
    <w:rsid w:val="008C2DF5"/>
    <w:rsid w:val="008C3C3F"/>
    <w:rsid w:val="008C3DD2"/>
    <w:rsid w:val="008C42D1"/>
    <w:rsid w:val="008C4BCC"/>
    <w:rsid w:val="008C58FE"/>
    <w:rsid w:val="008C5A71"/>
    <w:rsid w:val="008C5C0C"/>
    <w:rsid w:val="008C5FCB"/>
    <w:rsid w:val="008C6CD9"/>
    <w:rsid w:val="008C7C54"/>
    <w:rsid w:val="008C7DCD"/>
    <w:rsid w:val="008D084A"/>
    <w:rsid w:val="008D110B"/>
    <w:rsid w:val="008D1BB8"/>
    <w:rsid w:val="008D2099"/>
    <w:rsid w:val="008D2115"/>
    <w:rsid w:val="008D37AF"/>
    <w:rsid w:val="008D3B3A"/>
    <w:rsid w:val="008D408B"/>
    <w:rsid w:val="008D4A40"/>
    <w:rsid w:val="008D54CE"/>
    <w:rsid w:val="008D55DD"/>
    <w:rsid w:val="008D5C04"/>
    <w:rsid w:val="008D608E"/>
    <w:rsid w:val="008D65B7"/>
    <w:rsid w:val="008D6C58"/>
    <w:rsid w:val="008D70E5"/>
    <w:rsid w:val="008E0403"/>
    <w:rsid w:val="008E0C3B"/>
    <w:rsid w:val="008E0E08"/>
    <w:rsid w:val="008E1059"/>
    <w:rsid w:val="008E1325"/>
    <w:rsid w:val="008E16FF"/>
    <w:rsid w:val="008E2704"/>
    <w:rsid w:val="008E2CA2"/>
    <w:rsid w:val="008E35C6"/>
    <w:rsid w:val="008E3955"/>
    <w:rsid w:val="008E40F8"/>
    <w:rsid w:val="008E4366"/>
    <w:rsid w:val="008E5025"/>
    <w:rsid w:val="008E5EFA"/>
    <w:rsid w:val="008E6112"/>
    <w:rsid w:val="008E61DB"/>
    <w:rsid w:val="008E6C41"/>
    <w:rsid w:val="008E7D0E"/>
    <w:rsid w:val="008F012D"/>
    <w:rsid w:val="008F0816"/>
    <w:rsid w:val="008F0A85"/>
    <w:rsid w:val="008F0C12"/>
    <w:rsid w:val="008F0E36"/>
    <w:rsid w:val="008F0EF7"/>
    <w:rsid w:val="008F0FE6"/>
    <w:rsid w:val="008F1560"/>
    <w:rsid w:val="008F2C7D"/>
    <w:rsid w:val="008F3056"/>
    <w:rsid w:val="008F35D9"/>
    <w:rsid w:val="008F3694"/>
    <w:rsid w:val="008F4F57"/>
    <w:rsid w:val="008F6AAD"/>
    <w:rsid w:val="008F6BB7"/>
    <w:rsid w:val="008F6F24"/>
    <w:rsid w:val="008F7971"/>
    <w:rsid w:val="00900270"/>
    <w:rsid w:val="00900687"/>
    <w:rsid w:val="009006D4"/>
    <w:rsid w:val="00900BC0"/>
    <w:rsid w:val="00900F42"/>
    <w:rsid w:val="009012D7"/>
    <w:rsid w:val="00901307"/>
    <w:rsid w:val="009019EE"/>
    <w:rsid w:val="009020D7"/>
    <w:rsid w:val="00902494"/>
    <w:rsid w:val="009029C5"/>
    <w:rsid w:val="00902AEC"/>
    <w:rsid w:val="0090355A"/>
    <w:rsid w:val="00904B7A"/>
    <w:rsid w:val="0090547A"/>
    <w:rsid w:val="00905CBB"/>
    <w:rsid w:val="00906770"/>
    <w:rsid w:val="00906D7F"/>
    <w:rsid w:val="00910B19"/>
    <w:rsid w:val="00913268"/>
    <w:rsid w:val="00913A47"/>
    <w:rsid w:val="009145AB"/>
    <w:rsid w:val="00915BDE"/>
    <w:rsid w:val="0091639C"/>
    <w:rsid w:val="00916839"/>
    <w:rsid w:val="00916AB2"/>
    <w:rsid w:val="00916CC6"/>
    <w:rsid w:val="00917B89"/>
    <w:rsid w:val="00920910"/>
    <w:rsid w:val="00920932"/>
    <w:rsid w:val="0092096A"/>
    <w:rsid w:val="009211CB"/>
    <w:rsid w:val="00921524"/>
    <w:rsid w:val="009215C0"/>
    <w:rsid w:val="0092170A"/>
    <w:rsid w:val="00921830"/>
    <w:rsid w:val="009219EE"/>
    <w:rsid w:val="0092293B"/>
    <w:rsid w:val="00923822"/>
    <w:rsid w:val="009240D5"/>
    <w:rsid w:val="009246A4"/>
    <w:rsid w:val="009260B7"/>
    <w:rsid w:val="009267D8"/>
    <w:rsid w:val="00926BB9"/>
    <w:rsid w:val="00927280"/>
    <w:rsid w:val="00927928"/>
    <w:rsid w:val="00927EDE"/>
    <w:rsid w:val="00930382"/>
    <w:rsid w:val="00931D7A"/>
    <w:rsid w:val="00931DE8"/>
    <w:rsid w:val="009320F1"/>
    <w:rsid w:val="00932E3C"/>
    <w:rsid w:val="00933B59"/>
    <w:rsid w:val="00934121"/>
    <w:rsid w:val="00934428"/>
    <w:rsid w:val="0093478A"/>
    <w:rsid w:val="00934EA1"/>
    <w:rsid w:val="0093538A"/>
    <w:rsid w:val="0093648E"/>
    <w:rsid w:val="009366CD"/>
    <w:rsid w:val="00936F99"/>
    <w:rsid w:val="00937133"/>
    <w:rsid w:val="00937199"/>
    <w:rsid w:val="009411E8"/>
    <w:rsid w:val="0094256A"/>
    <w:rsid w:val="009431B5"/>
    <w:rsid w:val="00943318"/>
    <w:rsid w:val="00943339"/>
    <w:rsid w:val="0094365D"/>
    <w:rsid w:val="00944D9F"/>
    <w:rsid w:val="00945894"/>
    <w:rsid w:val="00946345"/>
    <w:rsid w:val="009467AF"/>
    <w:rsid w:val="00946A1F"/>
    <w:rsid w:val="00947514"/>
    <w:rsid w:val="00947BC0"/>
    <w:rsid w:val="009500F6"/>
    <w:rsid w:val="00950D0B"/>
    <w:rsid w:val="00952DDC"/>
    <w:rsid w:val="00953443"/>
    <w:rsid w:val="00953F24"/>
    <w:rsid w:val="009546CF"/>
    <w:rsid w:val="00956D4F"/>
    <w:rsid w:val="00956DDB"/>
    <w:rsid w:val="00957387"/>
    <w:rsid w:val="00960270"/>
    <w:rsid w:val="009605B5"/>
    <w:rsid w:val="0096066C"/>
    <w:rsid w:val="00960D10"/>
    <w:rsid w:val="009621B7"/>
    <w:rsid w:val="0096227D"/>
    <w:rsid w:val="00962E3B"/>
    <w:rsid w:val="00963955"/>
    <w:rsid w:val="00963EA3"/>
    <w:rsid w:val="00964D71"/>
    <w:rsid w:val="00965132"/>
    <w:rsid w:val="009652BD"/>
    <w:rsid w:val="009656BC"/>
    <w:rsid w:val="0096619D"/>
    <w:rsid w:val="00967316"/>
    <w:rsid w:val="00967B1B"/>
    <w:rsid w:val="00967DE2"/>
    <w:rsid w:val="00970002"/>
    <w:rsid w:val="00970BBC"/>
    <w:rsid w:val="00970E58"/>
    <w:rsid w:val="00971133"/>
    <w:rsid w:val="009711B7"/>
    <w:rsid w:val="009728F6"/>
    <w:rsid w:val="00972903"/>
    <w:rsid w:val="00973CEA"/>
    <w:rsid w:val="00973FE3"/>
    <w:rsid w:val="00974880"/>
    <w:rsid w:val="0097557E"/>
    <w:rsid w:val="009755AB"/>
    <w:rsid w:val="009765BB"/>
    <w:rsid w:val="009767CE"/>
    <w:rsid w:val="009767E5"/>
    <w:rsid w:val="00976B30"/>
    <w:rsid w:val="00976CF6"/>
    <w:rsid w:val="00976FF4"/>
    <w:rsid w:val="00980097"/>
    <w:rsid w:val="00981194"/>
    <w:rsid w:val="00981952"/>
    <w:rsid w:val="0098210E"/>
    <w:rsid w:val="0098338B"/>
    <w:rsid w:val="00983A1A"/>
    <w:rsid w:val="00984A59"/>
    <w:rsid w:val="00984CD6"/>
    <w:rsid w:val="0098572D"/>
    <w:rsid w:val="00986210"/>
    <w:rsid w:val="00987625"/>
    <w:rsid w:val="00987A79"/>
    <w:rsid w:val="00987AF6"/>
    <w:rsid w:val="00987B8D"/>
    <w:rsid w:val="009900D5"/>
    <w:rsid w:val="00990965"/>
    <w:rsid w:val="00990B77"/>
    <w:rsid w:val="00992255"/>
    <w:rsid w:val="009932D3"/>
    <w:rsid w:val="0099344F"/>
    <w:rsid w:val="00993A7E"/>
    <w:rsid w:val="00994EAD"/>
    <w:rsid w:val="0099594F"/>
    <w:rsid w:val="0099723A"/>
    <w:rsid w:val="0099760D"/>
    <w:rsid w:val="009977FF"/>
    <w:rsid w:val="009A0474"/>
    <w:rsid w:val="009A085B"/>
    <w:rsid w:val="009A08DA"/>
    <w:rsid w:val="009A0CAD"/>
    <w:rsid w:val="009A0E07"/>
    <w:rsid w:val="009A0F3A"/>
    <w:rsid w:val="009A162B"/>
    <w:rsid w:val="009A1CDF"/>
    <w:rsid w:val="009A42DD"/>
    <w:rsid w:val="009A4583"/>
    <w:rsid w:val="009A5CF5"/>
    <w:rsid w:val="009A6BD0"/>
    <w:rsid w:val="009A75CF"/>
    <w:rsid w:val="009B0239"/>
    <w:rsid w:val="009B070C"/>
    <w:rsid w:val="009B0A71"/>
    <w:rsid w:val="009B0D0F"/>
    <w:rsid w:val="009B188D"/>
    <w:rsid w:val="009B1B10"/>
    <w:rsid w:val="009B2587"/>
    <w:rsid w:val="009B263D"/>
    <w:rsid w:val="009B2A8C"/>
    <w:rsid w:val="009B2E95"/>
    <w:rsid w:val="009B317A"/>
    <w:rsid w:val="009B3DBF"/>
    <w:rsid w:val="009B419A"/>
    <w:rsid w:val="009B4A66"/>
    <w:rsid w:val="009B4E8F"/>
    <w:rsid w:val="009B5CF3"/>
    <w:rsid w:val="009B5F8B"/>
    <w:rsid w:val="009B6220"/>
    <w:rsid w:val="009B653B"/>
    <w:rsid w:val="009B6769"/>
    <w:rsid w:val="009B6D9B"/>
    <w:rsid w:val="009B72A2"/>
    <w:rsid w:val="009B76BE"/>
    <w:rsid w:val="009B789F"/>
    <w:rsid w:val="009B7A5C"/>
    <w:rsid w:val="009B7B36"/>
    <w:rsid w:val="009C0676"/>
    <w:rsid w:val="009C07BE"/>
    <w:rsid w:val="009C0ADE"/>
    <w:rsid w:val="009C0B8B"/>
    <w:rsid w:val="009C1AF7"/>
    <w:rsid w:val="009C1DE6"/>
    <w:rsid w:val="009C1F0E"/>
    <w:rsid w:val="009C20BF"/>
    <w:rsid w:val="009C21CF"/>
    <w:rsid w:val="009C21D2"/>
    <w:rsid w:val="009C29DD"/>
    <w:rsid w:val="009C2D7D"/>
    <w:rsid w:val="009C3A98"/>
    <w:rsid w:val="009C4419"/>
    <w:rsid w:val="009C4BA6"/>
    <w:rsid w:val="009C50AD"/>
    <w:rsid w:val="009C512D"/>
    <w:rsid w:val="009C5FF1"/>
    <w:rsid w:val="009C609F"/>
    <w:rsid w:val="009C6A0C"/>
    <w:rsid w:val="009C6D52"/>
    <w:rsid w:val="009C7B16"/>
    <w:rsid w:val="009C7C4D"/>
    <w:rsid w:val="009D040C"/>
    <w:rsid w:val="009D0ED4"/>
    <w:rsid w:val="009D1710"/>
    <w:rsid w:val="009D2048"/>
    <w:rsid w:val="009D3B89"/>
    <w:rsid w:val="009D3C96"/>
    <w:rsid w:val="009D3E8C"/>
    <w:rsid w:val="009D4849"/>
    <w:rsid w:val="009D4A35"/>
    <w:rsid w:val="009D4B45"/>
    <w:rsid w:val="009D508C"/>
    <w:rsid w:val="009D552C"/>
    <w:rsid w:val="009D5E74"/>
    <w:rsid w:val="009D622E"/>
    <w:rsid w:val="009D65D4"/>
    <w:rsid w:val="009D678A"/>
    <w:rsid w:val="009D6D81"/>
    <w:rsid w:val="009D770E"/>
    <w:rsid w:val="009D77C0"/>
    <w:rsid w:val="009D7B09"/>
    <w:rsid w:val="009E0202"/>
    <w:rsid w:val="009E0628"/>
    <w:rsid w:val="009E0967"/>
    <w:rsid w:val="009E0D95"/>
    <w:rsid w:val="009E2F05"/>
    <w:rsid w:val="009E327D"/>
    <w:rsid w:val="009E3A0E"/>
    <w:rsid w:val="009E4A7B"/>
    <w:rsid w:val="009E4A83"/>
    <w:rsid w:val="009E5564"/>
    <w:rsid w:val="009E556A"/>
    <w:rsid w:val="009E58B7"/>
    <w:rsid w:val="009E597D"/>
    <w:rsid w:val="009E5C5F"/>
    <w:rsid w:val="009E6311"/>
    <w:rsid w:val="009E63FF"/>
    <w:rsid w:val="009E69D8"/>
    <w:rsid w:val="009E715A"/>
    <w:rsid w:val="009E7303"/>
    <w:rsid w:val="009E7707"/>
    <w:rsid w:val="009F2197"/>
    <w:rsid w:val="009F2627"/>
    <w:rsid w:val="009F2E71"/>
    <w:rsid w:val="009F316C"/>
    <w:rsid w:val="009F3753"/>
    <w:rsid w:val="009F3C6F"/>
    <w:rsid w:val="009F413E"/>
    <w:rsid w:val="009F6844"/>
    <w:rsid w:val="009F6F38"/>
    <w:rsid w:val="009F7E5F"/>
    <w:rsid w:val="009F7F5E"/>
    <w:rsid w:val="00A0008C"/>
    <w:rsid w:val="00A0030B"/>
    <w:rsid w:val="00A0094F"/>
    <w:rsid w:val="00A00A01"/>
    <w:rsid w:val="00A00AE4"/>
    <w:rsid w:val="00A00B80"/>
    <w:rsid w:val="00A00C67"/>
    <w:rsid w:val="00A00D77"/>
    <w:rsid w:val="00A00FDE"/>
    <w:rsid w:val="00A012FE"/>
    <w:rsid w:val="00A0131A"/>
    <w:rsid w:val="00A01519"/>
    <w:rsid w:val="00A02288"/>
    <w:rsid w:val="00A02472"/>
    <w:rsid w:val="00A03629"/>
    <w:rsid w:val="00A0366D"/>
    <w:rsid w:val="00A03671"/>
    <w:rsid w:val="00A03722"/>
    <w:rsid w:val="00A03BE1"/>
    <w:rsid w:val="00A03DBF"/>
    <w:rsid w:val="00A043B9"/>
    <w:rsid w:val="00A04579"/>
    <w:rsid w:val="00A04EF6"/>
    <w:rsid w:val="00A06696"/>
    <w:rsid w:val="00A066FA"/>
    <w:rsid w:val="00A06CE5"/>
    <w:rsid w:val="00A0740E"/>
    <w:rsid w:val="00A079FB"/>
    <w:rsid w:val="00A1024C"/>
    <w:rsid w:val="00A10E00"/>
    <w:rsid w:val="00A10E08"/>
    <w:rsid w:val="00A1116E"/>
    <w:rsid w:val="00A111B1"/>
    <w:rsid w:val="00A12A8E"/>
    <w:rsid w:val="00A12CFB"/>
    <w:rsid w:val="00A12E13"/>
    <w:rsid w:val="00A1314B"/>
    <w:rsid w:val="00A13160"/>
    <w:rsid w:val="00A13741"/>
    <w:rsid w:val="00A13761"/>
    <w:rsid w:val="00A137D3"/>
    <w:rsid w:val="00A148B4"/>
    <w:rsid w:val="00A17B41"/>
    <w:rsid w:val="00A2021B"/>
    <w:rsid w:val="00A2022A"/>
    <w:rsid w:val="00A202B1"/>
    <w:rsid w:val="00A2088D"/>
    <w:rsid w:val="00A2094B"/>
    <w:rsid w:val="00A20A72"/>
    <w:rsid w:val="00A2101A"/>
    <w:rsid w:val="00A210D0"/>
    <w:rsid w:val="00A21B35"/>
    <w:rsid w:val="00A22493"/>
    <w:rsid w:val="00A2293F"/>
    <w:rsid w:val="00A22B0E"/>
    <w:rsid w:val="00A22CD1"/>
    <w:rsid w:val="00A231D2"/>
    <w:rsid w:val="00A23520"/>
    <w:rsid w:val="00A249F1"/>
    <w:rsid w:val="00A24B6A"/>
    <w:rsid w:val="00A24DD7"/>
    <w:rsid w:val="00A24EBD"/>
    <w:rsid w:val="00A24FA8"/>
    <w:rsid w:val="00A26521"/>
    <w:rsid w:val="00A268E9"/>
    <w:rsid w:val="00A27060"/>
    <w:rsid w:val="00A27DCF"/>
    <w:rsid w:val="00A27E8A"/>
    <w:rsid w:val="00A30186"/>
    <w:rsid w:val="00A30819"/>
    <w:rsid w:val="00A30DC2"/>
    <w:rsid w:val="00A31130"/>
    <w:rsid w:val="00A313D3"/>
    <w:rsid w:val="00A31B3D"/>
    <w:rsid w:val="00A31C26"/>
    <w:rsid w:val="00A31E56"/>
    <w:rsid w:val="00A31FA4"/>
    <w:rsid w:val="00A33EE6"/>
    <w:rsid w:val="00A347E9"/>
    <w:rsid w:val="00A34F07"/>
    <w:rsid w:val="00A3687B"/>
    <w:rsid w:val="00A373A7"/>
    <w:rsid w:val="00A3764C"/>
    <w:rsid w:val="00A379F7"/>
    <w:rsid w:val="00A37F1F"/>
    <w:rsid w:val="00A40922"/>
    <w:rsid w:val="00A424C0"/>
    <w:rsid w:val="00A44A8F"/>
    <w:rsid w:val="00A45511"/>
    <w:rsid w:val="00A456BB"/>
    <w:rsid w:val="00A45953"/>
    <w:rsid w:val="00A46733"/>
    <w:rsid w:val="00A46BB7"/>
    <w:rsid w:val="00A46CB5"/>
    <w:rsid w:val="00A46D2A"/>
    <w:rsid w:val="00A474AA"/>
    <w:rsid w:val="00A478DB"/>
    <w:rsid w:val="00A47C89"/>
    <w:rsid w:val="00A50CCF"/>
    <w:rsid w:val="00A51596"/>
    <w:rsid w:val="00A517E8"/>
    <w:rsid w:val="00A51AFC"/>
    <w:rsid w:val="00A51D96"/>
    <w:rsid w:val="00A523D6"/>
    <w:rsid w:val="00A5281E"/>
    <w:rsid w:val="00A53324"/>
    <w:rsid w:val="00A534D4"/>
    <w:rsid w:val="00A53773"/>
    <w:rsid w:val="00A549DE"/>
    <w:rsid w:val="00A54B3C"/>
    <w:rsid w:val="00A55E0B"/>
    <w:rsid w:val="00A5618C"/>
    <w:rsid w:val="00A56B0C"/>
    <w:rsid w:val="00A56FB6"/>
    <w:rsid w:val="00A57D00"/>
    <w:rsid w:val="00A6067B"/>
    <w:rsid w:val="00A60809"/>
    <w:rsid w:val="00A6153F"/>
    <w:rsid w:val="00A61618"/>
    <w:rsid w:val="00A6180D"/>
    <w:rsid w:val="00A62EB4"/>
    <w:rsid w:val="00A630D7"/>
    <w:rsid w:val="00A63623"/>
    <w:rsid w:val="00A636CB"/>
    <w:rsid w:val="00A645ED"/>
    <w:rsid w:val="00A64A51"/>
    <w:rsid w:val="00A65485"/>
    <w:rsid w:val="00A65A0A"/>
    <w:rsid w:val="00A66213"/>
    <w:rsid w:val="00A6652E"/>
    <w:rsid w:val="00A66B63"/>
    <w:rsid w:val="00A67834"/>
    <w:rsid w:val="00A71FBA"/>
    <w:rsid w:val="00A72829"/>
    <w:rsid w:val="00A7322A"/>
    <w:rsid w:val="00A74754"/>
    <w:rsid w:val="00A74AE5"/>
    <w:rsid w:val="00A74EDB"/>
    <w:rsid w:val="00A755ED"/>
    <w:rsid w:val="00A766CA"/>
    <w:rsid w:val="00A768FA"/>
    <w:rsid w:val="00A77A00"/>
    <w:rsid w:val="00A8054E"/>
    <w:rsid w:val="00A819D6"/>
    <w:rsid w:val="00A82286"/>
    <w:rsid w:val="00A82906"/>
    <w:rsid w:val="00A82A79"/>
    <w:rsid w:val="00A82C48"/>
    <w:rsid w:val="00A830B9"/>
    <w:rsid w:val="00A83253"/>
    <w:rsid w:val="00A83E0F"/>
    <w:rsid w:val="00A83F59"/>
    <w:rsid w:val="00A847D0"/>
    <w:rsid w:val="00A8571D"/>
    <w:rsid w:val="00A85A39"/>
    <w:rsid w:val="00A85A8E"/>
    <w:rsid w:val="00A860A5"/>
    <w:rsid w:val="00A8657B"/>
    <w:rsid w:val="00A87AFF"/>
    <w:rsid w:val="00A87FD1"/>
    <w:rsid w:val="00A90A00"/>
    <w:rsid w:val="00A91B3D"/>
    <w:rsid w:val="00A91B85"/>
    <w:rsid w:val="00A92E80"/>
    <w:rsid w:val="00A93D0F"/>
    <w:rsid w:val="00A947D4"/>
    <w:rsid w:val="00A9526C"/>
    <w:rsid w:val="00A95419"/>
    <w:rsid w:val="00A95603"/>
    <w:rsid w:val="00A95F8E"/>
    <w:rsid w:val="00A96456"/>
    <w:rsid w:val="00A96B94"/>
    <w:rsid w:val="00A96F84"/>
    <w:rsid w:val="00AA02C8"/>
    <w:rsid w:val="00AA1019"/>
    <w:rsid w:val="00AA1841"/>
    <w:rsid w:val="00AA1858"/>
    <w:rsid w:val="00AA401B"/>
    <w:rsid w:val="00AA4495"/>
    <w:rsid w:val="00AA5BA6"/>
    <w:rsid w:val="00AA5F3B"/>
    <w:rsid w:val="00AA6BA8"/>
    <w:rsid w:val="00AB0316"/>
    <w:rsid w:val="00AB08E1"/>
    <w:rsid w:val="00AB11C1"/>
    <w:rsid w:val="00AB2411"/>
    <w:rsid w:val="00AB2A1A"/>
    <w:rsid w:val="00AB35EB"/>
    <w:rsid w:val="00AB39DD"/>
    <w:rsid w:val="00AB3BD1"/>
    <w:rsid w:val="00AB5727"/>
    <w:rsid w:val="00AB622E"/>
    <w:rsid w:val="00AB623E"/>
    <w:rsid w:val="00AB689F"/>
    <w:rsid w:val="00AB6CBD"/>
    <w:rsid w:val="00AC02EB"/>
    <w:rsid w:val="00AC0430"/>
    <w:rsid w:val="00AC04AE"/>
    <w:rsid w:val="00AC0827"/>
    <w:rsid w:val="00AC10DA"/>
    <w:rsid w:val="00AC14F0"/>
    <w:rsid w:val="00AC2455"/>
    <w:rsid w:val="00AC30C2"/>
    <w:rsid w:val="00AC31C4"/>
    <w:rsid w:val="00AC321C"/>
    <w:rsid w:val="00AC3326"/>
    <w:rsid w:val="00AC3953"/>
    <w:rsid w:val="00AC4219"/>
    <w:rsid w:val="00AC479E"/>
    <w:rsid w:val="00AC5473"/>
    <w:rsid w:val="00AC5B32"/>
    <w:rsid w:val="00AC64E4"/>
    <w:rsid w:val="00AC6C7B"/>
    <w:rsid w:val="00AC70C6"/>
    <w:rsid w:val="00AC7115"/>
    <w:rsid w:val="00AC7150"/>
    <w:rsid w:val="00AC723D"/>
    <w:rsid w:val="00AC75E5"/>
    <w:rsid w:val="00AC7D48"/>
    <w:rsid w:val="00AD0436"/>
    <w:rsid w:val="00AD1478"/>
    <w:rsid w:val="00AD16E2"/>
    <w:rsid w:val="00AD19C8"/>
    <w:rsid w:val="00AD2437"/>
    <w:rsid w:val="00AD27DE"/>
    <w:rsid w:val="00AD2B9C"/>
    <w:rsid w:val="00AD2C60"/>
    <w:rsid w:val="00AD2FC8"/>
    <w:rsid w:val="00AD326A"/>
    <w:rsid w:val="00AD377B"/>
    <w:rsid w:val="00AD3C48"/>
    <w:rsid w:val="00AD42A5"/>
    <w:rsid w:val="00AD5FBD"/>
    <w:rsid w:val="00AD6A39"/>
    <w:rsid w:val="00AD7159"/>
    <w:rsid w:val="00AD76F6"/>
    <w:rsid w:val="00AD7EAE"/>
    <w:rsid w:val="00AE0075"/>
    <w:rsid w:val="00AE03D6"/>
    <w:rsid w:val="00AE04F1"/>
    <w:rsid w:val="00AE0B1E"/>
    <w:rsid w:val="00AE0C02"/>
    <w:rsid w:val="00AE0C49"/>
    <w:rsid w:val="00AE0E35"/>
    <w:rsid w:val="00AE0FDF"/>
    <w:rsid w:val="00AE17D9"/>
    <w:rsid w:val="00AE1832"/>
    <w:rsid w:val="00AE1B06"/>
    <w:rsid w:val="00AE2234"/>
    <w:rsid w:val="00AE2ED5"/>
    <w:rsid w:val="00AE3A48"/>
    <w:rsid w:val="00AE3B38"/>
    <w:rsid w:val="00AE4CBC"/>
    <w:rsid w:val="00AE5C17"/>
    <w:rsid w:val="00AE5E1E"/>
    <w:rsid w:val="00AE6C07"/>
    <w:rsid w:val="00AE730E"/>
    <w:rsid w:val="00AF0325"/>
    <w:rsid w:val="00AF075A"/>
    <w:rsid w:val="00AF19B4"/>
    <w:rsid w:val="00AF1B8F"/>
    <w:rsid w:val="00AF1E0F"/>
    <w:rsid w:val="00AF1EA2"/>
    <w:rsid w:val="00AF26C9"/>
    <w:rsid w:val="00AF32E5"/>
    <w:rsid w:val="00AF3AD5"/>
    <w:rsid w:val="00AF3B03"/>
    <w:rsid w:val="00AF4B70"/>
    <w:rsid w:val="00AF4ED2"/>
    <w:rsid w:val="00AF4FF9"/>
    <w:rsid w:val="00AF5F7C"/>
    <w:rsid w:val="00AF6472"/>
    <w:rsid w:val="00AF6F79"/>
    <w:rsid w:val="00AF71C2"/>
    <w:rsid w:val="00B00173"/>
    <w:rsid w:val="00B00250"/>
    <w:rsid w:val="00B0073D"/>
    <w:rsid w:val="00B009B7"/>
    <w:rsid w:val="00B014D5"/>
    <w:rsid w:val="00B0165A"/>
    <w:rsid w:val="00B0171C"/>
    <w:rsid w:val="00B02207"/>
    <w:rsid w:val="00B02EB9"/>
    <w:rsid w:val="00B0300B"/>
    <w:rsid w:val="00B03403"/>
    <w:rsid w:val="00B04975"/>
    <w:rsid w:val="00B04DDF"/>
    <w:rsid w:val="00B053CE"/>
    <w:rsid w:val="00B058A8"/>
    <w:rsid w:val="00B05CDD"/>
    <w:rsid w:val="00B05EF8"/>
    <w:rsid w:val="00B06888"/>
    <w:rsid w:val="00B06AB2"/>
    <w:rsid w:val="00B07BAE"/>
    <w:rsid w:val="00B10324"/>
    <w:rsid w:val="00B12487"/>
    <w:rsid w:val="00B1266A"/>
    <w:rsid w:val="00B13928"/>
    <w:rsid w:val="00B1393B"/>
    <w:rsid w:val="00B1404E"/>
    <w:rsid w:val="00B14C67"/>
    <w:rsid w:val="00B1541C"/>
    <w:rsid w:val="00B15DF1"/>
    <w:rsid w:val="00B15F90"/>
    <w:rsid w:val="00B15FB1"/>
    <w:rsid w:val="00B161A5"/>
    <w:rsid w:val="00B166D5"/>
    <w:rsid w:val="00B168BB"/>
    <w:rsid w:val="00B21B57"/>
    <w:rsid w:val="00B229A2"/>
    <w:rsid w:val="00B24019"/>
    <w:rsid w:val="00B24271"/>
    <w:rsid w:val="00B24874"/>
    <w:rsid w:val="00B24A3A"/>
    <w:rsid w:val="00B24E6E"/>
    <w:rsid w:val="00B253FF"/>
    <w:rsid w:val="00B2598C"/>
    <w:rsid w:val="00B260B3"/>
    <w:rsid w:val="00B260DD"/>
    <w:rsid w:val="00B27166"/>
    <w:rsid w:val="00B278CF"/>
    <w:rsid w:val="00B2796E"/>
    <w:rsid w:val="00B27CAA"/>
    <w:rsid w:val="00B3165C"/>
    <w:rsid w:val="00B3219F"/>
    <w:rsid w:val="00B32CCF"/>
    <w:rsid w:val="00B33498"/>
    <w:rsid w:val="00B34033"/>
    <w:rsid w:val="00B345D0"/>
    <w:rsid w:val="00B34739"/>
    <w:rsid w:val="00B347F4"/>
    <w:rsid w:val="00B35390"/>
    <w:rsid w:val="00B35B7F"/>
    <w:rsid w:val="00B361EE"/>
    <w:rsid w:val="00B36C34"/>
    <w:rsid w:val="00B376B1"/>
    <w:rsid w:val="00B377B9"/>
    <w:rsid w:val="00B37F3B"/>
    <w:rsid w:val="00B37F9F"/>
    <w:rsid w:val="00B40555"/>
    <w:rsid w:val="00B40E72"/>
    <w:rsid w:val="00B413CE"/>
    <w:rsid w:val="00B415B0"/>
    <w:rsid w:val="00B4251D"/>
    <w:rsid w:val="00B4256E"/>
    <w:rsid w:val="00B430E3"/>
    <w:rsid w:val="00B433D7"/>
    <w:rsid w:val="00B438DA"/>
    <w:rsid w:val="00B43AC8"/>
    <w:rsid w:val="00B43B32"/>
    <w:rsid w:val="00B43B55"/>
    <w:rsid w:val="00B43EF2"/>
    <w:rsid w:val="00B43F56"/>
    <w:rsid w:val="00B4482A"/>
    <w:rsid w:val="00B44919"/>
    <w:rsid w:val="00B45145"/>
    <w:rsid w:val="00B451AF"/>
    <w:rsid w:val="00B4520B"/>
    <w:rsid w:val="00B45438"/>
    <w:rsid w:val="00B45A7E"/>
    <w:rsid w:val="00B4666F"/>
    <w:rsid w:val="00B476A4"/>
    <w:rsid w:val="00B50DAB"/>
    <w:rsid w:val="00B51DE6"/>
    <w:rsid w:val="00B52B0A"/>
    <w:rsid w:val="00B52D41"/>
    <w:rsid w:val="00B53D18"/>
    <w:rsid w:val="00B541E2"/>
    <w:rsid w:val="00B54C1C"/>
    <w:rsid w:val="00B554B5"/>
    <w:rsid w:val="00B56281"/>
    <w:rsid w:val="00B56325"/>
    <w:rsid w:val="00B56BAA"/>
    <w:rsid w:val="00B57405"/>
    <w:rsid w:val="00B57895"/>
    <w:rsid w:val="00B60897"/>
    <w:rsid w:val="00B618A1"/>
    <w:rsid w:val="00B620D9"/>
    <w:rsid w:val="00B623C4"/>
    <w:rsid w:val="00B633DB"/>
    <w:rsid w:val="00B6349D"/>
    <w:rsid w:val="00B639ED"/>
    <w:rsid w:val="00B63EB9"/>
    <w:rsid w:val="00B64982"/>
    <w:rsid w:val="00B64D48"/>
    <w:rsid w:val="00B65894"/>
    <w:rsid w:val="00B66104"/>
    <w:rsid w:val="00B66225"/>
    <w:rsid w:val="00B668FD"/>
    <w:rsid w:val="00B66A8C"/>
    <w:rsid w:val="00B670F4"/>
    <w:rsid w:val="00B672C9"/>
    <w:rsid w:val="00B67872"/>
    <w:rsid w:val="00B701AB"/>
    <w:rsid w:val="00B70A42"/>
    <w:rsid w:val="00B70FCE"/>
    <w:rsid w:val="00B71613"/>
    <w:rsid w:val="00B7192E"/>
    <w:rsid w:val="00B7194E"/>
    <w:rsid w:val="00B71BF6"/>
    <w:rsid w:val="00B725B9"/>
    <w:rsid w:val="00B73331"/>
    <w:rsid w:val="00B7393F"/>
    <w:rsid w:val="00B73C6C"/>
    <w:rsid w:val="00B745A7"/>
    <w:rsid w:val="00B74E41"/>
    <w:rsid w:val="00B75718"/>
    <w:rsid w:val="00B75E40"/>
    <w:rsid w:val="00B76136"/>
    <w:rsid w:val="00B76722"/>
    <w:rsid w:val="00B7675F"/>
    <w:rsid w:val="00B768F6"/>
    <w:rsid w:val="00B76C03"/>
    <w:rsid w:val="00B7727B"/>
    <w:rsid w:val="00B777E1"/>
    <w:rsid w:val="00B77CDF"/>
    <w:rsid w:val="00B8019C"/>
    <w:rsid w:val="00B8061C"/>
    <w:rsid w:val="00B81EFD"/>
    <w:rsid w:val="00B823A6"/>
    <w:rsid w:val="00B8274E"/>
    <w:rsid w:val="00B8279F"/>
    <w:rsid w:val="00B82921"/>
    <w:rsid w:val="00B8385A"/>
    <w:rsid w:val="00B83BA2"/>
    <w:rsid w:val="00B84C7E"/>
    <w:rsid w:val="00B853AA"/>
    <w:rsid w:val="00B8566E"/>
    <w:rsid w:val="00B86514"/>
    <w:rsid w:val="00B86DE1"/>
    <w:rsid w:val="00B875BF"/>
    <w:rsid w:val="00B90562"/>
    <w:rsid w:val="00B90C10"/>
    <w:rsid w:val="00B916A5"/>
    <w:rsid w:val="00B9185F"/>
    <w:rsid w:val="00B91F62"/>
    <w:rsid w:val="00B92086"/>
    <w:rsid w:val="00B924A0"/>
    <w:rsid w:val="00B9334F"/>
    <w:rsid w:val="00B93361"/>
    <w:rsid w:val="00B946D9"/>
    <w:rsid w:val="00B94E2C"/>
    <w:rsid w:val="00B95081"/>
    <w:rsid w:val="00B953CA"/>
    <w:rsid w:val="00B95F14"/>
    <w:rsid w:val="00B973BC"/>
    <w:rsid w:val="00B97578"/>
    <w:rsid w:val="00B97869"/>
    <w:rsid w:val="00B97D32"/>
    <w:rsid w:val="00BA0870"/>
    <w:rsid w:val="00BA11A2"/>
    <w:rsid w:val="00BA259E"/>
    <w:rsid w:val="00BA3E7B"/>
    <w:rsid w:val="00BA4D5F"/>
    <w:rsid w:val="00BA6CC1"/>
    <w:rsid w:val="00BB00AC"/>
    <w:rsid w:val="00BB0631"/>
    <w:rsid w:val="00BB1278"/>
    <w:rsid w:val="00BB16BD"/>
    <w:rsid w:val="00BB173F"/>
    <w:rsid w:val="00BB21AB"/>
    <w:rsid w:val="00BB2571"/>
    <w:rsid w:val="00BB2965"/>
    <w:rsid w:val="00BB2C98"/>
    <w:rsid w:val="00BB335F"/>
    <w:rsid w:val="00BB3A44"/>
    <w:rsid w:val="00BB4242"/>
    <w:rsid w:val="00BB4367"/>
    <w:rsid w:val="00BB49DF"/>
    <w:rsid w:val="00BB4FFB"/>
    <w:rsid w:val="00BB5581"/>
    <w:rsid w:val="00BB5D1F"/>
    <w:rsid w:val="00BB631F"/>
    <w:rsid w:val="00BB78C6"/>
    <w:rsid w:val="00BB7D57"/>
    <w:rsid w:val="00BC051A"/>
    <w:rsid w:val="00BC05AC"/>
    <w:rsid w:val="00BC0A46"/>
    <w:rsid w:val="00BC0D74"/>
    <w:rsid w:val="00BC11C8"/>
    <w:rsid w:val="00BC1560"/>
    <w:rsid w:val="00BC1563"/>
    <w:rsid w:val="00BC1891"/>
    <w:rsid w:val="00BC1963"/>
    <w:rsid w:val="00BC249E"/>
    <w:rsid w:val="00BC2702"/>
    <w:rsid w:val="00BC2D09"/>
    <w:rsid w:val="00BC38AD"/>
    <w:rsid w:val="00BC40FD"/>
    <w:rsid w:val="00BC412F"/>
    <w:rsid w:val="00BC5589"/>
    <w:rsid w:val="00BC5F50"/>
    <w:rsid w:val="00BC6167"/>
    <w:rsid w:val="00BC61E0"/>
    <w:rsid w:val="00BD0228"/>
    <w:rsid w:val="00BD0248"/>
    <w:rsid w:val="00BD0B82"/>
    <w:rsid w:val="00BD1776"/>
    <w:rsid w:val="00BD1D6D"/>
    <w:rsid w:val="00BD2040"/>
    <w:rsid w:val="00BD32F7"/>
    <w:rsid w:val="00BD3987"/>
    <w:rsid w:val="00BD3C22"/>
    <w:rsid w:val="00BD4114"/>
    <w:rsid w:val="00BD49E8"/>
    <w:rsid w:val="00BD4A79"/>
    <w:rsid w:val="00BD4BC4"/>
    <w:rsid w:val="00BD5589"/>
    <w:rsid w:val="00BD5A69"/>
    <w:rsid w:val="00BD6364"/>
    <w:rsid w:val="00BD794E"/>
    <w:rsid w:val="00BE090E"/>
    <w:rsid w:val="00BE0EA4"/>
    <w:rsid w:val="00BE11AE"/>
    <w:rsid w:val="00BE178D"/>
    <w:rsid w:val="00BE1EDD"/>
    <w:rsid w:val="00BE37D0"/>
    <w:rsid w:val="00BE39ED"/>
    <w:rsid w:val="00BE3A42"/>
    <w:rsid w:val="00BE4196"/>
    <w:rsid w:val="00BE4CD0"/>
    <w:rsid w:val="00BE5455"/>
    <w:rsid w:val="00BE5A97"/>
    <w:rsid w:val="00BE5D88"/>
    <w:rsid w:val="00BE71D2"/>
    <w:rsid w:val="00BE73BE"/>
    <w:rsid w:val="00BE7506"/>
    <w:rsid w:val="00BF08ED"/>
    <w:rsid w:val="00BF14B7"/>
    <w:rsid w:val="00BF4F5F"/>
    <w:rsid w:val="00BF5DEF"/>
    <w:rsid w:val="00BF5F52"/>
    <w:rsid w:val="00BF7951"/>
    <w:rsid w:val="00BF7B46"/>
    <w:rsid w:val="00BF7C7E"/>
    <w:rsid w:val="00C01702"/>
    <w:rsid w:val="00C01751"/>
    <w:rsid w:val="00C02E9A"/>
    <w:rsid w:val="00C03A4B"/>
    <w:rsid w:val="00C043D5"/>
    <w:rsid w:val="00C04EEB"/>
    <w:rsid w:val="00C05D6B"/>
    <w:rsid w:val="00C07027"/>
    <w:rsid w:val="00C1049E"/>
    <w:rsid w:val="00C10F12"/>
    <w:rsid w:val="00C11482"/>
    <w:rsid w:val="00C11826"/>
    <w:rsid w:val="00C11BFB"/>
    <w:rsid w:val="00C11DC2"/>
    <w:rsid w:val="00C11EDB"/>
    <w:rsid w:val="00C12035"/>
    <w:rsid w:val="00C12248"/>
    <w:rsid w:val="00C12674"/>
    <w:rsid w:val="00C129A1"/>
    <w:rsid w:val="00C12B13"/>
    <w:rsid w:val="00C13414"/>
    <w:rsid w:val="00C13B3D"/>
    <w:rsid w:val="00C13D43"/>
    <w:rsid w:val="00C13DAB"/>
    <w:rsid w:val="00C1452F"/>
    <w:rsid w:val="00C145A3"/>
    <w:rsid w:val="00C14C30"/>
    <w:rsid w:val="00C15C2F"/>
    <w:rsid w:val="00C15C83"/>
    <w:rsid w:val="00C163D6"/>
    <w:rsid w:val="00C1728B"/>
    <w:rsid w:val="00C17336"/>
    <w:rsid w:val="00C17B3F"/>
    <w:rsid w:val="00C17EDF"/>
    <w:rsid w:val="00C20A3A"/>
    <w:rsid w:val="00C215A6"/>
    <w:rsid w:val="00C21E9C"/>
    <w:rsid w:val="00C223E2"/>
    <w:rsid w:val="00C230D3"/>
    <w:rsid w:val="00C24844"/>
    <w:rsid w:val="00C248C8"/>
    <w:rsid w:val="00C268A7"/>
    <w:rsid w:val="00C26C86"/>
    <w:rsid w:val="00C27021"/>
    <w:rsid w:val="00C27287"/>
    <w:rsid w:val="00C27B0D"/>
    <w:rsid w:val="00C27F7E"/>
    <w:rsid w:val="00C30D2C"/>
    <w:rsid w:val="00C31EDC"/>
    <w:rsid w:val="00C325F8"/>
    <w:rsid w:val="00C32B5C"/>
    <w:rsid w:val="00C34B8D"/>
    <w:rsid w:val="00C35E57"/>
    <w:rsid w:val="00C364C3"/>
    <w:rsid w:val="00C3660E"/>
    <w:rsid w:val="00C36A9B"/>
    <w:rsid w:val="00C37548"/>
    <w:rsid w:val="00C37B82"/>
    <w:rsid w:val="00C37EF2"/>
    <w:rsid w:val="00C37F25"/>
    <w:rsid w:val="00C37FBB"/>
    <w:rsid w:val="00C40968"/>
    <w:rsid w:val="00C40FD4"/>
    <w:rsid w:val="00C413BB"/>
    <w:rsid w:val="00C42B08"/>
    <w:rsid w:val="00C439DB"/>
    <w:rsid w:val="00C4406A"/>
    <w:rsid w:val="00C448B5"/>
    <w:rsid w:val="00C45204"/>
    <w:rsid w:val="00C458A8"/>
    <w:rsid w:val="00C461B5"/>
    <w:rsid w:val="00C464E5"/>
    <w:rsid w:val="00C46730"/>
    <w:rsid w:val="00C46D42"/>
    <w:rsid w:val="00C46F12"/>
    <w:rsid w:val="00C47279"/>
    <w:rsid w:val="00C50C32"/>
    <w:rsid w:val="00C50C4B"/>
    <w:rsid w:val="00C50D81"/>
    <w:rsid w:val="00C511A4"/>
    <w:rsid w:val="00C515E1"/>
    <w:rsid w:val="00C518BC"/>
    <w:rsid w:val="00C51CBC"/>
    <w:rsid w:val="00C52FAA"/>
    <w:rsid w:val="00C5437F"/>
    <w:rsid w:val="00C54433"/>
    <w:rsid w:val="00C5472F"/>
    <w:rsid w:val="00C54F8A"/>
    <w:rsid w:val="00C55CB7"/>
    <w:rsid w:val="00C55F2B"/>
    <w:rsid w:val="00C56320"/>
    <w:rsid w:val="00C56D5D"/>
    <w:rsid w:val="00C575B3"/>
    <w:rsid w:val="00C60178"/>
    <w:rsid w:val="00C60500"/>
    <w:rsid w:val="00C605DA"/>
    <w:rsid w:val="00C60E47"/>
    <w:rsid w:val="00C612F5"/>
    <w:rsid w:val="00C61760"/>
    <w:rsid w:val="00C61BBD"/>
    <w:rsid w:val="00C61D69"/>
    <w:rsid w:val="00C61E53"/>
    <w:rsid w:val="00C639F9"/>
    <w:rsid w:val="00C63CD6"/>
    <w:rsid w:val="00C63E68"/>
    <w:rsid w:val="00C63E6F"/>
    <w:rsid w:val="00C64414"/>
    <w:rsid w:val="00C647D0"/>
    <w:rsid w:val="00C64C9C"/>
    <w:rsid w:val="00C65803"/>
    <w:rsid w:val="00C6597B"/>
    <w:rsid w:val="00C662C3"/>
    <w:rsid w:val="00C66B20"/>
    <w:rsid w:val="00C67910"/>
    <w:rsid w:val="00C67C2F"/>
    <w:rsid w:val="00C72C21"/>
    <w:rsid w:val="00C73F43"/>
    <w:rsid w:val="00C74251"/>
    <w:rsid w:val="00C746A3"/>
    <w:rsid w:val="00C754B5"/>
    <w:rsid w:val="00C75D0E"/>
    <w:rsid w:val="00C75F26"/>
    <w:rsid w:val="00C769A6"/>
    <w:rsid w:val="00C76B54"/>
    <w:rsid w:val="00C7773B"/>
    <w:rsid w:val="00C80261"/>
    <w:rsid w:val="00C81B5E"/>
    <w:rsid w:val="00C82163"/>
    <w:rsid w:val="00C828AB"/>
    <w:rsid w:val="00C82BFA"/>
    <w:rsid w:val="00C82DE8"/>
    <w:rsid w:val="00C83399"/>
    <w:rsid w:val="00C83412"/>
    <w:rsid w:val="00C838FB"/>
    <w:rsid w:val="00C839A0"/>
    <w:rsid w:val="00C83A1D"/>
    <w:rsid w:val="00C83B81"/>
    <w:rsid w:val="00C83D45"/>
    <w:rsid w:val="00C83DDA"/>
    <w:rsid w:val="00C843DE"/>
    <w:rsid w:val="00C84428"/>
    <w:rsid w:val="00C84B71"/>
    <w:rsid w:val="00C85261"/>
    <w:rsid w:val="00C853C9"/>
    <w:rsid w:val="00C8715C"/>
    <w:rsid w:val="00C877A5"/>
    <w:rsid w:val="00C87D95"/>
    <w:rsid w:val="00C9035F"/>
    <w:rsid w:val="00C9077A"/>
    <w:rsid w:val="00C90D06"/>
    <w:rsid w:val="00C90DDA"/>
    <w:rsid w:val="00C92334"/>
    <w:rsid w:val="00C92461"/>
    <w:rsid w:val="00C92742"/>
    <w:rsid w:val="00C92A1C"/>
    <w:rsid w:val="00C92EC3"/>
    <w:rsid w:val="00C9406C"/>
    <w:rsid w:val="00C9464C"/>
    <w:rsid w:val="00C947E4"/>
    <w:rsid w:val="00C9513E"/>
    <w:rsid w:val="00C958FC"/>
    <w:rsid w:val="00C95CD2"/>
    <w:rsid w:val="00C9600A"/>
    <w:rsid w:val="00C967A4"/>
    <w:rsid w:val="00C96874"/>
    <w:rsid w:val="00C9707D"/>
    <w:rsid w:val="00C9723C"/>
    <w:rsid w:val="00CA00E3"/>
    <w:rsid w:val="00CA051B"/>
    <w:rsid w:val="00CA3682"/>
    <w:rsid w:val="00CA38E0"/>
    <w:rsid w:val="00CA4403"/>
    <w:rsid w:val="00CA4AFC"/>
    <w:rsid w:val="00CA527B"/>
    <w:rsid w:val="00CA5A98"/>
    <w:rsid w:val="00CA614E"/>
    <w:rsid w:val="00CA6D6F"/>
    <w:rsid w:val="00CA6EC1"/>
    <w:rsid w:val="00CA7115"/>
    <w:rsid w:val="00CA780B"/>
    <w:rsid w:val="00CA7E8D"/>
    <w:rsid w:val="00CB08C3"/>
    <w:rsid w:val="00CB10E0"/>
    <w:rsid w:val="00CB1638"/>
    <w:rsid w:val="00CB175B"/>
    <w:rsid w:val="00CB1DA1"/>
    <w:rsid w:val="00CB3474"/>
    <w:rsid w:val="00CB348F"/>
    <w:rsid w:val="00CB3996"/>
    <w:rsid w:val="00CB3A5A"/>
    <w:rsid w:val="00CB3CBE"/>
    <w:rsid w:val="00CB3FA7"/>
    <w:rsid w:val="00CB438A"/>
    <w:rsid w:val="00CB45AF"/>
    <w:rsid w:val="00CB49A9"/>
    <w:rsid w:val="00CB51B1"/>
    <w:rsid w:val="00CB5C1D"/>
    <w:rsid w:val="00CB5EED"/>
    <w:rsid w:val="00CB6434"/>
    <w:rsid w:val="00CB7042"/>
    <w:rsid w:val="00CB7302"/>
    <w:rsid w:val="00CB7474"/>
    <w:rsid w:val="00CC0A0A"/>
    <w:rsid w:val="00CC19AD"/>
    <w:rsid w:val="00CC323E"/>
    <w:rsid w:val="00CC32BD"/>
    <w:rsid w:val="00CC3D2A"/>
    <w:rsid w:val="00CC42F6"/>
    <w:rsid w:val="00CC490A"/>
    <w:rsid w:val="00CC4CF4"/>
    <w:rsid w:val="00CC56E1"/>
    <w:rsid w:val="00CC5CDA"/>
    <w:rsid w:val="00CC60EE"/>
    <w:rsid w:val="00CC709F"/>
    <w:rsid w:val="00CC7205"/>
    <w:rsid w:val="00CC72F7"/>
    <w:rsid w:val="00CC7BA8"/>
    <w:rsid w:val="00CC7C32"/>
    <w:rsid w:val="00CC7E6C"/>
    <w:rsid w:val="00CD0260"/>
    <w:rsid w:val="00CD10EE"/>
    <w:rsid w:val="00CD25C2"/>
    <w:rsid w:val="00CD3360"/>
    <w:rsid w:val="00CD3709"/>
    <w:rsid w:val="00CD41F7"/>
    <w:rsid w:val="00CD4AFA"/>
    <w:rsid w:val="00CD4B67"/>
    <w:rsid w:val="00CD4F73"/>
    <w:rsid w:val="00CD54CA"/>
    <w:rsid w:val="00CD59D8"/>
    <w:rsid w:val="00CD6543"/>
    <w:rsid w:val="00CD6A02"/>
    <w:rsid w:val="00CD6A4A"/>
    <w:rsid w:val="00CD7480"/>
    <w:rsid w:val="00CD79DE"/>
    <w:rsid w:val="00CD7B81"/>
    <w:rsid w:val="00CE1046"/>
    <w:rsid w:val="00CE1796"/>
    <w:rsid w:val="00CE1AE4"/>
    <w:rsid w:val="00CE1D1E"/>
    <w:rsid w:val="00CE1E6B"/>
    <w:rsid w:val="00CE2984"/>
    <w:rsid w:val="00CE2FC5"/>
    <w:rsid w:val="00CE3371"/>
    <w:rsid w:val="00CE4456"/>
    <w:rsid w:val="00CE580D"/>
    <w:rsid w:val="00CE5991"/>
    <w:rsid w:val="00CE5CE7"/>
    <w:rsid w:val="00CE6A68"/>
    <w:rsid w:val="00CE788D"/>
    <w:rsid w:val="00CF03D8"/>
    <w:rsid w:val="00CF07E9"/>
    <w:rsid w:val="00CF0B90"/>
    <w:rsid w:val="00CF0BE2"/>
    <w:rsid w:val="00CF1053"/>
    <w:rsid w:val="00CF165D"/>
    <w:rsid w:val="00CF1871"/>
    <w:rsid w:val="00CF236F"/>
    <w:rsid w:val="00CF2B12"/>
    <w:rsid w:val="00CF3072"/>
    <w:rsid w:val="00CF3085"/>
    <w:rsid w:val="00CF30EF"/>
    <w:rsid w:val="00CF345D"/>
    <w:rsid w:val="00CF34B5"/>
    <w:rsid w:val="00CF474F"/>
    <w:rsid w:val="00CF4B44"/>
    <w:rsid w:val="00CF4F14"/>
    <w:rsid w:val="00CF51B2"/>
    <w:rsid w:val="00CF6094"/>
    <w:rsid w:val="00CF7012"/>
    <w:rsid w:val="00CF739A"/>
    <w:rsid w:val="00CF79EA"/>
    <w:rsid w:val="00D000D3"/>
    <w:rsid w:val="00D000FA"/>
    <w:rsid w:val="00D0045B"/>
    <w:rsid w:val="00D01049"/>
    <w:rsid w:val="00D01094"/>
    <w:rsid w:val="00D01481"/>
    <w:rsid w:val="00D015D5"/>
    <w:rsid w:val="00D015FD"/>
    <w:rsid w:val="00D026FB"/>
    <w:rsid w:val="00D0271F"/>
    <w:rsid w:val="00D02742"/>
    <w:rsid w:val="00D03D68"/>
    <w:rsid w:val="00D06B86"/>
    <w:rsid w:val="00D10264"/>
    <w:rsid w:val="00D106FF"/>
    <w:rsid w:val="00D10948"/>
    <w:rsid w:val="00D10F89"/>
    <w:rsid w:val="00D11393"/>
    <w:rsid w:val="00D11EE3"/>
    <w:rsid w:val="00D121AE"/>
    <w:rsid w:val="00D13643"/>
    <w:rsid w:val="00D13E1F"/>
    <w:rsid w:val="00D13FBC"/>
    <w:rsid w:val="00D1419F"/>
    <w:rsid w:val="00D14484"/>
    <w:rsid w:val="00D15D99"/>
    <w:rsid w:val="00D164B7"/>
    <w:rsid w:val="00D1755A"/>
    <w:rsid w:val="00D2078F"/>
    <w:rsid w:val="00D20FB9"/>
    <w:rsid w:val="00D2101F"/>
    <w:rsid w:val="00D21D03"/>
    <w:rsid w:val="00D225AC"/>
    <w:rsid w:val="00D2296C"/>
    <w:rsid w:val="00D22976"/>
    <w:rsid w:val="00D236F1"/>
    <w:rsid w:val="00D24FDA"/>
    <w:rsid w:val="00D25275"/>
    <w:rsid w:val="00D25EE0"/>
    <w:rsid w:val="00D266DD"/>
    <w:rsid w:val="00D27AC2"/>
    <w:rsid w:val="00D30746"/>
    <w:rsid w:val="00D3093F"/>
    <w:rsid w:val="00D30ABD"/>
    <w:rsid w:val="00D316F3"/>
    <w:rsid w:val="00D32B04"/>
    <w:rsid w:val="00D352A2"/>
    <w:rsid w:val="00D35F10"/>
    <w:rsid w:val="00D36CC6"/>
    <w:rsid w:val="00D374E7"/>
    <w:rsid w:val="00D379F4"/>
    <w:rsid w:val="00D4030F"/>
    <w:rsid w:val="00D40AEE"/>
    <w:rsid w:val="00D41707"/>
    <w:rsid w:val="00D41E41"/>
    <w:rsid w:val="00D42408"/>
    <w:rsid w:val="00D42CE6"/>
    <w:rsid w:val="00D42FAE"/>
    <w:rsid w:val="00D43117"/>
    <w:rsid w:val="00D4314B"/>
    <w:rsid w:val="00D43A1B"/>
    <w:rsid w:val="00D44182"/>
    <w:rsid w:val="00D442CD"/>
    <w:rsid w:val="00D443F4"/>
    <w:rsid w:val="00D446E9"/>
    <w:rsid w:val="00D44E37"/>
    <w:rsid w:val="00D44FB2"/>
    <w:rsid w:val="00D45477"/>
    <w:rsid w:val="00D4618E"/>
    <w:rsid w:val="00D463C0"/>
    <w:rsid w:val="00D46E44"/>
    <w:rsid w:val="00D46E78"/>
    <w:rsid w:val="00D47213"/>
    <w:rsid w:val="00D47BBF"/>
    <w:rsid w:val="00D500C7"/>
    <w:rsid w:val="00D50CE3"/>
    <w:rsid w:val="00D51481"/>
    <w:rsid w:val="00D51975"/>
    <w:rsid w:val="00D523BE"/>
    <w:rsid w:val="00D525F4"/>
    <w:rsid w:val="00D531B4"/>
    <w:rsid w:val="00D53449"/>
    <w:rsid w:val="00D53C83"/>
    <w:rsid w:val="00D5443C"/>
    <w:rsid w:val="00D54D91"/>
    <w:rsid w:val="00D55192"/>
    <w:rsid w:val="00D5557E"/>
    <w:rsid w:val="00D56154"/>
    <w:rsid w:val="00D57FEB"/>
    <w:rsid w:val="00D632F0"/>
    <w:rsid w:val="00D632F5"/>
    <w:rsid w:val="00D63854"/>
    <w:rsid w:val="00D63917"/>
    <w:rsid w:val="00D63949"/>
    <w:rsid w:val="00D639CF"/>
    <w:rsid w:val="00D63A5B"/>
    <w:rsid w:val="00D64079"/>
    <w:rsid w:val="00D651E2"/>
    <w:rsid w:val="00D652E7"/>
    <w:rsid w:val="00D65815"/>
    <w:rsid w:val="00D65DB7"/>
    <w:rsid w:val="00D66012"/>
    <w:rsid w:val="00D660EE"/>
    <w:rsid w:val="00D661BE"/>
    <w:rsid w:val="00D664AA"/>
    <w:rsid w:val="00D664CC"/>
    <w:rsid w:val="00D66AC4"/>
    <w:rsid w:val="00D670F9"/>
    <w:rsid w:val="00D71C5D"/>
    <w:rsid w:val="00D7221B"/>
    <w:rsid w:val="00D728B5"/>
    <w:rsid w:val="00D72926"/>
    <w:rsid w:val="00D72AFB"/>
    <w:rsid w:val="00D7331D"/>
    <w:rsid w:val="00D7405C"/>
    <w:rsid w:val="00D74063"/>
    <w:rsid w:val="00D7426A"/>
    <w:rsid w:val="00D7478E"/>
    <w:rsid w:val="00D7646A"/>
    <w:rsid w:val="00D76EC8"/>
    <w:rsid w:val="00D77860"/>
    <w:rsid w:val="00D77BCE"/>
    <w:rsid w:val="00D77BCF"/>
    <w:rsid w:val="00D8212D"/>
    <w:rsid w:val="00D82138"/>
    <w:rsid w:val="00D82AB0"/>
    <w:rsid w:val="00D831E2"/>
    <w:rsid w:val="00D84394"/>
    <w:rsid w:val="00D84400"/>
    <w:rsid w:val="00D84903"/>
    <w:rsid w:val="00D850A8"/>
    <w:rsid w:val="00D85A33"/>
    <w:rsid w:val="00D86079"/>
    <w:rsid w:val="00D86557"/>
    <w:rsid w:val="00D86753"/>
    <w:rsid w:val="00D869A4"/>
    <w:rsid w:val="00D86D0E"/>
    <w:rsid w:val="00D8706E"/>
    <w:rsid w:val="00D87168"/>
    <w:rsid w:val="00D874AF"/>
    <w:rsid w:val="00D8770C"/>
    <w:rsid w:val="00D8775E"/>
    <w:rsid w:val="00D87E40"/>
    <w:rsid w:val="00D9089E"/>
    <w:rsid w:val="00D90DF8"/>
    <w:rsid w:val="00D90F50"/>
    <w:rsid w:val="00D91164"/>
    <w:rsid w:val="00D91233"/>
    <w:rsid w:val="00D9154F"/>
    <w:rsid w:val="00D917AB"/>
    <w:rsid w:val="00D91ECE"/>
    <w:rsid w:val="00D91F52"/>
    <w:rsid w:val="00D921D7"/>
    <w:rsid w:val="00D9221D"/>
    <w:rsid w:val="00D92364"/>
    <w:rsid w:val="00D927C8"/>
    <w:rsid w:val="00D92DF5"/>
    <w:rsid w:val="00D93831"/>
    <w:rsid w:val="00D93C0C"/>
    <w:rsid w:val="00D94B25"/>
    <w:rsid w:val="00D94F16"/>
    <w:rsid w:val="00D95E55"/>
    <w:rsid w:val="00D95E5A"/>
    <w:rsid w:val="00D96C02"/>
    <w:rsid w:val="00D97C89"/>
    <w:rsid w:val="00DA0D31"/>
    <w:rsid w:val="00DA0EFE"/>
    <w:rsid w:val="00DA10E0"/>
    <w:rsid w:val="00DA1225"/>
    <w:rsid w:val="00DA1C3E"/>
    <w:rsid w:val="00DA2152"/>
    <w:rsid w:val="00DA2866"/>
    <w:rsid w:val="00DA322B"/>
    <w:rsid w:val="00DA336F"/>
    <w:rsid w:val="00DA3D68"/>
    <w:rsid w:val="00DA3E2F"/>
    <w:rsid w:val="00DA4140"/>
    <w:rsid w:val="00DA4970"/>
    <w:rsid w:val="00DA4C1C"/>
    <w:rsid w:val="00DA5637"/>
    <w:rsid w:val="00DA64B2"/>
    <w:rsid w:val="00DA6B67"/>
    <w:rsid w:val="00DA73EF"/>
    <w:rsid w:val="00DA75B2"/>
    <w:rsid w:val="00DA7B1C"/>
    <w:rsid w:val="00DB1A0B"/>
    <w:rsid w:val="00DB1B9A"/>
    <w:rsid w:val="00DB2689"/>
    <w:rsid w:val="00DB26B4"/>
    <w:rsid w:val="00DB3355"/>
    <w:rsid w:val="00DB3664"/>
    <w:rsid w:val="00DB451E"/>
    <w:rsid w:val="00DB4D3A"/>
    <w:rsid w:val="00DB4D82"/>
    <w:rsid w:val="00DB5054"/>
    <w:rsid w:val="00DB5D31"/>
    <w:rsid w:val="00DB6498"/>
    <w:rsid w:val="00DB6DB2"/>
    <w:rsid w:val="00DB77E7"/>
    <w:rsid w:val="00DB7864"/>
    <w:rsid w:val="00DB7A4E"/>
    <w:rsid w:val="00DB7CEF"/>
    <w:rsid w:val="00DB7F79"/>
    <w:rsid w:val="00DC1167"/>
    <w:rsid w:val="00DC16FB"/>
    <w:rsid w:val="00DC17CA"/>
    <w:rsid w:val="00DC209D"/>
    <w:rsid w:val="00DC248F"/>
    <w:rsid w:val="00DC25DD"/>
    <w:rsid w:val="00DC2AB7"/>
    <w:rsid w:val="00DC2AD5"/>
    <w:rsid w:val="00DC2F1C"/>
    <w:rsid w:val="00DC3293"/>
    <w:rsid w:val="00DC32FF"/>
    <w:rsid w:val="00DC3A0B"/>
    <w:rsid w:val="00DC4A65"/>
    <w:rsid w:val="00DC4E72"/>
    <w:rsid w:val="00DC4F66"/>
    <w:rsid w:val="00DC566E"/>
    <w:rsid w:val="00DC60ED"/>
    <w:rsid w:val="00DC7522"/>
    <w:rsid w:val="00DC7525"/>
    <w:rsid w:val="00DD0106"/>
    <w:rsid w:val="00DD04C5"/>
    <w:rsid w:val="00DD060F"/>
    <w:rsid w:val="00DD202F"/>
    <w:rsid w:val="00DD281F"/>
    <w:rsid w:val="00DD29BE"/>
    <w:rsid w:val="00DD2DFB"/>
    <w:rsid w:val="00DD3CBB"/>
    <w:rsid w:val="00DD3CED"/>
    <w:rsid w:val="00DD5640"/>
    <w:rsid w:val="00DD6473"/>
    <w:rsid w:val="00DD665E"/>
    <w:rsid w:val="00DD679E"/>
    <w:rsid w:val="00DE0ED4"/>
    <w:rsid w:val="00DE11E8"/>
    <w:rsid w:val="00DE16D2"/>
    <w:rsid w:val="00DE18A9"/>
    <w:rsid w:val="00DE2CF0"/>
    <w:rsid w:val="00DE2F62"/>
    <w:rsid w:val="00DE37F3"/>
    <w:rsid w:val="00DE448C"/>
    <w:rsid w:val="00DE472C"/>
    <w:rsid w:val="00DE52B0"/>
    <w:rsid w:val="00DE5CA9"/>
    <w:rsid w:val="00DE6082"/>
    <w:rsid w:val="00DE6883"/>
    <w:rsid w:val="00DF083C"/>
    <w:rsid w:val="00DF0842"/>
    <w:rsid w:val="00DF18E3"/>
    <w:rsid w:val="00DF2382"/>
    <w:rsid w:val="00DF26BD"/>
    <w:rsid w:val="00DF2719"/>
    <w:rsid w:val="00DF2D2C"/>
    <w:rsid w:val="00DF3414"/>
    <w:rsid w:val="00DF3979"/>
    <w:rsid w:val="00DF3AB3"/>
    <w:rsid w:val="00DF49AD"/>
    <w:rsid w:val="00DF5102"/>
    <w:rsid w:val="00DF53F3"/>
    <w:rsid w:val="00DF5B4B"/>
    <w:rsid w:val="00DF607D"/>
    <w:rsid w:val="00DF67F3"/>
    <w:rsid w:val="00DF6CB8"/>
    <w:rsid w:val="00E001FF"/>
    <w:rsid w:val="00E003A4"/>
    <w:rsid w:val="00E00AEF"/>
    <w:rsid w:val="00E018FC"/>
    <w:rsid w:val="00E01D9D"/>
    <w:rsid w:val="00E0267E"/>
    <w:rsid w:val="00E026FD"/>
    <w:rsid w:val="00E0331D"/>
    <w:rsid w:val="00E0348C"/>
    <w:rsid w:val="00E03CE0"/>
    <w:rsid w:val="00E040C8"/>
    <w:rsid w:val="00E04D67"/>
    <w:rsid w:val="00E04F03"/>
    <w:rsid w:val="00E05368"/>
    <w:rsid w:val="00E069B7"/>
    <w:rsid w:val="00E0751E"/>
    <w:rsid w:val="00E07B87"/>
    <w:rsid w:val="00E07FE2"/>
    <w:rsid w:val="00E101AE"/>
    <w:rsid w:val="00E1062D"/>
    <w:rsid w:val="00E10A91"/>
    <w:rsid w:val="00E10B44"/>
    <w:rsid w:val="00E114C2"/>
    <w:rsid w:val="00E115DE"/>
    <w:rsid w:val="00E11A6F"/>
    <w:rsid w:val="00E11F02"/>
    <w:rsid w:val="00E13502"/>
    <w:rsid w:val="00E13843"/>
    <w:rsid w:val="00E13E62"/>
    <w:rsid w:val="00E14D4C"/>
    <w:rsid w:val="00E14DDF"/>
    <w:rsid w:val="00E15164"/>
    <w:rsid w:val="00E16202"/>
    <w:rsid w:val="00E16B58"/>
    <w:rsid w:val="00E17150"/>
    <w:rsid w:val="00E179A7"/>
    <w:rsid w:val="00E17A5D"/>
    <w:rsid w:val="00E20DC9"/>
    <w:rsid w:val="00E21C66"/>
    <w:rsid w:val="00E21F15"/>
    <w:rsid w:val="00E22411"/>
    <w:rsid w:val="00E22729"/>
    <w:rsid w:val="00E235C0"/>
    <w:rsid w:val="00E23950"/>
    <w:rsid w:val="00E24E52"/>
    <w:rsid w:val="00E259C5"/>
    <w:rsid w:val="00E260AE"/>
    <w:rsid w:val="00E263AC"/>
    <w:rsid w:val="00E2696F"/>
    <w:rsid w:val="00E2719B"/>
    <w:rsid w:val="00E2726B"/>
    <w:rsid w:val="00E27D18"/>
    <w:rsid w:val="00E27F98"/>
    <w:rsid w:val="00E300D0"/>
    <w:rsid w:val="00E303AD"/>
    <w:rsid w:val="00E308BD"/>
    <w:rsid w:val="00E30EC2"/>
    <w:rsid w:val="00E3272A"/>
    <w:rsid w:val="00E32758"/>
    <w:rsid w:val="00E327EE"/>
    <w:rsid w:val="00E32CF7"/>
    <w:rsid w:val="00E33038"/>
    <w:rsid w:val="00E334C0"/>
    <w:rsid w:val="00E33719"/>
    <w:rsid w:val="00E341C3"/>
    <w:rsid w:val="00E342DB"/>
    <w:rsid w:val="00E34A44"/>
    <w:rsid w:val="00E34DF8"/>
    <w:rsid w:val="00E35104"/>
    <w:rsid w:val="00E35259"/>
    <w:rsid w:val="00E36742"/>
    <w:rsid w:val="00E36902"/>
    <w:rsid w:val="00E36AC9"/>
    <w:rsid w:val="00E36AFE"/>
    <w:rsid w:val="00E36BA2"/>
    <w:rsid w:val="00E37801"/>
    <w:rsid w:val="00E37942"/>
    <w:rsid w:val="00E37EE4"/>
    <w:rsid w:val="00E40414"/>
    <w:rsid w:val="00E41A54"/>
    <w:rsid w:val="00E41CFB"/>
    <w:rsid w:val="00E41E27"/>
    <w:rsid w:val="00E41E4C"/>
    <w:rsid w:val="00E41EDA"/>
    <w:rsid w:val="00E43AB8"/>
    <w:rsid w:val="00E43F7A"/>
    <w:rsid w:val="00E46659"/>
    <w:rsid w:val="00E46C92"/>
    <w:rsid w:val="00E46EAA"/>
    <w:rsid w:val="00E47812"/>
    <w:rsid w:val="00E5038C"/>
    <w:rsid w:val="00E50B69"/>
    <w:rsid w:val="00E51500"/>
    <w:rsid w:val="00E519F0"/>
    <w:rsid w:val="00E5264B"/>
    <w:rsid w:val="00E5298B"/>
    <w:rsid w:val="00E52EC9"/>
    <w:rsid w:val="00E53001"/>
    <w:rsid w:val="00E53625"/>
    <w:rsid w:val="00E53FF9"/>
    <w:rsid w:val="00E5480D"/>
    <w:rsid w:val="00E561DE"/>
    <w:rsid w:val="00E56352"/>
    <w:rsid w:val="00E5671C"/>
    <w:rsid w:val="00E56748"/>
    <w:rsid w:val="00E56D55"/>
    <w:rsid w:val="00E56EFB"/>
    <w:rsid w:val="00E5701E"/>
    <w:rsid w:val="00E57A32"/>
    <w:rsid w:val="00E60F98"/>
    <w:rsid w:val="00E61106"/>
    <w:rsid w:val="00E6112F"/>
    <w:rsid w:val="00E61857"/>
    <w:rsid w:val="00E61B4F"/>
    <w:rsid w:val="00E6458F"/>
    <w:rsid w:val="00E6565C"/>
    <w:rsid w:val="00E677E5"/>
    <w:rsid w:val="00E67A01"/>
    <w:rsid w:val="00E67FFE"/>
    <w:rsid w:val="00E7242D"/>
    <w:rsid w:val="00E72737"/>
    <w:rsid w:val="00E72EC0"/>
    <w:rsid w:val="00E73435"/>
    <w:rsid w:val="00E73491"/>
    <w:rsid w:val="00E74084"/>
    <w:rsid w:val="00E74889"/>
    <w:rsid w:val="00E748DD"/>
    <w:rsid w:val="00E752BD"/>
    <w:rsid w:val="00E756D6"/>
    <w:rsid w:val="00E76DA2"/>
    <w:rsid w:val="00E77544"/>
    <w:rsid w:val="00E77709"/>
    <w:rsid w:val="00E805B0"/>
    <w:rsid w:val="00E80FF8"/>
    <w:rsid w:val="00E814DF"/>
    <w:rsid w:val="00E82929"/>
    <w:rsid w:val="00E82CA5"/>
    <w:rsid w:val="00E82E75"/>
    <w:rsid w:val="00E8349A"/>
    <w:rsid w:val="00E83BB4"/>
    <w:rsid w:val="00E841E2"/>
    <w:rsid w:val="00E842ED"/>
    <w:rsid w:val="00E84D66"/>
    <w:rsid w:val="00E852AB"/>
    <w:rsid w:val="00E85D8B"/>
    <w:rsid w:val="00E86124"/>
    <w:rsid w:val="00E86DCE"/>
    <w:rsid w:val="00E87E21"/>
    <w:rsid w:val="00E87E25"/>
    <w:rsid w:val="00E90080"/>
    <w:rsid w:val="00E902E5"/>
    <w:rsid w:val="00E90DD0"/>
    <w:rsid w:val="00E9131A"/>
    <w:rsid w:val="00E92166"/>
    <w:rsid w:val="00E9219C"/>
    <w:rsid w:val="00E935FC"/>
    <w:rsid w:val="00E938C8"/>
    <w:rsid w:val="00E93995"/>
    <w:rsid w:val="00E9473A"/>
    <w:rsid w:val="00E957C9"/>
    <w:rsid w:val="00E960E1"/>
    <w:rsid w:val="00E962E5"/>
    <w:rsid w:val="00E97A4F"/>
    <w:rsid w:val="00EA008B"/>
    <w:rsid w:val="00EA0259"/>
    <w:rsid w:val="00EA04F1"/>
    <w:rsid w:val="00EA1CD8"/>
    <w:rsid w:val="00EA1ECB"/>
    <w:rsid w:val="00EA1ECE"/>
    <w:rsid w:val="00EA1FC5"/>
    <w:rsid w:val="00EA2454"/>
    <w:rsid w:val="00EA29A6"/>
    <w:rsid w:val="00EA2FD3"/>
    <w:rsid w:val="00EA3044"/>
    <w:rsid w:val="00EA3AAE"/>
    <w:rsid w:val="00EA551C"/>
    <w:rsid w:val="00EA6474"/>
    <w:rsid w:val="00EA6F88"/>
    <w:rsid w:val="00EA71D7"/>
    <w:rsid w:val="00EA732F"/>
    <w:rsid w:val="00EA74E6"/>
    <w:rsid w:val="00EA788A"/>
    <w:rsid w:val="00EA791A"/>
    <w:rsid w:val="00EA7C0A"/>
    <w:rsid w:val="00EA7E84"/>
    <w:rsid w:val="00EA7EB3"/>
    <w:rsid w:val="00EB041B"/>
    <w:rsid w:val="00EB08B3"/>
    <w:rsid w:val="00EB0CCA"/>
    <w:rsid w:val="00EB0FAC"/>
    <w:rsid w:val="00EB1226"/>
    <w:rsid w:val="00EB2629"/>
    <w:rsid w:val="00EB32F4"/>
    <w:rsid w:val="00EB33A1"/>
    <w:rsid w:val="00EB50A6"/>
    <w:rsid w:val="00EB6368"/>
    <w:rsid w:val="00EB7CE9"/>
    <w:rsid w:val="00EC2200"/>
    <w:rsid w:val="00EC22C7"/>
    <w:rsid w:val="00EC2C8F"/>
    <w:rsid w:val="00EC33FE"/>
    <w:rsid w:val="00EC433F"/>
    <w:rsid w:val="00EC43C0"/>
    <w:rsid w:val="00EC472D"/>
    <w:rsid w:val="00EC4BB6"/>
    <w:rsid w:val="00EC67D0"/>
    <w:rsid w:val="00EC68A4"/>
    <w:rsid w:val="00EC6D3B"/>
    <w:rsid w:val="00EC6E18"/>
    <w:rsid w:val="00EC6F9D"/>
    <w:rsid w:val="00EC7939"/>
    <w:rsid w:val="00EC7F2A"/>
    <w:rsid w:val="00ED02D2"/>
    <w:rsid w:val="00ED0BD8"/>
    <w:rsid w:val="00ED1132"/>
    <w:rsid w:val="00ED1A05"/>
    <w:rsid w:val="00ED1FDE"/>
    <w:rsid w:val="00ED2018"/>
    <w:rsid w:val="00ED20D5"/>
    <w:rsid w:val="00ED26CF"/>
    <w:rsid w:val="00ED447F"/>
    <w:rsid w:val="00ED49FC"/>
    <w:rsid w:val="00ED4D52"/>
    <w:rsid w:val="00ED5AB0"/>
    <w:rsid w:val="00ED6CE8"/>
    <w:rsid w:val="00ED79D1"/>
    <w:rsid w:val="00ED7FFA"/>
    <w:rsid w:val="00EE0359"/>
    <w:rsid w:val="00EE0427"/>
    <w:rsid w:val="00EE06E2"/>
    <w:rsid w:val="00EE164F"/>
    <w:rsid w:val="00EE2DBF"/>
    <w:rsid w:val="00EE3D91"/>
    <w:rsid w:val="00EE478A"/>
    <w:rsid w:val="00EE4CBC"/>
    <w:rsid w:val="00EE52FA"/>
    <w:rsid w:val="00EE6EED"/>
    <w:rsid w:val="00EE7D92"/>
    <w:rsid w:val="00EF0A2A"/>
    <w:rsid w:val="00EF0FEC"/>
    <w:rsid w:val="00EF18DB"/>
    <w:rsid w:val="00EF1BCE"/>
    <w:rsid w:val="00EF296A"/>
    <w:rsid w:val="00EF35AD"/>
    <w:rsid w:val="00EF37EC"/>
    <w:rsid w:val="00EF57CD"/>
    <w:rsid w:val="00EF5A1E"/>
    <w:rsid w:val="00EF5B82"/>
    <w:rsid w:val="00EF5EB1"/>
    <w:rsid w:val="00EF6668"/>
    <w:rsid w:val="00EF722D"/>
    <w:rsid w:val="00EF72EE"/>
    <w:rsid w:val="00EF7ECC"/>
    <w:rsid w:val="00F005CA"/>
    <w:rsid w:val="00F02842"/>
    <w:rsid w:val="00F02AEB"/>
    <w:rsid w:val="00F03582"/>
    <w:rsid w:val="00F041AA"/>
    <w:rsid w:val="00F04398"/>
    <w:rsid w:val="00F046D4"/>
    <w:rsid w:val="00F048C5"/>
    <w:rsid w:val="00F05DA0"/>
    <w:rsid w:val="00F06039"/>
    <w:rsid w:val="00F065E0"/>
    <w:rsid w:val="00F06EFB"/>
    <w:rsid w:val="00F07860"/>
    <w:rsid w:val="00F0795E"/>
    <w:rsid w:val="00F07E82"/>
    <w:rsid w:val="00F11237"/>
    <w:rsid w:val="00F1175D"/>
    <w:rsid w:val="00F1190E"/>
    <w:rsid w:val="00F12B08"/>
    <w:rsid w:val="00F1334C"/>
    <w:rsid w:val="00F13401"/>
    <w:rsid w:val="00F13680"/>
    <w:rsid w:val="00F13B9F"/>
    <w:rsid w:val="00F13EFB"/>
    <w:rsid w:val="00F13FF5"/>
    <w:rsid w:val="00F1477E"/>
    <w:rsid w:val="00F1529E"/>
    <w:rsid w:val="00F15697"/>
    <w:rsid w:val="00F16085"/>
    <w:rsid w:val="00F16E85"/>
    <w:rsid w:val="00F16F07"/>
    <w:rsid w:val="00F172C9"/>
    <w:rsid w:val="00F20048"/>
    <w:rsid w:val="00F20532"/>
    <w:rsid w:val="00F2075C"/>
    <w:rsid w:val="00F226D0"/>
    <w:rsid w:val="00F22CFF"/>
    <w:rsid w:val="00F2314A"/>
    <w:rsid w:val="00F231BA"/>
    <w:rsid w:val="00F23345"/>
    <w:rsid w:val="00F23791"/>
    <w:rsid w:val="00F243FF"/>
    <w:rsid w:val="00F25DDF"/>
    <w:rsid w:val="00F25DEF"/>
    <w:rsid w:val="00F3017A"/>
    <w:rsid w:val="00F30AC0"/>
    <w:rsid w:val="00F314E5"/>
    <w:rsid w:val="00F318DF"/>
    <w:rsid w:val="00F32615"/>
    <w:rsid w:val="00F32AAB"/>
    <w:rsid w:val="00F32BC8"/>
    <w:rsid w:val="00F33E57"/>
    <w:rsid w:val="00F33EC1"/>
    <w:rsid w:val="00F346BC"/>
    <w:rsid w:val="00F3528F"/>
    <w:rsid w:val="00F35A97"/>
    <w:rsid w:val="00F3656D"/>
    <w:rsid w:val="00F374B7"/>
    <w:rsid w:val="00F3763F"/>
    <w:rsid w:val="00F37BBB"/>
    <w:rsid w:val="00F37DDA"/>
    <w:rsid w:val="00F400AD"/>
    <w:rsid w:val="00F403BC"/>
    <w:rsid w:val="00F40DD6"/>
    <w:rsid w:val="00F4192C"/>
    <w:rsid w:val="00F41D4E"/>
    <w:rsid w:val="00F41EFB"/>
    <w:rsid w:val="00F42806"/>
    <w:rsid w:val="00F42BB2"/>
    <w:rsid w:val="00F436D8"/>
    <w:rsid w:val="00F442C9"/>
    <w:rsid w:val="00F44544"/>
    <w:rsid w:val="00F4475C"/>
    <w:rsid w:val="00F447C7"/>
    <w:rsid w:val="00F45B7C"/>
    <w:rsid w:val="00F45D29"/>
    <w:rsid w:val="00F45F07"/>
    <w:rsid w:val="00F45FCE"/>
    <w:rsid w:val="00F46FDE"/>
    <w:rsid w:val="00F4712F"/>
    <w:rsid w:val="00F47167"/>
    <w:rsid w:val="00F5335C"/>
    <w:rsid w:val="00F5378A"/>
    <w:rsid w:val="00F53C91"/>
    <w:rsid w:val="00F53CED"/>
    <w:rsid w:val="00F54717"/>
    <w:rsid w:val="00F54F9C"/>
    <w:rsid w:val="00F56910"/>
    <w:rsid w:val="00F57C0E"/>
    <w:rsid w:val="00F57FC4"/>
    <w:rsid w:val="00F60189"/>
    <w:rsid w:val="00F63270"/>
    <w:rsid w:val="00F633EB"/>
    <w:rsid w:val="00F642C9"/>
    <w:rsid w:val="00F64921"/>
    <w:rsid w:val="00F649B0"/>
    <w:rsid w:val="00F64ECD"/>
    <w:rsid w:val="00F65A1B"/>
    <w:rsid w:val="00F67EE5"/>
    <w:rsid w:val="00F7175E"/>
    <w:rsid w:val="00F71F21"/>
    <w:rsid w:val="00F720EA"/>
    <w:rsid w:val="00F72A0E"/>
    <w:rsid w:val="00F73140"/>
    <w:rsid w:val="00F732AB"/>
    <w:rsid w:val="00F74167"/>
    <w:rsid w:val="00F745CC"/>
    <w:rsid w:val="00F758ED"/>
    <w:rsid w:val="00F75B97"/>
    <w:rsid w:val="00F76CDF"/>
    <w:rsid w:val="00F76DB4"/>
    <w:rsid w:val="00F77499"/>
    <w:rsid w:val="00F77B4E"/>
    <w:rsid w:val="00F77DA2"/>
    <w:rsid w:val="00F77E88"/>
    <w:rsid w:val="00F800AB"/>
    <w:rsid w:val="00F8087E"/>
    <w:rsid w:val="00F80B0C"/>
    <w:rsid w:val="00F826F0"/>
    <w:rsid w:val="00F82736"/>
    <w:rsid w:val="00F82CB1"/>
    <w:rsid w:val="00F82EF1"/>
    <w:rsid w:val="00F82F20"/>
    <w:rsid w:val="00F84BB3"/>
    <w:rsid w:val="00F8504A"/>
    <w:rsid w:val="00F8520E"/>
    <w:rsid w:val="00F8540F"/>
    <w:rsid w:val="00F8549E"/>
    <w:rsid w:val="00F86B37"/>
    <w:rsid w:val="00F86FD6"/>
    <w:rsid w:val="00F8702D"/>
    <w:rsid w:val="00F87464"/>
    <w:rsid w:val="00F876DC"/>
    <w:rsid w:val="00F87F21"/>
    <w:rsid w:val="00F90CB7"/>
    <w:rsid w:val="00F91A59"/>
    <w:rsid w:val="00F91BCB"/>
    <w:rsid w:val="00F91BDF"/>
    <w:rsid w:val="00F91DF8"/>
    <w:rsid w:val="00F9334F"/>
    <w:rsid w:val="00F93D7E"/>
    <w:rsid w:val="00F943AF"/>
    <w:rsid w:val="00F94625"/>
    <w:rsid w:val="00F94704"/>
    <w:rsid w:val="00F94766"/>
    <w:rsid w:val="00F94AAC"/>
    <w:rsid w:val="00F95A3A"/>
    <w:rsid w:val="00F95F1A"/>
    <w:rsid w:val="00F976A6"/>
    <w:rsid w:val="00F97D7F"/>
    <w:rsid w:val="00FA0245"/>
    <w:rsid w:val="00FA122C"/>
    <w:rsid w:val="00FA1F06"/>
    <w:rsid w:val="00FA2511"/>
    <w:rsid w:val="00FA2576"/>
    <w:rsid w:val="00FA2938"/>
    <w:rsid w:val="00FA2B6D"/>
    <w:rsid w:val="00FA2E11"/>
    <w:rsid w:val="00FA381C"/>
    <w:rsid w:val="00FA3B95"/>
    <w:rsid w:val="00FA3D09"/>
    <w:rsid w:val="00FA4572"/>
    <w:rsid w:val="00FA6EDE"/>
    <w:rsid w:val="00FA7B2C"/>
    <w:rsid w:val="00FB006C"/>
    <w:rsid w:val="00FB008A"/>
    <w:rsid w:val="00FB03E1"/>
    <w:rsid w:val="00FB040D"/>
    <w:rsid w:val="00FB0541"/>
    <w:rsid w:val="00FB1546"/>
    <w:rsid w:val="00FB3244"/>
    <w:rsid w:val="00FB3329"/>
    <w:rsid w:val="00FB3789"/>
    <w:rsid w:val="00FB46B5"/>
    <w:rsid w:val="00FB474D"/>
    <w:rsid w:val="00FB484F"/>
    <w:rsid w:val="00FB5018"/>
    <w:rsid w:val="00FB5D9C"/>
    <w:rsid w:val="00FB5FFE"/>
    <w:rsid w:val="00FB6D0D"/>
    <w:rsid w:val="00FB79D9"/>
    <w:rsid w:val="00FC08CA"/>
    <w:rsid w:val="00FC0955"/>
    <w:rsid w:val="00FC0F95"/>
    <w:rsid w:val="00FC0FE1"/>
    <w:rsid w:val="00FC1111"/>
    <w:rsid w:val="00FC1278"/>
    <w:rsid w:val="00FC1A80"/>
    <w:rsid w:val="00FC3224"/>
    <w:rsid w:val="00FC3376"/>
    <w:rsid w:val="00FC394E"/>
    <w:rsid w:val="00FC4033"/>
    <w:rsid w:val="00FC51CF"/>
    <w:rsid w:val="00FC64DD"/>
    <w:rsid w:val="00FC765B"/>
    <w:rsid w:val="00FC7C4A"/>
    <w:rsid w:val="00FD0D35"/>
    <w:rsid w:val="00FD377A"/>
    <w:rsid w:val="00FD43E1"/>
    <w:rsid w:val="00FD5316"/>
    <w:rsid w:val="00FD6552"/>
    <w:rsid w:val="00FD6564"/>
    <w:rsid w:val="00FD6775"/>
    <w:rsid w:val="00FD69A9"/>
    <w:rsid w:val="00FD7479"/>
    <w:rsid w:val="00FD7922"/>
    <w:rsid w:val="00FD7D8B"/>
    <w:rsid w:val="00FE072B"/>
    <w:rsid w:val="00FE076E"/>
    <w:rsid w:val="00FE1C7F"/>
    <w:rsid w:val="00FE204B"/>
    <w:rsid w:val="00FE24B4"/>
    <w:rsid w:val="00FE3BDD"/>
    <w:rsid w:val="00FE3D37"/>
    <w:rsid w:val="00FE3FA4"/>
    <w:rsid w:val="00FE416D"/>
    <w:rsid w:val="00FE4334"/>
    <w:rsid w:val="00FE4BCE"/>
    <w:rsid w:val="00FE5308"/>
    <w:rsid w:val="00FE55DC"/>
    <w:rsid w:val="00FE5F2D"/>
    <w:rsid w:val="00FE7735"/>
    <w:rsid w:val="00FF004F"/>
    <w:rsid w:val="00FF0108"/>
    <w:rsid w:val="00FF0357"/>
    <w:rsid w:val="00FF1052"/>
    <w:rsid w:val="00FF1A35"/>
    <w:rsid w:val="00FF211B"/>
    <w:rsid w:val="00FF2988"/>
    <w:rsid w:val="00FF3063"/>
    <w:rsid w:val="00FF3068"/>
    <w:rsid w:val="00FF37D7"/>
    <w:rsid w:val="00FF46C9"/>
    <w:rsid w:val="00FF487D"/>
    <w:rsid w:val="00FF55FF"/>
    <w:rsid w:val="00FF57A9"/>
    <w:rsid w:val="00FF61D2"/>
    <w:rsid w:val="00FF7323"/>
    <w:rsid w:val="00FF732E"/>
    <w:rsid w:val="00FF7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1051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590"/>
    <w:rPr>
      <w:rFonts w:ascii="TimesET" w:hAnsi="TimesET"/>
    </w:rPr>
  </w:style>
  <w:style w:type="paragraph" w:styleId="10">
    <w:name w:val="heading 1"/>
    <w:basedOn w:val="a"/>
    <w:next w:val="a"/>
    <w:link w:val="11"/>
    <w:qFormat/>
    <w:rsid w:val="00E37EE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E37EE4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4F4B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37EE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rsid w:val="00E37EE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rsid w:val="00E37EE4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E37EE4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sid w:val="00E37EE4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E37EE4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C82DE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1">
    <w:name w:val="Body Text Indent"/>
    <w:basedOn w:val="a"/>
    <w:link w:val="af2"/>
    <w:rsid w:val="00C82DE8"/>
    <w:pPr>
      <w:ind w:firstLine="1170"/>
      <w:jc w:val="both"/>
    </w:pPr>
    <w:rPr>
      <w:rFonts w:ascii="Times New Roman" w:hAnsi="Times New Roman"/>
      <w:sz w:val="28"/>
      <w:szCs w:val="24"/>
    </w:rPr>
  </w:style>
  <w:style w:type="paragraph" w:customStyle="1" w:styleId="ConsPlusNonformat">
    <w:name w:val="ConsPlusNonformat"/>
    <w:rsid w:val="00B15F9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0F4AE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rsid w:val="0015455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F67F3"/>
    <w:rPr>
      <w:rFonts w:ascii="TimesET" w:hAnsi="TimesET"/>
    </w:rPr>
  </w:style>
  <w:style w:type="paragraph" w:customStyle="1" w:styleId="ConsPlusCell">
    <w:name w:val="ConsPlusCell"/>
    <w:uiPriority w:val="99"/>
    <w:rsid w:val="009D0ED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2">
    <w:name w:val="Основной текст с отступом Знак"/>
    <w:link w:val="af1"/>
    <w:rsid w:val="004845B1"/>
    <w:rPr>
      <w:sz w:val="28"/>
      <w:szCs w:val="24"/>
    </w:rPr>
  </w:style>
  <w:style w:type="paragraph" w:customStyle="1" w:styleId="af3">
    <w:name w:val="Таблицы (моноширинный)"/>
    <w:basedOn w:val="a"/>
    <w:next w:val="a"/>
    <w:rsid w:val="004845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4">
    <w:name w:val="Знак"/>
    <w:basedOn w:val="a"/>
    <w:autoRedefine/>
    <w:rsid w:val="00153770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ConsPlusNormal0">
    <w:name w:val="ConsPlusNormal Знак"/>
    <w:link w:val="ConsPlusNormal"/>
    <w:locked/>
    <w:rsid w:val="00D72926"/>
    <w:rPr>
      <w:rFonts w:ascii="Arial" w:hAnsi="Arial" w:cs="Arial"/>
      <w:lang w:val="ru-RU" w:eastAsia="ru-RU" w:bidi="ar-SA"/>
    </w:rPr>
  </w:style>
  <w:style w:type="paragraph" w:customStyle="1" w:styleId="1">
    <w:name w:val="Стиль1"/>
    <w:basedOn w:val="a"/>
    <w:link w:val="12"/>
    <w:rsid w:val="00E34DF8"/>
    <w:pPr>
      <w:keepNext/>
      <w:keepLines/>
      <w:numPr>
        <w:numId w:val="12"/>
      </w:numPr>
      <w:jc w:val="both"/>
      <w:outlineLvl w:val="0"/>
    </w:pPr>
    <w:rPr>
      <w:rFonts w:ascii="Times New Roman" w:hAnsi="Times New Roman"/>
      <w:b/>
      <w:color w:val="000000"/>
      <w:sz w:val="28"/>
    </w:rPr>
  </w:style>
  <w:style w:type="character" w:customStyle="1" w:styleId="12">
    <w:name w:val="Стиль1 Знак"/>
    <w:link w:val="1"/>
    <w:locked/>
    <w:rsid w:val="00E34DF8"/>
    <w:rPr>
      <w:b/>
      <w:color w:val="000000"/>
      <w:sz w:val="28"/>
    </w:rPr>
  </w:style>
  <w:style w:type="paragraph" w:customStyle="1" w:styleId="af5">
    <w:name w:val="Обычный БД Знак"/>
    <w:basedOn w:val="a"/>
    <w:rsid w:val="00D87168"/>
    <w:pPr>
      <w:spacing w:line="360" w:lineRule="atLeast"/>
      <w:ind w:firstLine="709"/>
      <w:jc w:val="both"/>
    </w:pPr>
    <w:rPr>
      <w:rFonts w:cs="TimesET"/>
      <w:sz w:val="28"/>
      <w:szCs w:val="28"/>
    </w:rPr>
  </w:style>
  <w:style w:type="character" w:customStyle="1" w:styleId="a5">
    <w:name w:val="Название Знак"/>
    <w:link w:val="a4"/>
    <w:rsid w:val="004E6F56"/>
    <w:rPr>
      <w:sz w:val="28"/>
    </w:rPr>
  </w:style>
  <w:style w:type="paragraph" w:styleId="af6">
    <w:name w:val="No Spacing"/>
    <w:uiPriority w:val="1"/>
    <w:qFormat/>
    <w:rsid w:val="00616B22"/>
    <w:rPr>
      <w:rFonts w:ascii="Calibri" w:eastAsia="Calibri" w:hAnsi="Calibri"/>
      <w:sz w:val="22"/>
      <w:szCs w:val="22"/>
      <w:lang w:eastAsia="en-US"/>
    </w:rPr>
  </w:style>
  <w:style w:type="character" w:styleId="af7">
    <w:name w:val="Hyperlink"/>
    <w:uiPriority w:val="99"/>
    <w:rsid w:val="00492F50"/>
    <w:rPr>
      <w:color w:val="0000FF"/>
      <w:u w:val="single"/>
    </w:rPr>
  </w:style>
  <w:style w:type="paragraph" w:styleId="af8">
    <w:name w:val="List Paragraph"/>
    <w:basedOn w:val="a"/>
    <w:uiPriority w:val="34"/>
    <w:qFormat/>
    <w:rsid w:val="00C458A8"/>
    <w:pPr>
      <w:ind w:left="720"/>
      <w:contextualSpacing/>
    </w:pPr>
  </w:style>
  <w:style w:type="paragraph" w:styleId="3">
    <w:name w:val="Body Text Indent 3"/>
    <w:basedOn w:val="a"/>
    <w:link w:val="30"/>
    <w:rsid w:val="00650F1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50F1F"/>
    <w:rPr>
      <w:rFonts w:ascii="TimesET" w:hAnsi="TimesET"/>
      <w:sz w:val="16"/>
      <w:szCs w:val="16"/>
    </w:rPr>
  </w:style>
  <w:style w:type="paragraph" w:customStyle="1" w:styleId="ConsPlusTitle">
    <w:name w:val="ConsPlusTitle"/>
    <w:rsid w:val="005E22A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40">
    <w:name w:val="Заголовок 4 Знак"/>
    <w:basedOn w:val="a0"/>
    <w:link w:val="4"/>
    <w:semiHidden/>
    <w:rsid w:val="004F4B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9">
    <w:name w:val="Normal (Web)"/>
    <w:basedOn w:val="a"/>
    <w:uiPriority w:val="99"/>
    <w:semiHidden/>
    <w:unhideWhenUsed/>
    <w:rsid w:val="008B4E25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fontstyle01">
    <w:name w:val="fontstyle01"/>
    <w:basedOn w:val="a0"/>
    <w:rsid w:val="00547F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a">
    <w:name w:val="Основной текст_"/>
    <w:link w:val="23"/>
    <w:locked/>
    <w:rsid w:val="00E260AE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fa"/>
    <w:rsid w:val="00E260AE"/>
    <w:pPr>
      <w:widowControl w:val="0"/>
      <w:shd w:val="clear" w:color="auto" w:fill="FFFFFF"/>
      <w:spacing w:before="360" w:after="360" w:line="240" w:lineRule="atLeast"/>
      <w:ind w:hanging="1620"/>
      <w:jc w:val="center"/>
    </w:pPr>
    <w:rPr>
      <w:rFonts w:ascii="Times New Roman" w:hAnsi="Times New Roman"/>
      <w:sz w:val="27"/>
    </w:rPr>
  </w:style>
  <w:style w:type="character" w:customStyle="1" w:styleId="11">
    <w:name w:val="Заголовок 1 Знак"/>
    <w:basedOn w:val="a0"/>
    <w:link w:val="10"/>
    <w:rsid w:val="00E260AE"/>
    <w:rPr>
      <w:sz w:val="32"/>
    </w:rPr>
  </w:style>
  <w:style w:type="character" w:customStyle="1" w:styleId="20">
    <w:name w:val="Заголовок 2 Знак"/>
    <w:basedOn w:val="a0"/>
    <w:link w:val="2"/>
    <w:rsid w:val="00E260AE"/>
    <w:rPr>
      <w:rFonts w:ascii="TimesET" w:hAnsi="TimesET"/>
      <w:b/>
      <w:bCs/>
      <w:spacing w:val="12"/>
      <w:sz w:val="40"/>
    </w:rPr>
  </w:style>
  <w:style w:type="character" w:customStyle="1" w:styleId="a7">
    <w:name w:val="Верхний колонтитул Знак"/>
    <w:basedOn w:val="a0"/>
    <w:link w:val="a6"/>
    <w:rsid w:val="00E260AE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E260AE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E260AE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E260AE"/>
    <w:rPr>
      <w:rFonts w:ascii="Tahoma" w:hAnsi="Tahoma" w:cs="Tahoma"/>
      <w:shd w:val="clear" w:color="auto" w:fill="000080"/>
    </w:rPr>
  </w:style>
  <w:style w:type="paragraph" w:customStyle="1" w:styleId="Style4">
    <w:name w:val="Style4"/>
    <w:basedOn w:val="a"/>
    <w:uiPriority w:val="99"/>
    <w:rsid w:val="00E260AE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(2)_"/>
    <w:basedOn w:val="a0"/>
    <w:link w:val="25"/>
    <w:rsid w:val="00E260AE"/>
    <w:rPr>
      <w:rFonts w:ascii="Cambria" w:eastAsia="Cambria" w:hAnsi="Cambria" w:cs="Cambria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E260AE"/>
    <w:pPr>
      <w:widowControl w:val="0"/>
      <w:shd w:val="clear" w:color="auto" w:fill="FFFFFF"/>
      <w:spacing w:before="60" w:line="274" w:lineRule="exact"/>
      <w:jc w:val="both"/>
    </w:pPr>
    <w:rPr>
      <w:rFonts w:ascii="Cambria" w:eastAsia="Cambria" w:hAnsi="Cambria" w:cs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590"/>
    <w:rPr>
      <w:rFonts w:ascii="TimesET" w:hAnsi="TimesET"/>
    </w:rPr>
  </w:style>
  <w:style w:type="paragraph" w:styleId="10">
    <w:name w:val="heading 1"/>
    <w:basedOn w:val="a"/>
    <w:next w:val="a"/>
    <w:link w:val="11"/>
    <w:qFormat/>
    <w:rsid w:val="00E37EE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E37EE4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4F4B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37EE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rsid w:val="00E37EE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rsid w:val="00E37EE4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E37EE4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sid w:val="00E37EE4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E37EE4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C82DE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1">
    <w:name w:val="Body Text Indent"/>
    <w:basedOn w:val="a"/>
    <w:link w:val="af2"/>
    <w:rsid w:val="00C82DE8"/>
    <w:pPr>
      <w:ind w:firstLine="1170"/>
      <w:jc w:val="both"/>
    </w:pPr>
    <w:rPr>
      <w:rFonts w:ascii="Times New Roman" w:hAnsi="Times New Roman"/>
      <w:sz w:val="28"/>
      <w:szCs w:val="24"/>
    </w:rPr>
  </w:style>
  <w:style w:type="paragraph" w:customStyle="1" w:styleId="ConsPlusNonformat">
    <w:name w:val="ConsPlusNonformat"/>
    <w:rsid w:val="00B15F9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0F4AE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rsid w:val="0015455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F67F3"/>
    <w:rPr>
      <w:rFonts w:ascii="TimesET" w:hAnsi="TimesET"/>
    </w:rPr>
  </w:style>
  <w:style w:type="paragraph" w:customStyle="1" w:styleId="ConsPlusCell">
    <w:name w:val="ConsPlusCell"/>
    <w:uiPriority w:val="99"/>
    <w:rsid w:val="009D0ED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2">
    <w:name w:val="Основной текст с отступом Знак"/>
    <w:link w:val="af1"/>
    <w:rsid w:val="004845B1"/>
    <w:rPr>
      <w:sz w:val="28"/>
      <w:szCs w:val="24"/>
    </w:rPr>
  </w:style>
  <w:style w:type="paragraph" w:customStyle="1" w:styleId="af3">
    <w:name w:val="Таблицы (моноширинный)"/>
    <w:basedOn w:val="a"/>
    <w:next w:val="a"/>
    <w:rsid w:val="004845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4">
    <w:name w:val="Знак"/>
    <w:basedOn w:val="a"/>
    <w:autoRedefine/>
    <w:rsid w:val="00153770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ConsPlusNormal0">
    <w:name w:val="ConsPlusNormal Знак"/>
    <w:link w:val="ConsPlusNormal"/>
    <w:locked/>
    <w:rsid w:val="00D72926"/>
    <w:rPr>
      <w:rFonts w:ascii="Arial" w:hAnsi="Arial" w:cs="Arial"/>
      <w:lang w:val="ru-RU" w:eastAsia="ru-RU" w:bidi="ar-SA"/>
    </w:rPr>
  </w:style>
  <w:style w:type="paragraph" w:customStyle="1" w:styleId="1">
    <w:name w:val="Стиль1"/>
    <w:basedOn w:val="a"/>
    <w:link w:val="12"/>
    <w:rsid w:val="00E34DF8"/>
    <w:pPr>
      <w:keepNext/>
      <w:keepLines/>
      <w:numPr>
        <w:numId w:val="12"/>
      </w:numPr>
      <w:jc w:val="both"/>
      <w:outlineLvl w:val="0"/>
    </w:pPr>
    <w:rPr>
      <w:rFonts w:ascii="Times New Roman" w:hAnsi="Times New Roman"/>
      <w:b/>
      <w:color w:val="000000"/>
      <w:sz w:val="28"/>
    </w:rPr>
  </w:style>
  <w:style w:type="character" w:customStyle="1" w:styleId="12">
    <w:name w:val="Стиль1 Знак"/>
    <w:link w:val="1"/>
    <w:locked/>
    <w:rsid w:val="00E34DF8"/>
    <w:rPr>
      <w:b/>
      <w:color w:val="000000"/>
      <w:sz w:val="28"/>
    </w:rPr>
  </w:style>
  <w:style w:type="paragraph" w:customStyle="1" w:styleId="af5">
    <w:name w:val="Обычный БД Знак"/>
    <w:basedOn w:val="a"/>
    <w:rsid w:val="00D87168"/>
    <w:pPr>
      <w:spacing w:line="360" w:lineRule="atLeast"/>
      <w:ind w:firstLine="709"/>
      <w:jc w:val="both"/>
    </w:pPr>
    <w:rPr>
      <w:rFonts w:cs="TimesET"/>
      <w:sz w:val="28"/>
      <w:szCs w:val="28"/>
    </w:rPr>
  </w:style>
  <w:style w:type="character" w:customStyle="1" w:styleId="a5">
    <w:name w:val="Название Знак"/>
    <w:link w:val="a4"/>
    <w:rsid w:val="004E6F56"/>
    <w:rPr>
      <w:sz w:val="28"/>
    </w:rPr>
  </w:style>
  <w:style w:type="paragraph" w:styleId="af6">
    <w:name w:val="No Spacing"/>
    <w:uiPriority w:val="1"/>
    <w:qFormat/>
    <w:rsid w:val="00616B22"/>
    <w:rPr>
      <w:rFonts w:ascii="Calibri" w:eastAsia="Calibri" w:hAnsi="Calibri"/>
      <w:sz w:val="22"/>
      <w:szCs w:val="22"/>
      <w:lang w:eastAsia="en-US"/>
    </w:rPr>
  </w:style>
  <w:style w:type="character" w:styleId="af7">
    <w:name w:val="Hyperlink"/>
    <w:uiPriority w:val="99"/>
    <w:rsid w:val="00492F50"/>
    <w:rPr>
      <w:color w:val="0000FF"/>
      <w:u w:val="single"/>
    </w:rPr>
  </w:style>
  <w:style w:type="paragraph" w:styleId="af8">
    <w:name w:val="List Paragraph"/>
    <w:basedOn w:val="a"/>
    <w:uiPriority w:val="34"/>
    <w:qFormat/>
    <w:rsid w:val="00C458A8"/>
    <w:pPr>
      <w:ind w:left="720"/>
      <w:contextualSpacing/>
    </w:pPr>
  </w:style>
  <w:style w:type="paragraph" w:styleId="3">
    <w:name w:val="Body Text Indent 3"/>
    <w:basedOn w:val="a"/>
    <w:link w:val="30"/>
    <w:rsid w:val="00650F1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50F1F"/>
    <w:rPr>
      <w:rFonts w:ascii="TimesET" w:hAnsi="TimesET"/>
      <w:sz w:val="16"/>
      <w:szCs w:val="16"/>
    </w:rPr>
  </w:style>
  <w:style w:type="paragraph" w:customStyle="1" w:styleId="ConsPlusTitle">
    <w:name w:val="ConsPlusTitle"/>
    <w:rsid w:val="005E22A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40">
    <w:name w:val="Заголовок 4 Знак"/>
    <w:basedOn w:val="a0"/>
    <w:link w:val="4"/>
    <w:semiHidden/>
    <w:rsid w:val="004F4B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9">
    <w:name w:val="Normal (Web)"/>
    <w:basedOn w:val="a"/>
    <w:uiPriority w:val="99"/>
    <w:semiHidden/>
    <w:unhideWhenUsed/>
    <w:rsid w:val="008B4E25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fontstyle01">
    <w:name w:val="fontstyle01"/>
    <w:basedOn w:val="a0"/>
    <w:rsid w:val="00547F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a">
    <w:name w:val="Основной текст_"/>
    <w:link w:val="23"/>
    <w:locked/>
    <w:rsid w:val="00E260AE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fa"/>
    <w:rsid w:val="00E260AE"/>
    <w:pPr>
      <w:widowControl w:val="0"/>
      <w:shd w:val="clear" w:color="auto" w:fill="FFFFFF"/>
      <w:spacing w:before="360" w:after="360" w:line="240" w:lineRule="atLeast"/>
      <w:ind w:hanging="1620"/>
      <w:jc w:val="center"/>
    </w:pPr>
    <w:rPr>
      <w:rFonts w:ascii="Times New Roman" w:hAnsi="Times New Roman"/>
      <w:sz w:val="27"/>
    </w:rPr>
  </w:style>
  <w:style w:type="character" w:customStyle="1" w:styleId="11">
    <w:name w:val="Заголовок 1 Знак"/>
    <w:basedOn w:val="a0"/>
    <w:link w:val="10"/>
    <w:rsid w:val="00E260AE"/>
    <w:rPr>
      <w:sz w:val="32"/>
    </w:rPr>
  </w:style>
  <w:style w:type="character" w:customStyle="1" w:styleId="20">
    <w:name w:val="Заголовок 2 Знак"/>
    <w:basedOn w:val="a0"/>
    <w:link w:val="2"/>
    <w:rsid w:val="00E260AE"/>
    <w:rPr>
      <w:rFonts w:ascii="TimesET" w:hAnsi="TimesET"/>
      <w:b/>
      <w:bCs/>
      <w:spacing w:val="12"/>
      <w:sz w:val="40"/>
    </w:rPr>
  </w:style>
  <w:style w:type="character" w:customStyle="1" w:styleId="a7">
    <w:name w:val="Верхний колонтитул Знак"/>
    <w:basedOn w:val="a0"/>
    <w:link w:val="a6"/>
    <w:rsid w:val="00E260AE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E260AE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E260AE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E260AE"/>
    <w:rPr>
      <w:rFonts w:ascii="Tahoma" w:hAnsi="Tahoma" w:cs="Tahoma"/>
      <w:shd w:val="clear" w:color="auto" w:fill="000080"/>
    </w:rPr>
  </w:style>
  <w:style w:type="paragraph" w:customStyle="1" w:styleId="Style4">
    <w:name w:val="Style4"/>
    <w:basedOn w:val="a"/>
    <w:uiPriority w:val="99"/>
    <w:rsid w:val="00E260AE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(2)_"/>
    <w:basedOn w:val="a0"/>
    <w:link w:val="25"/>
    <w:rsid w:val="00E260AE"/>
    <w:rPr>
      <w:rFonts w:ascii="Cambria" w:eastAsia="Cambria" w:hAnsi="Cambria" w:cs="Cambria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E260AE"/>
    <w:pPr>
      <w:widowControl w:val="0"/>
      <w:shd w:val="clear" w:color="auto" w:fill="FFFFFF"/>
      <w:spacing w:before="60" w:line="274" w:lineRule="exact"/>
      <w:jc w:val="both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B0F79CC27C0464D7C148C4366846FD3FE2431F4B568A8BC517917C87A4211F96430B5FC7BFA053846F99222gDvE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A88DF9CDF9711A42CF24F843C0B1B02954352E72D46E8E8E17C79C2407o6s0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60;&#1088;&#1086;&#1083;&#1086;&#1074;&#1072;\AppData\Local\Microsoft\Windows\Temporary%20Internet%20Files\Content.MSO\1C40DE6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51B45-38C8-4FC7-8E79-D978D1822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1C40DE6C</Template>
  <TotalTime>15</TotalTime>
  <Pages>22</Pages>
  <Words>4811</Words>
  <Characters>27427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Правительство Рязанской области</Company>
  <LinksUpToDate>false</LinksUpToDate>
  <CharactersWithSpaces>32174</CharactersWithSpaces>
  <SharedDoc>false</SharedDoc>
  <HLinks>
    <vt:vector size="78" baseType="variant">
      <vt:variant>
        <vt:i4>2097249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consultantplus://offline/ref=777FAA7E68481C162B3ADEC3F4D943884A1B9D9B7E78448498E02618B7A76A5D65E6BE27277823648A0D8961gEE9H</vt:lpwstr>
      </vt:variant>
      <vt:variant>
        <vt:lpwstr/>
      </vt:variant>
      <vt:variant>
        <vt:i4>1179649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consultantplus://offline/ref=777FAA7E68481C162B3ADEC3F4D943884A1B9D9B7E78458491E62618B7A76A5D65gEE6H</vt:lpwstr>
      </vt:variant>
      <vt:variant>
        <vt:lpwstr/>
      </vt:variant>
      <vt:variant>
        <vt:i4>1179649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consultantplus://offline/ref=777FAA7E68481C162B3ADEC3F4D943884A1B9D9B7E78458491E62618B7A76A5D65gEE6H</vt:lpwstr>
      </vt:variant>
      <vt:variant>
        <vt:lpwstr/>
      </vt:variant>
      <vt:variant>
        <vt:i4>3866728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consultantplus://offline/ref=B26910778075472BD20D089A98F0E56D354B05D80A18D59D032474010A9FA81D2D7AC4B5DCFCF25369076326m5S3O</vt:lpwstr>
      </vt:variant>
      <vt:variant>
        <vt:lpwstr/>
      </vt:variant>
      <vt:variant>
        <vt:i4>3866728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consultantplus://offline/ref=B26910778075472BD20D089A98F0E56D354B05D80A18D59D032474010A9FA81D2D7AC4B5DCFCF25369076326m5S3O</vt:lpwstr>
      </vt:variant>
      <vt:variant>
        <vt:lpwstr/>
      </vt:variant>
      <vt:variant>
        <vt:i4>2490430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consultantplus://offline/ref=63818DB77CD21B8606268F0E45DDF1DE0766106DA937790B5DF105E60C7E1202EE0E2ABB0B200B713192A5B0i8LAL</vt:lpwstr>
      </vt:variant>
      <vt:variant>
        <vt:lpwstr/>
      </vt:variant>
      <vt:variant>
        <vt:i4>7929965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consultantplus://offline/ref=95A8B5D0F38EFFA23E6DA2FC74DB6D5F5B9837658CB525113A73CA255FEDFF4EB292ACF2A4F83A404E9F4C33M23BG</vt:lpwstr>
      </vt:variant>
      <vt:variant>
        <vt:lpwstr/>
      </vt:variant>
      <vt:variant>
        <vt:i4>7929909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consultantplus://offline/ref=95A8B5D0F38EFFA23E6DA2FC74DB6D5F5B9837658CB525113A73CA255FEDFF4EB292ACF2A4F83A434A984A33M23AG</vt:lpwstr>
      </vt:variant>
      <vt:variant>
        <vt:lpwstr/>
      </vt:variant>
      <vt:variant>
        <vt:i4>2752616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consultantplus://offline/ref=319F5DDDC1CD7CD8AE2072C0B31704AE2B7B9496EC1960F7F3A532F1A15CCC726251309D5C46DA4BFB56B02A6877J</vt:lpwstr>
      </vt:variant>
      <vt:variant>
        <vt:lpwstr/>
      </vt:variant>
      <vt:variant>
        <vt:i4>2752616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consultantplus://offline/ref=319F5DDDC1CD7CD8AE2072C0B31704AE2B7B9496EC1960F7F3A532F1A15CCC726251309D5C46DA4BFB56B02A6877J</vt:lpwstr>
      </vt:variant>
      <vt:variant>
        <vt:lpwstr/>
      </vt:variant>
      <vt:variant>
        <vt:i4>2490469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consultantplus://offline/ref=2D6F79C5FDA01B1182F2F9DE0CD9EFB767A6EC33D2871DD41AB2C48AF8D790247E46307C6673C251BB6782DAHEM6N</vt:lpwstr>
      </vt:variant>
      <vt:variant>
        <vt:lpwstr/>
      </vt:variant>
      <vt:variant>
        <vt:i4>6488126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consultantplus://offline/ref=553ECEBCF639805AA4C6F734ADFC4BFF05AF9C8AE73D4C864E12EE63F4C19FBA8500EE3C2E712EF263C3E354S5l3M</vt:lpwstr>
      </vt:variant>
      <vt:variant>
        <vt:lpwstr/>
      </vt:variant>
      <vt:variant>
        <vt:i4>6291510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consultantplus://offline/ref=BB0F79CC27C0464D7C148C4366846FD3FE2431F4B568A8BC517917C87A4211F96430B5FC7BFA053846F99222gDvEL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Admin</dc:creator>
  <cp:lastModifiedBy>Дягилева М.А.</cp:lastModifiedBy>
  <cp:revision>7</cp:revision>
  <cp:lastPrinted>2022-02-04T13:10:00Z</cp:lastPrinted>
  <dcterms:created xsi:type="dcterms:W3CDTF">2022-03-03T11:27:00Z</dcterms:created>
  <dcterms:modified xsi:type="dcterms:W3CDTF">2022-03-15T12:16:00Z</dcterms:modified>
</cp:coreProperties>
</file>