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66ED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09F">
        <w:rPr>
          <w:rFonts w:ascii="Times New Roman" w:hAnsi="Times New Roman"/>
          <w:bCs/>
          <w:sz w:val="28"/>
          <w:szCs w:val="28"/>
        </w:rPr>
        <w:t>от 15 марта 2022 г. № 85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3209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D66ED5" w:rsidTr="0069119D">
        <w:trPr>
          <w:trHeight w:val="2549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66ED5" w:rsidRDefault="00CF0447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6"/>
              </w:rPr>
            </w:pPr>
            <w:bookmarkStart w:id="0" w:name="_GoBack"/>
            <w:bookmarkEnd w:id="0"/>
            <w:r w:rsidRPr="00D66ED5">
              <w:rPr>
                <w:rFonts w:ascii="Times New Roman" w:hAnsi="Times New Roman"/>
                <w:sz w:val="28"/>
                <w:szCs w:val="26"/>
              </w:rPr>
              <w:lastRenderedPageBreak/>
              <w:t>О внесении изменений в постановление Правительства</w:t>
            </w:r>
          </w:p>
          <w:p w:rsidR="00D66ED5" w:rsidRDefault="00CF0447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66ED5">
              <w:rPr>
                <w:rFonts w:ascii="Times New Roman" w:hAnsi="Times New Roman"/>
                <w:sz w:val="28"/>
                <w:szCs w:val="26"/>
              </w:rPr>
              <w:t>Рязанской</w:t>
            </w:r>
            <w:r w:rsidR="00D66ED5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D66ED5">
              <w:rPr>
                <w:rFonts w:ascii="Times New Roman" w:hAnsi="Times New Roman"/>
                <w:sz w:val="28"/>
                <w:szCs w:val="26"/>
              </w:rPr>
              <w:t>области от 08</w:t>
            </w:r>
            <w:r w:rsidR="00E02395" w:rsidRPr="00D66ED5">
              <w:rPr>
                <w:rFonts w:ascii="Times New Roman" w:hAnsi="Times New Roman"/>
                <w:sz w:val="28"/>
                <w:szCs w:val="26"/>
              </w:rPr>
              <w:t xml:space="preserve"> ноября </w:t>
            </w:r>
            <w:r w:rsidRPr="00D66ED5">
              <w:rPr>
                <w:rFonts w:ascii="Times New Roman" w:hAnsi="Times New Roman"/>
                <w:sz w:val="28"/>
                <w:szCs w:val="26"/>
              </w:rPr>
              <w:t>2021</w:t>
            </w:r>
            <w:r w:rsidR="00E02395" w:rsidRPr="00D66ED5">
              <w:rPr>
                <w:rFonts w:ascii="Times New Roman" w:hAnsi="Times New Roman"/>
                <w:sz w:val="28"/>
                <w:szCs w:val="26"/>
              </w:rPr>
              <w:t xml:space="preserve"> г.</w:t>
            </w:r>
            <w:r w:rsidRPr="00D66ED5">
              <w:rPr>
                <w:rFonts w:ascii="Times New Roman" w:hAnsi="Times New Roman"/>
                <w:sz w:val="28"/>
                <w:szCs w:val="26"/>
              </w:rPr>
              <w:t xml:space="preserve"> № 303</w:t>
            </w:r>
          </w:p>
          <w:p w:rsidR="00D66ED5" w:rsidRDefault="00CF0447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66ED5">
              <w:rPr>
                <w:rFonts w:ascii="Times New Roman" w:hAnsi="Times New Roman"/>
                <w:sz w:val="28"/>
                <w:szCs w:val="26"/>
              </w:rPr>
              <w:t>«</w:t>
            </w:r>
            <w:r w:rsidR="005B575F" w:rsidRPr="00D66ED5">
              <w:rPr>
                <w:rFonts w:ascii="Times New Roman" w:hAnsi="Times New Roman"/>
                <w:sz w:val="28"/>
                <w:szCs w:val="26"/>
              </w:rPr>
              <w:t xml:space="preserve">Об утверждении </w:t>
            </w:r>
            <w:r w:rsidR="005B575F" w:rsidRPr="00D66ED5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0B2A"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D66ED5" w:rsidRDefault="008D0B2A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организациям и индивидуальным</w:t>
            </w:r>
            <w:r w:rsid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предпринимателям</w:t>
            </w:r>
            <w:r w:rsidR="004462EC"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,</w:t>
            </w:r>
          </w:p>
          <w:p w:rsidR="00D66ED5" w:rsidRDefault="008D0B2A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оказывающим сельскохозяйственным</w:t>
            </w:r>
            <w:r w:rsid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товаропроизводителям</w:t>
            </w:r>
          </w:p>
          <w:p w:rsidR="00D66ED5" w:rsidRDefault="008D0B2A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услуги в области растениеводства,</w:t>
            </w:r>
            <w:r w:rsid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на возмещение части</w:t>
            </w:r>
          </w:p>
          <w:p w:rsidR="00D66ED5" w:rsidRDefault="008D0B2A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затрат на оснащение </w:t>
            </w:r>
            <w:proofErr w:type="gramStart"/>
            <w:r w:rsidRPr="00D66ED5">
              <w:rPr>
                <w:rFonts w:ascii="Times New Roman" w:hAnsi="Times New Roman"/>
                <w:sz w:val="28"/>
                <w:szCs w:val="28"/>
              </w:rPr>
              <w:t>сельскохозяйственной</w:t>
            </w:r>
            <w:proofErr w:type="gramEnd"/>
            <w:r w:rsid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и (или)</w:t>
            </w:r>
          </w:p>
          <w:p w:rsidR="00D66ED5" w:rsidRDefault="008D0B2A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6ED5">
              <w:rPr>
                <w:rFonts w:ascii="Times New Roman" w:hAnsi="Times New Roman"/>
                <w:sz w:val="28"/>
                <w:szCs w:val="28"/>
              </w:rPr>
              <w:t>специализированной техникой</w:t>
            </w:r>
            <w:r w:rsidR="00CF0447" w:rsidRPr="00D66ED5">
              <w:rPr>
                <w:rFonts w:ascii="Times New Roman" w:hAnsi="Times New Roman"/>
                <w:sz w:val="28"/>
                <w:szCs w:val="28"/>
              </w:rPr>
              <w:t>»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 xml:space="preserve"> (в редакции</w:t>
            </w:r>
            <w:proofErr w:type="gramEnd"/>
          </w:p>
          <w:p w:rsidR="00D66ED5" w:rsidRDefault="00CB2CEB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постановления Правительства Рязанской области</w:t>
            </w:r>
          </w:p>
          <w:p w:rsidR="0069119D" w:rsidRPr="00D66ED5" w:rsidRDefault="00CB2CEB" w:rsidP="00D66ED5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от 14.12.2021 № 364)</w:t>
            </w:r>
          </w:p>
        </w:tc>
      </w:tr>
      <w:tr w:rsidR="000D5EED" w:rsidRPr="00D66ED5">
        <w:trPr>
          <w:jc w:val="right"/>
        </w:trPr>
        <w:tc>
          <w:tcPr>
            <w:tcW w:w="5000" w:type="pct"/>
            <w:gridSpan w:val="3"/>
          </w:tcPr>
          <w:p w:rsidR="000D5EED" w:rsidRPr="00D66ED5" w:rsidRDefault="002B35B3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  <w:r w:rsidR="000D5EED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FEC" w:rsidRPr="00D66ED5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D95E97" w:rsidRPr="00D66ED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F0447" w:rsidRPr="00D66ED5" w:rsidRDefault="00CF0447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</w:t>
            </w:r>
            <w:r w:rsidRPr="00D66ED5">
              <w:rPr>
                <w:rFonts w:ascii="Times New Roman" w:hAnsi="Times New Roman"/>
                <w:spacing w:val="-2"/>
                <w:sz w:val="28"/>
                <w:szCs w:val="28"/>
              </w:rPr>
              <w:t>области от 08</w:t>
            </w:r>
            <w:r w:rsidR="00E02395" w:rsidRPr="00D66E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ноября </w:t>
            </w:r>
            <w:r w:rsidRPr="00D66ED5">
              <w:rPr>
                <w:rFonts w:ascii="Times New Roman" w:hAnsi="Times New Roman"/>
                <w:spacing w:val="-2"/>
                <w:sz w:val="28"/>
                <w:szCs w:val="28"/>
              </w:rPr>
              <w:t>2021</w:t>
            </w:r>
            <w:r w:rsidR="00E02395" w:rsidRPr="00D66E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Pr="00D66E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303 </w:t>
            </w:r>
            <w:r w:rsidRPr="00D66ED5">
              <w:rPr>
                <w:rFonts w:ascii="Times New Roman" w:hAnsi="Times New Roman"/>
                <w:spacing w:val="-2"/>
                <w:sz w:val="28"/>
                <w:szCs w:val="26"/>
              </w:rPr>
              <w:t xml:space="preserve">«Об утверждении </w:t>
            </w:r>
            <w:r w:rsidRPr="00D66ED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Порядка </w:t>
            </w:r>
            <w:r w:rsidRPr="00D66ED5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>предоставления субсидий организациям</w:t>
            </w:r>
            <w:r w:rsidR="00D66ED5" w:rsidRPr="00D66ED5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D66ED5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>и</w:t>
            </w:r>
            <w:r w:rsidR="00D66ED5" w:rsidRPr="00D66ED5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D66ED5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>индивидуальным предпринимателям,</w:t>
            </w:r>
            <w:r w:rsidRPr="00D66ED5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 xml:space="preserve"> оказывающим сельскохозяйственным</w:t>
            </w:r>
            <w:r w:rsidR="00D66ED5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66ED5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>товаропроизводителям</w:t>
            </w:r>
            <w:r w:rsidRPr="00D66E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услуги в области растениеводства, 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на возмещение части затрат на оснащение сельскохозяйственной и (или) специализированной техникой»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CB2CEB" w:rsidRPr="00D66ED5" w:rsidRDefault="00CB2CEB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E02395" w:rsidRPr="00D66ED5">
              <w:rPr>
                <w:rFonts w:ascii="Times New Roman" w:hAnsi="Times New Roman"/>
                <w:sz w:val="28"/>
                <w:szCs w:val="28"/>
              </w:rPr>
              <w:t>ах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E02395" w:rsidRPr="00D66ED5">
              <w:rPr>
                <w:rFonts w:ascii="Times New Roman" w:hAnsi="Times New Roman"/>
                <w:sz w:val="28"/>
                <w:szCs w:val="28"/>
              </w:rPr>
              <w:t>, 2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слова «первоначального взноса (авансового платежа)» заменить словами «лизинговых платежей»;</w:t>
            </w:r>
          </w:p>
          <w:p w:rsidR="00E1427D" w:rsidRPr="00D66ED5" w:rsidRDefault="00E1427D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CB2CEB" w:rsidRPr="00D66ED5" w:rsidRDefault="00CB2CEB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абзац девятый изложить в следующей редакции:</w:t>
            </w:r>
          </w:p>
          <w:p w:rsidR="00CB2CEB" w:rsidRPr="00D66ED5" w:rsidRDefault="00D66ED5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приобретение и оплата техники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 xml:space="preserve"> с 1 января до 1 декабря</w:t>
            </w:r>
            <w:r w:rsidR="00E1427D" w:rsidRPr="00D66ED5">
              <w:rPr>
                <w:rFonts w:ascii="Times New Roman" w:hAnsi="Times New Roman"/>
                <w:sz w:val="28"/>
                <w:szCs w:val="28"/>
              </w:rPr>
              <w:t xml:space="preserve"> текуще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го</w:t>
            </w:r>
            <w:r w:rsidR="00E1427D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финансово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го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а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 xml:space="preserve"> и (или) оплата лизинговых платежей</w:t>
            </w:r>
            <w:r w:rsidR="005D07AA" w:rsidRPr="00D66ED5">
              <w:rPr>
                <w:rFonts w:ascii="Times New Roman" w:hAnsi="Times New Roman"/>
                <w:sz w:val="28"/>
                <w:szCs w:val="28"/>
              </w:rPr>
              <w:t xml:space="preserve"> в размере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 xml:space="preserve"> не менее</w:t>
            </w:r>
            <w:r w:rsidR="005D07AA" w:rsidRPr="00D66ED5">
              <w:rPr>
                <w:rFonts w:ascii="Times New Roman" w:hAnsi="Times New Roman"/>
                <w:sz w:val="28"/>
                <w:szCs w:val="28"/>
              </w:rPr>
              <w:t xml:space="preserve"> 30% от</w:t>
            </w:r>
            <w:r w:rsidR="00EF75C3" w:rsidRPr="00D66ED5">
              <w:rPr>
                <w:rFonts w:ascii="Times New Roman" w:hAnsi="Times New Roman"/>
                <w:sz w:val="28"/>
                <w:szCs w:val="28"/>
              </w:rPr>
              <w:t xml:space="preserve"> общей суммы лизинговых платежей по</w:t>
            </w:r>
            <w:r w:rsidR="005D07AA" w:rsidRPr="00D66ED5"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r w:rsidR="00EF75C3" w:rsidRPr="00D66ED5">
              <w:rPr>
                <w:rFonts w:ascii="Times New Roman" w:hAnsi="Times New Roman"/>
                <w:sz w:val="28"/>
                <w:szCs w:val="28"/>
              </w:rPr>
              <w:t>у</w:t>
            </w:r>
            <w:r w:rsidR="005D07AA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финансовой аренды (лизинга) техники, заключенно</w:t>
            </w:r>
            <w:r w:rsidR="00EF75C3" w:rsidRPr="00D66ED5">
              <w:rPr>
                <w:rFonts w:ascii="Times New Roman" w:hAnsi="Times New Roman"/>
                <w:sz w:val="28"/>
                <w:szCs w:val="28"/>
              </w:rPr>
              <w:t>му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 xml:space="preserve">с 1 января до 1 декабря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текуще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го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 xml:space="preserve"> финансово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го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="00CB2CEB" w:rsidRPr="00D66ED5">
              <w:rPr>
                <w:rFonts w:ascii="Times New Roman" w:hAnsi="Times New Roman"/>
                <w:sz w:val="28"/>
                <w:szCs w:val="28"/>
              </w:rPr>
              <w:t>;</w:t>
            </w:r>
            <w:r w:rsidR="00780425" w:rsidRPr="00D66ED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B3280D" w:rsidRPr="00D66E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280D" w:rsidRPr="00D66ED5" w:rsidRDefault="00B3280D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4A689E" w:rsidRPr="00D66ED5">
              <w:rPr>
                <w:rFonts w:ascii="Times New Roman" w:hAnsi="Times New Roman"/>
                <w:sz w:val="28"/>
                <w:szCs w:val="28"/>
              </w:rPr>
              <w:t>ы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десятый</w:t>
            </w:r>
            <w:r w:rsidR="004A689E" w:rsidRPr="00D66ED5">
              <w:rPr>
                <w:rFonts w:ascii="Times New Roman" w:hAnsi="Times New Roman"/>
                <w:sz w:val="28"/>
                <w:szCs w:val="28"/>
              </w:rPr>
              <w:t>, двенадцатый признать утратившими силу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0447" w:rsidRPr="00D66ED5" w:rsidRDefault="00CF0447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5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до 25 декабря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до 1 декабря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FB4B10" w:rsidRPr="00D66ED5" w:rsidRDefault="00E21311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lastRenderedPageBreak/>
              <w:t>абзацы седьмой</w:t>
            </w:r>
            <w:r w:rsidR="001D07FA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одиннадцатый пункта</w:t>
            </w:r>
            <w:r w:rsidR="00E1427D" w:rsidRPr="00D66ED5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B3280D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21311" w:rsidRPr="00D66ED5" w:rsidRDefault="00E21311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«Размер субсидии</w:t>
            </w:r>
            <w:r w:rsidR="00B3280D" w:rsidRPr="00D66ED5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395" w:rsidRPr="00D66ED5">
              <w:rPr>
                <w:rFonts w:ascii="Times New Roman" w:hAnsi="Times New Roman"/>
                <w:sz w:val="28"/>
                <w:szCs w:val="28"/>
              </w:rPr>
              <w:t>опла</w:t>
            </w:r>
            <w:r w:rsidR="00B3280D" w:rsidRPr="00D66ED5">
              <w:rPr>
                <w:rFonts w:ascii="Times New Roman" w:hAnsi="Times New Roman"/>
                <w:sz w:val="28"/>
                <w:szCs w:val="28"/>
              </w:rPr>
              <w:t>те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лизинговых платежей по договору финансовой аренды (лизинга) техники определятся по формуле:</w:t>
            </w:r>
          </w:p>
          <w:p w:rsidR="00E21311" w:rsidRPr="00D66ED5" w:rsidRDefault="00E21311" w:rsidP="00E2131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E21311" w:rsidRPr="00D66ED5" w:rsidRDefault="00E21311" w:rsidP="00E2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5">
              <w:rPr>
                <w:rFonts w:ascii="Times New Roman" w:hAnsi="Times New Roman"/>
                <w:sz w:val="28"/>
                <w:szCs w:val="28"/>
              </w:rPr>
              <w:t>Р</w:t>
            </w:r>
            <w:r w:rsidRPr="00D66ED5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r w:rsidRPr="00D66ED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D66ED5">
              <w:rPr>
                <w:rFonts w:ascii="Times New Roman" w:hAnsi="Times New Roman"/>
                <w:sz w:val="28"/>
                <w:szCs w:val="28"/>
              </w:rPr>
              <w:t>С</w:t>
            </w:r>
            <w:r w:rsidRPr="00D66ED5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proofErr w:type="gramEnd"/>
            <w:r w:rsidRPr="00D66ED5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w:proofErr w:type="spellStart"/>
            <w:r w:rsidRPr="00D66ED5">
              <w:rPr>
                <w:rFonts w:ascii="Times New Roman" w:hAnsi="Times New Roman"/>
                <w:sz w:val="28"/>
                <w:szCs w:val="28"/>
              </w:rPr>
              <w:t>Т</w:t>
            </w:r>
            <w:r w:rsidRPr="00D66ED5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r w:rsidRPr="00D66ED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1311" w:rsidRPr="00D66ED5" w:rsidRDefault="00E21311" w:rsidP="00E2131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E21311" w:rsidRPr="00D66ED5" w:rsidRDefault="00E21311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B3280D" w:rsidRPr="00D66ED5" w:rsidRDefault="00E21311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5">
              <w:rPr>
                <w:rFonts w:ascii="Times New Roman" w:hAnsi="Times New Roman"/>
                <w:sz w:val="28"/>
                <w:szCs w:val="28"/>
              </w:rPr>
              <w:t>Р</w:t>
            </w:r>
            <w:r w:rsidRPr="00D66ED5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r w:rsidRPr="00D66ED5">
              <w:rPr>
                <w:rFonts w:ascii="Times New Roman" w:hAnsi="Times New Roman"/>
                <w:sz w:val="28"/>
                <w:szCs w:val="28"/>
              </w:rPr>
              <w:t xml:space="preserve"> - размер субсидии, рублей;</w:t>
            </w:r>
          </w:p>
          <w:p w:rsidR="00E21311" w:rsidRPr="00D66ED5" w:rsidRDefault="00E21311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66ED5">
              <w:rPr>
                <w:rFonts w:ascii="Times New Roman" w:hAnsi="Times New Roman"/>
                <w:sz w:val="28"/>
                <w:szCs w:val="28"/>
              </w:rPr>
              <w:t>С</w:t>
            </w:r>
            <w:r w:rsidRPr="00D66ED5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proofErr w:type="gramEnd"/>
            <w:r w:rsidRPr="00D66ED5">
              <w:rPr>
                <w:rFonts w:ascii="Times New Roman" w:hAnsi="Times New Roman"/>
                <w:sz w:val="28"/>
                <w:szCs w:val="28"/>
              </w:rPr>
              <w:t xml:space="preserve"> - ставка субсидии 30%;</w:t>
            </w:r>
          </w:p>
          <w:p w:rsidR="00E21311" w:rsidRPr="00D66ED5" w:rsidRDefault="00E21311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5">
              <w:rPr>
                <w:rFonts w:ascii="Times New Roman" w:hAnsi="Times New Roman"/>
                <w:sz w:val="28"/>
                <w:szCs w:val="28"/>
              </w:rPr>
              <w:t>Т</w:t>
            </w:r>
            <w:r w:rsidRPr="00D66ED5">
              <w:rPr>
                <w:rFonts w:ascii="Times New Roman" w:hAnsi="Times New Roman"/>
                <w:sz w:val="28"/>
                <w:szCs w:val="28"/>
                <w:vertAlign w:val="subscript"/>
              </w:rPr>
              <w:t>в</w:t>
            </w:r>
            <w:proofErr w:type="spellEnd"/>
            <w:r w:rsidR="00D66ED5">
              <w:rPr>
                <w:rFonts w:ascii="Times New Roman" w:hAnsi="Times New Roman"/>
                <w:sz w:val="28"/>
                <w:szCs w:val="28"/>
              </w:rPr>
              <w:t> - </w:t>
            </w:r>
            <w:r w:rsidR="00EF75C3" w:rsidRPr="00D66ED5">
              <w:rPr>
                <w:rFonts w:ascii="Times New Roman" w:hAnsi="Times New Roman"/>
                <w:sz w:val="28"/>
                <w:szCs w:val="28"/>
              </w:rPr>
              <w:t>общая сумма</w:t>
            </w:r>
            <w:r w:rsidR="00E02395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75C3" w:rsidRPr="00D66ED5">
              <w:rPr>
                <w:rFonts w:ascii="Times New Roman" w:hAnsi="Times New Roman"/>
                <w:sz w:val="28"/>
                <w:szCs w:val="28"/>
              </w:rPr>
              <w:t>лизинговых платежей по до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говору финансовой аренды (лизинга) техники, рублей</w:t>
            </w:r>
            <w:proofErr w:type="gramStart"/>
            <w:r w:rsidRPr="00D66ED5">
              <w:rPr>
                <w:rFonts w:ascii="Times New Roman" w:hAnsi="Times New Roman"/>
                <w:sz w:val="28"/>
                <w:szCs w:val="28"/>
              </w:rPr>
              <w:t>.</w:t>
            </w:r>
            <w:r w:rsidR="00B3280D" w:rsidRPr="00D66ED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4454D" w:rsidRPr="00D66ED5" w:rsidRDefault="00D4454D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CF0447" w:rsidRPr="00D66ED5" w:rsidRDefault="00CF0447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в абзаце первом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до 25 декабря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D66ED5">
              <w:rPr>
                <w:rFonts w:ascii="Times New Roman" w:hAnsi="Times New Roman"/>
                <w:sz w:val="28"/>
                <w:szCs w:val="28"/>
              </w:rPr>
              <w:br/>
            </w:r>
            <w:r w:rsidRPr="00D66ED5">
              <w:rPr>
                <w:rFonts w:ascii="Times New Roman" w:hAnsi="Times New Roman"/>
                <w:sz w:val="28"/>
                <w:szCs w:val="28"/>
              </w:rPr>
              <w:t>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до 10 декабря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»</w:t>
            </w:r>
            <w:r w:rsidR="00D4454D" w:rsidRPr="00D66E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427D" w:rsidRPr="00D66ED5" w:rsidRDefault="00E1427D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абзацах третьем, шестом слова «первоначального взноса (авансового платежа)» заменить словами «лизинговых платежей»;</w:t>
            </w:r>
          </w:p>
          <w:p w:rsidR="00D4454D" w:rsidRPr="00D66ED5" w:rsidRDefault="00D4454D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абзаце двенадцатом цифру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2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» заменить цифрой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5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280D" w:rsidRPr="00D66ED5" w:rsidRDefault="00B3280D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D4454D" w:rsidRPr="00D66ED5" w:rsidRDefault="00D4454D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</w:t>
            </w:r>
            <w:r w:rsidR="00B33737" w:rsidRPr="00D66ED5">
              <w:rPr>
                <w:rFonts w:ascii="Times New Roman" w:hAnsi="Times New Roman"/>
                <w:sz w:val="28"/>
                <w:szCs w:val="28"/>
              </w:rPr>
              <w:t>8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3 рабочих дней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="001D07FA">
              <w:rPr>
                <w:rFonts w:ascii="Times New Roman" w:hAnsi="Times New Roman"/>
                <w:sz w:val="28"/>
                <w:szCs w:val="28"/>
              </w:rPr>
              <w:br/>
            </w:r>
            <w:r w:rsidRPr="00D66ED5">
              <w:rPr>
                <w:rFonts w:ascii="Times New Roman" w:hAnsi="Times New Roman"/>
                <w:sz w:val="28"/>
                <w:szCs w:val="28"/>
              </w:rPr>
              <w:t>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10 рабочих дней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280D" w:rsidRPr="00D66ED5" w:rsidRDefault="00B3280D" w:rsidP="00D66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абзацах втором, шестом, седьмом с</w:t>
            </w:r>
            <w:r w:rsidR="004A689E" w:rsidRPr="00D66ED5">
              <w:rPr>
                <w:rFonts w:ascii="Times New Roman" w:hAnsi="Times New Roman"/>
                <w:sz w:val="28"/>
                <w:szCs w:val="28"/>
              </w:rPr>
              <w:t>л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ова «(за исключением условия, предусмотренного абзацем двенадцатым пункта 4 настоящего Порядка.)» исключить;</w:t>
            </w:r>
          </w:p>
          <w:p w:rsidR="00D4454D" w:rsidRPr="00D66ED5" w:rsidRDefault="00D4454D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в абзаце первом пункта </w:t>
            </w:r>
            <w:r w:rsidR="00F81CF1" w:rsidRPr="00D66ED5">
              <w:rPr>
                <w:rFonts w:ascii="Times New Roman" w:hAnsi="Times New Roman"/>
                <w:sz w:val="28"/>
                <w:szCs w:val="28"/>
              </w:rPr>
              <w:t>9 цифру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3</w:t>
            </w:r>
            <w:r w:rsidR="00F81CF1" w:rsidRPr="00D66ED5">
              <w:rPr>
                <w:rFonts w:ascii="Times New Roman" w:hAnsi="Times New Roman"/>
                <w:sz w:val="28"/>
                <w:szCs w:val="28"/>
              </w:rPr>
              <w:t>» заменить цифрой «</w:t>
            </w:r>
            <w:r w:rsidR="00CB2CEB" w:rsidRPr="00D66ED5">
              <w:rPr>
                <w:rFonts w:ascii="Times New Roman" w:hAnsi="Times New Roman"/>
                <w:sz w:val="28"/>
                <w:szCs w:val="28"/>
              </w:rPr>
              <w:t>5</w:t>
            </w:r>
            <w:r w:rsidR="00E1427D" w:rsidRPr="00D66ED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24A2E" w:rsidRPr="00D66ED5" w:rsidRDefault="00524A2E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абзаце первом пункта 10 цифру «5» заменить цифрой «10»;</w:t>
            </w:r>
          </w:p>
          <w:p w:rsidR="00B3280D" w:rsidRPr="00D66ED5" w:rsidRDefault="00B3280D" w:rsidP="00D66ED5">
            <w:pPr>
              <w:numPr>
                <w:ilvl w:val="0"/>
                <w:numId w:val="15"/>
              </w:numPr>
              <w:tabs>
                <w:tab w:val="left" w:pos="10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 xml:space="preserve">пункт 11 </w:t>
            </w:r>
            <w:r w:rsidR="004A689E" w:rsidRPr="00D66ED5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5E97" w:rsidRPr="00D66ED5" w:rsidRDefault="00E1427D" w:rsidP="00D66ED5">
            <w:pPr>
              <w:numPr>
                <w:ilvl w:val="0"/>
                <w:numId w:val="15"/>
              </w:numPr>
              <w:tabs>
                <w:tab w:val="left" w:pos="114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в пункте 15 слова «обязательную проверку» зам</w:t>
            </w:r>
            <w:r w:rsidR="00D66ED5">
              <w:rPr>
                <w:rFonts w:ascii="Times New Roman" w:hAnsi="Times New Roman"/>
                <w:sz w:val="28"/>
                <w:szCs w:val="28"/>
              </w:rPr>
              <w:t>енить слово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м «проверку»;</w:t>
            </w:r>
          </w:p>
          <w:p w:rsidR="00D66ED5" w:rsidRDefault="00D66ED5" w:rsidP="00D66ED5">
            <w:pPr>
              <w:numPr>
                <w:ilvl w:val="0"/>
                <w:numId w:val="15"/>
              </w:numPr>
              <w:tabs>
                <w:tab w:val="left" w:pos="114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второй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субсидий организациям и индивидуальным предпринимателям, оказывающим сельскохозяйственным товаропроизводителям ус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луги в области растениеводства, 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>на возмещение части затрат на оснащение сельскохозяйственной и (или) специализированной техникой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4B10" w:rsidRPr="00D66ED5" w:rsidRDefault="00FB4B10" w:rsidP="00D66ED5">
            <w:pPr>
              <w:tabs>
                <w:tab w:val="left" w:pos="114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«По состоянию на дату регистрации заявления о предоставлении субсидий соответствие условиям,</w:t>
            </w:r>
            <w:r w:rsidR="00D66ED5">
              <w:rPr>
                <w:rFonts w:ascii="Times New Roman" w:hAnsi="Times New Roman"/>
                <w:sz w:val="28"/>
                <w:szCs w:val="28"/>
              </w:rPr>
              <w:t xml:space="preserve"> установленным абзацами третьим </w:t>
            </w:r>
            <w:proofErr w:type="gramStart"/>
            <w:r w:rsidR="00D66ED5">
              <w:rPr>
                <w:rFonts w:ascii="Times New Roman" w:hAnsi="Times New Roman"/>
                <w:sz w:val="28"/>
                <w:szCs w:val="28"/>
              </w:rPr>
              <w:t>-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66ED5">
              <w:rPr>
                <w:rFonts w:ascii="Times New Roman" w:hAnsi="Times New Roman"/>
                <w:sz w:val="28"/>
                <w:szCs w:val="28"/>
              </w:rPr>
              <w:t>осьмым пункта 4 Порядка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 подтверждаю.»;</w:t>
            </w:r>
          </w:p>
          <w:p w:rsidR="00E1427D" w:rsidRPr="00D66ED5" w:rsidRDefault="00D66ED5" w:rsidP="00D66ED5">
            <w:pPr>
              <w:numPr>
                <w:ilvl w:val="0"/>
                <w:numId w:val="15"/>
              </w:numPr>
              <w:tabs>
                <w:tab w:val="left" w:pos="114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  </w:t>
            </w:r>
            <w:r w:rsidR="00E1427D" w:rsidRPr="00D66ED5">
              <w:rPr>
                <w:rFonts w:ascii="Times New Roman" w:hAnsi="Times New Roman"/>
                <w:sz w:val="28"/>
                <w:szCs w:val="28"/>
              </w:rPr>
              <w:t>3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 на возмещение части затрат на оснащение </w:t>
            </w:r>
            <w:r w:rsidR="00FB4B10" w:rsidRPr="00D66ED5">
              <w:rPr>
                <w:rFonts w:ascii="Times New Roman" w:hAnsi="Times New Roman"/>
                <w:sz w:val="28"/>
                <w:szCs w:val="28"/>
              </w:rPr>
              <w:lastRenderedPageBreak/>
              <w:t>сельскохозяйственной и (или) специализированной техникой</w:t>
            </w:r>
            <w:r w:rsidR="00E1427D" w:rsidRPr="00D66ED5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</w:t>
            </w:r>
            <w:r w:rsidR="00B3280D" w:rsidRPr="00D66ED5">
              <w:rPr>
                <w:rFonts w:ascii="Times New Roman" w:hAnsi="Times New Roman"/>
                <w:sz w:val="28"/>
                <w:szCs w:val="28"/>
              </w:rPr>
              <w:t>ению к настоящему постановлению;</w:t>
            </w:r>
          </w:p>
          <w:p w:rsidR="00B3280D" w:rsidRPr="00D66ED5" w:rsidRDefault="00B3280D" w:rsidP="00D66ED5">
            <w:pPr>
              <w:numPr>
                <w:ilvl w:val="0"/>
                <w:numId w:val="15"/>
              </w:numPr>
              <w:tabs>
                <w:tab w:val="left" w:pos="114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D66ED5">
              <w:rPr>
                <w:rFonts w:ascii="Times New Roman" w:hAnsi="Times New Roman"/>
                <w:sz w:val="28"/>
                <w:szCs w:val="28"/>
              </w:rPr>
              <w:t>  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 xml:space="preserve">4 к Порядку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 на возмещение части затрат на оснащение сельскохозяйственной и (или) специализированной техникой </w:t>
            </w:r>
            <w:r w:rsidR="004A689E" w:rsidRPr="00D66ED5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D66E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1F08" w:rsidRPr="00D66ED5" w:rsidRDefault="00821F08" w:rsidP="00BA0B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D66ED5">
        <w:trPr>
          <w:trHeight w:val="309"/>
          <w:jc w:val="right"/>
        </w:trPr>
        <w:tc>
          <w:tcPr>
            <w:tcW w:w="2087" w:type="pct"/>
          </w:tcPr>
          <w:p w:rsidR="008964E5" w:rsidRPr="00D66ED5" w:rsidRDefault="008964E5" w:rsidP="008964E5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0BB4" w:rsidRPr="00D66ED5" w:rsidRDefault="00BA0BB4" w:rsidP="008964E5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66ED5" w:rsidRDefault="000D5EED" w:rsidP="00D66ED5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D66ED5" w:rsidRDefault="000D5EED" w:rsidP="00405831">
            <w:pPr>
              <w:spacing w:line="209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8964E5" w:rsidRPr="00D66ED5" w:rsidRDefault="008964E5" w:rsidP="008964E5">
            <w:pPr>
              <w:spacing w:line="209" w:lineRule="auto"/>
              <w:ind w:right="-6"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A0BB4" w:rsidRPr="00D66ED5" w:rsidRDefault="00BA0BB4" w:rsidP="008964E5">
            <w:pPr>
              <w:spacing w:line="209" w:lineRule="auto"/>
              <w:ind w:right="-6"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1C1C" w:rsidRPr="00D66ED5" w:rsidRDefault="00BA0BB4" w:rsidP="008964E5">
            <w:pPr>
              <w:spacing w:line="209" w:lineRule="auto"/>
              <w:ind w:right="-6"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6ED5">
              <w:rPr>
                <w:rFonts w:ascii="Times New Roman" w:hAnsi="Times New Roman"/>
                <w:sz w:val="28"/>
                <w:szCs w:val="28"/>
              </w:rPr>
              <w:t>Н</w:t>
            </w:r>
            <w:r w:rsidR="002F1AF2" w:rsidRPr="00D66ED5">
              <w:rPr>
                <w:rFonts w:ascii="Times New Roman" w:hAnsi="Times New Roman"/>
                <w:sz w:val="28"/>
                <w:szCs w:val="28"/>
              </w:rPr>
              <w:t>.В. Любимов</w:t>
            </w:r>
          </w:p>
        </w:tc>
      </w:tr>
    </w:tbl>
    <w:p w:rsidR="00460FEA" w:rsidRPr="00D66ED5" w:rsidRDefault="00460FEA" w:rsidP="00BA0BB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460FEA" w:rsidRPr="00D66ED5" w:rsidSect="002B0001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BA" w:rsidRDefault="00A43BBA">
      <w:r>
        <w:separator/>
      </w:r>
    </w:p>
  </w:endnote>
  <w:endnote w:type="continuationSeparator" w:id="0">
    <w:p w:rsidR="00A43BBA" w:rsidRDefault="00A4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64A3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66ED5">
          <w:pPr>
            <w:pStyle w:val="a6"/>
          </w:pPr>
          <w:r>
            <w:rPr>
              <w:noProof/>
            </w:rPr>
            <w:drawing>
              <wp:inline distT="0" distB="0" distL="0" distR="0" wp14:anchorId="398D932F" wp14:editId="075455CF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464A3F" w:rsidRDefault="00D66ED5" w:rsidP="00464A3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96C909C" wp14:editId="64F4832A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0DA5" w:rsidRDefault="002B0001" w:rsidP="00C90DA5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>402</w:t>
          </w:r>
          <w:r w:rsidR="00C90DA5">
            <w:rPr>
              <w:rFonts w:ascii="Times New Roman" w:hAnsi="Times New Roman"/>
              <w:position w:val="-14"/>
            </w:rPr>
            <w:t>6</w:t>
          </w:r>
          <w:r>
            <w:rPr>
              <w:rFonts w:ascii="Times New Roman" w:hAnsi="Times New Roman"/>
              <w:position w:val="-14"/>
              <w:lang w:val="en-US"/>
            </w:rPr>
            <w:t xml:space="preserve">  09.03.2022 10:</w:t>
          </w:r>
          <w:r w:rsidR="00C90DA5">
            <w:rPr>
              <w:rFonts w:ascii="Times New Roman" w:hAnsi="Times New Roman"/>
              <w:position w:val="-14"/>
            </w:rPr>
            <w:t>0</w:t>
          </w:r>
          <w:r>
            <w:rPr>
              <w:rFonts w:ascii="Times New Roman" w:hAnsi="Times New Roman"/>
              <w:position w:val="-14"/>
              <w:lang w:val="en-US"/>
            </w:rPr>
            <w:t>3:</w:t>
          </w:r>
          <w:r w:rsidR="00C90DA5">
            <w:rPr>
              <w:rFonts w:ascii="Times New Roman" w:hAnsi="Times New Roman"/>
              <w:position w:val="-14"/>
            </w:rPr>
            <w:t>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464A3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464A3F" w:rsidRDefault="00876034" w:rsidP="00464A3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64A3F" w:rsidTr="00464A3F">
      <w:tc>
        <w:tcPr>
          <w:tcW w:w="2538" w:type="dxa"/>
          <w:shd w:val="clear" w:color="auto" w:fill="auto"/>
        </w:tcPr>
        <w:p w:rsidR="00876034" w:rsidRPr="00464A3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464A3F" w:rsidRDefault="00876034" w:rsidP="00464A3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464A3F" w:rsidRDefault="00876034" w:rsidP="00464A3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464A3F" w:rsidRDefault="00876034" w:rsidP="00464A3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BA" w:rsidRDefault="00A43BBA">
      <w:r>
        <w:separator/>
      </w:r>
    </w:p>
  </w:footnote>
  <w:footnote w:type="continuationSeparator" w:id="0">
    <w:p w:rsidR="00A43BBA" w:rsidRDefault="00A4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412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9357AD"/>
    <w:multiLevelType w:val="hybridMultilevel"/>
    <w:tmpl w:val="EC3EB9E8"/>
    <w:lvl w:ilvl="0" w:tplc="05D66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63206BB"/>
    <w:multiLevelType w:val="hybridMultilevel"/>
    <w:tmpl w:val="5E94B15E"/>
    <w:lvl w:ilvl="0" w:tplc="724EA9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DAC4C7F"/>
    <w:multiLevelType w:val="hybridMultilevel"/>
    <w:tmpl w:val="24CE7C00"/>
    <w:lvl w:ilvl="0" w:tplc="1848CB20">
      <w:start w:val="1"/>
      <w:numFmt w:val="decimal"/>
      <w:lvlText w:val="%1)"/>
      <w:lvlJc w:val="left"/>
      <w:pPr>
        <w:ind w:left="176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CF07786"/>
    <w:multiLevelType w:val="hybridMultilevel"/>
    <w:tmpl w:val="31CA604C"/>
    <w:lvl w:ilvl="0" w:tplc="1BFE3A40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55C2F4C"/>
    <w:multiLevelType w:val="hybridMultilevel"/>
    <w:tmpl w:val="AB788A02"/>
    <w:lvl w:ilvl="0" w:tplc="37365CC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9">
    <w:nsid w:val="595C6536"/>
    <w:multiLevelType w:val="hybridMultilevel"/>
    <w:tmpl w:val="F58A5A0C"/>
    <w:lvl w:ilvl="0" w:tplc="607A7C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37D8F"/>
    <w:multiLevelType w:val="hybridMultilevel"/>
    <w:tmpl w:val="89121B22"/>
    <w:lvl w:ilvl="0" w:tplc="06B23E32">
      <w:start w:val="1"/>
      <w:numFmt w:val="decimal"/>
      <w:lvlText w:val="%1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>
    <w:nsid w:val="67EF169F"/>
    <w:multiLevelType w:val="hybridMultilevel"/>
    <w:tmpl w:val="C4F0B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88E2105"/>
    <w:multiLevelType w:val="hybridMultilevel"/>
    <w:tmpl w:val="2428723E"/>
    <w:lvl w:ilvl="0" w:tplc="20C692AA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4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cTex/LoNVJ+eZ+4Hg+Dbnsvu/Y=" w:salt="/7egdfYKtJd7kge/gHGku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A"/>
    <w:rsid w:val="00001CC2"/>
    <w:rsid w:val="00001F16"/>
    <w:rsid w:val="0000364C"/>
    <w:rsid w:val="0001360F"/>
    <w:rsid w:val="000331B3"/>
    <w:rsid w:val="00033413"/>
    <w:rsid w:val="00037C0C"/>
    <w:rsid w:val="00041465"/>
    <w:rsid w:val="00046590"/>
    <w:rsid w:val="00056DEB"/>
    <w:rsid w:val="00056E26"/>
    <w:rsid w:val="0006520A"/>
    <w:rsid w:val="00073A7A"/>
    <w:rsid w:val="00076D5E"/>
    <w:rsid w:val="00080D82"/>
    <w:rsid w:val="00083F46"/>
    <w:rsid w:val="00084DD3"/>
    <w:rsid w:val="00090FBC"/>
    <w:rsid w:val="000917C0"/>
    <w:rsid w:val="000A69D9"/>
    <w:rsid w:val="000B0736"/>
    <w:rsid w:val="000B1405"/>
    <w:rsid w:val="000B40B4"/>
    <w:rsid w:val="000B48CE"/>
    <w:rsid w:val="000B6179"/>
    <w:rsid w:val="000C3C09"/>
    <w:rsid w:val="000D1480"/>
    <w:rsid w:val="000D5EED"/>
    <w:rsid w:val="000D7F23"/>
    <w:rsid w:val="001070B4"/>
    <w:rsid w:val="00107918"/>
    <w:rsid w:val="00122CFD"/>
    <w:rsid w:val="00126CF3"/>
    <w:rsid w:val="001315B5"/>
    <w:rsid w:val="00133846"/>
    <w:rsid w:val="00134DA3"/>
    <w:rsid w:val="00151370"/>
    <w:rsid w:val="001600E4"/>
    <w:rsid w:val="00162E72"/>
    <w:rsid w:val="00167BA4"/>
    <w:rsid w:val="00175BE5"/>
    <w:rsid w:val="00175D5D"/>
    <w:rsid w:val="00182355"/>
    <w:rsid w:val="001850F4"/>
    <w:rsid w:val="001947BE"/>
    <w:rsid w:val="001A560F"/>
    <w:rsid w:val="001B0982"/>
    <w:rsid w:val="001B09FC"/>
    <w:rsid w:val="001B32BA"/>
    <w:rsid w:val="001D07FA"/>
    <w:rsid w:val="001E0317"/>
    <w:rsid w:val="001E20F1"/>
    <w:rsid w:val="001E25C9"/>
    <w:rsid w:val="001E4BD4"/>
    <w:rsid w:val="001F12E8"/>
    <w:rsid w:val="001F228C"/>
    <w:rsid w:val="001F64B8"/>
    <w:rsid w:val="001F7C83"/>
    <w:rsid w:val="00203046"/>
    <w:rsid w:val="00211C27"/>
    <w:rsid w:val="002126CF"/>
    <w:rsid w:val="00213457"/>
    <w:rsid w:val="00213C51"/>
    <w:rsid w:val="00231F1C"/>
    <w:rsid w:val="00235BDF"/>
    <w:rsid w:val="00242DDB"/>
    <w:rsid w:val="002479A2"/>
    <w:rsid w:val="00254FEC"/>
    <w:rsid w:val="00255111"/>
    <w:rsid w:val="0026087E"/>
    <w:rsid w:val="00265420"/>
    <w:rsid w:val="00270DB2"/>
    <w:rsid w:val="00274BB9"/>
    <w:rsid w:val="00274E14"/>
    <w:rsid w:val="00280A6D"/>
    <w:rsid w:val="002832E3"/>
    <w:rsid w:val="002953B6"/>
    <w:rsid w:val="002A5410"/>
    <w:rsid w:val="002B0001"/>
    <w:rsid w:val="002B35B3"/>
    <w:rsid w:val="002B7A59"/>
    <w:rsid w:val="002C6B4B"/>
    <w:rsid w:val="002E1E5F"/>
    <w:rsid w:val="002E4E0A"/>
    <w:rsid w:val="002F1AF2"/>
    <w:rsid w:val="002F1E81"/>
    <w:rsid w:val="002F218E"/>
    <w:rsid w:val="00310D92"/>
    <w:rsid w:val="003155B6"/>
    <w:rsid w:val="003160CB"/>
    <w:rsid w:val="003222A3"/>
    <w:rsid w:val="00352730"/>
    <w:rsid w:val="00360A40"/>
    <w:rsid w:val="0038445B"/>
    <w:rsid w:val="00384A53"/>
    <w:rsid w:val="00386D4C"/>
    <w:rsid w:val="003870C2"/>
    <w:rsid w:val="00396254"/>
    <w:rsid w:val="003A250F"/>
    <w:rsid w:val="003B2747"/>
    <w:rsid w:val="003D026E"/>
    <w:rsid w:val="003D2F48"/>
    <w:rsid w:val="003D3B8A"/>
    <w:rsid w:val="003D54F8"/>
    <w:rsid w:val="003E02CC"/>
    <w:rsid w:val="003E12E5"/>
    <w:rsid w:val="003E67CE"/>
    <w:rsid w:val="003E6D20"/>
    <w:rsid w:val="003F4F5E"/>
    <w:rsid w:val="00400906"/>
    <w:rsid w:val="00403479"/>
    <w:rsid w:val="00405831"/>
    <w:rsid w:val="0042590E"/>
    <w:rsid w:val="00437F65"/>
    <w:rsid w:val="004462EC"/>
    <w:rsid w:val="00451C1F"/>
    <w:rsid w:val="0045284C"/>
    <w:rsid w:val="00460FEA"/>
    <w:rsid w:val="00464A3F"/>
    <w:rsid w:val="00466A8A"/>
    <w:rsid w:val="00471A7E"/>
    <w:rsid w:val="00471BFF"/>
    <w:rsid w:val="004734B7"/>
    <w:rsid w:val="00481B88"/>
    <w:rsid w:val="00485B4F"/>
    <w:rsid w:val="004862D1"/>
    <w:rsid w:val="0048791B"/>
    <w:rsid w:val="004A689E"/>
    <w:rsid w:val="004B2D5A"/>
    <w:rsid w:val="004C357B"/>
    <w:rsid w:val="004D293D"/>
    <w:rsid w:val="004D600A"/>
    <w:rsid w:val="004E4DC0"/>
    <w:rsid w:val="004F0677"/>
    <w:rsid w:val="004F3A16"/>
    <w:rsid w:val="004F44FE"/>
    <w:rsid w:val="004F4F52"/>
    <w:rsid w:val="004F59F3"/>
    <w:rsid w:val="00512A47"/>
    <w:rsid w:val="00521742"/>
    <w:rsid w:val="00524A2E"/>
    <w:rsid w:val="00531C68"/>
    <w:rsid w:val="00532119"/>
    <w:rsid w:val="005335F3"/>
    <w:rsid w:val="00543C38"/>
    <w:rsid w:val="00543D2D"/>
    <w:rsid w:val="00545A3D"/>
    <w:rsid w:val="00546DBB"/>
    <w:rsid w:val="00554CCC"/>
    <w:rsid w:val="00561A5B"/>
    <w:rsid w:val="0056302A"/>
    <w:rsid w:val="0057074C"/>
    <w:rsid w:val="00573FBF"/>
    <w:rsid w:val="00574FF3"/>
    <w:rsid w:val="00582538"/>
    <w:rsid w:val="005838EA"/>
    <w:rsid w:val="00585EE1"/>
    <w:rsid w:val="00590C0E"/>
    <w:rsid w:val="005939E6"/>
    <w:rsid w:val="00597C7E"/>
    <w:rsid w:val="005A4121"/>
    <w:rsid w:val="005A4227"/>
    <w:rsid w:val="005B229B"/>
    <w:rsid w:val="005B3518"/>
    <w:rsid w:val="005B575F"/>
    <w:rsid w:val="005B5A4B"/>
    <w:rsid w:val="005C3591"/>
    <w:rsid w:val="005C56AE"/>
    <w:rsid w:val="005C7449"/>
    <w:rsid w:val="005D07AA"/>
    <w:rsid w:val="005E5F0A"/>
    <w:rsid w:val="005E6D99"/>
    <w:rsid w:val="005F20AD"/>
    <w:rsid w:val="005F2ADD"/>
    <w:rsid w:val="005F2C49"/>
    <w:rsid w:val="005F2F7C"/>
    <w:rsid w:val="006013EB"/>
    <w:rsid w:val="0060479E"/>
    <w:rsid w:val="00604BE7"/>
    <w:rsid w:val="00610E5E"/>
    <w:rsid w:val="006133AC"/>
    <w:rsid w:val="00614644"/>
    <w:rsid w:val="00616AED"/>
    <w:rsid w:val="0062132F"/>
    <w:rsid w:val="00624422"/>
    <w:rsid w:val="00630B52"/>
    <w:rsid w:val="006319F9"/>
    <w:rsid w:val="00631DE5"/>
    <w:rsid w:val="0063209F"/>
    <w:rsid w:val="00632A4F"/>
    <w:rsid w:val="00632B56"/>
    <w:rsid w:val="006351E3"/>
    <w:rsid w:val="00637E40"/>
    <w:rsid w:val="00640391"/>
    <w:rsid w:val="00644236"/>
    <w:rsid w:val="006471E5"/>
    <w:rsid w:val="00662FB3"/>
    <w:rsid w:val="00670D83"/>
    <w:rsid w:val="00671D3B"/>
    <w:rsid w:val="00683693"/>
    <w:rsid w:val="00684A5B"/>
    <w:rsid w:val="00684FE5"/>
    <w:rsid w:val="0069119D"/>
    <w:rsid w:val="006A1F71"/>
    <w:rsid w:val="006A3E7A"/>
    <w:rsid w:val="006B7665"/>
    <w:rsid w:val="006C57DE"/>
    <w:rsid w:val="006D480D"/>
    <w:rsid w:val="006E53FA"/>
    <w:rsid w:val="006F09B0"/>
    <w:rsid w:val="006F328B"/>
    <w:rsid w:val="006F5886"/>
    <w:rsid w:val="006F7747"/>
    <w:rsid w:val="00701DEE"/>
    <w:rsid w:val="00707734"/>
    <w:rsid w:val="00707E19"/>
    <w:rsid w:val="00712F7C"/>
    <w:rsid w:val="007154B9"/>
    <w:rsid w:val="0072328A"/>
    <w:rsid w:val="00725BC0"/>
    <w:rsid w:val="007327E6"/>
    <w:rsid w:val="00733365"/>
    <w:rsid w:val="007377B5"/>
    <w:rsid w:val="00746CC2"/>
    <w:rsid w:val="00760323"/>
    <w:rsid w:val="00765600"/>
    <w:rsid w:val="00780425"/>
    <w:rsid w:val="00791C9F"/>
    <w:rsid w:val="00792AAB"/>
    <w:rsid w:val="00793B47"/>
    <w:rsid w:val="007A1D0C"/>
    <w:rsid w:val="007A2A7B"/>
    <w:rsid w:val="007D4925"/>
    <w:rsid w:val="007E1DCF"/>
    <w:rsid w:val="007F0C8A"/>
    <w:rsid w:val="007F11AB"/>
    <w:rsid w:val="007F5667"/>
    <w:rsid w:val="00800F17"/>
    <w:rsid w:val="00813FF3"/>
    <w:rsid w:val="008143CB"/>
    <w:rsid w:val="00821F08"/>
    <w:rsid w:val="00822F36"/>
    <w:rsid w:val="00823CA1"/>
    <w:rsid w:val="008513B9"/>
    <w:rsid w:val="00860A3D"/>
    <w:rsid w:val="008702D3"/>
    <w:rsid w:val="00873DBE"/>
    <w:rsid w:val="00876034"/>
    <w:rsid w:val="008827E7"/>
    <w:rsid w:val="00893E43"/>
    <w:rsid w:val="008964E5"/>
    <w:rsid w:val="00897610"/>
    <w:rsid w:val="008A1696"/>
    <w:rsid w:val="008A1C48"/>
    <w:rsid w:val="008A379F"/>
    <w:rsid w:val="008B7D2A"/>
    <w:rsid w:val="008C1252"/>
    <w:rsid w:val="008C4DE6"/>
    <w:rsid w:val="008C58FE"/>
    <w:rsid w:val="008C6F02"/>
    <w:rsid w:val="008C7632"/>
    <w:rsid w:val="008D0B2A"/>
    <w:rsid w:val="008D1E2C"/>
    <w:rsid w:val="008E6112"/>
    <w:rsid w:val="008E6C41"/>
    <w:rsid w:val="008F0816"/>
    <w:rsid w:val="008F6BB7"/>
    <w:rsid w:val="00900306"/>
    <w:rsid w:val="00900F42"/>
    <w:rsid w:val="00911E7C"/>
    <w:rsid w:val="009129DE"/>
    <w:rsid w:val="009174C3"/>
    <w:rsid w:val="00920485"/>
    <w:rsid w:val="00920620"/>
    <w:rsid w:val="00932E3C"/>
    <w:rsid w:val="00944956"/>
    <w:rsid w:val="00962375"/>
    <w:rsid w:val="00966345"/>
    <w:rsid w:val="009977FF"/>
    <w:rsid w:val="009A085B"/>
    <w:rsid w:val="009A28F6"/>
    <w:rsid w:val="009B20EF"/>
    <w:rsid w:val="009C1DE6"/>
    <w:rsid w:val="009C1F0E"/>
    <w:rsid w:val="009D3E8C"/>
    <w:rsid w:val="009E3A0E"/>
    <w:rsid w:val="009F053C"/>
    <w:rsid w:val="009F5416"/>
    <w:rsid w:val="00A00D83"/>
    <w:rsid w:val="00A06013"/>
    <w:rsid w:val="00A109F8"/>
    <w:rsid w:val="00A1314B"/>
    <w:rsid w:val="00A13160"/>
    <w:rsid w:val="00A137D3"/>
    <w:rsid w:val="00A43787"/>
    <w:rsid w:val="00A43BBA"/>
    <w:rsid w:val="00A44A8F"/>
    <w:rsid w:val="00A51D96"/>
    <w:rsid w:val="00A702A1"/>
    <w:rsid w:val="00A87970"/>
    <w:rsid w:val="00A936DD"/>
    <w:rsid w:val="00A96F84"/>
    <w:rsid w:val="00AA0E3A"/>
    <w:rsid w:val="00AB2A50"/>
    <w:rsid w:val="00AB4D3F"/>
    <w:rsid w:val="00AC3953"/>
    <w:rsid w:val="00AC7150"/>
    <w:rsid w:val="00AD09E7"/>
    <w:rsid w:val="00AD5785"/>
    <w:rsid w:val="00AD7F9A"/>
    <w:rsid w:val="00AE6989"/>
    <w:rsid w:val="00AF5F7C"/>
    <w:rsid w:val="00B02207"/>
    <w:rsid w:val="00B03403"/>
    <w:rsid w:val="00B10324"/>
    <w:rsid w:val="00B151CE"/>
    <w:rsid w:val="00B23614"/>
    <w:rsid w:val="00B3280D"/>
    <w:rsid w:val="00B33737"/>
    <w:rsid w:val="00B376B1"/>
    <w:rsid w:val="00B413CE"/>
    <w:rsid w:val="00B4208A"/>
    <w:rsid w:val="00B52886"/>
    <w:rsid w:val="00B620D9"/>
    <w:rsid w:val="00B633DB"/>
    <w:rsid w:val="00B639ED"/>
    <w:rsid w:val="00B66A8C"/>
    <w:rsid w:val="00B8061C"/>
    <w:rsid w:val="00B807C5"/>
    <w:rsid w:val="00B83BA2"/>
    <w:rsid w:val="00B853AA"/>
    <w:rsid w:val="00B875BF"/>
    <w:rsid w:val="00B91F62"/>
    <w:rsid w:val="00BA0BB4"/>
    <w:rsid w:val="00BB2C98"/>
    <w:rsid w:val="00BD0B82"/>
    <w:rsid w:val="00BF29B3"/>
    <w:rsid w:val="00BF4F5F"/>
    <w:rsid w:val="00C04EEB"/>
    <w:rsid w:val="00C05059"/>
    <w:rsid w:val="00C060C4"/>
    <w:rsid w:val="00C10F12"/>
    <w:rsid w:val="00C11826"/>
    <w:rsid w:val="00C129A1"/>
    <w:rsid w:val="00C13EF3"/>
    <w:rsid w:val="00C1784F"/>
    <w:rsid w:val="00C22714"/>
    <w:rsid w:val="00C46D42"/>
    <w:rsid w:val="00C50C32"/>
    <w:rsid w:val="00C56751"/>
    <w:rsid w:val="00C60178"/>
    <w:rsid w:val="00C60C60"/>
    <w:rsid w:val="00C61760"/>
    <w:rsid w:val="00C63CD6"/>
    <w:rsid w:val="00C65A50"/>
    <w:rsid w:val="00C70555"/>
    <w:rsid w:val="00C728BB"/>
    <w:rsid w:val="00C760CA"/>
    <w:rsid w:val="00C80926"/>
    <w:rsid w:val="00C80DF5"/>
    <w:rsid w:val="00C87D95"/>
    <w:rsid w:val="00C903C3"/>
    <w:rsid w:val="00C9077A"/>
    <w:rsid w:val="00C90DA5"/>
    <w:rsid w:val="00C95CD2"/>
    <w:rsid w:val="00C969DE"/>
    <w:rsid w:val="00CA051B"/>
    <w:rsid w:val="00CA2939"/>
    <w:rsid w:val="00CB2CEB"/>
    <w:rsid w:val="00CB3CBE"/>
    <w:rsid w:val="00CB5458"/>
    <w:rsid w:val="00CC09B5"/>
    <w:rsid w:val="00CC42B8"/>
    <w:rsid w:val="00CD54CA"/>
    <w:rsid w:val="00CE632B"/>
    <w:rsid w:val="00CF03D8"/>
    <w:rsid w:val="00CF0447"/>
    <w:rsid w:val="00CF08BC"/>
    <w:rsid w:val="00CF1F42"/>
    <w:rsid w:val="00D015D5"/>
    <w:rsid w:val="00D03D68"/>
    <w:rsid w:val="00D13643"/>
    <w:rsid w:val="00D146D7"/>
    <w:rsid w:val="00D24764"/>
    <w:rsid w:val="00D266DD"/>
    <w:rsid w:val="00D32B04"/>
    <w:rsid w:val="00D342EA"/>
    <w:rsid w:val="00D374E7"/>
    <w:rsid w:val="00D4454D"/>
    <w:rsid w:val="00D459C6"/>
    <w:rsid w:val="00D51E43"/>
    <w:rsid w:val="00D63949"/>
    <w:rsid w:val="00D6446E"/>
    <w:rsid w:val="00D652E7"/>
    <w:rsid w:val="00D66ED5"/>
    <w:rsid w:val="00D67B60"/>
    <w:rsid w:val="00D76DF8"/>
    <w:rsid w:val="00D77BCF"/>
    <w:rsid w:val="00D807D6"/>
    <w:rsid w:val="00D84394"/>
    <w:rsid w:val="00D94E62"/>
    <w:rsid w:val="00D95E55"/>
    <w:rsid w:val="00D95E97"/>
    <w:rsid w:val="00DA04CF"/>
    <w:rsid w:val="00DB015A"/>
    <w:rsid w:val="00DB3664"/>
    <w:rsid w:val="00DB3B71"/>
    <w:rsid w:val="00DC16FB"/>
    <w:rsid w:val="00DC4A65"/>
    <w:rsid w:val="00DC4F66"/>
    <w:rsid w:val="00DD52B4"/>
    <w:rsid w:val="00DE38B7"/>
    <w:rsid w:val="00E01C1C"/>
    <w:rsid w:val="00E02395"/>
    <w:rsid w:val="00E02A93"/>
    <w:rsid w:val="00E10B44"/>
    <w:rsid w:val="00E11F02"/>
    <w:rsid w:val="00E1427D"/>
    <w:rsid w:val="00E20F61"/>
    <w:rsid w:val="00E21311"/>
    <w:rsid w:val="00E2726B"/>
    <w:rsid w:val="00E31480"/>
    <w:rsid w:val="00E336C8"/>
    <w:rsid w:val="00E368A9"/>
    <w:rsid w:val="00E37801"/>
    <w:rsid w:val="00E46EAA"/>
    <w:rsid w:val="00E5038C"/>
    <w:rsid w:val="00E50B69"/>
    <w:rsid w:val="00E5298B"/>
    <w:rsid w:val="00E56EFB"/>
    <w:rsid w:val="00E60BEE"/>
    <w:rsid w:val="00E61D34"/>
    <w:rsid w:val="00E6458F"/>
    <w:rsid w:val="00E7242D"/>
    <w:rsid w:val="00E76B9E"/>
    <w:rsid w:val="00E87E21"/>
    <w:rsid w:val="00E87E25"/>
    <w:rsid w:val="00E900DA"/>
    <w:rsid w:val="00E90C17"/>
    <w:rsid w:val="00EA04F1"/>
    <w:rsid w:val="00EA2FD3"/>
    <w:rsid w:val="00EA767D"/>
    <w:rsid w:val="00EB2783"/>
    <w:rsid w:val="00EB6BF1"/>
    <w:rsid w:val="00EB7CE9"/>
    <w:rsid w:val="00EC2B2F"/>
    <w:rsid w:val="00EC33FE"/>
    <w:rsid w:val="00EC433F"/>
    <w:rsid w:val="00EC604B"/>
    <w:rsid w:val="00EC68A4"/>
    <w:rsid w:val="00ED0CCC"/>
    <w:rsid w:val="00ED1FDE"/>
    <w:rsid w:val="00EE763B"/>
    <w:rsid w:val="00EF75C3"/>
    <w:rsid w:val="00F03904"/>
    <w:rsid w:val="00F06EFB"/>
    <w:rsid w:val="00F1529E"/>
    <w:rsid w:val="00F16F07"/>
    <w:rsid w:val="00F363A0"/>
    <w:rsid w:val="00F4386F"/>
    <w:rsid w:val="00F45B7C"/>
    <w:rsid w:val="00F45FCE"/>
    <w:rsid w:val="00F50A02"/>
    <w:rsid w:val="00F66900"/>
    <w:rsid w:val="00F76D60"/>
    <w:rsid w:val="00F8071F"/>
    <w:rsid w:val="00F81CF1"/>
    <w:rsid w:val="00F9334F"/>
    <w:rsid w:val="00F94000"/>
    <w:rsid w:val="00F97D7F"/>
    <w:rsid w:val="00FA122C"/>
    <w:rsid w:val="00FA3B95"/>
    <w:rsid w:val="00FB4B10"/>
    <w:rsid w:val="00FB7084"/>
    <w:rsid w:val="00FC1278"/>
    <w:rsid w:val="00FC4382"/>
    <w:rsid w:val="00FD11A0"/>
    <w:rsid w:val="00FE7735"/>
    <w:rsid w:val="00FE7CDE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B35B3"/>
    <w:rPr>
      <w:color w:val="0000FF"/>
      <w:u w:val="single"/>
    </w:rPr>
  </w:style>
  <w:style w:type="paragraph" w:customStyle="1" w:styleId="ad">
    <w:name w:val="Знак"/>
    <w:basedOn w:val="a"/>
    <w:rsid w:val="002B35B3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B35B3"/>
    <w:rPr>
      <w:color w:val="0000FF"/>
      <w:u w:val="single"/>
    </w:rPr>
  </w:style>
  <w:style w:type="paragraph" w:customStyle="1" w:styleId="ad">
    <w:name w:val="Знак"/>
    <w:basedOn w:val="a"/>
    <w:rsid w:val="002B35B3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7;&#1072;&#1082;&#1086;&#1085;&#1099;\&#1055;&#1054;&#1089;&#1090;&#1072;&#1085;&#1086;&#1074;%20&#1086;%20&#1087;&#1086;&#1083;&#1086;%20&#1076;&#1086;&#1087;&#1083;&#1072;&#1090;&#1099;%20&#1084;&#1086;&#1083;&#1086;&#1076;&#1099;&#1077;%20&#1089;&#1087;&#1077;&#1094;&#1080;&#1072;&#1083;&#1080;&#1089;&#1090;&#1099;\&#1055;&#1088;&#1086;&#1077;&#1082;&#1090;%20&#1087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42E6-CD50-4CD6-AA6F-C1C2E4BB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пстановления</Template>
  <TotalTime>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Илюхина С.В.</dc:creator>
  <cp:lastModifiedBy>Дягилева М.А.</cp:lastModifiedBy>
  <cp:revision>7</cp:revision>
  <cp:lastPrinted>2022-03-01T07:20:00Z</cp:lastPrinted>
  <dcterms:created xsi:type="dcterms:W3CDTF">2022-03-09T07:03:00Z</dcterms:created>
  <dcterms:modified xsi:type="dcterms:W3CDTF">2022-03-15T12:24:00Z</dcterms:modified>
</cp:coreProperties>
</file>