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5443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5"/>
        <w:gridCol w:w="5793"/>
      </w:tblGrid>
      <w:tr w:rsidR="00654439" w:rsidRPr="00190FF9" w:rsidTr="00654439">
        <w:tc>
          <w:tcPr>
            <w:tcW w:w="8745" w:type="dxa"/>
          </w:tcPr>
          <w:p w:rsidR="00654439" w:rsidRPr="00190FF9" w:rsidRDefault="00654439" w:rsidP="0065443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654439" w:rsidRDefault="00654439" w:rsidP="0065443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54439" w:rsidRDefault="00654439" w:rsidP="0065443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654439" w:rsidRPr="00190FF9" w:rsidRDefault="00654439" w:rsidP="0065443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 </w:t>
            </w:r>
          </w:p>
        </w:tc>
      </w:tr>
      <w:tr w:rsidR="00654439" w:rsidRPr="00190FF9" w:rsidTr="00654439">
        <w:tc>
          <w:tcPr>
            <w:tcW w:w="8745" w:type="dxa"/>
          </w:tcPr>
          <w:p w:rsidR="00654439" w:rsidRPr="00190FF9" w:rsidRDefault="00654439" w:rsidP="0065443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654439" w:rsidRDefault="00F505DF" w:rsidP="0065443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15.03.2022 № 85</w:t>
            </w:r>
            <w:bookmarkStart w:id="0" w:name="_GoBack"/>
            <w:bookmarkEnd w:id="0"/>
          </w:p>
        </w:tc>
      </w:tr>
      <w:tr w:rsidR="00654439" w:rsidRPr="00190FF9" w:rsidTr="00654439">
        <w:tc>
          <w:tcPr>
            <w:tcW w:w="8745" w:type="dxa"/>
          </w:tcPr>
          <w:p w:rsidR="00654439" w:rsidRPr="00190FF9" w:rsidRDefault="00654439" w:rsidP="0065443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654439" w:rsidRDefault="00654439" w:rsidP="00654439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439" w:rsidRPr="00190FF9" w:rsidTr="00654439">
        <w:tc>
          <w:tcPr>
            <w:tcW w:w="8745" w:type="dxa"/>
          </w:tcPr>
          <w:p w:rsidR="00654439" w:rsidRPr="00190FF9" w:rsidRDefault="00654439" w:rsidP="00654439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654439" w:rsidRPr="00DC72B5" w:rsidRDefault="00654439" w:rsidP="0065443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C72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C7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54439" w:rsidRPr="00654439" w:rsidRDefault="00654439" w:rsidP="0065443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C72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Порядку </w:t>
            </w:r>
            <w:r w:rsidRPr="008331F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организациям и индивидуальным предпринимателям оказывающим, сельскохозяйственным товаропроизводителям услуги в области растениеводства,  </w:t>
            </w:r>
            <w:r w:rsidRPr="008331F1">
              <w:rPr>
                <w:rFonts w:ascii="Times New Roman" w:hAnsi="Times New Roman"/>
                <w:sz w:val="28"/>
                <w:szCs w:val="28"/>
              </w:rPr>
              <w:t>на возмещение части затрат на оснащение сельскохозяйственной и (или) специализированной техникой</w:t>
            </w:r>
          </w:p>
        </w:tc>
      </w:tr>
    </w:tbl>
    <w:p w:rsidR="00FF7DD6" w:rsidRDefault="00FF7DD6" w:rsidP="00654439">
      <w:pPr>
        <w:tabs>
          <w:tab w:val="left" w:pos="709"/>
          <w:tab w:val="left" w:pos="12758"/>
        </w:tabs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628"/>
        <w:gridCol w:w="971"/>
        <w:gridCol w:w="2179"/>
        <w:gridCol w:w="8647"/>
      </w:tblGrid>
      <w:tr w:rsidR="0044604B" w:rsidRPr="00912859" w:rsidTr="00882788">
        <w:tc>
          <w:tcPr>
            <w:tcW w:w="5778" w:type="dxa"/>
            <w:gridSpan w:val="3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Расчет и</w:t>
            </w:r>
            <w:r w:rsidR="00D13E8C">
              <w:rPr>
                <w:rFonts w:ascii="Times New Roman" w:hAnsi="Times New Roman"/>
                <w:sz w:val="24"/>
                <w:szCs w:val="24"/>
              </w:rPr>
              <w:t xml:space="preserve"> приложенные документы проверены</w:t>
            </w:r>
            <w:r w:rsidRPr="00912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B" w:rsidRPr="00912859" w:rsidTr="00882788">
        <w:tc>
          <w:tcPr>
            <w:tcW w:w="5778" w:type="dxa"/>
            <w:gridSpan w:val="3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B" w:rsidRPr="00654439" w:rsidTr="00882788">
        <w:tc>
          <w:tcPr>
            <w:tcW w:w="2628" w:type="dxa"/>
            <w:shd w:val="clear" w:color="auto" w:fill="auto"/>
          </w:tcPr>
          <w:p w:rsidR="0044604B" w:rsidRPr="0065443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1" w:type="dxa"/>
            <w:shd w:val="clear" w:color="auto" w:fill="auto"/>
          </w:tcPr>
          <w:p w:rsidR="0044604B" w:rsidRPr="0065443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auto"/>
          </w:tcPr>
          <w:p w:rsidR="0044604B" w:rsidRPr="0065443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4604B" w:rsidRPr="0065443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04B" w:rsidRPr="00912859" w:rsidTr="0088278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04B" w:rsidRPr="00912859" w:rsidTr="0088278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971" w:type="dxa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(Ф.И.О.)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04B" w:rsidRPr="00654439" w:rsidTr="00882788">
        <w:tc>
          <w:tcPr>
            <w:tcW w:w="5778" w:type="dxa"/>
            <w:gridSpan w:val="3"/>
            <w:shd w:val="clear" w:color="auto" w:fill="auto"/>
          </w:tcPr>
          <w:p w:rsidR="0044604B" w:rsidRPr="0065443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7" w:type="dxa"/>
            <w:shd w:val="clear" w:color="auto" w:fill="auto"/>
          </w:tcPr>
          <w:p w:rsidR="0044604B" w:rsidRPr="0065443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04B" w:rsidRPr="00912859" w:rsidTr="00882788">
        <w:tc>
          <w:tcPr>
            <w:tcW w:w="5778" w:type="dxa"/>
            <w:gridSpan w:val="3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12859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912859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B" w:rsidRPr="00912859" w:rsidTr="00882788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04B" w:rsidRPr="00912859" w:rsidTr="00882788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        (подпись)</w:t>
            </w:r>
          </w:p>
        </w:tc>
        <w:tc>
          <w:tcPr>
            <w:tcW w:w="971" w:type="dxa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auto"/>
          </w:tcPr>
          <w:p w:rsidR="0044604B" w:rsidRPr="00912859" w:rsidRDefault="0044604B" w:rsidP="00654439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2859">
              <w:rPr>
                <w:rFonts w:ascii="Times New Roman" w:hAnsi="Times New Roman"/>
                <w:sz w:val="22"/>
                <w:szCs w:val="22"/>
              </w:rPr>
              <w:t xml:space="preserve">         (Ф.И.О.)</w:t>
            </w:r>
          </w:p>
        </w:tc>
        <w:tc>
          <w:tcPr>
            <w:tcW w:w="8647" w:type="dxa"/>
            <w:shd w:val="clear" w:color="auto" w:fill="auto"/>
          </w:tcPr>
          <w:p w:rsidR="0044604B" w:rsidRPr="00912859" w:rsidRDefault="0044604B" w:rsidP="00654439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23C0" w:rsidRDefault="001E23C0" w:rsidP="00654439">
      <w:pPr>
        <w:tabs>
          <w:tab w:val="left" w:pos="709"/>
          <w:tab w:val="left" w:pos="12758"/>
        </w:tabs>
        <w:spacing w:line="216" w:lineRule="auto"/>
        <w:rPr>
          <w:rFonts w:ascii="Times New Roman" w:hAnsi="Times New Roman"/>
          <w:sz w:val="24"/>
          <w:szCs w:val="24"/>
        </w:rPr>
      </w:pPr>
    </w:p>
    <w:p w:rsidR="00FF7DD6" w:rsidRPr="00654439" w:rsidRDefault="00FF7DD6" w:rsidP="00654439">
      <w:pPr>
        <w:tabs>
          <w:tab w:val="left" w:pos="709"/>
          <w:tab w:val="left" w:pos="12758"/>
        </w:tabs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54439">
        <w:rPr>
          <w:rFonts w:ascii="Times New Roman" w:hAnsi="Times New Roman"/>
          <w:sz w:val="28"/>
          <w:szCs w:val="28"/>
        </w:rPr>
        <w:t>РАСЧЕТ</w:t>
      </w:r>
    </w:p>
    <w:p w:rsidR="00654439" w:rsidRPr="00654439" w:rsidRDefault="003824B2" w:rsidP="00654439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54439">
        <w:rPr>
          <w:rFonts w:ascii="Times New Roman" w:hAnsi="Times New Roman" w:cs="Calibri"/>
          <w:sz w:val="28"/>
          <w:szCs w:val="28"/>
        </w:rPr>
        <w:t xml:space="preserve">размера субсидий </w:t>
      </w:r>
      <w:r w:rsidRPr="00654439">
        <w:rPr>
          <w:rFonts w:ascii="Times New Roman" w:hAnsi="Times New Roman"/>
          <w:sz w:val="28"/>
          <w:szCs w:val="28"/>
        </w:rPr>
        <w:t>на возмещение части затрат на оснащение сельскохозяйственной и (или)</w:t>
      </w:r>
    </w:p>
    <w:p w:rsidR="003824B2" w:rsidRPr="00654439" w:rsidRDefault="003824B2" w:rsidP="00654439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654439">
        <w:rPr>
          <w:rFonts w:ascii="Times New Roman" w:hAnsi="Times New Roman"/>
          <w:sz w:val="28"/>
          <w:szCs w:val="28"/>
        </w:rPr>
        <w:t>специализированной</w:t>
      </w:r>
      <w:r w:rsidR="00654439" w:rsidRPr="00654439">
        <w:rPr>
          <w:rFonts w:ascii="Times New Roman" w:hAnsi="Times New Roman"/>
          <w:sz w:val="28"/>
          <w:szCs w:val="28"/>
        </w:rPr>
        <w:t xml:space="preserve"> </w:t>
      </w:r>
      <w:r w:rsidRPr="00654439">
        <w:rPr>
          <w:rFonts w:ascii="Times New Roman" w:hAnsi="Times New Roman"/>
          <w:sz w:val="28"/>
          <w:szCs w:val="28"/>
        </w:rPr>
        <w:t>техникой для оказания услуг в области растениеводства в  20__ году</w:t>
      </w:r>
    </w:p>
    <w:p w:rsidR="00654439" w:rsidRPr="003824B2" w:rsidRDefault="00654439" w:rsidP="00654439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824B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3824B2">
        <w:rPr>
          <w:rFonts w:ascii="Times New Roman" w:hAnsi="Times New Roman"/>
          <w:sz w:val="24"/>
          <w:szCs w:val="24"/>
        </w:rPr>
        <w:t>_</w:t>
      </w:r>
    </w:p>
    <w:p w:rsidR="00654439" w:rsidRDefault="00654439" w:rsidP="00654439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824B2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654439" w:rsidRPr="00654439" w:rsidRDefault="00654439" w:rsidP="00654439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W w:w="143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038"/>
        <w:gridCol w:w="3114"/>
        <w:gridCol w:w="3031"/>
        <w:gridCol w:w="1767"/>
        <w:gridCol w:w="2810"/>
      </w:tblGrid>
      <w:tr w:rsidR="00654439" w:rsidRPr="00654439" w:rsidTr="00654439">
        <w:trPr>
          <w:trHeight w:val="980"/>
          <w:jc w:val="center"/>
        </w:trPr>
        <w:tc>
          <w:tcPr>
            <w:tcW w:w="621" w:type="dxa"/>
          </w:tcPr>
          <w:p w:rsidR="00654439" w:rsidRPr="00654439" w:rsidRDefault="005455F9" w:rsidP="0065443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5F9" w:rsidRPr="00654439" w:rsidRDefault="005455F9" w:rsidP="0065443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44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4439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Наименование техники</w:t>
            </w:r>
          </w:p>
        </w:tc>
        <w:tc>
          <w:tcPr>
            <w:tcW w:w="3114" w:type="dxa"/>
          </w:tcPr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Общая сумма лизинговых платежей по договору финансовой аренды (лизинга) техники, руб.</w:t>
            </w:r>
          </w:p>
        </w:tc>
        <w:tc>
          <w:tcPr>
            <w:tcW w:w="3031" w:type="dxa"/>
          </w:tcPr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Сумма</w:t>
            </w:r>
            <w:r w:rsidR="00654439" w:rsidRPr="00654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39">
              <w:rPr>
                <w:rFonts w:ascii="Times New Roman" w:hAnsi="Times New Roman"/>
                <w:sz w:val="24"/>
                <w:szCs w:val="24"/>
              </w:rPr>
              <w:t>оплаченных лизинговых платежей по договору финансовой аренды (лизинга), руб.*</w:t>
            </w:r>
          </w:p>
        </w:tc>
        <w:tc>
          <w:tcPr>
            <w:tcW w:w="1767" w:type="dxa"/>
          </w:tcPr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Ставка</w:t>
            </w:r>
          </w:p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субсидии,</w:t>
            </w:r>
          </w:p>
          <w:p w:rsidR="005455F9" w:rsidRPr="00654439" w:rsidRDefault="005455F9" w:rsidP="0065443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10" w:type="dxa"/>
          </w:tcPr>
          <w:p w:rsidR="005455F9" w:rsidRPr="00654439" w:rsidRDefault="005455F9" w:rsidP="0065443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Сумма причитающейся субсидии, руб.</w:t>
            </w:r>
          </w:p>
          <w:p w:rsidR="005455F9" w:rsidRPr="00654439" w:rsidRDefault="005455F9" w:rsidP="0065443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(гр.</w:t>
            </w:r>
            <w:r w:rsidR="00654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39">
              <w:rPr>
                <w:rFonts w:ascii="Times New Roman" w:hAnsi="Times New Roman"/>
                <w:sz w:val="24"/>
                <w:szCs w:val="24"/>
              </w:rPr>
              <w:t>3</w:t>
            </w:r>
            <w:r w:rsidR="00654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39">
              <w:rPr>
                <w:rFonts w:ascii="Times New Roman" w:hAnsi="Times New Roman"/>
                <w:sz w:val="24"/>
                <w:szCs w:val="24"/>
              </w:rPr>
              <w:t>х гр.</w:t>
            </w:r>
            <w:r w:rsidR="00654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39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</w:tr>
    </w:tbl>
    <w:p w:rsidR="00654439" w:rsidRPr="00654439" w:rsidRDefault="00654439">
      <w:pPr>
        <w:rPr>
          <w:rFonts w:ascii="Times New Roman" w:hAnsi="Times New Roman"/>
          <w:sz w:val="2"/>
          <w:szCs w:val="2"/>
        </w:rPr>
      </w:pPr>
    </w:p>
    <w:tbl>
      <w:tblPr>
        <w:tblW w:w="14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038"/>
        <w:gridCol w:w="3114"/>
        <w:gridCol w:w="3031"/>
        <w:gridCol w:w="1767"/>
        <w:gridCol w:w="2810"/>
      </w:tblGrid>
      <w:tr w:rsidR="005455F9" w:rsidRPr="00654439" w:rsidTr="00654439">
        <w:trPr>
          <w:trHeight w:val="282"/>
          <w:tblHeader/>
          <w:jc w:val="center"/>
        </w:trPr>
        <w:tc>
          <w:tcPr>
            <w:tcW w:w="621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0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55F9" w:rsidRPr="00654439" w:rsidTr="00654439">
        <w:trPr>
          <w:trHeight w:val="286"/>
          <w:jc w:val="center"/>
        </w:trPr>
        <w:tc>
          <w:tcPr>
            <w:tcW w:w="621" w:type="dxa"/>
          </w:tcPr>
          <w:p w:rsidR="005455F9" w:rsidRPr="00654439" w:rsidRDefault="005455F9" w:rsidP="00654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455F9" w:rsidRPr="00654439" w:rsidRDefault="005455F9" w:rsidP="00654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5455F9" w:rsidRPr="00654439" w:rsidRDefault="005455F9" w:rsidP="00654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5455F9" w:rsidRPr="00654439" w:rsidRDefault="005455F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39" w:rsidRPr="00654439" w:rsidTr="00654439">
        <w:trPr>
          <w:trHeight w:val="282"/>
          <w:jc w:val="center"/>
        </w:trPr>
        <w:tc>
          <w:tcPr>
            <w:tcW w:w="3659" w:type="dxa"/>
            <w:gridSpan w:val="2"/>
          </w:tcPr>
          <w:p w:rsidR="00654439" w:rsidRPr="00654439" w:rsidRDefault="00654439" w:rsidP="00654439">
            <w:pPr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14" w:type="dxa"/>
          </w:tcPr>
          <w:p w:rsidR="00654439" w:rsidRPr="00654439" w:rsidRDefault="00654439" w:rsidP="006544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654439" w:rsidRPr="00654439" w:rsidRDefault="0065443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67" w:type="dxa"/>
          </w:tcPr>
          <w:p w:rsidR="00654439" w:rsidRPr="00654439" w:rsidRDefault="0065443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3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10" w:type="dxa"/>
          </w:tcPr>
          <w:p w:rsidR="00654439" w:rsidRPr="00654439" w:rsidRDefault="00654439" w:rsidP="00654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575" w:rsidRDefault="005D3575" w:rsidP="00654439">
      <w:pPr>
        <w:jc w:val="both"/>
        <w:rPr>
          <w:rFonts w:ascii="Calibri" w:hAnsi="Calibri"/>
        </w:rPr>
      </w:pPr>
    </w:p>
    <w:p w:rsidR="00654439" w:rsidRPr="00654439" w:rsidRDefault="00654439" w:rsidP="00654439">
      <w:pPr>
        <w:ind w:firstLine="510"/>
        <w:jc w:val="both"/>
        <w:rPr>
          <w:rFonts w:ascii="Times New Roman" w:hAnsi="Times New Roman"/>
          <w:sz w:val="22"/>
          <w:szCs w:val="22"/>
        </w:rPr>
      </w:pPr>
      <w:r w:rsidRPr="00654439">
        <w:rPr>
          <w:rFonts w:ascii="Times New Roman" w:hAnsi="Times New Roman"/>
          <w:sz w:val="22"/>
          <w:szCs w:val="22"/>
        </w:rPr>
        <w:t>* </w:t>
      </w:r>
      <w:r w:rsidR="003B74C0" w:rsidRPr="00654439">
        <w:rPr>
          <w:rFonts w:ascii="Times New Roman" w:hAnsi="Times New Roman"/>
          <w:sz w:val="22"/>
          <w:szCs w:val="22"/>
        </w:rPr>
        <w:t>Сумма оплаченных лизинговых платежей по договору</w:t>
      </w:r>
      <w:r w:rsidR="005455F9" w:rsidRPr="00654439">
        <w:rPr>
          <w:rFonts w:ascii="Times New Roman" w:hAnsi="Times New Roman"/>
          <w:sz w:val="22"/>
          <w:szCs w:val="22"/>
        </w:rPr>
        <w:t xml:space="preserve"> финансовой аренды (лизинга) техник</w:t>
      </w:r>
      <w:r w:rsidR="002C609A" w:rsidRPr="00654439">
        <w:rPr>
          <w:rFonts w:ascii="Times New Roman" w:hAnsi="Times New Roman"/>
          <w:sz w:val="22"/>
          <w:szCs w:val="22"/>
        </w:rPr>
        <w:t>и</w:t>
      </w:r>
      <w:r w:rsidRPr="00654439">
        <w:rPr>
          <w:rFonts w:ascii="Times New Roman" w:hAnsi="Times New Roman"/>
          <w:sz w:val="22"/>
          <w:szCs w:val="22"/>
        </w:rPr>
        <w:t xml:space="preserve">  не менее 30</w:t>
      </w:r>
      <w:r w:rsidR="003B74C0" w:rsidRPr="00654439">
        <w:rPr>
          <w:rFonts w:ascii="Times New Roman" w:hAnsi="Times New Roman"/>
          <w:sz w:val="22"/>
          <w:szCs w:val="22"/>
        </w:rPr>
        <w:t xml:space="preserve">% от </w:t>
      </w:r>
      <w:r w:rsidR="00167203" w:rsidRPr="00654439">
        <w:rPr>
          <w:rFonts w:ascii="Times New Roman" w:hAnsi="Times New Roman"/>
          <w:sz w:val="22"/>
          <w:szCs w:val="22"/>
        </w:rPr>
        <w:t xml:space="preserve">общей </w:t>
      </w:r>
      <w:r w:rsidR="003B74C0" w:rsidRPr="00654439">
        <w:rPr>
          <w:rFonts w:ascii="Times New Roman" w:hAnsi="Times New Roman"/>
          <w:sz w:val="22"/>
          <w:szCs w:val="22"/>
        </w:rPr>
        <w:t>суммы</w:t>
      </w:r>
      <w:r w:rsidR="00167203" w:rsidRPr="00654439">
        <w:rPr>
          <w:rFonts w:ascii="Times New Roman" w:hAnsi="Times New Roman"/>
          <w:sz w:val="22"/>
          <w:szCs w:val="22"/>
        </w:rPr>
        <w:t xml:space="preserve"> лизинговых платежей по</w:t>
      </w:r>
      <w:r w:rsidR="003B74C0" w:rsidRPr="00654439">
        <w:rPr>
          <w:rFonts w:ascii="Times New Roman" w:hAnsi="Times New Roman"/>
          <w:sz w:val="22"/>
          <w:szCs w:val="22"/>
        </w:rPr>
        <w:t xml:space="preserve"> договор</w:t>
      </w:r>
      <w:r w:rsidR="00167203" w:rsidRPr="00654439">
        <w:rPr>
          <w:rFonts w:ascii="Times New Roman" w:hAnsi="Times New Roman"/>
          <w:sz w:val="22"/>
          <w:szCs w:val="22"/>
        </w:rPr>
        <w:t>у</w:t>
      </w:r>
      <w:r w:rsidR="003B74C0" w:rsidRPr="00654439">
        <w:rPr>
          <w:rFonts w:ascii="Times New Roman" w:hAnsi="Times New Roman"/>
          <w:sz w:val="22"/>
          <w:szCs w:val="22"/>
        </w:rPr>
        <w:t xml:space="preserve"> финансовой аренды (лизинга) техники</w:t>
      </w:r>
      <w:r w:rsidRPr="00654439">
        <w:rPr>
          <w:rFonts w:ascii="Times New Roman" w:hAnsi="Times New Roman"/>
          <w:sz w:val="22"/>
          <w:szCs w:val="22"/>
        </w:rPr>
        <w:t>.</w:t>
      </w:r>
    </w:p>
    <w:p w:rsidR="00654439" w:rsidRDefault="00654439" w:rsidP="00654439">
      <w:pPr>
        <w:jc w:val="both"/>
        <w:rPr>
          <w:rFonts w:ascii="Times New Roman" w:hAnsi="Times New Roman"/>
        </w:rPr>
      </w:pPr>
    </w:p>
    <w:p w:rsidR="00654439" w:rsidRPr="00654439" w:rsidRDefault="00654439" w:rsidP="00654439">
      <w:pPr>
        <w:jc w:val="both"/>
        <w:rPr>
          <w:rFonts w:ascii="Times New Roman" w:hAnsi="Times New Roman"/>
        </w:rPr>
      </w:pPr>
    </w:p>
    <w:tbl>
      <w:tblPr>
        <w:tblW w:w="114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709"/>
        <w:gridCol w:w="2551"/>
        <w:gridCol w:w="709"/>
        <w:gridCol w:w="3260"/>
      </w:tblGrid>
      <w:tr w:rsidR="00FF7DD6" w:rsidRPr="00654439" w:rsidTr="00654439">
        <w:trPr>
          <w:trHeight w:val="303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654439" w:rsidRDefault="00FF7DD6" w:rsidP="005D3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43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654439" w:rsidRDefault="00FF7DD6" w:rsidP="00DF0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F7DD6" w:rsidRPr="00654439" w:rsidRDefault="00FF7DD6" w:rsidP="00DF0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654439" w:rsidRDefault="00FF7DD6" w:rsidP="00DF0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F7DD6" w:rsidRPr="00654439" w:rsidRDefault="00FF7DD6" w:rsidP="00DF02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DD6" w:rsidRPr="00516402" w:rsidTr="00654439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FD1BEF" w:rsidRDefault="00FF7DD6" w:rsidP="00532800">
            <w:pPr>
              <w:rPr>
                <w:rFonts w:ascii="Times New Roman" w:hAnsi="Times New Roman"/>
                <w:sz w:val="24"/>
                <w:szCs w:val="24"/>
              </w:rPr>
            </w:pPr>
            <w:r w:rsidRPr="0039149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532800">
              <w:rPr>
                <w:rFonts w:ascii="Times New Roman" w:hAnsi="Times New Roman"/>
                <w:sz w:val="24"/>
                <w:szCs w:val="24"/>
              </w:rPr>
              <w:t>П</w:t>
            </w:r>
            <w:r w:rsidR="005D3575">
              <w:rPr>
                <w:rFonts w:ascii="Times New Roman" w:hAnsi="Times New Roman"/>
                <w:sz w:val="24"/>
                <w:szCs w:val="24"/>
              </w:rPr>
              <w:t>олучателя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FD1BEF" w:rsidRDefault="00FF7DD6" w:rsidP="00DF0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FD1BEF" w:rsidRDefault="00FF7DD6" w:rsidP="00DF0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FD1BEF" w:rsidRDefault="00FF7DD6" w:rsidP="00DF0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F7DD6" w:rsidRPr="00FD1BEF" w:rsidRDefault="00FF7DD6" w:rsidP="00DF0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E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F7DD6" w:rsidRDefault="00FF7DD6" w:rsidP="00654439"/>
    <w:p w:rsidR="00FF7DD6" w:rsidRDefault="00FF7DD6" w:rsidP="00654439">
      <w:pPr>
        <w:rPr>
          <w:rFonts w:ascii="Times New Roman" w:hAnsi="Times New Roman"/>
          <w:sz w:val="24"/>
          <w:szCs w:val="24"/>
        </w:rPr>
      </w:pPr>
      <w:r w:rsidRPr="00395DC1">
        <w:rPr>
          <w:rFonts w:ascii="Times New Roman" w:hAnsi="Times New Roman"/>
          <w:sz w:val="24"/>
          <w:szCs w:val="24"/>
        </w:rPr>
        <w:t xml:space="preserve">«__»___________20 ___ г. </w:t>
      </w:r>
    </w:p>
    <w:p w:rsidR="00FF7DD6" w:rsidRPr="00F83F4F" w:rsidRDefault="00FF7DD6" w:rsidP="00654439">
      <w:pPr>
        <w:rPr>
          <w:rFonts w:ascii="Times New Roman" w:hAnsi="Times New Roman"/>
          <w:sz w:val="12"/>
          <w:szCs w:val="12"/>
        </w:rPr>
      </w:pPr>
    </w:p>
    <w:p w:rsidR="00FF7DD6" w:rsidRDefault="00FF7DD6" w:rsidP="00654439">
      <w:pPr>
        <w:rPr>
          <w:rFonts w:ascii="Times New Roman" w:hAnsi="Times New Roman"/>
          <w:sz w:val="24"/>
          <w:szCs w:val="24"/>
        </w:rPr>
      </w:pPr>
      <w:r w:rsidRPr="00395DC1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="0044604B">
        <w:rPr>
          <w:rFonts w:ascii="Times New Roman" w:hAnsi="Times New Roman"/>
          <w:sz w:val="24"/>
          <w:szCs w:val="24"/>
        </w:rPr>
        <w:t>»</w:t>
      </w:r>
    </w:p>
    <w:p w:rsidR="00BE2D30" w:rsidRDefault="00BE2D30" w:rsidP="00654439">
      <w:pPr>
        <w:rPr>
          <w:rFonts w:ascii="Times New Roman" w:hAnsi="Times New Roman"/>
          <w:sz w:val="24"/>
          <w:szCs w:val="24"/>
        </w:rPr>
      </w:pPr>
    </w:p>
    <w:p w:rsidR="00BE2D30" w:rsidRDefault="00BE2D30" w:rsidP="00654439">
      <w:pPr>
        <w:rPr>
          <w:rFonts w:ascii="Times New Roman" w:hAnsi="Times New Roman"/>
          <w:sz w:val="24"/>
          <w:szCs w:val="24"/>
        </w:rPr>
      </w:pPr>
    </w:p>
    <w:p w:rsidR="00BE2D30" w:rsidRPr="00113E69" w:rsidRDefault="00BE2D30" w:rsidP="001E23C0">
      <w:pPr>
        <w:rPr>
          <w:vanish/>
        </w:rPr>
      </w:pPr>
    </w:p>
    <w:p w:rsidR="00286ECA" w:rsidRPr="008957E4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8957E4" w:rsidSect="00654439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0E" w:rsidRDefault="0079520E">
      <w:r>
        <w:separator/>
      </w:r>
    </w:p>
  </w:endnote>
  <w:endnote w:type="continuationSeparator" w:id="0">
    <w:p w:rsidR="0079520E" w:rsidRDefault="0079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957E4">
          <w:pPr>
            <w:pStyle w:val="a6"/>
          </w:pPr>
          <w:r>
            <w:rPr>
              <w:noProof/>
            </w:rPr>
            <w:drawing>
              <wp:inline distT="0" distB="0" distL="0" distR="0" wp14:anchorId="5440CEBD" wp14:editId="55481BF9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957E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660E33" wp14:editId="483BA633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5443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1402  09.03.2022 10:22:11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0E" w:rsidRDefault="0079520E">
      <w:r>
        <w:separator/>
      </w:r>
    </w:p>
  </w:footnote>
  <w:footnote w:type="continuationSeparator" w:id="0">
    <w:p w:rsidR="0079520E" w:rsidRDefault="0079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505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E532C4"/>
    <w:multiLevelType w:val="hybridMultilevel"/>
    <w:tmpl w:val="2E8C3AB4"/>
    <w:lvl w:ilvl="0" w:tplc="712627F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DAE4699"/>
    <w:multiLevelType w:val="hybridMultilevel"/>
    <w:tmpl w:val="D9927668"/>
    <w:lvl w:ilvl="0" w:tplc="BE101B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BeftEiu85QTx5cjfVzW6AH9CTo=" w:salt="E2MOkiVZldvpAG/7Ub53z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E4"/>
    <w:rsid w:val="000034CA"/>
    <w:rsid w:val="0001360F"/>
    <w:rsid w:val="00031BB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32AA"/>
    <w:rsid w:val="000E0408"/>
    <w:rsid w:val="000E663A"/>
    <w:rsid w:val="000F770E"/>
    <w:rsid w:val="00122CFD"/>
    <w:rsid w:val="00151370"/>
    <w:rsid w:val="00162E72"/>
    <w:rsid w:val="00167203"/>
    <w:rsid w:val="00175BE5"/>
    <w:rsid w:val="001850F4"/>
    <w:rsid w:val="00186F1A"/>
    <w:rsid w:val="00190FF9"/>
    <w:rsid w:val="00190FFC"/>
    <w:rsid w:val="001947BE"/>
    <w:rsid w:val="001A560F"/>
    <w:rsid w:val="001B0982"/>
    <w:rsid w:val="001B32BA"/>
    <w:rsid w:val="001E0317"/>
    <w:rsid w:val="001E20F1"/>
    <w:rsid w:val="001E23C0"/>
    <w:rsid w:val="001F12E8"/>
    <w:rsid w:val="001F228C"/>
    <w:rsid w:val="001F5D99"/>
    <w:rsid w:val="001F64B8"/>
    <w:rsid w:val="001F7C83"/>
    <w:rsid w:val="00203046"/>
    <w:rsid w:val="00205AB5"/>
    <w:rsid w:val="00215977"/>
    <w:rsid w:val="00224DBA"/>
    <w:rsid w:val="00231F1C"/>
    <w:rsid w:val="00242DDB"/>
    <w:rsid w:val="002479A2"/>
    <w:rsid w:val="00250118"/>
    <w:rsid w:val="002575A2"/>
    <w:rsid w:val="0026087E"/>
    <w:rsid w:val="00261DE0"/>
    <w:rsid w:val="00265420"/>
    <w:rsid w:val="002708E0"/>
    <w:rsid w:val="00274E14"/>
    <w:rsid w:val="00280A6D"/>
    <w:rsid w:val="00286ECA"/>
    <w:rsid w:val="002934A2"/>
    <w:rsid w:val="002953B6"/>
    <w:rsid w:val="002A1BAF"/>
    <w:rsid w:val="002B7A59"/>
    <w:rsid w:val="002C609A"/>
    <w:rsid w:val="002C6B4B"/>
    <w:rsid w:val="002D154F"/>
    <w:rsid w:val="002E51A7"/>
    <w:rsid w:val="002E5A5F"/>
    <w:rsid w:val="002F1E81"/>
    <w:rsid w:val="0030320F"/>
    <w:rsid w:val="00310D92"/>
    <w:rsid w:val="003160CB"/>
    <w:rsid w:val="003222A3"/>
    <w:rsid w:val="00360A40"/>
    <w:rsid w:val="003824B2"/>
    <w:rsid w:val="00386485"/>
    <w:rsid w:val="003870C2"/>
    <w:rsid w:val="003908D2"/>
    <w:rsid w:val="003B74C0"/>
    <w:rsid w:val="003D3B8A"/>
    <w:rsid w:val="003D54F8"/>
    <w:rsid w:val="003D6FBC"/>
    <w:rsid w:val="003F4F5E"/>
    <w:rsid w:val="00400906"/>
    <w:rsid w:val="004032A0"/>
    <w:rsid w:val="004047CD"/>
    <w:rsid w:val="0042590E"/>
    <w:rsid w:val="00437F65"/>
    <w:rsid w:val="00441F48"/>
    <w:rsid w:val="0044604B"/>
    <w:rsid w:val="00460FEA"/>
    <w:rsid w:val="004734B7"/>
    <w:rsid w:val="00481B88"/>
    <w:rsid w:val="00485B4F"/>
    <w:rsid w:val="004862D1"/>
    <w:rsid w:val="00495411"/>
    <w:rsid w:val="004B2D5A"/>
    <w:rsid w:val="004D293D"/>
    <w:rsid w:val="004F44FE"/>
    <w:rsid w:val="00512A47"/>
    <w:rsid w:val="00531C68"/>
    <w:rsid w:val="00532119"/>
    <w:rsid w:val="00532800"/>
    <w:rsid w:val="005335F3"/>
    <w:rsid w:val="00543C38"/>
    <w:rsid w:val="00543D2D"/>
    <w:rsid w:val="005455F9"/>
    <w:rsid w:val="00545A3D"/>
    <w:rsid w:val="00546DBB"/>
    <w:rsid w:val="00561A5B"/>
    <w:rsid w:val="0057074C"/>
    <w:rsid w:val="00572F63"/>
    <w:rsid w:val="00573AF1"/>
    <w:rsid w:val="00573FBF"/>
    <w:rsid w:val="00574FF3"/>
    <w:rsid w:val="00582538"/>
    <w:rsid w:val="005838EA"/>
    <w:rsid w:val="00585EE1"/>
    <w:rsid w:val="00590C0E"/>
    <w:rsid w:val="005939E6"/>
    <w:rsid w:val="00595C34"/>
    <w:rsid w:val="005A4227"/>
    <w:rsid w:val="005B229B"/>
    <w:rsid w:val="005B3518"/>
    <w:rsid w:val="005C56AE"/>
    <w:rsid w:val="005C7449"/>
    <w:rsid w:val="005D3575"/>
    <w:rsid w:val="005E6D99"/>
    <w:rsid w:val="005F2ADD"/>
    <w:rsid w:val="005F2C49"/>
    <w:rsid w:val="006013EB"/>
    <w:rsid w:val="00603128"/>
    <w:rsid w:val="0060479E"/>
    <w:rsid w:val="00604BE7"/>
    <w:rsid w:val="00616AED"/>
    <w:rsid w:val="00632A4F"/>
    <w:rsid w:val="00632B56"/>
    <w:rsid w:val="006351E3"/>
    <w:rsid w:val="00644236"/>
    <w:rsid w:val="006471E5"/>
    <w:rsid w:val="00654439"/>
    <w:rsid w:val="00671D3B"/>
    <w:rsid w:val="00684A5B"/>
    <w:rsid w:val="006A1F71"/>
    <w:rsid w:val="006C29A7"/>
    <w:rsid w:val="006F328B"/>
    <w:rsid w:val="006F5886"/>
    <w:rsid w:val="00707734"/>
    <w:rsid w:val="00707E19"/>
    <w:rsid w:val="00712F7C"/>
    <w:rsid w:val="0072328A"/>
    <w:rsid w:val="00725FCF"/>
    <w:rsid w:val="007377B5"/>
    <w:rsid w:val="00741FDE"/>
    <w:rsid w:val="00746CC2"/>
    <w:rsid w:val="00760323"/>
    <w:rsid w:val="00765600"/>
    <w:rsid w:val="00791C9F"/>
    <w:rsid w:val="00792AAB"/>
    <w:rsid w:val="00793B47"/>
    <w:rsid w:val="0079520E"/>
    <w:rsid w:val="007A1D0C"/>
    <w:rsid w:val="007A2A7B"/>
    <w:rsid w:val="007D4925"/>
    <w:rsid w:val="007F0C8A"/>
    <w:rsid w:val="007F11AB"/>
    <w:rsid w:val="008143CB"/>
    <w:rsid w:val="00823CA1"/>
    <w:rsid w:val="008331F1"/>
    <w:rsid w:val="008364E2"/>
    <w:rsid w:val="00842E53"/>
    <w:rsid w:val="008513B9"/>
    <w:rsid w:val="0086612E"/>
    <w:rsid w:val="008702D3"/>
    <w:rsid w:val="008711AD"/>
    <w:rsid w:val="00876034"/>
    <w:rsid w:val="00882788"/>
    <w:rsid w:val="008827E7"/>
    <w:rsid w:val="008957E4"/>
    <w:rsid w:val="00897C24"/>
    <w:rsid w:val="008A1696"/>
    <w:rsid w:val="008C58FE"/>
    <w:rsid w:val="008D4147"/>
    <w:rsid w:val="008E3F05"/>
    <w:rsid w:val="008E6C41"/>
    <w:rsid w:val="008F0816"/>
    <w:rsid w:val="008F5C43"/>
    <w:rsid w:val="008F6BB7"/>
    <w:rsid w:val="00900F42"/>
    <w:rsid w:val="0090260C"/>
    <w:rsid w:val="00932E3C"/>
    <w:rsid w:val="009573D3"/>
    <w:rsid w:val="009977FF"/>
    <w:rsid w:val="009A085B"/>
    <w:rsid w:val="009B734E"/>
    <w:rsid w:val="009C1DE6"/>
    <w:rsid w:val="009C1F0E"/>
    <w:rsid w:val="009D0060"/>
    <w:rsid w:val="009D3E8C"/>
    <w:rsid w:val="009E3A0E"/>
    <w:rsid w:val="009E450E"/>
    <w:rsid w:val="00A1314B"/>
    <w:rsid w:val="00A13160"/>
    <w:rsid w:val="00A137D3"/>
    <w:rsid w:val="00A34784"/>
    <w:rsid w:val="00A43973"/>
    <w:rsid w:val="00A44A8F"/>
    <w:rsid w:val="00A51D96"/>
    <w:rsid w:val="00A65AF6"/>
    <w:rsid w:val="00A96F84"/>
    <w:rsid w:val="00AC3953"/>
    <w:rsid w:val="00AC4403"/>
    <w:rsid w:val="00AC7150"/>
    <w:rsid w:val="00AD32C6"/>
    <w:rsid w:val="00AE1DCA"/>
    <w:rsid w:val="00AF31A8"/>
    <w:rsid w:val="00AF485E"/>
    <w:rsid w:val="00AF5F7C"/>
    <w:rsid w:val="00AF6B0A"/>
    <w:rsid w:val="00B02207"/>
    <w:rsid w:val="00B03403"/>
    <w:rsid w:val="00B10324"/>
    <w:rsid w:val="00B376B1"/>
    <w:rsid w:val="00B620D9"/>
    <w:rsid w:val="00B633DB"/>
    <w:rsid w:val="00B639ED"/>
    <w:rsid w:val="00B66A8C"/>
    <w:rsid w:val="00B80495"/>
    <w:rsid w:val="00B8061C"/>
    <w:rsid w:val="00B83BA2"/>
    <w:rsid w:val="00B853AA"/>
    <w:rsid w:val="00B875BF"/>
    <w:rsid w:val="00B87FAB"/>
    <w:rsid w:val="00B91F62"/>
    <w:rsid w:val="00BB2C98"/>
    <w:rsid w:val="00BD0B82"/>
    <w:rsid w:val="00BE2D30"/>
    <w:rsid w:val="00BE6885"/>
    <w:rsid w:val="00BF4F5F"/>
    <w:rsid w:val="00C02354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5CBB"/>
    <w:rsid w:val="00CD38F2"/>
    <w:rsid w:val="00CF03D8"/>
    <w:rsid w:val="00D015D5"/>
    <w:rsid w:val="00D03D68"/>
    <w:rsid w:val="00D059C1"/>
    <w:rsid w:val="00D13E8C"/>
    <w:rsid w:val="00D14DBD"/>
    <w:rsid w:val="00D152C7"/>
    <w:rsid w:val="00D266DD"/>
    <w:rsid w:val="00D31B5D"/>
    <w:rsid w:val="00D32B04"/>
    <w:rsid w:val="00D374E7"/>
    <w:rsid w:val="00D567CB"/>
    <w:rsid w:val="00D63949"/>
    <w:rsid w:val="00D652E7"/>
    <w:rsid w:val="00D77BCF"/>
    <w:rsid w:val="00D84394"/>
    <w:rsid w:val="00D95E55"/>
    <w:rsid w:val="00D95F1E"/>
    <w:rsid w:val="00DB3664"/>
    <w:rsid w:val="00DC16FB"/>
    <w:rsid w:val="00DC4A65"/>
    <w:rsid w:val="00DC4F66"/>
    <w:rsid w:val="00DD470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24C9"/>
    <w:rsid w:val="00E87E25"/>
    <w:rsid w:val="00EA04F1"/>
    <w:rsid w:val="00EA2FD3"/>
    <w:rsid w:val="00EA57CE"/>
    <w:rsid w:val="00EB7CE9"/>
    <w:rsid w:val="00EC433F"/>
    <w:rsid w:val="00ED1FDE"/>
    <w:rsid w:val="00EE0153"/>
    <w:rsid w:val="00F06EFB"/>
    <w:rsid w:val="00F1529E"/>
    <w:rsid w:val="00F16F07"/>
    <w:rsid w:val="00F45975"/>
    <w:rsid w:val="00F45B7C"/>
    <w:rsid w:val="00F45FCE"/>
    <w:rsid w:val="00F505DF"/>
    <w:rsid w:val="00F651CF"/>
    <w:rsid w:val="00F9334F"/>
    <w:rsid w:val="00F97D7F"/>
    <w:rsid w:val="00FA122C"/>
    <w:rsid w:val="00FA3B95"/>
    <w:rsid w:val="00FB6DCC"/>
    <w:rsid w:val="00FC1278"/>
    <w:rsid w:val="00FE7735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95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95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047CD"/>
    <w:pPr>
      <w:ind w:left="720"/>
      <w:contextualSpacing/>
    </w:pPr>
  </w:style>
  <w:style w:type="paragraph" w:customStyle="1" w:styleId="ad">
    <w:name w:val="Знак"/>
    <w:basedOn w:val="a"/>
    <w:rsid w:val="003B74C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16720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95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95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047CD"/>
    <w:pPr>
      <w:ind w:left="720"/>
      <w:contextualSpacing/>
    </w:pPr>
  </w:style>
  <w:style w:type="paragraph" w:customStyle="1" w:styleId="ad">
    <w:name w:val="Знак"/>
    <w:basedOn w:val="a"/>
    <w:rsid w:val="003B74C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167203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iluchina\AppData\Roaming\Microsoft\&#1064;&#1072;&#1073;&#1083;&#1086;&#1085;&#1099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5433-55E4-4F67-8AFA-8623A1F2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Кишалова Ольга Анатольевна</dc:creator>
  <cp:lastModifiedBy>Дягилева М.А.</cp:lastModifiedBy>
  <cp:revision>3</cp:revision>
  <cp:lastPrinted>2021-06-28T07:47:00Z</cp:lastPrinted>
  <dcterms:created xsi:type="dcterms:W3CDTF">2022-03-09T07:22:00Z</dcterms:created>
  <dcterms:modified xsi:type="dcterms:W3CDTF">2022-03-15T12:25:00Z</dcterms:modified>
</cp:coreProperties>
</file>